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3B71" w14:textId="77777777" w:rsidR="00806A4D" w:rsidRPr="00FD1158" w:rsidRDefault="00806A4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397DF98" w14:textId="6001F330" w:rsidR="00806A4D" w:rsidRPr="00FD1158" w:rsidRDefault="00806A4D" w:rsidP="00801AC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46988C8" w14:textId="77777777" w:rsidR="00806A4D" w:rsidRDefault="00806A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FB15433" w14:textId="77777777" w:rsidR="00806A4D" w:rsidRDefault="00806A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0F7DF9A" w14:textId="77777777" w:rsidR="00806A4D" w:rsidRDefault="00806A4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049DDD3" w14:textId="77777777" w:rsidR="00806A4D" w:rsidRDefault="00806A4D">
      <w:pPr>
        <w:jc w:val="center"/>
        <w:rPr>
          <w:sz w:val="28"/>
        </w:rPr>
      </w:pPr>
    </w:p>
    <w:p w14:paraId="0CCFE16A" w14:textId="77777777" w:rsidR="00806A4D" w:rsidRDefault="00806A4D">
      <w:pPr>
        <w:jc w:val="center"/>
        <w:rPr>
          <w:sz w:val="28"/>
        </w:rPr>
      </w:pPr>
    </w:p>
    <w:p w14:paraId="1E07595B" w14:textId="77777777" w:rsidR="00806A4D" w:rsidRDefault="00806A4D">
      <w:pPr>
        <w:jc w:val="center"/>
        <w:rPr>
          <w:sz w:val="28"/>
        </w:rPr>
      </w:pPr>
    </w:p>
    <w:p w14:paraId="1AFBB43B" w14:textId="77777777" w:rsidR="00806A4D" w:rsidRDefault="00806A4D">
      <w:pPr>
        <w:jc w:val="center"/>
        <w:rPr>
          <w:sz w:val="28"/>
        </w:rPr>
      </w:pPr>
    </w:p>
    <w:p w14:paraId="73315BC1" w14:textId="77777777" w:rsidR="00806A4D" w:rsidRDefault="00806A4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4799F4CC" w14:textId="77777777" w:rsidR="00806A4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BBB2E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8510F59" w14:textId="77777777" w:rsidR="00806A4D" w:rsidRDefault="00806A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8C6AFFC" w14:textId="77777777" w:rsidR="00806A4D" w:rsidRDefault="00806A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595A2AB1" w14:textId="77777777" w:rsidR="00806A4D" w:rsidRDefault="00806A4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06A4D" w14:paraId="49F9947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324A176" w14:textId="77777777" w:rsidR="00806A4D" w:rsidRDefault="00806A4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F5331EA" w14:textId="77777777" w:rsidR="00806A4D" w:rsidRDefault="00806A4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5AEB634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A909459" w14:textId="77777777" w:rsidR="00806A4D" w:rsidRDefault="00806A4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79801A8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D847661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BE33BD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D3C4F6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B37C90B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6285CE6" w14:textId="77777777" w:rsidR="00806A4D" w:rsidRDefault="00806A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580BC59" w14:textId="77777777" w:rsidR="00806A4D" w:rsidRDefault="00806A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6C65F2D" w14:textId="77777777" w:rsidR="00806A4D" w:rsidRDefault="00806A4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33E07B6" w14:textId="77777777" w:rsidR="00806A4D" w:rsidRDefault="00806A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DBA73BB" w14:textId="77777777" w:rsidR="00806A4D" w:rsidRDefault="00806A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4F6C9FD" w14:textId="77777777" w:rsidR="00806A4D" w:rsidRDefault="00806A4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AAFE5D2" w14:textId="77777777" w:rsidR="00806A4D" w:rsidRDefault="00806A4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9108D52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0A4912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4A21FEA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AAF2ED2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DA40DD3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9B321D5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825BB79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A95FBA7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E428B0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06A4D" w14:paraId="2DE3D7B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6C0AF36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90E5D45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71CF1D1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C7598EC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6785FD6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301873C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CADD140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34176E5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17ADF38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1D251BD" w14:textId="77777777" w:rsidR="00806A4D" w:rsidRDefault="00806A4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C96BD2B" w14:textId="77777777" w:rsidR="00806A4D" w:rsidRDefault="00806A4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8D65634" w14:textId="77777777" w:rsidR="00806A4D" w:rsidRDefault="00806A4D">
      <w:pPr>
        <w:spacing w:line="192" w:lineRule="auto"/>
        <w:jc w:val="center"/>
      </w:pPr>
    </w:p>
    <w:p w14:paraId="71B5C581" w14:textId="77777777" w:rsidR="00806A4D" w:rsidRDefault="00806A4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566E40A" w14:textId="77777777" w:rsidR="00806A4D" w:rsidRPr="008D04AB" w:rsidRDefault="00806A4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7474F57" w14:textId="77777777" w:rsidR="00806A4D" w:rsidRPr="008D04AB" w:rsidRDefault="00806A4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5BB922C" w14:textId="77777777" w:rsidR="00806A4D" w:rsidRPr="008D04AB" w:rsidRDefault="00806A4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9EAB9AB" w14:textId="77777777" w:rsidR="00806A4D" w:rsidRPr="00A8307A" w:rsidRDefault="00806A4D" w:rsidP="00516DD3">
      <w:pPr>
        <w:pStyle w:val="Heading1"/>
        <w:spacing w:line="360" w:lineRule="auto"/>
      </w:pPr>
      <w:r w:rsidRPr="00A8307A">
        <w:t>LINIA 100</w:t>
      </w:r>
    </w:p>
    <w:p w14:paraId="4CE1C224" w14:textId="77777777" w:rsidR="00806A4D" w:rsidRPr="00A8307A" w:rsidRDefault="00806A4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806A4D" w:rsidRPr="00AB76B4" w14:paraId="64E5BFF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C3E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6E0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0A5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07DF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3E7ECD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25D0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1E5DE7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5296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4C8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915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502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1BBDF95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D5C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CB0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9B5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61D8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16EF1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867E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DA5A67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6A5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5A8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EAF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4063740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893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2AE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6F3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CF9D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F90EF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B2CA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097AFAC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2D7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92E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DC9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A47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0DB8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06A4D" w:rsidRPr="00AB76B4" w14:paraId="20C0B0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3F9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077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BC3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96F7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F686B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196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C795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46B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EA0B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8877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44A03C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0E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C4D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AEB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26B9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B56A8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703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B11F0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A446EE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ED52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249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60F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A33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B1AAF5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9C4F96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6A4D" w:rsidRPr="00AB76B4" w14:paraId="33BE7C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AD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B96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C4E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021B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34977A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48091F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AF7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151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A5B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88E243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177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0C2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06A4D" w:rsidRPr="00AB76B4" w14:paraId="45C0FE1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EF8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BEC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A97A7D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C5E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7984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10A2E4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E9DC94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B70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C9D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C9F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F86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6D2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35754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685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822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2A3074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053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7804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C4FEC9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13458C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017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1CE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F4C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292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839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637B078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115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15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D4E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07DC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4D62FA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7EF1D5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8BB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186E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5E5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23AB99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1C0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965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7D5A7FF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BF4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DC9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EF53F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46F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9601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9A88E4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0E0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693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8B4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AE8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6B4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38AEF3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477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1E9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3A3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906E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14AAB3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ABB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1E3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E73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4141A0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6F5C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A37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677D99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3AA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C31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CED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87E8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32BBCA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0BC1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8AE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04F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B9F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055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55D899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196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792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CD3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AC78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B64FB8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3FF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88D3B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12F2B8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A5091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BD8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F67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50E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CE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BD57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06A4D" w:rsidRPr="00AB76B4" w14:paraId="1B92FBC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413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D84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0A9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C3B8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C34CEF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853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69C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4A2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DFF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E58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083F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6A4D" w:rsidRPr="00AB76B4" w14:paraId="75E47DE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272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15C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AED8BA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F0F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F34E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06C61B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8EDC2B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850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21C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E7B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3CD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BDAC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674326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B61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F41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99DA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1F47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82B9F0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C8041F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18B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213B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C2B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BBC0C7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11D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5DA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806A4D" w:rsidRPr="00AB76B4" w14:paraId="3685BD5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3A0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F97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FD8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01AB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59C8D3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1F7B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4E993B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FD53BC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759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6F6B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3C1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435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806A4D" w:rsidRPr="00AB76B4" w14:paraId="4EE4238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B72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395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C21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A9D6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F55E1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227C23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AFC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C33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890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B0975C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5CB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B6F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0EA0088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22E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AB8A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B66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6826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F566B9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1B9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0F04A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C31E0D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08A989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39C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B91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A91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21D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9FA9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806A4D" w:rsidRPr="00AB76B4" w14:paraId="1582E0E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764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9EA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0B3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3447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4D792F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6EA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58548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CAFF15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AF0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F1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A75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05E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DD6F0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8C3F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06A4D" w:rsidRPr="00AB76B4" w14:paraId="6970E0B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CA2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FCC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B9C4A7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825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F10C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023A5F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EDF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CC6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734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148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85A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30AC9F6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655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7FC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088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E200D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540853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576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2FF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2ED4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687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E63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2A8F5BA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BFD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3BA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629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DFEE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3B96E1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3CD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0CE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AD7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D35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7107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633D7D3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048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B57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6AD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5FD4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E11E0A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8DD5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076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0C4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1F2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4F6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1E37F8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31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348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E5D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4A8A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465C01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1482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BDA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B3D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02B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9CDC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6582E25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5D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405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C87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6414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6445E9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DB65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7F2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676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A1642B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83C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20D9" w14:textId="77777777" w:rsidR="00806A4D" w:rsidRPr="00AB76B4" w:rsidRDefault="00806A4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0A0B9C4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4F0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F234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41C8285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6BA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13F9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741ECA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720D09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BF0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E2F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971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144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F55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56734C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97A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BFA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0EB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F452B" w14:textId="77777777" w:rsidR="00806A4D" w:rsidRPr="00AB76B4" w:rsidRDefault="00806A4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4F6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CC30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4A8D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6D3FB69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E2D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BC9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64511AC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0E5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9A0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66F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1FD1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9368D5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B29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6A58FF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891D92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1A1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A57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9A6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E7D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440CC8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67E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76D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B86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E2EA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BF0156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209BA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5EC0155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9FBEEC6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103F40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FB6738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10C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DC99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769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AAE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5AFF74A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5CB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B58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7BB39C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7E2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5BB1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74662A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74AA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68F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737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C05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020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2E3E24A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12E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A81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7BF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C091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124D1A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C764" w14:textId="77777777" w:rsidR="00806A4D" w:rsidRPr="00AB76B4" w:rsidRDefault="00806A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A369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5B6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EC7835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5D3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056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AB592A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FBE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F5E0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0FB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6117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A27B86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91EA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7AD0F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EF0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462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BD2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D48F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2CD79B0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303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96A0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39B8554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D3B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5EE4C" w14:textId="77777777" w:rsidR="00806A4D" w:rsidRPr="00AB76B4" w:rsidRDefault="00806A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8F392C7" w14:textId="77777777" w:rsidR="00806A4D" w:rsidRPr="00AB76B4" w:rsidRDefault="00806A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CCD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00D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FC7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47B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1975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5E2B1A5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614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106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D05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CE87B" w14:textId="77777777" w:rsidR="00806A4D" w:rsidRPr="00AB76B4" w:rsidRDefault="00806A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25FA414" w14:textId="77777777" w:rsidR="00806A4D" w:rsidRPr="00AB76B4" w:rsidRDefault="00806A4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6749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E98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8324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093AC96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D6E0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D4D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6E628EA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28D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750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B07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D8E5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B6A1DF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19F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04E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234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33B1D3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FEC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07C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F7DF2C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4DF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110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48BD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57261" w14:textId="77777777" w:rsidR="00806A4D" w:rsidRPr="00AB76B4" w:rsidRDefault="00806A4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3119A5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417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649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3C17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2EFA178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290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BD1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A0F9D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9B3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CD02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BC0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F7FA3" w14:textId="77777777" w:rsidR="00806A4D" w:rsidRPr="00AB76B4" w:rsidRDefault="00806A4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E6045F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EB1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2C89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3C24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45A1064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731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F92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5E9340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CD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301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536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156D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F17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92631C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94FC82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BE5BF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5DBFCE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83389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A61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2BB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423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351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352FAF0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E2B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26E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F9064D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B97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FB04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ACB119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168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43D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6B6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B95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43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054AD27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1D8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B54D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16D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41D8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2BDF74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3FE7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D4F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82D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46BD132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9CB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B32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3CD9E4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A76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8EC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ED9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330C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C93900D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EDF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BFAA26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01F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56C4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48B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96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9F23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ECF0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06A4D" w:rsidRPr="00AB76B4" w14:paraId="4440E40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F74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701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90D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3B52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FB9BCD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460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C3C1B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CA25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ABD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349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A57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7B2CB7A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CF1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6F9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67A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1E77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08A188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9BE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069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E40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1FE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040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79E86F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F24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D7C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7BE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836F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350963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8D9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507392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B8C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C26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928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20B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52B8C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6F81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06A4D" w:rsidRPr="00AB76B4" w14:paraId="350600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0FA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A93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5BADFF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4AD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AD51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8CE37F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B95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80A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E52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C1C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74E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E4966A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A57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955B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73796B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5EA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49EF6" w14:textId="77777777" w:rsidR="00806A4D" w:rsidRPr="00AB76B4" w:rsidRDefault="00806A4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EDB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DDE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F74CF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0D61" w14:textId="77777777" w:rsidR="00806A4D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1676" w14:textId="77777777" w:rsidR="00806A4D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721C58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56C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E8C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E732E5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098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8BAB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FCEDDA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E1B643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12C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E42A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B88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39FB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B0F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0EC3AF3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BB2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51B4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0724C85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7F0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33B8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C70898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459032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5D8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631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ACB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7AA8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A4D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A1443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806A4D" w:rsidRPr="00AB76B4" w14:paraId="144294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07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00E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1E1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7800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478137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A48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C94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7FE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C97B11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6F9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8C9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62DD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7D8690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25C071F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8A3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24B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D35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C1C9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D021DA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7EF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B30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0F1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5B6F9F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073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EE4E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1A6DB7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214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164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75277B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6948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D912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6F589C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D17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6A9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059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612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922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7C0B811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2B6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801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FDEB7B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890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8799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84D3C5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1CA1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124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B2F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75B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9C7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2A568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6613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06A4D" w:rsidRPr="00AB76B4" w14:paraId="146779A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7B6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40B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96A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C935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2EE1DD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BC4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51507F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2DEA2D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21953F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FAD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9D9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E8C1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2CF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0315C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06A4D" w:rsidRPr="00AB76B4" w14:paraId="082F02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563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E9A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C65B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6AEA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A0693E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0C5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963B8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2762AB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A0A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B96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8DB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C71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806A4D" w:rsidRPr="00AB76B4" w14:paraId="1B02B33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518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EA7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322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86C4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2B3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0977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F95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14E5F2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6D5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0FE2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77520CA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6D1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108D0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098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5499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1E51AB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D2A6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810C2A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7A4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D986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BA7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C6A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E348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06A4D" w:rsidRPr="00AB76B4" w14:paraId="337B324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A5A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039A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1D4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E5A6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2AEF5F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CDD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6E2F76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757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4261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7AC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E6B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806A4D" w:rsidRPr="00AB76B4" w14:paraId="7E869BE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BD4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7E27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CDA4F78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9C5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6799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D93A5F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F3B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2DF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38925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1023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030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19620B5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B2A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74E2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DA5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420F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DE07A6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3B0E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2AB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1216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AF38F8A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67C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953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4509390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F68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848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C17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C332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553EE4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3AB5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1EB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96E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EE1596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F93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8BEA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836AFF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63F73BD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628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3887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3C0583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8F7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0BA7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5FF740D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EF5D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980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1FAF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6B2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2E5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1EB8D27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3D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8A7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323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3836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87415C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3316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5B62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A90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198CB90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F3E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AE5A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AB76B4" w14:paraId="71F2FD1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06A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67E5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A89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3629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7F9B5E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1C485E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7B52F6F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629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985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1905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9469422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A27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497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AB76B4" w14:paraId="2AC1BAE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AD3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81BC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1C3BBFD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A44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AE7D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53D73C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18F948D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B76C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67A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D2F97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824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CAF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DE584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5EC714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AB76B4" w14:paraId="2912B6D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210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6727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0EB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2A01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A14CC5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85E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F11BDA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9C65CB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E01FF0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6286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FF0A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F3A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4EE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CE4DC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48ABA1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AB76B4" w14:paraId="188224E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1FF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2BE0A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5CC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0FB4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4E4F3D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59A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FEA634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3ACB78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E9C8560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7D74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B337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2A5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7DC0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E17CE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06A4D" w:rsidRPr="00AB76B4" w14:paraId="4829652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84F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F502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428A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588C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935C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128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AFC8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DF19275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543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A74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421F078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380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45B9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BAA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24AF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673214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6D12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21E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391DB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D9F7C10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553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06C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B97302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214D665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C60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B70B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DE1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4E71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B81A6E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03F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620396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3062F1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E507C08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3FD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A5A1" w14:textId="77777777" w:rsidR="00806A4D" w:rsidRPr="00AB76B4" w:rsidRDefault="00806A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C8A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E31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3D27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806A4D" w:rsidRPr="00AB76B4" w14:paraId="35F26B8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B66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F801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BBE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3A7E6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38D07D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4C9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4D927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F8009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B7A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2A71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FFFA2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B63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0C64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06A4D" w:rsidRPr="00AB76B4" w14:paraId="49B979D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F18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DAC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10B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1D8B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78443C5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89B2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8D4348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FEFFC5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4B001E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45B73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35B1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DA4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4838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97B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ED3A7B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998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C6A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BD2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EFAA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EA3B9C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F07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E432B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97B30A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46069F7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7211498" w14:textId="77777777" w:rsidR="00806A4D" w:rsidRPr="00AB76B4" w:rsidRDefault="00806A4D" w:rsidP="00E43B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  <w:r>
              <w:rPr>
                <w:b/>
                <w:bCs/>
                <w:sz w:val="20"/>
                <w:lang w:val="ro-RO"/>
              </w:rPr>
              <w:t xml:space="preserve"> 66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B5B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93D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0DC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6CB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 / 2026</w:t>
            </w:r>
          </w:p>
        </w:tc>
      </w:tr>
      <w:tr w:rsidR="00806A4D" w:rsidRPr="00AB76B4" w14:paraId="2327E64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B0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351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B13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E2AA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FF6488A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649BF1C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55B0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F11A4C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A7C6C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1886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85A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26C3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73E9EC7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DB2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714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C420E34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D76E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05839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72C56490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9AFCAB2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D52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CFE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9F5E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B9E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D9A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3B9EC7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353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A03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80B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E0108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97A7DF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B33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CB253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84F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F27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86F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78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806A4D" w:rsidRPr="00AB76B4" w14:paraId="37B753C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77E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ED1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A34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9F5A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9F0D27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C7FDA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776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0105BB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CA40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C1A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292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E46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0FAC5F3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E08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601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120671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343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8C6F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2C6F423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590B1EB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6B06379F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890B1E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5DA9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CA19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19A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8C7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4337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59EA47E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AD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0908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4B86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2496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30668E1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7F25AA1" w14:textId="77777777" w:rsidR="00806A4D" w:rsidRPr="00AB76B4" w:rsidRDefault="00806A4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92A0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4F08B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FE5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885C3D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FB75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5DA5" w14:textId="77777777" w:rsidR="00806A4D" w:rsidRPr="00AB76B4" w:rsidRDefault="00806A4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1E7F181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A6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A668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E2EF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3CE07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7F3CF44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2CAF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B60C4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6C9D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89B1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F302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34BD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01740AE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31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C854" w14:textId="77777777" w:rsidR="00806A4D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A28329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3F78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4A10E" w14:textId="77777777" w:rsidR="00806A4D" w:rsidRPr="00AB76B4" w:rsidRDefault="00806A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745A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4123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CE82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0F31" w14:textId="77777777" w:rsidR="00806A4D" w:rsidRPr="00AB76B4" w:rsidRDefault="00806A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ACF5" w14:textId="77777777" w:rsidR="00806A4D" w:rsidRPr="00AB76B4" w:rsidRDefault="00806A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309BCB6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F8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595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220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F9FA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F6A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345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0A95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DA3BE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ED6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E68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3F0DA92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DB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ACC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F2D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AADF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0C1116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B3F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3902F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783492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3D9BD1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338F4D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179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4E1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096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118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A69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06A4D" w:rsidRPr="00AB76B4" w14:paraId="57F5C6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762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6EF0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043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39B4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49A81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99B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905BD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6CA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8ACB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DFF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288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B505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6A4D" w:rsidRPr="00AB76B4" w14:paraId="1BB064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C7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31A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647C31F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1B2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FAC3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FBF90C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FC6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F58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452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F91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31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2D7133E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485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CDA2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129+900</w:t>
            </w:r>
          </w:p>
          <w:p w14:paraId="56F970C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739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70D8B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93F7558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A7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870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E6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01C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F7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41E74C6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4F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EDD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E39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D18E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9A2217A" w14:textId="77777777" w:rsidR="00806A4D" w:rsidRDefault="00806A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2 directă Cap X </w:t>
            </w:r>
          </w:p>
          <w:p w14:paraId="6BEB15F1" w14:textId="77777777" w:rsidR="00806A4D" w:rsidRPr="00AB76B4" w:rsidRDefault="00806A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A97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689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36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5712DA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36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14A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E79E" w14:textId="77777777" w:rsidR="00806A4D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35902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 / 2026</w:t>
            </w:r>
          </w:p>
        </w:tc>
      </w:tr>
      <w:tr w:rsidR="00806A4D" w:rsidRPr="00AB76B4" w14:paraId="2C65386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1E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F3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6A2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579E2" w14:textId="77777777" w:rsidR="00806A4D" w:rsidRDefault="00806A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9B1C3A6" w14:textId="77777777" w:rsidR="00806A4D" w:rsidRPr="00AB76B4" w:rsidRDefault="00806A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643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57B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A587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48EFFB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5CB61" w14:textId="77777777" w:rsidR="00806A4D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1A4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6ECD08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0DF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F0E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AEA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7035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4C76C0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874EE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083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0049E5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C3C5B4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287B36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37C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CFE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087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EA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0A16E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177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ACA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CD9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A55C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C0855F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5C1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898A2B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A753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829C3E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7F3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06A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FC4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BC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1031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06A4D" w:rsidRPr="00AB76B4" w14:paraId="2AB064B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5A4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4DC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DDA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2398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F25302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43E2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21A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5DCF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E69BD0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873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225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10A64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726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187C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148+150</w:t>
            </w:r>
          </w:p>
          <w:p w14:paraId="565F2D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D80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A6DB2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1CF32FC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C7E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11B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15E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89D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38F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78FE2D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095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12E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590C5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F86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7DE7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CBFAA9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57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DB8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5B0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E47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0598" w14:textId="77777777" w:rsidR="00806A4D" w:rsidRPr="00AB76B4" w:rsidRDefault="00806A4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BD7A00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D98F70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061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637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0DE82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1AF0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3FC0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6D86EA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81931B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96074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5D6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0E4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C06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4C1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E075D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C9D6209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CC6D8A6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37228EE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99EB4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5C6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956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A78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B762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1FDA1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876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440EFC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B3D4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5EB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E2A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E508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0A4A30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BCCC497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806A4D" w:rsidRPr="00AB76B4" w14:paraId="7044ACF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9F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37E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C54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DD98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C7F5BC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904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A2F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8FB1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3F4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8C64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806A4D" w:rsidRPr="00AB76B4" w14:paraId="255826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63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A54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905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56E3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C2C27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1AB6B4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76E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BD5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0C3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93EC69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3BF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338B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C839E9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624E07" w14:textId="77777777" w:rsidR="00806A4D" w:rsidRPr="00AB76B4" w:rsidRDefault="00806A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06A4D" w:rsidRPr="00AB76B4" w14:paraId="65E4421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2A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C56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6EE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5E71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8E4BC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A12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B1D28A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027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2B2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9A4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A6D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3C61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06A4D" w:rsidRPr="00AB76B4" w14:paraId="69FB6E7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5A5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EFB0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D8B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3FC9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00F45E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756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775F3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469E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D7B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CA5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632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36AF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06A4D" w:rsidRPr="00AB76B4" w14:paraId="505D48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3BF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B0C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81C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87D5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FCC0A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B46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F3E46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D8E2F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2C29F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2D2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8F1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D96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E8A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C581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06A4D" w:rsidRPr="00AB76B4" w14:paraId="213842B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1E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0BC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D920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6EE4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8F0EC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AA7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9432F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C28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1B0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54DB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1B5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DED3C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06A4D" w:rsidRPr="00AB76B4" w14:paraId="72F70F3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26E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2D8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58D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88D4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C9031C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BB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697C2BE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E54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14B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182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CA8A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EB44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806A4D" w:rsidRPr="00AB76B4" w14:paraId="615AE24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86E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CCB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6EC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7061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31578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6BD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E4C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A0B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DABA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CB9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30F9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06A4D" w:rsidRPr="00AB76B4" w14:paraId="3D70A25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F13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B2C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85F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ECF5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46132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90D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879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77C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9276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FFF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06A4D" w:rsidRPr="00AB76B4" w14:paraId="5E1A208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986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D63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19E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36F4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5212F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BC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56BB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A7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066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6A7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06A4D" w:rsidRPr="00AB76B4" w14:paraId="1E40E1B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33E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589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88F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45BB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9EE3A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60A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D8981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B29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B9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B0D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52F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2C6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06A4D" w:rsidRPr="00AB76B4" w14:paraId="525B75B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08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3B12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FFE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93FD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F3362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F70891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65C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A4D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71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3B8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EA7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C7B529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37A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449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A05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3D02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251CC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4CD78A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46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60D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E1F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A48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CD6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B8FD1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76A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55F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F26674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2C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4F1A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AE7697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ACE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2BD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04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95E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B16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2C995F2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CD3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DA1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1DCDB7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D4D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D860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76ACF0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4D9E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E3D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7B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CE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4E0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289E427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375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A17B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104DC7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A0FD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F037F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A861AA9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767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D8D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DA7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C9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C9F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806A4D" w:rsidRPr="00AB76B4" w14:paraId="38A7CF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011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4B28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5096372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325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E6B1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90FBE6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50B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2C4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C20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D09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3973" w14:textId="77777777" w:rsidR="00806A4D" w:rsidRPr="00AB76B4" w:rsidRDefault="00806A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2D84FD4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84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697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EE7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F80C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A0C56E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3C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7D2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8C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806642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041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8FC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5EC47CB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C45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24B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314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8BA6D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F34B993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E4F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AF4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9D80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241F56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E404" w14:textId="77777777" w:rsidR="00806A4D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583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66EDD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610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05E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6D15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91A4C" w14:textId="77777777" w:rsidR="00806A4D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3A2917B" w14:textId="77777777" w:rsidR="00806A4D" w:rsidRPr="00AB76B4" w:rsidRDefault="00806A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D42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C0E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2FB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14C4CF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24BE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5CB2" w14:textId="77777777" w:rsidR="00806A4D" w:rsidRPr="00AB76B4" w:rsidRDefault="00806A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74D143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149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BC9A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7F4578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F791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4478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7191BD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4B6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F7B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371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5B9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B1DC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318952D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6B9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0C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BA6980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FFD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C9C0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CBAFE6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F9C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187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95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B9B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587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C8626C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2537F3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D9B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687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7F2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2313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318005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349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720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59F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C3780C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4D5C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C13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A96C60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171A28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8FB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E68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A58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B4B6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24908C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E1DFD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A52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AEC0A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E87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AA8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A9A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3BF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9FCF87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2D6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D88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A44D81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8A0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22E6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817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37E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97A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484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868E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3F26E4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222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78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198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C5A2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9BE79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0F6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C45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4D9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B3F5E7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C9F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BE9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D8A742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4B9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D24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68F88E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46FC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0AE9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4F6780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E68501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FD4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E5C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2B0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AC8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74D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68F02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175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06A4D" w:rsidRPr="00AB76B4" w14:paraId="43A0C1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E13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74F3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148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C2CB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44BDA2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894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89151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873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5EF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225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0E7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06A4D" w:rsidRPr="00AB76B4" w14:paraId="0BE3475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9BF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0FB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DA6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3B13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962078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7DEF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1C5E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374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B5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20E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007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06A4D" w:rsidRPr="00AB76B4" w14:paraId="6E8A75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A4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B3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0883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673E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1B9618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2E2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F9FA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638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D4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351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610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23FAEA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B18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862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1812E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746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F573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34A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73D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D2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B91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BC9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DFA64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E1F43A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425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0A2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891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C809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EDC8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0A8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8A9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32C5B0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084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11A3" w14:textId="77777777" w:rsidR="00806A4D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237A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52D92C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947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6150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DC009D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27E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34AE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BED1BF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C3D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006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151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94A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E7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6A4D" w:rsidRPr="00AB76B4" w14:paraId="7FF819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22C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583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645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C2B2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C4077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694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FF9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784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DBC24E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F90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220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809C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324885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399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14DF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53657FB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134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D7B6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2FF3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FB8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462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42E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1C0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89472C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C52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D065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681E2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9980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C29566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4607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54C3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AE5163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9190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6AD0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4D5FAE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0069A6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5F17C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1FC80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4A21E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03F8A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B6624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A5F602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784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9588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357FF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A1F0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20577F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8BE9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415632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388B78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F5043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AF93D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C75B4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0560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119CE6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80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A442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5262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61A9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FA6B39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44DCE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DA9DF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EA309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561AD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0A71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6CFE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3CE9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06A4D" w:rsidRPr="00AB76B4" w14:paraId="3E742EA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F55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A067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2935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A7B3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54EEE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5CECA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098D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545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E188D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4BC4C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9A96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06A4D" w:rsidRPr="00AB76B4" w14:paraId="369728E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A7E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EBACE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4A99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A6B2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1EEAA6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0D65A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017EE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6F1A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4710E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615A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3148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06A4D" w:rsidRPr="00AB76B4" w14:paraId="31277F3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FA8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DD764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010063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CC610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3F21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A5BF37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97E7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BDBF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81BAC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E6C19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9E06F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17DF94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1514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06A4D" w:rsidRPr="00AB76B4" w14:paraId="56DFEEB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13F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638D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501DF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BA3D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85D3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4D147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F1630D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5D1A8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E6B5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9472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2B1C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06A4D" w:rsidRPr="00AB76B4" w14:paraId="737D395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EEE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98D64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08BD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1F6E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A959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D8FA1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6FE84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5FF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C690B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A622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84F37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06A4D" w:rsidRPr="00AB76B4" w14:paraId="460A357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2E1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0A7CD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63700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DEAC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B3ADB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C9AA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65C99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F3864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395F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4CA00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35BE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06A4D" w:rsidRPr="00AB76B4" w14:paraId="1F0ABFF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E4A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FA0E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FB702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991C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72A7FC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757C5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A30F20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C19BC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822C0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E1249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506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06A4D" w:rsidRPr="00AB76B4" w14:paraId="0C04017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5BD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43A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99D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D580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BE5D1F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B685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27DD77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C67ED34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A03CEF6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F27A2F0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EA2966C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80C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6407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E2F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65F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58F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B76B4" w14:paraId="61F16CD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9C4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21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2C2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B196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1B34D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6943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1DEF8D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E79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416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6342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97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49A5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B76B4" w14:paraId="650B541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7CA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EDE0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1BC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DFFA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D56E3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88A0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4F0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638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0D0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F2E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0289C7D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3EE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3A9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E43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6C34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5BE8EE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F7E9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9C6902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4753084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ED31A08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39A9C31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D66E43C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F4EA2DF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6CB0D04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6BF41A5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246460F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959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FAD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692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66A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2A17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B76B4" w14:paraId="5F9F726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935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563B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949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6E7B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23BA7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0130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E58559E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DD97DAA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D8D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BA7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86C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8F0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300B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B76B4" w14:paraId="60F96CF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BD6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684F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E26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6799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7846C3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DD82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9D2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456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5263E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E5E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005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5A0ED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38A7AA9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CFA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CD7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01E8C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182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53F8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B43EFD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8541ED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BF87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51F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6C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3A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9C6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8B6B7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7578B8F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F2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F5D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A3D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1E57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6DD0F6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927A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F12FE8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2C7AC1B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1222C99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715CA8A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029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97C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2C7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48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88B44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806A4D" w:rsidRPr="00AB76B4" w14:paraId="11108ED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FBC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5B48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F58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A4AA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47DF5B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C858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3AC7C3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80E5DFB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2D5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380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40D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329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182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806A4D" w:rsidRPr="00AB76B4" w14:paraId="5C70BA1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25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160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948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1453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19ACC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CE39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C50D38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CCC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A0F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35A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74D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06A4D" w:rsidRPr="00AB76B4" w14:paraId="48A2F3E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CC8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945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4E1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5728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C7FC2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9D8A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2A59F82" w14:textId="77777777" w:rsidR="00806A4D" w:rsidRPr="00AB76B4" w:rsidRDefault="00806A4D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190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74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5FC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0E9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6BB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6DF1E8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6A4D" w:rsidRPr="00AB76B4" w14:paraId="1A9C362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2DC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EA7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8F2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5D1E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F1E1E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59F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908AE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C15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BCF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21B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CC54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98BF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06A4D" w:rsidRPr="00AB76B4" w14:paraId="2DBB38E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A72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37F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E75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7975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AB5425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C3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B2437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2D2340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37CB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42F7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419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762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06A4D" w:rsidRPr="00AB76B4" w14:paraId="74322E4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4F2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BB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145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58A1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7F73B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7FC4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E5980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106A19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71A4F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C81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CA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423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75DA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0741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06A4D" w:rsidRPr="00AB76B4" w14:paraId="3B09A89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71A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8E7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DB889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84B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6EDD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45F779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F34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151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81A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C8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1C8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2498F4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2D79FF9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E1D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2DF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CF9817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15A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4AC8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6AC45E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A02C75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37A5802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89E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10B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7C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437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C4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B7A4A1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60FA6F8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3C5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D88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7D94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887E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0F3CCA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3FF84E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C996D8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A57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275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64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057B824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583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3582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BB9C6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28F82CD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DD1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8A4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E9D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2B27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636752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0F1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BA79D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8488D9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6BF47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8ECF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B674A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48B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8B4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595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648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54F6C6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59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686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1A4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BD32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39F769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794BA3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FB8E7D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C3E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6A6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C4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DA7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6B5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A5BAF6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BBC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826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A3B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0F4A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386705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03B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4C5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1B9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7C9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CB8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7E0A78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5C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529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5C4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2838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CDC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CE1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5765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2B6A8E0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FE8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668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54EC16A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E4D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EC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00E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ACA7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3C26906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2E7D757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1E11023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E97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D45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D04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0A7A996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C63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CB4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DB663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AB76B4" w14:paraId="08FE5E7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EEF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567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F3AE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31F3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FF1210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BFA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8FEFC0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91885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50A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C08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CFA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A31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AB5BC1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06A4D" w:rsidRPr="00AB76B4" w14:paraId="0356CC0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71A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70D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3D1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BB80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0DFDD7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889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1C582B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841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97B1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EA2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FC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806A4D" w:rsidRPr="00AB76B4" w14:paraId="51B8A74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56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F1A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26F36B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A47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823D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F24EAE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09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A1B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F2C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EAF3A6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F4C8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37E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85576B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6467D97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CD6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A42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A3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584A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B7EA56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423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33B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E29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26EEFB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C53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47C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06A4D" w:rsidRPr="00AB76B4" w14:paraId="0F6AE3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7B6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C0F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935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D138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702C7E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0BAF88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1B3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4A4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406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BC2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56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7AD8F8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5E2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2C88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D75048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351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1685C" w14:textId="77777777" w:rsidR="00806A4D" w:rsidRPr="00AB76B4" w:rsidRDefault="00806A4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0BD6E90" w14:textId="77777777" w:rsidR="00806A4D" w:rsidRPr="00AB76B4" w:rsidRDefault="00806A4D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355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6EA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374D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D9A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AF5E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DE40A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1F4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149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018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190F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573A74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39B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DCF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F8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0248802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CD3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165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5A34D3B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DD4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D45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CBD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D9CC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3A4FF9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EE612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112F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08D3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D6A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330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AC5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8F15A8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A15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9DB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560638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C57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1A85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483EA1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886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215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41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61FF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5B1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21273C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5906AC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21B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3A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E77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CEED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0543DB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A6D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19D6EA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FF3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9E7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9E9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21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337F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06A4D" w:rsidRPr="00AB76B4" w14:paraId="215485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774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823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0E7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EB15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6C55D7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EC34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1B5F44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902D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AAA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8E0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2B06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72D6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06A4D" w:rsidRPr="00AB76B4" w14:paraId="29642DE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DB7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29E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83C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6EC4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083B6E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F55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42DE02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28D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3AD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EEB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2EB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79BE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6A4D" w:rsidRPr="00AB76B4" w14:paraId="20131A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9F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043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8FC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E7F5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007BDC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E98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04B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839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921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679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46FD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6A4D" w:rsidRPr="00AB76B4" w14:paraId="6A3D01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A9B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D8F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9857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2873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71B1AE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E417C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79B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FB490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B8E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C0C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0DF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0EA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5B5A1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9E3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717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AE88E6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853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1942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C3E410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DDE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A22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1F3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362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5B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6E6B13D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DE8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8EB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745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23AF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C8CF32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7F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2802B2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A036D1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07C54C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CCE710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741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2A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7ED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32C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47DE13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75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392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7C5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6C48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50ECA5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75F86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434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004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CB0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DBE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141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CE3E32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1A3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16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F98B68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8F7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2AAD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190AF1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7C3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1DA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57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07D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5C5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23F11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06A4D" w:rsidRPr="00AB76B4" w14:paraId="35D149E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4D9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7E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BDC19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46F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44EE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FD425D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C51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C39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3ED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B20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43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3CC75D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6B80607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7DA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4B7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B4A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8638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D4DE54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20612B4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51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52729B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015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491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71F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E74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577B67B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4B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9C8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F54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B58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349B9B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E66416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CE6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E72CD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675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144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A17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53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A47B4E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616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7D2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D98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49E6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98EB70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30F816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E0D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B9201A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B55447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FA3D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C54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070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C0F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1B8279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D99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16E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34E535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008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D606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FC74B5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59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7B8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FA1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A89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7E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917663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797E5EF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91C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BD1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08B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D322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0E96AD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8DA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1092D8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057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632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762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BB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DDDA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06A4D" w:rsidRPr="00AB76B4" w14:paraId="3079EF2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DBC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56E6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809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90F6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CE1666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076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0E040C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FE7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C03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2006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A5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E15E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06A4D" w:rsidRPr="00AB76B4" w14:paraId="7BEE6CC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1DD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417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7C5E2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FD6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6403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2CAADB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10C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917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0B1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9C0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FD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94DC4D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498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E3F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FEC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6EAC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3A20B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1053A4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D26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2938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79A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4C9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91E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1B1C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EF23F7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F94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8AE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FBB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E29E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DCA24C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210C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7799ED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93E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A67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118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03D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C11C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06A4D" w:rsidRPr="00AB76B4" w14:paraId="4C7C85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284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C4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798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C876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02BC4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BFE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315946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15C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662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E8C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51D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0D29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06A4D" w:rsidRPr="00AB76B4" w14:paraId="7293A2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868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F3B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E2F5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BB6A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595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A13300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D2593D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5A68F1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CD8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970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990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43F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DA4C9C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5DCCC3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06A4D" w:rsidRPr="00AB76B4" w14:paraId="4C78581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129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25F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38E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E4E1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067D1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FA49D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010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EAC625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646279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A4A6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931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3B4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25C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81E1EB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872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AA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67F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9310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F69898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ECE6A5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8B6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B3BF68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13F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1DA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86D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191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062B11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5C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DC9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826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B62B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269EA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4A26CC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DF0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A33B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1786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E6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08F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297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D9AD8B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C4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911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F34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1AF0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3571C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69B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696281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8E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525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5E5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48A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918D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06A4D" w:rsidRPr="00AB76B4" w14:paraId="24E5FEB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611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426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C2AD52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B10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62E8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0E4EA7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617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1A8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7A19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D5D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F3C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86E920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AB76B4" w14:paraId="1814BBC3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DEA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009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EC2D91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580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16E2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0DC4F1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ED3460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A3158A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221B7C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295573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C8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C8C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4FF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2F0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913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5AE6094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F76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739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A98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7282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8ACB7F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37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E4A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C927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27ACAB9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0769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161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BC460F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E1D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82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6EF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871F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919085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060E15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2BA1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40F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8B6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D82180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8DE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83C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BD21B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06A4D" w:rsidRPr="00AB76B4" w14:paraId="5CD9D84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058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995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C4B0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78D7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AA9EA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4CAF3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E3AB029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C84CD3D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DC28DC8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C5E56E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1FF9A81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364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A45E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81EA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034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3720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06A4D" w:rsidRPr="00AB76B4" w14:paraId="6C44ED3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C09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F51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287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2C83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64B5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6F4A39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67F37B6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142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667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F42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A7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F553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06A4D" w:rsidRPr="00AB76B4" w14:paraId="0271ABF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D60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D6C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782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3F3D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0E551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742E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49F475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1340DFC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5096274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412B0D0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C161001" w14:textId="77777777" w:rsidR="00806A4D" w:rsidRPr="00AB76B4" w:rsidRDefault="00806A4D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B45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DCA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88A6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161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FA3FE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06A4D" w:rsidRPr="00AB76B4" w14:paraId="73D3D4B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63D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064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BF5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C358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03DB25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9EE8B1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DE0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039CC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BAD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51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A11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3EAC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B9D0AC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A38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C9C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CF4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CE92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5A8671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887978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E18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556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059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21F6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B8D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6AE5FA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E82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36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6EE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832F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6B828C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A46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B0861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3B4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EB5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F6B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E9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F175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06A4D" w:rsidRPr="00AB76B4" w14:paraId="0CED8CD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8D9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9017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190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103D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75C5B9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A0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3D6969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5C8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23D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36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004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06A4D" w:rsidRPr="00AB76B4" w14:paraId="59B786F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E12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5E7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541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52A2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CAEFE6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3506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D111B3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1BD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42B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86B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3BC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6041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06A4D" w:rsidRPr="00AB76B4" w14:paraId="1A4639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F2B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C39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1BB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BA78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3979A1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9A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6D90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5DD97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86CB6B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A0D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06F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12E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650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4F5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06A4D" w:rsidRPr="00AB76B4" w14:paraId="5767254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F10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80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58A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560D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D81336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F1A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A8923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9FD407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CBF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EDA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92C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D33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155D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06A4D" w:rsidRPr="00AB76B4" w14:paraId="568F0CE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A8A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ED6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6C5929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5C3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0382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077C9A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E80B59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AC3024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89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504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A60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414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CF1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23CCB32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1E4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C84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370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E235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60F863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E2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FF7B0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C333D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BCA1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02F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4D5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140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C1942D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B74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10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61B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56ED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EAAF5C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3462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5C834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C9B40C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B11B6A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199689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54EDBD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D54EFF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CD2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F7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5F63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A08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067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06A4D" w:rsidRPr="00AB76B4" w14:paraId="52A8277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12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316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244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13B7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7431A3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D0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5AA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C77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9B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FFA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D0E5D5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02B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D63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A42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7E0B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DC43B3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C26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573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AD3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83C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5C5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BCF5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06A4D" w:rsidRPr="00AB76B4" w14:paraId="4ECE65F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2AB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A2F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1BA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85AD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941B20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EB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340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3ED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941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9D6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7ED7744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7DA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A5E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4CC3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B46B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2B4305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83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41C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1C2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02D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DEA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7FE0A02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C08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9A1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5F6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A3C8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1E1952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189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D12D4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F7D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F70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EF2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91F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B92E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06A4D" w:rsidRPr="00AB76B4" w14:paraId="122164F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2D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924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5BB5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1B06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D28720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228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606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DE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8A16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7E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06A4D" w:rsidRPr="00AB76B4" w14:paraId="1C91657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237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5E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4799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891F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69E5300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FB7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721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C02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BCA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87A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75F4174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596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B5D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38B9D92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CEC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7C76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839E64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0C0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B9CF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1BEE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1BA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DCA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F24334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27D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E7D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748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E2D3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B4A55B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8ED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D3B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9B2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088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AEE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B2E8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06A4D" w:rsidRPr="00AB76B4" w14:paraId="20D176A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F76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E98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09DF7D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8F3C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DE85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7F869B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60B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F2E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022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6C4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201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468EF4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CE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2FF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492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C43A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10B29C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197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334058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074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2D6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3AE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A1F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F457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06A4D" w:rsidRPr="00AB76B4" w14:paraId="32792CE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2B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3C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6BB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25DD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947A4C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A2B2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A774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94A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B83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DEE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7A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E767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06A4D" w:rsidRPr="00AB76B4" w14:paraId="69EB131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75E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E14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44C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15F2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6EC6BB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C0F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B499A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88A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86B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498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C63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D5F3E7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06A4D" w:rsidRPr="00AB76B4" w14:paraId="75D92D7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9B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BD2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B71E45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FA4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D48A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8F8517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D0D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DB20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96C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4C7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B0CA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5EDDFC9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1B2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4B19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616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A601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8351F6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C1F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6EE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75C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0F4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367F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AAB7616" w14:textId="77777777" w:rsidR="00806A4D" w:rsidRPr="00AB76B4" w:rsidRDefault="00806A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06A4D" w:rsidRPr="00AB76B4" w14:paraId="4485777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009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B0B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531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E87E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CBF732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12F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F31039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648A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DE5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62F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54A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69F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36BD6E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A2F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A0F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14C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48D8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AC6443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D97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72A31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C6B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B5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A08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E46C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4F83872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6F4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FBD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17C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33C9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8381EF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70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3E9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A19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C29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5B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3918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06A4D" w:rsidRPr="00AB76B4" w14:paraId="2E9110E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584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C6E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471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2EA0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5C97EE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A57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5D65A2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BCE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990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1EC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501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585F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06A4D" w:rsidRPr="00AB76B4" w14:paraId="5C42C34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1BE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1ACF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4BAF242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EBC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3CB38" w14:textId="77777777" w:rsidR="00806A4D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397F75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07F88FD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C64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75B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4C4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7AD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65C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806A4D" w:rsidRPr="00AB76B4" w14:paraId="5080A50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A2C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8F8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A1A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5B16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AC35EF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D31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D94FD6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7C9854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909AA4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2D5A72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97A62B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7295D9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F7942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E45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F7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932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CF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6B2A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06A4D" w:rsidRPr="00AB76B4" w14:paraId="1EF317C6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011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B43D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259267F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615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E962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3C7235E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7E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E14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60B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68D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508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806A4D" w:rsidRPr="00AB76B4" w14:paraId="00B0557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BA6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F97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B0A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EDF5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5CC296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87C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4B0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7FA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302890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4AA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86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A0526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6BB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04A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77B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BC027" w14:textId="77777777" w:rsidR="00806A4D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0CD785D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462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27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0B5F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18D6211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3B1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B3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806A4D" w:rsidRPr="00AB76B4" w14:paraId="628819C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081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D9A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164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3C0B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1F5104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984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10C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F60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C39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19A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5F22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06A4D" w:rsidRPr="00AB76B4" w14:paraId="3CEBA1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116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C29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AFD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C9F5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ACA396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17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89F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E97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D25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9481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EED84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06A4D" w:rsidRPr="00AB76B4" w14:paraId="37D7ABA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0AB6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6E6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330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70DB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FB6858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F6D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607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635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67C8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A18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06A4D" w:rsidRPr="00AB76B4" w14:paraId="070A83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E00A3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D75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E5E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C114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20FD7B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4CA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8E223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6AC4BAD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8403F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3AB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0EE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384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76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663BA3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5D9DE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DBE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80A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FDFBC" w14:textId="77777777" w:rsidR="00806A4D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857114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A74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A67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E763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46B8C7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9B3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2D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7125B0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06A4D" w:rsidRPr="00AB76B4" w14:paraId="5C1BCF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EE765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C94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1D191CB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026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92CC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7450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FD1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6C3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980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3B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806A4D" w:rsidRPr="00AB76B4" w14:paraId="28C7FD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EB073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CCE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8429B4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E44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28BA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87A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8A9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397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559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576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0C8E9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06A4D" w:rsidRPr="00AB76B4" w14:paraId="41F182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53B5A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29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7CF9FD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040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F023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11A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48C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BF9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2518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BF6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806A4D" w:rsidRPr="00AB76B4" w14:paraId="43BAB9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2BF98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8B7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720F82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BD6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B961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24D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1BA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923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2F27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98B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806A4D" w:rsidRPr="00AB76B4" w14:paraId="7365E3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78F48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B7F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17F4F9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740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5441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339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932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07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0C3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69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6A4D" w:rsidRPr="00AB76B4" w14:paraId="522C76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ECA4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11F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C49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4B39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B20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4C67E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971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E6D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700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517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06A4D" w:rsidRPr="00AB76B4" w14:paraId="1EE596D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C16E9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40B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5B0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6543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787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CED6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4B25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77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ECF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129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06A4D" w:rsidRPr="00AB76B4" w14:paraId="06CE2C1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D8EFE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942E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919D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06F1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E10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C29B1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A6A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44F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360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BDC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806A4D" w:rsidRPr="00AB76B4" w14:paraId="303F61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7F4BA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6D7F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2418918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A2C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ABC5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94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E0C0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B83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E9B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477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6A4D" w:rsidRPr="00AB76B4" w14:paraId="050DDD5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937A2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DC2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627573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1E9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833C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F56D20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18A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BA6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844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20E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970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6A4D" w:rsidRPr="00AB76B4" w14:paraId="6A840D0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F0CE0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0609" w14:textId="77777777" w:rsidR="00806A4D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87D6E4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2A1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444C4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30EE4A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69F2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475C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5E1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085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E36A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06A4D" w:rsidRPr="00AB76B4" w14:paraId="701F0B7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5CEB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D96F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25C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504A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020A36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A8B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3A6FE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378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E46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8EDC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F6B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4656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75342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06A4D" w:rsidRPr="00AB76B4" w14:paraId="37B92E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08DBBA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719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22DAEC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4C0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0671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C79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287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5EA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610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DEC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5BAC897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2CAF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82C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01B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5486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4C88F5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94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763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8282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3A4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89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2D5B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06A4D" w:rsidRPr="00AB76B4" w14:paraId="544E7E7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3D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716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5AA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265E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3CD03D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9720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373F7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A84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38E0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5B0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D66D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806A4D" w:rsidRPr="00AB76B4" w14:paraId="0168009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CF4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E98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C65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2C91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9B908A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3A0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D0F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9D4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595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DAD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06A4D" w:rsidRPr="00AB76B4" w14:paraId="384313E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66F2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6189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9896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8BC83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5D64B8B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31F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45A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A91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65D0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8E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06A4D" w:rsidRPr="00AB76B4" w14:paraId="156A1E3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EDE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532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7C3385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6172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25AE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7262AC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075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5AA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FF3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3B4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BE6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6A4D" w:rsidRPr="00AB76B4" w14:paraId="69F3724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5723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998C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EE6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2B26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92D4F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B0E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5EC29D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FA0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746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74C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7B7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B76B4" w14:paraId="1E357CF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0D97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3BD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E573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5A3B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16742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D43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FA2059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857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F9C6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0F1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263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4FAE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6AF06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495499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06A4D" w:rsidRPr="00AB76B4" w14:paraId="749467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492F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C32B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186F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49E2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B537B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E5C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A73C9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4E4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33F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3F9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688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B3149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92981C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8648D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06A4D" w:rsidRPr="00AB76B4" w14:paraId="25A72A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503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A51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9CC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453D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004F9E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404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DEDD5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D0F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471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F448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27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2CBF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806A4D" w:rsidRPr="00AB76B4" w14:paraId="69A70B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2C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334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670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E7C8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2AEA0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08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0BF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96B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973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036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59D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06A4D" w:rsidRPr="00AB76B4" w14:paraId="188584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CB5E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AE0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934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359F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1E52EA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7E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57E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323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91B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D6E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F39B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B3558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806A4D" w:rsidRPr="00AB76B4" w14:paraId="465E79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E4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2AC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005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2E09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6F230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938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D52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E4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4F1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588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958A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9BE2F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06A4D" w:rsidRPr="00AB76B4" w14:paraId="31F925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682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172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FAF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B3CA8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F23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3210B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EB7873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D07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92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57E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AAD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0F1A79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1B82F3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06A4D" w:rsidRPr="00AB76B4" w14:paraId="0444AC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7C2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56A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36B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2CF3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47A0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1A7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ECE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217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1E49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18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3D81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06A4D" w:rsidRPr="00AB76B4" w14:paraId="73DDE7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720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C0B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5AD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1B79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A1E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A1CCFE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616DD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0D56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F47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F16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79F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C4D12F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6A4D" w:rsidRPr="00AB76B4" w14:paraId="62BFE8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0115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51F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ECB5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CD666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ED8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BB4D0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6193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17A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3A0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803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06A4D" w:rsidRPr="00AB76B4" w14:paraId="671A51C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733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204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18D7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7A9CD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F211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BA852C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7CD65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A20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630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4C883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F474" w14:textId="77777777" w:rsidR="00806A4D" w:rsidRPr="007B5A25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2FAB5B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6A4D" w:rsidRPr="00AB76B4" w14:paraId="1061EB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89ED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475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2416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3120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C816B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922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E20691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7FB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03B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95E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48EB" w14:textId="77777777" w:rsidR="00806A4D" w:rsidRPr="00AB76B4" w:rsidRDefault="00806A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8B0C41" w14:textId="77777777" w:rsidR="00806A4D" w:rsidRPr="00AB76B4" w:rsidRDefault="00806A4D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6A4D" w:rsidRPr="00AB76B4" w14:paraId="5BE43B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3361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6CC2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769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CDB5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C894C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FBF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68B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898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96A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5F01" w14:textId="77777777" w:rsidR="00806A4D" w:rsidRPr="00AB76B4" w:rsidRDefault="00806A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C6BE7" w14:textId="77777777" w:rsidR="00806A4D" w:rsidRPr="00AB76B4" w:rsidRDefault="00806A4D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6A4D" w:rsidRPr="00AB76B4" w14:paraId="649C02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50B4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FC8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B464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8543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84BF4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61E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F96F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0B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9CB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D83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E8C5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6A4D" w:rsidRPr="00AB76B4" w14:paraId="482689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BC9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B16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E842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14CB9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292CA7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2B52C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1CC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80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9FB1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F62F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93B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6A4D" w:rsidRPr="00AB76B4" w14:paraId="79235E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1A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4B5B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D4B1D7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5A3D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0A14F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6295B05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5AA74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039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EE4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0B7E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9C7E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37EC91E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B318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973B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6C1816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5DD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363B1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5043B92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0158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6546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C4B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574C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E3C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:rsidRPr="00AB76B4" w14:paraId="0B5C9A3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DBBC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7C55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BC32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E928C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D48CA2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AE2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A53860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9589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A0BA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F85A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8D67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06A4D" w:rsidRPr="00AB76B4" w14:paraId="0427370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C656" w14:textId="77777777" w:rsidR="00806A4D" w:rsidRPr="00AB76B4" w:rsidRDefault="00806A4D" w:rsidP="00806A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C993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01D0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27A9B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F865150" w14:textId="77777777" w:rsidR="00806A4D" w:rsidRPr="00AB76B4" w:rsidRDefault="00806A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756D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D11B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D1F9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1D25" w14:textId="77777777" w:rsidR="00806A4D" w:rsidRPr="00AB76B4" w:rsidRDefault="00806A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C632" w14:textId="77777777" w:rsidR="00806A4D" w:rsidRPr="00AB76B4" w:rsidRDefault="00806A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F767FE6" w14:textId="77777777" w:rsidR="00806A4D" w:rsidRPr="00A8307A" w:rsidRDefault="00806A4D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8F02D6C" w14:textId="77777777" w:rsidR="00806A4D" w:rsidRDefault="00806A4D" w:rsidP="004C7D25">
      <w:pPr>
        <w:pStyle w:val="Heading1"/>
        <w:spacing w:line="360" w:lineRule="auto"/>
      </w:pPr>
      <w:r>
        <w:lastRenderedPageBreak/>
        <w:t>LINIA 101</w:t>
      </w:r>
    </w:p>
    <w:p w14:paraId="310B7675" w14:textId="77777777" w:rsidR="00806A4D" w:rsidRDefault="00806A4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4DF5C86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217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F6E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9099F0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29D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826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A36E2E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E168" w14:textId="77777777" w:rsidR="00806A4D" w:rsidRPr="009E41CA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27A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E9F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ABE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A55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B82F2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6AF305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099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528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6AF3BDC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CEF0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92A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D94AC6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A1D" w14:textId="77777777" w:rsidR="00806A4D" w:rsidRPr="009E41CA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BF9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A80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A3E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DDE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3F4EF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56EA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D3433A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06A4D" w14:paraId="37FF1AE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D62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36C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DA72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2F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25E84F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F20A4C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34B" w14:textId="77777777" w:rsidR="00806A4D" w:rsidRPr="009E41CA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AC0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62D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59C5A8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A12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98B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3DE120B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932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C4B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8AF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B6D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955596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A52C11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996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E9B7B7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0C5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974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6C4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54B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081D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06A4D" w14:paraId="5748501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EF7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FC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85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44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3E470B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9E1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14E77E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9E7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913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08D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627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06A4D" w14:paraId="1B14642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16F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B35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DF2A72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9D4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386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39FF3A2" w14:textId="77777777" w:rsidR="00806A4D" w:rsidRDefault="00806A4D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AB0" w14:textId="77777777" w:rsidR="00806A4D" w:rsidRPr="009E41CA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BDC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F7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122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D3F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6A16CD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FEB5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52D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3AA7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0131" w14:textId="77777777" w:rsidR="00806A4D" w:rsidRDefault="00806A4D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38FD9DA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162" w14:textId="77777777" w:rsidR="00806A4D" w:rsidRPr="009E41CA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59C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CD6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5FE4E04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220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55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EFA93C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A40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9F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AE5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AA2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E865C2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1C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ADD8DB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A3C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1FA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3EC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EB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854E70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021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284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373A62F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886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F6D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8AA446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53B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C96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758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47F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574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ABF80D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62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AA7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2943E08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AAAF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B6EC" w14:textId="77777777" w:rsidR="00806A4D" w:rsidRDefault="00806A4D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29D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059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B42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C90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013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421C4D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594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E4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43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A70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1518E5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0CE79A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7BB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4F0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9B6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D8E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E44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5214C2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588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068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604B6C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5B9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6AC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15C3EE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830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71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DFA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191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2D8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743EA3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C2F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A8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F5C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5E2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7DB0B5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DCF" w14:textId="77777777" w:rsidR="00806A4D" w:rsidRPr="00A165AE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F78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9E8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BE1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6DC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33ED6D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7E6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314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2F5FF2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5CC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384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1A4A47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A84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34C9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D51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C30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CF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06A4D" w14:paraId="59F5E9A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A3E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CE6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60A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67B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6B4EC3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E8E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D2B7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866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FC8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CDD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C0822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EE6B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06A4D" w14:paraId="4F9791D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5A9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E1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BAF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67C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972394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504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6937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06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543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4D3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E40A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2078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06A4D" w14:paraId="41535BC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EAF6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95C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551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724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10F19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525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0886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FCB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7C1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006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5857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F52A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06A4D" w14:paraId="0E349DC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1CE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04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5FE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4BE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395A3F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3C6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7823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85F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52B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09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46AF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78EF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06A4D" w14:paraId="4B98165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D0E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F4F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EF9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0BA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EB4FA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83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EDD5D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A3D5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D15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8BF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36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1B4B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E895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06A4D" w14:paraId="263D6FF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D15E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5F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2F4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DC2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F6E62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A7D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7C6B2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F2794E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C8844B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2C243B4" w14:textId="77777777" w:rsidR="00806A4D" w:rsidRPr="00A165AE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34F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F8C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2A4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C78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1740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06A4D" w14:paraId="672E3F3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F3E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F18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D27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FF1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05C4EED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7D4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92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31E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AB3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075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AAFE7B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A4AE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96C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7533BF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D3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D8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6B02E8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9C4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224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4A3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4DC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E7F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729252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24E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E40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34A68AC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C564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954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7867EE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6F2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57E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DA3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55E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A2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86D20C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2D7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434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4A36C2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570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78F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9C16CC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291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3BC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246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6F36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39A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99735D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1D7C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DCB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A6A201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9ECC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B16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420A11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472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355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CF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7091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524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806A4D" w14:paraId="57367F6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E88C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74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DA0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744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AA2147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2F4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297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3AC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6CC0E25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0B5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BE5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B21889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2315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B61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8BE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7A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EE1FAE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59D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AD6B39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9B3993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08CCA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E9F48E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BCAEE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4D0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C41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36D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9A7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3376E7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D0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3C7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ACA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F78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8D6E73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945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48C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156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C37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E0E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F157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06A4D" w14:paraId="029737D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9FB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49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0E5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5B1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50ED39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88F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AF42E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6E7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76D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50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3B7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F4EB85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3DB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D6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EB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89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6EE7E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4C4126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4F0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09DE0E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14C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5E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ECA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D3A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E99C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06A4D" w14:paraId="6C548EA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94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E2B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63B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F6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E9559E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2A6F18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C1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796FB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FF3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009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038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5DF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89E7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06A4D" w14:paraId="1AD33BA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737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765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E1B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499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F3B530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1EE4B4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B58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0076E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71D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B4C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F8E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C85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06A4D" w14:paraId="6CCDEDD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35E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123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E1B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B8A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5B1799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919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F8BD0A9" w14:textId="77777777" w:rsidR="00806A4D" w:rsidRPr="00FA5543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A5D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0D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F1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258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806A4D" w14:paraId="4991592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A72D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413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D7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C6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47E64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259994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9CE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94113E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F05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45D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70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676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B113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06A4D" w14:paraId="4EA0560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2101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1C8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F8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A4F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65C26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9A8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CDB8CC7" w14:textId="77777777" w:rsidR="00806A4D" w:rsidRPr="009E41CA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96AC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F8E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C85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3B9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D6ADF04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A85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918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E15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167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5B6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34D2A2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DD3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2FE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D83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9DA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06A4D" w14:paraId="5D3BE7C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402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F54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7EC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782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D410EF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C6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F01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85A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B1A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7CD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496D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06A4D" w14:paraId="2013155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F11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E39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B2D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E0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E7FF5A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18B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63647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0B1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537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E6B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58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99BEB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706F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06A4D" w14:paraId="65E5A9E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60F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122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A9B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2D1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547B46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A07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BE8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99F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467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08E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0DABEF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106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118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4E4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BD8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854C5A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4B5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81F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161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480C09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E58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436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70B918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3A8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4D7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DB2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F404" w14:textId="77777777" w:rsidR="00806A4D" w:rsidRDefault="00806A4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80FE671" w14:textId="77777777" w:rsidR="00806A4D" w:rsidRDefault="00806A4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3E3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850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03D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7411FB5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3270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DA0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A494AA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2223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607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26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4B7" w14:textId="77777777" w:rsidR="00806A4D" w:rsidRDefault="00806A4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1ACE781" w14:textId="77777777" w:rsidR="00806A4D" w:rsidRDefault="00806A4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36B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4E2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72A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08AA6E5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F65D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005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CBBF8E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D5D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AF5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C74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0FB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596A5C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84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073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AA3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911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FC8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06A4D" w14:paraId="61AB25B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57D1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BDD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0E4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17D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A31D52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C93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5B0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046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0618E8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F58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C41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59BF1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1053D4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10BEDB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806A4D" w14:paraId="6D20423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21E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D85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1573C4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2BE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7C5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8FFFCA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F8B597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43A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445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D1C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D73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8AD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06A4D" w14:paraId="50A25A0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7DC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9C9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A135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18E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F13A3D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541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E1407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D734E0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B85C35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445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44E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36D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F00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06A4D" w14:paraId="4DD7764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0465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98B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7A339DD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E4EC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04F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864E37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C3E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BBA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DE3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A06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6BE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06A4D" w14:paraId="5F96A13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259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A4C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DDE6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B39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B6FBAE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527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016BB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8DAA2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E12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FF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42B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4BF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06A4D" w14:paraId="2FF5660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B9CE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7F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C66615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7303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389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03E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2D4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C26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B97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FD9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06A4D" w14:paraId="67677A8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917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CFF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25BC84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C59A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956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E2CCFA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68A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5AC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C16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9EA7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1C40" w14:textId="77777777" w:rsidR="00806A4D" w:rsidRDefault="00806A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65683D7" w14:textId="77777777" w:rsidR="00806A4D" w:rsidRDefault="00806A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00CAF9D" w14:textId="77777777" w:rsidR="00806A4D" w:rsidRDefault="00806A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B9F213" w14:textId="77777777" w:rsidR="00806A4D" w:rsidRDefault="00806A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588AD28" w14:textId="77777777" w:rsidR="00806A4D" w:rsidRPr="002C6BE4" w:rsidRDefault="00806A4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06A4D" w14:paraId="7D58DE18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39D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B7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960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842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7C79E7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16197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977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54F652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AC1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1DB77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CE9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1B2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24AC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0BC92C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06A4D" w14:paraId="3D3F5FE1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492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83B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DB3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C1F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848E2E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53A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C27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B56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30E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6ED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F73F94B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22A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AB2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C8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289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F8D0E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D48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4F479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37AF0F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E7BA7B3" w14:textId="77777777" w:rsidR="00806A4D" w:rsidRPr="00164983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1B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D79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008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A6E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A57B7" w14:textId="77777777" w:rsidR="00806A4D" w:rsidRPr="0058349B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06A4D" w14:paraId="3FCCAF9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AF2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3D3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3CD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30D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6988FA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D4D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538B7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A594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BE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29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E55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B02F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06A4D" w14:paraId="4ADD7849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1E2E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9AE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B79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7CB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324303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E59DA3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0C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D9695D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E0A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0D9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0AE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4BB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0891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52E8DFC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6A4D" w14:paraId="0C87E15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5BB1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609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E2D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255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FE8BFF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FE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807CA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3AEFC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833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6C2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330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B71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6A322C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A79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D49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017D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C7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6B7416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222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0AFC5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8F5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CE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086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A5A" w14:textId="77777777" w:rsidR="00806A4D" w:rsidRPr="00860983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0E01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7E2246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99A7C6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06A4D" w14:paraId="73A1540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2DD1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6D6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0744D3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70E1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342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139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43A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0F3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CD7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92C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2604F0F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5150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34C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20B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DA5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956BE2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BEC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9A7AAC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A9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95E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0DB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0C2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EEA022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06A4D" w14:paraId="6C3DDAD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A63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C64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748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E20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1167DA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6DFA90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CD0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A08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ADA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434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B41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5C86E2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900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2F7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5096AB2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8BE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08D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BCC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A6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C97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266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62D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911A4F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55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5C7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68AB4E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A9B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498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6DB033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B17CEF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CB9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4A1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72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996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C6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F6775F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D5D3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D2A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F43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2C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5DA689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01F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0E2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577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6EB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2D1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4F0A7E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6A4D" w14:paraId="33DC68E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14D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57F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931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DCE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7E76EC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928E3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4C8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F510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252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3E2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8CA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A44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3F7105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8C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7D4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9B2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4EF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47FC5A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CF7D8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6B4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8D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A86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8EC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3E9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14E47E8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1D3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916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49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A64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3FCE5E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80DCA2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38B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CF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68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E0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6B2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E6A55C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6FB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908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5F9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130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118A27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0A7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8489D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CF2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072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5AA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E1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3E3A02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8816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65A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3B5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31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40A634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49D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C04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261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AA2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A96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CA2752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840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352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B6A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476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80751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D28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CF5999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511B69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2B1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79A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18F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734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06A4D" w14:paraId="3198582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78C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F31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00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FC4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B92A9B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486031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30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F83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81A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4FB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D35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368655F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616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D84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C6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87A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C5242B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955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52CE8D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D0E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F71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4BD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0A7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06A4D" w14:paraId="34862380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EE51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563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B8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C3B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830D4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5A0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AB334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4DF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87D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58A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146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D375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CC1091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06A4D" w14:paraId="715934E7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BA2C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73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78B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524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BE794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40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239D1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1CD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921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4D5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5D2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06A4D" w14:paraId="12F5F188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6C8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D64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599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2DB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5208F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C20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03B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16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A8D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0D8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B50B9D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06A4D" w14:paraId="7885C855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971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3F6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F11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E63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358283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80C93B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880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ED74D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2EB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93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D6E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7A8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C306E0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4F81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CD9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0F62AB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CC8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4DC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7787C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FA00DB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296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5C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04C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A2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8C0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B56D5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06A4D" w14:paraId="4EE9D42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0BEB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018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52A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12D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0B14A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343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F505B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0EA0DF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E274CC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F630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859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299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B4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2602EA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06A4D" w14:paraId="3F766B1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5A5E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BA9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0E3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119B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38419C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046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B7991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B6E5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1C0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F74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F5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06A4D" w14:paraId="517390D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D2BC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4DA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4A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8F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C98CD9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D1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39A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464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169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B38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06A4D" w14:paraId="337611B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6ECD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64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DEA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935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A8AAAE0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42A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6B83B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D4A9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198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55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CB8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A38780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CC1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031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664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47A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034B30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98B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81928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44C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EE3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E9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67C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06A4D" w14:paraId="327258D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C31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6D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8E4B3D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7C3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5C3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9EE598F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9E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C93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EC15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C2C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6F97" w14:textId="77777777" w:rsidR="00806A4D" w:rsidRPr="006064A3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DCDF6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D8F632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15D3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FEE" w14:textId="77777777" w:rsidR="00806A4D" w:rsidRPr="006064A3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CE1661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C8B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E33A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B0024AC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DD6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F0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F51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21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ABC4" w14:textId="77777777" w:rsidR="00806A4D" w:rsidRPr="006064A3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5D3A39" w14:textId="77777777" w:rsidR="00806A4D" w:rsidRPr="001D28D8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DF27170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2C07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DB1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DC6C7D2" w14:textId="77777777" w:rsidR="00806A4D" w:rsidRPr="006064A3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866D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D3D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FE4F3E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27C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4D6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77E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C1A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946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06A4D" w14:paraId="578BF92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A1BD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B78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ECFE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7BE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B1E2105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DE5823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C00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92F2A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E58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3A1E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751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547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F6DAF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3546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96E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BCDA31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9A0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794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4943D6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E49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43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CD7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979B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5A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526947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56C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FE1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899F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827D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B6AB446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CA7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56E9DA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3E9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8E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5D5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CA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06A4D" w14:paraId="1A4BB7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74C4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55A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CB0AD7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655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A0B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4C76827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C73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BF07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511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721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0BE9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F78D9E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06A4D" w14:paraId="3660D2E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28A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99A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644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23D4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D8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87A7297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C8ABAF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A5E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189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4222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97E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06A4D" w14:paraId="38501D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E799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9FD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CAFB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AC9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656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1EAC95B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A231" w14:textId="77777777" w:rsidR="00806A4D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0EA4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5F1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504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06A4D" w14:paraId="0999448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725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A018" w14:textId="77777777" w:rsidR="00806A4D" w:rsidRDefault="00806A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7196" w14:textId="77777777" w:rsidR="00806A4D" w:rsidRPr="000625F2" w:rsidRDefault="00806A4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8287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F033269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6EA" w14:textId="77777777" w:rsidR="00806A4D" w:rsidRDefault="00806A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C327DE" w14:textId="77777777" w:rsidR="00806A4D" w:rsidRDefault="00806A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4909" w14:textId="77777777" w:rsidR="00806A4D" w:rsidRDefault="00806A4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D2DD" w14:textId="77777777" w:rsidR="00806A4D" w:rsidRDefault="00806A4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0DAD" w14:textId="77777777" w:rsidR="00806A4D" w:rsidRPr="000625F2" w:rsidRDefault="00806A4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71D3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E98C89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2C1384A" w14:textId="77777777" w:rsidR="00806A4D" w:rsidRDefault="00806A4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06A4D" w14:paraId="78544C6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A1F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140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A3D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0011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20B818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69CF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0C27A2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4592807" w14:textId="77777777" w:rsidR="00806A4D" w:rsidRDefault="00806A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6B615488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DAE3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F9F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88C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ACB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D520B3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806A4D" w14:paraId="5BC39F1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7318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1D6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4AB8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5B9" w14:textId="77777777" w:rsidR="00806A4D" w:rsidRDefault="00806A4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6589518" w14:textId="77777777" w:rsidR="00806A4D" w:rsidRDefault="00806A4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68FF" w14:textId="77777777" w:rsidR="00806A4D" w:rsidRDefault="00806A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34F013" w14:textId="77777777" w:rsidR="00806A4D" w:rsidRDefault="00806A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4EB0941" w14:textId="77777777" w:rsidR="00806A4D" w:rsidRDefault="00806A4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E24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55B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8B6D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99AF" w14:textId="77777777" w:rsidR="00806A4D" w:rsidRDefault="00806A4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A942E" w14:textId="77777777" w:rsidR="00806A4D" w:rsidRDefault="00806A4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806A4D" w14:paraId="724501F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B9E" w14:textId="77777777" w:rsidR="00806A4D" w:rsidRDefault="00806A4D" w:rsidP="00806A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BEED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4DC1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E624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ACFD038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9F5A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2394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9D1C" w14:textId="77777777" w:rsidR="00806A4D" w:rsidRDefault="00806A4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2BCA" w14:textId="77777777" w:rsidR="00806A4D" w:rsidRPr="000625F2" w:rsidRDefault="00806A4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BE72" w14:textId="77777777" w:rsidR="00806A4D" w:rsidRDefault="00806A4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6A3A4C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10F1782" w14:textId="77777777" w:rsidR="00806A4D" w:rsidRDefault="00806A4D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0B059984" w14:textId="77777777" w:rsidR="00806A4D" w:rsidRDefault="00806A4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6A4D" w14:paraId="619E236C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14C6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D62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81FA6E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A98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C5E8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BDE1B6A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8BF3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A5F8" w14:textId="77777777" w:rsidR="00806A4D" w:rsidRPr="006307B2" w:rsidRDefault="00806A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F9E2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14F6" w14:textId="77777777" w:rsidR="00806A4D" w:rsidRPr="006307B2" w:rsidRDefault="00806A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149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96615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06A4D" w14:paraId="6568145D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C060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EA0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0A5B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14C9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0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C639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3AB7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7FA8" w14:textId="77777777" w:rsidR="00806A4D" w:rsidRPr="006307B2" w:rsidRDefault="00806A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2F9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497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27FA7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06A4D" w14:paraId="5173263B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26CC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59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5AC2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C3DA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7777A4F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E2C5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70A3" w14:textId="77777777" w:rsidR="00806A4D" w:rsidRPr="006307B2" w:rsidRDefault="00806A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0B96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4253" w14:textId="77777777" w:rsidR="00806A4D" w:rsidRPr="006307B2" w:rsidRDefault="00806A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32E9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14D670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14:paraId="17D2C544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9155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49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50C7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E558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2EF8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BD4D" w14:textId="77777777" w:rsidR="00806A4D" w:rsidRPr="006307B2" w:rsidRDefault="00806A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31AE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99AF" w14:textId="77777777" w:rsidR="00806A4D" w:rsidRPr="006307B2" w:rsidRDefault="00806A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8E43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A8951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14:paraId="6F1888E9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7735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D3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AF0A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EAF9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32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D14711" w14:textId="77777777" w:rsidR="00806A4D" w:rsidRDefault="00806A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18A01DE9" w14:textId="77777777" w:rsidR="00806A4D" w:rsidRDefault="00806A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A8391A" w14:textId="77777777" w:rsidR="00806A4D" w:rsidRDefault="00806A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A382E5" w14:textId="77777777" w:rsidR="00806A4D" w:rsidRPr="009E41CA" w:rsidRDefault="00806A4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6CF9" w14:textId="77777777" w:rsidR="00806A4D" w:rsidRDefault="00806A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67DF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A092" w14:textId="77777777" w:rsidR="00806A4D" w:rsidRPr="006307B2" w:rsidRDefault="00806A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AA4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72F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0117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BABF666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06A4D" w14:paraId="7B20068F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3507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140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0DA5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1B07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C63BC34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45E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BCF2" w14:textId="77777777" w:rsidR="00806A4D" w:rsidRPr="006307B2" w:rsidRDefault="00806A4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5EBD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55CC" w14:textId="77777777" w:rsidR="00806A4D" w:rsidRPr="006307B2" w:rsidRDefault="00806A4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447C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10DBFC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A106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2D6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D563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D8A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6062A85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2608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5B1C218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ED9C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39D0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A69E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F53B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14:paraId="29246758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61D3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A84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8B35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60B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609135F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1B9F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AE58333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E63D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7A2B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8C73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06E5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14:paraId="22E11FC0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6106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1D0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36B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45DB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AF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45BEBDBF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266C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D580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684B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C2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6B2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2DF8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A06686E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06A4D" w14:paraId="02684B3C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CFC9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0C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65921D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FDA8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E35C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0548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723A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117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5E22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2515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697AE93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DD8A" w14:textId="77777777" w:rsidR="00806A4D" w:rsidRDefault="00806A4D" w:rsidP="00806A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DF6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5D590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285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95C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48D5F8B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651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4EE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F98C" w14:textId="77777777" w:rsidR="00806A4D" w:rsidRPr="009E41C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3458" w14:textId="77777777" w:rsidR="00806A4D" w:rsidRPr="006307B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EE8E" w14:textId="77777777" w:rsidR="00806A4D" w:rsidRPr="009E41C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113A4E" w14:textId="77777777" w:rsidR="00806A4D" w:rsidRPr="007C0989" w:rsidRDefault="00806A4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B65ABE7" w14:textId="77777777" w:rsidR="00806A4D" w:rsidRDefault="00806A4D" w:rsidP="00E15E78">
      <w:pPr>
        <w:pStyle w:val="Heading1"/>
        <w:spacing w:line="360" w:lineRule="auto"/>
      </w:pPr>
      <w:r>
        <w:t>LINIA 105</w:t>
      </w:r>
    </w:p>
    <w:p w14:paraId="46808AFE" w14:textId="77777777" w:rsidR="00806A4D" w:rsidRDefault="00806A4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6A4D" w14:paraId="364EEC1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1674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345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0908D8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C2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6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7EF946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28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9F7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A9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67E5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C14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A717F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806A4D" w14:paraId="49D1354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2EC2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6F2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AE587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482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B4B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319DD0E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14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728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72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F0D1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686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40A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806A4D" w14:paraId="53EECBE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18B1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43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04A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18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85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64F86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C9ACF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6A2793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943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6D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D795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7B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0B00E7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51E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DC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0C4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32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54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05A58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56AD45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053F8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00C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BA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CDB5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910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8E01D5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8DB2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D4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E4C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9F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708C6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470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7E21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6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3F9B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F7D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6A4D" w14:paraId="420A76E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60BB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9CA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D3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83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C64E3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64F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06975A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A27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41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BEC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FF0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AC1C4E2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7AB3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E5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084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EC5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E9A21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8A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4F125E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D182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15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450E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8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0DD204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64A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93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2FB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94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9D9C3C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D72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FFFF6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904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7D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1C2A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30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9F6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E82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6A4D" w14:paraId="0E5B2D5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17A4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AB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53D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4F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541607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73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CE380B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FD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7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16D2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47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1024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1162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6A4D" w14:paraId="374301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EFF1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D7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DA0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9AC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83392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AA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9429B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F679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4FE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49D9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107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673C6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8569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D11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C8F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2CA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4ED23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7E8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CAF5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79F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7DE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CEDA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43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577A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CC73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6A4D" w14:paraId="0F7765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3837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7C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470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940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03E27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6C1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3FD7F7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0EB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BCB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8E0D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4CD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90C13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4BA4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CD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BD6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E93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1A7CF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DC86F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E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19D8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146E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E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8EFE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9C4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3799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14:paraId="31A759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3067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E4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20C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35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FD307C3" w14:textId="77777777" w:rsidR="00806A4D" w:rsidRPr="00CA6A06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2E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AC024D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C4D6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E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EF95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028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6B6C4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75E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4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F5F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795" w14:textId="77777777" w:rsidR="00806A4D" w:rsidRDefault="00806A4D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81B0F0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9C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B43BCD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A6E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86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B324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40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3C1FB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7CD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1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293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03A3" w14:textId="77777777" w:rsidR="00806A4D" w:rsidRDefault="00806A4D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6D16A32" w14:textId="77777777" w:rsidR="00806A4D" w:rsidRDefault="00806A4D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BB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A8BE2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93C2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38A204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8266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046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44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537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C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64EF1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E49E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61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FA7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500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789BC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4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28E720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5E98D8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642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D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F7E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6E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1423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77C0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06A4D" w14:paraId="73B26A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390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92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B8E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FD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049EB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0F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EFF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E4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8F00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B7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2F46533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E169" w14:textId="77777777" w:rsidR="00806A4D" w:rsidRDefault="00806A4D" w:rsidP="00806A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2AD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48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0B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E40CD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84A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272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90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711C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24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DB2BD9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9090BD2" w14:textId="77777777" w:rsidR="00806A4D" w:rsidRDefault="00806A4D" w:rsidP="00E15E78">
      <w:pPr>
        <w:pStyle w:val="Heading1"/>
        <w:spacing w:line="360" w:lineRule="auto"/>
      </w:pPr>
      <w:r>
        <w:t>LINIA 105 A</w:t>
      </w:r>
    </w:p>
    <w:p w14:paraId="0B172958" w14:textId="77777777" w:rsidR="00806A4D" w:rsidRDefault="00806A4D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6A4D" w14:paraId="4F2A84A6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D556" w14:textId="77777777" w:rsidR="00806A4D" w:rsidRDefault="00806A4D" w:rsidP="00806A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F8D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7EC3D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18B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853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32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55F3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FB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6959" w14:textId="77777777" w:rsidR="00806A4D" w:rsidRPr="004A289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461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2D2FC479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D5A355B" w14:textId="77777777" w:rsidR="00806A4D" w:rsidRDefault="00806A4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28BD9C08" w14:textId="77777777" w:rsidR="00806A4D" w:rsidRDefault="00806A4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6E4FD5B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ACAF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7DE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057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9EA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03F89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2DE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06D6A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8575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97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64E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89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D09C06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4712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32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6CF035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EA6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EC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C9998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87E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43A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B0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294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8EA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91642A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6B62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6B23" w14:textId="77777777" w:rsidR="00806A4D" w:rsidRDefault="00806A4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75050410" w14:textId="77777777" w:rsidR="00806A4D" w:rsidRDefault="00806A4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EA9" w14:textId="77777777" w:rsidR="00806A4D" w:rsidRDefault="00806A4D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D52E" w14:textId="77777777" w:rsidR="00806A4D" w:rsidRDefault="00806A4D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982331B" w14:textId="77777777" w:rsidR="00806A4D" w:rsidRDefault="00806A4D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7423" w14:textId="77777777" w:rsidR="00806A4D" w:rsidRDefault="00806A4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610B" w14:textId="77777777" w:rsidR="00806A4D" w:rsidRDefault="00806A4D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C66D" w14:textId="77777777" w:rsidR="00806A4D" w:rsidRDefault="00806A4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40631EDC" w14:textId="77777777" w:rsidR="00806A4D" w:rsidRDefault="00806A4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C0E7" w14:textId="77777777" w:rsidR="00806A4D" w:rsidRDefault="00806A4D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35BB" w14:textId="77777777" w:rsidR="00806A4D" w:rsidRDefault="00806A4D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E05E71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325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6CE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2B3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DD0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6523F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B1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0021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DA8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62DFBC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2CE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E7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2757BB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91EF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E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7FDBB6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C52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487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86825D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71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7498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8F6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7E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2E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61DC73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DCBF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46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8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15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ECECC3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98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E43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C9EB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0F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F3B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25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F3F12D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675C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16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FA3E4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1AF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DA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B1376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36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D03E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94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3C2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E98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0D587E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50A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5B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190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C4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F1474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B7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55A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80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604E8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13D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0ED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440ABB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54D3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0D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E24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2CF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A78D1C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52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AB25E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F670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E6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4C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27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E33684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B12D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EFA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699DA20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84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11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079828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F9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7F8E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5B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134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8FB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569A35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6599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6C4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DD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D36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5FE34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C9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29F6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A5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4E7FF0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340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39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9EA204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390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AC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CE26E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22E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512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6A02F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AB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4872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F6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222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1B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23FA6A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195C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8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D74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84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ABDB9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6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C443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9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2C5EC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75A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66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CBFB5A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278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C6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E4376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8EE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08D7" w14:textId="77777777" w:rsidR="00806A4D" w:rsidRDefault="00806A4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EF40BC7" w14:textId="77777777" w:rsidR="00806A4D" w:rsidRDefault="00806A4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AB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E7DD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BD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F51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45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5D44DC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2008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A9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2E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94C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78DBA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40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FD630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4FF2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E48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2B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046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7A1144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452D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C6D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B4F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80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25B83D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F4F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68008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AE69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CA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564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237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EE41FE7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C586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E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915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28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45C0B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EEC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FF93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9AA6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A61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039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85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156CA6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9704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53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1B5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00A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CC78A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A86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309B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CC0FC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5B45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55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B85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B3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B81F00C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C7CD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03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560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1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03735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8C7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6BC5C8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F386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9F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4E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10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06A4D" w14:paraId="68472E9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D454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57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0AA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848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551236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29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FFCD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FCA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4D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AB3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1CD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F9F06E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F32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72B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CC9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47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B6C7D8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A4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7E95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081E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4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790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BB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328E433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78D6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48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223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AA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5A7BEE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63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E033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E68E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B6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ADD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77F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5EB4B8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251C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7F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FB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85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CE7390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90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5C69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2FD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232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2C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8BBBF7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7F75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A56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9B5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20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9FB16F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F5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B6BAC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12DB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1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7EE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45B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C5FCA1A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1C9B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35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F53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4D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DE140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B62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7201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56C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00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32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0F0A412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0A95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C6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3F5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FC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C3DF1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0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9378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13E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25F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2C2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CCEAB7A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2BB2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07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D680B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41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CD9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5D7A1A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590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3C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84F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37B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8F7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BB1B41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67D3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D0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4A8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9B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7846A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170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DE47D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793E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33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68C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D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D7A15A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8F74" w14:textId="77777777" w:rsidR="00806A4D" w:rsidRDefault="00806A4D" w:rsidP="00806A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8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0BE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D3F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1AEA14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952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9A2" w14:textId="77777777" w:rsidR="00806A4D" w:rsidRPr="00C83AE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0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7E3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01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9DD0EF" w14:textId="77777777" w:rsidR="00806A4D" w:rsidRDefault="00806A4D">
      <w:pPr>
        <w:rPr>
          <w:sz w:val="20"/>
          <w:lang w:val="ro-RO"/>
        </w:rPr>
      </w:pPr>
    </w:p>
    <w:p w14:paraId="708D9024" w14:textId="77777777" w:rsidR="00806A4D" w:rsidRDefault="00806A4D" w:rsidP="000507C8">
      <w:pPr>
        <w:pStyle w:val="Heading1"/>
        <w:spacing w:line="360" w:lineRule="auto"/>
      </w:pPr>
      <w:r>
        <w:t>LINIA 107 A</w:t>
      </w:r>
    </w:p>
    <w:p w14:paraId="01DF9EF5" w14:textId="77777777" w:rsidR="00806A4D" w:rsidRDefault="00806A4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6A4D" w14:paraId="0633404B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1D3" w14:textId="77777777" w:rsidR="00806A4D" w:rsidRDefault="00806A4D" w:rsidP="00806A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8E08" w14:textId="77777777" w:rsidR="00806A4D" w:rsidRDefault="00806A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958F" w14:textId="77777777" w:rsidR="00806A4D" w:rsidRPr="004659BE" w:rsidRDefault="00806A4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1D1" w14:textId="77777777" w:rsidR="00806A4D" w:rsidRDefault="00806A4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6778B15" w14:textId="77777777" w:rsidR="00806A4D" w:rsidRDefault="00806A4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7DB7" w14:textId="77777777" w:rsidR="00806A4D" w:rsidRDefault="00806A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26D490" w14:textId="77777777" w:rsidR="00806A4D" w:rsidRDefault="00806A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4E2F" w14:textId="77777777" w:rsidR="00806A4D" w:rsidRPr="004659BE" w:rsidRDefault="00806A4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1EA" w14:textId="77777777" w:rsidR="00806A4D" w:rsidRDefault="00806A4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CFA" w14:textId="77777777" w:rsidR="00806A4D" w:rsidRPr="004659BE" w:rsidRDefault="00806A4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D1C" w14:textId="77777777" w:rsidR="00806A4D" w:rsidRDefault="00806A4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363DE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BF1E882" w14:textId="77777777" w:rsidR="00806A4D" w:rsidRDefault="00806A4D" w:rsidP="00410133">
      <w:pPr>
        <w:pStyle w:val="Heading1"/>
        <w:spacing w:line="360" w:lineRule="auto"/>
      </w:pPr>
      <w:r>
        <w:t>LINIA 108</w:t>
      </w:r>
    </w:p>
    <w:p w14:paraId="6A71B20B" w14:textId="77777777" w:rsidR="00806A4D" w:rsidRDefault="00806A4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58B166B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2A3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3D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9954DB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EFE5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078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105A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14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3B8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C32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1367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148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379957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A691F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DCD1D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B6BFC0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06A4D" w14:paraId="6591F92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A58B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93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CB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8D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BF417A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8B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638B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F85E8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DC9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A4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47DD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D2E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06A4D" w:rsidRPr="0058349B" w14:paraId="1FB268D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67AC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9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9F16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D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2ABFCC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61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163CB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0250636" w14:textId="77777777" w:rsidR="00806A4D" w:rsidRPr="0016498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2082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DB5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6B34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A3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DD788" w14:textId="77777777" w:rsidR="00806A4D" w:rsidRPr="0058349B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06A4D" w14:paraId="7704E780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607D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5C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D51F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B4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DAEE22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CAD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E3F6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7B8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9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B023" w14:textId="77777777" w:rsidR="00806A4D" w:rsidRPr="000625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2B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EC5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06A4D" w14:paraId="4C829175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1E5A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181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244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329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532FB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C5B133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0F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34C72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5145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3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48C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A0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6CD4BAF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81659D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6A4D" w14:paraId="706AE4C5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205A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F74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723776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66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36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EC5FD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D4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3D5E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46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58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AA6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La 14.12.2025 devine LV grafic 2025/2026</w:t>
            </w:r>
          </w:p>
        </w:tc>
      </w:tr>
      <w:tr w:rsidR="00806A4D" w:rsidRPr="00F80ACE" w14:paraId="2469A08D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5D37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E6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6D56065" w14:textId="77777777" w:rsidR="00806A4D" w:rsidRPr="001571B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B7A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DE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F8D997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A67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282F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9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568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504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2F1E1A0" w14:textId="77777777" w:rsidR="00806A4D" w:rsidRPr="00F80ACE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DEB25E6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0A82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C3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31432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1D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26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1D166F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08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FF25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7C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64B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02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06FC73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79C91E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AB50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1632" w14:textId="77777777" w:rsidR="00806A4D" w:rsidRPr="00346ED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58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71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12F88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9499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E4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4AE3E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9BC4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61C335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8EACF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032245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BA7B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D6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D636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9A2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0777682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37CA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174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36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16E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C880EC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AACD6D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E6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26A1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2F4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C20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242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6F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CA9E20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F59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B3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1242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5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7085B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9F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11DAA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5615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298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58AA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612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CD91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B30DD6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06A4D" w14:paraId="5FD356B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EFD3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3E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89B9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647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09BC09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34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D8557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AB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AA9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FB0E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3B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5468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720C93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06A4D" w14:paraId="070C98D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4BE6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90D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396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F8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275D6D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DC0C05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69EA9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843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999BDF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A19AF5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A5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04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5AC2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2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B064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06A4D" w:rsidRPr="00884DD1" w14:paraId="6F94ADD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7FD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683" w14:textId="77777777" w:rsidR="00806A4D" w:rsidRPr="00E804A9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23682D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7256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387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D5504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93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FD0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918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64C7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F39E" w14:textId="77777777" w:rsidR="00806A4D" w:rsidRPr="00E804A9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4C9DF9F" w14:textId="77777777" w:rsidR="00806A4D" w:rsidRPr="00884DD1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054DFC" w14:paraId="2E1397D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A67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9E9" w14:textId="77777777" w:rsidR="00806A4D" w:rsidRPr="00DD4D10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7AF646F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BA9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305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57B58D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DE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9F1E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F6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37A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B380" w14:textId="77777777" w:rsidR="00806A4D" w:rsidRPr="00DD4D10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0DB09CB" w14:textId="77777777" w:rsidR="00806A4D" w:rsidRPr="00054DFC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054DFC" w14:paraId="1B8484B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3746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514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0A39946C" w14:textId="77777777" w:rsidR="00806A4D" w:rsidRPr="00DD4D10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B5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C3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310E688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80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9B7E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FD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3198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94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806A4D" w:rsidRPr="00054DFC" w14:paraId="4E44195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8553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8C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0396EDD1" w14:textId="77777777" w:rsidR="00806A4D" w:rsidRPr="00DD4D10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0A5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9C1" w14:textId="77777777" w:rsidR="00806A4D" w:rsidRDefault="00806A4D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69E9C0D" w14:textId="77777777" w:rsidR="00806A4D" w:rsidRDefault="00806A4D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55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1AE5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B3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6E8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6D8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:rsidRPr="00884DD1" w14:paraId="7CC716BC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8F52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1488" w14:textId="77777777" w:rsidR="00806A4D" w:rsidRPr="00535AB9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01773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959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AF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E5D00C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D2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9A6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CD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B558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BFA" w14:textId="77777777" w:rsidR="00806A4D" w:rsidRPr="00535AB9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CBCA9B3" w14:textId="77777777" w:rsidR="00806A4D" w:rsidRPr="00884DD1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7FDCAF4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1AE9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D25" w14:textId="77777777" w:rsidR="00806A4D" w:rsidRPr="00535AB9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42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2FC3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9371E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296826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791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30845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8FF7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D8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2390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09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23E989D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A42B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E1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5F46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C4E9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EAB1F98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5E7FB49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FD1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BDC9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F0A5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A4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F743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70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534F2D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35FF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69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ACC7D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8AC8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3AB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37D44816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65DE39F9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1962F853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04DD4D17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38E32307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9BC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2CFC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C9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2A34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D8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1D3E94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19A9A74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1C83BD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0A3F8F" w14:textId="77777777" w:rsidR="00806A4D" w:rsidRDefault="00806A4D" w:rsidP="004803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2025/2026</w:t>
            </w:r>
          </w:p>
        </w:tc>
      </w:tr>
      <w:tr w:rsidR="00806A4D" w14:paraId="53B97A7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19AA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4B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B9F3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C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B33FF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CE79F6" w14:textId="77777777" w:rsidR="00806A4D" w:rsidRDefault="00806A4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B35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D152A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F1B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C3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2505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222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C38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0BD3B4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06A4D" w14:paraId="2C30AF66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13ED" w14:textId="77777777" w:rsidR="00806A4D" w:rsidRDefault="00806A4D" w:rsidP="00806A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1A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860E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BF3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9D8C19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3B87DBB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63E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D6A6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BA31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A8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6BD8" w14:textId="77777777" w:rsidR="00806A4D" w:rsidRPr="00D16CE1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10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C5B511" w14:textId="77777777" w:rsidR="00806A4D" w:rsidRPr="00FE25BC" w:rsidRDefault="00806A4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974EECC" w14:textId="77777777" w:rsidR="00806A4D" w:rsidRDefault="00806A4D" w:rsidP="00815695">
      <w:pPr>
        <w:pStyle w:val="Heading1"/>
        <w:spacing w:line="360" w:lineRule="auto"/>
      </w:pPr>
      <w:r>
        <w:lastRenderedPageBreak/>
        <w:t>LINIA 109</w:t>
      </w:r>
    </w:p>
    <w:p w14:paraId="55F9DBA7" w14:textId="77777777" w:rsidR="00806A4D" w:rsidRDefault="00806A4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6A4D" w14:paraId="749EFE64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83CF" w14:textId="77777777" w:rsidR="00806A4D" w:rsidRDefault="00806A4D" w:rsidP="00806A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9C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2C64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C0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A85EC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6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721D5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9982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DB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D912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388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51B5E2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0A0" w14:textId="77777777" w:rsidR="00806A4D" w:rsidRDefault="00806A4D" w:rsidP="00806A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B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55C9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E7C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758468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F6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72A2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9F0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2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AB76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94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0BE918A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E59A" w14:textId="77777777" w:rsidR="00806A4D" w:rsidRDefault="00806A4D" w:rsidP="00806A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051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E30D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3D3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16767F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C0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C2D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4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A6C" w14:textId="77777777" w:rsidR="00806A4D" w:rsidRPr="001B30C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93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E21594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38F7DDDA" w14:textId="77777777" w:rsidR="00806A4D" w:rsidRDefault="00806A4D" w:rsidP="00DB78D2">
      <w:pPr>
        <w:pStyle w:val="Heading1"/>
        <w:spacing w:line="360" w:lineRule="auto"/>
      </w:pPr>
      <w:r>
        <w:t>LINIA 112</w:t>
      </w:r>
    </w:p>
    <w:p w14:paraId="1806C3C6" w14:textId="77777777" w:rsidR="00806A4D" w:rsidRDefault="00806A4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06A4D" w14:paraId="356656E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32A8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BE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5E0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E1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F5B81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A1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3050A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693F5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D9F1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B5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D10F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F0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295BC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06A4D" w14:paraId="7F8D5D4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AFD7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F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ED5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98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3C749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0B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C11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74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434C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7B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06A4D" w14:paraId="74AE356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C93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5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35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F1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9728D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D9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5D387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16E1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94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6AAD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5DA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06A4D" w14:paraId="00040EB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6072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DF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E594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17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80F9CE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DA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36956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B7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31A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3B6C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71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706CC" w14:paraId="655BA97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46F9" w14:textId="77777777" w:rsidR="001706CC" w:rsidRDefault="001706CC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646" w14:textId="77777777" w:rsidR="001706CC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B588257" w14:textId="3A0970B8" w:rsidR="001706CC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332C" w14:textId="0FBE10DB" w:rsidR="001706CC" w:rsidRPr="00483148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A94" w14:textId="1E5717FF" w:rsidR="001706CC" w:rsidRDefault="001706C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9AD" w14:textId="77777777" w:rsidR="001706CC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B9A2" w14:textId="77777777" w:rsidR="001706CC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FC6" w14:textId="77777777" w:rsidR="001706CC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BA69" w14:textId="77777777" w:rsidR="001706CC" w:rsidRPr="00483148" w:rsidRDefault="001706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352C" w14:textId="0E405467" w:rsidR="001706CC" w:rsidRDefault="001706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6D6693A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912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F8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1F9F46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99C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E91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2E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F2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10F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2409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F3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5BEC79B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002E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31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C3E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59F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BEA66C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B4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3420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23B4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799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A7D1" w14:textId="77777777" w:rsidR="00806A4D" w:rsidRPr="00483148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D07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9C2D3B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21F4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3C6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D5B8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C4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66634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9F589F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CE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3A7A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38B7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7B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E6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2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DED722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4ED9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A5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9581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515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73EBB3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1EC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274E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2EA3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18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E46D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F6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87C71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6A4D" w14:paraId="51594C5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2AC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B70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129E54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483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41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C7B4C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62D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1F08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6D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8FF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EC7" w14:textId="77777777" w:rsidR="00806A4D" w:rsidRPr="00EB0A86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6E244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9E24E3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601F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0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546E1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412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908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5566AA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9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75E6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3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609E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72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233C125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3506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4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F8647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F70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39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DD27D1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40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9A53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9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B9AB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A1A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263C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2DAE97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06A4D" w14:paraId="1BD6E2C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5FD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286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DB1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31B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5FFC3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EC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D9E8E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640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BA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0687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46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06A4D" w14:paraId="0089A06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06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04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452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F54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F3989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F322B8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7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646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02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979CE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ABE2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D4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ED50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483E4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06A4D" w14:paraId="265A5EE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AC0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59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1CC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39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91B8B2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25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06FD8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3DAA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9C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9EDA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D3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46B35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6A4D" w14:paraId="37CF76D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99E3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99F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86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FA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5AA7E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3D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5BAF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7613D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80014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51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FCD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D378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A8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3F44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06A4D" w14:paraId="094B411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627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DCC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AA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7C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11C389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60B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EDF343" w14:textId="77777777" w:rsidR="00806A4D" w:rsidRPr="000A20AF" w:rsidRDefault="00806A4D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B7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19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2C44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FFA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D60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06A4D" w14:paraId="570579D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1AA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D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0C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D9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D176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4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92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EE4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2D41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C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686F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06A4D" w14:paraId="2EACEEE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1675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48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4A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48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8937DB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14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4601FB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908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A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0228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928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06A4D" w14:paraId="2115A50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E88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C4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E4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7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64440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497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52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61F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68C3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79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06A4D" w14:paraId="495E7775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3F28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92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E563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E9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401C1C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4C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3D46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A0F1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270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DF9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18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34A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06A4D" w14:paraId="5EE987D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AC07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14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2189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76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5B10FD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4BA79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044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9E62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BCED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96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2FE0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12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C6045F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37B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1C0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F6E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CA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C1CF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C496A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43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D5B5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E04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77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BEC2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38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628A2B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98C7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DC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4580AB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3C49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8C65" w14:textId="77777777" w:rsidR="00806A4D" w:rsidRPr="002F2938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CA4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83A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60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2FBC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F5A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68912C3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102E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1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45F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0CC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06723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FC7DC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16B9F4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C96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41064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CE05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9C2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4F5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D2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C218FE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183E" w14:textId="77777777" w:rsidR="00806A4D" w:rsidRDefault="00806A4D" w:rsidP="00806A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C95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8E4F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2A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6299D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59BF1E7" w14:textId="77777777" w:rsidR="00806A4D" w:rsidRPr="007D0C03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E0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0E761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AD5619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26A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051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7835" w14:textId="77777777" w:rsidR="00806A4D" w:rsidRPr="0048314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359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E99FF16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6ADA6165" w14:textId="77777777" w:rsidR="00806A4D" w:rsidRPr="005905D7" w:rsidRDefault="00806A4D" w:rsidP="006B4CB8">
      <w:pPr>
        <w:pStyle w:val="Heading1"/>
        <w:spacing w:line="360" w:lineRule="auto"/>
      </w:pPr>
      <w:r w:rsidRPr="005905D7">
        <w:t>LINIA 116</w:t>
      </w:r>
    </w:p>
    <w:p w14:paraId="56D7545B" w14:textId="77777777" w:rsidR="00806A4D" w:rsidRPr="005905D7" w:rsidRDefault="00806A4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06A4D" w:rsidRPr="00743905" w14:paraId="43AF92A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F9DB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156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2DB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7D0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8EE7FC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0BB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359703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BB80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041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405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2C77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D0B4A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06A4D" w:rsidRPr="00743905" w14:paraId="1F97214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1A03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CE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E5A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0B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7EC70C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A0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15270D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952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0C0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6B9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4E0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06A4D" w:rsidRPr="00743905" w14:paraId="7D5C253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E230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7C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14F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290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8C122C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4600F94" w14:textId="77777777" w:rsidR="00806A4D" w:rsidRPr="00743905" w:rsidRDefault="00806A4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47B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95CB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63E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DED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F29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7C82C7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1FE0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AD5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73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FA5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1C8D83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922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7F0B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B9E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5A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B1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A6E821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6A4D" w:rsidRPr="00743905" w14:paraId="7F8FF24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33AD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1B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D1F3F4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4D8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1F9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270F05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4FE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9CBA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17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7CE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42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045C47E" w14:textId="77777777" w:rsidR="00806A4D" w:rsidRPr="0007721B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715F367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A70D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C5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85798B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35F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1E6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84EB2E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1F5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BF31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A74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90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546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B0454B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3A65519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8CD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AF4E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FBE1AC6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1D2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71D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A41AEC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034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B0F5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BA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34B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1F6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AED66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01BB254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E673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B1A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0843DE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038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37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96F3C1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522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29F7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80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762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299C" w14:textId="77777777" w:rsidR="00806A4D" w:rsidRPr="00537749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06A4D" w:rsidRPr="00743905" w14:paraId="6A2FF1A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0C4F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B5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A6067C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A16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0043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AE3C96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588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0006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C81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38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ADFE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56FB999" w14:textId="77777777" w:rsidR="00806A4D" w:rsidRPr="005A7670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76EEACCC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9F87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E96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6C8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B1B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D0A527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00A588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F15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7E617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BE97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EB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D6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BCE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47F1BB5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CA1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835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1B5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7D3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90FF33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FE6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668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B08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D09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42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04DE90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6A4D" w:rsidRPr="00743905" w14:paraId="2659C18F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AD82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1F3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ED7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5ED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1D561C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2152E8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575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571993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20EDEE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F8AA959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58F9C5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16E7E3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6EDDDE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98ED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8F0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75C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685F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A0D6B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06A4D" w:rsidRPr="00743905" w14:paraId="66A6597C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62B0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EEA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3C8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3DF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FB22F2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1C7B48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4BD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A1BB58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B80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DE2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507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C37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06A4D" w:rsidRPr="00743905" w14:paraId="4CB259B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DF2A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FE0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814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70E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C8CAA3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8DF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2D58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F8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8DC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21E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984522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45003E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6A4D" w:rsidRPr="00743905" w14:paraId="16002C0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55B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029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809C5E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27B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F6B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F37C0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B4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B637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4CC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236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6B4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CB36C0" w14:textId="77777777" w:rsidR="00806A4D" w:rsidRPr="001D7D9E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5BB39DF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F9CB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990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181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BA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EF8B5B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17D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922C3D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5C0BB9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DE8920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D78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824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B48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FF0D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695A2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06A4D" w:rsidRPr="00743905" w14:paraId="029C1E6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283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4F6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B7B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3E1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065412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943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C2B3C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DE05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4D2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4A6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041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30030D9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4D4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4EB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F27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4CA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1D2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931D87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EE0BA2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E51680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4E1A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FD7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4C5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9EF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06A4D" w:rsidRPr="00743905" w14:paraId="04BD90E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66D4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933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5BC0B7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8B9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BDB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4C6A2D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389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104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9E0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66C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EFC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6A7954" w14:textId="77777777" w:rsidR="00806A4D" w:rsidRPr="0007721B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0BEB0BD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A97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A2C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F42545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341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AA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DA3984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B5E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7002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E2E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950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51C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7245C3" w14:textId="77777777" w:rsidR="00806A4D" w:rsidRPr="00951746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41A3829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8502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D4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D8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EA6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A8D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331F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F22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91F912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117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8740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04ACC18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64C7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F26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5134E1B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0F9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7728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99D240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188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9910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B5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6C6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4B4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32FB9F0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7DEE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1983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82C686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2B2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47A0" w14:textId="77777777" w:rsidR="00806A4D" w:rsidRDefault="00806A4D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015CB17A" w14:textId="77777777" w:rsidR="00806A4D" w:rsidRPr="00743905" w:rsidRDefault="00806A4D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3B7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E2CE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BBF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0FB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5AD6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01DFA6B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CC57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3C9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4ACAB5E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E45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B2C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361BECE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CB0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0F2E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3BA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CE7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4D1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46716C1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10B2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88C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B3144D7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9A09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3260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3ED3DF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928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490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C6D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225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35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0602B7E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9D41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737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16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FDB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76DC40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E7A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29501D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0E23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32A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E82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B05B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874F8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06A4D" w:rsidRPr="00743905" w14:paraId="429BB01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B679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FC5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CB9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DB0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680FCE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D72D23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F0A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D7507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C85C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572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269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9FD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0C2686D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93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6A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661509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CB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3B1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7E827E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FD1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317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7D3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458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567A" w14:textId="77777777" w:rsidR="00806A4D" w:rsidRPr="00351657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06A4D" w:rsidRPr="00743905" w14:paraId="1410326F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3D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C1A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CD0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99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E7DF2A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0D40BF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442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3D2E5C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2FE5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E1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D34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123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00B5716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8D5D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F5B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1C0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974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C5B65D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1FD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55EF3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F4F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5C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05D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3B0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0105815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71E8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A3ED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DAFADD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E1F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E0E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E05117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155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B380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09D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77B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A13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6226B81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5AE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896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CB74F4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84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45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CBC76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65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913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DF7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8F6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4A17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9F23A1" w14:textId="77777777" w:rsidR="00806A4D" w:rsidRPr="003B409E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6C44BD0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698D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05FD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C88847E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AE7D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CDA5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60F23C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9EC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FA15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BD8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1CA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952E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3D7FC5B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D184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7C10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EF933C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09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4AE0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B33D2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45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4376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AA5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508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0D5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98F1C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6A4D" w:rsidRPr="00743905" w14:paraId="5EE7D848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62F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82F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710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0D3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6F7558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99A4ED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DD5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6BD5E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EA1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20E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E6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C2A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568B97E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1FBD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0D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2C0799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A9B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D37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522F52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4FA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90E2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186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DDC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B60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6A4D" w:rsidRPr="00743905" w14:paraId="2376739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D6A1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CA89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0C3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E43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A6B9683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C7A05F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D0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C0ADF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5C9D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B23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2D1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7D4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0C334E2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E5DE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1FF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D21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005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398D07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8831EC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A50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65798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046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E3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F76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FE1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7227740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4F44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AB6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1EFAE7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E47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B63F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20579E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BA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D1E0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6CA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45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573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053A6F5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205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5D6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3FD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AAC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B21FB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D8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3B1707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72E5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9ED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4A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7D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06A4D" w:rsidRPr="00743905" w14:paraId="7D97697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6792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0A2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6A4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BF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823D5F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7C0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4EA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A5D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6AB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FC7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06A4D" w:rsidRPr="00743905" w14:paraId="540EE7C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4329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426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405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F1B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40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C3D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603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2468FC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7EC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E4E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06A4D" w:rsidRPr="00743905" w14:paraId="634C81B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8FBE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57E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C1C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400A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1C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030E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B0E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00D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601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806A4D" w:rsidRPr="00743905" w14:paraId="79C10A8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282A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83F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50C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D49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44F05A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3B6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2C65B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0242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839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AA4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DC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1912F62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4C41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65C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63F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6D5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044CF05" w14:textId="77777777" w:rsidR="00806A4D" w:rsidRPr="00D73778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BB9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5167EA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C902" w14:textId="77777777" w:rsidR="00806A4D" w:rsidRPr="00D73778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058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ED0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AE6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7485E7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AB69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22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79A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E02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01A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4AD0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F8C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0E1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3E6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806A4D" w:rsidRPr="00743905" w14:paraId="15887F1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D86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75B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550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1E8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7CCC58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9FA2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015E56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30EEBFF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E808354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33B2AB9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C2C4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9E9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C1F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535D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6ECB75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F803BF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06A4D" w:rsidRPr="00743905" w14:paraId="52EAB87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153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54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BE7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C241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A42E7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CEEB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B862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51F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48A7A1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5D1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C7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06A4D" w:rsidRPr="00743905" w14:paraId="7FBD89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FDD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A23B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80B6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8057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53424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776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8DE4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52DF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29D163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4632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15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3602FA9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6D7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69B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6710A8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47A5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53E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743231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5D5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C80E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53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FF868D2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1AF3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D43C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1E5F1E7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F87A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BB3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4187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A72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010EF4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EAF4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BD782B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5B7E82E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B530F64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51A2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99AD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7C5B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883A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47D264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06A4D" w:rsidRPr="00743905" w14:paraId="289BCC24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64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0A2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FC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855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E164DF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8E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8CB3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A21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32B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E6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5660CF0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4B54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D5F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654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2FC2" w14:textId="77777777" w:rsidR="00806A4D" w:rsidRDefault="00806A4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053EC96" w14:textId="77777777" w:rsidR="00806A4D" w:rsidRDefault="00806A4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EA7F86D" w14:textId="77777777" w:rsidR="00806A4D" w:rsidRDefault="00806A4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CF267CF" w14:textId="77777777" w:rsidR="00806A4D" w:rsidRPr="00743905" w:rsidRDefault="00806A4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2D9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E472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E245" w14:textId="77777777" w:rsidR="00806A4D" w:rsidRDefault="00806A4D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59670D3" w14:textId="77777777" w:rsidR="00806A4D" w:rsidRPr="004E7F11" w:rsidRDefault="00806A4D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F69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194" w14:textId="77777777" w:rsidR="00806A4D" w:rsidRDefault="00806A4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CF6E29F" w14:textId="77777777" w:rsidR="00806A4D" w:rsidRPr="00743905" w:rsidRDefault="00806A4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2C39ACA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C3F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9B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497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235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903650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86D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36A3EF3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DFDBD61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088E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130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5BB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5E7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23B4268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8AEB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2EF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97A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0C81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C4C901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E3C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055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1FB6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45C8A3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5EF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BED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3DD8F8B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D14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482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568560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9A5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C37D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D868D37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6C1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AAF6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BD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536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52AA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7137C8A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07E2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3CC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4FB33D3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E1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21AE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EAEF031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7BC9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51F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A68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7A7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1E4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7C43C14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9B0C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DB2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243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C6F8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1AFD709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3DE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5C7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349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B61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73C9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0AF264D1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CA23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789C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264AE9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DB3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6B1A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0CA9F0A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843E6E5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FFDDC1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88A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DCF0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D4B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DE5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D7D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5B18AB3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4B05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AEE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EB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4BA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10635F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465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0A671F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C6F25D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6E6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B31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90C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4C9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06A4D" w:rsidRPr="00743905" w14:paraId="57FC996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BC16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7BC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18D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3192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0AA87E2" w14:textId="77777777" w:rsidR="00806A4D" w:rsidRPr="00CD295A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946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989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AB11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CDBA44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663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6D6C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6A4D" w:rsidRPr="00743905" w14:paraId="3BEF718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1394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D97A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E67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AE6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D7A37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9A63A30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FAE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82F99D4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52D18C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78EB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A04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3DA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0D4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7C172C5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10DF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A22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1C3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36DB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24C62D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77883EF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9A5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7326D4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37F" w14:textId="77777777" w:rsidR="00806A4D" w:rsidRPr="00743905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8A6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4E0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8717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6A4D" w:rsidRPr="00743905" w14:paraId="66E1288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B4D0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53D3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8B56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93D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178838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8284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E84E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D6F9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D1BE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4435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0E38B76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469D80E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B924EAD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06A4D" w:rsidRPr="00743905" w14:paraId="7737212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8940" w14:textId="77777777" w:rsidR="00806A4D" w:rsidRPr="00743905" w:rsidRDefault="00806A4D" w:rsidP="00806A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DA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34F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6E4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32E687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B0BF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90351DA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F67D018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CA6EF87" w14:textId="77777777" w:rsidR="00806A4D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DA78" w14:textId="77777777" w:rsidR="00806A4D" w:rsidRDefault="00806A4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11ED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CF8" w14:textId="77777777" w:rsidR="00806A4D" w:rsidRPr="00743905" w:rsidRDefault="00806A4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E97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EDC5F0C" w14:textId="77777777" w:rsidR="00806A4D" w:rsidRDefault="00806A4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900C90A" w14:textId="77777777" w:rsidR="00806A4D" w:rsidRPr="005905D7" w:rsidRDefault="00806A4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96B62C5" w14:textId="77777777" w:rsidR="00806A4D" w:rsidRDefault="00806A4D" w:rsidP="00740BAB">
      <w:pPr>
        <w:pStyle w:val="Heading1"/>
        <w:spacing w:line="360" w:lineRule="auto"/>
      </w:pPr>
      <w:r>
        <w:t>LINIA 136</w:t>
      </w:r>
    </w:p>
    <w:p w14:paraId="77B8E34C" w14:textId="77777777" w:rsidR="00806A4D" w:rsidRDefault="00806A4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6A4D" w14:paraId="0DE9C24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29C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21DB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CEAF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00CB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CEE30D5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20F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0259E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E40FF5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6F0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03A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32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0F5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A1D0F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06A4D" w14:paraId="4D2644DA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2B7B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FA0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D16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6E1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9F4D34D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0951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8121D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5460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BBF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64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E872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2D3A66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06A4D" w14:paraId="3AF76D8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4B51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406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74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D24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E4EC415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238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F00FD1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736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41C1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6A11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1006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FAAE2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06A4D" w14:paraId="5F68BCC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99D9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537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181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606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17DF25D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7C7BFFC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D7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8FFF57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6F5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E40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935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76A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A44FF5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35DF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977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9594F7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CB5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C88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A83FF64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62D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9ED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2B3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D50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D3D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6DACD3C4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659199ED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61AF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5AA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9277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9D1F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3BB8974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DCCB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E70D5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D7C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0691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C16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F59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56C862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F63752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06A4D" w14:paraId="5DA6D4FC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0D9D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4D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BC6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027A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86EB400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27E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F8AC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A3B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9D6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CD1C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62857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06A4D" w14:paraId="0C593790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AE92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0DE0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275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DE39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58FF67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EEF1130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561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BADA1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A7FA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E79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F6BA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EDE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BF9320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4BC7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018A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C25A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F1E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0D40FE4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7EC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76C08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0CD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D1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243F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76A2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6CDFC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06A4D" w14:paraId="7A8B0A5F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5EA" w14:textId="77777777" w:rsidR="00806A4D" w:rsidRDefault="00806A4D" w:rsidP="00806A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D95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7E3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439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8632355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7848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19C6142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EFF3C1C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0B1DD4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F3B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529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C551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8E30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8B88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319D2BA" w14:textId="77777777" w:rsidR="00806A4D" w:rsidRDefault="00806A4D">
      <w:pPr>
        <w:spacing w:line="192" w:lineRule="auto"/>
        <w:ind w:right="57"/>
        <w:rPr>
          <w:sz w:val="20"/>
          <w:lang w:val="ro-RO"/>
        </w:rPr>
      </w:pPr>
    </w:p>
    <w:p w14:paraId="16BBC41C" w14:textId="77777777" w:rsidR="00806A4D" w:rsidRDefault="00806A4D" w:rsidP="00C83010">
      <w:pPr>
        <w:pStyle w:val="Heading1"/>
        <w:spacing w:line="360" w:lineRule="auto"/>
      </w:pPr>
      <w:r>
        <w:t>LINIA 143</w:t>
      </w:r>
    </w:p>
    <w:p w14:paraId="3C5F226A" w14:textId="77777777" w:rsidR="00806A4D" w:rsidRDefault="00806A4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06A4D" w14:paraId="61D820A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7D9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A36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DC5139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7765" w14:textId="77777777" w:rsidR="00806A4D" w:rsidRPr="00984839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2FB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AD3B8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8A0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FC2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DE5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0FA4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E47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B8A738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98015F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4CB6D37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00FB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690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6B0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15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412A8C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929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B98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392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9B977D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635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947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68C76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6A4D" w14:paraId="478B1477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8C80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CA6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1C07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F2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44432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8D0A50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CFE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4F4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A2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4BA311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1EAA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3B6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E712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4B7A86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4C3687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7A96715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E967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FBE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541D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A0C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7677C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7DB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8A911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88C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06D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AB4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F92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DDBC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6A4D" w14:paraId="18BDBB5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1B0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67D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448D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C91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023D9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587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09DD4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97E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573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004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2E3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EB0B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6A4D" w14:paraId="7F352E6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ADAF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F6A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3E76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193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94755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A2A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1EE08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A98636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11E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CBC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14C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A43A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F3D0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6A4D" w14:paraId="51C945B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FEBC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398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CC75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967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C35E0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E8C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63549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0B1C15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B46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07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DC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D4F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D2DF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6A4D" w14:paraId="42B014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F697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BD6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A56A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8A6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A37D4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9BB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A727D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3B0998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8FFC1B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6B851B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824B6F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8B425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7D216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5AC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C03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C6B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027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FBBB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6A4D" w14:paraId="36924BB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0EE1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CDA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E8D1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646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11B26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5A2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D9164D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371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7DA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B6B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AF3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DEE2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F157E1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06A4D" w14:paraId="6DD28BCE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506C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07C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BD74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B70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B2322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15F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69C03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876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0FB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361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592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24C3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6A4D" w14:paraId="220C868F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5619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C51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C30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163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D43DF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7F8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7F09C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208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DF1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6AF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CC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DB62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9028DF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06A4D" w14:paraId="74429306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E946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0DA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96BC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86B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86CDA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C1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59174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E3B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FD6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75E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64D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BBB7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6A4D" w14:paraId="1A34995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3721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0D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8F09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161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33AD8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04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D4CEC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50CA6B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9EB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B3B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049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F20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D286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6A4D" w14:paraId="1734AA5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896C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DBA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C92B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3F0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0BCEA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771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58DE8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DDF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853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B72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10F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767C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6A4D" w14:paraId="105FDE9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0CE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375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8D9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3A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97DB5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0A7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98B849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86A722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AE6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E79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DE6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FEF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B2D9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6A4D" w14:paraId="6B2E38C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C35D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A59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A343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74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B40C1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57A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2CD68F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421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4F8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E79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E41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84F1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6A4D" w14:paraId="5EA0A1F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494A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923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5ABC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BE9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671D4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89F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EB2C1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007F92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065E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27E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B382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7B1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FD44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06A4D" w14:paraId="5636BC3E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03E0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9A5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E002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95D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739FF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A36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A60DC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215A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562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1BEB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2B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1789AA8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7C5B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5CC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9D66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5D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6C10A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183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5589E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95A0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D6C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0D84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8BF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2C8FA5B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ED67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887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4DC4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40C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67E83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2F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9E85C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525F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D9C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B9C0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BF2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C5B8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06A4D" w14:paraId="3C03ECA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C090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037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E98E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CED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1306C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253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B85A8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77541E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86D635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7885A6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961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535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52B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2C0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9591B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6A4D" w14:paraId="6195F10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DF8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51F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7672A2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12CE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2D3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54B9D8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2F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16F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BD6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00EFBE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6EF7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D89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D3ABC2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2B2E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B0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BDD249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8DE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9BE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35CB82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717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90E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1AC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1FD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ED0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7D30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3B8A26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36D47A6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E9A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CC2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64E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9D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E3471D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452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F9A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771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AD8ADD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DE5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73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7CCD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F5ABB68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72D7E3E7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3B75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B02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7EF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56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0B9487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F1EEF2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BC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C9EDF4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94F7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BBA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82C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045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349244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0981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BF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E82A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4DE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9675F8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DC997F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90B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759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981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F7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D77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73F811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A469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1EF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ED3A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C1E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74FBF9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B81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C84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628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4BE5A4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97C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7C2" w14:textId="77777777" w:rsidR="00806A4D" w:rsidRPr="006611B7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06A4D" w14:paraId="2E5995D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33B0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A2B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3B6B7D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5F8" w14:textId="77777777" w:rsidR="00806A4D" w:rsidRPr="00984839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D62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A53673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C3C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8DB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889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F4A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535B" w14:textId="77777777" w:rsidR="00806A4D" w:rsidRPr="003B25AA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14:paraId="1388E1C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188A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470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38F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E1A" w14:textId="77777777" w:rsidR="00806A4D" w:rsidRDefault="00806A4D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BF07686" w14:textId="77777777" w:rsidR="00806A4D" w:rsidRDefault="00806A4D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CCA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BB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261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12BC2A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58E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E7D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14:paraId="5FFE448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3089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AA92" w14:textId="77777777" w:rsidR="00806A4D" w:rsidRPr="00CB3DC4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3B782B8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B5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FA0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D05E3D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682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300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964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8AF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A08" w14:textId="77777777" w:rsidR="00806A4D" w:rsidRPr="00CB3DC4" w:rsidRDefault="00806A4D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859DA9" w14:textId="77777777" w:rsidR="00806A4D" w:rsidRPr="00F11CE2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02F346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74C5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F1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0180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692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89C25A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95E719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28A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D8F38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FEC7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E59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C99F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AFD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1E9A9C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2BD5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711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3D9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99E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B5F3D7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AC1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67A82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CA9AF2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4B29CE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33B1DDF" w14:textId="77777777" w:rsidR="00806A4D" w:rsidRPr="00260477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AB76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13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433A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C3CA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1ED4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6A4D" w14:paraId="4386CDA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BA3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4A9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2554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9E9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F3A116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953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E45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59F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3531A7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021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E03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C5F328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B219CB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6A4D" w14:paraId="79F491B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AAED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0F3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08B4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92C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D475DF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03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3ACE4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B9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7D2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ED99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BC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06A4D" w14:paraId="3E3DCAB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77C3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57D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810CC4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419F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4B9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94425E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670325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949133F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1C3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835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334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9A0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4AA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39940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BF19715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6A4D" w14:paraId="17BC7F8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68CF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B73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12DE06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6E1C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FA97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7636B9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652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798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286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E02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82D2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1DD2CB2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563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722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E2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A6A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A240359" w14:textId="77777777" w:rsidR="00806A4D" w:rsidRDefault="00806A4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2A14D65" w14:textId="77777777" w:rsidR="00806A4D" w:rsidRDefault="00806A4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C9ED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A93F5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74A" w14:textId="77777777" w:rsidR="00806A4D" w:rsidRPr="00B53EFA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300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A9A9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BFA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F34779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3399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3B8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371F78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9F3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309D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C7E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029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49D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7A5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014B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0C6C7CD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5B96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611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496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E2E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1322E2E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D225D0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A577F81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6E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844AA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06F3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56F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2962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9003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B26181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DF7C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708A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B7A257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D1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2976" w14:textId="77777777" w:rsidR="00806A4D" w:rsidRDefault="00806A4D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5941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CDBB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64D7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40C8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6BC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1C95FA24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E4C1" w14:textId="77777777" w:rsidR="00806A4D" w:rsidRDefault="00806A4D" w:rsidP="00806A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A03E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6C7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506A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B6DEE24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9D5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610030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C50E09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FE2F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0CF2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5869" w14:textId="77777777" w:rsidR="00806A4D" w:rsidRPr="00984839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C56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C9110" w14:textId="77777777" w:rsidR="00806A4D" w:rsidRDefault="00806A4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0A9FD10" w14:textId="77777777" w:rsidR="00806A4D" w:rsidRDefault="00806A4D">
      <w:pPr>
        <w:spacing w:after="40" w:line="192" w:lineRule="auto"/>
        <w:ind w:right="57"/>
        <w:rPr>
          <w:sz w:val="20"/>
          <w:lang w:val="ro-RO"/>
        </w:rPr>
      </w:pPr>
    </w:p>
    <w:p w14:paraId="2454E765" w14:textId="77777777" w:rsidR="00806A4D" w:rsidRDefault="00806A4D" w:rsidP="00EF6A64">
      <w:pPr>
        <w:pStyle w:val="Heading1"/>
        <w:spacing w:line="360" w:lineRule="auto"/>
      </w:pPr>
      <w:r>
        <w:t>LINIA 144</w:t>
      </w:r>
    </w:p>
    <w:p w14:paraId="683DD94B" w14:textId="77777777" w:rsidR="00806A4D" w:rsidRDefault="00806A4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06A4D" w14:paraId="5F9DB59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F6A7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76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EB97AB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34C5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458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CE3AD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69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520D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90B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AE12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D07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EC53C9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5FB28B7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6A4D" w14:paraId="270AE05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3043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473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F0C2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0BF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C927D4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694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C4F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9D64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814AE6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FA7B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DD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503B9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6A4D" w14:paraId="57F2292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380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F4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B2BA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8DE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225BA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02226711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AB6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90D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0EF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BD0830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A20C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B12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CB901B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084F68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DF74D5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9909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95E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C27F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427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E1037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B37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48924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C61F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77B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7DC2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24C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F29E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06A4D" w14:paraId="7AEC804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2AC9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65B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11B2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A90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56BFA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D17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2AA8C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DA3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B26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9A6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C1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017C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6A4D" w14:paraId="3F6615A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DCF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B58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207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533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BC780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C711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8C289D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5BC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283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F6A1" w14:textId="77777777" w:rsidR="00806A4D" w:rsidRPr="00984839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70F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06A4D" w14:paraId="2183738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0EE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87D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6991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B73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9EB2A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D6F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3F24C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34E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A5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0441" w14:textId="77777777" w:rsidR="00806A4D" w:rsidRPr="00984839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1F9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91700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6A4D" w14:paraId="4056989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5B8F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626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E103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F08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BC4CF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D5C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D4288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F9EB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50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EC20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730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4085B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6A4D" w14:paraId="1BC078B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443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E6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93A7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3E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2CB55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31E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C760F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160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2F7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24DE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D8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473F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6A4D" w14:paraId="734AD6B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8C46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F1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B6FC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952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16989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D05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28E752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E30117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51B991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ECDC9E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7C83B2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792078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37C75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4E9F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EBB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5DF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1FA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4ACE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6A4D" w14:paraId="537E968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036C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111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6470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08A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F30B6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E16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195561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5B1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FD6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80C1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20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67D5B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6A4D" w14:paraId="37DAEC1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36E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CEB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62C8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73F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BE88E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DCA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E65B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1C4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CD39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E01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3D12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6A4D" w14:paraId="517F4F9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963A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1C8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C26E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02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E7854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BE9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CCCA3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075DF7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95F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25F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4B01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350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A912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06A4D" w14:paraId="5DC4322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7C1E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49D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86C3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AF8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BF628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928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2C3091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F741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448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5DF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FE4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B8012C5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D0C4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DDC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B8D8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194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9568EE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30A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42475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ACAE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464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2567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B3D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673778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F219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7D7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2D9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622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F94B6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BB8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FC453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2FE8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BFA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6AD7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00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BB09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06A4D" w14:paraId="5E716DF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B050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DC5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789B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8FF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E1301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3DD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F37C1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1ECD0F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519F75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0337DE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0B70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45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A07A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3E1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FB78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6A4D" w14:paraId="45565E6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A374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633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7D9F340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45E8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C7F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E665EFF" w14:textId="77777777" w:rsidR="00806A4D" w:rsidRPr="00B61351" w:rsidRDefault="00806A4D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42E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E286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0E8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9DA5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858E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45F1DD9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13CD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6CA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F997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F52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ADA27E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5BA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97DD90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C6B3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CB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7C4F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C32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BC06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6A4D" w14:paraId="7FA3F70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4C23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C9D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D89B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7F3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78115D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E3015A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754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3178E2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655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BD4F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6AC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72EF569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DF14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DA0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E5B4D1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822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DA7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E0E4F6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3C9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67728E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6C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711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78A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2CCF4D3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7943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E0F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9457DF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0CC5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BE5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195716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9B4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4D5C8A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F61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E581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855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78ADE45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1A30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69C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2F3E801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C90D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B14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9DA6AB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200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303CC06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BD4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F282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66A1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89FCA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06A4D" w14:paraId="467AD8C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9409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E56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16B5D5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9FA9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FF5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5B7A55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05E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FA215BC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843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37A7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DD4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752F5C1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CD51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9A0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02B0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EA1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7BB21BA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833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460C5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453DEA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F12E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CA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C2DB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137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C8AA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06A4D" w14:paraId="10EE5AE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C622" w14:textId="77777777" w:rsidR="00806A4D" w:rsidRDefault="00806A4D" w:rsidP="00806A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CFD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E5AB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942E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985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8B0A74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C0D84C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DAB1B5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8456F4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CA4B2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DB32ED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46E0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C59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C689" w14:textId="77777777" w:rsidR="00806A4D" w:rsidRPr="00DA0087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4B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F5C8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2322F770" w14:textId="77777777" w:rsidR="00806A4D" w:rsidRDefault="00806A4D">
      <w:pPr>
        <w:spacing w:before="40" w:line="192" w:lineRule="auto"/>
        <w:ind w:right="57"/>
        <w:rPr>
          <w:sz w:val="20"/>
          <w:lang w:val="ro-RO"/>
        </w:rPr>
      </w:pPr>
    </w:p>
    <w:p w14:paraId="35F4F3BD" w14:textId="77777777" w:rsidR="00806A4D" w:rsidRDefault="00806A4D" w:rsidP="00E56A6A">
      <w:pPr>
        <w:pStyle w:val="Heading1"/>
        <w:spacing w:line="360" w:lineRule="auto"/>
      </w:pPr>
      <w:r>
        <w:t>LINIA 200</w:t>
      </w:r>
    </w:p>
    <w:p w14:paraId="11375E13" w14:textId="77777777" w:rsidR="00806A4D" w:rsidRDefault="00806A4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4072F4B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AC29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6F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1BCE3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7EAA" w14:textId="77777777" w:rsidR="00806A4D" w:rsidRPr="00032D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234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866BA9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6F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AA2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78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A8900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E88B" w14:textId="77777777" w:rsidR="00806A4D" w:rsidRPr="00032D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D032" w14:textId="77777777" w:rsidR="00806A4D" w:rsidRPr="00F716C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806A4D" w14:paraId="459A5B2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A21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A3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37F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737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7654BF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5D9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F98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155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6BAA9DD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557" w14:textId="77777777" w:rsidR="00806A4D" w:rsidRPr="00032D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51D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6A4D" w14:paraId="1BDC96E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FF7F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9B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567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230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402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AB2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E8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6C0722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8A8B" w14:textId="77777777" w:rsidR="00806A4D" w:rsidRPr="00032D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EB0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6A4D" w14:paraId="0037945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DF78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05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6347E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075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8E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36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75B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E9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BA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958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452FF9F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63F6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CCB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F2A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B6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F82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91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0D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9DB88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AFE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B5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75A5336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703D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97F" w14:textId="77777777" w:rsidR="00806A4D" w:rsidRDefault="00806A4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EE1F835" w14:textId="77777777" w:rsidR="00806A4D" w:rsidRDefault="00806A4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F8D2" w14:textId="77777777" w:rsidR="00806A4D" w:rsidRDefault="00806A4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7BE3" w14:textId="77777777" w:rsidR="00806A4D" w:rsidRDefault="00806A4D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8702" w14:textId="77777777" w:rsidR="00806A4D" w:rsidRDefault="00806A4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45DF" w14:textId="77777777" w:rsidR="00806A4D" w:rsidRDefault="00806A4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564D" w14:textId="77777777" w:rsidR="00806A4D" w:rsidRDefault="00806A4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07A9D18" w14:textId="77777777" w:rsidR="00806A4D" w:rsidRDefault="00806A4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6261" w14:textId="77777777" w:rsidR="00806A4D" w:rsidRDefault="00806A4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A13" w14:textId="77777777" w:rsidR="00806A4D" w:rsidRDefault="00806A4D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1AF529B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C559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BE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8ACB" w14:textId="77777777" w:rsidR="00806A4D" w:rsidRPr="00032D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77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A425A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CB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FBD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A09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FC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A791" w14:textId="77777777" w:rsidR="00806A4D" w:rsidRPr="00032DF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37F3" w14:textId="77777777" w:rsidR="00806A4D" w:rsidRPr="00F716C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38847DC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188F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F4B4" w14:textId="77777777" w:rsidR="00806A4D" w:rsidRDefault="00806A4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4BF4D32" w14:textId="77777777" w:rsidR="00806A4D" w:rsidRDefault="00806A4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4CA9" w14:textId="77777777" w:rsidR="00806A4D" w:rsidRDefault="00806A4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AC8A" w14:textId="77777777" w:rsidR="00806A4D" w:rsidRDefault="00806A4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275E600" w14:textId="77777777" w:rsidR="00806A4D" w:rsidRDefault="00806A4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6CDC" w14:textId="77777777" w:rsidR="00806A4D" w:rsidRDefault="00806A4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0C1D" w14:textId="77777777" w:rsidR="00806A4D" w:rsidRDefault="00806A4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65C" w14:textId="77777777" w:rsidR="00806A4D" w:rsidRDefault="00806A4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3862" w14:textId="77777777" w:rsidR="00806A4D" w:rsidRDefault="00806A4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F3F2" w14:textId="77777777" w:rsidR="00806A4D" w:rsidRDefault="00806A4D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806A4D" w14:paraId="686AD1A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2697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4CE4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41D9F18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3482" w14:textId="77777777" w:rsidR="00806A4D" w:rsidRDefault="00806A4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426E" w14:textId="77777777" w:rsidR="00806A4D" w:rsidRDefault="00806A4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BF562AE" w14:textId="77777777" w:rsidR="00806A4D" w:rsidRDefault="00806A4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C8F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CA6D" w14:textId="77777777" w:rsidR="00806A4D" w:rsidRDefault="00806A4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A572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1B6C4D5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DE9E" w14:textId="77777777" w:rsidR="00806A4D" w:rsidRDefault="00806A4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38EE" w14:textId="77777777" w:rsidR="00806A4D" w:rsidRDefault="00806A4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6CD2F6A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1A02" w14:textId="77777777" w:rsidR="00806A4D" w:rsidRDefault="00806A4D" w:rsidP="003A300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A1DB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7823450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AE2B" w14:textId="77777777" w:rsidR="00806A4D" w:rsidRDefault="00806A4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794" w14:textId="77777777" w:rsidR="00806A4D" w:rsidRDefault="00806A4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BBF85D5" w14:textId="77777777" w:rsidR="00806A4D" w:rsidRDefault="00806A4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7A4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18F" w14:textId="77777777" w:rsidR="00806A4D" w:rsidRDefault="00806A4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32C5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9D15E8C" w14:textId="77777777" w:rsidR="00806A4D" w:rsidRDefault="00806A4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66E" w14:textId="77777777" w:rsidR="00806A4D" w:rsidRDefault="00806A4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9E13" w14:textId="77777777" w:rsidR="00806A4D" w:rsidRDefault="00806A4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EC35950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01FC2C7D" w14:textId="77777777" w:rsidR="00806A4D" w:rsidRDefault="00806A4D" w:rsidP="006D4098">
      <w:pPr>
        <w:pStyle w:val="Heading1"/>
        <w:spacing w:line="360" w:lineRule="auto"/>
      </w:pPr>
      <w:r>
        <w:t>LINIA 201</w:t>
      </w:r>
    </w:p>
    <w:p w14:paraId="42435B27" w14:textId="77777777" w:rsidR="00806A4D" w:rsidRDefault="00806A4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06A4D" w14:paraId="0D59DCB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B34D" w14:textId="77777777" w:rsidR="00806A4D" w:rsidRDefault="00806A4D" w:rsidP="00806A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4A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57C0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37F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2FE90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E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3BA61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03973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6FFF1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2B96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F0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5A35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77B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6EB414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B498" w14:textId="77777777" w:rsidR="00806A4D" w:rsidRDefault="00806A4D" w:rsidP="00806A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F5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FD05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F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C1E2C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5C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A6B5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E6C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90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27D1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524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5AF6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48F5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806A4D" w14:paraId="5F87EEB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8694" w14:textId="77777777" w:rsidR="00806A4D" w:rsidRDefault="00806A4D" w:rsidP="00806A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A1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D46F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F6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74B9E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88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D75F0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645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8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89BF" w14:textId="77777777" w:rsidR="00806A4D" w:rsidRPr="00C937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581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0D2BC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CDCD8D5" w14:textId="77777777" w:rsidR="00806A4D" w:rsidRPr="003012FC" w:rsidRDefault="00806A4D">
      <w:pPr>
        <w:spacing w:before="40" w:after="40" w:line="192" w:lineRule="auto"/>
        <w:ind w:right="57"/>
      </w:pPr>
    </w:p>
    <w:p w14:paraId="5B713AFF" w14:textId="77777777" w:rsidR="00806A4D" w:rsidRDefault="00806A4D" w:rsidP="002A4CB1">
      <w:pPr>
        <w:pStyle w:val="Heading1"/>
        <w:spacing w:line="360" w:lineRule="auto"/>
      </w:pPr>
      <w:r>
        <w:lastRenderedPageBreak/>
        <w:t>LINIA 203</w:t>
      </w:r>
    </w:p>
    <w:p w14:paraId="21F11ECE" w14:textId="77777777" w:rsidR="00806A4D" w:rsidRDefault="00806A4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06A4D" w:rsidRPr="007126D7" w14:paraId="4B019EF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9A54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C0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E0C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5139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C43C089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6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3CC8A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8F1754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22C06F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29F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038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367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65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335336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06A4D" w:rsidRPr="007126D7" w14:paraId="6D0E8B5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DABF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9EA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B777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51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AFE41B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F8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356934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B5E172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3AB7B7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D8D9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02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4169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196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06A4D" w:rsidRPr="007126D7" w14:paraId="3972CC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417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255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BB5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3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5C3F5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E3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EA25EE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E8B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6BE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26B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950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6A4D" w:rsidRPr="007126D7" w14:paraId="0DA11CD4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3760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0A9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EBBC70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6460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B01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589F81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577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1FE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351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82F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E0A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670C8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57A6A7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00A15CD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A16B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6CC0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974C45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99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375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40F5EB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899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1EC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7A1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63A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10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229A07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7BE8DD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4AFC52B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CBC4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220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CF8855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8B5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5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CF3B58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BD0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E1C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660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A8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378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1F359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5827D1" w14:textId="77777777" w:rsidR="00806A4D" w:rsidRPr="008F5A6B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3399EE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5DC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0AA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257227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92C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1B97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26D18E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B78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8CC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81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69C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C2B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8153614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C86A11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0A31B3F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0719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3D9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3770689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9347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FF0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2FBBF14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237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F408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971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D4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DF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77C1F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59C6F0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098F181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4441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4190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F8D03E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D56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FA1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9DF87B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7FB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230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002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7AE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07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88CC4CF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67009C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6FFE98B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209F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58E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FD4EB1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248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5E3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634A825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5B7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139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106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0DB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44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46CCE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308F84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4C5F986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7AB2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C1B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D3BC5D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086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007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38436D8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ACD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CDE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665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E304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D32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27D8E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B8108C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6C5537D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CDEA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2E5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35CE9D8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D15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0610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2AF748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E57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FDE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AA8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6AF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28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F447BC3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4CDA08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6942F5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82F6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C60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8E29A6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CF7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E4D7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228F96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4F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4D7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3E0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233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81B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73450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D2C5844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5F4408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F772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B6B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9617BD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E0C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5888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10F1C2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16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E62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53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142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3571" w14:textId="77777777" w:rsidR="00806A4D" w:rsidRPr="00F13EC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559EE74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2370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7088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FAEDA0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F4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17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EBDFD45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172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4FB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DE1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5A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AC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C4A540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044A31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0F78312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98CF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2D5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95345C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4924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DB39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C88D7D3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836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1640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726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115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4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1F27F8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4D45B6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3588E0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984A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1BE9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99988F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5FD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FC8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2DE20A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D34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F7F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F99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633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C9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6DFD08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9112BF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38DD5FF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9686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8A4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0CA28A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8E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A2B3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BFD67C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D9F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AE8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49C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99C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62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DC13D3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F16C88" w14:textId="77777777" w:rsidR="00806A4D" w:rsidRPr="00744E1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6877A703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85C8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0C58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58C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5E6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D8C566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BDC6D5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537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0AFBBFE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6FE8E9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EB0DFC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28542F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7C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E7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979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9EE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6A4D" w:rsidRPr="007126D7" w14:paraId="66F84437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11C7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EA8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A10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1935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B0FB84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6F11" w14:textId="77777777" w:rsidR="00806A4D" w:rsidRPr="007126D7" w:rsidRDefault="00806A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B9793DA" w14:textId="77777777" w:rsidR="00806A4D" w:rsidRPr="007126D7" w:rsidRDefault="00806A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10FE046" w14:textId="77777777" w:rsidR="00806A4D" w:rsidRPr="007126D7" w:rsidRDefault="00806A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91B9B3E" w14:textId="77777777" w:rsidR="00806A4D" w:rsidRPr="007126D7" w:rsidRDefault="00806A4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941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FF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8C1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0D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71B8CE0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06A4D" w:rsidRPr="007126D7" w14:paraId="67F937D9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FD3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866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0F9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ECD7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3E9D2AB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A67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A54F8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8E10E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CE6CF8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CD2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0EA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E48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70C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D935F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06A4D" w:rsidRPr="007126D7" w14:paraId="6AAAF93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7338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210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FDA4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11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95098F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68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1977EB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E4F3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95662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2139B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54BE5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BAF5E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1C54A2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8A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E1D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38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1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1F90E6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06A4D" w:rsidRPr="007126D7" w14:paraId="53C54C1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4EE2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170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7894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78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8CC91B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C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E70C8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7DBDE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900AFD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A671E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10ED7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17077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4D9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58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D11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BED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B91E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06A4D" w:rsidRPr="007126D7" w14:paraId="002586F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5350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F8C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E16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51A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D9A5B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5B134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4C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09FC9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2F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935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E64B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BC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6A4D" w:rsidRPr="007126D7" w14:paraId="13ADB68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65A8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B32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AE37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660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F7AB95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0B2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D620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71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7EBF25D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99A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6E92" w14:textId="77777777" w:rsidR="00806A4D" w:rsidRDefault="00806A4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CDEA005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00BBC3F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7923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FA5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F35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23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0F13B7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183232A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16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71C93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E562F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B752E5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333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F2B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F90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2AE7" w14:textId="77777777" w:rsidR="00806A4D" w:rsidRDefault="00806A4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06A4D" w:rsidRPr="007126D7" w14:paraId="006DB85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078F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E15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668136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3A8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A19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8CB19F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976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803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CAF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468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E9A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4E3A288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AC76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EFF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10334C0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887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E11E" w14:textId="77777777" w:rsidR="00806A4D" w:rsidRPr="00F87E98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3C5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22E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ECB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7C80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FC7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06A4D" w:rsidRPr="007126D7" w14:paraId="5566E46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CD10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A89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8C0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4E65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A31438B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EF916F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078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4176FB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25E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79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78A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D1F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6A4D" w:rsidRPr="007126D7" w14:paraId="3194C18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A1FF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36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D18D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05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D4ED59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60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C59C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C750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398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E401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6A4D" w:rsidRPr="007126D7" w14:paraId="591FC2D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E0C4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8E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57FFE2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FE4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857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1AD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6FD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9579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EFB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DA4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66AEED7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9186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881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907C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B7B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E88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4E9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3A9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B799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A36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23A9B36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744C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7CC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7B3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14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1A254DB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344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055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F4D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4BE35E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79B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8F49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4ED1A67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F54B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22A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236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06CF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BF9F07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B9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937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CF69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19DDDC2B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1C2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A9E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4F9092D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36D6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A9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3B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C94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078C9E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4E5F788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162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2978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9CC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026B93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145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87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C8E063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06A4D" w:rsidRPr="007126D7" w14:paraId="25EF6C2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2FEB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3BF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344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F89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A8D711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7F38087F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DB9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CF3F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A83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AF6F111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DDA9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76FB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603AC163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D0E3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CCC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38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D76F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E70894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2FD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548B91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9EA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FAC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51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8FAA" w14:textId="77777777" w:rsidR="00806A4D" w:rsidRPr="007126D7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F3D5B9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EF090C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06A4D" w:rsidRPr="007126D7" w14:paraId="40EBF27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D5D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0FEE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DA74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6870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9655FD0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8136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58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FB3D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559C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24A7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6A4D" w:rsidRPr="007126D7" w14:paraId="28785C9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5464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55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7E81CAA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83D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BAE2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44C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1D26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FDA5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5752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96FD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06A4D" w:rsidRPr="007126D7" w14:paraId="0512BC1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4633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E1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02316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BAC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3B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5286E4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44A7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09C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79F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9EA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67A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659FB8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6A4D" w:rsidRPr="007126D7" w14:paraId="0223F11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711D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317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FB46F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3F9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2C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F663170" w14:textId="77777777" w:rsidR="00806A4D" w:rsidRPr="00037854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E83844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9BE4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5C95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A968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B633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D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806A4D" w:rsidRPr="007126D7" w14:paraId="3192814F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862" w14:textId="77777777" w:rsidR="00806A4D" w:rsidRPr="007126D7" w:rsidRDefault="00806A4D" w:rsidP="00806A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4DB2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8B31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B57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7DE84CF8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CAA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EB3DBD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55063813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10BC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E259" w14:textId="77777777" w:rsidR="00806A4D" w:rsidRPr="007126D7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94E" w14:textId="77777777" w:rsidR="00806A4D" w:rsidRPr="007126D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F18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9F4D3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5C576B" w14:textId="77777777" w:rsidR="00806A4D" w:rsidRPr="007126D7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5C777A94" w14:textId="77777777" w:rsidR="00806A4D" w:rsidRDefault="00806A4D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4811A35" w14:textId="77777777" w:rsidR="00806A4D" w:rsidRDefault="00806A4D" w:rsidP="00CC0982">
      <w:pPr>
        <w:pStyle w:val="Heading1"/>
        <w:spacing w:line="360" w:lineRule="auto"/>
      </w:pPr>
      <w:r>
        <w:t>LINIA 205</w:t>
      </w:r>
    </w:p>
    <w:p w14:paraId="57D740B0" w14:textId="77777777" w:rsidR="00806A4D" w:rsidRDefault="00806A4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6A4D" w14:paraId="6FAE4D55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8D2E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17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36E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18F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042F97E" w14:textId="77777777" w:rsidR="00806A4D" w:rsidRPr="00985789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41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B502C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DBEA1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C35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1EE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BA8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C9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400F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06A4D" w14:paraId="4572C8C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9604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CB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D26DB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85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A7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78FED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E1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3D3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7B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BF40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6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508A3B2D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511B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64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0DD3D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5FB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881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40CA2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12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27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12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D2B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72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7B9CF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4253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06A4D" w14:paraId="7EE0F3FC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19D8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4D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A05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E2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7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D00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0C4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1666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24C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53C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06A4D" w14:paraId="0F602A80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129F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0B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3932C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56A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AB3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9F559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E5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3C1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C7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7259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75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8E3B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8A29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06A4D" w14:paraId="644F55C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1FB4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26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CA7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3CD" w14:textId="77777777" w:rsidR="00806A4D" w:rsidRDefault="00806A4D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0DCB9A9" w14:textId="77777777" w:rsidR="00806A4D" w:rsidRDefault="00806A4D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45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13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17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E6C3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9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174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06A4D" w14:paraId="55F74B9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9FB0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F5A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1C4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A4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E0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D22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28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82E5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773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136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06A4D" w14:paraId="5103E4F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9608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0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192DFA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B8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3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4D3D3A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0D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ECA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5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E47D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E6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71105FA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FA95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E7D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086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DC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4481A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B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E5B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5B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3382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F4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3E3B50C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B95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2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F1B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CA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524587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86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BF681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04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B5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C80A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D9D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EB5A716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9B8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0FB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274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C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5646B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4F0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EEE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5D4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D4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2C00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FD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62C846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CC57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D4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F3A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B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DF9057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07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6253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CC4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0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FFBA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5F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4C5752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06A4D" w14:paraId="466A869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58F4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8B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06D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640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8E87A3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CB2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8D2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410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42D8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018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E2AB14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24B1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871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9A0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F78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C3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B9DE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199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31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9938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B8C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C82626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66A" w14:textId="77777777" w:rsidR="00806A4D" w:rsidRDefault="00806A4D" w:rsidP="00806A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8B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3FD952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9CD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50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C2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C47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8D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F8C" w14:textId="77777777" w:rsidR="00806A4D" w:rsidRPr="007343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AF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104FA27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47BA21D2" w14:textId="77777777" w:rsidR="00806A4D" w:rsidRDefault="00806A4D" w:rsidP="005B00A7">
      <w:pPr>
        <w:pStyle w:val="Heading1"/>
        <w:spacing w:line="360" w:lineRule="auto"/>
      </w:pPr>
      <w:r>
        <w:t>LINIA 218</w:t>
      </w:r>
    </w:p>
    <w:p w14:paraId="4AB05605" w14:textId="77777777" w:rsidR="00806A4D" w:rsidRDefault="00806A4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192923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EAC3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18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61E5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959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DF7E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809F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43D48CD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FAC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33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2936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E2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:rsidRPr="00A8307A" w14:paraId="31CC64A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145A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A421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3AE3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F971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43623C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46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ED415DC" w14:textId="77777777" w:rsidR="00806A4D" w:rsidRPr="00664FA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8366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97CC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72B5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5E7F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318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616D6C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53B5F85" w14:textId="77777777" w:rsidR="00806A4D" w:rsidRPr="00664FA3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06A4D" w:rsidRPr="00A8307A" w14:paraId="6309AB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633C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BA1C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7853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CBD1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AFC539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3AB" w14:textId="77777777" w:rsidR="00806A4D" w:rsidRPr="00664FA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7B56502" w14:textId="77777777" w:rsidR="00806A4D" w:rsidRPr="00664FA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C80D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A21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3B6D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BF55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7E7BC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D1F88E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393096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06A4D" w:rsidRPr="00A8307A" w14:paraId="431E35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4D5D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8ACD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624" w14:textId="77777777" w:rsidR="00806A4D" w:rsidRPr="003F40D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53F5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22A1AB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D16B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EDD5" w14:textId="77777777" w:rsidR="00806A4D" w:rsidRPr="003F40D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6C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48D2" w14:textId="77777777" w:rsidR="00806A4D" w:rsidRPr="003F40D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6BAB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05A1F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06A4D" w:rsidRPr="00A8307A" w14:paraId="4FE802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DD42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87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C02" w14:textId="77777777" w:rsidR="00806A4D" w:rsidRPr="003F40D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13A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C32FE5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5C5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11B633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AEF2" w14:textId="77777777" w:rsidR="00806A4D" w:rsidRPr="003F40D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73D2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2D82" w14:textId="77777777" w:rsidR="00806A4D" w:rsidRPr="003F40D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B58E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B06FD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06A4D" w:rsidRPr="00A8307A" w14:paraId="33FE02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81A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B2A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90C2" w14:textId="77777777" w:rsidR="00806A4D" w:rsidRPr="007328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2A41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9B0044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05E5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102F" w14:textId="77777777" w:rsidR="00806A4D" w:rsidRPr="007B4F6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DC9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9BBF" w14:textId="77777777" w:rsidR="00806A4D" w:rsidRPr="007328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AE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D57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3184A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CAEF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E31B51D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06A4D" w:rsidRPr="00A8307A" w14:paraId="7498E25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80C7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229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D674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C575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20DE84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439A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0FA9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A063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AF36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7BC5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3DD2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698F26C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8307A" w14:paraId="42B205C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EE6A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303F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D59F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34F7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B9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3E5D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9CA652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3DA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18EA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129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CF0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CB6000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D2D01FB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8307A" w14:paraId="6238D8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660E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FADB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803F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ECF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07C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CC464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B1B0F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E2E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AD13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9BDB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CDE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F79798D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6A4D" w:rsidRPr="00A8307A" w14:paraId="07ABCE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2F72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0939" w14:textId="77777777" w:rsidR="00806A4D" w:rsidRPr="00A8307A" w:rsidRDefault="00806A4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D42" w14:textId="77777777" w:rsidR="00806A4D" w:rsidRPr="00B26991" w:rsidRDefault="00806A4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C6BE" w14:textId="77777777" w:rsidR="00806A4D" w:rsidRPr="00A8307A" w:rsidRDefault="00806A4D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31B9" w14:textId="77777777" w:rsidR="00806A4D" w:rsidRDefault="00806A4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B38A14" w14:textId="77777777" w:rsidR="00806A4D" w:rsidRDefault="00806A4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8C5157A" w14:textId="77777777" w:rsidR="00806A4D" w:rsidRDefault="00806A4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DF09" w14:textId="77777777" w:rsidR="00806A4D" w:rsidRDefault="00806A4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1D89" w14:textId="77777777" w:rsidR="00806A4D" w:rsidRPr="00A8307A" w:rsidRDefault="00806A4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CC43" w14:textId="77777777" w:rsidR="00806A4D" w:rsidRPr="00B26991" w:rsidRDefault="00806A4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08BA" w14:textId="77777777" w:rsidR="00806A4D" w:rsidRPr="00FD3B28" w:rsidRDefault="00806A4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20367A3" w14:textId="77777777" w:rsidR="00806A4D" w:rsidRDefault="00806A4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6A4D" w:rsidRPr="00A8307A" w14:paraId="6245B1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FA9D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69D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AF5C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2CAB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8A9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C7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8F4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E12A" w14:textId="77777777" w:rsidR="00806A4D" w:rsidRPr="00B2699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F10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:rsidRPr="00A8307A" w14:paraId="034989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977D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5A38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FEF2" w14:textId="77777777" w:rsidR="00806A4D" w:rsidRPr="000D3BB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344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87513C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5C7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9C09C4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5115" w14:textId="77777777" w:rsidR="00806A4D" w:rsidRPr="000D3BB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8B44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7443" w14:textId="77777777" w:rsidR="00806A4D" w:rsidRPr="000D3BB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0FE6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4B110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6A4D" w:rsidRPr="00A8307A" w14:paraId="640764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9962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2544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51F6" w14:textId="77777777" w:rsidR="00806A4D" w:rsidRPr="009658E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FCF1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1C9AB2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5CEF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EE20" w14:textId="77777777" w:rsidR="00806A4D" w:rsidRPr="009658E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2F66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1380" w14:textId="77777777" w:rsidR="00806A4D" w:rsidRPr="009658E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F3A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312DC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6A4D" w:rsidRPr="00A8307A" w14:paraId="1E32FC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624B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883F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D125" w14:textId="77777777" w:rsidR="00806A4D" w:rsidRPr="00472E1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66D0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EF0278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8552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5875" w14:textId="77777777" w:rsidR="00806A4D" w:rsidRPr="00472E1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46CA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7566" w14:textId="77777777" w:rsidR="00806A4D" w:rsidRPr="00472E1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7E81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0FA66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6A4D" w:rsidRPr="00A8307A" w14:paraId="4CFCFF6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7A31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EF6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9FF2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D2D1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2C75D8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91BF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21A7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F8A2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716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2E5D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2888B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6A4D" w:rsidRPr="00A8307A" w14:paraId="7DA728B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A7D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01D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03BFD3D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B5FE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D13F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6761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DA1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923E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4D3B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24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576E7CB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806A4D" w:rsidRPr="00A8307A" w14:paraId="57A0931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E9BF" w14:textId="77777777" w:rsidR="00806A4D" w:rsidRPr="00A75A00" w:rsidRDefault="00806A4D" w:rsidP="00806A4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2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1BE591D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674F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F6E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9ACAE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09DC9B2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6225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ECE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FE84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CD32" w14:textId="77777777" w:rsidR="00806A4D" w:rsidRPr="00530A8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B653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1B9B966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2BC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50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ABEF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C4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0D0B9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259AE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DE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80664A9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63DC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F2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2BFD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92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FFFF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06A4D" w14:paraId="4BDF37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AD14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7B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F974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4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3A21E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132ED3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121A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EF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54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C91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A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06A4D" w14:paraId="7C94922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AD6D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A2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F63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0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7D1A7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9BA0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07B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DE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B9D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F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D79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06A4D" w14:paraId="6756B1C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1864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AA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A7A2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C1A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E6E8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BA80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2E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15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7E7C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07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B68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3163E0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06A4D" w14:paraId="6B2A90C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8586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06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A5A054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408C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6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D920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6EB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658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06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D2FD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29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502D85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9AD4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42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91D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F9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0D5FC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BB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689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3D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E6F7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6C3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F708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06A4D" w14:paraId="39B3C3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1725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DB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6D9A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2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CAECF7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BFDB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97F1F7C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933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78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A1E5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9F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D31F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06A4D" w14:paraId="7BD4762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8F7B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39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0BA19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CE5E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F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6D694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A0DF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3B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25B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142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0D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6B7323B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4B68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8AF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DAA98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26E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7B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8F837A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9B25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AAF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8F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F6F6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27D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06A4D" w14:paraId="4CA0847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5343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10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0A62C9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AB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711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D9FF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E68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92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9622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69D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06A4D" w14:paraId="011278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A7A4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135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B56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975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FE7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15F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E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5031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44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45D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06A4D" w14:paraId="3679DF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B4E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02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E0D6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43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CBF73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921B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21006E1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9CE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7E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B8B3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8B9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3BE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06A4D" w14:paraId="13760902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E013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21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79D5B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F27A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F4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F9FBB2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DDC7C6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20CE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712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AC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E7B2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5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06A4D" w14:paraId="550A43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3E4F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397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38C3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63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09E341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4A5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8934C51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99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D7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437C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B98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D1C7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06A4D" w14:paraId="5C6DA8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BF95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622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BC97" w14:textId="77777777" w:rsidR="00806A4D" w:rsidRPr="00CF787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F1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F7218C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FBB5" w14:textId="77777777" w:rsidR="00806A4D" w:rsidRPr="00465A98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586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0E7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6A55" w14:textId="77777777" w:rsidR="00806A4D" w:rsidRPr="00984D7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11D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06A4D" w14:paraId="74C6FF27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BF66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A48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D161EF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EBF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E40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B9DD7A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166DAB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749F" w14:textId="77777777" w:rsidR="00806A4D" w:rsidRPr="00465A98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B3B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E63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DD6A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1B0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F1BB3A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E602D8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68F1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9D1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AC3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347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9609BB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7C7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D51A12D" w14:textId="77777777" w:rsidR="00806A4D" w:rsidRPr="00465A98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063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BDF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E595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3CB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17CD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06A4D" w14:paraId="25210A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A9C8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278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05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C7E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DE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84C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EE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C2D3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EB1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06A4D" w14:paraId="5774747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04A0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3F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B01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FBC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12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648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8F3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7BC9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2D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06A4D" w14:paraId="134116C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6E9F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9EB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450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FE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06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68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65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C223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873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06A4D" w14:paraId="7A82FC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FEE0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B9C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0DE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739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AAD60C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5AB" w14:textId="77777777" w:rsidR="00806A4D" w:rsidRPr="00465A98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344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983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B13B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4D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2C980D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224E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B9E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2CF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A2D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A1D261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365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D76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898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CF78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6C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AFA8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06A4D" w14:paraId="6634B84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2DFD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F1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03B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36D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E018D0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24D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76E9AD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936BCD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475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5A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0EE6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4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64DD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806A4D" w14:paraId="3FBB50B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63C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917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F2A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AC4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262A05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27A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196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3A2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59FC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E96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8A12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06A4D" w14:paraId="1698E75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B734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123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B1E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116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498DD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E4D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07D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45E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BDF5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305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7D59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06A4D" w14:paraId="7FE6DB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312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982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F0D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F1B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EF433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616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910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2AF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C8D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033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6FD7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06A4D" w14:paraId="5E2DCA8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2834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450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29B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BF4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D5CB4F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A3E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FD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888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68D6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848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50FE0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06A4D" w14:paraId="5AAE124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662D" w14:textId="77777777" w:rsidR="00806A4D" w:rsidRDefault="00806A4D" w:rsidP="00806A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A9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0B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0C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9DAFE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B41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E1D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A1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0BA5" w14:textId="77777777" w:rsidR="00806A4D" w:rsidRPr="00984D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730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90B2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2FF838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4D8D14B9" w14:textId="77777777" w:rsidR="00806A4D" w:rsidRDefault="00806A4D" w:rsidP="0095691E">
      <w:pPr>
        <w:pStyle w:val="Heading1"/>
        <w:spacing w:line="360" w:lineRule="auto"/>
      </w:pPr>
      <w:r>
        <w:t>LINIA 300</w:t>
      </w:r>
    </w:p>
    <w:p w14:paraId="3860D5FF" w14:textId="77777777" w:rsidR="00806A4D" w:rsidRDefault="00806A4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06A4D" w14:paraId="1DE24FB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7AD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76D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6C1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C3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C69C5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967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E7D6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D4C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E6E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1B7D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5DD9E184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205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2D1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594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63F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A3E7A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FBF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B22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8AC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F37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65B6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6673429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5C1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E81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F53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664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44162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624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5234A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079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2D2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51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079E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6FFE15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06A4D" w14:paraId="14E0794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32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F84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6F5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3584" w14:textId="77777777" w:rsidR="00806A4D" w:rsidRDefault="00806A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BFE08B" w14:textId="77777777" w:rsidR="00806A4D" w:rsidRDefault="00806A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1B4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148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B7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E65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27D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AC53B1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934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105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7AE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ECD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952CA1" w14:textId="77777777" w:rsidR="00806A4D" w:rsidRDefault="00806A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C52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0E21B0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D33A08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63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533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3E3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0F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9449AA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7ED042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6A4D" w14:paraId="3CB23CF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80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19B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C2292C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4AC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E158" w14:textId="77777777" w:rsidR="00806A4D" w:rsidRDefault="00806A4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F5EEA3F" w14:textId="77777777" w:rsidR="00806A4D" w:rsidRDefault="00806A4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7B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1EC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E58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1E1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3F5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60BB82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487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E56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CC9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19A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71F9A4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518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DF8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850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63C084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6DA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3F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F65B0A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339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F58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768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43D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B05C7E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D9E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A0702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FCE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4D1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F68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28A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32F79F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7B90262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11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678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C03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03D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674DF2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3CF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ACEE9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809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6FC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265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0F7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6BB1C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06A4D" w14:paraId="5C0CDA9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F14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DAF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7D0D2F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81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F47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F0C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54F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3F5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4AF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AA3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5038A7E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DDA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BFA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AEC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EAB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DB6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BF8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723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DF22E7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FCF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88D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0A3A47E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1B5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84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B99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F077" w14:textId="77777777" w:rsidR="00806A4D" w:rsidRDefault="00806A4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C7B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AF8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EE1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207E7B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F4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25D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5E340D0" w14:textId="77777777" w:rsidR="00806A4D" w:rsidRDefault="00806A4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1D9E974E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2DD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BC2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657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EBB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5034D0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E4C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A10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775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3BF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5A21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66FA18D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53B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7F2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D5A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5E3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F66FE7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C67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F9695A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EF7FA0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A3F36D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62758E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7ED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B6E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AFC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9E5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BE648A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C7DF3AD" w14:textId="77777777" w:rsidR="00806A4D" w:rsidRPr="004870EE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06A4D" w14:paraId="60C08C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375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DDC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73BAE4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55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20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357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428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5FB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5A3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666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6200A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06A4D" w14:paraId="1BF5303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47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DA5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3EE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09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4AE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F6F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E9D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7100EC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D5C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A83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F4D75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06A4D" w14:paraId="133946E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0F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2B48" w14:textId="77777777" w:rsidR="00806A4D" w:rsidRDefault="00806A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C5C15D1" w14:textId="77777777" w:rsidR="00806A4D" w:rsidRDefault="00806A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B04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150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509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AC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D4B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6C4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48F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50362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06A4D" w14:paraId="04AA0EE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37F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74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EE4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F6D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D3D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D5F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1A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40AE4F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ABA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9E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1A152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06A4D" w14:paraId="3E1F8D4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5B1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F49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761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75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62A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FCD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17C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1280C4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CC1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CB0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1471185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BE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900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253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DCE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E0D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1D1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7B3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BB56C2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147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320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0DB5FC3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29A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0A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7D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5A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D71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A1F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7B8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CD82BC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738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A96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2AD1DA7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652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46F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05C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105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CD28EC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4D7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52169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6D7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E9B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AF0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A8A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144A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4435D4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06A4D" w14:paraId="6A7C802F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F8B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36B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2446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9AE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724359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A96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E6C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03E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FFB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3733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699EF4D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710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E1B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6078CE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C51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016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FA5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E78EC6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011CF6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64DC3A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57004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41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54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78D61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7CB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2DFB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1EC42F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591C4A" w14:textId="77777777" w:rsidR="00806A4D" w:rsidRPr="00D344C9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06A4D" w14:paraId="1EB85F1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7BA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A14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A75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A06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8FC5E0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D42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C7447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605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461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B67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284D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16F999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724470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06A4D" w14:paraId="522CEDB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FBF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4F6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B5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2BF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1DAFF5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BD0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F0B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34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431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8C58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2FCE47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09707B" w14:textId="77777777" w:rsidR="00806A4D" w:rsidRDefault="00806A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806A4D" w14:paraId="3B18E9C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10F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0BD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A90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F8F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F0ECE8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173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886653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B19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DA2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E98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82B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8143F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06A4D" w14:paraId="7E80076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D7C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CEA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81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DA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4E0039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0F7903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464D40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7A3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506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73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F1E33E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0F7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2D5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070AC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36A29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108F45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F938EB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AD7EBA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877932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E55D95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06A4D" w14:paraId="62329C1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6C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812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1B8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78B1" w14:textId="77777777" w:rsidR="00806A4D" w:rsidRDefault="00806A4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5E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E2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71B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130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F16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3905E63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1E3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800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23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C6B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045C11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C7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63D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FE3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C9F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B24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2DC72C1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D46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2A8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10C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66D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A8B74A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403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D0D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341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902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FA2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2E476DD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905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753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167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E2F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A6DDA0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26E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4DBA1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FE8E63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D49F0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A6B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24B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064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9EA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64C7C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51F59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06A4D" w14:paraId="1D32ADF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654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8FD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C09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45C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75D74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9FC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321E0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4F4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354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9A6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96E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CFA67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806A4D" w14:paraId="47EED5B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BE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21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BA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6E9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5D784C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8BA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4D5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756B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33064E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29C0CB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D30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7868" w14:textId="77777777" w:rsidR="00806A4D" w:rsidRDefault="00806A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233DE7D" w14:textId="77777777" w:rsidR="00806A4D" w:rsidRDefault="00806A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AEB1770" w14:textId="77777777" w:rsidR="00806A4D" w:rsidRPr="001D4392" w:rsidRDefault="00806A4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06A4D" w14:paraId="62DE7E2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B16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B3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480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03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7534DF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24B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63B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D712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3E3BB16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28D03E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6DB5E4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ADD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3DF0" w14:textId="77777777" w:rsidR="00806A4D" w:rsidRPr="00616BAF" w:rsidRDefault="00806A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05E234" w14:textId="77777777" w:rsidR="00806A4D" w:rsidRDefault="00806A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C39957" w14:textId="77777777" w:rsidR="00806A4D" w:rsidRPr="003B726B" w:rsidRDefault="00806A4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06A4D" w14:paraId="5069C40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F54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B81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753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71D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39D0B7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771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92E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ECC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5E9887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541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5F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4EA70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6D510EC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30C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468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E6B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774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67A262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737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A3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6F3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2CB2E6D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7C0F446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067F1C1" w14:textId="77777777" w:rsidR="00806A4D" w:rsidRPr="001D4392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482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EF0" w14:textId="77777777" w:rsidR="00806A4D" w:rsidRDefault="00806A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864233" w14:textId="77777777" w:rsidR="00806A4D" w:rsidRDefault="00806A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A65D2B" w14:textId="77777777" w:rsidR="00806A4D" w:rsidRPr="003B726B" w:rsidRDefault="00806A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06A4D" w14:paraId="3875B36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4E5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BF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C23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60C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2E351C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8AC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74B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915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6BE804F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54D0CCB" w14:textId="77777777" w:rsidR="00806A4D" w:rsidRPr="00E731A9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7F0CD7F" w14:textId="77777777" w:rsidR="00806A4D" w:rsidRPr="001D4392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3D7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6D72" w14:textId="77777777" w:rsidR="00806A4D" w:rsidRPr="00616BAF" w:rsidRDefault="00806A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B5943E" w14:textId="77777777" w:rsidR="00806A4D" w:rsidRDefault="00806A4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04E298" w14:textId="77777777" w:rsidR="00806A4D" w:rsidRPr="003B726B" w:rsidRDefault="00806A4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06A4D" w14:paraId="3CCB3CA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CD5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4DC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A63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3F4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22C890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78E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5D8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10F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C62609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B6C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B4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2E23D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22956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06A4D" w14:paraId="282FDA3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C8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31A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984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F0B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752AD6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D17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5B1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468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B1CBC4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ECC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66F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06A4D" w14:paraId="50D8959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FB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55D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366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314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547A0E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85A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D83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DA2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0F7BCA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D64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E3D9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74BC53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4FBEE0A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CF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B5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DEF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95D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C5D840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D7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CA1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111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B50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D77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F7993F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06A4D" w14:paraId="4A52209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32B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7E9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992ACA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E3F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CF1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3D9034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75F08B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2DF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984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A81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911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A49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EE76D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21C1DE1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74A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0EE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4EE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8FD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B2B4E3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A50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3DA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25B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4671B0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8A5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92B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6A4D" w14:paraId="1D1175A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6C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C06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14A9CD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95C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3F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0EF845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7E8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21B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478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250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1C6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24BB2A7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57579321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52D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495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67C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D03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F9FFF5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814840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618DF7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46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19F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D87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296B8FF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D41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368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6225F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3D0435D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26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817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7DF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F89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5A2ED7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8BB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AC0E3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8EA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7BF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DB5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60B8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1ED423D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EEB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CA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52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BB0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EC3C08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C63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733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DE2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3A6112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0B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D3E0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0CCF0CD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1B4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95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2E5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025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352AC6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B02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AB3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626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644B69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F9B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2EDC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0CC830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CBFDA8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06A4D" w14:paraId="3E3AF86B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7DA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9A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616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708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C40EF3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20C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4F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2B8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FB3D86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519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199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61AD1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31329C8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F44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C34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185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CAB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DCC047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C47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81E4A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12D587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A8CFB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4F3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992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E1B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984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3F38B46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05690EB1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A7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D05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C6C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1E47" w14:textId="77777777" w:rsidR="00806A4D" w:rsidRDefault="00806A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73E51F3" w14:textId="77777777" w:rsidR="00806A4D" w:rsidRDefault="00806A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CDAAE0B" w14:textId="77777777" w:rsidR="00806A4D" w:rsidRDefault="00806A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C53C2E0" w14:textId="77777777" w:rsidR="00806A4D" w:rsidRDefault="00806A4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CDF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28B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E5F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29338ED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C536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87E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A76AB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B68DC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806A4D" w14:paraId="0C82727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4D2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BB7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A0F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4B6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C860F4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CE8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163D4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7D6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6DA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7C3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BD3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21D20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06A4D" w14:paraId="4EC2AAE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191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52F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8B8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944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2532FE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9A4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680B6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58A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3B4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44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63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DC26A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06A4D" w14:paraId="6B9E931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630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4BC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0991A58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074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648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065DBC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118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DAB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1ED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8DE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ADC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806A4D" w14:paraId="742DAAE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091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82B5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E590FB4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3DD6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2597" w14:textId="77777777" w:rsidR="00806A4D" w:rsidRDefault="00806A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C98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5BCA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FC52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531A883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8873" w14:textId="77777777" w:rsidR="00806A4D" w:rsidRPr="00600D25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7BF8" w14:textId="77777777" w:rsidR="00806A4D" w:rsidRDefault="00806A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74D1E82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BA56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3B4C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CF6CC72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F23A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797C" w14:textId="77777777" w:rsidR="00806A4D" w:rsidRDefault="00806A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386E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826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886" w14:textId="77777777" w:rsidR="00806A4D" w:rsidRDefault="00806A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362D16D" w14:textId="77777777" w:rsidR="00806A4D" w:rsidRDefault="00806A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3E02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9A22" w14:textId="77777777" w:rsidR="00806A4D" w:rsidRDefault="00806A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5390AD9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569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D0A1" w14:textId="77777777" w:rsidR="00806A4D" w:rsidRDefault="00806A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732D" w14:textId="77777777" w:rsidR="00806A4D" w:rsidRDefault="00806A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5225" w14:textId="77777777" w:rsidR="00806A4D" w:rsidRDefault="00806A4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5C9D" w14:textId="77777777" w:rsidR="00806A4D" w:rsidRDefault="00806A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1BC096" w14:textId="77777777" w:rsidR="00806A4D" w:rsidRDefault="00806A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1441" w14:textId="77777777" w:rsidR="00806A4D" w:rsidRDefault="00806A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2AE" w14:textId="77777777" w:rsidR="00806A4D" w:rsidRDefault="00806A4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DACB" w14:textId="77777777" w:rsidR="00806A4D" w:rsidRDefault="00806A4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98EE" w14:textId="77777777" w:rsidR="00806A4D" w:rsidRDefault="00806A4D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5FDE951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0F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BC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A97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001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048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55E2DB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D52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7B6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313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252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24A68F6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8A5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1688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1AAD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2C53" w14:textId="77777777" w:rsidR="00806A4D" w:rsidRDefault="00806A4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3EF3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DFBF1B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2596" w14:textId="77777777" w:rsidR="00806A4D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9680" w14:textId="77777777" w:rsidR="00806A4D" w:rsidRDefault="00806A4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061" w14:textId="77777777" w:rsidR="00806A4D" w:rsidRPr="00600D25" w:rsidRDefault="00806A4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B805" w14:textId="77777777" w:rsidR="00806A4D" w:rsidRDefault="00806A4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3052CA6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385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086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10914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E5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4F6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47E29EF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82A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5CD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AC7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682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39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3F014F7B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438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87A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41F452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4B0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2AA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528E2F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AA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400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510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14C0BC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CA0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53BE" w14:textId="77777777" w:rsidR="00806A4D" w:rsidRPr="0019324E" w:rsidRDefault="00806A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2F6F87" w14:textId="77777777" w:rsidR="00806A4D" w:rsidRPr="000160B5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2D636CF" w14:textId="77777777" w:rsidR="00806A4D" w:rsidRPr="006B78FD" w:rsidRDefault="00806A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4F6C41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08F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9E3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CE4018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E98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283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7CE03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54E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DB2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855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1F5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E95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3644B6" w14:textId="77777777" w:rsidR="00806A4D" w:rsidRPr="00ED17B8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E92F4B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CB1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86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5C6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927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A5CB2A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AA6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C1CF7C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7C5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1F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03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46EB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22B9F80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06A4D" w14:paraId="02B920F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52F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A2B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861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059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D9344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2B72BE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524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3B7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29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76A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F41D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CBC8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B93F2A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06A4D" w14:paraId="7BF75B2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CDD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13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66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C0E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A8918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843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54173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60B356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0B9E0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8F6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A38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8F7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940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2AB04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BA5910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06A4D" w14:paraId="2CC3D81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DF8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4CE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2F36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01E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27129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5D7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30E131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A8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9F6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CAE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826B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36360A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06A4D" w14:paraId="6CE1A47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4D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DFB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542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479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F03E0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2C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94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FF0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502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4F2C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6F24C0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06A4D" w14:paraId="48F01C6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D3A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7B8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6C9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BD6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2350B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2DBA2C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F010F5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B3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556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0D8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E31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A42C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5F757A95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7A66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67A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7DC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2F1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81D80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04A623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0A766C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7EA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2B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5E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AD4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F79F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59AAA87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8EA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856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1F0312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E32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747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F23C74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25B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99A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6FC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B849DF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54E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3C1E" w14:textId="77777777" w:rsidR="00806A4D" w:rsidRPr="0019324E" w:rsidRDefault="00806A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094434" w14:textId="77777777" w:rsidR="00806A4D" w:rsidRPr="000160B5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18A8204" w14:textId="77777777" w:rsidR="00806A4D" w:rsidRPr="005C2BB7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9002AF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F03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82C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3A2291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356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15A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DCC20E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36F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C32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863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621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717" w14:textId="77777777" w:rsidR="00806A4D" w:rsidRPr="00EC155E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0AB5C4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06A4D" w14:paraId="638AB42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4CC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47B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462A8C9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D3B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1E6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27CFFC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5AA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230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176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F18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E476" w14:textId="77777777" w:rsidR="00806A4D" w:rsidRPr="00EC155E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7AA73B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125D5DF" w14:textId="77777777" w:rsidR="00806A4D" w:rsidRPr="00EC155E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06A4D" w14:paraId="7A2A664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752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B82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A129F9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1B2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831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1E177C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E68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D60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D17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E4A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6CCE" w14:textId="77777777" w:rsidR="00806A4D" w:rsidRPr="00DE4F3A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955CCD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B9F275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3B46242" w14:textId="77777777" w:rsidR="00806A4D" w:rsidRPr="00DE4F3A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6A4D" w14:paraId="3F68A1B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85A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A1F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76A91A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DF6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EB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2D00B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EB8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A64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D9A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5F5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62B3" w14:textId="77777777" w:rsidR="00806A4D" w:rsidRPr="00DE4F3A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7E93B8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99E77DA" w14:textId="77777777" w:rsidR="00806A4D" w:rsidRPr="00DE4F3A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6A4D" w14:paraId="47A774D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BF5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733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4F021A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CA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601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034849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9D0333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11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7D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38E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FCE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F63" w14:textId="77777777" w:rsidR="00806A4D" w:rsidRPr="00DE4F3A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1C4CD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BBCD92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6E483F7" w14:textId="77777777" w:rsidR="00806A4D" w:rsidRPr="00DE4F3A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6A4D" w14:paraId="16638D8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563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851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D35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753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A198DB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5B5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67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1E5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E20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C1A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2D47D44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FD5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93C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941E4D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870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08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27CC12C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5D4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2A9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76E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E8F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00E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6782F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21791F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6A4D" w14:paraId="32A0118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557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27E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87F47F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00F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21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602C87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45B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634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A1C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4C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20B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4BC963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3ED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982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BD3903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C18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33F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2F23F5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0C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BF6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38E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9EE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EB7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9C357B" w14:textId="77777777" w:rsidR="00806A4D" w:rsidRPr="00CB2A72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309E31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757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5C9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D7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C7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F7BD93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306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F78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C54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DB3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473E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1D280B55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29A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4FD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2F3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0BF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450675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2F4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EB772E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3C0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3F4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F1E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9DC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98102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B007CD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06A4D" w14:paraId="2D112EE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76C6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AE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1D8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847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D871E8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BFF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276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444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C7C72A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CF2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C3C4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6D534BD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26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AF7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375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70B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4FD90A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C8F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46A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705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0E0C25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BD2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6AF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06A4D" w14:paraId="0CB4563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11A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330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FF0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F8E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A803F9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47A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69739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E649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391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E90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5CB3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F7A30D8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DB0A4EF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06A4D" w14:paraId="234BC690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68D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240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A4A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73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7F4AE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478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EAB89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BCC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6B1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356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035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2206A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664402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06A4D" w14:paraId="3309217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40E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C4E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24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76A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C00E11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310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0ED00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BCF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257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7ED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3A99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F0C02B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06A4D" w14:paraId="64F3725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998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46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C08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88E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F23EF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3CA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32CCD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D75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41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2046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06EE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22A8B5" w14:textId="77777777" w:rsidR="00806A4D" w:rsidRPr="00D344C9" w:rsidRDefault="00806A4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1AF1632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06A4D" w14:paraId="0940C9A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C53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0B3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882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3E3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918F1F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3BA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9F9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AF8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AB3BCA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BD0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2F6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46600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FDF0146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06A4D" w14:paraId="524D503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C7E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EAE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2B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024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866E11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3DD608E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720155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079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8C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910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1BA624A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8D8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A8D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5725A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1D03911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225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84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445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AF0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95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8DEAF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F0B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D20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351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E30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F8E8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FBF57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06A4D" w14:paraId="1ED0E13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238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DBC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35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2C4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054F1B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DE3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2BBB5C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0C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5E7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7B0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C0A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8EF16D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06A4D" w14:paraId="529BAEC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470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08D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112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E8C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C838A5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D5FEAB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AC5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B6F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D30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473C7A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15A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B7C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954C4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03E1FC0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25F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6EF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8A9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BDE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F33B72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E05A09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8EEA9C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365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90B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9C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D309B0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05F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42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7FA921C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862B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92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E8F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BD0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6C3381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D10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FC9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212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9025EB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3C0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04A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0A5D4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5C31243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462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1A0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C8B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15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231B2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C49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E3C6C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6AD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E78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4629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997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54CC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7EA94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806A4D" w14:paraId="27CC72C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618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C62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2DF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434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F3FAB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80E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EC9EE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9E9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204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96C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8A5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CFDFE1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06A4D" w14:paraId="6FCC2763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5DC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EC6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770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C1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4E533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451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F7452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887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0A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1CD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5D1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CE98E3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06A4D" w14:paraId="27C83F2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E29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D52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531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709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B2A17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D35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301195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B27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37E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728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872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1C1DF9B0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93E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DB1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1D7D69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CCF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06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8BB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BC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F0D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B64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A3A7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286C59A3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9B5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B7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907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F8F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DB2B9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67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4A61C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D98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83D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44E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AA3D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3AA8D9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06A4D" w14:paraId="2833F20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7CA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2CF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19A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F2E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83D88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342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DC24E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45E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5BC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FF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F34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7DB27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06A4D" w14:paraId="6D45314D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6B08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065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FBC424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3FC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1A19" w14:textId="77777777" w:rsidR="00806A4D" w:rsidRDefault="00806A4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E70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EF5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A8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C11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339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3082169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F5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58C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896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05F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8BFE01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33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F3D13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A7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A8C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8B5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A9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020B8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06A4D" w14:paraId="764F947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383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4BC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B2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6D5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065C92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6EA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FC6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97D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26C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EDC0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305DBB9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C8D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72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431+972</w:t>
            </w:r>
          </w:p>
          <w:p w14:paraId="70B7CCD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432+740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31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3F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Unirea – Războieni și linia 3 directă Războieni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D46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BFB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E91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D87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6D9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6A4D" w14:paraId="49AC401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2386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799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3CC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4F5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EADC87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D4E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C81FD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B80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AE9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C5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2063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39341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8FD35C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06A4D" w14:paraId="4388A9B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CF9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115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6B6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5A1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CE2DEB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4C2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520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AD7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94D7C6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A67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8A7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E9992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A611B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A016B93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06A4D" w14:paraId="50459D2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A31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C27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1FC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F93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CBB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FF9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764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D4B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568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19F8888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06A4D" w14:paraId="52F9216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B26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A25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9A9AE6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F03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95B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468D4C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036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241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839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14618E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9F0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710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1DA8B89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72A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FD2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45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27C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CD1EEE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C0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F9AFE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4F8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4F6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F0D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B9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DF651B0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06A4D" w14:paraId="101B208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134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BF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EFA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24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4F06A4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331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82A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080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E4F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905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9CE72E9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06A4D" w14:paraId="524A117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4C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A89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BE6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8B2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DB1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05D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754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ECE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D6F4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06A4D" w14:paraId="0AF62AEC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500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280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EFE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519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5A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E921D3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678C3D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1FDF3B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7C4B0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8D0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5F6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4FA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AED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22710F7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4C8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52C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C5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B4C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F3197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E3D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4581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2AA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F5E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53D9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8201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06A4D" w14:paraId="32F645F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384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DE0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B0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36D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0E7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FC1F4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B48F99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763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C32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689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F52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78845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17A7C0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502B50B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A12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CE4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E7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2F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14C5C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AF4EFB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ED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580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907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ADC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538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643AB0C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3AD3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68E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5F30F6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00C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053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DA62C4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9D9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A98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E0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BBF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D96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13589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806A4D" w14:paraId="7C026CCF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DD2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BF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3C2412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FCE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853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3651BA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7D4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3CD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0B9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EFD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614C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6A57669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36F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501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72F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6E6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20A347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D15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C5E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4F6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723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B617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0481FEB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D80B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FD6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54D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BDC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71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DFA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2EF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6A2861A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AFD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D05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66F2285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3794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E9B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0E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B40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20F1D0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518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A760DF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E02B4D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7C7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AB5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E5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DAF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13B45A6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9AE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7A5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4C9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3A1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F91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0A8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682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7E9B5B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433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8E9" w14:textId="77777777" w:rsidR="00806A4D" w:rsidRDefault="00806A4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2EE95B9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8D9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A1F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785FDC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0B09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596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8226A2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B4F2F6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07DBAA7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60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870E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E13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504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78D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7C4D8FC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C1DC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FC4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E93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6F4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A1E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6AA1F5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803EB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DF1E51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868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8A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778B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C6C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4773588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06A4D" w14:paraId="58C2ECA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8CC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92E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85A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147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DBC85D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ED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FD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C82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9A2124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496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BE2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56451D1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7EF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B21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6A8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9EE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C01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A0E07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F75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857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5E6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5B4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B844F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A3A3661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656D7A6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D9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DCA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0CD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00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638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1CF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115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A5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F0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806A4D" w14:paraId="154ACE9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AB7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0EC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EA7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048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013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43881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2CB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9DB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F7A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CBDE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434D22E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CFD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6CC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ED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C21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B579F2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B2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2EB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6C1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406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F3B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79CB3F7F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D25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A0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62E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ECA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E76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9C0779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7B80B9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AA224F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9718BB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15A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DB9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74B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8AAA" w14:textId="77777777" w:rsidR="00806A4D" w:rsidRPr="00D344C9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6A4D" w14:paraId="7F01124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DDA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31F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D3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773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FA97D4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C48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7BC15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B607D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C08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FE1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68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A7C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CD5BEB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06A4D" w14:paraId="27BBE86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B57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778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E1CA74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323A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8FF9" w14:textId="77777777" w:rsidR="00806A4D" w:rsidRDefault="00806A4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A210013" w14:textId="77777777" w:rsidR="00806A4D" w:rsidRDefault="00806A4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B0B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582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FF0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B3D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F6D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7EC9821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98A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3C1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019417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BA7C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FB7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672DF7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0DF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098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AA5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13C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D37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40B6414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3C6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9D6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1C7259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26A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17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07B293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F0C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C48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905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D28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B8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406208A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6B4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392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69C27E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364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9F8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5B03F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88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485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059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54A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ADD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3414F43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1E2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811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4DCBDF8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CDE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E5A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A74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976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16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6879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A28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30F8AC5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3CBE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44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83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9EC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515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EDCD2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D9A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FF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FAA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CB2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06A4D" w14:paraId="3034994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C4F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5AD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213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B9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9C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242BC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0BB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566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B51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37B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06A4D" w14:paraId="32BD2CD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60A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FBE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6052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2BB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E3F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8EC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B23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228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602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52856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FD53E1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06A4D" w14:paraId="1036541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03A7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DA3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A77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0B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21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BCA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3FC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C170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CC6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3FD97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486BE1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06A4D" w14:paraId="405C14A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B06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5CE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86FF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BB5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E5E656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D4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1B7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90C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9E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3BA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06A4D" w14:paraId="48D8CFF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CBA5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3A4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73859E9D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F1B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872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C6D8C1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BBD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2EB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C81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794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0E2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6A4D" w14:paraId="5341FDB3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78B1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E8D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E92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937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A2596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87DA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A251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B6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3643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8542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CEED68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1A97AB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D5EF1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6A4D" w14:paraId="1990382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ACA6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100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CF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D69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E8BB1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2F1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3A0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12F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0B5D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C31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18EBD5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C03969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B4F7B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6A4D" w14:paraId="26DA24B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99CB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E839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A6A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32B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C8B570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A5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0AD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DD0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55B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2BF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1DE7E7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FA5A6FB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03B8E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6A4D" w14:paraId="1B63753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E79B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F37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BAA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68C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07B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A928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4DC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BB02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354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84116A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0E807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6A4D" w14:paraId="647E00A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1E29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F5AB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74BF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BC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E0611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D19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D7E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C18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D73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1D1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F02E7A9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7DF71D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6A4D" w14:paraId="3D7C425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0C4F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1B2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29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FE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2C61D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1E5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DF8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FD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82BC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21D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6A804A3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C6A386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6A4D" w14:paraId="3414DE3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F32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33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7D44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585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08FC1E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BDB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5BB6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2D3C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21A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C8C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8E59B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06A4D" w14:paraId="79DF671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6FA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A9F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1B61945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5F2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5B5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1051D2F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6D7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3C74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204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5007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046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7927407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B360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316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4B5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E53C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14B3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084F21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4440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F6E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632E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BBD8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9A2907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24F065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806A4D" w14:paraId="115C932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CCAD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F29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01EB04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09C1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FDE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DAD1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5179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8F16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09D8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8EEA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6A4D" w14:paraId="51EC285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706" w14:textId="77777777" w:rsidR="00806A4D" w:rsidRDefault="00806A4D" w:rsidP="00806A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B972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3832334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6519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671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5607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79A" w14:textId="77777777" w:rsidR="00806A4D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9890" w14:textId="77777777" w:rsidR="00806A4D" w:rsidRDefault="00806A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C04D" w14:textId="77777777" w:rsidR="00806A4D" w:rsidRPr="00600D25" w:rsidRDefault="00806A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2AB4" w14:textId="77777777" w:rsidR="00806A4D" w:rsidRDefault="00806A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BD44920" w14:textId="77777777" w:rsidR="00806A4D" w:rsidRPr="00836022" w:rsidRDefault="00806A4D" w:rsidP="0095691E">
      <w:pPr>
        <w:spacing w:before="40" w:line="192" w:lineRule="auto"/>
        <w:ind w:right="57"/>
        <w:rPr>
          <w:sz w:val="20"/>
          <w:lang w:val="en-US"/>
        </w:rPr>
      </w:pPr>
    </w:p>
    <w:p w14:paraId="3687F49C" w14:textId="77777777" w:rsidR="00806A4D" w:rsidRDefault="00806A4D" w:rsidP="00E512BA">
      <w:pPr>
        <w:pStyle w:val="Heading1"/>
        <w:spacing w:line="360" w:lineRule="auto"/>
      </w:pPr>
      <w:r>
        <w:t>LINIA 301 B</w:t>
      </w:r>
    </w:p>
    <w:p w14:paraId="18BFCE08" w14:textId="77777777" w:rsidR="00806A4D" w:rsidRDefault="00806A4D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0A2EE104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B5B7" w14:textId="77777777" w:rsidR="00806A4D" w:rsidRDefault="00806A4D" w:rsidP="00806A4D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F8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C26FF8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9778" w14:textId="77777777" w:rsidR="00806A4D" w:rsidRPr="004856F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8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3396F0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AA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D13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B5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4D8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126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7B1EE9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2C74B015" w14:textId="77777777" w:rsidR="00806A4D" w:rsidRDefault="00806A4D" w:rsidP="00C64D9B">
      <w:pPr>
        <w:pStyle w:val="Heading1"/>
        <w:spacing w:line="360" w:lineRule="auto"/>
      </w:pPr>
      <w:r>
        <w:t xml:space="preserve">LINIA 301 Ba </w:t>
      </w:r>
    </w:p>
    <w:p w14:paraId="1393D579" w14:textId="77777777" w:rsidR="00806A4D" w:rsidRDefault="00806A4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6A4D" w14:paraId="49582FA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4425" w14:textId="77777777" w:rsidR="00806A4D" w:rsidRDefault="00806A4D" w:rsidP="00806A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1A5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EF05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8E1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5CD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B0B1A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B9BE55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8270" w14:textId="77777777" w:rsidR="00806A4D" w:rsidRPr="00771A0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ED4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BBF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56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6A4D" w14:paraId="4AB97A64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1C91" w14:textId="77777777" w:rsidR="00806A4D" w:rsidRDefault="00806A4D" w:rsidP="00806A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CD0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6407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3C41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700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5C151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7A1C49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63FF6EE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94F826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1FAD" w14:textId="77777777" w:rsidR="00806A4D" w:rsidRPr="00771A0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188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9D00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FE6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23AF443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6A4D" w14:paraId="6D650C1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362E" w14:textId="77777777" w:rsidR="00806A4D" w:rsidRDefault="00806A4D" w:rsidP="00806A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531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5412F31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325B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8CD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27929878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012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C235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5F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D584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6C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6A4D" w14:paraId="1A37CBD4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6EC1" w14:textId="77777777" w:rsidR="00806A4D" w:rsidRDefault="00806A4D" w:rsidP="00806A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C13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8842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7CC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A2875A2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B09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C4DB3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E1B7E1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469" w14:textId="77777777" w:rsidR="00806A4D" w:rsidRPr="00771A0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1B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841F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B2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6A4D" w14:paraId="49A13F19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5E1" w14:textId="77777777" w:rsidR="00806A4D" w:rsidRDefault="00806A4D" w:rsidP="00806A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C9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081B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E46D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78BE03BC" w14:textId="77777777" w:rsidR="00806A4D" w:rsidRDefault="00806A4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30D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5389786" w14:textId="77777777" w:rsidR="00806A4D" w:rsidRPr="00964B09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D57" w14:textId="77777777" w:rsidR="00806A4D" w:rsidRPr="00771A0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5E6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0FBA" w14:textId="77777777" w:rsidR="00806A4D" w:rsidRPr="00244AE6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0D8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9FE855D" w14:textId="77777777" w:rsidR="00806A4D" w:rsidRDefault="00806A4D">
      <w:pPr>
        <w:spacing w:before="40" w:line="192" w:lineRule="auto"/>
        <w:ind w:right="57"/>
        <w:rPr>
          <w:sz w:val="20"/>
          <w:lang w:val="ro-RO"/>
        </w:rPr>
      </w:pPr>
    </w:p>
    <w:p w14:paraId="007F08E0" w14:textId="77777777" w:rsidR="00806A4D" w:rsidRDefault="00806A4D" w:rsidP="009E1E10">
      <w:pPr>
        <w:pStyle w:val="Heading1"/>
        <w:spacing w:line="360" w:lineRule="auto"/>
      </w:pPr>
      <w:r>
        <w:t>LINIA 301 Bb</w:t>
      </w:r>
    </w:p>
    <w:p w14:paraId="24843492" w14:textId="77777777" w:rsidR="00806A4D" w:rsidRDefault="00806A4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5550BDB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8B8B" w14:textId="77777777" w:rsidR="00806A4D" w:rsidRDefault="00806A4D" w:rsidP="00806A4D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5C4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CE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37D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255FCA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24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3E3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B7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5077F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0E5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E2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8A308E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72323AA" w14:textId="77777777" w:rsidR="00806A4D" w:rsidRDefault="00806A4D" w:rsidP="00CF0E71">
      <w:pPr>
        <w:pStyle w:val="Heading1"/>
        <w:spacing w:line="276" w:lineRule="auto"/>
      </w:pPr>
      <w:r>
        <w:t>LINIA 301 D</w:t>
      </w:r>
    </w:p>
    <w:p w14:paraId="3A1BE895" w14:textId="77777777" w:rsidR="00806A4D" w:rsidRDefault="00806A4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6A4D" w14:paraId="5621479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5BF7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09A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FC5BC88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933D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38F0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46C4EB8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A229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FD60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6B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C905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8A6C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90CCA5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784D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FE2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483A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A5CC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FCE5CF3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7F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C7EEAA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E459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F61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75F9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8BFB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694745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413F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FF6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F373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654F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1CF5C12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E63F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8CD23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147F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C6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598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E373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7A7A9E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04F8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965A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E911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FA02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E77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B441D5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4CD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AFF2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97BB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98FA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14AD60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D3A5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462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8BF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1B3B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DED8A16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5E2A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442197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5767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D114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AAC1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9AAF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D0CFC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97D81F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06A4D" w14:paraId="2D6DAEB6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CB26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5882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35B0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7F32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2BC8E56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45BE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2059755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2F6A8D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BB77EEA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D628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C62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9BF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8693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3006A5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58E0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84A1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0CF9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894C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DE1C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29A62C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15D8DA3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B37A5C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8A0E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1A19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F0D8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E69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06A4D" w14:paraId="03258AC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8B63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3CE4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701CE44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05EF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5C8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BA8A032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5F4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FAB7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2BE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8B6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0EBE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DE2225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DD5F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6BDE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2C6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6893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6A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BB0A0C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F0F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EDF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6D41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43DC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ECC2F3F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5DA3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262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6DF8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B129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2DA6B95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E601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9B05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BC72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5301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354B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B00CDF8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C25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5B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6585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928E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4793984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DF5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10FE1E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95A22D9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C70F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75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F2ED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5DE3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4BC745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6A46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EEB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8C0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1C8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AF6FBF1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0E91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5378521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3DFAFC29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0A87B12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5B00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D356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56E4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6210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B91D59C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F72D0D3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65E5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08FE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A310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456D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0DE2B4E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3ED5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3E72FA5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71BA49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2A86BC15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2914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A7A0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8A48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A807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99CCD0A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6A22CE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07A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0949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FB82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505D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BADEB15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62AA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EC07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AF8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F4C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D354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B6F58D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AA7C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32F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C285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1B0B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F104DB6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1B5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3C89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42B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6E1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D87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8CED8D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8D1E" w14:textId="77777777" w:rsidR="00806A4D" w:rsidRDefault="00806A4D" w:rsidP="00806A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720B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E809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8B85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1933686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77EA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1F8E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525E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BA70" w14:textId="77777777" w:rsidR="00806A4D" w:rsidRPr="00935D4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2FCE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6266C1" w14:textId="77777777" w:rsidR="00806A4D" w:rsidRDefault="00806A4D" w:rsidP="00CF0E71">
      <w:pPr>
        <w:spacing w:before="40" w:line="276" w:lineRule="auto"/>
        <w:ind w:right="57"/>
        <w:rPr>
          <w:sz w:val="20"/>
          <w:lang w:val="ro-RO"/>
        </w:rPr>
      </w:pPr>
    </w:p>
    <w:p w14:paraId="309C6FDB" w14:textId="77777777" w:rsidR="00806A4D" w:rsidRDefault="00806A4D" w:rsidP="008F15F5">
      <w:pPr>
        <w:pStyle w:val="Heading1"/>
        <w:spacing w:line="360" w:lineRule="auto"/>
      </w:pPr>
      <w:r>
        <w:t>LINIA 301 De</w:t>
      </w:r>
    </w:p>
    <w:p w14:paraId="7C7BF122" w14:textId="77777777" w:rsidR="00806A4D" w:rsidRDefault="00806A4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6A4D" w14:paraId="70E5450E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979E" w14:textId="77777777" w:rsidR="00806A4D" w:rsidRDefault="00806A4D" w:rsidP="00806A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62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4F93" w14:textId="77777777" w:rsidR="00806A4D" w:rsidRPr="00A5601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8B8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EE56F3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C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395E" w14:textId="77777777" w:rsidR="00806A4D" w:rsidRPr="00A5601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907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B304" w14:textId="77777777" w:rsidR="00806A4D" w:rsidRPr="00A5601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8A7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972904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3FCC348D" w14:textId="77777777" w:rsidR="00806A4D" w:rsidRDefault="00806A4D" w:rsidP="00125915">
      <w:pPr>
        <w:pStyle w:val="Heading1"/>
        <w:spacing w:line="360" w:lineRule="auto"/>
      </w:pPr>
      <w:r>
        <w:t>LINIA 301 E1</w:t>
      </w:r>
    </w:p>
    <w:p w14:paraId="1808D09A" w14:textId="77777777" w:rsidR="00806A4D" w:rsidRDefault="00806A4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034B06B3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7372" w14:textId="77777777" w:rsidR="00806A4D" w:rsidRDefault="00806A4D" w:rsidP="00806A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AB8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A459FC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7C8B" w14:textId="77777777" w:rsidR="00806A4D" w:rsidRPr="00C61E1A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5E0" w14:textId="77777777" w:rsidR="00806A4D" w:rsidRDefault="00806A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1298F300" w14:textId="77777777" w:rsidR="00806A4D" w:rsidRDefault="00806A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0B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4E8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97B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DE3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B26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4CA13E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7F680E3" w14:textId="77777777" w:rsidR="00806A4D" w:rsidRDefault="00806A4D" w:rsidP="001D4EEA">
      <w:pPr>
        <w:pStyle w:val="Heading1"/>
        <w:spacing w:line="360" w:lineRule="auto"/>
      </w:pPr>
      <w:r>
        <w:t>LINIA 301 Eb</w:t>
      </w:r>
    </w:p>
    <w:p w14:paraId="26BB69D8" w14:textId="77777777" w:rsidR="00806A4D" w:rsidRDefault="00806A4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57033BC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5417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E14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426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1D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4E234B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650C85D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D955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34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722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A443AB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AF4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373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C45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06A4D" w14:paraId="33397E2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7731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53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EBC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D7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F5047F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9E14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4CD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C8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9F5BA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E43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A54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B808E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806A4D" w14:paraId="21D074C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4C8D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816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2B7357D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6E0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244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D0DF1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1DEF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345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B14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585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FB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34956E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B8B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F5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F4A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69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07C8ED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6482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9CB50E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E3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E6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5B6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7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3271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06A4D" w14:paraId="7D3C05F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CD64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2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2C2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8D1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F546D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1071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9CA8C6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991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C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82C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AD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CF8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06A4D" w14:paraId="015996C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CDA0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96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CA61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D8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4B1811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1D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87F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EFB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7AC1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2E6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116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06A4D" w14:paraId="5E9E7D2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0FEF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3F6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65B3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485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CDE47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6F8F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E196BE" w14:textId="77777777" w:rsidR="00806A4D" w:rsidRDefault="00806A4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D009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1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2698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85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F3D92A5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9D82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26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6495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9A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7543E7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97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4CB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F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6B24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2D8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E77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06A4D" w14:paraId="6E5E5510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935E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454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981A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04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5AA6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32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4F9B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D25F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63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6975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5D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7F39EA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2659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EE9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CA8E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905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F96280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5BA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7AE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090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0AB6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D8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632E3C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CBD9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2E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53EC3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5035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D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1E8DD8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D86CE2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30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C307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BC3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2C59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FA9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17B4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06A4D" w14:paraId="70E511E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123B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247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BD6E56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061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D6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DBAFC9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13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1D16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DC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A376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BFA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0748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0034491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06A4D" w14:paraId="2693F10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CD1A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7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600F7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056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4E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1C8226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90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33DA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0D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C521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6F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337E59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6F89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88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020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D52" w14:textId="77777777" w:rsidR="00806A4D" w:rsidRDefault="00806A4D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AAB5C07" w14:textId="77777777" w:rsidR="00806A4D" w:rsidRDefault="00806A4D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5F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D528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51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601BDA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44B2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32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0D4E1A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F234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83A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00BF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74E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80BBF3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8FC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DF9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D1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B7E9F2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75F5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D7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221A7F0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A26C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E7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1A55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07A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0E5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AC72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ABFC4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ADC0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7E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E00E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37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9EEF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06A4D" w14:paraId="3057C8B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8818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B5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B1C4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906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09BD3D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FF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ADCC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43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247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4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0E4642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3972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89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B131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A9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B3601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A6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CD2D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C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8A6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2E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4443B9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C08" w14:textId="77777777" w:rsidR="00806A4D" w:rsidRDefault="00806A4D" w:rsidP="00806A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1A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575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24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96A764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B7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500C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96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BAE" w14:textId="77777777" w:rsidR="00806A4D" w:rsidRPr="00521173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ED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AFAA09" w14:textId="77777777" w:rsidR="00806A4D" w:rsidRPr="007972D9" w:rsidRDefault="00806A4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F7C396" w14:textId="77777777" w:rsidR="00806A4D" w:rsidRDefault="00806A4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E171767" w14:textId="77777777" w:rsidR="00806A4D" w:rsidRPr="005D215B" w:rsidRDefault="00806A4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6F372E3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8FF4" w14:textId="77777777" w:rsidR="00806A4D" w:rsidRDefault="00806A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4CB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2654" w14:textId="77777777" w:rsidR="00806A4D" w:rsidRPr="00B3607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19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F99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A7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48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232F6A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7E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41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806A4D" w14:paraId="626E050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FA35" w14:textId="77777777" w:rsidR="00806A4D" w:rsidRDefault="00806A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9C7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746D" w14:textId="77777777" w:rsidR="00806A4D" w:rsidRPr="00B3607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D9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8B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14E7C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ECF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DE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10F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A2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6E5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D12B9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06A4D" w14:paraId="6C61C69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8914" w14:textId="77777777" w:rsidR="00806A4D" w:rsidRDefault="00806A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8C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4263" w14:textId="77777777" w:rsidR="00806A4D" w:rsidRPr="00B3607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C33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CDD89D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EE5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75165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E4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08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CEE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6D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806A4D" w14:paraId="760DAE5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8BAF" w14:textId="77777777" w:rsidR="00806A4D" w:rsidRDefault="00806A4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AA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1563" w14:textId="77777777" w:rsidR="00806A4D" w:rsidRPr="00B3607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596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21D51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9D1A6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DD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609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167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9C3AC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BEA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2D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43AB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5E5FF00" w14:textId="77777777" w:rsidR="00806A4D" w:rsidRDefault="00806A4D">
      <w:pPr>
        <w:spacing w:before="40" w:after="40" w:line="192" w:lineRule="auto"/>
        <w:ind w:right="57"/>
        <w:rPr>
          <w:sz w:val="20"/>
          <w:lang w:val="en-US"/>
        </w:rPr>
      </w:pPr>
    </w:p>
    <w:p w14:paraId="28975305" w14:textId="77777777" w:rsidR="00806A4D" w:rsidRDefault="00806A4D" w:rsidP="00F14E3C">
      <w:pPr>
        <w:pStyle w:val="Heading1"/>
        <w:spacing w:line="360" w:lineRule="auto"/>
      </w:pPr>
      <w:r>
        <w:t>LINIA 301 F1</w:t>
      </w:r>
    </w:p>
    <w:p w14:paraId="5058A3F5" w14:textId="77777777" w:rsidR="00806A4D" w:rsidRDefault="00806A4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06A4D" w14:paraId="12C273C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D03B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6C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415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B95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C34B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C7A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867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8E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D73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FB4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9C0D3E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FCC6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23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E5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8FE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542C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72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2B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7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5D3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81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A2B538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CAE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43A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B7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384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6668D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B54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49F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D1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DF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D83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D4E02F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6B2A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ED2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6C5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A6F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7FFA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47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C022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E030F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87F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C20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C36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0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F0F99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497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588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EEF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659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28747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3FC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E98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3A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E63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372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7B371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D83F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CD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993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8B7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189F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66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417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84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DE0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41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68D3A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7A39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1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2C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C3C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E01F6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B35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4654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C2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47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9B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7BA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0E7315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801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99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691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A21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32424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0D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DA912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5FE86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7F16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0B3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DD0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BA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980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DE409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CCA6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CC8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2BA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0E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5538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56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ED3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EE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B35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A37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EC4CE4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0E6E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647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B5D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00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0DCAB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9E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B0B0F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C8190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15C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90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28E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A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BBDB9A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EB97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B9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AB5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C8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F2E4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605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EC2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51A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CB8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064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C17C4D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D658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BAE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B8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1C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B5B78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D80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A02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4F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C96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30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919E08E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BA48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17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1DB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AF5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689F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44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CD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E9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0AA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2D0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AD35567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6E3E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25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C07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B6D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61753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EA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D7114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821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35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2F1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262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EA97ED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2E27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70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D6E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53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52BB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CE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E2CB4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40391B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E82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15B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08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5DF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C98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06A4D" w14:paraId="4E5F7E8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943D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CB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3B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D0E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EC1F8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F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50403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F50E0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A48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C8D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7AB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5D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06A4D" w14:paraId="0146C42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070C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2A1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2F7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89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1346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12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00F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617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181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4E3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391614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E0E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32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CFA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2A9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F842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6D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085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E7B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555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642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6141C1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6EE2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D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809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B3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EE50E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7A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05E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17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4EB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21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AF5D2E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CF28" w14:textId="77777777" w:rsidR="00806A4D" w:rsidRDefault="00806A4D" w:rsidP="00806A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0B9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ACC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B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517D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0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A2A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26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DE8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ED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7E2C98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2598F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0E8538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BD950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AFD1A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3A83F76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7E1A6D19" w14:textId="77777777" w:rsidR="00806A4D" w:rsidRDefault="00806A4D" w:rsidP="007E3B63">
      <w:pPr>
        <w:pStyle w:val="Heading1"/>
        <w:spacing w:line="360" w:lineRule="auto"/>
      </w:pPr>
      <w:r>
        <w:t>LINIA 301 G</w:t>
      </w:r>
    </w:p>
    <w:p w14:paraId="56D84E2B" w14:textId="77777777" w:rsidR="00806A4D" w:rsidRDefault="00806A4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06A4D" w14:paraId="17C05BA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ABA7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EBF3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B1A8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2E7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2C043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B0E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50F0F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8FA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434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B2F2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BCD1" w14:textId="77777777" w:rsidR="00806A4D" w:rsidRDefault="00806A4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6D4BB1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7C5F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2CC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3366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765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EAC38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808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BC0E3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79428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6FAB90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C012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740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9280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F23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913CC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06A4D" w14:paraId="3B6B892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2850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5F6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B4AF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6807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7BBF8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9DE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084935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ED3DE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F9D1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BA45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4AA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558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1445B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CC6D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45F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D02C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45C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DF55F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28B3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F786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9AE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9E35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2EA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613B6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2A54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9A6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8539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349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3DB7A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AAD4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4CE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E5A1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40E9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E1F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F79D4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EEA3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C48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06D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AFE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6E312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6A0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659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EE0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8DDD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3E0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76E01B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E432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141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FD4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E38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CCEEE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43CE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F10EC6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B312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9E2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AF4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714A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9F368D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CD06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445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531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380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FA6319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87E8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42903E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A486DF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E58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BDE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8B80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85D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933745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55E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943F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FA59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EA6B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62ECA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9E28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49360E" w14:textId="77777777" w:rsidR="00806A4D" w:rsidRDefault="00806A4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8289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BE9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4F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114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3BDDE2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FE62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A1B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829E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884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067520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F1DD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968FB0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8133C11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0595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01D2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7CDA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8D6F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21092D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3758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CEC9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C81E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EB3C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562974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F3A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FD19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8118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6DD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3E72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FF37B2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7D5A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BC77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E1BF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1EED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ED28F7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4E6A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522BA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65D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58A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6DC4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C34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259D3F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1A0D" w14:textId="77777777" w:rsidR="00806A4D" w:rsidRDefault="00806A4D" w:rsidP="00806A4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5DE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7AFC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00C5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3C5CB6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F1C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5977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1156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C151" w14:textId="77777777" w:rsidR="00806A4D" w:rsidRDefault="00806A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3FA8" w14:textId="77777777" w:rsidR="00806A4D" w:rsidRDefault="00806A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268772" w14:textId="77777777" w:rsidR="00806A4D" w:rsidRDefault="00806A4D">
      <w:pPr>
        <w:spacing w:before="40" w:line="192" w:lineRule="auto"/>
        <w:ind w:right="57"/>
        <w:rPr>
          <w:sz w:val="20"/>
          <w:lang w:val="ro-RO"/>
        </w:rPr>
      </w:pPr>
    </w:p>
    <w:p w14:paraId="7FEA0F81" w14:textId="77777777" w:rsidR="00806A4D" w:rsidRDefault="00806A4D" w:rsidP="00C87A96">
      <w:pPr>
        <w:pStyle w:val="Heading1"/>
        <w:spacing w:line="360" w:lineRule="auto"/>
      </w:pPr>
      <w:r>
        <w:lastRenderedPageBreak/>
        <w:t>LINIA 301 J</w:t>
      </w:r>
    </w:p>
    <w:p w14:paraId="5161B200" w14:textId="77777777" w:rsidR="00806A4D" w:rsidRDefault="00806A4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6A4D" w14:paraId="59225D6E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7C0C" w14:textId="77777777" w:rsidR="00806A4D" w:rsidRDefault="00806A4D" w:rsidP="00806A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AE3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70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31B7" w14:textId="77777777" w:rsidR="00806A4D" w:rsidRDefault="00806A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F3DA" w14:textId="77777777" w:rsidR="00806A4D" w:rsidRPr="007C4752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B8C7" w14:textId="77777777" w:rsidR="00806A4D" w:rsidRPr="007C4752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882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170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BBA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5CF64B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FB04A6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166717E9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B055173" w14:textId="77777777" w:rsidR="00806A4D" w:rsidRDefault="00806A4D" w:rsidP="00A04CFB">
      <w:pPr>
        <w:pStyle w:val="Heading1"/>
        <w:spacing w:line="360" w:lineRule="auto"/>
      </w:pPr>
      <w:r>
        <w:t>LINIA 301 K</w:t>
      </w:r>
    </w:p>
    <w:p w14:paraId="76129B7D" w14:textId="77777777" w:rsidR="00806A4D" w:rsidRDefault="00806A4D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2BBE542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0E22" w14:textId="77777777" w:rsidR="00806A4D" w:rsidRDefault="00806A4D" w:rsidP="00806A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14C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BB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A5FA" w14:textId="77777777" w:rsidR="00806A4D" w:rsidRDefault="00806A4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EB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B91" w14:textId="77777777" w:rsidR="00806A4D" w:rsidRPr="00DC00E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D88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F2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4AE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B05CA0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1A84006" w14:textId="77777777" w:rsidR="00806A4D" w:rsidRDefault="00806A4D" w:rsidP="00956F37">
      <w:pPr>
        <w:pStyle w:val="Heading1"/>
        <w:spacing w:line="360" w:lineRule="auto"/>
      </w:pPr>
      <w:r>
        <w:t>LINIA 301 N</w:t>
      </w:r>
    </w:p>
    <w:p w14:paraId="7EACDA2D" w14:textId="77777777" w:rsidR="00806A4D" w:rsidRDefault="00806A4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6A4D" w14:paraId="5A8A8C3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F2CC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5F1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CD2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E6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80FA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E24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9D4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43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405C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0C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9F121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FF83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CC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8DB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EE5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7918B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ABE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6F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C58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428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83C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12B453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D45A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50C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5C4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01A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0A4D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F99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680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9B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11A4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9AD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70BC5" w14:textId="77777777" w:rsidR="00806A4D" w:rsidRPr="00474FB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06A4D" w14:paraId="04FCCD2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8E9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79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0F8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8D9F" w14:textId="77777777" w:rsidR="00806A4D" w:rsidRDefault="00806A4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4EEAB8" w14:textId="77777777" w:rsidR="00806A4D" w:rsidRDefault="00806A4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8C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0DD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7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379D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39A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120B6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1EB7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2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F58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1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8F1498" w14:textId="77777777" w:rsidR="00806A4D" w:rsidRDefault="00806A4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01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4870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A1E10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A2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E08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9B3F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91A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742D4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9D3E5B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6A4D" w14:paraId="7A98826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C9B2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A44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F5126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082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B9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E52802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10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C78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450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2112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9A7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19D45B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561B" w14:textId="77777777" w:rsidR="00806A4D" w:rsidRDefault="00806A4D" w:rsidP="00806A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20C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2DE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05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719B6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B3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84EF3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DD9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A8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2380" w14:textId="77777777" w:rsidR="00806A4D" w:rsidRPr="0022092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F2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875A5D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89C0942" w14:textId="77777777" w:rsidR="00806A4D" w:rsidRDefault="00806A4D" w:rsidP="007F72A5">
      <w:pPr>
        <w:pStyle w:val="Heading1"/>
        <w:spacing w:line="360" w:lineRule="auto"/>
      </w:pPr>
      <w:r>
        <w:t>LINIA 301 O</w:t>
      </w:r>
    </w:p>
    <w:p w14:paraId="351BD928" w14:textId="77777777" w:rsidR="00806A4D" w:rsidRDefault="00806A4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0AAA122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A582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4C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60F2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F1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750BC8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C8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64E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CA4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B467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86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F5DF1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64C5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A40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28F6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65F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EAC3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27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D876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2D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83B4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544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B581B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523C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9B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46C0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0E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046A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2E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58C4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34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FF3C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8C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95F1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06A4D" w14:paraId="0DEE93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6A43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48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714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97D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B65B0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73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35E2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2632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75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F69B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6EC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13C491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9DA2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0D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EE1E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C7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85D47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DE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6C39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AFD7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892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3991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437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81A2B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385E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6AC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A93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C8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61CA9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A7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63AA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E79F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94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04BA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4FE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D01567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DEE4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D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EE5C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2B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26A517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C6C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AE83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296F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513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1579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E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E4363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06A4D" w14:paraId="19ACC57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5AF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2E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8B81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D4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41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CF05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F823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E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07A7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4E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87E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260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06A4D" w14:paraId="309FCC9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C1D1" w14:textId="77777777" w:rsidR="00806A4D" w:rsidRDefault="00806A4D" w:rsidP="00806A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3E2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2B3D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A64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4A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36A1C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8CD25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CD74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B66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7065" w14:textId="77777777" w:rsidR="00806A4D" w:rsidRPr="00F1029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D0D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AD0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0E808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D78E7B0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08F9C03C" w14:textId="77777777" w:rsidR="00806A4D" w:rsidRDefault="00806A4D" w:rsidP="003260D9">
      <w:pPr>
        <w:pStyle w:val="Heading1"/>
        <w:spacing w:line="360" w:lineRule="auto"/>
      </w:pPr>
      <w:r>
        <w:t>LINIA 301 P</w:t>
      </w:r>
    </w:p>
    <w:p w14:paraId="70507A90" w14:textId="77777777" w:rsidR="00806A4D" w:rsidRDefault="00806A4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162500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C10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756E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BADB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186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B9439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B9F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5A6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E0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8A8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1AE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77936C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0173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CA0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8AA3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7A5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B111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EB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97B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B7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BE39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78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73D540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8C8C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BF88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BB18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6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8F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28E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BE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584E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A7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C88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06A4D" w:rsidRPr="00A8307A" w14:paraId="08096FA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1E70" w14:textId="77777777" w:rsidR="00806A4D" w:rsidRPr="00A75A00" w:rsidRDefault="00806A4D" w:rsidP="00806A4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6CA8" w14:textId="77777777" w:rsidR="00806A4D" w:rsidRPr="00A8307A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4D3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A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F73D2CF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20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44C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D3F9" w14:textId="77777777" w:rsidR="00806A4D" w:rsidRPr="00A8307A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C22A" w14:textId="77777777" w:rsidR="00806A4D" w:rsidRPr="00A8307A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7C67" w14:textId="77777777" w:rsidR="00806A4D" w:rsidRPr="00A8307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3E196D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6933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B115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274E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A9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D4205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15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4E7BD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3E9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93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DB48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30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0748E7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5FEA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B7D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7F7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495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DCEDB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69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5EAA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26EC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F3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93F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C4B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06A4D" w14:paraId="002ED30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AAAC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65EB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D59E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E1C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8208F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B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1C7B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19C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479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98DE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3F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30B2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06A4D" w14:paraId="41194E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F6E2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042F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D43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932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5C1C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3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FED72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64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3F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4608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80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ED9E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06A4D" w14:paraId="35CFB5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17BB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18D5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6A30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96D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9F9D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D69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2B8F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E5E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57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97F3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236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FC6C3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06A4D" w14:paraId="6D545B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22E4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7BF7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561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9B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AB00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F6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AF0C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392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53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EAC4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2FA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4FA5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428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06A4D" w14:paraId="3D2AF6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0F97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F87D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84B6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27E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EC0D4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20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CC5D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224F4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E00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942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99F2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983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1D59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06A4D" w14:paraId="1F34A5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9997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14A4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A8CD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96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58477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43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B774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BAD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F9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207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65F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5A34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06A4D" w14:paraId="0C6FCB4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7154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8C6A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3BD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4C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CDBF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5C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213E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5F0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EA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617C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88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47D2D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06A4D" w14:paraId="7BC8D3A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7E51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D04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1FCA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37B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081F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389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BB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6C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8FD2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583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BB4F0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AAE7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40F4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8CBC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D5B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1BFF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47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4AFC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B0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A0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F406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66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1181F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06A4D" w14:paraId="44DE35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D2B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B0BE" w14:textId="77777777" w:rsidR="00806A4D" w:rsidRDefault="00806A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4842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E0A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B3FD8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C08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1362B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F8D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2B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3EBD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BE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C553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06A4D" w14:paraId="1A26769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78F3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D2F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8C58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0F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ADBF8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520B" w14:textId="77777777" w:rsidR="00806A4D" w:rsidRDefault="00806A4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EED4C16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08CA489" w14:textId="77777777" w:rsidR="00806A4D" w:rsidRDefault="00806A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EC9D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42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EDA1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0F0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89F9AC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2A22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408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5822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F44F" w14:textId="77777777" w:rsidR="00806A4D" w:rsidRDefault="00806A4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9273A0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0E971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61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34CA8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08BE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0B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30C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93F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28D753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CBC4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E14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B6FC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ADC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266E2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7C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7E37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284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52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FC96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C9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20A3A9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C34E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58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1BC3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EAA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80925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D7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022C5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409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07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4C5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71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6AD26C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AFB0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BD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9992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59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61AB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FB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11AD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ECE1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447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4837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3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40EFF7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8D83" w14:textId="77777777" w:rsidR="00806A4D" w:rsidRDefault="00806A4D" w:rsidP="00806A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94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48DC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CE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C2CB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24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35F6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58D6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EF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C870" w14:textId="77777777" w:rsidR="00806A4D" w:rsidRPr="001B37B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787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6A4AD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6C8A2F3" w14:textId="77777777" w:rsidR="00806A4D" w:rsidRDefault="00806A4D" w:rsidP="00F260DA">
      <w:pPr>
        <w:pStyle w:val="Heading1"/>
        <w:spacing w:line="360" w:lineRule="auto"/>
      </w:pPr>
      <w:r>
        <w:t>LINIA 301 X</w:t>
      </w:r>
    </w:p>
    <w:p w14:paraId="2A2002B2" w14:textId="77777777" w:rsidR="00806A4D" w:rsidRDefault="00806A4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31DCD41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25E8" w14:textId="77777777" w:rsidR="00806A4D" w:rsidRDefault="00806A4D" w:rsidP="00806A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F47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3F497F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E24" w14:textId="77777777" w:rsidR="00806A4D" w:rsidRPr="00F620E8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370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759A0A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AE0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7B70" w14:textId="77777777" w:rsidR="00806A4D" w:rsidRPr="00F620E8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431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B2AD" w14:textId="77777777" w:rsidR="00806A4D" w:rsidRPr="00F620E8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65F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51D59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D0B1" w14:textId="77777777" w:rsidR="00806A4D" w:rsidRDefault="00806A4D" w:rsidP="00806A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220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0B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083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9741D3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740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7A9D6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9F4E58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169B4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AD58" w14:textId="77777777" w:rsidR="00806A4D" w:rsidRPr="00F620E8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D0A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72C" w14:textId="77777777" w:rsidR="00806A4D" w:rsidRPr="00F620E8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D32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B8D0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2050511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68F51DBF" w14:textId="77777777" w:rsidR="00806A4D" w:rsidRDefault="00806A4D" w:rsidP="00100E16">
      <w:pPr>
        <w:pStyle w:val="Heading1"/>
        <w:spacing w:line="360" w:lineRule="auto"/>
      </w:pPr>
      <w:r>
        <w:lastRenderedPageBreak/>
        <w:t>LINIA 301 Z2</w:t>
      </w:r>
    </w:p>
    <w:p w14:paraId="1E8324B2" w14:textId="77777777" w:rsidR="00806A4D" w:rsidRDefault="00806A4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433DB52A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8141" w14:textId="77777777" w:rsidR="00806A4D" w:rsidRDefault="00806A4D" w:rsidP="00806A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641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401" w14:textId="77777777" w:rsidR="00806A4D" w:rsidRPr="00353356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3C9" w14:textId="77777777" w:rsidR="00806A4D" w:rsidRDefault="00806A4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2773D5AA" w14:textId="77777777" w:rsidR="00806A4D" w:rsidRDefault="00806A4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A71D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8FBA89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7F3D9B0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F2E618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031" w14:textId="77777777" w:rsidR="00806A4D" w:rsidRPr="00353356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777F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EAE2" w14:textId="77777777" w:rsidR="00806A4D" w:rsidRPr="00353356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3F5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B3EEE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A21C0" w14:textId="77777777" w:rsidR="00806A4D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15BF42F" w14:textId="77777777" w:rsidR="00806A4D" w:rsidRDefault="00806A4D">
      <w:pPr>
        <w:spacing w:before="40" w:line="192" w:lineRule="auto"/>
        <w:ind w:right="57"/>
        <w:rPr>
          <w:sz w:val="20"/>
          <w:lang w:val="ro-RO"/>
        </w:rPr>
      </w:pPr>
    </w:p>
    <w:p w14:paraId="1A2D75FA" w14:textId="77777777" w:rsidR="00806A4D" w:rsidRDefault="00806A4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D13AF7E" w14:textId="77777777" w:rsidR="00806A4D" w:rsidRDefault="00806A4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6A4D" w14:paraId="4AE7088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4D0A" w14:textId="77777777" w:rsidR="00806A4D" w:rsidRDefault="00806A4D" w:rsidP="00806A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51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7F70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D8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A63FD3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8F56B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C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8FC341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E67AA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0F6C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368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880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F0FA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7E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722D53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2B86" w14:textId="77777777" w:rsidR="00806A4D" w:rsidRDefault="00806A4D" w:rsidP="00806A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68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1900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1B6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CE9D2F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14FAB5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A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E2F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261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2CF5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879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4EECF1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A620" w14:textId="77777777" w:rsidR="00806A4D" w:rsidRDefault="00806A4D" w:rsidP="00806A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DB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2F15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17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69C0EB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BEDF1E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26505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31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6DE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F73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A658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46E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F9E365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D61C" w14:textId="77777777" w:rsidR="00806A4D" w:rsidRDefault="00806A4D" w:rsidP="00806A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DCD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264C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2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274288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D4499D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A72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1F0033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888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7E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7E60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3C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ECDA58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9407" w14:textId="77777777" w:rsidR="00806A4D" w:rsidRDefault="00806A4D" w:rsidP="00806A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4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EE44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85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72A7E4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54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31F72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7EB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FA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F3D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D21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3A4C79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98C" w14:textId="77777777" w:rsidR="00806A4D" w:rsidRDefault="00806A4D" w:rsidP="00806A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A4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88AB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C08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C865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AF319C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1AF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5E48B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3D7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34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5CF4" w14:textId="77777777" w:rsidR="00806A4D" w:rsidRPr="00594E5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64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8A03F5" w14:textId="77777777" w:rsidR="00806A4D" w:rsidRDefault="00806A4D">
      <w:pPr>
        <w:spacing w:before="40" w:after="40" w:line="192" w:lineRule="auto"/>
        <w:ind w:right="57"/>
        <w:rPr>
          <w:sz w:val="20"/>
          <w:lang w:val="en-US"/>
        </w:rPr>
      </w:pPr>
    </w:p>
    <w:p w14:paraId="6C88E9EA" w14:textId="77777777" w:rsidR="00806A4D" w:rsidRDefault="00806A4D" w:rsidP="00125C01">
      <w:pPr>
        <w:pStyle w:val="Heading1"/>
        <w:spacing w:line="360" w:lineRule="auto"/>
      </w:pPr>
      <w:r>
        <w:t>LINIA 304 A</w:t>
      </w:r>
    </w:p>
    <w:p w14:paraId="5B82B7B5" w14:textId="77777777" w:rsidR="00806A4D" w:rsidRDefault="00806A4D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5F907E81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84C7" w14:textId="77777777" w:rsidR="00806A4D" w:rsidRDefault="00806A4D" w:rsidP="00806A4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A0F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24D3A8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EE5D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E7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F9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C74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8D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3C59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99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5211ED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6FD4C3A" w14:textId="77777777" w:rsidR="00806A4D" w:rsidRDefault="00806A4D" w:rsidP="000F5238">
      <w:pPr>
        <w:pStyle w:val="Heading1"/>
        <w:spacing w:line="360" w:lineRule="auto"/>
      </w:pPr>
      <w:r>
        <w:t>LINIA 304 E</w:t>
      </w:r>
    </w:p>
    <w:p w14:paraId="0E61F95B" w14:textId="77777777" w:rsidR="00806A4D" w:rsidRDefault="00806A4D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806A4D" w:rsidRPr="00A8307A" w14:paraId="183E7C06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8F2" w14:textId="77777777" w:rsidR="00806A4D" w:rsidRPr="00A75A00" w:rsidRDefault="00806A4D" w:rsidP="00806A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A14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54A8ADE" w14:textId="77777777" w:rsidR="00806A4D" w:rsidRPr="00A8307A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E5192" w14:textId="77777777" w:rsidR="00806A4D" w:rsidRPr="00A8307A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C2FAB" w14:textId="77777777" w:rsidR="00806A4D" w:rsidRPr="00A8307A" w:rsidRDefault="00806A4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A6F5" w14:textId="77777777" w:rsidR="00806A4D" w:rsidRPr="00A8307A" w:rsidRDefault="00806A4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FE50" w14:textId="77777777" w:rsidR="00806A4D" w:rsidRPr="00A8307A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1FD3" w14:textId="77777777" w:rsidR="00806A4D" w:rsidRPr="00A8307A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B68B" w14:textId="77777777" w:rsidR="00806A4D" w:rsidRPr="00A8307A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EAFB" w14:textId="77777777" w:rsidR="00806A4D" w:rsidRPr="00A8307A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28A7AE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37AC938" w14:textId="77777777" w:rsidR="00806A4D" w:rsidRDefault="00806A4D" w:rsidP="00125C01">
      <w:pPr>
        <w:pStyle w:val="Heading1"/>
        <w:spacing w:line="360" w:lineRule="auto"/>
      </w:pPr>
      <w:r>
        <w:lastRenderedPageBreak/>
        <w:t>LINIA 304 I</w:t>
      </w:r>
    </w:p>
    <w:p w14:paraId="28863F97" w14:textId="77777777" w:rsidR="00806A4D" w:rsidRDefault="00806A4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0C89C2D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39F4" w14:textId="77777777" w:rsidR="00806A4D" w:rsidRDefault="00806A4D" w:rsidP="00806A4D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250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AB739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AF5B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20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A0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2ED9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F2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1721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25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1826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C053AFB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BEC3695" w14:textId="77777777" w:rsidR="00806A4D" w:rsidRDefault="00806A4D" w:rsidP="00125C01">
      <w:pPr>
        <w:pStyle w:val="Heading1"/>
        <w:spacing w:line="360" w:lineRule="auto"/>
      </w:pPr>
      <w:r>
        <w:t>LINIA 304 J</w:t>
      </w:r>
    </w:p>
    <w:p w14:paraId="0FF6E346" w14:textId="77777777" w:rsidR="00806A4D" w:rsidRDefault="00806A4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6A4D" w14:paraId="113E6AF0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B28C" w14:textId="77777777" w:rsidR="00806A4D" w:rsidRDefault="00806A4D" w:rsidP="00806A4D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6E9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47666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3FE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318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5EB3E38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83D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7685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94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7C77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BFD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F8B3253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3103" w14:textId="77777777" w:rsidR="00806A4D" w:rsidRDefault="00806A4D" w:rsidP="00806A4D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FF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6DC1E0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16AF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F6E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4E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0DCF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7A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B9E" w14:textId="77777777" w:rsidR="00806A4D" w:rsidRPr="0030007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674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6E24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3A1663A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251FB918" w14:textId="77777777" w:rsidR="00806A4D" w:rsidRDefault="00806A4D" w:rsidP="000F79E0">
      <w:pPr>
        <w:pStyle w:val="Heading1"/>
        <w:spacing w:line="360" w:lineRule="auto"/>
      </w:pPr>
      <w:r>
        <w:t>LINIA 305</w:t>
      </w:r>
    </w:p>
    <w:p w14:paraId="4D0C8A09" w14:textId="77777777" w:rsidR="00806A4D" w:rsidRDefault="00806A4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7C94E6A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D93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B63B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C993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0BEF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035894C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E84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F3C949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1D0453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E3BC914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F7E2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56F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2976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6FE0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5AFA53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4FE3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BDF7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201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9FD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F0B24DD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0980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DD4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37D4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8121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B9E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B3C3782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0D36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A43C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86E9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6ED0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160F70F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B797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D79FE1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5C1570E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3D9A134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E198A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0C8D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3FB0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FAD5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A8E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7BA2AFB9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59FBA29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DE6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A8D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5915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3779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5D36E350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636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6379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F8D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234D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4C3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1FCE191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7FE0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8B1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0F9EEB16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71A6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D229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351A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7DA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1522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225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E982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78057A9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3A22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2EF9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F3C7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F3A9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6AF501E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1CE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BCB0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5F0A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D7D4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A7A6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CF53967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A565" w14:textId="77777777" w:rsidR="00806A4D" w:rsidRDefault="00806A4D" w:rsidP="00806A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D39B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B8D3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567B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25BFB91A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DD35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0E07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D8DD" w14:textId="77777777" w:rsidR="00806A4D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8A93" w14:textId="77777777" w:rsidR="00806A4D" w:rsidRPr="00023C54" w:rsidRDefault="00806A4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FFA5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A803CE" w14:textId="77777777" w:rsidR="00806A4D" w:rsidRDefault="00806A4D">
      <w:pPr>
        <w:spacing w:line="192" w:lineRule="auto"/>
        <w:ind w:right="57"/>
        <w:rPr>
          <w:sz w:val="20"/>
          <w:lang w:val="ro-RO"/>
        </w:rPr>
      </w:pPr>
    </w:p>
    <w:p w14:paraId="3DEF9F32" w14:textId="77777777" w:rsidR="00806A4D" w:rsidRDefault="00806A4D" w:rsidP="00DE0660">
      <w:pPr>
        <w:pStyle w:val="Heading1"/>
        <w:spacing w:line="360" w:lineRule="auto"/>
      </w:pPr>
      <w:r>
        <w:t>LINIA 306</w:t>
      </w:r>
    </w:p>
    <w:p w14:paraId="2CBB04C0" w14:textId="77777777" w:rsidR="00806A4D" w:rsidRDefault="00806A4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1405AF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0D73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A42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7E6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E4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11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87B8D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EF155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D11FE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E2F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E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2645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E1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04CC9E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C270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5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49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8F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0016F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83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2D76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811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D0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8DB3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E4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7718009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A85D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E4E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779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91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EDFD7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08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DB1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689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58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4C18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F5F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DB3BC0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E203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79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A94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23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25AAC1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C8B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3C69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1C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A36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50C1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C7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741BCE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AC56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32A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776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4C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CF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2FB202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B07BF7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E0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3FB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3004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FB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F2929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811A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94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BBE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4E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1B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82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8C9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EAE0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567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ACFF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06A4D" w14:paraId="31DD754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1808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D9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015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3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C3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E5F9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1A080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55B99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0D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68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413A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1FD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06A4D" w14:paraId="104B970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3BA0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354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C71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C9D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CAC2D5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66D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9C83C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E61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47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04C3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844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B94138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8524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86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2CB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AF7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559390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AEDD40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EE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6299C2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ADC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A6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815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FCC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44E69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5B0B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7A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7C7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988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4F34E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0524087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65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DB2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310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BD2B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F15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9A39C6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3C1E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09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078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F42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1A941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6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AB3EF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A03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472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A72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365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A39BA4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9587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42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7FC69B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977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03C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D42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8F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3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52AB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25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4C0E9A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6B58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ED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23FFB7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91F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FB9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4B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EC1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3D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01D9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CCC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2CECF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31FD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B4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E488A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9E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F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A8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958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340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CDC8" w14:textId="77777777" w:rsidR="00806A4D" w:rsidRPr="00BE3917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63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043EF5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5D7D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E2A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7A3317E7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E27F" w14:textId="77777777" w:rsidR="00806A4D" w:rsidRDefault="00806A4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310" w14:textId="77777777" w:rsidR="00806A4D" w:rsidRDefault="00806A4D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FE1B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1DDD" w14:textId="77777777" w:rsidR="00806A4D" w:rsidRDefault="00806A4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68C6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4454" w14:textId="77777777" w:rsidR="00806A4D" w:rsidRPr="00BE3917" w:rsidRDefault="00806A4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2089" w14:textId="77777777" w:rsidR="00806A4D" w:rsidRDefault="00806A4D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89D619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2EE6" w14:textId="77777777" w:rsidR="00806A4D" w:rsidRDefault="00806A4D" w:rsidP="00806A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0F0A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79AB22B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1D06" w14:textId="77777777" w:rsidR="00806A4D" w:rsidRDefault="00806A4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D42" w14:textId="77777777" w:rsidR="00806A4D" w:rsidRDefault="00806A4D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CACA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A1F8" w14:textId="77777777" w:rsidR="00806A4D" w:rsidRDefault="00806A4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60DD" w14:textId="77777777" w:rsidR="00806A4D" w:rsidRDefault="00806A4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D9D8" w14:textId="77777777" w:rsidR="00806A4D" w:rsidRPr="00BE3917" w:rsidRDefault="00806A4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252" w14:textId="77777777" w:rsidR="00806A4D" w:rsidRDefault="00806A4D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B488C3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20CC8749" w14:textId="77777777" w:rsidR="00806A4D" w:rsidRDefault="00806A4D" w:rsidP="008D7570">
      <w:pPr>
        <w:pStyle w:val="Heading1"/>
        <w:spacing w:line="360" w:lineRule="auto"/>
      </w:pPr>
      <w:r>
        <w:t>LINIA 311</w:t>
      </w:r>
    </w:p>
    <w:p w14:paraId="616EBBF5" w14:textId="77777777" w:rsidR="00806A4D" w:rsidRDefault="00806A4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62B05D98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87EF" w14:textId="77777777" w:rsidR="00806A4D" w:rsidRDefault="00806A4D" w:rsidP="00806A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5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0CD11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107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45A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A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A3A2" w14:textId="77777777" w:rsidR="00806A4D" w:rsidRPr="003004A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5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2DF2" w14:textId="77777777" w:rsidR="00806A4D" w:rsidRPr="003004A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75B5" w14:textId="77777777" w:rsidR="00806A4D" w:rsidRPr="006F7065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4275F5B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7CF1" w14:textId="77777777" w:rsidR="00806A4D" w:rsidRDefault="00806A4D" w:rsidP="00806A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F28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525122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F8F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EEE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055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BAA3" w14:textId="77777777" w:rsidR="00806A4D" w:rsidRPr="003004A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BA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34C9" w14:textId="77777777" w:rsidR="00806A4D" w:rsidRPr="003004A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B7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A4D10EC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463A" w14:textId="77777777" w:rsidR="00806A4D" w:rsidRDefault="00806A4D" w:rsidP="00806A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EE7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64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2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664E93F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53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882CB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519B" w14:textId="77777777" w:rsidR="00806A4D" w:rsidRPr="003004A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7B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8AF5" w14:textId="77777777" w:rsidR="00806A4D" w:rsidRPr="003004A8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80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8EE3D6" w14:textId="77777777" w:rsidR="00806A4D" w:rsidRDefault="00806A4D">
      <w:pPr>
        <w:tabs>
          <w:tab w:val="left" w:pos="4560"/>
        </w:tabs>
        <w:rPr>
          <w:sz w:val="20"/>
          <w:lang w:val="ro-RO"/>
        </w:rPr>
      </w:pPr>
    </w:p>
    <w:p w14:paraId="5734B9E8" w14:textId="77777777" w:rsidR="00806A4D" w:rsidRDefault="00806A4D" w:rsidP="00E81B3B">
      <w:pPr>
        <w:pStyle w:val="Heading1"/>
        <w:spacing w:line="360" w:lineRule="auto"/>
      </w:pPr>
      <w:r>
        <w:t>LINIA 314 G</w:t>
      </w:r>
    </w:p>
    <w:p w14:paraId="1CCCE182" w14:textId="77777777" w:rsidR="00806A4D" w:rsidRDefault="00806A4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6A4D" w14:paraId="7147213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051A" w14:textId="77777777" w:rsidR="00806A4D" w:rsidRDefault="00806A4D" w:rsidP="00806A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9E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A36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8AC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13A4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B9AAE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8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2662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31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7DCF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437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20FD43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4365" w14:textId="77777777" w:rsidR="00806A4D" w:rsidRDefault="00806A4D" w:rsidP="00806A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57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D35B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0C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6867C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62F7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C1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9881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695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748A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8E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9C748C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05A5" w14:textId="77777777" w:rsidR="00806A4D" w:rsidRDefault="00806A4D" w:rsidP="00806A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F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FF1F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1AA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C07D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92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3208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52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BF56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D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0FD202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1349CEE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584D" w14:textId="77777777" w:rsidR="00806A4D" w:rsidRDefault="00806A4D" w:rsidP="00806A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89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DCDA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55A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E307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F7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1EC4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245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D17C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9C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E8AD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BDEEE0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548C" w14:textId="77777777" w:rsidR="00806A4D" w:rsidRDefault="00806A4D" w:rsidP="00806A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4B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13D8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4DF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971BAF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B1DE68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521923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67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697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6D0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7349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B3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37A31D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5304" w14:textId="77777777" w:rsidR="00806A4D" w:rsidRDefault="00806A4D" w:rsidP="00806A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9D7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BB7D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702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73FFF9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D3CC8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FE79A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43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437F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31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3A8" w14:textId="77777777" w:rsidR="00806A4D" w:rsidRPr="00DF53C6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71B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D78270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4032332E" w14:textId="77777777" w:rsidR="00806A4D" w:rsidRDefault="00806A4D" w:rsidP="003A5387">
      <w:pPr>
        <w:pStyle w:val="Heading1"/>
        <w:spacing w:line="360" w:lineRule="auto"/>
      </w:pPr>
      <w:r>
        <w:t>LINIA 316</w:t>
      </w:r>
    </w:p>
    <w:p w14:paraId="60E23BF5" w14:textId="77777777" w:rsidR="00806A4D" w:rsidRDefault="00806A4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34483BD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1472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4F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A56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229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99E708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F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EED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93F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5B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07C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7492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0E7FC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06A4D" w14:paraId="376FF33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DB47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13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8A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202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9D2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71606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30B4A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340A10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16DDF6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F217C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29F856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75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C8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00B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643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B4FC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06A4D" w14:paraId="1E0E597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2740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B6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834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34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224A6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144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5C87A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7F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6C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9BA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16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1F1B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269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06A4D" w14:paraId="4771204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6F8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1D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678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FF4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E3430B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02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AF2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DEE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3FAC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6C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2930A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C763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16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52E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C6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1605C3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AA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9B4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1F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E60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A5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D82E1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8576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E2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ED296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29C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CCD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CBB69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C0E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37E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9EF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1D9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EC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7CC81F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68CA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DD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983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7D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98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313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03F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83D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322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B6A9D0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E5ED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73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8AAEDC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D10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CCA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7982D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AA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859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C40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50B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AF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CE76C8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B62B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5D2C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E673AC0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A275" w14:textId="77777777" w:rsidR="00806A4D" w:rsidRDefault="00806A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19A6" w14:textId="77777777" w:rsidR="00806A4D" w:rsidRDefault="00806A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0C2E985" w14:textId="77777777" w:rsidR="00806A4D" w:rsidRDefault="00806A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62AA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FB4F" w14:textId="77777777" w:rsidR="00806A4D" w:rsidRDefault="00806A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E0BD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80BC" w14:textId="77777777" w:rsidR="00806A4D" w:rsidRPr="00F6236C" w:rsidRDefault="00806A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9079" w14:textId="77777777" w:rsidR="00806A4D" w:rsidRDefault="00806A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6B532B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A44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6E44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FF32" w14:textId="77777777" w:rsidR="00806A4D" w:rsidRDefault="00806A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E87F" w14:textId="77777777" w:rsidR="00806A4D" w:rsidRDefault="00806A4D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25F26FA" w14:textId="77777777" w:rsidR="00806A4D" w:rsidRDefault="00806A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32AB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D0F8889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D560" w14:textId="77777777" w:rsidR="00806A4D" w:rsidRDefault="00806A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830A" w14:textId="77777777" w:rsidR="00806A4D" w:rsidRDefault="00806A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F532" w14:textId="77777777" w:rsidR="00806A4D" w:rsidRPr="00F6236C" w:rsidRDefault="00806A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3B7B" w14:textId="77777777" w:rsidR="00806A4D" w:rsidRDefault="00806A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FBFFD" w14:textId="77777777" w:rsidR="00806A4D" w:rsidRDefault="00806A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806A4D" w14:paraId="63188B5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50BB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E8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1DCB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CC7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1EFA5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9B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AEDB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C2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0C7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109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7AF440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EAA2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F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9B37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439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54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70E92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9AD0E6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F0E56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42187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EA2A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F0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B983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D1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E81CCD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A459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C21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2147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7A7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860AAC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C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D6C90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8EAEC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EF2B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21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E0DA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8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06A4D" w14:paraId="5B3C934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AB46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502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43CE89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CFB4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12B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AF6E1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13F1" w14:textId="77777777" w:rsidR="00806A4D" w:rsidRPr="00273EC0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C49D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A0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B30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EDE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78AC315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C9A9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1B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C16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79D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22A27F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EA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4BD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779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C3E3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CF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6883F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9342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EFC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1329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F2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3C2385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1C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6BC2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A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70A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92A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108503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F647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E8A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D119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71F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A9CE2C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E8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E346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0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BB6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333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7B2DAB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57C6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2232" w14:textId="77777777" w:rsidR="00806A4D" w:rsidRDefault="00806A4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F5AA0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60A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04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3303D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A60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8B1C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55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DF95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3A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FDD582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B12A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4B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1DE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EA4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67064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E3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4DB4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EC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D5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BD1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56D49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FE8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0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2C5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18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93980C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051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6F7F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31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B338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4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CB9987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659C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01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1144CC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4BA7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2BF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A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CDA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D4B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4D4A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D23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EDD200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C276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F48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C5563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20A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7AD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4CE56CD" w14:textId="77777777" w:rsidR="00806A4D" w:rsidRPr="00830247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D2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E8A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E6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5FD5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6C2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7124835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043B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2F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EDB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3B5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8022C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5D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FB8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22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C13B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BCB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1EA9D1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656C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A39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E35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95B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0DB78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4E4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51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24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2EEC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E7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D53802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396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16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E659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A3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844DE7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9D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E92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98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21A5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29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A83E3B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2E57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E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C58B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3F7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B9357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99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48B0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4CC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52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6BB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0F97BE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A3D7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706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1995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90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37CA6F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36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7F5A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48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A23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2C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B1182E" w14:textId="77777777" w:rsidR="00806A4D" w:rsidRPr="000D7AA7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06A4D" w14:paraId="338AA1B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E7B6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18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F2C0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8E0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C90CFE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6F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6AF9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2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EE8C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60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0377FD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725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23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EB5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4FF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B176FE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C6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4D64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F5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3609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C8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60FFD7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6CB0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99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5F687B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2AEC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A49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B25C3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56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B1C0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EA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51C3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732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B8ECFF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2EC1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582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0F22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4B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A26867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8A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CEF8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791D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D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D5B7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C6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B16C0D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E3FC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2F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35583C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15C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4D1A" w14:textId="77777777" w:rsidR="00806A4D" w:rsidRDefault="00806A4D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480BCEE" w14:textId="77777777" w:rsidR="00806A4D" w:rsidRDefault="00806A4D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D2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C86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499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4A2D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60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2A497E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1D84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3A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723052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D1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42B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312B3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B4F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856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4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2F0D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6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0E41D6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806A4D" w14:paraId="59C665A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B58D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CA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0A45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AE1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8CB7F7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54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C692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C3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59BA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0D5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D00E6B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97D9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28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8A4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BF8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8393E5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4E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DB4A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87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0D1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31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3A0DFA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FC01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74D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0EA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7D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AA0D9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360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6655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C92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9B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A01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06A4D" w14:paraId="39886EB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FE73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6F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EDB6C0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34F0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95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8F7164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A4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C65C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87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5A58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A4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C69EFA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1FF4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9E9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1317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413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4925EC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C2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B547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2B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8068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4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6A4D" w14:paraId="73D7717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3447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6F7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70F1D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54D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A94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47E8D5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89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576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DE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137A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0F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DBA93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468A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E1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C6D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588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19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3F1C2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65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2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C30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CDD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213D4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DF91A5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9FC5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43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888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86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00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0867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2E1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285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4E1A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1ED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41252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20E43E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7CC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71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A3C8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E8F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67096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400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B4AB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0A3E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96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427C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72A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674D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06A4D" w14:paraId="5F604C6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5A79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82D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6E2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9AB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FD27C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37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898E9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8AB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563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D790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A4E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2FEF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D13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06A4D" w14:paraId="00527259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3F12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457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D634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4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B920F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FCB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A14F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8C45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F7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6CF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14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187ED3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6BF0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CB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ED57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18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31482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9F7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4DE65A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0C6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99D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594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E03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E5B6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51E4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06A4D" w14:paraId="576068F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A215" w14:textId="77777777" w:rsidR="00806A4D" w:rsidRDefault="00806A4D" w:rsidP="00806A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05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F20B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6D6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C6202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7E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36868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321F" w14:textId="77777777" w:rsidR="00806A4D" w:rsidRPr="00514DA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A3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458E" w14:textId="77777777" w:rsidR="00806A4D" w:rsidRPr="00F6236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524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5FA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8A885E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42228067" w14:textId="77777777" w:rsidR="00806A4D" w:rsidRDefault="00806A4D" w:rsidP="00503CFC">
      <w:pPr>
        <w:pStyle w:val="Heading1"/>
        <w:spacing w:line="360" w:lineRule="auto"/>
      </w:pPr>
      <w:r>
        <w:t>LINIA 412</w:t>
      </w:r>
    </w:p>
    <w:p w14:paraId="40A4D4F2" w14:textId="77777777" w:rsidR="00806A4D" w:rsidRDefault="00806A4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6A4D" w14:paraId="6222745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267A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D2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9985" w14:textId="77777777" w:rsidR="00806A4D" w:rsidRPr="005C35B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69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84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75F67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6DD2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0F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6424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99C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6D987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06A4D" w14:paraId="0733D4D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84D8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33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97F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5F6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034E49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07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B8152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9ACA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09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76B3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CE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AE90A9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A64D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B74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20C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B3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81E137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3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66BD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30D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12642D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9F7B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F5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73961AE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6693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EA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6B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2CE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1C92C0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6E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0D5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3C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559C1F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7A2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A26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1D60DB9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34E9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A7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F66F0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6B8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A3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A7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CEC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3A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3F8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0D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4EA01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680830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EB88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94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E84BE6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BBA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A7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85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7233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F6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16F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CF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891C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1FF3C5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EA79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5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AF8762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110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4FB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91A60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18C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5FBF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CB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426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C92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0EEC96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4BC5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C2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F40" w14:textId="77777777" w:rsidR="00806A4D" w:rsidRPr="005C35B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9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55D5C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A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20AD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38F2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72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24DD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0D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B7841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8E0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4B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7ABA" w14:textId="77777777" w:rsidR="00806A4D" w:rsidRPr="005C35B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F6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07431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8E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6B91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8B7D8C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004D2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41770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34B4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C8E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85A9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77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4F7851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7E27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6FE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95344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944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4DBE" w14:textId="77777777" w:rsidR="00806A4D" w:rsidRPr="007239CA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1E93A7B" w14:textId="77777777" w:rsidR="00806A4D" w:rsidRPr="007239CA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B754CF6" w14:textId="77777777" w:rsidR="00806A4D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F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AFE0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B8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DA4F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DD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CDA3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F4A16B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E9B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34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7C1357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C9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B656" w14:textId="77777777" w:rsidR="00806A4D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07AEBA3" w14:textId="77777777" w:rsidR="00806A4D" w:rsidRPr="007239CA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C9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7B45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7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F44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60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806A4D" w14:paraId="43019E9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75E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00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AD989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3C2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64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C65A36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5A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3D91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D4E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1A4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DB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C9CE7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E53A40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E318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DA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9F2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B5A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8E29C5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589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58AB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4F1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701182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DDE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7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A11FF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1FA3BCA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9A7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3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E293D7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6CC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B5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C3029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E1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3AFE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F3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38CE4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2B0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694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6A4D" w14:paraId="5E2A16B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1F6C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65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D1B7A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5B8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51D" w14:textId="77777777" w:rsidR="00806A4D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570F00A" w14:textId="77777777" w:rsidR="00806A4D" w:rsidRDefault="00806A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75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DAC5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9EB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BD7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20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107EC05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C4A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7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56E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6F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9EB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AAF8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D9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E7CF1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058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D7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6B47AA7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CD67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D5A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AE2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EE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C68BB6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59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16AF4E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08B2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6DE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1D9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3E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D913A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B21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E74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17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F7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3D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9955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678B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849D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3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4C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6DE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CD5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806A4D" w14:paraId="0742AF6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EBE5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AE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CB1E77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AFC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10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D52A3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92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9EAE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51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0D98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52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B79C40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0A0A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F2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1E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84C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247B50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06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88CE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28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35F10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C61E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3C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6A4D" w14:paraId="71F78C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F53F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59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D872" w14:textId="77777777" w:rsidR="00806A4D" w:rsidRPr="005C35B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6F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0886B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973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1E5F6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5892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995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FF83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0FE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03C41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6874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FC7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12CA" w14:textId="77777777" w:rsidR="00806A4D" w:rsidRPr="005C35B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9EE2" w14:textId="77777777" w:rsidR="00806A4D" w:rsidRDefault="00806A4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81D13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AB7" w14:textId="77777777" w:rsidR="00806A4D" w:rsidRDefault="00806A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45D5BB" w14:textId="77777777" w:rsidR="00806A4D" w:rsidRDefault="00806A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254C75" w14:textId="77777777" w:rsidR="00806A4D" w:rsidRDefault="00806A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2980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FD3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58DC" w14:textId="77777777" w:rsidR="00806A4D" w:rsidRPr="0039633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D2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8CE9B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6DF4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FAB7" w14:textId="77777777" w:rsidR="00806A4D" w:rsidRDefault="00806A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4E0" w14:textId="77777777" w:rsidR="00806A4D" w:rsidRPr="005C35B0" w:rsidRDefault="00806A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9969" w14:textId="77777777" w:rsidR="00806A4D" w:rsidRDefault="00806A4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284B" w14:textId="77777777" w:rsidR="00806A4D" w:rsidRDefault="00806A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72E0" w14:textId="77777777" w:rsidR="00806A4D" w:rsidRDefault="00806A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ECF6" w14:textId="77777777" w:rsidR="00806A4D" w:rsidRDefault="00806A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299A7A8" w14:textId="77777777" w:rsidR="00806A4D" w:rsidRDefault="00806A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AF7A" w14:textId="77777777" w:rsidR="00806A4D" w:rsidRPr="00396332" w:rsidRDefault="00806A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8DD2" w14:textId="77777777" w:rsidR="00806A4D" w:rsidRDefault="00806A4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6A4D" w14:paraId="122074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68A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32D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345D7157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E25B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AF6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5386BD1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D772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242D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C49E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94F3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6E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ED23AA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806A4D" w14:paraId="1FBCED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90C3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3EEF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3B45C9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46A5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209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22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9C0B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27B7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6987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35E9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9A0BA1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D52D1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5245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E7A6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930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8722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863DE05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484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72D5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213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616C132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9E49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51E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5CF17A4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02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75E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DBBB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681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D1F9F1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127E424" w14:textId="77777777" w:rsidR="00806A4D" w:rsidRDefault="00806A4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134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B8F26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F7D7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DA4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DAA3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A14B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0A1BA2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0E27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C5C2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A2C8A4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A7B9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4D8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B48294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BFA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ABCF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EFE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4FBF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3764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3CB79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2839624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16F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1A0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BBA6FC2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50EC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59DB" w14:textId="77777777" w:rsidR="00806A4D" w:rsidRPr="00B85537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BAB0484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339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EB06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08B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3B08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562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8399A4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F0D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768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71B5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F8CE" w14:textId="77777777" w:rsidR="00806A4D" w:rsidRPr="00B85537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AF4DEAF" w14:textId="77777777" w:rsidR="00806A4D" w:rsidRPr="00B85537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D657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7756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ECC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C0C02D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60E0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447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4147DB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FBE6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796E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33B206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558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82B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10386D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03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D3BE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0ED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40BE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B5C7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3256A1E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C67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C06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3BD2A1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0202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B7CF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61132B4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E73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7821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5357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2A24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7287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394E66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D987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F0FF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207687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5502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039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6B76405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0170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F590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60E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D56A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64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9858D7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3F450D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D7E4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F5B6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704FD3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1D5E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78B0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A34D419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ACF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FFCF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62A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17E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B88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5E57EF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FF41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2E77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5A82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E772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0A0DF6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23D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3D94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2E22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A03F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7F2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2636B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723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0876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0D45C5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C49B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29BB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27A9FFB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5119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2219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CFC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F60F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857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398E12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055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965F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C6678DB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21D5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BA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76F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E1C1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79A9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2C5A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3802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D69139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113E62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88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FEE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46F74F6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99+632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B0F3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1AD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8027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3946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1BD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69EA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092F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C2F50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582FE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30CB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AE0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B34BA39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16B2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530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EFE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D378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940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F769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3E6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E7C54B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8899D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806A4D" w14:paraId="6D8005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CED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2D8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107+927</w:t>
            </w:r>
          </w:p>
          <w:p w14:paraId="77E68A8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1125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B50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Băbuțeni </w:t>
            </w:r>
          </w:p>
          <w:p w14:paraId="0E6269D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7CA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517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0EB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640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18F1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9DD1A2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806A4D" w14:paraId="3B00B2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1E6C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F55E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4247F2B6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089B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001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E3CCD35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31B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DE14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648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8E64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70F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B67704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719EDA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BD29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963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770F073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4112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2E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657E6B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8FF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9569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8EF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B848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A1F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B0838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D3D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0A8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1ABB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5B4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A2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773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E3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9336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426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806A4D" w14:paraId="44A63B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D16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7E6B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DF7C0E9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962B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BC4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C4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0BC3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373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3117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1FB7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D5799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16CF12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0B38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2FA0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838BD2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B91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70D2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4F8E54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CF7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55E1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702E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6D94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8A9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6D7992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79B8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5B0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09473C2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A201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F9F9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6DA97CD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AFE853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5E7B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63E2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AEB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859C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976D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88FDB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3DE3DA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1D65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AD6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F5A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A70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2AE0CE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52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19BA5B5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B30FEF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7B8" w14:textId="77777777" w:rsidR="00806A4D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787B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7B8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D12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2538C8B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9B40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EB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8AD0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029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8720B97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A336F6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A50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36D89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C04D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0578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89D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B577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071C6C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8311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0376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8901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BB9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3E1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D4B3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9BBD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6ACA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C0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06A4D" w14:paraId="7F8219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E2C7E2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1B06E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E5025F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8B54D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2702D0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7D4303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808429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AE9F7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E971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878959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AD116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5D250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7947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1D9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9D39F7F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08F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DB5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FE5A04D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81F1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B778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43EC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7999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934A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0D33E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28D23B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B9F4A63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8F5B94C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06A4D" w14:paraId="7E3AFE7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722A" w14:textId="77777777" w:rsidR="00806A4D" w:rsidRDefault="00806A4D" w:rsidP="00806A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85CE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C2613CA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1210" w14:textId="77777777" w:rsidR="00806A4D" w:rsidRPr="005C35B0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B606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D52BF38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CCA4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ED0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963B" w14:textId="77777777" w:rsidR="00806A4D" w:rsidRDefault="00806A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3903" w14:textId="77777777" w:rsidR="00806A4D" w:rsidRPr="00396332" w:rsidRDefault="00806A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115E" w14:textId="77777777" w:rsidR="00806A4D" w:rsidRDefault="00806A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41FC3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1F69EE88" w14:textId="77777777" w:rsidR="00806A4D" w:rsidRDefault="00806A4D" w:rsidP="0002281B">
      <w:pPr>
        <w:pStyle w:val="Heading1"/>
        <w:spacing w:line="360" w:lineRule="auto"/>
      </w:pPr>
      <w:r>
        <w:t>LINIA 416</w:t>
      </w:r>
    </w:p>
    <w:p w14:paraId="3DF09B84" w14:textId="77777777" w:rsidR="00806A4D" w:rsidRDefault="00806A4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6451BF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510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460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0F07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632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B54857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490DA9B" w14:textId="77777777" w:rsidR="00806A4D" w:rsidRDefault="00806A4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44F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A4F38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1076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47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67D1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9FA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B5816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97F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69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207FE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4111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D996" w14:textId="77777777" w:rsidR="00806A4D" w:rsidRPr="00575A50" w:rsidRDefault="00806A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A7500A3" w14:textId="77777777" w:rsidR="00806A4D" w:rsidRDefault="00806A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3D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0C2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E6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1D7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AA8F" w14:textId="77777777" w:rsidR="00806A4D" w:rsidRDefault="00806A4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D90C6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E616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D98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A327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CE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C76908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B939DA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E1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125257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91A3D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C12A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392D7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876A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C0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9E84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67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FE682B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FD85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9BB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0231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E08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503576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C3C6CD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52797C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8F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6EBDD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1A4346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37B253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6507C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C48D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77128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B1FCB1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5C1F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C3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DAE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487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13C921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F0D5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31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BAA3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D8E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A7400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B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84BC88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E5956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44F130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89A6A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CB13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D9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A796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00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56FB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06A4D" w14:paraId="54CE89F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031A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D4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38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0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4DC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BFB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27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320C15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86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C9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6133C8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6F9F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E4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5D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6E9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204B2F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F5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AEFF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A78F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1BE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1A0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657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DBE41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A931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8D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F2C5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44C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B4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524F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7E2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903CB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7FFA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A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0E503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4A46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272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64B3D0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5B82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70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9873BB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66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0A9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B3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C5B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F86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7EB2F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F470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2E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C43A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D0F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646832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268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5EF6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F3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7AE85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09DF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82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FA9ED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060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D7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2E1528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10A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260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CB721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B18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7C14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96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A2A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7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E0AC2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D90D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877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8FF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C4F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F35DC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60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53E0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998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CF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7E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3346E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0E9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127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289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F7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A3CA7D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97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135B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6CC2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22D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68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CF7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06A4D" w14:paraId="025CB6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65E5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FD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F6613E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A3F7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CB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E68BB8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6F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C652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1B8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8E17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DA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FA97C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86D9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02B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BC5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F0C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5F2C6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3C6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DC23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D3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629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687" w14:textId="77777777" w:rsidR="00806A4D" w:rsidRPr="00620605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70C2E59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E916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F63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7451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D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D4CB2E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9E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C3BA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97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9125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FD9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FC98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06A4D" w14:paraId="2FBE18F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5F0A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01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F8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06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A0FC0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FDC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75E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1AB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47A8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DC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A18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06A4D" w14:paraId="4B8DC8C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926D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19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6719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0E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A8D3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AB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2ABD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219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1B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8100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9F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8B50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06A4D" w14:paraId="3D35A6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068A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9A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933C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630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5C1C61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F89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7939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44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81CE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42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9F45D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9FAE" w14:textId="77777777" w:rsidR="00806A4D" w:rsidRDefault="00806A4D" w:rsidP="00806A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A6F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40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34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F4EB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8A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DD5B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F6D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E5C7" w14:textId="77777777" w:rsidR="00806A4D" w:rsidRPr="00C4423F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D71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EB3C56E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61A672F" w14:textId="77777777" w:rsidR="00806A4D" w:rsidRDefault="00806A4D" w:rsidP="003146F4">
      <w:pPr>
        <w:pStyle w:val="Heading1"/>
        <w:spacing w:line="360" w:lineRule="auto"/>
      </w:pPr>
      <w:r>
        <w:t>LINIA 417</w:t>
      </w:r>
    </w:p>
    <w:p w14:paraId="4DF56139" w14:textId="77777777" w:rsidR="00806A4D" w:rsidRDefault="00806A4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6A4D" w14:paraId="2A47B79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97CE" w14:textId="77777777" w:rsidR="00806A4D" w:rsidRDefault="00806A4D" w:rsidP="00806A4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9A58" w14:textId="77777777" w:rsidR="00806A4D" w:rsidRDefault="00806A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FA02" w14:textId="77777777" w:rsidR="00806A4D" w:rsidRPr="002D7BD3" w:rsidRDefault="00806A4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08F9" w14:textId="77777777" w:rsidR="00806A4D" w:rsidRDefault="00806A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F792807" w14:textId="77777777" w:rsidR="00806A4D" w:rsidRDefault="00806A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60159C7" w14:textId="77777777" w:rsidR="00806A4D" w:rsidRDefault="00806A4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FAD7" w14:textId="77777777" w:rsidR="00806A4D" w:rsidRDefault="00806A4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AECD1E4" w14:textId="77777777" w:rsidR="00806A4D" w:rsidRDefault="00806A4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CBC1" w14:textId="77777777" w:rsidR="00806A4D" w:rsidRPr="00655FB7" w:rsidRDefault="00806A4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803B" w14:textId="77777777" w:rsidR="00806A4D" w:rsidRDefault="00806A4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3E76" w14:textId="77777777" w:rsidR="00806A4D" w:rsidRPr="002D7BD3" w:rsidRDefault="00806A4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0557" w14:textId="77777777" w:rsidR="00806A4D" w:rsidRDefault="00806A4D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C5B05A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4A89F419" w14:textId="77777777" w:rsidR="00806A4D" w:rsidRDefault="00806A4D" w:rsidP="00D37279">
      <w:pPr>
        <w:pStyle w:val="Heading1"/>
        <w:spacing w:line="276" w:lineRule="auto"/>
      </w:pPr>
      <w:r>
        <w:t>LINIA 418</w:t>
      </w:r>
    </w:p>
    <w:p w14:paraId="29664EE8" w14:textId="77777777" w:rsidR="00806A4D" w:rsidRDefault="00806A4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6E14EAE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DC5E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E3E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2D3FCD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E7ED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650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25EE08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DE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57FA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0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7BCB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D29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601515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8A4A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F68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582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4E3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90454F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BF7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1D99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707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E9A8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B1D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B0CB74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3937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DF2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552BA64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BF0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ED4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0398B7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23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65F7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89B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711D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649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806A4D" w14:paraId="0D24BE0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C2FB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0D1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72C348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553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F08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CFD9A5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818303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2FE71A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B3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CB1F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36A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9EC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8E1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7EA7EC7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2E78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8B3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536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C5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C50BC2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473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C60C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95A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D7BD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6BD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579501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CD59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939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D4AF3E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BBE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AF1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81CD55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9DA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211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82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352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063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0F6A006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4F55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782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1968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9A8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1ACF3B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B8A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D2BEFF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9A1453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E87C0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3C44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ABC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0E03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6F8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06A4D" w14:paraId="48F971B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6D5F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BC5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AFF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3B9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51D2B7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380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A24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22C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317D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471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7B462E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34B5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BD7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B960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4E1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18CE89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769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7BBC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93B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CB10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211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704BC74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EE92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340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AECB3F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69F1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208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78E12E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6B7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0493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67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5DA4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2DE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950E6C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1E5A" w14:textId="77777777" w:rsidR="00806A4D" w:rsidRDefault="00806A4D" w:rsidP="00806A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CA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C0DD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889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7A8074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7F5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33AC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0E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37F2" w14:textId="77777777" w:rsidR="00806A4D" w:rsidRPr="00896D9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217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B274BA" w14:textId="77777777" w:rsidR="00806A4D" w:rsidRDefault="00806A4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A563991" w14:textId="77777777" w:rsidR="00806A4D" w:rsidRDefault="00806A4D" w:rsidP="00380064">
      <w:pPr>
        <w:pStyle w:val="Heading1"/>
        <w:spacing w:line="360" w:lineRule="auto"/>
      </w:pPr>
      <w:r>
        <w:t>LINIA 500</w:t>
      </w:r>
    </w:p>
    <w:p w14:paraId="48EB2A45" w14:textId="77777777" w:rsidR="00806A4D" w:rsidRPr="00071303" w:rsidRDefault="00806A4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6A4D" w14:paraId="38001BA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748F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3D1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CB2269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AA1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346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7A8963E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906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A0F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F19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857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2A1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72D065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F1A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0DB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17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BC0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9CF2A8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B9FFEF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6BB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8A4671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34D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BD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360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BED7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27C142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EEF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CF9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23AE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858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24D6D0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F5C9A9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155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176113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E1FD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888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9F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686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F1529C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FD9B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F58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21E39A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2CDC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E8A8" w14:textId="77777777" w:rsidR="00806A4D" w:rsidRPr="0008670B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E0A753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240508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4E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F9B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C2A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1F04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59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:rsidRPr="00456545" w14:paraId="23CDEA4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F25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8600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363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81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B560388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A72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54ED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D2C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1B3D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CD39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6A4D" w:rsidRPr="00456545" w14:paraId="3B8255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BF9F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0D15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9BB3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6E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D562513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4816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22F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8007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50A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F4C7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6A4D" w:rsidRPr="00456545" w14:paraId="603ED81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F0B7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59B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FCFEADD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FB06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DB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42886B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E0A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7B4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2782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773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AD1D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6A4D" w:rsidRPr="00456545" w14:paraId="3E784E4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0C02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850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BF7A215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C41D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671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B8A014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F12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5D8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ECC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980D8F3" w14:textId="77777777" w:rsidR="00806A4D" w:rsidRPr="00456545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892B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F484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6A20C6" w14:textId="77777777" w:rsidR="00806A4D" w:rsidRPr="00A3090B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:rsidRPr="00456545" w14:paraId="12E453B4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F95A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49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C477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089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8D81A6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57A5B3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20AB08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6A4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4CB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E26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46C68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3B33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E26D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:rsidRPr="00456545" w14:paraId="108048C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EDA4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90D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1692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4B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97BFFE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95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B74E0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6E2B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1D7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5B9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850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351A7" w14:textId="77777777" w:rsidR="00806A4D" w:rsidRPr="005F21B7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06A4D" w:rsidRPr="00456545" w14:paraId="55339E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E0C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52D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925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E39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C40B74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F03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68618E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A5EB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0B3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93C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CA4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CCEB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06A4D" w:rsidRPr="00456545" w14:paraId="5EA441B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A640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C0A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44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40A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6B1837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FBF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42B121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52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D16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B97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915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2E6F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06A4D" w:rsidRPr="00456545" w14:paraId="49CC3B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E019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F80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C8F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37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288B5C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62F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38A94B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F54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D29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73C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3E1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C8C9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C2A31F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06A4D" w:rsidRPr="00456545" w14:paraId="75955B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3A14" w14:textId="77777777" w:rsidR="00806A4D" w:rsidRPr="00456545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E39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A76C96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B702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96D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43DFBD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4E5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DE7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3F4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B7CA49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495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954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7B13D0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187D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A8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93E3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29F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29623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931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B7D0BF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7419D9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519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0BD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A4C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466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A09F2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06C06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F0F744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EED7BB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06A4D" w14:paraId="1218515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26C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F20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6D1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CA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66172B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C0D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0E828C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5718CD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4E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541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C06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13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A0B9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F2BC6A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D708E8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06A4D" w14:paraId="557BA64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C51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6F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134BFB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94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CF0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0A06B3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53D890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856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67F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24A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D29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CB7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5207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06A4D" w14:paraId="231B49F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20C1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449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874ECD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C1B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6F2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C3657B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3A8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385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3FA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4EE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6D3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288E15C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8B8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7FE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CA7994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1297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E8B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E47C29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5D6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8772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F56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89B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2404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6B89B1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B7B70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6242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7E8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DBB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A67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4CF338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091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DC1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7B8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21D19C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6C58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3F83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6172BD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229D94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F9C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EAB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A58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FC7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22C0AD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EC9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3AD2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353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A89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983C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02D97F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AFA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5F2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3714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B5A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07AD5F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157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45C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C5E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D8409F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02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A9D7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42ACD42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A4D7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C26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6C72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28A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A7F92C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05D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C4B8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9D9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508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F3D6" w14:textId="77777777" w:rsidR="00806A4D" w:rsidRPr="00534A5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6AE1E93" w14:textId="77777777" w:rsidR="00806A4D" w:rsidRPr="00534A5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D7D255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06A4D" w14:paraId="493763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DA3D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57B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BD34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6C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CA9A0F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08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A0B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6C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8E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89C4" w14:textId="77777777" w:rsidR="00806A4D" w:rsidRPr="00534A5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F0618B8" w14:textId="77777777" w:rsidR="00806A4D" w:rsidRPr="00534A5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7EF0FA1" w14:textId="77777777" w:rsidR="00806A4D" w:rsidRPr="00534A55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06A4D" w14:paraId="2B159A1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51FF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A20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43F4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DE4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7692BC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FB5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D2C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1F0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1329B5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5B7A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241F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447499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721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B61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E1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9FB" w14:textId="77777777" w:rsidR="00806A4D" w:rsidRPr="000C4604" w:rsidRDefault="00806A4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5E2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17F48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40DC52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38C9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60E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FDF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DA29" w14:textId="77777777" w:rsidR="00806A4D" w:rsidRPr="000C4604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4DE050D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06A4D" w14:paraId="390BAFB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763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690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40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C49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288F08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62C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7644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EB1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850A9C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14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053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4518E81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49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12F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B82871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213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47F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32A1C0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1812D5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B69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DA1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6BA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EFB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FCBE" w14:textId="77777777" w:rsidR="00806A4D" w:rsidRPr="00BB30B6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95DBA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A17FB8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06A4D" w14:paraId="26D4EB5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C532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FF4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56A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153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7DF9CD7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CC1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062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873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37A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C00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21475C4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1225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FA9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7B4E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09F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18A567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2A1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9A0A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116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72E76D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29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6FF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089CDEA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F75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9FC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DA3E4A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2C0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2C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C04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D95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4C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13D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0531" w14:textId="77777777" w:rsidR="00806A4D" w:rsidRPr="000C4604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06A4D" w14:paraId="34982E9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5D55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281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0779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A17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3B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404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858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865C26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3AF7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D7E4" w14:textId="77777777" w:rsidR="00806A4D" w:rsidRPr="000C4604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06A4D" w14:paraId="209BF4D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D20F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71A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297C6B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8EF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22F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003AAF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66A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D80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439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C6C4F5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F27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4646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BAC81E" w14:textId="77777777" w:rsidR="00806A4D" w:rsidRPr="006C1F61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3A6B76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18E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E5A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170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05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E1D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22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292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F97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E95F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106A6F4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439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C5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F2E999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29E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B0C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383E80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30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40C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5A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24CAD4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8B4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4409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F1D44E" w14:textId="77777777" w:rsidR="00806A4D" w:rsidRPr="00D84BDE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A8520E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DB4D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C4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39B16F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E069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F33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DBB3B0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6DC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5205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64C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13C4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082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283814E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17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631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FBB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0E2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BE7DB1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9F6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060A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7C6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7C091C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080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AF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701DD26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8DE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C3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A8B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357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5C11C6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18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9BECFE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EF22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E9F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1AFA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A5A9" w14:textId="77777777" w:rsidR="00806A4D" w:rsidRPr="00534C03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6F3311D" w14:textId="77777777" w:rsidR="00806A4D" w:rsidRPr="00534C03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B014E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06A4D" w14:paraId="0F2B44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A5DF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22A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414DEF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E307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64F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0C19D37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FFD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22D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5C0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B60D63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19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3EA1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4E6FFE" w14:textId="77777777" w:rsidR="00806A4D" w:rsidRPr="00D84BDE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658285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26A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110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49578D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792A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2EC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A15F0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4C8A97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7DC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B1B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3CD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DEC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66F0" w14:textId="77777777" w:rsidR="00806A4D" w:rsidRPr="001F07B1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E68D6E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70A6F2F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06A4D" w14:paraId="2233A7B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F893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2C5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F91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FDD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539DF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CE2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5250F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EBA0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F1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D5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CA4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F11012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A66BB7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06A4D" w14:paraId="352194D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FFC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96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00C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F47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9E030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FB8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F0474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720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94A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26E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FE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16AD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ECCE2B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6A4D" w14:paraId="554E3C9F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DAB5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483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467C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017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9B9831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C9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73310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950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CA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391B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6A6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A774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06A4D" w14:paraId="117C04E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788D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9C6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EE5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8C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10C46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B7A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59E7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88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4BD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7C0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4FB3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E669C0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6A4D" w14:paraId="2742EAD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7F7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E43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28B0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E60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9E027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B01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88A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D1B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84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927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AAD3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06A4D" w14:paraId="133C0B6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3E15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9A0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BAD4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462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566E9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F0A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08AB5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8B7C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148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2C6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5AA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DF6E1A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06A4D" w14:paraId="71D2FBE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382E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F8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789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69C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753320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499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77B4B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C2F0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CD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830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ECC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2949F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2076C5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6A4D" w14:paraId="54F11CD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814C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09D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5C2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6471" w14:textId="77777777" w:rsidR="00806A4D" w:rsidRPr="00AD0C48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8A0AE8" w14:textId="77777777" w:rsidR="00806A4D" w:rsidRPr="00AD0C48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478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B24A2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B6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B84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818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11C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24F9C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EE08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E49168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6A4D" w14:paraId="62C505D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628E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B94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BA0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2FA0" w14:textId="77777777" w:rsidR="00806A4D" w:rsidRDefault="00806A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BFF6D9" w14:textId="77777777" w:rsidR="00806A4D" w:rsidRDefault="00806A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06DC7FC" w14:textId="77777777" w:rsidR="00806A4D" w:rsidRDefault="00806A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E9DF0A1" w14:textId="77777777" w:rsidR="00806A4D" w:rsidRPr="002532C4" w:rsidRDefault="00806A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217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7973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FDB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B75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63E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4BD8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C78AC0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C6B7DC7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06A4D" w14:paraId="19E69CD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2568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DCD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BE7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E2F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F42C9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90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9AE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00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E55F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2E67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0E46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19846F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6A4D" w14:paraId="4495D57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9F4D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137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2C9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DE65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FAEA95A" w14:textId="77777777" w:rsidR="00806A4D" w:rsidRPr="0037264C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A15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35B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2AB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464E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156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7B5A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200D27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6A4D" w14:paraId="35EC57C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08C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878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D3C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9C42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9492CD" w14:textId="77777777" w:rsidR="00806A4D" w:rsidRPr="003A070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A20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F0E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76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9893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0C0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0347F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06A4D" w14:paraId="49EA9EF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062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CB6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DBDF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C41F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DD7F06" w14:textId="77777777" w:rsidR="00806A4D" w:rsidRPr="00F401C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F80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55CF2A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355B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B67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5F07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814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89D2C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90257A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6A4D" w14:paraId="35D4405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C4D2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8AA0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E9E7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0B3A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776E69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BD390C9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22F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7308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E0E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014C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9D99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F6BA0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24B179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6A4D" w14:paraId="5BF60C1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0115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5F8B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13F6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B49C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31A268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430528A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CDB3B0B" w14:textId="77777777" w:rsidR="00806A4D" w:rsidRPr="002532C4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F6B5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2BD6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7F6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B1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BB3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6A8A2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943754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06A4D" w14:paraId="707E6D8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A128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23F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C82A46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18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A8D6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A9DD216" w14:textId="77777777" w:rsidR="00806A4D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391869C" w14:textId="77777777" w:rsidR="00806A4D" w:rsidRDefault="00806A4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E8B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5AE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06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0EC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CC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1330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06A4D" w14:paraId="4CC52AC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B3EC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84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E9F0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767A" w14:textId="77777777" w:rsidR="00806A4D" w:rsidRPr="002D1130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969FB71" w14:textId="77777777" w:rsidR="00806A4D" w:rsidRPr="002D1130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1DFDEB7" w14:textId="77777777" w:rsidR="00806A4D" w:rsidRPr="002D1130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E2F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87A1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EEE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04FBFD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128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99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BE8F2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5646EC0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8F9764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53B0996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4EB952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06A4D" w14:paraId="000D7BD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7BC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16E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94E936D" w14:textId="77777777" w:rsidR="00806A4D" w:rsidRDefault="00806A4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B1EF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090C" w14:textId="77777777" w:rsidR="00806A4D" w:rsidRPr="002D1130" w:rsidRDefault="00806A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E86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79FD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90F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417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B7AF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06A4D" w14:paraId="6A9909B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6A41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0B3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2F06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BE3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7891C7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EF3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2A54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B83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54A5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08CB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7363F3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72326E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06A4D" w14:paraId="4184D505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C2F7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344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6AA0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460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80071F4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4C1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263C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ACC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39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3C78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879930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B0B09D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06A4D" w14:paraId="64C80AA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F3D7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3C78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EB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DE6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779FB5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79EC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1E7D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6D64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4FD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0C5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E57AE56" w14:textId="77777777" w:rsidR="00806A4D" w:rsidRPr="00CB3447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06A4D" w14:paraId="7F301FB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B59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34ED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12E1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3713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415BEFA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5F3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5FE9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F07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A32F78E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C48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5388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0B43AD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A59F25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9F2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4C1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0BBF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A43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6EF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B2D51FA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9F8A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420F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F384" w14:textId="77777777" w:rsidR="00806A4D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0663" w14:textId="77777777" w:rsidR="00806A4D" w:rsidRPr="004143AF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48F27E4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962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FF87" w14:textId="77777777" w:rsidR="00806A4D" w:rsidRDefault="00806A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C213" w14:textId="77777777" w:rsidR="00806A4D" w:rsidRPr="00D33E71" w:rsidRDefault="00806A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1930" w14:textId="77777777" w:rsidR="00806A4D" w:rsidRDefault="00806A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8A0873" w14:textId="77777777" w:rsidR="00806A4D" w:rsidRDefault="00806A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FE96" w14:textId="77777777" w:rsidR="00806A4D" w:rsidRDefault="00806A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C665" w14:textId="77777777" w:rsidR="00806A4D" w:rsidRDefault="00806A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B496" w14:textId="77777777" w:rsidR="00806A4D" w:rsidRDefault="00806A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9232" w14:textId="77777777" w:rsidR="00806A4D" w:rsidRDefault="00806A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4861" w14:textId="77777777" w:rsidR="00806A4D" w:rsidRPr="004143AF" w:rsidRDefault="00806A4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06A4D" w14:paraId="0614F7D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60E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846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05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09EE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352B585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82C9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4032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9C92" w14:textId="77777777" w:rsidR="00806A4D" w:rsidRDefault="00806A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8826" w14:textId="77777777" w:rsidR="00806A4D" w:rsidRPr="00D33E71" w:rsidRDefault="00806A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DE11" w14:textId="77777777" w:rsidR="00806A4D" w:rsidRDefault="00806A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6A4D" w14:paraId="779D6ED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89E9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AB6D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6155123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6BB3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B6E1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6EA8B29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914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A53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06F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5532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37F4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6A4D" w14:paraId="4759960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4130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BDD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584C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801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0B4A14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DC23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FF29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69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2E3D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B3C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D02957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A333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CEFE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BC9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D04A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3125BC8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EAA3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471C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B31E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7DB5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73AE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7631D02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D29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C0B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1520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49C3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FF18F3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EE80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3D5CD9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BB15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150F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A0D0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268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A1685FF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2A1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21A6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E765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04E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E30EB75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C3A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F03AA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25A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587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0DDF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FDC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AB0EB4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52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30A8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6C4F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CCEB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8343262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995E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7174B9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97EBA5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C37FE5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B24606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712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78BC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8ACE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D7C0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FD590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1E0D60D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9805105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06A4D" w14:paraId="39A04DB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12E9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4CFD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3F4E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726C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B675FF8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728D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73AD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6F45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5F1E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CC74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06A4D" w14:paraId="624347E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3B92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44EC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1FB9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DE24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04CCE10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247C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A69FBC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BE5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280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C03F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3D3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EE3702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DC5C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9507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250D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590F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AED7FAC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C08C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FB2BD9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720E22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3912CA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5391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CB67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ED35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EC55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81490A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BB2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E660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B8E1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7EEF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C9B5F94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98E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82D356F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967906E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51CB324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2420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B45F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64B3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E5BE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8819EF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8CCA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F77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D1D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3319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AD00192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46C9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5386" w14:textId="77777777" w:rsidR="00806A4D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38F5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3D2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49A8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AB4AFE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BADB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3BD2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E672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6041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BB28A56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CE38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013766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1B7240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9EE6143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91601B6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69B4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D5E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3C56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9046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6EAE2F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64DE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647A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6F45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6076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D478A21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BFC0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EADF39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6991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D40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60D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16D0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0305C2A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01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2916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1CD0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4002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D789506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CA3F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AD075CD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2C0B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4B0E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469B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7F27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4238C96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3F16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EE3B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49F6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E5F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0245408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CB87192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F6DC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237A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B2B8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2DE9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2128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7CAB40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83E1" w14:textId="77777777" w:rsidR="00806A4D" w:rsidRDefault="00806A4D" w:rsidP="00806A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08F5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49967E03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1F38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0EC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F5CF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EB80" w14:textId="77777777" w:rsidR="00806A4D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D84" w14:textId="77777777" w:rsidR="00806A4D" w:rsidRDefault="00806A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FFF" w14:textId="77777777" w:rsidR="00806A4D" w:rsidRPr="00D33E71" w:rsidRDefault="00806A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5AF9" w14:textId="77777777" w:rsidR="00806A4D" w:rsidRDefault="00806A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6A86BA" w14:textId="77777777" w:rsidR="00806A4D" w:rsidRPr="00BA7DAE" w:rsidRDefault="00806A4D" w:rsidP="000A5D7E">
      <w:pPr>
        <w:tabs>
          <w:tab w:val="left" w:pos="2748"/>
        </w:tabs>
        <w:rPr>
          <w:sz w:val="20"/>
          <w:lang w:val="ro-RO"/>
        </w:rPr>
      </w:pPr>
    </w:p>
    <w:p w14:paraId="052E0327" w14:textId="77777777" w:rsidR="00806A4D" w:rsidRDefault="00806A4D" w:rsidP="00E7698F">
      <w:pPr>
        <w:pStyle w:val="Heading1"/>
        <w:spacing w:line="360" w:lineRule="auto"/>
      </w:pPr>
      <w:r>
        <w:t>LINIA 504</w:t>
      </w:r>
    </w:p>
    <w:p w14:paraId="513B97DA" w14:textId="77777777" w:rsidR="00806A4D" w:rsidRPr="00A16A49" w:rsidRDefault="00806A4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7264D4B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783C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12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27A33B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352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B2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225345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026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5D3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EB4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17E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E45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E9AF5F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9DB7001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06A4D" w14:paraId="0B7CB47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6DBC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7A4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965930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D42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8B8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DBD65B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66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968A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1C0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C200D1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E3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FD13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2B53334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2F04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9AF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193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869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F0DEB1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30A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E882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906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40F9C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4B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A2AA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5582C84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8E6D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BEB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62F76F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07A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7B8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617503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748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08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6AC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DC1E2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A8DE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482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43D7A1F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848D64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7361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1D3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A92F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56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38FCB1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E70018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A5B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299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E80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6FDF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863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262A7B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4BC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35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09B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0A9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D738B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B9F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31BE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06E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FE0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13C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06A4D" w14:paraId="2DF68A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3AF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E70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07AC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A6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740CB4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40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C42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D51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09A1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232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06A4D" w14:paraId="2CDB012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203D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A4F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8BA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12C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5E1546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3C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4366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C2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F8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A0A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0F362FF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6A4D" w14:paraId="28BBC19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621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35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3B4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607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3BA67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08A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3F6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A19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0108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631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06A4D" w14:paraId="318EF01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C692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A24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9CCB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DC2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FEABE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ACE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899E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88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6F85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23E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06A4D" w14:paraId="1A077D3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CC7D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AB1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008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0D1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8CA013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C7B1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02AA64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970B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5D3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914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196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FFC384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06A4D" w14:paraId="3B9D0C5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9D98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84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1C5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1D9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C6005D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CB7F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A77811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EF1A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AAD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1C5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95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94E18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06A4D" w14:paraId="52D7466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7E7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D40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432D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CA0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8DC164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FF2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C2B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71A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ED0A35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A5EE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823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68F1E2F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A487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0F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17EC10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0D3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275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33CBE7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E713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C0A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D78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4DFA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28B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FE8175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27AD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AB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465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43A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B25CC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7366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BDC481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686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DB5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3FC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0DE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89E2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06A4D" w14:paraId="7874C54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F791" w14:textId="77777777" w:rsidR="00806A4D" w:rsidRDefault="00806A4D" w:rsidP="00806A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78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51A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8DE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3EB9CF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64B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825C0F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89D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9D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DD85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0BC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6068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06A4D" w14:paraId="1A7570F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029A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89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4FF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92D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313F8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47B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4FE2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7C7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12F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3B8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5D5E9C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06A4D" w14:paraId="73762D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9F8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1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4FC029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196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116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F70C66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494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B7B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53D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958E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4DBD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160F98E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A2F3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FE5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8126D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6CA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6C3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3F42B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0E7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7B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07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6B02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2FC1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BBB4B0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F7669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D55E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763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0636B5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802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2D5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A9650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086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D30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B6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FDA2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27A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12CD013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29FB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6F0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1D7430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4BD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4B3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BB9895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F0C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8C1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65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B50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741A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BFDEA4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3AD1FC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40F8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477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F1B136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76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00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785782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A5D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21D8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406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563C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F2B9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055C28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80D199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014B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83F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AD3A63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A0F8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1B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65D28C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676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AF58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884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E64F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285C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A92C16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211891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8847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DE2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D67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162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B33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A8D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01B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B45B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FB45" w14:textId="77777777" w:rsidR="00806A4D" w:rsidRPr="00E03C2B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8B77BB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06A4D" w14:paraId="0D6C2C7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5736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A4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856712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979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856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EB66CF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BBF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896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88D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51FA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C96C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5F19C3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C41115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079C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A37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7C7FEF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8D5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331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636521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5BD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DBCA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8CF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4BCD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C52C" w14:textId="77777777" w:rsidR="00806A4D" w:rsidRPr="00E4349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F5D10B0" w14:textId="77777777" w:rsidR="00806A4D" w:rsidRPr="00E4349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055F267" w14:textId="77777777" w:rsidR="00806A4D" w:rsidRPr="00E4349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06A4D" w14:paraId="25104CC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73D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253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4DAE00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B6C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7C7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A3C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A187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78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08BF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4E7F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B92013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198EC31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1F0A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2C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2E4392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E03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78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6D722A8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B6C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84F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F23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EB98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1377" w14:textId="77777777" w:rsidR="00806A4D" w:rsidRPr="000D6FC2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0B08FC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0888D14" w14:textId="77777777" w:rsidR="00806A4D" w:rsidRPr="000D6FC2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6A4D" w14:paraId="3AF1BA0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F46C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A283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EF135D0" w14:textId="77777777" w:rsidR="00806A4D" w:rsidRDefault="00806A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2536" w14:textId="77777777" w:rsidR="00806A4D" w:rsidRPr="00D0473F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486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D7FA12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49C9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8952" w14:textId="77777777" w:rsidR="00806A4D" w:rsidRDefault="00806A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FECE" w14:textId="77777777" w:rsidR="00806A4D" w:rsidRDefault="00806A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13E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012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9B0A95" w14:textId="77777777" w:rsidR="00806A4D" w:rsidRPr="00D0576C" w:rsidRDefault="00806A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F84406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F4A8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BCA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A70400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6121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E9E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1C8541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2A8F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3E0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645" w14:textId="77777777" w:rsidR="00806A4D" w:rsidRDefault="00806A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311C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07FE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7AA68D3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6E44ED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1394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CBE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2B29DD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D032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EEC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284F46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ACD1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BDD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D5BA" w14:textId="77777777" w:rsidR="00806A4D" w:rsidRDefault="00806A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FF8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0E3F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E74F91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CEBA60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807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90A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3CADEF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FD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8E6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025164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99B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8E9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8E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EBB3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E175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BC1E84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994267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942B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263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CC4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6D2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85C609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82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0BF5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7D0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39B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22E9" w14:textId="77777777" w:rsidR="00806A4D" w:rsidRPr="00423757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12A27EE" w14:textId="77777777" w:rsidR="00806A4D" w:rsidRPr="00423757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4A7C6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06A4D" w14:paraId="20FB875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3909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E2A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754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44E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3A7A53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118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A309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5EF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449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B35D" w14:textId="77777777" w:rsidR="00806A4D" w:rsidRPr="00F94F88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8C93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B6BC89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06A4D" w14:paraId="77137BD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4ACC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778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8CB8D5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78B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4DA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845414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4EC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308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F3F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5DE4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3C6" w14:textId="77777777" w:rsidR="00806A4D" w:rsidRPr="00F94F88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005F5E1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ADB8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3CF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1ACAB4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7B1C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83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0DD88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4B4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328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109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7F1D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5FDD" w14:textId="77777777" w:rsidR="00806A4D" w:rsidRPr="004C419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208371" w14:textId="77777777" w:rsidR="00806A4D" w:rsidRPr="00D0576C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09A31F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829A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3D8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C49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0A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0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CAC8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589778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BBE9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4F919A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132E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9AA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16A5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A76F" w14:textId="77777777" w:rsidR="00806A4D" w:rsidRPr="006E4685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9C315D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550" w14:textId="77777777" w:rsidR="00806A4D" w:rsidRDefault="00806A4D" w:rsidP="00806A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DF1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EC9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531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2E6B16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1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07C9ED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F89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D28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9A26" w14:textId="77777777" w:rsidR="00806A4D" w:rsidRPr="00D0473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8F7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C297668" w14:textId="77777777" w:rsidR="00806A4D" w:rsidRDefault="00806A4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5EF7A3A" w14:textId="77777777" w:rsidR="00806A4D" w:rsidRDefault="00806A4D" w:rsidP="00EE4C95">
      <w:pPr>
        <w:pStyle w:val="Heading1"/>
        <w:spacing w:line="360" w:lineRule="auto"/>
      </w:pPr>
      <w:r>
        <w:t>LINIA 507</w:t>
      </w:r>
    </w:p>
    <w:p w14:paraId="0F30DAE4" w14:textId="77777777" w:rsidR="00806A4D" w:rsidRPr="006A4B24" w:rsidRDefault="00806A4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0F131D5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22CF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2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1B1C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F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4ACC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E3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D966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DAF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F77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3465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BCB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4C990E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3C887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06A4D" w14:paraId="5D1C5F17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3359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5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ABB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F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B76A6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EB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2149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895A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262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561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0CE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76E4A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06A4D" w14:paraId="4DDC6E1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EB5F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52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AC06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23D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DCEE74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58AC31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1E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555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9A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235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05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A2BA9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806A4D" w14:paraId="6B7B4D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8C1F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44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60C4DD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49DA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24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DEB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07AC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08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9D5A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433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806A4D" w14:paraId="6934314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59C4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B4B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4B0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81F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FC3AC5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1D4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3C49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69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9149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7A2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48E4F1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7E24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E7C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69034F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00E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0D51" w14:textId="77777777" w:rsidR="00806A4D" w:rsidRDefault="00806A4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2C39D05" w14:textId="77777777" w:rsidR="00806A4D" w:rsidRDefault="00806A4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6B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71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6D9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6D29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8A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104C872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C02F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F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5CF71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27FCD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BEA3F3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21FA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69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8E4EE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835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128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4C7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2409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269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DD146F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9C895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D58B58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826A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8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504330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278C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1406AF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21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D71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A4C347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68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F46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31E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D831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738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F2A67A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8D639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F2A3CF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DF63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D6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04A10C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F7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27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8C932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BA5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A96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8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991C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7EB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2341430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BD4F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3B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4D6688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EF8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BB0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0FBC83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B2D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A99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9A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D87D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FA1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0CD3CD5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5044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09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6E1554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90F1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C91DAB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9D2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CDB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A2DAD1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44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C55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B9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E477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920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B70016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F35A1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F27A9C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6A28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B6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FE6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6E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FD49A4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16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0BB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6D8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C704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A38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FE31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806A4D" w14:paraId="4557317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B2AF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97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F23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2D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B99F74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8A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9D97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ACC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4E8A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E9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924D6F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806A4D" w14:paraId="6D2892A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B8D6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C75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B65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CC6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F501F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DEA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ED2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09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B11A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EBC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996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806A4D" w14:paraId="6FF3A3E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8906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74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42E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C1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5CE2E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30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8BE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1B4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F3F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73B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0F7E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C93DF8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06A4D" w14:paraId="5C618D0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7910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3D0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03AD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434629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8B83B7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0591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748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3F5A30C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6F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B32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97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5C5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B85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F3509D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0C68ED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256BCF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A8EC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C3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7DE61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5E61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4C438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7F1A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01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C15E6B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3B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CCDC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06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1938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74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AFAAB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334F98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2BFCFC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22CC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D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1E735BF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645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99D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2CB184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59D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BB0F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0C4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29B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9D2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AA791A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FAC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D3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7D3BF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16C7E6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A39FE3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600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5C8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3F5FA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18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ECFF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CD1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4F5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79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A24CB5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099E30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F712D5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B014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D05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885B5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A1817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AF0A4C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F588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50E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5836AF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67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628E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C31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914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F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D401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46FD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C79650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75A4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6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382B8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E9C93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07D8CBE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01A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7DD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B1280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D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9877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D1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D3AE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9ED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17D75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1BF4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9D6053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D72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33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8023E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EE5A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807CF2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65C8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6AF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E407B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4C5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92C7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A8C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F0B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070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A8896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4F5EE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F630BD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B5F2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9C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87FF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1E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495A49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1F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BBE0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6DD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DFC4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C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08A308D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6126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C17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BC40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AF131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6214FB5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D3F9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7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04EBC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1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8CF6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AA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BD1F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35A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CE587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C9419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A3BF79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C7C9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5B0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9658A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D310D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7393D8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2E54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19C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14258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5BB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7164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C5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CDD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ED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554A4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B258A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28465A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826B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3A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5DEAFD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B0BE77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2BB10A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A366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338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854BA1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6A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D41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18B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9FC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707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1BA9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33BA70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45BCD4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9FE5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E1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30F4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CA25" w14:textId="77777777" w:rsidR="00806A4D" w:rsidRDefault="00806A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636CE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BA4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4BCD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C3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9345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AC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C27F7C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3DB" w14:textId="77777777" w:rsidR="00806A4D" w:rsidRDefault="00806A4D" w:rsidP="00806A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EB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CF3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8F7" w14:textId="77777777" w:rsidR="00806A4D" w:rsidRDefault="00806A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9BF888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AA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BFCD8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B42D" w14:textId="77777777" w:rsidR="00806A4D" w:rsidRPr="00E1695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C6B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B74" w14:textId="77777777" w:rsidR="00806A4D" w:rsidRPr="002761C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A8A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58D46D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37B9B973" w14:textId="77777777" w:rsidR="00806A4D" w:rsidRDefault="00806A4D" w:rsidP="007E1810">
      <w:pPr>
        <w:pStyle w:val="Heading1"/>
        <w:spacing w:line="360" w:lineRule="auto"/>
      </w:pPr>
      <w:r>
        <w:t>LINIA 511</w:t>
      </w:r>
    </w:p>
    <w:p w14:paraId="6B0C47D7" w14:textId="77777777" w:rsidR="00806A4D" w:rsidRPr="009B4FEF" w:rsidRDefault="00806A4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212AF64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5DB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7B0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690D" w14:textId="77777777" w:rsidR="00806A4D" w:rsidRPr="00D33E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14E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071B60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A33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761BD0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9CDBA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BA28A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B1E" w14:textId="77777777" w:rsidR="00806A4D" w:rsidRPr="00D33E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021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8D7C" w14:textId="77777777" w:rsidR="00806A4D" w:rsidRPr="00D33E71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AE2E" w14:textId="77777777" w:rsidR="00806A4D" w:rsidRPr="009E7CE7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6A4D" w14:paraId="286098F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B3EC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2C1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5F0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0A4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3BDEA6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D49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148C17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342AE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02C8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94F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8732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5D3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68D45A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C28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2E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5C72BF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896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EB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4DE453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D20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7B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A65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4CE7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EB00" w14:textId="77777777" w:rsidR="00806A4D" w:rsidRPr="00193954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C551180" w14:textId="77777777" w:rsidR="00806A4D" w:rsidRPr="00176852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C7BF0C5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C029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B53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F464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925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71A229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0AE2A7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CE4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815937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EC62B3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D784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D5A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DE8E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DAD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681B7B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BC37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4D3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2804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0BC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D4FA17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39B6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19CA8AC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1FFB91C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A6D2CEE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846B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48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E265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002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2C097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F86C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1F8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A4A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DC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EE024B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97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280A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EFDC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919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BF9F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FCF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4F61C3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E870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C97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67C0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D8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8D6EB0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5F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E545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52C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2D13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261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D0C021B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470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979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C8E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325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33A072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4312AF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86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8BC3DC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BC6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2B6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EB67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B83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0DFAA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D67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D01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6C40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BD0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4801617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89A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503E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112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A23E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EA4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9BAFE9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1231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E51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ECBB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B22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A9A461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B7F766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76E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7F6511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F91671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82C129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DD1871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4B16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65E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4F3D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C39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A12868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1AC3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62E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7336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A2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5C1778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4E5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2B95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D40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4B9B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755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33572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FA26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643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493B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4A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75D89B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0DD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1C49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050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5FC0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F9D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F12E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42BE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806A4D" w14:paraId="3B9E77A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A43E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B1B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4F9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269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BD19B5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DD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178C6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55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9BF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727B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960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B5417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806A4D" w14:paraId="05D25B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698D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2F0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BD9F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439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DBF047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2D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AFA92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289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413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4641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12F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116D8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3ED4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806A4D" w14:paraId="1FDC4B0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DCD1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3C8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EC88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C1D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4A079C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445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C721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15E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63D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06C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1C2316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F921" w14:textId="77777777" w:rsidR="00806A4D" w:rsidRDefault="00806A4D" w:rsidP="00806A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44C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2FD6" w14:textId="77777777" w:rsidR="00806A4D" w:rsidRPr="002108A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E38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72DBA7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E5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8350" w14:textId="77777777" w:rsidR="00806A4D" w:rsidRPr="00F02EF7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652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B7B8" w14:textId="77777777" w:rsidR="00806A4D" w:rsidRPr="00BE2D7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FD0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ED8B1D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C31388E" w14:textId="77777777" w:rsidR="00806A4D" w:rsidRDefault="00806A4D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67539033" w14:textId="77777777" w:rsidR="00806A4D" w:rsidRDefault="00806A4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06A4D" w14:paraId="7D43839F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F4F5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B3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005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0BD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154DE7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A2D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1EF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080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639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2F9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4B0F2C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6293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65F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6FE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9D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B01A3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18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405C0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918254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E5BFF3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5AF80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524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366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E75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69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A4A7F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ACD24F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806A4D" w14:paraId="4D0FF2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9310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A1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EF6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BCA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9406A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AA3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962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73B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197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5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06A4D" w14:paraId="5E1622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D3E6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224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43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DC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247F2B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A3E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BDD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E02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213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2E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2592D9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BECE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983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26D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C9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3F264F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0C2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B04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362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913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242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2A2AE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248E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0F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E9B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ABC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E82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172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F7F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58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07B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F2772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EA0B" w14:textId="77777777" w:rsidR="00806A4D" w:rsidRDefault="00806A4D" w:rsidP="00806A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8EF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9C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DEC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FD1C84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1F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FDF0CB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AF8F14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36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7C8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19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5D3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75E8876" w14:textId="77777777" w:rsidR="00806A4D" w:rsidRDefault="00806A4D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D80C7FB" w14:textId="77777777" w:rsidR="00806A4D" w:rsidRDefault="00806A4D" w:rsidP="00F04622">
      <w:pPr>
        <w:pStyle w:val="Heading1"/>
        <w:spacing w:line="360" w:lineRule="auto"/>
      </w:pPr>
      <w:r>
        <w:t>LINIA 600</w:t>
      </w:r>
    </w:p>
    <w:p w14:paraId="5084D26E" w14:textId="77777777" w:rsidR="00806A4D" w:rsidRDefault="00806A4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77F156D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B5AF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A7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22125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DD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E7CF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719D979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D8A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C633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79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9507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EEBC" w14:textId="77777777" w:rsidR="00806A4D" w:rsidRPr="009E2C9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4AD322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CCC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DD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144FB4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D20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AA30" w14:textId="77777777" w:rsidR="00806A4D" w:rsidRDefault="00806A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A4FB8E6" w14:textId="77777777" w:rsidR="00806A4D" w:rsidRDefault="00806A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11A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A25C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E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24C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D2F" w14:textId="77777777" w:rsidR="00806A4D" w:rsidRPr="005D499E" w:rsidRDefault="00806A4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83E9A2B" w14:textId="77777777" w:rsidR="00806A4D" w:rsidRPr="009E2C90" w:rsidRDefault="00806A4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E329D4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9D10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77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3D2506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AD0E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E04E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65CF19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25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9676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DA6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4BDC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FC9B" w14:textId="77777777" w:rsidR="00806A4D" w:rsidRPr="00DD03D3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06A4D" w14:paraId="64711F7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6864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A0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24A4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5FB4" w14:textId="77777777" w:rsidR="00806A4D" w:rsidRDefault="00806A4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31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0617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F7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7B79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960" w14:textId="77777777" w:rsidR="00806A4D" w:rsidRPr="00DD03D3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6A4D" w14:paraId="093F041A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C7CF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372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0E69C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53A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9127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1C84A5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5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75A0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2E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7B7D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56AF" w14:textId="77777777" w:rsidR="00806A4D" w:rsidRPr="005D499E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AB33D2F" w14:textId="77777777" w:rsidR="00806A4D" w:rsidRPr="009E2C9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0ABF00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0C9F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B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718469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9B6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71E6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53D2FDE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A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D13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6DA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9201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37C1" w14:textId="77777777" w:rsidR="00806A4D" w:rsidRPr="005D20EA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6A4D" w14:paraId="432F886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12B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D3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6DDD51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720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08C8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80CB30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F8B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6086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C3C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887B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BE04" w14:textId="77777777" w:rsidR="00806A4D" w:rsidRPr="005D499E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07B3F12" w14:textId="77777777" w:rsidR="00806A4D" w:rsidRPr="009E2C9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0505E2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C2CB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A4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9E83E1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916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4FCC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B181941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ABC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D0FA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DEF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80B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3315" w14:textId="77777777" w:rsidR="00806A4D" w:rsidRPr="005D499E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869723D" w14:textId="77777777" w:rsidR="00806A4D" w:rsidRPr="009E2C9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DF34A5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0A9D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53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0F2390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015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044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48EDC03" w14:textId="77777777" w:rsidR="00806A4D" w:rsidRDefault="00806A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387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94E8" w14:textId="77777777" w:rsidR="00806A4D" w:rsidRPr="002F6CE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7A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6708" w14:textId="77777777" w:rsidR="00806A4D" w:rsidRPr="00C14131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EF1" w14:textId="77777777" w:rsidR="00806A4D" w:rsidRPr="005D499E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3429FA4" w14:textId="77777777" w:rsidR="00806A4D" w:rsidRPr="009E2C90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AB7DBD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DDCC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E0E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B162BD8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F8BA" w14:textId="77777777" w:rsidR="00806A4D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C9C4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4803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4C78" w14:textId="77777777" w:rsidR="00806A4D" w:rsidRPr="002F6CED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65F8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B4C9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46C2" w14:textId="77777777" w:rsidR="00806A4D" w:rsidRDefault="00806A4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8233BBF" w14:textId="77777777" w:rsidR="00806A4D" w:rsidRDefault="00806A4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806A4D" w14:paraId="71F474F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015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7474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6348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6C2A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FAB6B24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FC6D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195ABDA" w14:textId="77777777" w:rsidR="00806A4D" w:rsidRDefault="00806A4D" w:rsidP="00806A4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5EEA442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F205E8D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3AAF" w14:textId="77777777" w:rsidR="00806A4D" w:rsidRPr="002F6CED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841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C90B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8642" w14:textId="77777777" w:rsidR="00806A4D" w:rsidRDefault="00806A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E20EEB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2E5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D794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12F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C871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F884BA7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ACB0CC6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F03C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CDDB48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4621672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0395" w14:textId="77777777" w:rsidR="00806A4D" w:rsidRPr="002F6CED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D5D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15B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F37" w14:textId="77777777" w:rsidR="00806A4D" w:rsidRDefault="00806A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F53D50B" w14:textId="77777777" w:rsidR="00806A4D" w:rsidRDefault="00806A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806A4D" w14:paraId="5AB5737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0B7D" w14:textId="77777777" w:rsidR="00806A4D" w:rsidRDefault="00806A4D" w:rsidP="00806A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98AC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C54B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9AAD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0439CD1" w14:textId="77777777" w:rsidR="00806A4D" w:rsidRDefault="00806A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B9B8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589FBD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CB9D" w14:textId="77777777" w:rsidR="00806A4D" w:rsidRPr="002F6CED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F11F" w14:textId="77777777" w:rsidR="00806A4D" w:rsidRDefault="00806A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F6BE" w14:textId="77777777" w:rsidR="00806A4D" w:rsidRPr="00C14131" w:rsidRDefault="00806A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D7FB" w14:textId="77777777" w:rsidR="00806A4D" w:rsidRDefault="00806A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E1AF69D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5573DD9F" w14:textId="77777777" w:rsidR="00806A4D" w:rsidRDefault="00806A4D" w:rsidP="003C645F">
      <w:pPr>
        <w:pStyle w:val="Heading1"/>
        <w:spacing w:line="360" w:lineRule="auto"/>
      </w:pPr>
      <w:r>
        <w:t>LINIA 602</w:t>
      </w:r>
    </w:p>
    <w:p w14:paraId="590A0F1A" w14:textId="77777777" w:rsidR="00806A4D" w:rsidRDefault="00806A4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6A4D" w14:paraId="419D89D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3953" w14:textId="77777777" w:rsidR="00806A4D" w:rsidRDefault="00806A4D" w:rsidP="00806A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200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B6FCEE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B229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AFD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1F319A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019" w14:textId="77777777" w:rsidR="00806A4D" w:rsidRPr="00406474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2A89" w14:textId="77777777" w:rsidR="00806A4D" w:rsidRPr="00DA41E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A0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5E90F2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915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14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E6B3359" w14:textId="77777777" w:rsidR="00806A4D" w:rsidRPr="0007619C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6A3CC4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2E6" w14:textId="77777777" w:rsidR="00806A4D" w:rsidRDefault="00806A4D" w:rsidP="00806A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9A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346A4C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36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BA5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2DF8E1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1D8A" w14:textId="77777777" w:rsidR="00806A4D" w:rsidRPr="00406474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0EEA" w14:textId="77777777" w:rsidR="00806A4D" w:rsidRPr="00DA41E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E5B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C31556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7AE2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36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6F957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DF8A65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6C5537E6" w14:textId="77777777" w:rsidR="00806A4D" w:rsidRDefault="00806A4D" w:rsidP="00DE3370">
      <w:pPr>
        <w:pStyle w:val="Heading1"/>
        <w:spacing w:line="360" w:lineRule="auto"/>
      </w:pPr>
      <w:r>
        <w:t>LINIA 610</w:t>
      </w:r>
    </w:p>
    <w:p w14:paraId="1C4E51CB" w14:textId="77777777" w:rsidR="00806A4D" w:rsidRDefault="00806A4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4C8016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721" w14:textId="77777777" w:rsidR="00806A4D" w:rsidRDefault="00806A4D" w:rsidP="00806A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C12C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9A11" w14:textId="77777777" w:rsidR="00806A4D" w:rsidRPr="00F81D6F" w:rsidRDefault="00806A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32E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6FC83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DC23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CECFF4F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B0B5650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CFB0205" w14:textId="77777777" w:rsidR="00806A4D" w:rsidRDefault="00806A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542F" w14:textId="77777777" w:rsidR="00806A4D" w:rsidRPr="00F81D6F" w:rsidRDefault="00806A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44C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2903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4F4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0BA09958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7BC0" w14:textId="77777777" w:rsidR="00806A4D" w:rsidRDefault="00806A4D" w:rsidP="00806A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5E9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ECD9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410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078C7F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41F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3D88D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AB7E5E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BFC303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0253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1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8611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0E1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06A4D" w14:paraId="00EDFCF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8ABB" w14:textId="77777777" w:rsidR="00806A4D" w:rsidRDefault="00806A4D" w:rsidP="00806A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DF8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35B5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174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590C7C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E4DF3B8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911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DFF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BAC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857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D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10B133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06A4D" w14:paraId="0BBFDF8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D94A" w14:textId="77777777" w:rsidR="00806A4D" w:rsidRDefault="00806A4D" w:rsidP="00806A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B6E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00F4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45F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BADE15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85B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0D7D5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22C52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93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737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97AE" w14:textId="77777777" w:rsidR="00806A4D" w:rsidRPr="00F81D6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20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EEC024" w14:textId="77777777" w:rsidR="00806A4D" w:rsidRPr="00C60E02" w:rsidRDefault="00806A4D">
      <w:pPr>
        <w:tabs>
          <w:tab w:val="left" w:pos="3768"/>
        </w:tabs>
        <w:rPr>
          <w:sz w:val="20"/>
          <w:szCs w:val="20"/>
          <w:lang w:val="ro-RO"/>
        </w:rPr>
      </w:pPr>
    </w:p>
    <w:p w14:paraId="2B1B2CD0" w14:textId="77777777" w:rsidR="00806A4D" w:rsidRDefault="00806A4D" w:rsidP="004F6534">
      <w:pPr>
        <w:pStyle w:val="Heading1"/>
        <w:spacing w:line="360" w:lineRule="auto"/>
      </w:pPr>
      <w:r>
        <w:t>LINIA 700</w:t>
      </w:r>
    </w:p>
    <w:p w14:paraId="4C92EF7E" w14:textId="77777777" w:rsidR="00806A4D" w:rsidRDefault="00806A4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06A4D" w14:paraId="1DCDE1B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9D00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D5E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DA2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D39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056EB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76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A33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049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263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F48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7225DE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FB32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9A5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A1B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E15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26E4D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4AE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092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E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B10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55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9E8FC5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4075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A4A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7A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CE9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1CDD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54F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FA9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A7A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973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18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9A7D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06A4D" w14:paraId="5F67D33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342D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80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4FD07D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A87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B3E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1E8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03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31B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C0C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771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722D9E6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D18E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FA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D26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586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86E86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C0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3BF15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17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FD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9F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20B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7EADC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59D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D65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C84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873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BD821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40B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CB6FC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06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0C2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E2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BB9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644ED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D7C2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2E4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3CE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0F7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33FB8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A6E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DC3F5B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227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A62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3E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65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42D2C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80C8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626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086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C68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943A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EF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0CA12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78F162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C5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9BB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B35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2ED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ED378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0C2A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6F9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3BE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91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3B3EC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A5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DB562D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29C8E2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E1D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9CE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C20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3C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D9601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5FB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4E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B9A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3CA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8B90A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790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99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EC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5D8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31E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C9ACE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240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1FD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621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CB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22513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932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D816B5A" w14:textId="77777777" w:rsidR="00806A4D" w:rsidRPr="00B401EA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54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F4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977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19D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236F0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331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331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B28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892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F28C6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4E5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A265FC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33C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351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2DA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8DB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D90F5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B34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CEC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FE5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193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A02E3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EF0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5514FC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D2B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9F6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317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8B5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06A4D" w14:paraId="03FA11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A2B4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A15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76A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5A9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8AE58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B53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D9B1A8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8A7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317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C4A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F2E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06A4D" w14:paraId="209CFF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2C4E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75D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A3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F30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FDB64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8E0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6C23F0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4FA10F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D0D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EC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710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EF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CC117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5F9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E2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EF5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BF6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F58474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CFE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3E0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780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91C493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1CE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8FF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6F267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C2AA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C40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48C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FD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AF46D6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DC2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D41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E70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74ABB8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140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4B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358D6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05F6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740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EDB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5AF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3E1E5F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F09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FC7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533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1E8435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6E4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1F9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A4DEE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3C25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0F1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A3C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C843" w14:textId="77777777" w:rsidR="00806A4D" w:rsidRDefault="00806A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839958B" w14:textId="77777777" w:rsidR="00806A4D" w:rsidRDefault="00806A4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E23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35475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11D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B6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2EE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030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4C6D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06A4D" w14:paraId="3A6232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1CCF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2FC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D10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2805" w14:textId="77777777" w:rsidR="00806A4D" w:rsidRDefault="00806A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13D300A" w14:textId="77777777" w:rsidR="00806A4D" w:rsidRDefault="00806A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E2F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4CA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B4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37E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82F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34D61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3993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B53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C4C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1E6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8E5FE8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5CB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84C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141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9BB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4BE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1CA71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5BCF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CB5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545E32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515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A3E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4F72704" w14:textId="77777777" w:rsidR="00806A4D" w:rsidRPr="008A1A04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AA9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DFB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0AD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4C5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AF7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66498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86E6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160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936B06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6F1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079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8D73EB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BDD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4A5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49F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4D3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11B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95C22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271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622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560A09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E24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4E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80E77B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4E1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D0F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92E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F16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C075" w14:textId="77777777" w:rsidR="00806A4D" w:rsidRPr="00C20CA5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84F949" w14:textId="77777777" w:rsidR="00806A4D" w:rsidRPr="00EB107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DED21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CFE2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83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BA5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27B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1078E3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FCC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7BB48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A51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61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C03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848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DF4C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4145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06A4D" w14:paraId="736E2B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7CD1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5A7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BD8102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4CE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541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D20D60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FC015B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19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CC7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E42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37E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D96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E4836E1" w14:textId="77777777" w:rsidR="00806A4D" w:rsidRPr="00C401D9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06A4D" w14:paraId="0FD820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BA53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0D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8CF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CAE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2D50FE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2D0FBA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652CF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8EF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3763D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FAF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BD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47B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674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5F0542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6A4D" w14:paraId="480CA1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70FAC6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64E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BC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0A2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36C81B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38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2E4DB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8B6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C15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E98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74E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63B80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AEC891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26D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AAF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FA30" w14:textId="77777777" w:rsidR="00806A4D" w:rsidRDefault="00806A4D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9B2DF85" w14:textId="77777777" w:rsidR="00806A4D" w:rsidRDefault="00806A4D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FA9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D5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6C1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14:paraId="2D9BC3B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AE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D8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ED386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CDC403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7E9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E02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AB2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04EF9F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3E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F3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BAB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0A7425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D65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D625" w14:textId="77777777" w:rsidR="00806A4D" w:rsidRPr="00C20CA5" w:rsidRDefault="00806A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33F4F57" w14:textId="77777777" w:rsidR="00806A4D" w:rsidRPr="00EB107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8F370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7FFD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CD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11A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30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1F980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396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01F27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AFF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F7D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30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5BA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1C7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AA47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06A4D" w14:paraId="521F96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AC77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3E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B2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D7C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7A4544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C15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014A9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ED4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8AA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AB4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D8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D78E61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06A4D" w14:paraId="3C9EE9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B799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3F8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DFF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4DE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30AFC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D8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F41719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488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565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CFE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7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1ECAB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3B4C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B4A4DF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06A4D" w14:paraId="0EC65C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96DD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5EE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36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1E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E86B5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D26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374CBA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17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57D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93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66E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3560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94D9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223B43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6A4D" w14:paraId="519CFE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55E3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D18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65B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9A5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FDBD0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585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D96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99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D85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1F5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CB69DC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0C71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871D24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06A4D" w14:paraId="6E2D22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2479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EA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F6C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D02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D1D63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D89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062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C6B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103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7D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C42E30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CA7A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987EA1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06A4D" w14:paraId="50CCEB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1774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0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40E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09C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4BFCB7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981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B92EBA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CB3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F89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6DC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8E4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27CC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AA3D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06A4D" w14:paraId="589B88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598" w14:textId="77777777" w:rsidR="00806A4D" w:rsidRDefault="00806A4D" w:rsidP="00806A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022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FF5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C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F5D097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64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41E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FCA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B7E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46C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FD6F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356161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1BECD3C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341A649B" w14:textId="77777777" w:rsidR="003A3004" w:rsidRDefault="003A300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1117E3A" w14:textId="77777777" w:rsidR="003A3004" w:rsidRDefault="003A300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2B3F474" w14:textId="73925D48" w:rsidR="00806A4D" w:rsidRDefault="00806A4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0CB5EDFF" w14:textId="77777777" w:rsidR="00806A4D" w:rsidRDefault="00806A4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06A4D" w14:paraId="5EFB4F1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F9AC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118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496B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799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85840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F46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7A266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71FE5F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A5B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5DA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1A79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8C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9FCA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F080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B74FC6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2046DF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06A4D" w14:paraId="55F1AD1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4DD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73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8197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7E6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5F4367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AB2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E5DAC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406E0A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4BA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1FD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928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10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89754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D65DE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821DB9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06A4D" w14:paraId="432B09D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E32F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52C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4BD417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02F0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9E6E" w14:textId="77777777" w:rsidR="00806A4D" w:rsidRDefault="00806A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9A0DBDE" w14:textId="77777777" w:rsidR="00806A4D" w:rsidRDefault="00806A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1C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630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56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2DFE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39C0" w14:textId="77777777" w:rsidR="00806A4D" w:rsidRPr="006A2576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94E3160" w14:textId="77777777" w:rsidR="00806A4D" w:rsidRPr="006A2576" w:rsidRDefault="00806A4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7C8F350" w14:textId="77777777" w:rsidR="00806A4D" w:rsidRDefault="00806A4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2B9B9B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9B3F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B78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AE252C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326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CEF" w14:textId="77777777" w:rsidR="00806A4D" w:rsidRDefault="00806A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7A6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E2F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E8E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070F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A5F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8CC340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692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25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511B73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257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B6DF" w14:textId="77777777" w:rsidR="00806A4D" w:rsidRDefault="00806A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59D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266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92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E187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C46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265FD70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D00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808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32F27CA" w14:textId="77777777" w:rsidR="00806A4D" w:rsidRDefault="00806A4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301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B8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8CC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FF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3A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316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EBA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0962551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6A67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C2D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C8E832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9F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AD41" w14:textId="77777777" w:rsidR="00806A4D" w:rsidRPr="001904F7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742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D47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38E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643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30B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06A4D" w14:paraId="0494B43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476D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29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D53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5FC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A71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E7E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7F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6A4C71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913A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5B4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6B97A4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6A4D" w14:paraId="0D49F9A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3ADB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C91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2B72F8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16E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7E3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68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F9D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F4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90C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FA0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7C927EE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08A1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F29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461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071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436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301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B74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FB6E45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ED5A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4B3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4728B2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951A777" w14:textId="77777777" w:rsidR="00806A4D" w:rsidRPr="00B56D0E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7784B23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7696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15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6ECF1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2B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60C" w14:textId="77777777" w:rsidR="00806A4D" w:rsidRPr="00DA3842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6EB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FAD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BEB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30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E07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9DF94C" w14:textId="77777777" w:rsidR="00806A4D" w:rsidRDefault="00806A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971A2F0" w14:textId="77777777" w:rsidR="00806A4D" w:rsidRDefault="00806A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119E018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F0CD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B60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8CADDF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579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5E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297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BC6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8B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06A9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21D7" w14:textId="77777777" w:rsidR="00806A4D" w:rsidRPr="00175A24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3FF7450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2BB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E8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50A822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08F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8E9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62B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BAA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9C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2841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1736" w14:textId="77777777" w:rsidR="00806A4D" w:rsidRPr="00175A24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6813D73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2FC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0290" w14:textId="77777777" w:rsidR="00806A4D" w:rsidRDefault="00806A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DD1" w14:textId="77777777" w:rsidR="00806A4D" w:rsidRDefault="00806A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83B1" w14:textId="77777777" w:rsidR="00806A4D" w:rsidRDefault="00806A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E6DC995" w14:textId="77777777" w:rsidR="00806A4D" w:rsidRDefault="00806A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4062" w14:textId="77777777" w:rsidR="00806A4D" w:rsidRDefault="00806A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41AE9D" w14:textId="77777777" w:rsidR="00806A4D" w:rsidRDefault="00806A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406" w14:textId="77777777" w:rsidR="00806A4D" w:rsidRDefault="00806A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0EBE" w14:textId="77777777" w:rsidR="00806A4D" w:rsidRDefault="00806A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A38" w14:textId="77777777" w:rsidR="00806A4D" w:rsidRPr="001304AF" w:rsidRDefault="00806A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0CDB" w14:textId="77777777" w:rsidR="00806A4D" w:rsidRDefault="00806A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FEDE1D" w14:textId="77777777" w:rsidR="00806A4D" w:rsidRDefault="00806A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BCCFE" w14:textId="77777777" w:rsidR="00806A4D" w:rsidRPr="00175A24" w:rsidRDefault="00806A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06A4D" w14:paraId="1B2C8DA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E92A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D31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E33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526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7094E6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0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A2C6E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275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46F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81A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545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1B68A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A500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6A4D" w14:paraId="5AE4F97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5426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F68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09F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50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BB77DE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A2C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230F1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2B9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7D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DCAA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0C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BD7BD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58AA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06A4D" w14:paraId="7748E6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368D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722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F9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D2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1FA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144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C46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B786AA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18A2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67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58DF6A0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3A1A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D74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E50A4D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DB9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2A1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8B8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244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3D8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96B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45B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3A3ADAF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300A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AA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CE0A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3D0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D34F3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061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35D65A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0546" w14:textId="77777777" w:rsidR="00806A4D" w:rsidRPr="00CA307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121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D705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7E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E46D1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06A4D" w14:paraId="00D857B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EFA6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CC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4C85B1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2313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FD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D3300C5" w14:textId="77777777" w:rsidR="00806A4D" w:rsidRPr="00180EA2" w:rsidRDefault="00806A4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F7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618C" w14:textId="77777777" w:rsidR="00806A4D" w:rsidRPr="00CA307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081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E240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A76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6522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32A17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06A4D" w14:paraId="3EBCFE3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1EF6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EE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46A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8BE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22FF1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53C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6F0E" w14:textId="77777777" w:rsidR="00806A4D" w:rsidRPr="00CA307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63E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F25331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C117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7C3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0C93F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A961F5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3DED1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06A4D" w14:paraId="673711A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7287" w14:textId="77777777" w:rsidR="00806A4D" w:rsidRDefault="00806A4D" w:rsidP="00806A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955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CF0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FD6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6AACB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61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532A38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2B87D8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908" w14:textId="77777777" w:rsidR="00806A4D" w:rsidRPr="00CA3079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38E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DD52" w14:textId="77777777" w:rsidR="00806A4D" w:rsidRPr="001304AF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5FB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73C46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B428F1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3783FDE" w14:textId="77777777" w:rsidR="00806A4D" w:rsidRPr="00B71446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6ADCE39" w14:textId="77777777" w:rsidR="00806A4D" w:rsidRDefault="00806A4D">
      <w:pPr>
        <w:tabs>
          <w:tab w:val="left" w:pos="6382"/>
        </w:tabs>
        <w:rPr>
          <w:sz w:val="20"/>
        </w:rPr>
      </w:pPr>
    </w:p>
    <w:p w14:paraId="4DB57B1B" w14:textId="77777777" w:rsidR="00806A4D" w:rsidRDefault="00806A4D" w:rsidP="00B52218">
      <w:pPr>
        <w:pStyle w:val="Heading1"/>
        <w:spacing w:line="360" w:lineRule="auto"/>
      </w:pPr>
      <w:r>
        <w:t>LINIA 704</w:t>
      </w:r>
    </w:p>
    <w:p w14:paraId="4640A07C" w14:textId="77777777" w:rsidR="00806A4D" w:rsidRDefault="00806A4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06A4D" w14:paraId="234E845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A18B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BE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F7D52E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6087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C5F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9F7E4B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BCC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7528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641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F2770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192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D33B" w14:textId="77777777" w:rsidR="00806A4D" w:rsidRPr="001467E0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EA6C6E" w14:textId="77777777" w:rsidR="00806A4D" w:rsidRPr="00C00026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D78CCA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CE6D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EB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81B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3A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E9A70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DFB97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02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BA9C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E21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A03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F73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F9E97B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24CA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2D3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DBB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C26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4A3B3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29C1B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544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4C7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E3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372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497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59BD4F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C36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B9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FDA1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F8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A92FB4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3BFEB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CE8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E310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992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694B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481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B56710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4626A7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B87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D1B4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E6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7AADF1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3DF8E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BDE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877C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7E4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6382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E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750855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39C8CC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EBA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1D4A88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147E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EA5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372A07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AF3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E815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3C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A0BABE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62B5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C220" w14:textId="77777777" w:rsidR="00806A4D" w:rsidRPr="001467E0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C60F95" w14:textId="77777777" w:rsidR="00806A4D" w:rsidRPr="008D7F2C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6DDBAC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176B7E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65F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3EA859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120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A2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D6B477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A92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04FE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72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D5D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68F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6A4D" w14:paraId="336B16A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44534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C9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B5C3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DA0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0B9F7E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D77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EBAB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D25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326B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1DA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705FEF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40EF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E2D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5AE2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49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7D70BD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CB1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95DE1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02C9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A35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79DE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046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FAE1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06A4D" w14:paraId="328D8DD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4C4A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699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4389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A06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287941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10A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8528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0DD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02A6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5D9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9480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06A4D" w14:paraId="2B5C07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B49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C9D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C91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11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25A15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76F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5C46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EBF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F8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F854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69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70118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06A4D" w14:paraId="047A86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2AA7" w14:textId="77777777" w:rsidR="00806A4D" w:rsidRDefault="00806A4D" w:rsidP="00806A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FF7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636C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0A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F4D95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F0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A458E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8C0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3E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A160" w14:textId="77777777" w:rsidR="00806A4D" w:rsidRPr="00E4080B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8F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32BC9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B8CE100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2715CE28" w14:textId="77777777" w:rsidR="00806A4D" w:rsidRDefault="00806A4D" w:rsidP="00F0370D">
      <w:pPr>
        <w:pStyle w:val="Heading1"/>
        <w:spacing w:line="360" w:lineRule="auto"/>
      </w:pPr>
      <w:r>
        <w:t>LINIA 800</w:t>
      </w:r>
    </w:p>
    <w:p w14:paraId="0A928EC1" w14:textId="77777777" w:rsidR="00806A4D" w:rsidRDefault="00806A4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6A4D" w14:paraId="4189983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B3AC3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0A9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A5E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DD8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34DC7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7E57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BEA7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C77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D07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443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18DEC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8211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A01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6AFF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8DE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1DCBE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6556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4B9D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A8C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421F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78F4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35088B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0081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A48C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6D42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EE06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FC3593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0745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A4C1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4CE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8DD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587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71A15" w14:textId="77777777" w:rsidR="00806A4D" w:rsidRDefault="00806A4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06A4D" w:rsidRPr="00A8307A" w14:paraId="44D0F74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F22E" w14:textId="77777777" w:rsidR="00806A4D" w:rsidRPr="00A75A00" w:rsidRDefault="00806A4D" w:rsidP="00806A4D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7633" w14:textId="77777777" w:rsidR="00806A4D" w:rsidRPr="00A8307A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51CE" w14:textId="77777777" w:rsidR="00806A4D" w:rsidRPr="00A8307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060F" w14:textId="77777777" w:rsidR="00806A4D" w:rsidRPr="00A8307A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2619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584CD9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B88EA6A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95A639" w14:textId="77777777" w:rsidR="00806A4D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97A5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84F5" w14:textId="77777777" w:rsidR="00806A4D" w:rsidRPr="00A8307A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9A1F" w14:textId="77777777" w:rsidR="00806A4D" w:rsidRPr="00A8307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7F7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DAB48" w14:textId="77777777" w:rsidR="00806A4D" w:rsidRPr="00A8307A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06A4D" w14:paraId="148761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E81E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81A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5A0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A1A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799032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71D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8F19C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CA9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5CD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CD30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FA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06A4D" w14:paraId="1E2095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7F4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10F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16A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502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0448EB6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B71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2337EB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C91F7E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6DFE0E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5C51B6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5B7F09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ABF8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1E2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04C7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F48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21255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2534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164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97B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0E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F1A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2CF2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3B9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1867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18DD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68A0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B4EF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6A4D" w14:paraId="64863B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8538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995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E28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ECE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5B1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8740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92C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48D7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4AE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936D5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7312D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6A4D" w14:paraId="1286B5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CA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62E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F3C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44E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43E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D35B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386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9CCB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E080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B676A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2AA93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06A4D" w14:paraId="1C3160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1407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2E3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1485CA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463F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99DB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3E8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B99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3C3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807F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528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4B6440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D6B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EBB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93C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6AB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9D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ED36D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482C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7BB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95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27E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AE233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996A0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06A4D" w14:paraId="4AF21E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BFC2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5DA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AF65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A19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E6E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564E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CA1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4A8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B25D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671B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6B608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06A4D" w14:paraId="62140D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8887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75F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47AD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666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95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CB42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7ED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CC1C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0505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A6692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D034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6A4D" w14:paraId="220DB2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0C91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FA4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78D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9E4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C88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01247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891F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391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DE2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696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8F935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1CB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BDC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233C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782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E427BA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CAC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FB3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7D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29FEE6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E691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0EA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1D33E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7D7D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27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A7AF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96F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BE3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BD9C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F90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6CCE54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5C2B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A30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806A4D" w14:paraId="67B9F6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CA6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798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2B1E44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1BC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E89B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3C1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A6D3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EB82" w14:textId="77777777" w:rsidR="00806A4D" w:rsidRDefault="00806A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ED6A1A3" w14:textId="77777777" w:rsidR="00806A4D" w:rsidRDefault="00806A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A1A9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BA1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362EDB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32CD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D9C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C7E8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06B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AA488D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DC1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A12C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D2A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A1716F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50A8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F17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6A2B1A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D487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091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E30F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A964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3D82D62" w14:textId="77777777" w:rsidR="00806A4D" w:rsidRPr="008B2519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CA1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C2A4C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5622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1DE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907" w14:textId="77777777" w:rsidR="00806A4D" w:rsidRPr="008D08DE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A30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6A4D" w14:paraId="22827D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8FF8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C5A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6A1959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57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A0D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41800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1BD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6FF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B89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11EA" w14:textId="77777777" w:rsidR="00806A4D" w:rsidRPr="008D08DE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FE4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485CEA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6E8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65B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350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5CC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2C020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CE4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F838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5D4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CFB2E7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677" w14:textId="77777777" w:rsidR="00806A4D" w:rsidRPr="008D08DE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45A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335F5C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6D5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C8E0" w14:textId="77777777" w:rsidR="00806A4D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2EDD" w14:textId="77777777" w:rsidR="00806A4D" w:rsidRPr="001161EA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A6EF" w14:textId="77777777" w:rsidR="00806A4D" w:rsidRDefault="00806A4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D2CDFB5" w14:textId="77777777" w:rsidR="00806A4D" w:rsidRDefault="00806A4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2E7F" w14:textId="77777777" w:rsidR="00806A4D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8F78ED6" w14:textId="77777777" w:rsidR="00806A4D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7346" w14:textId="77777777" w:rsidR="00806A4D" w:rsidRPr="001161EA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FB81" w14:textId="77777777" w:rsidR="00806A4D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4ABF" w14:textId="77777777" w:rsidR="00806A4D" w:rsidRPr="008D08DE" w:rsidRDefault="00806A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54C9" w14:textId="77777777" w:rsidR="00806A4D" w:rsidRDefault="00806A4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06A4D" w14:paraId="4EDEDC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6CD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624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C578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477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F7576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182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9007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4E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5D6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394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06A4D" w14:paraId="54E024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1DB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608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13D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7E5C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BB813C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D7A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7B2067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E2CC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97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3E17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F15E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8E9641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CB27285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06A4D" w14:paraId="5BF4A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10F7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A98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52B2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486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A1C48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52F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038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132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FE8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A42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D5F80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179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419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251B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623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B79C0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D65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12EDC1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650B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544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01C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3544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542D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1F2742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06A4D" w14:paraId="102329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042E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388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128C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6DFC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4C305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701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D67D67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431C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5B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B71C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54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FC9F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3A26E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BFB3B6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06A4D" w14:paraId="43B142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4AA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B5D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D6A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30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0F210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8F9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FC48D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D0E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9D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D15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FD13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2841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06A4D" w14:paraId="75D880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659C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63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0E38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2C7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C9E54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1EB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8D2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F06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4E25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AEE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6402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06A4D" w14:paraId="478AF0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526D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C67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918674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D02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90E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C0F03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9CC6964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DB0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49C7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0D8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5475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C080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19DCB6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7D2F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44E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B3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D8B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9AF8D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A491C7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91D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B19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B8D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4187CD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76E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A514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047EAB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C203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BA4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9FFD" w14:textId="77777777" w:rsidR="00806A4D" w:rsidRPr="001161EA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8C4C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9E3FBD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B58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5DE235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5FF4B0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084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AA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BDBE" w14:textId="77777777" w:rsidR="00806A4D" w:rsidRPr="001161EA" w:rsidRDefault="00806A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2C7D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5CF339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E97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228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D79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0AE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C1D552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4C8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27B9F1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B93385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DBD6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7B1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96E5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B21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19096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38EC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B14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51F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0F6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75469B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8EF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78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5C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DCCC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563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6B9E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77E2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06A4D" w14:paraId="0629E3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756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A5E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6BD5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6D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7CBFCB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AFB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6136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1FC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A986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555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7C54E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3EAE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4A1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322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38E3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8643F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487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E37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400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3A8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C7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23E91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B1ED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B0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D382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FC83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10291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7E9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5125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FBC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5E4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D6B5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6E8B7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561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233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29D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7CB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3502684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773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239E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258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E682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3D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3DF6A4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E99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8A3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496F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0A2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C76A6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14A1BBB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A9C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1C45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3DA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6EE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2E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1ACAE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D7C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21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D6C6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26E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0B8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FCC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68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5B1A7A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ADAC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90E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412E5B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619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21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C1B2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8E6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E1C20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84F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DBF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73F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5BE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42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B539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6A19DC5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06A4D" w14:paraId="470CE7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04EC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A4A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7E283F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BC5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AD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20C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B4B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2B6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788A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1E7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2C59D7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69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1F6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C49A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3066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65174A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E11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D7D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03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C565D7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F2B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826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6A4D" w14:paraId="37C68F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FB08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69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203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4F38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4AF994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B4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9AF18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30C03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5866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070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D72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1EA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7A45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875E0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CAEC4F3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06A4D" w14:paraId="497255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EEBC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8D9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E42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BE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8FFF87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15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E75A8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C56B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D7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93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7A0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75FAB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A79D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01D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3361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266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827BC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652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A386DE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9C6D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C31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F365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305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2ACF8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16A5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A7B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593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BB6C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2901F6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318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1A0F45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CB46B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F6587E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51C124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C67E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8DD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4DAF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2CB5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F56F0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94B8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24D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66B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16D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92636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B88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33F861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9D35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25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95E5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42E3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23C1AD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B07F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BF0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F637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5E7" w14:textId="77777777" w:rsidR="00806A4D" w:rsidRDefault="00806A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DC420F" w14:textId="77777777" w:rsidR="00806A4D" w:rsidRDefault="00806A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E355" w14:textId="77777777" w:rsidR="00806A4D" w:rsidRPr="00F565BC" w:rsidRDefault="00806A4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FC4225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B0F4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629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46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12C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806A4D" w14:paraId="7F6402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9B1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30F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47C5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2F93" w14:textId="77777777" w:rsidR="00806A4D" w:rsidRDefault="00806A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420088" w14:textId="77777777" w:rsidR="00806A4D" w:rsidRDefault="00806A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2AFC" w14:textId="77777777" w:rsidR="00806A4D" w:rsidRDefault="00806A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4CED9F" w14:textId="77777777" w:rsidR="00806A4D" w:rsidRDefault="00806A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D225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7FB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0F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BD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806A4D" w14:paraId="688FC9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561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6E6B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D317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F97D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600BF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27F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E15C9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A384" w14:textId="77777777" w:rsidR="00806A4D" w:rsidRPr="001161EA" w:rsidRDefault="00806A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66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751A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4C1F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F662DC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DF645E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BE50524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C02F57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06A4D" w14:paraId="73BA6D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7F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8B9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E16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E375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CEF99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EA7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58D42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DD03AC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D750" w14:textId="77777777" w:rsidR="00806A4D" w:rsidRPr="001161EA" w:rsidRDefault="00806A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C49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EAD5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665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4E27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FC30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06A4D" w14:paraId="2181DD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A5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3E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BB0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5ED9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BA6ED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11C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55BE" w14:textId="77777777" w:rsidR="00806A4D" w:rsidRDefault="00806A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07F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02BE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A7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A9B501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35C930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806A4D" w14:paraId="25DE87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A21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6D0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3A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56C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8101A3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9F3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EE03E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B52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1B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AADC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84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A12A54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C3EB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06A4D" w14:paraId="3F3A1B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AE7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7D9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0EA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02B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E6E2F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0E2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EECCE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4369DF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356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10D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155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93C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6F4FA7B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06A4D" w14:paraId="722062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968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188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D30E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A744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4C93C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017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BBF295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13DD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6C2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3BE3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D29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C23527C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06A4D" w14:paraId="2B9189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4723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E42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8F3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5C7E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DB1EF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B40F294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FEB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286A27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D12E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2E4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53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E0DE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1713A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06A4D" w14:paraId="03F4D3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F60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E827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570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984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DC6171C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9145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E6E6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CF70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B2E9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6977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CEA61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08BA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B173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2F2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51E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64760A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5D8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3E2CEE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9055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000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86CE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5A64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0DC564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DA3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03B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C46C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3281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1C985CF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3548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4BF841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9B13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E9FD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70B1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11B6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4F0600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CEB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206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CBB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239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B77660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EA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E4F9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92A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4887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4CB1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B4BE3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B53" w14:textId="77777777" w:rsidR="00806A4D" w:rsidRDefault="00806A4D" w:rsidP="00806A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F6AC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DDF4" w14:textId="77777777" w:rsidR="00806A4D" w:rsidRPr="001161EA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BFB2" w14:textId="77777777" w:rsidR="00806A4D" w:rsidRDefault="00806A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246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B3A1" w14:textId="77777777" w:rsidR="00806A4D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E60F" w14:textId="77777777" w:rsidR="00806A4D" w:rsidRDefault="00806A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444" w14:textId="77777777" w:rsidR="00806A4D" w:rsidRPr="008D08DE" w:rsidRDefault="00806A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0BA0" w14:textId="77777777" w:rsidR="00806A4D" w:rsidRDefault="00806A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9741B38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084E5480" w14:textId="77777777" w:rsidR="00806A4D" w:rsidRDefault="00806A4D" w:rsidP="00C261F4">
      <w:pPr>
        <w:pStyle w:val="Heading1"/>
        <w:spacing w:line="360" w:lineRule="auto"/>
      </w:pPr>
      <w:r>
        <w:t>LINIA 801 B</w:t>
      </w:r>
    </w:p>
    <w:p w14:paraId="400C5BA3" w14:textId="77777777" w:rsidR="00806A4D" w:rsidRDefault="00806A4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1B3081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4B57" w14:textId="77777777" w:rsidR="00806A4D" w:rsidRDefault="00806A4D" w:rsidP="00806A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1B40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4D80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0C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E45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99688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8505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04B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53C6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A49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89C4D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8E8B" w14:textId="77777777" w:rsidR="00806A4D" w:rsidRDefault="00806A4D" w:rsidP="00806A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D3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5534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66C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FE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DDDC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04C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4267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550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6FAE29F7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DC9" w14:textId="77777777" w:rsidR="00806A4D" w:rsidRDefault="00806A4D" w:rsidP="00806A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5C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E7C6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75B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F01BEB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D55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EE04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0A3F08C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F3FB11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F5E2" w14:textId="77777777" w:rsidR="00806A4D" w:rsidRPr="003E0E1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A4D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69E1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D46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6A4D" w14:paraId="244B5B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CB91" w14:textId="77777777" w:rsidR="00806A4D" w:rsidRDefault="00806A4D" w:rsidP="00806A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28C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4A57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CDD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69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1148" w14:textId="77777777" w:rsidR="00806A4D" w:rsidRPr="003E0E1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D4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6C07" w14:textId="77777777" w:rsidR="00806A4D" w:rsidRPr="00556109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D3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63B843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79FCD985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2D0122C3" w14:textId="77777777" w:rsidR="00806A4D" w:rsidRDefault="00806A4D" w:rsidP="005011D2">
      <w:pPr>
        <w:pStyle w:val="Heading1"/>
        <w:spacing w:line="360" w:lineRule="auto"/>
      </w:pPr>
      <w:r>
        <w:t>LINIA 802</w:t>
      </w:r>
    </w:p>
    <w:p w14:paraId="1F9F5CA6" w14:textId="77777777" w:rsidR="00806A4D" w:rsidRDefault="00806A4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051C678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FC8F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D2E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AD13F9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1C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6C3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5C2440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A60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255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9F4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E3C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D8C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3F79ED0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38A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6C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F1E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8B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B8B8CF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EAC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5B72B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CCA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0A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465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EB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5919419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1EBB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D44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7250B58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22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FE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F6D84C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78C930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26B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631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9DA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2AE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3AE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117F9F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5760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E4F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224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D3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7DFDE1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256F46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4FD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3A4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7C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B8B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B12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3F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57AB6C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B070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C8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9D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CBE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C87469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CAC2D0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50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540E71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FD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DA3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7EE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AD2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54DE216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579C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DDE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C5C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3B7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5A7D5D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2C48CF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18C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D01635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C58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1D2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D2E2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2742" w14:textId="77777777" w:rsidR="00806A4D" w:rsidRPr="00FC0DDB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BCBE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9DD8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5B3FC2D" w14:textId="77777777" w:rsidR="00806A4D" w:rsidRPr="00FC0DDB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06A4D" w14:paraId="799B5B1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BBE4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189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D90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094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371E9C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422354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072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7B3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D5D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443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D04A" w14:textId="77777777" w:rsidR="00806A4D" w:rsidRPr="00FC0DDB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6A4D" w14:paraId="7CB27AF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0BCD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8E0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7F9D016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817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C95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FCA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261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827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E7B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6B8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109542A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ADBF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6C0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7E7E204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38C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EC9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CD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FE6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B53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073A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3801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806A4D" w14:paraId="02279E1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B9CF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113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3025A3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F2E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881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DBEB8D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8C5EBD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975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3D2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B28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733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9E7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94E5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806A4D" w14:paraId="6577049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0C61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80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2B4171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EE2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05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425739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BD03F9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B5F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6EFE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AD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EE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73B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E614A95" w14:textId="77777777" w:rsidR="00806A4D" w:rsidRPr="00FC0DDB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06A4D" w14:paraId="71716E3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826D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4F3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A12ACA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401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23D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8F2FFF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D53587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9E1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F88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669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C1F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40B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2E0BA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7A823D2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06A4D" w14:paraId="3F4FB98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0F46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6AD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23E790F3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734D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0D37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D25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5760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D19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A3C2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B85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806A4D" w14:paraId="110F981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0FFD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5ED7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D2B1061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54DE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BDC4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2D0B815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C32DA18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83BE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CC45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280A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F194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B4F9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6941E4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5A58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9239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5B576DA5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4415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BE1C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31001E6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825CA91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F9CF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71EF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1DA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B4D7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84A2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2AFD3E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06A4D" w14:paraId="167B2F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0113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E70E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783E3EB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946C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C36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F51C987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0594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7D2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A0F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6611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6148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4FCEF75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06A4D" w14:paraId="73B318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CFD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4FB8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7F0F61A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F607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1A76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B27EDA1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5D429FF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D807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6DD0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CCA3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374B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2D49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0000C9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2475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7FA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2CCC4F9B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BA90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E434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AE27A14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D722D46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D8BB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2FA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20E1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2C56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957D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1AD859A0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E54C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70B3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4D44D5A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7D18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BDE3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F2881D5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B67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2D18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F15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BD85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4BEB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993D7B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06A4D" w14:paraId="413031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C9A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9F7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27232B0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4820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EAAF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118E2D78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0BAB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6601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07C2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7DAF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851B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6A4D" w14:paraId="4E6F46F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796A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D131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1E0B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4C4A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4CB6084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732E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4993A4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AB95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4507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E579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B2F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6A4D" w14:paraId="20A780B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C00E" w14:textId="77777777" w:rsidR="00806A4D" w:rsidRDefault="00806A4D" w:rsidP="00806A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A284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7C18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6BE6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1FD45D3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7F61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5F69E7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AF91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0FAF" w14:textId="77777777" w:rsidR="00806A4D" w:rsidRDefault="00806A4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ADC0" w14:textId="77777777" w:rsidR="00806A4D" w:rsidRDefault="00806A4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E48" w14:textId="77777777" w:rsidR="00806A4D" w:rsidRDefault="00806A4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012646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3CA2D26F" w14:textId="77777777" w:rsidR="00806A4D" w:rsidRDefault="00806A4D" w:rsidP="00FF5C69">
      <w:pPr>
        <w:pStyle w:val="Heading1"/>
        <w:spacing w:line="276" w:lineRule="auto"/>
      </w:pPr>
      <w:r>
        <w:t>LINIA 804</w:t>
      </w:r>
    </w:p>
    <w:p w14:paraId="4D6FB527" w14:textId="77777777" w:rsidR="00806A4D" w:rsidRDefault="00806A4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06A4D" w14:paraId="214EAEB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8849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40A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C1FCC6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043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EE2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52B1F4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0F4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10B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B74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83AC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1A67" w14:textId="77777777" w:rsidR="00806A4D" w:rsidRPr="00436B1D" w:rsidRDefault="00806A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06A4D" w14:paraId="60CC33A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9A3E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39F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7A0220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3EF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23B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B6997E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19A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50C6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7060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8C5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51D" w14:textId="77777777" w:rsidR="00806A4D" w:rsidRPr="00436B1D" w:rsidRDefault="00806A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6A4D" w14:paraId="3B39C30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E6B5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763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253C1E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449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F287" w14:textId="77777777" w:rsidR="00806A4D" w:rsidRDefault="00806A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05DFC30" w14:textId="77777777" w:rsidR="00806A4D" w:rsidRDefault="00806A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916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1A8E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7B2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382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1E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6A4D" w14:paraId="660FD6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F222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CF3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70ECBD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0D4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D7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6523ED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93B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3E0C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482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ECB3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50F7" w14:textId="77777777" w:rsidR="00806A4D" w:rsidRPr="00E25A4B" w:rsidRDefault="00806A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69BE79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67C9174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C742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F3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B33B360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34A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CF26" w14:textId="77777777" w:rsidR="00806A4D" w:rsidRDefault="00806A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24AE88" w14:textId="77777777" w:rsidR="00806A4D" w:rsidRDefault="00806A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8D6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1F01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611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E01C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7ED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6A4D" w14:paraId="64E0174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DD16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4EF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0A04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079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B48A79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D51F1C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E8F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E967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EB90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B68B04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74A1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2B97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260DCE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977A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72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ECCC59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FB37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19DC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97B058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F91038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94073C8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8A6AC8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8DF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E4D1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069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681C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B5D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002A4E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9F49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B4C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011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089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CBDA92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30E1EC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FBF45D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B7A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EDF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B7D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92DDCF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E778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A41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3D49483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3C5B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491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10D8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D53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450289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2315A1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B6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08468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DABE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8BF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0323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1F5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25BB55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60FC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6D9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0548BE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CFAE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EBC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AC7FEA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986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65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7CE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8015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A1A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21D843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B82E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9F2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A86020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6C02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5BA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5DDB24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EFC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9DC7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B82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A5D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6A3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734DD5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6A4D" w14:paraId="2923472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11BC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5EE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91C4BF0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FA73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D37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AA22CD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C95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EB25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AA6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1C72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1D2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613B0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6A4D" w14:paraId="5D43945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60F0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BDF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14A74D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457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5BD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8093CC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56C6F7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BFC5AD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B36CEC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0A7000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049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A140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E02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1215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884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AAD94C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75D9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A7B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5BC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2A9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E8CF27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AD7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EF1C2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ECA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04F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049F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0487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678573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2336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A4F0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4842" w14:textId="77777777" w:rsidR="00806A4D" w:rsidRPr="00A152FB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C0E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3A9345C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EE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8CB7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446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5AC6" w14:textId="77777777" w:rsidR="00806A4D" w:rsidRPr="00F9444C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FD4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78AF94E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669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84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C9F579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137B" w14:textId="77777777" w:rsidR="00806A4D" w:rsidRPr="00A152FB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097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8C8BB0C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AAA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B24A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858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017B" w14:textId="77777777" w:rsidR="00806A4D" w:rsidRPr="00F9444C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8E1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90D1FD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6A4D" w14:paraId="74E9A7B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17C1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089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025CC5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21FD" w14:textId="77777777" w:rsidR="00806A4D" w:rsidRPr="00A152FB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AE7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70B055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D7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8E2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CC5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286F" w14:textId="77777777" w:rsidR="00806A4D" w:rsidRPr="00F9444C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E358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84B899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6A4D" w14:paraId="1317546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E79C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F8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EE9B" w14:textId="77777777" w:rsidR="00806A4D" w:rsidRPr="00A152FB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0A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7FFEA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9E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069B2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C46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2A1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944B" w14:textId="77777777" w:rsidR="00806A4D" w:rsidRPr="00F9444C" w:rsidRDefault="00806A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17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AFA01A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EF7D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06A4D" w14:paraId="662DD95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7C5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FB3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AEF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14E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672C0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416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774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232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B21789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4E98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E71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1A87A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CD37FF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E00BB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06A4D" w14:paraId="32FFB90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06D3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77C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3203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9E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37BDB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CEA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E3CCF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A53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E4A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8D9E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D40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A0593B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06A4D" w14:paraId="30C9A57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1A11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B8B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930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35B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DC4B5E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60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E3F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E52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E440E4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C38B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730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62CF2BB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CE3A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548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5E151A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68DC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6B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635C0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0CEB6C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D5F2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75E9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30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C050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57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2470442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2B8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A6D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6D50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67A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2490D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7D4744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6CC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10B4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722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64514D0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56D0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EF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38788E7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36E9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43D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C96559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5F5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D6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18807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9047B5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D7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7C4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A08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BC2D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C41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395E2B4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1D83" w14:textId="77777777" w:rsidR="00806A4D" w:rsidRDefault="00806A4D" w:rsidP="00806A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D97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ABBD" w14:textId="77777777" w:rsidR="00806A4D" w:rsidRPr="00A152F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39E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38BD9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BCD201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157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BE8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4F5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A7F6D5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7241" w14:textId="77777777" w:rsidR="00806A4D" w:rsidRPr="00F9444C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04A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CAE1E40" w14:textId="77777777" w:rsidR="00806A4D" w:rsidRDefault="00806A4D" w:rsidP="00802827">
      <w:pPr>
        <w:spacing w:line="276" w:lineRule="auto"/>
        <w:ind w:right="57"/>
        <w:rPr>
          <w:sz w:val="20"/>
          <w:lang w:val="ro-RO"/>
        </w:rPr>
      </w:pPr>
    </w:p>
    <w:p w14:paraId="109A9C42" w14:textId="77777777" w:rsidR="00806A4D" w:rsidRDefault="00806A4D" w:rsidP="00DE7850">
      <w:pPr>
        <w:pStyle w:val="Heading1"/>
        <w:spacing w:line="360" w:lineRule="auto"/>
      </w:pPr>
      <w:r>
        <w:t>LINIA 806</w:t>
      </w:r>
    </w:p>
    <w:p w14:paraId="166947F3" w14:textId="77777777" w:rsidR="00806A4D" w:rsidRDefault="00806A4D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6A4D" w14:paraId="5B11FE27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30D" w14:textId="77777777" w:rsidR="00806A4D" w:rsidRDefault="00806A4D" w:rsidP="00806A4D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F865" w14:textId="77777777" w:rsidR="00806A4D" w:rsidRDefault="00806A4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16CF908" w14:textId="77777777" w:rsidR="00806A4D" w:rsidRDefault="00806A4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868A" w14:textId="77777777" w:rsidR="00806A4D" w:rsidRPr="000A2807" w:rsidRDefault="00806A4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45C8" w14:textId="77777777" w:rsidR="00806A4D" w:rsidRDefault="00806A4D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E7D8" w14:textId="77777777" w:rsidR="00806A4D" w:rsidRDefault="00806A4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0950" w14:textId="77777777" w:rsidR="00806A4D" w:rsidRPr="000A2807" w:rsidRDefault="00806A4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EC40" w14:textId="77777777" w:rsidR="00806A4D" w:rsidRDefault="00806A4D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10D7" w14:textId="77777777" w:rsidR="00806A4D" w:rsidRPr="000A2807" w:rsidRDefault="00806A4D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DC9" w14:textId="77777777" w:rsidR="00806A4D" w:rsidRDefault="00806A4D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5C4FF89B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41BB5BFF" w14:textId="77777777" w:rsidR="00806A4D" w:rsidRDefault="00806A4D" w:rsidP="00535684">
      <w:pPr>
        <w:pStyle w:val="Heading1"/>
        <w:spacing w:line="360" w:lineRule="auto"/>
      </w:pPr>
      <w:r>
        <w:lastRenderedPageBreak/>
        <w:t>LINIA 807</w:t>
      </w:r>
    </w:p>
    <w:p w14:paraId="4BC51C7B" w14:textId="77777777" w:rsidR="00806A4D" w:rsidRDefault="00806A4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41F9646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792B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425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35B09D4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9ECA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99F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8DEE98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CF5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25E1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0A7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8BDC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459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34CDC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1C74B4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59F793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06A4D" w14:paraId="61F64F0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8B0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CD8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D0943E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0EA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5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7A8E6D6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F7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6B40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71B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F9F5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22E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23C1CEA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8EA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116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B76A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3D0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3BA992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267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7BF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3D6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B5D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ABA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4C8395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9E20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0ED6" w14:textId="77777777" w:rsidR="00806A4D" w:rsidRDefault="00806A4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0016" w14:textId="77777777" w:rsidR="00806A4D" w:rsidRPr="007345A6" w:rsidRDefault="00806A4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0563" w14:textId="77777777" w:rsidR="00806A4D" w:rsidRDefault="00806A4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77C860D" w14:textId="77777777" w:rsidR="00806A4D" w:rsidRDefault="00806A4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6775" w14:textId="77777777" w:rsidR="00806A4D" w:rsidRDefault="00806A4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B8F6" w14:textId="77777777" w:rsidR="00806A4D" w:rsidRPr="007345A6" w:rsidRDefault="00806A4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9DD1" w14:textId="77777777" w:rsidR="00806A4D" w:rsidRDefault="00806A4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5873CDC" w14:textId="77777777" w:rsidR="00806A4D" w:rsidRDefault="00806A4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86E9" w14:textId="77777777" w:rsidR="00806A4D" w:rsidRPr="007345A6" w:rsidRDefault="00806A4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5AF5" w14:textId="77777777" w:rsidR="00806A4D" w:rsidRDefault="00806A4D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7939C2D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1A91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85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8012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14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7F025B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259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D817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E55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33B0AC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35A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04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2A2551D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AB4F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D86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38C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315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E3B113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8A0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8D067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D2E0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DEC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290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C13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CB7E1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55B0" w14:textId="77777777" w:rsidR="00806A4D" w:rsidRDefault="00806A4D" w:rsidP="00806A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28F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5D85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AB7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084B6F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3CE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E6488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2DF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733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B5F" w14:textId="77777777" w:rsidR="00806A4D" w:rsidRPr="007345A6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85B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575014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687D7831" w14:textId="77777777" w:rsidR="00806A4D" w:rsidRDefault="00806A4D" w:rsidP="00D509E3">
      <w:pPr>
        <w:pStyle w:val="Heading1"/>
        <w:spacing w:line="360" w:lineRule="auto"/>
      </w:pPr>
      <w:r>
        <w:t>LINIA 812</w:t>
      </w:r>
    </w:p>
    <w:p w14:paraId="3078E644" w14:textId="77777777" w:rsidR="00806A4D" w:rsidRDefault="00806A4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29B23CB1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78D9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F4DF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F94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488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B52E8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26A1942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C66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28132B8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1EBC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E5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7B6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272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DAA5B87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2240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3D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2F9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DD8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4CAC7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C2A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8385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7E4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3D8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73E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D0F58D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387C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E33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FE65353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86A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4C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9A754C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4B09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BC0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00F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08D7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EE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9A2FEA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6A4D" w14:paraId="4113D760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DE5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51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D718F8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B8F0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A95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9BFC2B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1615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0149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4FA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4097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C92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6DE7D96B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6188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683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B63D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F4B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8EEC17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E13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46F0F585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BBAC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6C7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90F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04E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8731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383F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439F13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06A4D" w14:paraId="5A3A296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33F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3EF3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BE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8B2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34CD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17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3E58B1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2A2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7B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165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F3E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37DEA5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094DEF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06A4D" w14:paraId="7BCF8CA5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454B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0A0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F987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65F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4D692B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87B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6BE4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D47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30C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956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D36F3E4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9C49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9095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8BD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2CD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BEC125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66F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43F916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5BB0D4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53F9B20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186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4DF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DAB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AFB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A848964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3C88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0AE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A73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04F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4E0F1C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CB3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42BBCB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CF4B4F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4FCF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7723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9BB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19F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8A6D0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06A4D" w14:paraId="1E7D7C98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ACDA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3D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9EB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35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6FB251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B51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A9286C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24A571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8FBE76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DA73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3AC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C02F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B2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87F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06A4D" w14:paraId="252F6E19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9947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0C43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D8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9F5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2F5878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309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F5F0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C3F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C086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DBE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30E7B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54DE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4FAD0F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06A4D" w14:paraId="223864B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6ACF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3B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A0DF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64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24C3718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9CA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214D2B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FB9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6C7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182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9B9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471FE066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1AA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BF0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EAC0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899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18E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758A6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1AAA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C5E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CFBC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4E9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9875FA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8D16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B4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691A4C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DA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B8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B1EDA5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57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CA0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B32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AE8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58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CA60C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2BEE8C4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06A4D" w14:paraId="021804F0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1CF4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3F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271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F6E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28C683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E85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4471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4C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9677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43B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9F63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06A4D" w14:paraId="08C3883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13F2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23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442312FD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03A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C2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F47FF0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170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CBA1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8FA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651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18C5" w14:textId="77777777" w:rsidR="00806A4D" w:rsidRPr="00562792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DB1093F" w14:textId="77777777" w:rsidR="00806A4D" w:rsidRPr="00562792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BBC7AE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7E5598D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BA4F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41D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4AF9AF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F43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8679" w14:textId="77777777" w:rsidR="00806A4D" w:rsidRDefault="00806A4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4BC950A" w14:textId="77777777" w:rsidR="00806A4D" w:rsidRDefault="00806A4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8C9A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E656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246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F90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A02B" w14:textId="77777777" w:rsidR="00806A4D" w:rsidRPr="00562792" w:rsidRDefault="00806A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06A4D" w14:paraId="29309295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5E73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2EA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A471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72D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066A29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01D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948F77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FF5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F7A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47C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12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FEF88AA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174D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AF2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3E4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7B0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29CBFB4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F26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2826BC1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10BCA4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78A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A99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F0D3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DA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7EE3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789E3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06A4D" w14:paraId="2175A54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30F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943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063A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CFD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2E42CB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35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9ABBE3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72D5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A29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F623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B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EC150B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374A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43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B43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F3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2F0C54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29CD002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677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D6ACF2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9DA2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10D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E7E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A22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34656A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40B3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C4E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B741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F57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0BF4FD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9A5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D945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E17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65C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12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4A89A6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7BA4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3226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0DC3A10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02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3C7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8ED880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A30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4B5B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D4C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8D4B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362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71988FE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997A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D20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FD9F33D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5ACD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5D3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0C8D7C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936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147A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928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B81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C73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E224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06A4D" w14:paraId="3DE311B1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4D1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A7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C78289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8F6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509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D9150D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842D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890B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248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AF27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50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BA0BC8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06DC31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06A4D" w14:paraId="292BDD4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8B57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72D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FB304C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870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D4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C48C99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0D0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A747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3CC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DDBD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52A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580C26DC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F74B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B8AF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F38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853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7D2514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7A9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DBC021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F80A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364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26CC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3FC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1BD06626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B723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A52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1D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71A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92FAD0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9B5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60D42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5C1F52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AAC4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F3A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37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D45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2D5B6B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06A4D" w14:paraId="68E33AE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9274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D0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4AEC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06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2503DD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B1A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5ABB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B1B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B381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64C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6A4D" w14:paraId="163666E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E68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1159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E2936A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B52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49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9D1653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A7F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0D4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122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338A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903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370CCCA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7099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738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A95C2A1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8A5B" w14:textId="77777777" w:rsidR="00806A4D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63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AB6628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A6B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B9F6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04A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94D7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DB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4EE118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0B78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98F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1EAF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E94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40324F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49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4538F1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B3E7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834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226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1EA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ADA924D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338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74FF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276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F8B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9DC084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5E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E84AC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7A6D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820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7653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2CF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D3CFE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06A4D" w14:paraId="661DF73E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6A37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9C7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7A70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D6E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CF43C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D30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75BA25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328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3DF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1C7D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F4C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692D0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0FCC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06A4D" w14:paraId="0E0227B5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F205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844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4AC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42E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BC8F8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1DCF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5A67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F0D7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56A1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0EE4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4F44D96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0D5F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94F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461C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3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408A8E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07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3EFD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501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716F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5D5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7CEC58A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5DCE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8F29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043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8B0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466507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365B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52741953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5DF1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C9C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DDD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23B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8A46E6" w14:textId="77777777" w:rsidR="00806A4D" w:rsidRPr="00F662B5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06A4D" w14:paraId="0C2E4866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0CC3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4F35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132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2F6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B8BFE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35A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D947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46A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F736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D99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87778DB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37C9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05D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18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B6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F90F8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D1D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93E014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9DAB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9A0A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413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645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68FD1E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5130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59E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1D8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E1E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6A82AD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5937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94899A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78B3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423E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2ED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0B1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92ECB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6A4D" w14:paraId="79FA9CC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E901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B3E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7D0F43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945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D5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802FE7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4FC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8899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2B9B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7A80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6C40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6D77448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939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42C4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48D8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90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7181DC5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DB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457A1F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A82A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38C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5594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F19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6C2A54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2054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E100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9678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286D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625A53B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94C9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198C062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2F84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B278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56E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8CA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E07E10E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0FE" w14:textId="77777777" w:rsidR="00806A4D" w:rsidRPr="001A61C3" w:rsidRDefault="00806A4D" w:rsidP="00806A4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4ED6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5B49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B67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89AEC5C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A6A610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5BE9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444BCDC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4C7" w14:textId="77777777" w:rsidR="00806A4D" w:rsidRPr="006A7C82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A41" w14:textId="77777777" w:rsidR="00806A4D" w:rsidRPr="001A61C3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9FCA" w14:textId="77777777" w:rsidR="00806A4D" w:rsidRPr="00772CB4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C97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51C0B6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7DDC2594" w14:textId="77777777" w:rsidR="00806A4D" w:rsidRDefault="00806A4D" w:rsidP="00672C80">
      <w:pPr>
        <w:pStyle w:val="Heading1"/>
        <w:spacing w:line="360" w:lineRule="auto"/>
      </w:pPr>
      <w:r>
        <w:t>LINIA 813</w:t>
      </w:r>
    </w:p>
    <w:p w14:paraId="019A9681" w14:textId="77777777" w:rsidR="00806A4D" w:rsidRDefault="00806A4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06A4D" w14:paraId="69A00AC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088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77B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8ED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AB06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225E517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A04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D39D9F1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DF2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89B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3EE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162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1FE685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B90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35E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53B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30C7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2D1CF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B499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7694A5E" w14:textId="77777777" w:rsidR="00806A4D" w:rsidRPr="00285047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A7E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358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D874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A94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CB974F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0596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A8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EDD9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88C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F435B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DDD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920E115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CEBF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79C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EC5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652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AEDB99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3C95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03B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1FF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AE6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8C97E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816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4C4C333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3FA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455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1B2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AAE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06A4D" w14:paraId="338825E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7C84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C9A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6663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F7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D012DE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23E6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44FFE81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BE36D6E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B9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F2E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9F5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D0C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6734AF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B637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098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B76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636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30DE" w14:textId="77777777" w:rsidR="00806A4D" w:rsidRDefault="00806A4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A11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AB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4E78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01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06A4D" w14:paraId="5BFE7BC7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3F40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958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9633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571F09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F28E01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0A5A" w14:textId="77777777" w:rsidR="00806A4D" w:rsidRPr="001A0BE2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7EE32D" w14:textId="77777777" w:rsidR="00806A4D" w:rsidRPr="001A0BE2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9DE364C" w14:textId="77777777" w:rsidR="00806A4D" w:rsidRPr="001A0BE2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CD5F2AD" w14:textId="77777777" w:rsidR="00806A4D" w:rsidRPr="00564F54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B45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FB4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C9E26E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68EB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E13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07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99C389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9332F5B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94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2B5234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A176B7B" w14:textId="77777777" w:rsidR="00806A4D" w:rsidRPr="00DD369C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1DDA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420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7B274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06A4D" w14:paraId="3625439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6063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8D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A7A6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4F1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806F422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B78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1DCDE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7B2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DCC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02E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49B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C087C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06A4D" w14:paraId="016224E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EC71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D2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757469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3C77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5C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7FA1C6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9C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74B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0AE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2663621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27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D1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06A4D" w14:paraId="1B95E42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E706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91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909762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235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02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4D7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8A47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A5C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90FE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80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06A4D" w14:paraId="389C6B8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864E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4BE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E603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A7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E1C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887C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BF1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C4A7D4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52E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25A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06A4D" w14:paraId="55A6F95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F24D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FA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30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8C7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5F15BC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8DB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37473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7B473CE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9B6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103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F20D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D2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26E18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06A4D" w14:paraId="7256046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789F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2DB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FFE0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08AC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806F3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B52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2D4BA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BCC94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2AE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702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9E7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49F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463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06A4D" w14:paraId="52E0A9AF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5F40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072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072D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3E2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75EA28E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FE7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CC630F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3F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250A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EBD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7C1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05EC3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4223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06A4D" w14:paraId="5BB9CD9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065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22C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B71D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68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70795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93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B011C2D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B3D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022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48F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D0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EDA40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06A4D" w14:paraId="0EC2A444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3D94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05D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25D5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0D0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C67DB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04A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D719B9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014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6C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DB7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026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6A4D" w14:paraId="44C14FBC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6BBD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23D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3525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2E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6EC26D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070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DB4E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F14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9D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7C8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2C5F56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51AC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06A4D" w14:paraId="7C027E1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BA69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233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C880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84B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D2D68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27D96D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C79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A267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2C4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5D34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787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F3AB08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EA11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454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6F22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EB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79059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ED87AC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EC3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08D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EF4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5CF3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B96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78BC588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44DF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56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AD2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DB1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6CFE8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92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16D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EAD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F913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311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C89DF9E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BB77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7B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C5D5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436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00F47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C45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C0CE7A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7AB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9D8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645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3F3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59AE8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06A4D" w14:paraId="7667E4A0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7110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34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482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52A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3FD098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EAF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C440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AB0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4AD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D44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9622D1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06A4D" w14:paraId="13545DE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CD35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202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5C77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303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CEDEEB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BD2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222C3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906C45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5A54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088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1B5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10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1E96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84B9A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FD46C86" w14:textId="77777777" w:rsidR="00806A4D" w:rsidRPr="00CB3CD0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06A4D" w14:paraId="30DE07E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E959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C12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46E4D3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F7B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FF31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CF7D5F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AD926E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07A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2674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093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19CF52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8F0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637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C03905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E950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703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B2C5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D94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2C713F7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381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FA1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24B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6748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171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5D71668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4249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47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52901B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4FB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BFD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1480D0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586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EC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545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9F6387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2944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FA5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317CC5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D044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9E8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336F15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6F3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730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739FDD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D59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1E6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DCF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A880" w14:textId="77777777" w:rsidR="00806A4D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EAA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6E84D0D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8D2E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EF4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7C20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839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4EEC30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9939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ABEED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8F6340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B16F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E5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03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6BF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06A4D" w14:paraId="48727ED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41E2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787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F600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1B2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369164F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39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BA4D2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2FE6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D6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D5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338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E1340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995F205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06A4D" w14:paraId="23F75326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9DFA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7AC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00F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6B1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76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5EA9F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6E7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2C6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BA6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788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E64A24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ACF3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BF7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A5D31B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17C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7A3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0BC10C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CED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4127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07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9345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FF7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6CD55E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06A4D" w14:paraId="2C4D486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770F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438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C898987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B59F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435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D6E463D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6AF2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CF7D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E68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F4C2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B38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06A4D" w14:paraId="60EF4251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F1F5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E60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BCF6F76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B963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FBA8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0923D10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7145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3177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946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C62E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AF7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8289D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06A4D" w14:paraId="4B716CE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FA43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B83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70E4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B80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F3B2FF9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434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3EF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E0C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DE4E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3B43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06A4D" w14:paraId="26D9057E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D106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B27C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410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48E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6A6437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468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7D7CC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5A7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A3C1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E1C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30B2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06A4D" w14:paraId="07276A4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6AAB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0F4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CBF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96A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417959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5A03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23104E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7C9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82FF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68B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5E64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1EE11BE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BAA0C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06A4D" w14:paraId="4E0B810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BA95" w14:textId="77777777" w:rsidR="00806A4D" w:rsidRDefault="00806A4D" w:rsidP="00806A4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98DB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E246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73A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E36319A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A9B4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90202E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4A9F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B4D" w14:textId="77777777" w:rsidR="00806A4D" w:rsidRDefault="00806A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DBAA" w14:textId="77777777" w:rsidR="00806A4D" w:rsidRPr="00564F54" w:rsidRDefault="00806A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66B" w14:textId="77777777" w:rsidR="00806A4D" w:rsidRDefault="00806A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626BAC" w14:textId="77777777" w:rsidR="00806A4D" w:rsidRPr="00237377" w:rsidRDefault="00806A4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FC565D7" w14:textId="77777777" w:rsidR="00806A4D" w:rsidRDefault="00806A4D" w:rsidP="00D96D74">
      <w:pPr>
        <w:pStyle w:val="Heading1"/>
        <w:spacing w:line="360" w:lineRule="auto"/>
      </w:pPr>
      <w:r>
        <w:t>LINIA 813 A</w:t>
      </w:r>
    </w:p>
    <w:p w14:paraId="52E0E58F" w14:textId="77777777" w:rsidR="00806A4D" w:rsidRDefault="00806A4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705E3CF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93EA" w14:textId="77777777" w:rsidR="00806A4D" w:rsidRDefault="00806A4D" w:rsidP="00806A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03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45341E5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D0F3" w14:textId="77777777" w:rsidR="00806A4D" w:rsidRPr="00E230A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BD57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9C37BE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7FA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28C" w14:textId="77777777" w:rsidR="00806A4D" w:rsidRPr="009033A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CD03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E938" w14:textId="77777777" w:rsidR="00806A4D" w:rsidRPr="009033A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F05F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7B4E56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C88" w14:textId="77777777" w:rsidR="00806A4D" w:rsidRDefault="00806A4D" w:rsidP="00806A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8748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6E8A1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4F0" w14:textId="77777777" w:rsidR="00806A4D" w:rsidRPr="00E230A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D33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0720B18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2208C61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5B65E66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3DE2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BDDF" w14:textId="77777777" w:rsidR="00806A4D" w:rsidRPr="009033A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0BBF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826A" w14:textId="77777777" w:rsidR="00806A4D" w:rsidRPr="009033A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09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F27874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EA5A" w14:textId="77777777" w:rsidR="00806A4D" w:rsidRDefault="00806A4D" w:rsidP="00806A4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462E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1120" w14:textId="77777777" w:rsidR="00806A4D" w:rsidRPr="00E230A0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DE3A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9B43C99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9824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7FC3" w14:textId="77777777" w:rsidR="00806A4D" w:rsidRPr="009033A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17DC" w14:textId="77777777" w:rsidR="00806A4D" w:rsidRDefault="00806A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195B" w14:textId="77777777" w:rsidR="00806A4D" w:rsidRPr="009033AC" w:rsidRDefault="00806A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8802" w14:textId="77777777" w:rsidR="00806A4D" w:rsidRDefault="00806A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7E4EE4" w14:textId="77777777" w:rsidR="00806A4D" w:rsidRDefault="00806A4D">
      <w:pPr>
        <w:spacing w:before="40" w:after="40" w:line="192" w:lineRule="auto"/>
        <w:ind w:right="57"/>
        <w:rPr>
          <w:sz w:val="20"/>
          <w:lang w:val="ro-RO"/>
        </w:rPr>
      </w:pPr>
    </w:p>
    <w:p w14:paraId="3A8266D0" w14:textId="77777777" w:rsidR="003A3004" w:rsidRDefault="003A300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196B2F4" w14:textId="77777777" w:rsidR="003A3004" w:rsidRDefault="003A300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09BC394" w14:textId="77777777" w:rsidR="003A3004" w:rsidRDefault="003A300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9818936" w14:textId="1D5C14EF" w:rsidR="00806A4D" w:rsidRDefault="00806A4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5979C06C" w14:textId="77777777" w:rsidR="00806A4D" w:rsidRDefault="00806A4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06A4D" w14:paraId="15AC109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C6FA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3332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DEDA" w14:textId="77777777" w:rsidR="00806A4D" w:rsidRPr="002B6917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3B4C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AE8DE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BE3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16C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F1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1F08" w14:textId="77777777" w:rsidR="00806A4D" w:rsidRPr="002A6824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6DA4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B8E0A8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F709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B6E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F929" w14:textId="77777777" w:rsidR="00806A4D" w:rsidRPr="002B6917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5371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02DCB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F09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AF056E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D72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855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309" w14:textId="77777777" w:rsidR="00806A4D" w:rsidRPr="002A6824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8E1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69F4CD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0A5B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FDC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A864" w14:textId="77777777" w:rsidR="00806A4D" w:rsidRPr="002B6917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C9C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0A0C7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396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CDEF349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0282871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FA4205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604F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5AE3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AC66" w14:textId="77777777" w:rsidR="00806A4D" w:rsidRPr="002A6824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1A9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8182FF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4CF2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9C2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85DE" w14:textId="77777777" w:rsidR="00806A4D" w:rsidRPr="002B6917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F9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1AE448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4D82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A0E6CA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7F2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087C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468E" w14:textId="77777777" w:rsidR="00806A4D" w:rsidRPr="002A6824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7055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18DDA8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F9D4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2CB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DF4C" w14:textId="77777777" w:rsidR="00806A4D" w:rsidRPr="002B6917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26AC" w14:textId="77777777" w:rsidR="00806A4D" w:rsidRDefault="00806A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0379F0" w14:textId="77777777" w:rsidR="00806A4D" w:rsidRDefault="00806A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C3C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A88901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CAA6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2BB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6E37" w14:textId="77777777" w:rsidR="00806A4D" w:rsidRPr="002A6824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002F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06A4D" w14:paraId="1B5AC05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8A7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8BCD" w14:textId="77777777" w:rsidR="00806A4D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823" w14:textId="77777777" w:rsidR="00806A4D" w:rsidRPr="002B6917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2731" w14:textId="77777777" w:rsidR="00806A4D" w:rsidRDefault="00806A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E7396C" w14:textId="77777777" w:rsidR="00806A4D" w:rsidRDefault="00806A4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CE08" w14:textId="77777777" w:rsidR="00806A4D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EF6F507" w14:textId="77777777" w:rsidR="00806A4D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EB94" w14:textId="77777777" w:rsidR="00806A4D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6509" w14:textId="77777777" w:rsidR="00806A4D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BCB2" w14:textId="77777777" w:rsidR="00806A4D" w:rsidRPr="002A6824" w:rsidRDefault="00806A4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BDE" w14:textId="77777777" w:rsidR="00806A4D" w:rsidRDefault="00806A4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06A4D" w14:paraId="2D86E5B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C57F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4977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3A23" w14:textId="77777777" w:rsidR="00806A4D" w:rsidRPr="002B6917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DBD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563A27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B01B06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344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5A8D1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8A84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B7A8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695E" w14:textId="77777777" w:rsidR="00806A4D" w:rsidRPr="002A6824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23FA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94616D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8AA7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F519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7E0D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7485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E7C3D8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11C8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23F71A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8B4C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96D5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5A60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DC0E" w14:textId="77777777" w:rsidR="00806A4D" w:rsidRDefault="00806A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57F45A" w14:textId="77777777" w:rsidR="00806A4D" w:rsidRDefault="00806A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06A4D" w14:paraId="1CCDE17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BAA2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A20F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EB0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B31E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2B740C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A46F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1961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7D07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2066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E55C" w14:textId="77777777" w:rsidR="00806A4D" w:rsidRDefault="00806A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06A4D" w14:paraId="6DFD206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C941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93C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FB6DC99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9F56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AA91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1764E21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9FE61C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9AC3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00F8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0F3E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3A4C5F7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C17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35C2" w14:textId="77777777" w:rsidR="00806A4D" w:rsidRDefault="00806A4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6A4D" w14:paraId="51D2A8B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E458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C96D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30C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0525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DF8117D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D955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4753B17" w14:textId="77777777" w:rsidR="00806A4D" w:rsidRPr="00810F5B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B772" w14:textId="77777777" w:rsidR="00806A4D" w:rsidRPr="00557C88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854E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C298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4971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FC3037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06A4D" w14:paraId="5BDF02D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3C31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D0C3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BB7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0223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A65A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06C6F90" w14:textId="77777777" w:rsidR="00806A4D" w:rsidRDefault="00806A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8E0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7BE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7338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F419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AFC4B3C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06A4D" w14:paraId="5FA1ABF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5F08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76B9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4F41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455B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9E9B" w14:textId="77777777" w:rsidR="00806A4D" w:rsidRDefault="00806A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858A" w14:textId="77777777" w:rsidR="00806A4D" w:rsidRPr="00557C88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C1D2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217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ED2A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B631CF" w14:textId="77777777" w:rsidR="00806A4D" w:rsidRPr="00D83307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06A4D" w14:paraId="74F33D7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ED6F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8D5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1798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F17F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0C54F5B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3511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B34D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80EA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7915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FFEF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8EDDEF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05D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11F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A3DD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3891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37FEB78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76F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EA0C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9757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BB4B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3284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798BA70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DB4F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526C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237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8EAC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F003C64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B559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FC43" w14:textId="77777777" w:rsidR="00806A4D" w:rsidRPr="00557C88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6397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C1D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195D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07A8CF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1044" w14:textId="77777777" w:rsidR="00806A4D" w:rsidRDefault="00806A4D" w:rsidP="00806A4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AF4F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42CA" w14:textId="77777777" w:rsidR="00806A4D" w:rsidRPr="002B6917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1818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12F5353" w14:textId="77777777" w:rsidR="00806A4D" w:rsidRPr="006315B8" w:rsidRDefault="00806A4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3B59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E8A" w14:textId="77777777" w:rsidR="00806A4D" w:rsidRPr="00557C88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AC16" w14:textId="77777777" w:rsidR="00806A4D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CBA5" w14:textId="77777777" w:rsidR="00806A4D" w:rsidRPr="002A6824" w:rsidRDefault="00806A4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31F6" w14:textId="77777777" w:rsidR="00806A4D" w:rsidRDefault="00806A4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7F07CB" w14:textId="77777777" w:rsidR="00806A4D" w:rsidRPr="00930181" w:rsidRDefault="00806A4D">
      <w:pPr>
        <w:tabs>
          <w:tab w:val="left" w:pos="3183"/>
        </w:tabs>
      </w:pPr>
    </w:p>
    <w:p w14:paraId="23C640A6" w14:textId="77777777" w:rsidR="00806A4D" w:rsidRDefault="00806A4D" w:rsidP="00445244">
      <w:pPr>
        <w:pStyle w:val="Heading1"/>
        <w:spacing w:line="24" w:lineRule="atLeast"/>
      </w:pPr>
      <w:r>
        <w:t>LINIA 818</w:t>
      </w:r>
    </w:p>
    <w:p w14:paraId="07AAD2CF" w14:textId="77777777" w:rsidR="00806A4D" w:rsidRDefault="00806A4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6A4D" w14:paraId="233F44E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1302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1C5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8BDF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BD2E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76C77F60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E6E74C4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7CD0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EFB09D5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1B26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7AD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4614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4648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CF09E8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BBC347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06A4D" w14:paraId="7AC92A0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F7AE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BD08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A82F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E978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5D64A1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4BA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42D7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2CC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C04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A3DD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282639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918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0C95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992D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4683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66F066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469A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29E821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5F0DDC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2090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F9E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A2C2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C605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2876272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67E8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225F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875A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76D0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55F1B7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BF63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38924DE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57FB57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D52164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12D0A7E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ACD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A22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23AA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F4A4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7CE3FA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A21D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D0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F61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DD44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A74B4E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9B6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6564409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FF02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E5BD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0B8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639D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08222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87D1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110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C1A1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033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B51841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77035AD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134D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4891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A31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7177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BA8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BDB550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E18A44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06A4D" w14:paraId="3AA04ED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1424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A635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2648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68B4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18A558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58C06A6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D470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A720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59AF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6FF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75DC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F16D0B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5B3D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CAA" w14:textId="77777777" w:rsidR="00806A4D" w:rsidRDefault="00806A4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E6DD" w14:textId="77777777" w:rsidR="00806A4D" w:rsidRPr="00E54142" w:rsidRDefault="00806A4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95B6" w14:textId="77777777" w:rsidR="00806A4D" w:rsidRDefault="00806A4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543078" w14:textId="77777777" w:rsidR="00806A4D" w:rsidRDefault="00806A4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6522" w14:textId="77777777" w:rsidR="00806A4D" w:rsidRPr="004B4AC4" w:rsidRDefault="00806A4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E70" w14:textId="77777777" w:rsidR="00806A4D" w:rsidRPr="004B4AC4" w:rsidRDefault="00806A4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BB86" w14:textId="77777777" w:rsidR="00806A4D" w:rsidRDefault="00806A4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A879" w14:textId="77777777" w:rsidR="00806A4D" w:rsidRPr="00E54142" w:rsidRDefault="00806A4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E48C" w14:textId="77777777" w:rsidR="00806A4D" w:rsidRPr="004B4AC4" w:rsidRDefault="00806A4D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06A4D" w14:paraId="266BD7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A7B7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E9E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1543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9D15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1D3FE20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071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B62E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EA0A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62647B1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24C6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80BE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6A4D" w14:paraId="53AB31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9212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80BA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1E49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B1A1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68E5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F954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C0B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00304F8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8BDC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7B19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3B1C80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A134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29FA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0661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97AC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728F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9FF5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42D5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D480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F449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A923D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B147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03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548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6094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FB29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3539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CA0A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EB4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144A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11A1E6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361C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615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0063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9A13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A90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754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BFD3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BEDF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3DA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059298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479C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D39D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DA65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1C8D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81E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169337E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3398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1B2B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F5E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EE9B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06A4D" w14:paraId="15DF92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2C68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B2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89A9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F15" w14:textId="77777777" w:rsidR="00806A4D" w:rsidRPr="00277DE8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67AD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BA49E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B174D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9DC1ABF" w14:textId="77777777" w:rsidR="00806A4D" w:rsidRPr="00277DE8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E587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6B93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9FDF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1411" w14:textId="77777777" w:rsidR="00806A4D" w:rsidRPr="00277DE8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06A4D" w14:paraId="4254E2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537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3EA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8ED2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EB94" w14:textId="77777777" w:rsidR="00806A4D" w:rsidRPr="00277DE8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45B6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C132C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C4F59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E0DCB9D" w14:textId="77777777" w:rsidR="00806A4D" w:rsidRPr="00277DE8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3440" w14:textId="77777777" w:rsidR="00806A4D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82F1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5F4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5BF6" w14:textId="77777777" w:rsidR="00806A4D" w:rsidRPr="00277DE8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06A4D" w14:paraId="726760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9F65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B99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804C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94B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56A793E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E9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804D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F05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7EA4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0F01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4FA9BB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407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9238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5899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9F6C" w14:textId="77777777" w:rsidR="00806A4D" w:rsidRDefault="00806A4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B8EFB21" w14:textId="77777777" w:rsidR="00806A4D" w:rsidRDefault="00806A4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F56F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7200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3932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DC13324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CF35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0A01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7D2AFE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A69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A22D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95DA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AFA1" w14:textId="77777777" w:rsidR="00806A4D" w:rsidRDefault="00806A4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31E6863" w14:textId="77777777" w:rsidR="00806A4D" w:rsidRDefault="00806A4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0F3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9BBA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2A47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47E3BB70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82C5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7330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6A4D" w14:paraId="6F1539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D34A" w14:textId="77777777" w:rsidR="00806A4D" w:rsidRDefault="00806A4D" w:rsidP="00806A4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B34C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365C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59C3" w14:textId="77777777" w:rsidR="00806A4D" w:rsidRDefault="00806A4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8896EE0" w14:textId="77777777" w:rsidR="00806A4D" w:rsidRDefault="00806A4D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4378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1FFF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4577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1A49B92E" w14:textId="77777777" w:rsidR="00806A4D" w:rsidRDefault="00806A4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D01D" w14:textId="77777777" w:rsidR="00806A4D" w:rsidRPr="00E54142" w:rsidRDefault="00806A4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9710" w14:textId="77777777" w:rsidR="00806A4D" w:rsidRDefault="00806A4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43F573" w14:textId="77777777" w:rsidR="00806A4D" w:rsidRPr="00C21997" w:rsidRDefault="00806A4D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E67EBF4" w14:textId="77777777" w:rsidR="00806A4D" w:rsidRDefault="00806A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249B4C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EB3A34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4EB567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01E7BE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1E67B3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6261CE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03BB46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85724D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E9B364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70A520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0EFE82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331BDB" w14:textId="77777777" w:rsidR="003A3004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564F97" w14:textId="77777777" w:rsidR="003A3004" w:rsidRPr="00C21F42" w:rsidRDefault="003A300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D3E774" w14:textId="77777777" w:rsidR="00806A4D" w:rsidRPr="00C21F42" w:rsidRDefault="00806A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36311B4" w14:textId="77777777" w:rsidR="00806A4D" w:rsidRPr="00C21F42" w:rsidRDefault="00806A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AAAE195" w14:textId="77777777" w:rsidR="00806A4D" w:rsidRPr="00C21F42" w:rsidRDefault="00806A4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89CFDFF" w14:textId="77777777" w:rsidR="00806A4D" w:rsidRDefault="00806A4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9C91CEA" w14:textId="77777777" w:rsidR="00806A4D" w:rsidRPr="00C21F42" w:rsidRDefault="00806A4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36731D2" w14:textId="77777777" w:rsidR="00806A4D" w:rsidRPr="00C21F42" w:rsidRDefault="00806A4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8EF25F3" w14:textId="77777777" w:rsidR="00806A4D" w:rsidRPr="00C21F42" w:rsidRDefault="00806A4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98F9AE4" w14:textId="77777777" w:rsidR="00806A4D" w:rsidRPr="00C21F42" w:rsidRDefault="00806A4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387F24" w:rsidRDefault="00FB37F1" w:rsidP="00387F24"/>
    <w:sectPr w:rsidR="00FB37F1" w:rsidRPr="00387F2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89D3" w14:textId="77777777" w:rsidR="00CC6A19" w:rsidRDefault="00CC6A19">
      <w:r>
        <w:separator/>
      </w:r>
    </w:p>
  </w:endnote>
  <w:endnote w:type="continuationSeparator" w:id="0">
    <w:p w14:paraId="5188BF4E" w14:textId="77777777" w:rsidR="00CC6A19" w:rsidRDefault="00CC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D38F" w14:textId="77777777" w:rsidR="00CC6A19" w:rsidRDefault="00CC6A19">
      <w:r>
        <w:separator/>
      </w:r>
    </w:p>
  </w:footnote>
  <w:footnote w:type="continuationSeparator" w:id="0">
    <w:p w14:paraId="11ED591A" w14:textId="77777777" w:rsidR="00CC6A19" w:rsidRDefault="00CC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AB106B0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314C5F">
      <w:rPr>
        <w:b/>
        <w:bCs/>
        <w:i/>
        <w:iCs/>
        <w:sz w:val="22"/>
      </w:rPr>
      <w:t>decada 11-20 decembrie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2D123A88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14C5F">
      <w:rPr>
        <w:b/>
        <w:bCs/>
        <w:i/>
        <w:iCs/>
        <w:sz w:val="22"/>
      </w:rPr>
      <w:t>decada 11-20 decembrie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3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6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D2C203F"/>
    <w:multiLevelType w:val="hybridMultilevel"/>
    <w:tmpl w:val="03842842"/>
    <w:lvl w:ilvl="0" w:tplc="00B8EC5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8"/>
  </w:num>
  <w:num w:numId="2" w16cid:durableId="446778134">
    <w:abstractNumId w:val="51"/>
  </w:num>
  <w:num w:numId="3" w16cid:durableId="416630842">
    <w:abstractNumId w:val="5"/>
  </w:num>
  <w:num w:numId="4" w16cid:durableId="1001280233">
    <w:abstractNumId w:val="59"/>
  </w:num>
  <w:num w:numId="5" w16cid:durableId="1646426366">
    <w:abstractNumId w:val="47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4"/>
  </w:num>
  <w:num w:numId="9" w16cid:durableId="8605037">
    <w:abstractNumId w:val="29"/>
  </w:num>
  <w:num w:numId="10" w16cid:durableId="758911022">
    <w:abstractNumId w:val="45"/>
  </w:num>
  <w:num w:numId="11" w16cid:durableId="612709197">
    <w:abstractNumId w:val="67"/>
  </w:num>
  <w:num w:numId="12" w16cid:durableId="2005742871">
    <w:abstractNumId w:val="31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5"/>
  </w:num>
  <w:num w:numId="21" w16cid:durableId="1957827431">
    <w:abstractNumId w:val="39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6"/>
  </w:num>
  <w:num w:numId="25" w16cid:durableId="1767338941">
    <w:abstractNumId w:val="38"/>
  </w:num>
  <w:num w:numId="26" w16cid:durableId="307561399">
    <w:abstractNumId w:val="44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3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5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8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9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2"/>
  </w:num>
  <w:num w:numId="46" w16cid:durableId="84959321">
    <w:abstractNumId w:val="53"/>
  </w:num>
  <w:num w:numId="47" w16cid:durableId="1530414019">
    <w:abstractNumId w:val="0"/>
  </w:num>
  <w:num w:numId="48" w16cid:durableId="205945749">
    <w:abstractNumId w:val="57"/>
  </w:num>
  <w:num w:numId="49" w16cid:durableId="956106441">
    <w:abstractNumId w:val="13"/>
  </w:num>
  <w:num w:numId="50" w16cid:durableId="1215580229">
    <w:abstractNumId w:val="40"/>
  </w:num>
  <w:num w:numId="51" w16cid:durableId="1106391299">
    <w:abstractNumId w:val="19"/>
  </w:num>
  <w:num w:numId="52" w16cid:durableId="1917085657">
    <w:abstractNumId w:val="37"/>
  </w:num>
  <w:num w:numId="53" w16cid:durableId="1645046553">
    <w:abstractNumId w:val="71"/>
  </w:num>
  <w:num w:numId="54" w16cid:durableId="1873762235">
    <w:abstractNumId w:val="33"/>
  </w:num>
  <w:num w:numId="55" w16cid:durableId="2083749642">
    <w:abstractNumId w:val="12"/>
  </w:num>
  <w:num w:numId="56" w16cid:durableId="1942565531">
    <w:abstractNumId w:val="21"/>
  </w:num>
  <w:num w:numId="57" w16cid:durableId="535852020">
    <w:abstractNumId w:val="23"/>
  </w:num>
  <w:num w:numId="58" w16cid:durableId="375202065">
    <w:abstractNumId w:val="3"/>
  </w:num>
  <w:num w:numId="59" w16cid:durableId="1240795532">
    <w:abstractNumId w:val="72"/>
  </w:num>
  <w:num w:numId="60" w16cid:durableId="1735855716">
    <w:abstractNumId w:val="56"/>
  </w:num>
  <w:num w:numId="61" w16cid:durableId="120075393">
    <w:abstractNumId w:val="9"/>
  </w:num>
  <w:num w:numId="62" w16cid:durableId="1018383978">
    <w:abstractNumId w:val="34"/>
  </w:num>
  <w:num w:numId="63" w16cid:durableId="1042172781">
    <w:abstractNumId w:val="4"/>
  </w:num>
  <w:num w:numId="64" w16cid:durableId="1204177074">
    <w:abstractNumId w:val="15"/>
  </w:num>
  <w:num w:numId="65" w16cid:durableId="1360594096">
    <w:abstractNumId w:val="50"/>
  </w:num>
  <w:num w:numId="66" w16cid:durableId="833298511">
    <w:abstractNumId w:val="20"/>
  </w:num>
  <w:num w:numId="67" w16cid:durableId="530805130">
    <w:abstractNumId w:val="62"/>
  </w:num>
  <w:num w:numId="68" w16cid:durableId="1043485100">
    <w:abstractNumId w:val="46"/>
  </w:num>
  <w:num w:numId="69" w16cid:durableId="1136295315">
    <w:abstractNumId w:val="14"/>
  </w:num>
  <w:num w:numId="70" w16cid:durableId="1509248008">
    <w:abstractNumId w:val="42"/>
  </w:num>
  <w:num w:numId="71" w16cid:durableId="291176450">
    <w:abstractNumId w:val="52"/>
  </w:num>
  <w:num w:numId="72" w16cid:durableId="1610894802">
    <w:abstractNumId w:val="18"/>
  </w:num>
  <w:num w:numId="73" w16cid:durableId="1686976194">
    <w:abstractNumId w:val="24"/>
  </w:num>
  <w:num w:numId="74" w16cid:durableId="606695261">
    <w:abstractNumId w:val="41"/>
  </w:num>
  <w:num w:numId="75" w16cid:durableId="583808673">
    <w:abstractNumId w:val="3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K5j/C6QBmOM7ATh5rzdfL/Fc2LZhEaRls674wrJA4a/WShaMc5OWvJ2gQeRA1zLUfON0ruRcj5vp7IbqGBoPIw==" w:salt="1bXsWIKRYlX3VWJ5owAyx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BA2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6CC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004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0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AC4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738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EB1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A19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8C4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BC0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9</TotalTime>
  <Pages>1</Pages>
  <Words>27377</Words>
  <Characters>156054</Characters>
  <Application>Microsoft Office Word</Application>
  <DocSecurity>0</DocSecurity>
  <Lines>1300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8</cp:revision>
  <cp:lastPrinted>2012-08-09T05:47:00Z</cp:lastPrinted>
  <dcterms:created xsi:type="dcterms:W3CDTF">2025-12-03T08:07:00Z</dcterms:created>
  <dcterms:modified xsi:type="dcterms:W3CDTF">2025-12-03T09:45:00Z</dcterms:modified>
</cp:coreProperties>
</file>