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A7262" w14:textId="77777777" w:rsidR="00CE74A1" w:rsidRPr="00FD1158" w:rsidRDefault="00CE74A1" w:rsidP="00110E00">
      <w:pPr>
        <w:framePr w:w="3969" w:h="567" w:hRule="exact" w:hSpace="181" w:wrap="around" w:vAnchor="page" w:hAnchor="text" w:xAlign="right" w:y="852"/>
        <w:shd w:val="solid" w:color="FFFFFF" w:fill="FFFFFF"/>
        <w:spacing w:line="192" w:lineRule="auto"/>
        <w:jc w:val="center"/>
        <w:rPr>
          <w:b/>
          <w:spacing w:val="-8"/>
          <w:sz w:val="16"/>
          <w:szCs w:val="16"/>
          <w:lang w:val="ro-RO"/>
        </w:rPr>
      </w:pPr>
      <w:r w:rsidRPr="00FD1158">
        <w:rPr>
          <w:b/>
          <w:spacing w:val="-8"/>
          <w:sz w:val="16"/>
          <w:szCs w:val="16"/>
          <w:lang w:val="ro-RO"/>
        </w:rPr>
        <w:t>C.N.C.F. "C.F.R." S.A. -  D I R E C Ţ I A  L I N I I</w:t>
      </w:r>
    </w:p>
    <w:p w14:paraId="3FC7F920" w14:textId="06C649F0" w:rsidR="00CE74A1" w:rsidRPr="00FD1158" w:rsidRDefault="00CE74A1" w:rsidP="00FA5954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b/>
          <w:sz w:val="16"/>
          <w:szCs w:val="16"/>
          <w:lang w:val="ro-RO"/>
        </w:rPr>
      </w:pPr>
      <w:r w:rsidRPr="00FD1158">
        <w:rPr>
          <w:b/>
          <w:sz w:val="16"/>
          <w:szCs w:val="16"/>
          <w:lang w:val="ro-RO"/>
        </w:rPr>
        <w:t xml:space="preserve"> (de la pagina 1 la pagina )</w:t>
      </w:r>
    </w:p>
    <w:p w14:paraId="75AD1B5C" w14:textId="77777777" w:rsidR="00CE74A1" w:rsidRDefault="00CE74A1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  <w:lang w:val="ro-RO"/>
        </w:rPr>
      </w:pPr>
    </w:p>
    <w:p w14:paraId="0CFF975B" w14:textId="77777777" w:rsidR="00CE74A1" w:rsidRDefault="00CE74A1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  <w:lang w:val="ro-RO"/>
        </w:rPr>
      </w:pPr>
    </w:p>
    <w:p w14:paraId="445E2625" w14:textId="77777777" w:rsidR="00CE74A1" w:rsidRDefault="00CE74A1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spacing w:val="-8"/>
          <w:sz w:val="18"/>
          <w:lang w:val="ro-RO"/>
        </w:rPr>
      </w:pPr>
    </w:p>
    <w:p w14:paraId="6AEA3A19" w14:textId="77777777" w:rsidR="00CE74A1" w:rsidRDefault="00CE74A1">
      <w:pPr>
        <w:jc w:val="center"/>
        <w:rPr>
          <w:sz w:val="28"/>
        </w:rPr>
      </w:pPr>
    </w:p>
    <w:p w14:paraId="36C3B70F" w14:textId="77777777" w:rsidR="00CE74A1" w:rsidRDefault="00CE74A1">
      <w:pPr>
        <w:jc w:val="center"/>
        <w:rPr>
          <w:sz w:val="28"/>
        </w:rPr>
      </w:pPr>
    </w:p>
    <w:p w14:paraId="0D529C89" w14:textId="77777777" w:rsidR="00CE74A1" w:rsidRDefault="00CE74A1">
      <w:pPr>
        <w:jc w:val="center"/>
        <w:rPr>
          <w:sz w:val="28"/>
        </w:rPr>
      </w:pPr>
    </w:p>
    <w:p w14:paraId="3A9D1CF3" w14:textId="77777777" w:rsidR="00CE74A1" w:rsidRDefault="00CE74A1">
      <w:pPr>
        <w:jc w:val="center"/>
        <w:rPr>
          <w:b/>
          <w:bCs/>
          <w:noProof/>
          <w:spacing w:val="80"/>
          <w:sz w:val="32"/>
          <w:lang w:val="en-US"/>
        </w:rPr>
      </w:pPr>
    </w:p>
    <w:p w14:paraId="386C675A" w14:textId="77777777" w:rsidR="00CE74A1" w:rsidRDefault="00CE74A1">
      <w:pPr>
        <w:jc w:val="center"/>
        <w:rPr>
          <w:b/>
          <w:bCs/>
          <w:noProof/>
          <w:spacing w:val="80"/>
          <w:sz w:val="32"/>
          <w:lang w:val="en-US"/>
        </w:rPr>
      </w:pPr>
      <w:r>
        <w:rPr>
          <w:b/>
          <w:bCs/>
          <w:noProof/>
          <w:spacing w:val="80"/>
          <w:sz w:val="32"/>
          <w:lang w:val="en-US"/>
        </w:rPr>
        <w:t>B.A.R.</w:t>
      </w:r>
      <w:r>
        <w:rPr>
          <w:b/>
          <w:bCs/>
          <w:spacing w:val="80"/>
          <w:sz w:val="32"/>
        </w:rPr>
        <w:t xml:space="preserve"> BUCUREŞTI</w:t>
      </w:r>
    </w:p>
    <w:p w14:paraId="31C5AFB4" w14:textId="77777777" w:rsidR="00CE74A1" w:rsidRDefault="00000000">
      <w:pPr>
        <w:rPr>
          <w:b/>
          <w:bCs/>
          <w:spacing w:val="40"/>
        </w:rPr>
      </w:pPr>
      <w:r>
        <w:rPr>
          <w:b/>
          <w:bCs/>
          <w:noProof/>
          <w:spacing w:val="80"/>
          <w:sz w:val="32"/>
          <w:lang w:val="en-US"/>
        </w:rPr>
        <w:pict w14:anchorId="33140D2E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style="position:absolute;margin-left:-.1pt;margin-top:1pt;width:511.65pt;height:28.65pt;z-index:1" fillcolor="black">
            <v:shadow color="#868686"/>
            <v:textpath style="font-family:&quot;Times New Roman&quot;;font-size:16pt;font-weight:bold;v-text-kern:t" trim="t" fitpath="t" string="B U L E T I N  D E  A V I Z A R E  A  R E S T R I C Ţ I I L O R   D E  V I T E Z Ă"/>
          </v:shape>
        </w:pict>
      </w:r>
    </w:p>
    <w:p w14:paraId="07F2553A" w14:textId="77777777" w:rsidR="00CE74A1" w:rsidRDefault="00CE74A1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10"/>
        </w:rPr>
      </w:pPr>
    </w:p>
    <w:p w14:paraId="76BC3476" w14:textId="77777777" w:rsidR="00CE74A1" w:rsidRDefault="00CE74A1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caps/>
          <w:sz w:val="24"/>
        </w:rPr>
        <w:t>decada 11-20 ianuarie 2026</w:t>
      </w:r>
    </w:p>
    <w:p w14:paraId="2D357B05" w14:textId="77777777" w:rsidR="00CE74A1" w:rsidRDefault="00CE74A1">
      <w:pPr>
        <w:rPr>
          <w:b/>
          <w:bCs/>
          <w:spacing w:val="40"/>
        </w:rPr>
      </w:pPr>
    </w:p>
    <w:tbl>
      <w:tblPr>
        <w:tblW w:w="10206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847"/>
        <w:gridCol w:w="714"/>
        <w:gridCol w:w="2267"/>
        <w:gridCol w:w="804"/>
        <w:gridCol w:w="736"/>
        <w:gridCol w:w="959"/>
        <w:gridCol w:w="736"/>
        <w:gridCol w:w="2434"/>
      </w:tblGrid>
      <w:tr w:rsidR="00CE74A1" w14:paraId="09F68B69" w14:textId="77777777">
        <w:trPr>
          <w:cantSplit/>
          <w:jc w:val="center"/>
        </w:trPr>
        <w:tc>
          <w:tcPr>
            <w:tcW w:w="709" w:type="dxa"/>
            <w:vMerge w:val="restart"/>
            <w:tcMar>
              <w:left w:w="0" w:type="dxa"/>
              <w:right w:w="0" w:type="dxa"/>
            </w:tcMar>
            <w:textDirection w:val="btLr"/>
            <w:vAlign w:val="center"/>
          </w:tcPr>
          <w:p w14:paraId="77BD34DF" w14:textId="77777777" w:rsidR="00CE74A1" w:rsidRDefault="00CE74A1" w:rsidP="00FC1F7F">
            <w:pPr>
              <w:spacing w:line="192" w:lineRule="auto"/>
              <w:ind w:left="113" w:right="113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Numărul curent</w:t>
            </w:r>
          </w:p>
        </w:tc>
        <w:tc>
          <w:tcPr>
            <w:tcW w:w="1561" w:type="dxa"/>
            <w:gridSpan w:val="2"/>
            <w:tcMar>
              <w:left w:w="0" w:type="dxa"/>
              <w:right w:w="0" w:type="dxa"/>
            </w:tcMar>
          </w:tcPr>
          <w:p w14:paraId="30A248D9" w14:textId="77777777" w:rsidR="00CE74A1" w:rsidRDefault="00CE74A1" w:rsidP="00FC1F7F">
            <w:pPr>
              <w:spacing w:before="120" w:after="4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</w:t>
            </w:r>
          </w:p>
          <w:p w14:paraId="5CD16DCB" w14:textId="77777777" w:rsidR="00CE74A1" w:rsidRDefault="00CE74A1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14:paraId="696DF117" w14:textId="77777777" w:rsidR="00CE74A1" w:rsidRDefault="00CE74A1" w:rsidP="00FC1F7F">
            <w:pPr>
              <w:spacing w:after="4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LINIA SIMPLĂ</w:t>
            </w:r>
          </w:p>
          <w:p w14:paraId="39C6F239" w14:textId="77777777" w:rsidR="00CE74A1" w:rsidRDefault="00CE74A1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14:paraId="204739A5" w14:textId="77777777" w:rsidR="00CE74A1" w:rsidRDefault="00CE74A1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staţii, aferente firului I, respectiv liniei simple</w:t>
            </w:r>
          </w:p>
        </w:tc>
        <w:tc>
          <w:tcPr>
            <w:tcW w:w="2267" w:type="dxa"/>
            <w:vMerge w:val="restart"/>
            <w:tcMar>
              <w:left w:w="0" w:type="dxa"/>
              <w:right w:w="0" w:type="dxa"/>
            </w:tcMar>
            <w:vAlign w:val="center"/>
          </w:tcPr>
          <w:p w14:paraId="677B269C" w14:textId="77777777" w:rsidR="00CE74A1" w:rsidRDefault="00CE74A1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STAŢIA</w:t>
            </w:r>
          </w:p>
          <w:p w14:paraId="7A852D4C" w14:textId="77777777" w:rsidR="00CE74A1" w:rsidRDefault="00CE74A1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14:paraId="6227BBC3" w14:textId="77777777" w:rsidR="00CE74A1" w:rsidRDefault="00CE74A1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DISTANŢA</w:t>
            </w:r>
          </w:p>
        </w:tc>
        <w:tc>
          <w:tcPr>
            <w:tcW w:w="1540" w:type="dxa"/>
            <w:gridSpan w:val="2"/>
            <w:tcMar>
              <w:left w:w="0" w:type="dxa"/>
              <w:right w:w="0" w:type="dxa"/>
            </w:tcMar>
            <w:vAlign w:val="center"/>
          </w:tcPr>
          <w:p w14:paraId="295B0B1F" w14:textId="77777777" w:rsidR="00CE74A1" w:rsidRDefault="00CE74A1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APARATE DE CALE ÎN ABATERE</w:t>
            </w:r>
          </w:p>
          <w:p w14:paraId="24C67197" w14:textId="77777777" w:rsidR="00CE74A1" w:rsidRDefault="00CE74A1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şi</w:t>
            </w:r>
          </w:p>
          <w:p w14:paraId="6C0072B6" w14:textId="77777777" w:rsidR="00CE74A1" w:rsidRDefault="00CE74A1" w:rsidP="001D0732">
            <w:pPr>
              <w:spacing w:before="8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LINII </w:t>
            </w:r>
          </w:p>
          <w:p w14:paraId="683DAD8C" w14:textId="77777777" w:rsidR="00CE74A1" w:rsidRDefault="00CE74A1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ABĂTUTE</w:t>
            </w:r>
          </w:p>
          <w:p w14:paraId="2137B066" w14:textId="77777777" w:rsidR="00CE74A1" w:rsidRDefault="00CE74A1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DIN </w:t>
            </w:r>
          </w:p>
          <w:p w14:paraId="7076F90A" w14:textId="77777777" w:rsidR="00CE74A1" w:rsidRDefault="00CE74A1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STAŢII</w:t>
            </w:r>
          </w:p>
        </w:tc>
        <w:tc>
          <w:tcPr>
            <w:tcW w:w="1695" w:type="dxa"/>
            <w:gridSpan w:val="2"/>
            <w:tcMar>
              <w:left w:w="0" w:type="dxa"/>
              <w:right w:w="0" w:type="dxa"/>
            </w:tcMar>
          </w:tcPr>
          <w:p w14:paraId="1F3CF97C" w14:textId="77777777" w:rsidR="00CE74A1" w:rsidRDefault="00CE74A1" w:rsidP="00FC1F7F">
            <w:pPr>
              <w:spacing w:before="12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II</w:t>
            </w:r>
          </w:p>
          <w:p w14:paraId="013BBF7A" w14:textId="77777777" w:rsidR="00CE74A1" w:rsidRDefault="00CE74A1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6C2D4BFD" w14:textId="77777777" w:rsidR="00CE74A1" w:rsidRDefault="00CE74A1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20C90A3F" w14:textId="77777777" w:rsidR="00CE74A1" w:rsidRDefault="00CE74A1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5B9AD01A" w14:textId="77777777" w:rsidR="00CE74A1" w:rsidRDefault="00CE74A1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</w:p>
          <w:p w14:paraId="5D2E5EA5" w14:textId="77777777" w:rsidR="00CE74A1" w:rsidRDefault="00CE74A1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14:paraId="56F1BAAE" w14:textId="77777777" w:rsidR="00CE74A1" w:rsidRDefault="00CE74A1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</w:t>
            </w:r>
          </w:p>
          <w:p w14:paraId="12937DC7" w14:textId="77777777" w:rsidR="00CE74A1" w:rsidRDefault="00CE74A1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staţii aferente </w:t>
            </w:r>
          </w:p>
          <w:p w14:paraId="3F4D0998" w14:textId="77777777" w:rsidR="00CE74A1" w:rsidRDefault="00CE74A1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firului II</w:t>
            </w:r>
          </w:p>
        </w:tc>
        <w:tc>
          <w:tcPr>
            <w:tcW w:w="2434" w:type="dxa"/>
            <w:vMerge w:val="restart"/>
            <w:tcMar>
              <w:left w:w="0" w:type="dxa"/>
              <w:right w:w="0" w:type="dxa"/>
            </w:tcMar>
            <w:vAlign w:val="center"/>
          </w:tcPr>
          <w:p w14:paraId="0975DEF1" w14:textId="77777777" w:rsidR="00CE74A1" w:rsidRDefault="00CE74A1" w:rsidP="00FC1F7F">
            <w:pPr>
              <w:spacing w:line="192" w:lineRule="auto"/>
              <w:jc w:val="center"/>
              <w:rPr>
                <w:b/>
                <w:bCs/>
                <w:i/>
                <w:iCs/>
                <w:spacing w:val="40"/>
                <w:lang w:val="ro-RO"/>
              </w:rPr>
            </w:pPr>
            <w:r>
              <w:rPr>
                <w:b/>
                <w:bCs/>
                <w:i/>
                <w:iCs/>
                <w:spacing w:val="40"/>
                <w:lang w:val="ro-RO"/>
              </w:rPr>
              <w:t>OBSERVAŢII</w:t>
            </w:r>
          </w:p>
        </w:tc>
      </w:tr>
      <w:tr w:rsidR="00CE74A1" w14:paraId="7FEF3F9C" w14:textId="77777777">
        <w:trPr>
          <w:cantSplit/>
          <w:trHeight w:val="509"/>
          <w:jc w:val="center"/>
        </w:trPr>
        <w:tc>
          <w:tcPr>
            <w:tcW w:w="709" w:type="dxa"/>
            <w:vMerge/>
            <w:tcMar>
              <w:left w:w="0" w:type="dxa"/>
              <w:right w:w="0" w:type="dxa"/>
            </w:tcMar>
          </w:tcPr>
          <w:p w14:paraId="524EF60A" w14:textId="77777777" w:rsidR="00CE74A1" w:rsidRDefault="00CE74A1" w:rsidP="00FC1F7F">
            <w:pPr>
              <w:spacing w:line="192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7" w:type="dxa"/>
            <w:tcMar>
              <w:left w:w="0" w:type="dxa"/>
              <w:right w:w="0" w:type="dxa"/>
            </w:tcMar>
          </w:tcPr>
          <w:p w14:paraId="3A41AEA2" w14:textId="77777777" w:rsidR="00CE74A1" w:rsidRDefault="00CE74A1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14" w:type="dxa"/>
            <w:tcMar>
              <w:left w:w="0" w:type="dxa"/>
              <w:right w:w="0" w:type="dxa"/>
            </w:tcMar>
          </w:tcPr>
          <w:p w14:paraId="04D53DE5" w14:textId="77777777" w:rsidR="00CE74A1" w:rsidRDefault="00CE74A1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267" w:type="dxa"/>
            <w:vMerge/>
            <w:tcMar>
              <w:left w:w="0" w:type="dxa"/>
              <w:right w:w="0" w:type="dxa"/>
            </w:tcMar>
          </w:tcPr>
          <w:p w14:paraId="03B420C9" w14:textId="77777777" w:rsidR="00CE74A1" w:rsidRDefault="00CE74A1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804" w:type="dxa"/>
            <w:tcMar>
              <w:left w:w="0" w:type="dxa"/>
              <w:right w:w="0" w:type="dxa"/>
            </w:tcMar>
          </w:tcPr>
          <w:p w14:paraId="305A610A" w14:textId="77777777" w:rsidR="00CE74A1" w:rsidRDefault="00CE74A1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164981F2" w14:textId="77777777" w:rsidR="00CE74A1" w:rsidRDefault="00CE74A1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959" w:type="dxa"/>
            <w:tcMar>
              <w:left w:w="0" w:type="dxa"/>
              <w:right w:w="0" w:type="dxa"/>
            </w:tcMar>
          </w:tcPr>
          <w:p w14:paraId="1D0AD511" w14:textId="77777777" w:rsidR="00CE74A1" w:rsidRDefault="00CE74A1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439CB0D6" w14:textId="77777777" w:rsidR="00CE74A1" w:rsidRDefault="00CE74A1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km. la </w:t>
            </w:r>
          </w:p>
          <w:p w14:paraId="6D38DC67" w14:textId="77777777" w:rsidR="00CE74A1" w:rsidRDefault="00CE74A1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396C5361" w14:textId="77777777" w:rsidR="00CE74A1" w:rsidRDefault="00CE74A1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434" w:type="dxa"/>
            <w:vMerge/>
            <w:tcMar>
              <w:left w:w="0" w:type="dxa"/>
              <w:right w:w="0" w:type="dxa"/>
            </w:tcMar>
          </w:tcPr>
          <w:p w14:paraId="0BC782BD" w14:textId="77777777" w:rsidR="00CE74A1" w:rsidRDefault="00CE74A1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</w:tr>
    </w:tbl>
    <w:p w14:paraId="1868314B" w14:textId="77777777" w:rsidR="00CE74A1" w:rsidRDefault="00CE74A1">
      <w:pPr>
        <w:spacing w:line="192" w:lineRule="auto"/>
        <w:jc w:val="center"/>
      </w:pPr>
    </w:p>
    <w:p w14:paraId="7037DA31" w14:textId="77777777" w:rsidR="00CE74A1" w:rsidRDefault="00CE74A1">
      <w:pPr>
        <w:spacing w:line="192" w:lineRule="auto"/>
        <w:ind w:left="-57" w:right="-57"/>
        <w:jc w:val="center"/>
        <w:rPr>
          <w:b/>
          <w:bCs/>
          <w:lang w:val="ro-RO"/>
        </w:rPr>
      </w:pPr>
      <w:r>
        <w:rPr>
          <w:b/>
          <w:bCs/>
          <w:lang w:val="ro-RO"/>
        </w:rPr>
        <w:t>TOATE RESTRICŢIILE ŞI LIMITĂRILE DE VITEZĂ SE VOR RESPECTA CU TOT TRENUL !</w:t>
      </w:r>
    </w:p>
    <w:p w14:paraId="29BA82BD" w14:textId="77777777" w:rsidR="00CE74A1" w:rsidRPr="008D04AB" w:rsidRDefault="00CE74A1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733646BA" w14:textId="77777777" w:rsidR="00CE74A1" w:rsidRPr="008D04AB" w:rsidRDefault="00CE74A1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04444503" w14:textId="77777777" w:rsidR="00CE74A1" w:rsidRPr="008D04AB" w:rsidRDefault="00CE74A1" w:rsidP="001725F5">
      <w:pPr>
        <w:tabs>
          <w:tab w:val="center" w:pos="312"/>
        </w:tabs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547B4C6D" w14:textId="77777777" w:rsidR="00CE74A1" w:rsidRPr="00A8307A" w:rsidRDefault="00CE74A1" w:rsidP="00516DD3">
      <w:pPr>
        <w:pStyle w:val="Heading1"/>
        <w:spacing w:line="360" w:lineRule="auto"/>
      </w:pPr>
      <w:r w:rsidRPr="00A8307A">
        <w:t>LINIA 100</w:t>
      </w:r>
    </w:p>
    <w:p w14:paraId="192FE045" w14:textId="77777777" w:rsidR="00CE74A1" w:rsidRPr="00A8307A" w:rsidRDefault="00CE74A1" w:rsidP="00E207A1">
      <w:pPr>
        <w:pStyle w:val="Heading1"/>
        <w:spacing w:line="360" w:lineRule="auto"/>
        <w:rPr>
          <w:sz w:val="8"/>
        </w:rPr>
      </w:pPr>
      <w:r w:rsidRPr="00A8307A">
        <w:t>BUCUREŞTI NORD - CRAIOVA - STREHAIA - ORŞOVA - TIMIŞOARA NORD – JIMBOLIA</w:t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5"/>
        <w:gridCol w:w="923"/>
        <w:gridCol w:w="701"/>
        <w:gridCol w:w="2194"/>
        <w:gridCol w:w="870"/>
        <w:gridCol w:w="765"/>
        <w:gridCol w:w="9"/>
        <w:gridCol w:w="858"/>
        <w:gridCol w:w="10"/>
        <w:gridCol w:w="728"/>
        <w:gridCol w:w="6"/>
        <w:gridCol w:w="2464"/>
      </w:tblGrid>
      <w:tr w:rsidR="00CE74A1" w:rsidRPr="00AB76B4" w14:paraId="28F62999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B7568" w14:textId="77777777" w:rsidR="00CE74A1" w:rsidRPr="00AB76B4" w:rsidRDefault="00CE74A1" w:rsidP="00CE74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93F56B" w14:textId="77777777" w:rsidR="00CE74A1" w:rsidRPr="00AB76B4" w:rsidRDefault="00CE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3ACD28" w14:textId="77777777" w:rsidR="00CE74A1" w:rsidRPr="00AB76B4" w:rsidRDefault="00CE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DD55B7" w14:textId="77777777" w:rsidR="00CE74A1" w:rsidRPr="00AB76B4" w:rsidRDefault="00CE74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1D2E33AF" w14:textId="77777777" w:rsidR="00CE74A1" w:rsidRPr="00AB76B4" w:rsidRDefault="00CE74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819120" w14:textId="77777777" w:rsidR="00CE74A1" w:rsidRPr="00AB76B4" w:rsidRDefault="00CE74A1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55A93637" w14:textId="77777777" w:rsidR="00CE74A1" w:rsidRPr="00AB76B4" w:rsidRDefault="00CE74A1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91C1A8" w14:textId="77777777" w:rsidR="00CE74A1" w:rsidRPr="00AB76B4" w:rsidRDefault="00CE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BF3688" w14:textId="77777777" w:rsidR="00CE74A1" w:rsidRPr="00AB76B4" w:rsidRDefault="00CE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9BB37A" w14:textId="77777777" w:rsidR="00CE74A1" w:rsidRPr="00AB76B4" w:rsidRDefault="00CE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4158BE" w14:textId="77777777" w:rsidR="00CE74A1" w:rsidRPr="00AB76B4" w:rsidRDefault="00CE74A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E74A1" w:rsidRPr="00AB76B4" w14:paraId="5AFFAE0B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68B62" w14:textId="77777777" w:rsidR="00CE74A1" w:rsidRPr="00AB76B4" w:rsidRDefault="00CE74A1" w:rsidP="00CE74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3DD5F0" w14:textId="77777777" w:rsidR="00CE74A1" w:rsidRPr="00AB76B4" w:rsidRDefault="00CE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453FE3" w14:textId="77777777" w:rsidR="00CE74A1" w:rsidRPr="00AB76B4" w:rsidRDefault="00CE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CB0D04B" w14:textId="77777777" w:rsidR="00CE74A1" w:rsidRPr="00AB76B4" w:rsidRDefault="00CE74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16338525" w14:textId="77777777" w:rsidR="00CE74A1" w:rsidRPr="00AB76B4" w:rsidRDefault="00CE74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87A33F" w14:textId="77777777" w:rsidR="00CE74A1" w:rsidRPr="00AB76B4" w:rsidRDefault="00CE74A1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5B8E9AAD" w14:textId="77777777" w:rsidR="00CE74A1" w:rsidRPr="00AB76B4" w:rsidRDefault="00CE74A1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D0C32E" w14:textId="77777777" w:rsidR="00CE74A1" w:rsidRPr="00AB76B4" w:rsidRDefault="00CE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DC7781" w14:textId="77777777" w:rsidR="00CE74A1" w:rsidRPr="00AB76B4" w:rsidRDefault="00CE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E167C1" w14:textId="77777777" w:rsidR="00CE74A1" w:rsidRPr="00AB76B4" w:rsidRDefault="00CE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56336C" w14:textId="77777777" w:rsidR="00CE74A1" w:rsidRPr="00AB76B4" w:rsidRDefault="00CE74A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E74A1" w:rsidRPr="00AB76B4" w14:paraId="5B243B1E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4C6D9" w14:textId="77777777" w:rsidR="00CE74A1" w:rsidRPr="00AB76B4" w:rsidRDefault="00CE74A1" w:rsidP="00CE74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0D270F" w14:textId="77777777" w:rsidR="00CE74A1" w:rsidRPr="00AB76B4" w:rsidRDefault="00CE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A03515" w14:textId="77777777" w:rsidR="00CE74A1" w:rsidRPr="00AB76B4" w:rsidRDefault="00CE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D2116CE" w14:textId="77777777" w:rsidR="00CE74A1" w:rsidRPr="00AB76B4" w:rsidRDefault="00CE74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2974D52C" w14:textId="77777777" w:rsidR="00CE74A1" w:rsidRPr="00AB76B4" w:rsidRDefault="00CE74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Grupa 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22C80A" w14:textId="77777777" w:rsidR="00CE74A1" w:rsidRPr="00AB76B4" w:rsidRDefault="00CE74A1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</w:t>
            </w:r>
          </w:p>
          <w:p w14:paraId="0B60CCF3" w14:textId="77777777" w:rsidR="00CE74A1" w:rsidRPr="00AB76B4" w:rsidRDefault="00CE74A1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A34B4B" w14:textId="77777777" w:rsidR="00CE74A1" w:rsidRPr="00AB76B4" w:rsidRDefault="00CE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8C2B84" w14:textId="77777777" w:rsidR="00CE74A1" w:rsidRPr="00AB76B4" w:rsidRDefault="00CE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6E4926" w14:textId="77777777" w:rsidR="00CE74A1" w:rsidRPr="00AB76B4" w:rsidRDefault="00CE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F8FF09" w14:textId="77777777" w:rsidR="00CE74A1" w:rsidRPr="00AB76B4" w:rsidRDefault="00CE74A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E5CDA01" w14:textId="77777777" w:rsidR="00CE74A1" w:rsidRPr="00AB76B4" w:rsidRDefault="00CE74A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Acces la liniile 11 şi 12.</w:t>
            </w:r>
          </w:p>
        </w:tc>
      </w:tr>
      <w:tr w:rsidR="00CE74A1" w:rsidRPr="00AB76B4" w14:paraId="2BD98087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CD72D" w14:textId="77777777" w:rsidR="00CE74A1" w:rsidRPr="00AB76B4" w:rsidRDefault="00CE74A1" w:rsidP="00CE74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D794B1" w14:textId="77777777" w:rsidR="00CE74A1" w:rsidRPr="00AB76B4" w:rsidRDefault="00CE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701EBF" w14:textId="77777777" w:rsidR="00CE74A1" w:rsidRPr="00AB76B4" w:rsidRDefault="00CE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E58540F" w14:textId="77777777" w:rsidR="00CE74A1" w:rsidRPr="00AB76B4" w:rsidRDefault="00CE74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4D9DB903" w14:textId="77777777" w:rsidR="00CE74A1" w:rsidRPr="00AB76B4" w:rsidRDefault="00CE74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5,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CF81C8" w14:textId="77777777" w:rsidR="00CE74A1" w:rsidRPr="00AB76B4" w:rsidRDefault="00CE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B29964" w14:textId="77777777" w:rsidR="00CE74A1" w:rsidRPr="00AB76B4" w:rsidRDefault="00CE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B372F6" w14:textId="77777777" w:rsidR="00CE74A1" w:rsidRPr="00AB76B4" w:rsidRDefault="00CE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4E14D8" w14:textId="77777777" w:rsidR="00CE74A1" w:rsidRPr="00AB76B4" w:rsidRDefault="00CE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827543" w14:textId="77777777" w:rsidR="00CE74A1" w:rsidRPr="00AB76B4" w:rsidRDefault="00CE74A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E74A1" w:rsidRPr="00AB76B4" w14:paraId="29004695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4982E" w14:textId="77777777" w:rsidR="00CE74A1" w:rsidRPr="00AB76B4" w:rsidRDefault="00CE74A1" w:rsidP="00CE74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EEEE15" w14:textId="77777777" w:rsidR="00CE74A1" w:rsidRPr="00AB76B4" w:rsidRDefault="00CE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307F82" w14:textId="77777777" w:rsidR="00CE74A1" w:rsidRPr="00AB76B4" w:rsidRDefault="00CE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4987CEF" w14:textId="77777777" w:rsidR="00CE74A1" w:rsidRPr="00AB76B4" w:rsidRDefault="00CE74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48FDCD71" w14:textId="77777777" w:rsidR="00CE74A1" w:rsidRPr="00AB76B4" w:rsidRDefault="00CE74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BF421D" w14:textId="77777777" w:rsidR="00CE74A1" w:rsidRPr="00AB76B4" w:rsidRDefault="00CE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0358391E" w14:textId="77777777" w:rsidR="00CE74A1" w:rsidRPr="00AB76B4" w:rsidRDefault="00CE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6A93DA8F" w14:textId="77777777" w:rsidR="00CE74A1" w:rsidRPr="00AB76B4" w:rsidRDefault="00CE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5B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3495A9" w14:textId="77777777" w:rsidR="00CE74A1" w:rsidRPr="00AB76B4" w:rsidRDefault="00CE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5E5BF3" w14:textId="77777777" w:rsidR="00CE74A1" w:rsidRPr="00AB76B4" w:rsidRDefault="00CE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FA2DCD" w14:textId="77777777" w:rsidR="00CE74A1" w:rsidRPr="00AB76B4" w:rsidRDefault="00CE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BBF7F9" w14:textId="77777777" w:rsidR="00CE74A1" w:rsidRPr="00AB76B4" w:rsidRDefault="00CE74A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6D24F7E0" w14:textId="77777777" w:rsidR="00CE74A1" w:rsidRPr="00AB76B4" w:rsidRDefault="00CE74A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3E464635" w14:textId="77777777" w:rsidR="00CE74A1" w:rsidRPr="00AB76B4" w:rsidRDefault="00CE74A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CE74A1" w:rsidRPr="00AB76B4" w14:paraId="2ECC2720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0881E" w14:textId="77777777" w:rsidR="00CE74A1" w:rsidRPr="00AB76B4" w:rsidRDefault="00CE74A1" w:rsidP="00CE74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928D09" w14:textId="77777777" w:rsidR="00CE74A1" w:rsidRPr="00AB76B4" w:rsidRDefault="00CE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397D91" w14:textId="77777777" w:rsidR="00CE74A1" w:rsidRPr="00AB76B4" w:rsidRDefault="00CE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89301B6" w14:textId="77777777" w:rsidR="00CE74A1" w:rsidRPr="00AB76B4" w:rsidRDefault="00CE74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Bucureşti Nord -</w:t>
            </w:r>
          </w:p>
          <w:p w14:paraId="4AB57B62" w14:textId="77777777" w:rsidR="00CE74A1" w:rsidRPr="00AB76B4" w:rsidRDefault="00CE74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Post 5 - </w:t>
            </w:r>
          </w:p>
          <w:p w14:paraId="2F4B3765" w14:textId="77777777" w:rsidR="00CE74A1" w:rsidRPr="00AB76B4" w:rsidRDefault="00CE74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Bucureştii Noi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98DA88" w14:textId="77777777" w:rsidR="00CE74A1" w:rsidRPr="00AB76B4" w:rsidRDefault="00CE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048020" w14:textId="77777777" w:rsidR="00CE74A1" w:rsidRPr="00AB76B4" w:rsidRDefault="00CE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B43B0C" w14:textId="77777777" w:rsidR="00CE74A1" w:rsidRPr="00AB76B4" w:rsidRDefault="00CE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1+650</w:t>
            </w:r>
          </w:p>
          <w:p w14:paraId="0249F2A9" w14:textId="77777777" w:rsidR="00CE74A1" w:rsidRPr="00AB76B4" w:rsidRDefault="00CE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2+900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EEF2D1" w14:textId="77777777" w:rsidR="00CE74A1" w:rsidRPr="00AB76B4" w:rsidRDefault="00CE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E62954" w14:textId="77777777" w:rsidR="00CE74A1" w:rsidRPr="00AB76B4" w:rsidRDefault="00CE74A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Cap București Nord semnalizată numai cu paleta cu diagonală.</w:t>
            </w:r>
          </w:p>
        </w:tc>
      </w:tr>
      <w:tr w:rsidR="00CE74A1" w:rsidRPr="00AB76B4" w14:paraId="4E5B41F6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5C586" w14:textId="77777777" w:rsidR="00CE74A1" w:rsidRPr="00AB76B4" w:rsidRDefault="00CE74A1" w:rsidP="00CE74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7789C9" w14:textId="77777777" w:rsidR="00CE74A1" w:rsidRPr="00AB76B4" w:rsidRDefault="00CE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2+950</w:t>
            </w:r>
          </w:p>
          <w:p w14:paraId="0DEDB146" w14:textId="77777777" w:rsidR="00CE74A1" w:rsidRPr="00AB76B4" w:rsidRDefault="00CE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B68851" w14:textId="77777777" w:rsidR="00CE74A1" w:rsidRPr="00AB76B4" w:rsidRDefault="00CE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F988CFA" w14:textId="77777777" w:rsidR="00CE74A1" w:rsidRPr="00AB76B4" w:rsidRDefault="00CE74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Bucureşti Nord -</w:t>
            </w:r>
          </w:p>
          <w:p w14:paraId="7A652EE7" w14:textId="77777777" w:rsidR="00CE74A1" w:rsidRPr="00AB76B4" w:rsidRDefault="00CE74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Post 5 - </w:t>
            </w:r>
          </w:p>
          <w:p w14:paraId="16C55D30" w14:textId="77777777" w:rsidR="00CE74A1" w:rsidRPr="00AB76B4" w:rsidRDefault="00CE74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Bucureştii Noi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94CB49" w14:textId="77777777" w:rsidR="00CE74A1" w:rsidRPr="00AB76B4" w:rsidRDefault="00CE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4788FB" w14:textId="77777777" w:rsidR="00CE74A1" w:rsidRPr="00AB76B4" w:rsidRDefault="00CE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5F00BD" w14:textId="77777777" w:rsidR="00CE74A1" w:rsidRPr="00AB76B4" w:rsidRDefault="00CE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AC40A8" w14:textId="77777777" w:rsidR="00CE74A1" w:rsidRPr="00AB76B4" w:rsidRDefault="00CE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393963" w14:textId="77777777" w:rsidR="00CE74A1" w:rsidRPr="00AB76B4" w:rsidRDefault="00CE74A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E74A1" w:rsidRPr="00AB76B4" w14:paraId="04E84E6D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E60A6" w14:textId="77777777" w:rsidR="00CE74A1" w:rsidRPr="00AB76B4" w:rsidRDefault="00CE74A1" w:rsidP="00CE74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CE7175" w14:textId="77777777" w:rsidR="00CE74A1" w:rsidRPr="00AB76B4" w:rsidRDefault="00CE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5+280</w:t>
            </w:r>
          </w:p>
          <w:p w14:paraId="04E37557" w14:textId="77777777" w:rsidR="00CE74A1" w:rsidRPr="00AB76B4" w:rsidRDefault="00CE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194A4C" w14:textId="77777777" w:rsidR="00CE74A1" w:rsidRPr="00AB76B4" w:rsidRDefault="00CE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6440838" w14:textId="77777777" w:rsidR="00CE74A1" w:rsidRPr="00AB76B4" w:rsidRDefault="00CE74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Bucureştii Noi</w:t>
            </w:r>
          </w:p>
          <w:p w14:paraId="0AFC388B" w14:textId="77777777" w:rsidR="00CE74A1" w:rsidRPr="00AB76B4" w:rsidRDefault="00CE74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 + </w:t>
            </w:r>
          </w:p>
          <w:p w14:paraId="0911EB11" w14:textId="77777777" w:rsidR="00CE74A1" w:rsidRPr="00AB76B4" w:rsidRDefault="00CE74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zonă aparate de cale, 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7391FE" w14:textId="77777777" w:rsidR="00CE74A1" w:rsidRPr="00AB76B4" w:rsidRDefault="00CE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B47432" w14:textId="77777777" w:rsidR="00CE74A1" w:rsidRPr="00AB76B4" w:rsidRDefault="00CE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DA8179" w14:textId="77777777" w:rsidR="00CE74A1" w:rsidRPr="00AB76B4" w:rsidRDefault="00CE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A5DA98" w14:textId="77777777" w:rsidR="00CE74A1" w:rsidRPr="00AB76B4" w:rsidRDefault="00CE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BFD8AE" w14:textId="77777777" w:rsidR="00CE74A1" w:rsidRPr="00AB76B4" w:rsidRDefault="00CE74A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E74A1" w:rsidRPr="00AB76B4" w14:paraId="699DDF85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55C73" w14:textId="77777777" w:rsidR="00CE74A1" w:rsidRPr="00AB76B4" w:rsidRDefault="00CE74A1" w:rsidP="00CE74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88921A" w14:textId="77777777" w:rsidR="00CE74A1" w:rsidRPr="00AB76B4" w:rsidRDefault="00CE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59BF9D" w14:textId="77777777" w:rsidR="00CE74A1" w:rsidRPr="00AB76B4" w:rsidRDefault="00CE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118F7E0" w14:textId="77777777" w:rsidR="00CE74A1" w:rsidRPr="00AB76B4" w:rsidRDefault="00CE74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25EA205F" w14:textId="77777777" w:rsidR="00CE74A1" w:rsidRPr="00AB76B4" w:rsidRDefault="00CE74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 + </w:t>
            </w:r>
          </w:p>
          <w:p w14:paraId="21E8A7BE" w14:textId="77777777" w:rsidR="00CE74A1" w:rsidRPr="00AB76B4" w:rsidRDefault="00CE74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zona aparate de cale, 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77E595" w14:textId="77777777" w:rsidR="00CE74A1" w:rsidRPr="00AB76B4" w:rsidRDefault="00CE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AF82DD" w14:textId="77777777" w:rsidR="00CE74A1" w:rsidRPr="00AB76B4" w:rsidRDefault="00CE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3C03F8" w14:textId="77777777" w:rsidR="00CE74A1" w:rsidRPr="00AB76B4" w:rsidRDefault="00CE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5+280</w:t>
            </w:r>
          </w:p>
          <w:p w14:paraId="4C7116F6" w14:textId="77777777" w:rsidR="00CE74A1" w:rsidRPr="00AB76B4" w:rsidRDefault="00CE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8ABB5A" w14:textId="77777777" w:rsidR="00CE74A1" w:rsidRPr="00AB76B4" w:rsidRDefault="00CE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423952" w14:textId="77777777" w:rsidR="00CE74A1" w:rsidRPr="00AB76B4" w:rsidRDefault="00CE74A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E74A1" w:rsidRPr="00AB76B4" w14:paraId="58F12BF6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4DE43" w14:textId="77777777" w:rsidR="00CE74A1" w:rsidRPr="00AB76B4" w:rsidRDefault="00CE74A1" w:rsidP="00CE74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1F8E3A" w14:textId="77777777" w:rsidR="00CE74A1" w:rsidRPr="00AB76B4" w:rsidRDefault="00CE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6+400</w:t>
            </w:r>
          </w:p>
          <w:p w14:paraId="7FA01165" w14:textId="77777777" w:rsidR="00CE74A1" w:rsidRPr="00AB76B4" w:rsidRDefault="00CE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C85716" w14:textId="77777777" w:rsidR="00CE74A1" w:rsidRPr="00AB76B4" w:rsidRDefault="00CE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2C1C986" w14:textId="77777777" w:rsidR="00CE74A1" w:rsidRPr="00AB76B4" w:rsidRDefault="00CE74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4F5CEE0C" w14:textId="77777777" w:rsidR="00CE74A1" w:rsidRPr="00AB76B4" w:rsidRDefault="00CE74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zona aparate de cale,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25306E" w14:textId="77777777" w:rsidR="00CE74A1" w:rsidRPr="00AB76B4" w:rsidRDefault="00CE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BFBF49" w14:textId="77777777" w:rsidR="00CE74A1" w:rsidRPr="00AB76B4" w:rsidRDefault="00CE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1A0666" w14:textId="77777777" w:rsidR="00CE74A1" w:rsidRPr="00AB76B4" w:rsidRDefault="00CE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743759" w14:textId="77777777" w:rsidR="00CE74A1" w:rsidRPr="00AB76B4" w:rsidRDefault="00CE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7BFEF7" w14:textId="77777777" w:rsidR="00CE74A1" w:rsidRPr="00AB76B4" w:rsidRDefault="00CE74A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E74A1" w:rsidRPr="00AB76B4" w14:paraId="6750F044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05B3A" w14:textId="77777777" w:rsidR="00CE74A1" w:rsidRPr="00AB76B4" w:rsidRDefault="00CE74A1" w:rsidP="00CE74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289843" w14:textId="77777777" w:rsidR="00CE74A1" w:rsidRPr="00AB76B4" w:rsidRDefault="00CE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66142A" w14:textId="77777777" w:rsidR="00CE74A1" w:rsidRPr="00AB76B4" w:rsidRDefault="00CE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4205039" w14:textId="77777777" w:rsidR="00CE74A1" w:rsidRPr="00AB76B4" w:rsidRDefault="00CE74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36B260B1" w14:textId="77777777" w:rsidR="00CE74A1" w:rsidRPr="00AB76B4" w:rsidRDefault="00CE74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zona aparate de cale,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3432CD" w14:textId="77777777" w:rsidR="00CE74A1" w:rsidRPr="00AB76B4" w:rsidRDefault="00CE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8DCDC6" w14:textId="77777777" w:rsidR="00CE74A1" w:rsidRPr="00AB76B4" w:rsidRDefault="00CE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1BDC9B" w14:textId="77777777" w:rsidR="00CE74A1" w:rsidRPr="00AB76B4" w:rsidRDefault="00CE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6+400</w:t>
            </w:r>
          </w:p>
          <w:p w14:paraId="2FEAD836" w14:textId="77777777" w:rsidR="00CE74A1" w:rsidRPr="00AB76B4" w:rsidRDefault="00CE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756868" w14:textId="77777777" w:rsidR="00CE74A1" w:rsidRPr="00AB76B4" w:rsidRDefault="00CE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3340FD" w14:textId="77777777" w:rsidR="00CE74A1" w:rsidRPr="00AB76B4" w:rsidRDefault="00CE74A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E74A1" w:rsidRPr="00AB76B4" w14:paraId="2BB4079D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E500C" w14:textId="77777777" w:rsidR="00CE74A1" w:rsidRPr="00AB76B4" w:rsidRDefault="00CE74A1" w:rsidP="00CE74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F1B30D" w14:textId="77777777" w:rsidR="00CE74A1" w:rsidRPr="00AB76B4" w:rsidRDefault="00CE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6ED9A1" w14:textId="77777777" w:rsidR="00CE74A1" w:rsidRPr="00AB76B4" w:rsidRDefault="00CE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E9FE283" w14:textId="77777777" w:rsidR="00CE74A1" w:rsidRPr="00AB76B4" w:rsidRDefault="00CE74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46C17A14" w14:textId="77777777" w:rsidR="00CE74A1" w:rsidRPr="00AB76B4" w:rsidRDefault="00CE74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753DD7" w14:textId="77777777" w:rsidR="00CE74A1" w:rsidRPr="00AB76B4" w:rsidRDefault="00CE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10, 12, 8, 14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D21C26" w14:textId="77777777" w:rsidR="00CE74A1" w:rsidRPr="00AB76B4" w:rsidRDefault="00CE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8EBCBE" w14:textId="77777777" w:rsidR="00CE74A1" w:rsidRPr="00AB76B4" w:rsidRDefault="00CE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EB7DD3" w14:textId="77777777" w:rsidR="00CE74A1" w:rsidRPr="00AB76B4" w:rsidRDefault="00CE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46AEFD" w14:textId="77777777" w:rsidR="00CE74A1" w:rsidRPr="00AB76B4" w:rsidRDefault="00CE74A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E74A1" w:rsidRPr="00AB76B4" w14:paraId="2288D893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4D47F" w14:textId="77777777" w:rsidR="00CE74A1" w:rsidRPr="00AB76B4" w:rsidRDefault="00CE74A1" w:rsidP="00CE74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A8EA65" w14:textId="77777777" w:rsidR="00CE74A1" w:rsidRPr="00AB76B4" w:rsidRDefault="00CE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3511DE" w14:textId="77777777" w:rsidR="00CE74A1" w:rsidRPr="00AB76B4" w:rsidRDefault="00CE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9FB17B7" w14:textId="77777777" w:rsidR="00CE74A1" w:rsidRPr="00AB76B4" w:rsidRDefault="00CE74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50C98572" w14:textId="77777777" w:rsidR="00CE74A1" w:rsidRPr="00AB76B4" w:rsidRDefault="00CE74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114892" w14:textId="77777777" w:rsidR="00CE74A1" w:rsidRPr="00AB76B4" w:rsidRDefault="00CE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819E0EE" w14:textId="77777777" w:rsidR="00CE74A1" w:rsidRPr="00AB76B4" w:rsidRDefault="00CE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20 / 22</w:t>
            </w:r>
          </w:p>
          <w:p w14:paraId="73D6E6C5" w14:textId="77777777" w:rsidR="00CE74A1" w:rsidRPr="00AB76B4" w:rsidRDefault="00CE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16600B61" w14:textId="77777777" w:rsidR="00CE74A1" w:rsidRPr="00AB76B4" w:rsidRDefault="00CE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A14CCB" w14:textId="77777777" w:rsidR="00CE74A1" w:rsidRPr="00AB76B4" w:rsidRDefault="00CE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0C0FAB" w14:textId="77777777" w:rsidR="00CE74A1" w:rsidRPr="00AB76B4" w:rsidRDefault="00CE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C1D9C7" w14:textId="77777777" w:rsidR="00CE74A1" w:rsidRPr="00AB76B4" w:rsidRDefault="00CE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CC8C25" w14:textId="77777777" w:rsidR="00CE74A1" w:rsidRPr="00AB76B4" w:rsidRDefault="00CE74A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E295403" w14:textId="77777777" w:rsidR="00CE74A1" w:rsidRPr="00AB76B4" w:rsidRDefault="00CE74A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spre Chiajna firele I și II.</w:t>
            </w:r>
          </w:p>
        </w:tc>
      </w:tr>
      <w:tr w:rsidR="00CE74A1" w:rsidRPr="00AB76B4" w14:paraId="181CF73F" w14:textId="77777777" w:rsidTr="00927588">
        <w:trPr>
          <w:cantSplit/>
          <w:trHeight w:val="6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93EF0" w14:textId="77777777" w:rsidR="00CE74A1" w:rsidRPr="00AB76B4" w:rsidRDefault="00CE74A1" w:rsidP="00CE74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207E96" w14:textId="77777777" w:rsidR="00CE74A1" w:rsidRPr="00AB76B4" w:rsidRDefault="00CE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A53502" w14:textId="77777777" w:rsidR="00CE74A1" w:rsidRPr="00AB76B4" w:rsidRDefault="00CE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6EF5295" w14:textId="77777777" w:rsidR="00CE74A1" w:rsidRPr="00AB76B4" w:rsidRDefault="00CE74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Bucureştii Noi</w:t>
            </w:r>
          </w:p>
          <w:p w14:paraId="06401B90" w14:textId="77777777" w:rsidR="00CE74A1" w:rsidRPr="00AB76B4" w:rsidRDefault="00CE74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6E1955" w14:textId="77777777" w:rsidR="00CE74A1" w:rsidRPr="00AB76B4" w:rsidRDefault="00CE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35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CED0A8" w14:textId="77777777" w:rsidR="00CE74A1" w:rsidRPr="00AB76B4" w:rsidRDefault="00CE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27A3C3" w14:textId="77777777" w:rsidR="00CE74A1" w:rsidRPr="00AB76B4" w:rsidRDefault="00CE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C22483" w14:textId="77777777" w:rsidR="00CE74A1" w:rsidRPr="00AB76B4" w:rsidRDefault="00CE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FFAA06" w14:textId="77777777" w:rsidR="00CE74A1" w:rsidRPr="00AB76B4" w:rsidRDefault="00CE74A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32AB2E0" w14:textId="77777777" w:rsidR="00CE74A1" w:rsidRPr="00AB76B4" w:rsidRDefault="00CE74A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CE74A1" w:rsidRPr="00AB76B4" w14:paraId="122A3AB4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5E463" w14:textId="77777777" w:rsidR="00CE74A1" w:rsidRPr="00AB76B4" w:rsidRDefault="00CE74A1" w:rsidP="00CE74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5772CB" w14:textId="77777777" w:rsidR="00CE74A1" w:rsidRPr="00AB76B4" w:rsidRDefault="00CE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8+410</w:t>
            </w:r>
          </w:p>
          <w:p w14:paraId="73DBC4DD" w14:textId="77777777" w:rsidR="00CE74A1" w:rsidRPr="00AB76B4" w:rsidRDefault="00CE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9+800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1C3A6F" w14:textId="77777777" w:rsidR="00CE74A1" w:rsidRPr="00AB76B4" w:rsidRDefault="00CE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2FAA0BF" w14:textId="77777777" w:rsidR="00CE74A1" w:rsidRPr="00AB76B4" w:rsidRDefault="00CE74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23F592DC" w14:textId="77777777" w:rsidR="00CE74A1" w:rsidRPr="00AB76B4" w:rsidRDefault="00CE74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4 directă + </w:t>
            </w:r>
          </w:p>
          <w:p w14:paraId="1F0FC2BD" w14:textId="77777777" w:rsidR="00CE74A1" w:rsidRPr="00AB76B4" w:rsidRDefault="00CE74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zona aparate de cale nr. 7,  9, 13, 18, 20.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AE84B5" w14:textId="77777777" w:rsidR="00CE74A1" w:rsidRPr="00AB76B4" w:rsidRDefault="00CE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25E87F" w14:textId="77777777" w:rsidR="00CE74A1" w:rsidRPr="00AB76B4" w:rsidRDefault="00CE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553AAF" w14:textId="77777777" w:rsidR="00CE74A1" w:rsidRPr="00AB76B4" w:rsidRDefault="00CE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B930A7" w14:textId="77777777" w:rsidR="00CE74A1" w:rsidRPr="00AB76B4" w:rsidRDefault="00CE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8C51C8" w14:textId="77777777" w:rsidR="00CE74A1" w:rsidRPr="00AB76B4" w:rsidRDefault="00CE74A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E74A1" w:rsidRPr="00AB76B4" w14:paraId="0DA0BC1E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AC515" w14:textId="77777777" w:rsidR="00CE74A1" w:rsidRPr="00AB76B4" w:rsidRDefault="00CE74A1" w:rsidP="00CE74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07B197" w14:textId="77777777" w:rsidR="00CE74A1" w:rsidRPr="00AB76B4" w:rsidRDefault="00CE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34A42E" w14:textId="77777777" w:rsidR="00CE74A1" w:rsidRPr="00AB76B4" w:rsidRDefault="00CE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38B46A2" w14:textId="77777777" w:rsidR="00CE74A1" w:rsidRPr="00AB76B4" w:rsidRDefault="00CE74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Ax st. Chiajna -</w:t>
            </w:r>
          </w:p>
          <w:p w14:paraId="7121B174" w14:textId="77777777" w:rsidR="00CE74A1" w:rsidRPr="00AB76B4" w:rsidRDefault="00CE74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Călcâi sch. 24, </w:t>
            </w:r>
          </w:p>
          <w:p w14:paraId="34A1B1F7" w14:textId="77777777" w:rsidR="00CE74A1" w:rsidRPr="00AB76B4" w:rsidRDefault="00CE74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5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353044" w14:textId="77777777" w:rsidR="00CE74A1" w:rsidRPr="00AB76B4" w:rsidRDefault="00CE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896AE2" w14:textId="77777777" w:rsidR="00CE74A1" w:rsidRPr="00AB76B4" w:rsidRDefault="00CE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D63333" w14:textId="77777777" w:rsidR="00CE74A1" w:rsidRPr="00AB76B4" w:rsidRDefault="00CE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9+000</w:t>
            </w:r>
          </w:p>
          <w:p w14:paraId="6B76EFDC" w14:textId="77777777" w:rsidR="00CE74A1" w:rsidRPr="00AB76B4" w:rsidRDefault="00CE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9+500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DCBDF0" w14:textId="77777777" w:rsidR="00CE74A1" w:rsidRPr="00AB76B4" w:rsidRDefault="00CE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6F7322" w14:textId="77777777" w:rsidR="00CE74A1" w:rsidRPr="00AB76B4" w:rsidRDefault="00CE74A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ieșiri la linia 5.</w:t>
            </w:r>
          </w:p>
        </w:tc>
      </w:tr>
      <w:tr w:rsidR="00CE74A1" w:rsidRPr="00AB76B4" w14:paraId="51C3F4B1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D796D" w14:textId="77777777" w:rsidR="00CE74A1" w:rsidRPr="00AB76B4" w:rsidRDefault="00CE74A1" w:rsidP="00CE74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084316" w14:textId="77777777" w:rsidR="00CE74A1" w:rsidRPr="00AB76B4" w:rsidRDefault="00CE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025978" w14:textId="77777777" w:rsidR="00CE74A1" w:rsidRPr="00AB76B4" w:rsidRDefault="00CE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42F0618" w14:textId="77777777" w:rsidR="00CE74A1" w:rsidRPr="00AB76B4" w:rsidRDefault="00CE74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5B0994B8" w14:textId="77777777" w:rsidR="00CE74A1" w:rsidRPr="00AB76B4" w:rsidRDefault="00CE74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9B340F" w14:textId="77777777" w:rsidR="00CE74A1" w:rsidRPr="00AB76B4" w:rsidRDefault="00CE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</w:t>
            </w:r>
          </w:p>
          <w:p w14:paraId="7228D56C" w14:textId="77777777" w:rsidR="00CE74A1" w:rsidRPr="00AB76B4" w:rsidRDefault="00CE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 directă + </w:t>
            </w:r>
          </w:p>
          <w:p w14:paraId="2390965C" w14:textId="77777777" w:rsidR="00CE74A1" w:rsidRPr="00AB76B4" w:rsidRDefault="00CE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E5004A" w14:textId="77777777" w:rsidR="00CE74A1" w:rsidRPr="00AB76B4" w:rsidRDefault="00CE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4911E9" w14:textId="77777777" w:rsidR="00CE74A1" w:rsidRPr="00AB76B4" w:rsidRDefault="00CE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4121BD" w14:textId="77777777" w:rsidR="00CE74A1" w:rsidRPr="00AB76B4" w:rsidRDefault="00CE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B82082" w14:textId="77777777" w:rsidR="00CE74A1" w:rsidRPr="00AB76B4" w:rsidRDefault="00CE74A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fir I Chiajna - Grădinari, intrări - ieșiri liniile 1 - 6.</w:t>
            </w:r>
          </w:p>
        </w:tc>
      </w:tr>
      <w:tr w:rsidR="00CE74A1" w:rsidRPr="00AB76B4" w14:paraId="130859AB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EFF7E" w14:textId="77777777" w:rsidR="00CE74A1" w:rsidRPr="00AB76B4" w:rsidRDefault="00CE74A1" w:rsidP="00CE74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EC72C5" w14:textId="77777777" w:rsidR="00CE74A1" w:rsidRPr="00AB76B4" w:rsidRDefault="00CE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FBBBEB" w14:textId="77777777" w:rsidR="00CE74A1" w:rsidRPr="00AB76B4" w:rsidRDefault="00CE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A6503BB" w14:textId="77777777" w:rsidR="00CE74A1" w:rsidRPr="00AB76B4" w:rsidRDefault="00CE74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704D0335" w14:textId="77777777" w:rsidR="00CE74A1" w:rsidRPr="00AB76B4" w:rsidRDefault="00CE74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 + </w:t>
            </w:r>
          </w:p>
          <w:p w14:paraId="55810622" w14:textId="77777777" w:rsidR="00CE74A1" w:rsidRPr="00AB76B4" w:rsidRDefault="00CE74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zona aparate de cale nr. </w:t>
            </w:r>
            <w:r>
              <w:rPr>
                <w:b/>
                <w:bCs/>
                <w:sz w:val="20"/>
                <w:lang w:val="ro-RO"/>
              </w:rPr>
              <w:t xml:space="preserve">15, </w:t>
            </w:r>
            <w:r w:rsidRPr="00AB76B4">
              <w:rPr>
                <w:b/>
                <w:bCs/>
                <w:sz w:val="20"/>
                <w:lang w:val="ro-RO"/>
              </w:rPr>
              <w:t>17, 10, 12, 14 și 16.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D5262F" w14:textId="77777777" w:rsidR="00CE74A1" w:rsidRPr="00AB76B4" w:rsidRDefault="00CE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26BF20" w14:textId="77777777" w:rsidR="00CE74A1" w:rsidRPr="00AB76B4" w:rsidRDefault="00CE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7F1799" w14:textId="77777777" w:rsidR="00CE74A1" w:rsidRPr="00AB76B4" w:rsidRDefault="00CE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8+410</w:t>
            </w:r>
          </w:p>
          <w:p w14:paraId="4CB934DA" w14:textId="77777777" w:rsidR="00CE74A1" w:rsidRPr="00AB76B4" w:rsidRDefault="00CE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9+800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2D7B17" w14:textId="77777777" w:rsidR="00CE74A1" w:rsidRPr="00AB76B4" w:rsidRDefault="00CE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D810C7" w14:textId="77777777" w:rsidR="00CE74A1" w:rsidRPr="00AB76B4" w:rsidRDefault="00CE74A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E74A1" w:rsidRPr="00AB76B4" w14:paraId="545D34A6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4B183" w14:textId="77777777" w:rsidR="00CE74A1" w:rsidRPr="00AB76B4" w:rsidRDefault="00CE74A1" w:rsidP="00CE74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FAD7DE" w14:textId="77777777" w:rsidR="00CE74A1" w:rsidRPr="00AB76B4" w:rsidRDefault="00CE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381AFE" w14:textId="77777777" w:rsidR="00CE74A1" w:rsidRPr="00AB76B4" w:rsidRDefault="00CE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07056B7" w14:textId="77777777" w:rsidR="00CE74A1" w:rsidRPr="00AB76B4" w:rsidRDefault="00CE74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20BB9F85" w14:textId="77777777" w:rsidR="00CE74A1" w:rsidRPr="00AB76B4" w:rsidRDefault="00CE74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E380AA" w14:textId="77777777" w:rsidR="00CE74A1" w:rsidRPr="00AB76B4" w:rsidRDefault="00CE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ACBE14F" w14:textId="77777777" w:rsidR="00CE74A1" w:rsidRPr="00AB76B4" w:rsidRDefault="00CE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5, 9 </w:t>
            </w:r>
          </w:p>
          <w:p w14:paraId="6A8F6E96" w14:textId="77777777" w:rsidR="00CE74A1" w:rsidRPr="00AB76B4" w:rsidRDefault="00CE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11</w:t>
            </w:r>
          </w:p>
          <w:p w14:paraId="1B9256FF" w14:textId="77777777" w:rsidR="00CE74A1" w:rsidRPr="00AB76B4" w:rsidRDefault="00CE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203AB2" w14:textId="77777777" w:rsidR="00CE74A1" w:rsidRPr="00AB76B4" w:rsidRDefault="00CE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789222" w14:textId="77777777" w:rsidR="00CE74A1" w:rsidRPr="00AB76B4" w:rsidRDefault="00CE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8B0988" w14:textId="77777777" w:rsidR="00CE74A1" w:rsidRPr="00AB76B4" w:rsidRDefault="00CE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F95E74" w14:textId="77777777" w:rsidR="00CE74A1" w:rsidRPr="00AB76B4" w:rsidRDefault="00CE74A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8A95CE3" w14:textId="77777777" w:rsidR="00CE74A1" w:rsidRPr="00AB76B4" w:rsidRDefault="00CE74A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1 - 5.</w:t>
            </w:r>
          </w:p>
        </w:tc>
      </w:tr>
      <w:tr w:rsidR="00CE74A1" w:rsidRPr="00AB76B4" w14:paraId="15CDA53A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9A963" w14:textId="77777777" w:rsidR="00CE74A1" w:rsidRPr="00AB76B4" w:rsidRDefault="00CE74A1" w:rsidP="00CE74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A3EFB6" w14:textId="77777777" w:rsidR="00CE74A1" w:rsidRPr="00AB76B4" w:rsidRDefault="00CE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301487" w14:textId="77777777" w:rsidR="00CE74A1" w:rsidRPr="00AB76B4" w:rsidRDefault="00CE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E9038D0" w14:textId="77777777" w:rsidR="00CE74A1" w:rsidRPr="00AB76B4" w:rsidRDefault="00CE74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0DE05F21" w14:textId="77777777" w:rsidR="00CE74A1" w:rsidRPr="00AB76B4" w:rsidRDefault="00CE74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AE271D" w14:textId="77777777" w:rsidR="00CE74A1" w:rsidRPr="00AB76B4" w:rsidRDefault="00CE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B1F713A" w14:textId="77777777" w:rsidR="00CE74A1" w:rsidRPr="00AB76B4" w:rsidRDefault="00CE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18, 20, 24 </w:t>
            </w:r>
          </w:p>
          <w:p w14:paraId="0047BB48" w14:textId="77777777" w:rsidR="00CE74A1" w:rsidRPr="00AB76B4" w:rsidRDefault="00CE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E85A59" w14:textId="77777777" w:rsidR="00CE74A1" w:rsidRPr="00AB76B4" w:rsidRDefault="00CE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DEF415" w14:textId="77777777" w:rsidR="00CE74A1" w:rsidRPr="00AB76B4" w:rsidRDefault="00CE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469322" w14:textId="77777777" w:rsidR="00CE74A1" w:rsidRPr="00AB76B4" w:rsidRDefault="00CE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876076" w14:textId="77777777" w:rsidR="00CE74A1" w:rsidRPr="00AB76B4" w:rsidRDefault="00CE74A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48C51ED" w14:textId="77777777" w:rsidR="00CE74A1" w:rsidRPr="00AB76B4" w:rsidRDefault="00CE74A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62FE0BE" w14:textId="77777777" w:rsidR="00CE74A1" w:rsidRPr="00AB76B4" w:rsidRDefault="00CE74A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4, 5 și 6.</w:t>
            </w:r>
          </w:p>
        </w:tc>
      </w:tr>
      <w:tr w:rsidR="00CE74A1" w:rsidRPr="00AB76B4" w14:paraId="635E55AA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8717F" w14:textId="77777777" w:rsidR="00CE74A1" w:rsidRPr="00AB76B4" w:rsidRDefault="00CE74A1" w:rsidP="00CE74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36DD4B" w14:textId="77777777" w:rsidR="00CE74A1" w:rsidRPr="00AB76B4" w:rsidRDefault="00CE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10+300</w:t>
            </w:r>
          </w:p>
          <w:p w14:paraId="66D45D03" w14:textId="77777777" w:rsidR="00CE74A1" w:rsidRPr="00AB76B4" w:rsidRDefault="00CE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B76B4">
              <w:rPr>
                <w:b/>
                <w:bCs/>
                <w:sz w:val="20"/>
                <w:lang w:val="ro-RO"/>
              </w:rPr>
              <w:t>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0122F7" w14:textId="77777777" w:rsidR="00CE74A1" w:rsidRPr="00AB76B4" w:rsidRDefault="00CE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2A746A1" w14:textId="77777777" w:rsidR="00CE74A1" w:rsidRPr="00AB76B4" w:rsidRDefault="00CE74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Chiajna -</w:t>
            </w:r>
          </w:p>
          <w:p w14:paraId="764D73B7" w14:textId="77777777" w:rsidR="00CE74A1" w:rsidRPr="00AB76B4" w:rsidRDefault="00CE74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5D1C88" w14:textId="77777777" w:rsidR="00CE74A1" w:rsidRPr="00AB76B4" w:rsidRDefault="00CE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1C5A5B" w14:textId="77777777" w:rsidR="00CE74A1" w:rsidRPr="00AB76B4" w:rsidRDefault="00CE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C343CF" w14:textId="77777777" w:rsidR="00CE74A1" w:rsidRPr="00AB76B4" w:rsidRDefault="00CE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0CFB25" w14:textId="77777777" w:rsidR="00CE74A1" w:rsidRPr="00AB76B4" w:rsidRDefault="00CE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0B94F4" w14:textId="77777777" w:rsidR="00CE74A1" w:rsidRPr="00AB76B4" w:rsidRDefault="00CE74A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E74A1" w:rsidRPr="00AB76B4" w14:paraId="5B788CA4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952DE" w14:textId="77777777" w:rsidR="00CE74A1" w:rsidRPr="00AB76B4" w:rsidRDefault="00CE74A1" w:rsidP="00CE74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BCEF02" w14:textId="77777777" w:rsidR="00CE74A1" w:rsidRDefault="00CE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12+500</w:t>
            </w:r>
          </w:p>
          <w:p w14:paraId="0829E9D6" w14:textId="77777777" w:rsidR="00CE74A1" w:rsidRPr="00AB76B4" w:rsidRDefault="00CE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FC5C81" w14:textId="77777777" w:rsidR="00CE74A1" w:rsidRPr="00AB76B4" w:rsidRDefault="00CE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E75AFAF" w14:textId="77777777" w:rsidR="00CE74A1" w:rsidRPr="00AB76B4" w:rsidRDefault="00CE74A1" w:rsidP="001C5E5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Chiajna -</w:t>
            </w:r>
          </w:p>
          <w:p w14:paraId="13E198DB" w14:textId="77777777" w:rsidR="00CE74A1" w:rsidRPr="00AB76B4" w:rsidRDefault="00CE74A1" w:rsidP="001C5E5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B1B996" w14:textId="77777777" w:rsidR="00CE74A1" w:rsidRPr="00AB76B4" w:rsidRDefault="00CE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2999E4" w14:textId="77777777" w:rsidR="00CE74A1" w:rsidRPr="00AB76B4" w:rsidRDefault="00CE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0196F8" w14:textId="77777777" w:rsidR="00CE74A1" w:rsidRPr="00AB76B4" w:rsidRDefault="00CE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098B72" w14:textId="77777777" w:rsidR="00CE74A1" w:rsidRPr="00AB76B4" w:rsidRDefault="00CE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378F12" w14:textId="77777777" w:rsidR="00CE74A1" w:rsidRPr="00AB76B4" w:rsidRDefault="00CE74A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E74A1" w:rsidRPr="00AB76B4" w14:paraId="0E06E6EB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84705" w14:textId="77777777" w:rsidR="00CE74A1" w:rsidRPr="00AB76B4" w:rsidRDefault="00CE74A1" w:rsidP="00CE74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8963AE" w14:textId="77777777" w:rsidR="00CE74A1" w:rsidRPr="00AB76B4" w:rsidRDefault="00CE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C1F463" w14:textId="77777777" w:rsidR="00CE74A1" w:rsidRPr="00AB76B4" w:rsidRDefault="00CE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2C93C34" w14:textId="77777777" w:rsidR="00CE74A1" w:rsidRPr="00AB76B4" w:rsidRDefault="00CE74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Grădinari</w:t>
            </w:r>
          </w:p>
          <w:p w14:paraId="4D17603F" w14:textId="77777777" w:rsidR="00CE74A1" w:rsidRPr="00AB76B4" w:rsidRDefault="00CE74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D4240F" w14:textId="77777777" w:rsidR="00CE74A1" w:rsidRPr="00AB76B4" w:rsidRDefault="00CE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781EC1" w14:textId="77777777" w:rsidR="00CE74A1" w:rsidRPr="00AB76B4" w:rsidRDefault="00CE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409AA6" w14:textId="77777777" w:rsidR="00CE74A1" w:rsidRPr="00AB76B4" w:rsidRDefault="00CE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797F30" w14:textId="77777777" w:rsidR="00CE74A1" w:rsidRPr="00AB76B4" w:rsidRDefault="00CE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1126B6" w14:textId="77777777" w:rsidR="00CE74A1" w:rsidRPr="00AB76B4" w:rsidRDefault="00CE74A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E74A1" w:rsidRPr="00AB76B4" w14:paraId="0F587B18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56DD5" w14:textId="77777777" w:rsidR="00CE74A1" w:rsidRPr="00AB76B4" w:rsidRDefault="00CE74A1" w:rsidP="00CE74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E36184" w14:textId="77777777" w:rsidR="00CE74A1" w:rsidRPr="00AB76B4" w:rsidRDefault="00CE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20D653" w14:textId="77777777" w:rsidR="00CE74A1" w:rsidRPr="00AB76B4" w:rsidRDefault="00CE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FCB1209" w14:textId="77777777" w:rsidR="00CE74A1" w:rsidRPr="00AB76B4" w:rsidRDefault="00CE74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Grădinari</w:t>
            </w:r>
          </w:p>
          <w:p w14:paraId="4C7F9BB1" w14:textId="77777777" w:rsidR="00CE74A1" w:rsidRPr="00AB76B4" w:rsidRDefault="00CE74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84A686" w14:textId="77777777" w:rsidR="00CE74A1" w:rsidRPr="00AB76B4" w:rsidRDefault="00CE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F538A0" w14:textId="77777777" w:rsidR="00CE74A1" w:rsidRPr="00AB76B4" w:rsidRDefault="00CE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8A12B7" w14:textId="77777777" w:rsidR="00CE74A1" w:rsidRPr="00AB76B4" w:rsidRDefault="00CE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FCBFFC" w14:textId="77777777" w:rsidR="00CE74A1" w:rsidRPr="00AB76B4" w:rsidRDefault="00CE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5E07A8" w14:textId="77777777" w:rsidR="00CE74A1" w:rsidRPr="00AB76B4" w:rsidRDefault="00CE74A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E74A1" w:rsidRPr="00AB76B4" w14:paraId="274DD25F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71100" w14:textId="77777777" w:rsidR="00CE74A1" w:rsidRPr="00AB76B4" w:rsidRDefault="00CE74A1" w:rsidP="00CE74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D404B5" w14:textId="77777777" w:rsidR="00CE74A1" w:rsidRPr="00AB76B4" w:rsidRDefault="00CE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C54B81" w14:textId="77777777" w:rsidR="00CE74A1" w:rsidRPr="00AB76B4" w:rsidRDefault="00CE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DEE4CBD" w14:textId="77777777" w:rsidR="00CE74A1" w:rsidRPr="00AB76B4" w:rsidRDefault="00CE74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Grădinari</w:t>
            </w:r>
          </w:p>
          <w:p w14:paraId="5A02B3F8" w14:textId="77777777" w:rsidR="00CE74A1" w:rsidRPr="00AB76B4" w:rsidRDefault="00CE74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BF0B9C" w14:textId="77777777" w:rsidR="00CE74A1" w:rsidRPr="00AB76B4" w:rsidRDefault="00CE74A1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 15 /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2D2356" w14:textId="77777777" w:rsidR="00CE74A1" w:rsidRPr="00AB76B4" w:rsidRDefault="00CE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B14E8A" w14:textId="77777777" w:rsidR="00CE74A1" w:rsidRPr="00AB76B4" w:rsidRDefault="00CE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1EFC17" w14:textId="77777777" w:rsidR="00CE74A1" w:rsidRPr="00AB76B4" w:rsidRDefault="00CE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B9F738" w14:textId="77777777" w:rsidR="00CE74A1" w:rsidRPr="00AB76B4" w:rsidRDefault="00CE74A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E74A1" w:rsidRPr="00AB76B4" w14:paraId="0A86ACD4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C54BC" w14:textId="77777777" w:rsidR="00CE74A1" w:rsidRPr="00AB76B4" w:rsidRDefault="00CE74A1" w:rsidP="00CE74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9BA269" w14:textId="77777777" w:rsidR="00CE74A1" w:rsidRPr="00AB76B4" w:rsidRDefault="00CE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B2888F" w14:textId="77777777" w:rsidR="00CE74A1" w:rsidRPr="00AB76B4" w:rsidRDefault="00CE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22DBDE0" w14:textId="77777777" w:rsidR="00CE74A1" w:rsidRPr="00AB76B4" w:rsidRDefault="00CE74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Grădinari</w:t>
            </w:r>
          </w:p>
          <w:p w14:paraId="3FDA11D1" w14:textId="77777777" w:rsidR="00CE74A1" w:rsidRPr="00AB76B4" w:rsidRDefault="00CE74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EA57CB" w14:textId="77777777" w:rsidR="00CE74A1" w:rsidRPr="00AB76B4" w:rsidRDefault="00CE74A1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 12 /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36CA8E" w14:textId="77777777" w:rsidR="00CE74A1" w:rsidRPr="00AB76B4" w:rsidRDefault="00CE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059230" w14:textId="77777777" w:rsidR="00CE74A1" w:rsidRPr="00AB76B4" w:rsidRDefault="00CE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C604CA" w14:textId="77777777" w:rsidR="00CE74A1" w:rsidRPr="00AB76B4" w:rsidRDefault="00CE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B2B2EB" w14:textId="77777777" w:rsidR="00CE74A1" w:rsidRPr="00AB76B4" w:rsidRDefault="00CE74A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E74A1" w:rsidRPr="00AB76B4" w14:paraId="7520E4C2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0F11E" w14:textId="77777777" w:rsidR="00CE74A1" w:rsidRPr="00AB76B4" w:rsidRDefault="00CE74A1" w:rsidP="00CE74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4EFD45" w14:textId="77777777" w:rsidR="00CE74A1" w:rsidRPr="00AB76B4" w:rsidRDefault="00CE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56ECCD" w14:textId="77777777" w:rsidR="00CE74A1" w:rsidRPr="00AB76B4" w:rsidRDefault="00CE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6C738D0" w14:textId="77777777" w:rsidR="00CE74A1" w:rsidRPr="00AB76B4" w:rsidRDefault="00CE74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Chiajna - </w:t>
            </w:r>
          </w:p>
          <w:p w14:paraId="23DB29DA" w14:textId="77777777" w:rsidR="00CE74A1" w:rsidRPr="00AB76B4" w:rsidRDefault="00CE74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E16311" w14:textId="77777777" w:rsidR="00CE74A1" w:rsidRPr="00AB76B4" w:rsidRDefault="00CE74A1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A258F8" w14:textId="77777777" w:rsidR="00CE74A1" w:rsidRPr="00AB76B4" w:rsidRDefault="00CE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3BFB1B" w14:textId="77777777" w:rsidR="00CE74A1" w:rsidRPr="00AB76B4" w:rsidRDefault="00CE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611D32EB" w14:textId="77777777" w:rsidR="00CE74A1" w:rsidRPr="00AB76B4" w:rsidRDefault="00CE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00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3741BB" w14:textId="77777777" w:rsidR="00CE74A1" w:rsidRPr="00AB76B4" w:rsidRDefault="00CE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E16D0A" w14:textId="77777777" w:rsidR="00CE74A1" w:rsidRPr="00AB76B4" w:rsidRDefault="00CE74A1" w:rsidP="0051497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E74A1" w:rsidRPr="00AB76B4" w14:paraId="10BBE5DE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4D54D" w14:textId="77777777" w:rsidR="00CE74A1" w:rsidRPr="00AB76B4" w:rsidRDefault="00CE74A1" w:rsidP="00CE74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A790F7" w14:textId="77777777" w:rsidR="00CE74A1" w:rsidRPr="00AB76B4" w:rsidRDefault="00CE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5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07710ABB" w14:textId="77777777" w:rsidR="00CE74A1" w:rsidRPr="00AB76B4" w:rsidRDefault="00CE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26+050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B567DA" w14:textId="77777777" w:rsidR="00CE74A1" w:rsidRPr="00AB76B4" w:rsidRDefault="00CE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85DC759" w14:textId="77777777" w:rsidR="00CE74A1" w:rsidRPr="00AB76B4" w:rsidRDefault="00CE74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Chiajna - </w:t>
            </w:r>
          </w:p>
          <w:p w14:paraId="50B5812A" w14:textId="77777777" w:rsidR="00CE74A1" w:rsidRPr="00AB76B4" w:rsidRDefault="00CE74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</w:t>
            </w:r>
          </w:p>
          <w:p w14:paraId="5E290E4F" w14:textId="77777777" w:rsidR="00CE74A1" w:rsidRPr="00AB76B4" w:rsidRDefault="00CE74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linia 3 directă 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16D5AC" w14:textId="77777777" w:rsidR="00CE74A1" w:rsidRPr="00AB76B4" w:rsidRDefault="00CE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1013AE" w14:textId="77777777" w:rsidR="00CE74A1" w:rsidRPr="00AB76B4" w:rsidRDefault="00CE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CFDF24" w14:textId="77777777" w:rsidR="00CE74A1" w:rsidRPr="00AB76B4" w:rsidRDefault="00CE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B03541" w14:textId="77777777" w:rsidR="00CE74A1" w:rsidRPr="00AB76B4" w:rsidRDefault="00CE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F7DBE7" w14:textId="77777777" w:rsidR="00CE74A1" w:rsidRPr="00AB76B4" w:rsidRDefault="00CE74A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E74A1" w:rsidRPr="00AB76B4" w14:paraId="14588DE9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E2AED" w14:textId="77777777" w:rsidR="00CE74A1" w:rsidRPr="00AB76B4" w:rsidRDefault="00CE74A1" w:rsidP="00CE74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717F32" w14:textId="77777777" w:rsidR="00CE74A1" w:rsidRPr="00AB76B4" w:rsidRDefault="00CE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296461" w14:textId="77777777" w:rsidR="00CE74A1" w:rsidRPr="00AB76B4" w:rsidRDefault="00CE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BFC8E17" w14:textId="77777777" w:rsidR="00CE74A1" w:rsidRPr="00AB76B4" w:rsidRDefault="00CE74A1" w:rsidP="00FC745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Chiajna </w:t>
            </w:r>
            <w:r>
              <w:rPr>
                <w:b/>
                <w:bCs/>
                <w:sz w:val="20"/>
                <w:lang w:val="ro-RO"/>
              </w:rPr>
              <w:t>–</w:t>
            </w: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>linia 4 direct</w:t>
            </w:r>
            <w:r>
              <w:rPr>
                <w:b/>
                <w:bCs/>
                <w:sz w:val="20"/>
                <w:lang w:val="en-US"/>
              </w:rPr>
              <w:t xml:space="preserve">ă </w:t>
            </w:r>
            <w:r w:rsidRPr="00AB76B4">
              <w:rPr>
                <w:b/>
                <w:bCs/>
                <w:sz w:val="20"/>
                <w:lang w:val="ro-RO"/>
              </w:rPr>
              <w:t>Grădinari</w:t>
            </w:r>
            <w:r>
              <w:rPr>
                <w:b/>
                <w:bCs/>
                <w:sz w:val="20"/>
                <w:lang w:val="ro-RO"/>
              </w:rPr>
              <w:t xml:space="preserve"> – 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E3F2AE" w14:textId="77777777" w:rsidR="00CE74A1" w:rsidRPr="00AB76B4" w:rsidRDefault="00CE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E1CD76" w14:textId="77777777" w:rsidR="00CE74A1" w:rsidRPr="00AB76B4" w:rsidRDefault="00CE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93EFF2" w14:textId="77777777" w:rsidR="00CE74A1" w:rsidRDefault="00CE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23+800</w:t>
            </w:r>
          </w:p>
          <w:p w14:paraId="18690D14" w14:textId="77777777" w:rsidR="00CE74A1" w:rsidRPr="00AB76B4" w:rsidRDefault="00CE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277CFA" w14:textId="77777777" w:rsidR="00CE74A1" w:rsidRPr="00AB76B4" w:rsidRDefault="00CE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F24BF4" w14:textId="77777777" w:rsidR="00CE74A1" w:rsidRPr="00AB76B4" w:rsidRDefault="00CE74A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E74A1" w:rsidRPr="00AB76B4" w14:paraId="3AD3A0CA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8D4F3" w14:textId="77777777" w:rsidR="00CE74A1" w:rsidRPr="00AB76B4" w:rsidRDefault="00CE74A1" w:rsidP="00CE74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1E35B0" w14:textId="77777777" w:rsidR="00CE74A1" w:rsidRPr="00AB76B4" w:rsidRDefault="00CE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FE5863" w14:textId="77777777" w:rsidR="00CE74A1" w:rsidRPr="00AB76B4" w:rsidRDefault="00CE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6919153" w14:textId="77777777" w:rsidR="00CE74A1" w:rsidRPr="00AB76B4" w:rsidRDefault="00CE74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Grădinari </w:t>
            </w:r>
          </w:p>
          <w:p w14:paraId="2981024F" w14:textId="77777777" w:rsidR="00CE74A1" w:rsidRPr="00AB76B4" w:rsidRDefault="00CE74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424C6B" w14:textId="77777777" w:rsidR="00CE74A1" w:rsidRPr="00AB76B4" w:rsidRDefault="00CE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</w:t>
            </w:r>
          </w:p>
          <w:p w14:paraId="6B7A75CB" w14:textId="77777777" w:rsidR="00CE74A1" w:rsidRPr="00AB76B4" w:rsidRDefault="00CE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sch. </w:t>
            </w:r>
          </w:p>
          <w:p w14:paraId="5405CD2E" w14:textId="77777777" w:rsidR="00CE74A1" w:rsidRPr="00AB76B4" w:rsidRDefault="00CE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 și 22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9D2EDB" w14:textId="77777777" w:rsidR="00CE74A1" w:rsidRPr="00AB76B4" w:rsidRDefault="00CE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1B7CE6" w14:textId="77777777" w:rsidR="00CE74A1" w:rsidRPr="00AB76B4" w:rsidRDefault="00CE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93486A" w14:textId="77777777" w:rsidR="00CE74A1" w:rsidRPr="00AB76B4" w:rsidRDefault="00CE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4DE194" w14:textId="77777777" w:rsidR="00CE74A1" w:rsidRPr="00AB76B4" w:rsidRDefault="00CE74A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E74A1" w:rsidRPr="00AB76B4" w14:paraId="013D4C0B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C3DCC" w14:textId="77777777" w:rsidR="00CE74A1" w:rsidRPr="00AB76B4" w:rsidRDefault="00CE74A1" w:rsidP="00CE74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6BA1D6" w14:textId="77777777" w:rsidR="00CE74A1" w:rsidRPr="00AB76B4" w:rsidRDefault="00CE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2C69B5" w14:textId="77777777" w:rsidR="00CE74A1" w:rsidRPr="00AB76B4" w:rsidRDefault="00CE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3E00BDC" w14:textId="77777777" w:rsidR="00CE74A1" w:rsidRPr="00AB76B4" w:rsidRDefault="00CE74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Grădinari </w:t>
            </w:r>
          </w:p>
          <w:p w14:paraId="2533DF39" w14:textId="77777777" w:rsidR="00CE74A1" w:rsidRPr="00AB76B4" w:rsidRDefault="00CE74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07618D" w14:textId="77777777" w:rsidR="00CE74A1" w:rsidRPr="00AB76B4" w:rsidRDefault="00CE74A1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003641E2" w14:textId="77777777" w:rsidR="00CE74A1" w:rsidRPr="00AB76B4" w:rsidRDefault="00CE74A1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2 - 8</w:t>
            </w:r>
          </w:p>
          <w:p w14:paraId="3C8A1E8B" w14:textId="77777777" w:rsidR="00CE74A1" w:rsidRPr="00AB76B4" w:rsidRDefault="00CE74A1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şi</w:t>
            </w:r>
          </w:p>
          <w:p w14:paraId="19C2911E" w14:textId="77777777" w:rsidR="00CE74A1" w:rsidRPr="00AB76B4" w:rsidRDefault="00CE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4 - 6</w:t>
            </w:r>
          </w:p>
          <w:p w14:paraId="5845ECDC" w14:textId="77777777" w:rsidR="00CE74A1" w:rsidRPr="00AB76B4" w:rsidRDefault="00CE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din bretea 2-4-6-8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9CA046" w14:textId="77777777" w:rsidR="00CE74A1" w:rsidRPr="00AB76B4" w:rsidRDefault="00CE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BD4391" w14:textId="77777777" w:rsidR="00CE74A1" w:rsidRPr="00AB76B4" w:rsidRDefault="00CE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D5FCFA" w14:textId="77777777" w:rsidR="00CE74A1" w:rsidRPr="00AB76B4" w:rsidRDefault="00CE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56BA7F" w14:textId="77777777" w:rsidR="00CE74A1" w:rsidRPr="00AB76B4" w:rsidRDefault="00CE74A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E74A1" w:rsidRPr="00AB76B4" w14:paraId="34C79A40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AF46D" w14:textId="77777777" w:rsidR="00CE74A1" w:rsidRPr="00AB76B4" w:rsidRDefault="00CE74A1" w:rsidP="00CE74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9FB670" w14:textId="77777777" w:rsidR="00CE74A1" w:rsidRPr="00AB76B4" w:rsidRDefault="00CE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26+700</w:t>
            </w:r>
          </w:p>
          <w:p w14:paraId="5026DEE9" w14:textId="77777777" w:rsidR="00CE74A1" w:rsidRPr="00AB76B4" w:rsidRDefault="00CE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426862" w14:textId="77777777" w:rsidR="00CE74A1" w:rsidRPr="00AB76B4" w:rsidRDefault="00CE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4AB6C57" w14:textId="77777777" w:rsidR="00CE74A1" w:rsidRPr="00AB76B4" w:rsidRDefault="00CE74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 -</w:t>
            </w:r>
          </w:p>
          <w:p w14:paraId="4F681F72" w14:textId="77777777" w:rsidR="00CE74A1" w:rsidRPr="00AB76B4" w:rsidRDefault="00CE74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8B2A15" w14:textId="77777777" w:rsidR="00CE74A1" w:rsidRPr="00AB76B4" w:rsidRDefault="00CE74A1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DA6762" w14:textId="77777777" w:rsidR="00CE74A1" w:rsidRPr="00AB76B4" w:rsidRDefault="00CE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BCE8D3" w14:textId="77777777" w:rsidR="00CE74A1" w:rsidRPr="00AB76B4" w:rsidRDefault="00CE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3CD8C5" w14:textId="77777777" w:rsidR="00CE74A1" w:rsidRPr="00AB76B4" w:rsidRDefault="00CE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54C99F" w14:textId="77777777" w:rsidR="00CE74A1" w:rsidRPr="00AB76B4" w:rsidRDefault="00CE74A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E74A1" w:rsidRPr="00AB76B4" w14:paraId="22957772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559A5" w14:textId="77777777" w:rsidR="00CE74A1" w:rsidRPr="00AB76B4" w:rsidRDefault="00CE74A1" w:rsidP="00CE74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FD0B52" w14:textId="77777777" w:rsidR="00CE74A1" w:rsidRPr="00AB76B4" w:rsidRDefault="00CE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A836B6" w14:textId="77777777" w:rsidR="00CE74A1" w:rsidRPr="00AB76B4" w:rsidRDefault="00CE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647A994" w14:textId="77777777" w:rsidR="00CE74A1" w:rsidRPr="00AB76B4" w:rsidRDefault="00CE74A1" w:rsidP="001C5E5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 -</w:t>
            </w:r>
          </w:p>
          <w:p w14:paraId="764154D9" w14:textId="77777777" w:rsidR="00CE74A1" w:rsidRPr="00AB76B4" w:rsidRDefault="00CE74A1" w:rsidP="001C5E5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6110FA" w14:textId="77777777" w:rsidR="00CE74A1" w:rsidRPr="00AB76B4" w:rsidRDefault="00CE74A1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D5224E" w14:textId="77777777" w:rsidR="00CE74A1" w:rsidRPr="00AB76B4" w:rsidRDefault="00CE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920238" w14:textId="77777777" w:rsidR="00CE74A1" w:rsidRDefault="00CE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26+700</w:t>
            </w:r>
          </w:p>
          <w:p w14:paraId="206C1029" w14:textId="77777777" w:rsidR="00CE74A1" w:rsidRPr="00AB76B4" w:rsidRDefault="00CE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35+300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B4CB6F" w14:textId="77777777" w:rsidR="00CE74A1" w:rsidRPr="00AB76B4" w:rsidRDefault="00CE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ED59A8" w14:textId="77777777" w:rsidR="00CE74A1" w:rsidRPr="00AB76B4" w:rsidRDefault="00CE74A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E74A1" w:rsidRPr="00AB76B4" w14:paraId="68A563FD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41C2A" w14:textId="77777777" w:rsidR="00CE74A1" w:rsidRPr="00AB76B4" w:rsidRDefault="00CE74A1" w:rsidP="00CE74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89699A" w14:textId="77777777" w:rsidR="00CE74A1" w:rsidRPr="00AB76B4" w:rsidRDefault="00CE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A4F378" w14:textId="77777777" w:rsidR="00CE74A1" w:rsidRPr="00AB76B4" w:rsidRDefault="00CE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21CF0C0" w14:textId="77777777" w:rsidR="00CE74A1" w:rsidRPr="00AB76B4" w:rsidRDefault="00CE74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H. Vadu Lat</w:t>
            </w:r>
          </w:p>
          <w:p w14:paraId="3B4CCB65" w14:textId="77777777" w:rsidR="00CE74A1" w:rsidRPr="00AB76B4" w:rsidRDefault="00CE74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</w:t>
            </w:r>
            <w:r>
              <w:rPr>
                <w:b/>
                <w:bCs/>
                <w:sz w:val="20"/>
                <w:lang w:val="ro-RO"/>
              </w:rPr>
              <w:t>ile</w:t>
            </w:r>
            <w:r w:rsidRPr="00AB76B4">
              <w:rPr>
                <w:b/>
                <w:bCs/>
                <w:sz w:val="20"/>
                <w:lang w:val="ro-RO"/>
              </w:rPr>
              <w:t xml:space="preserve"> 2 </w:t>
            </w:r>
            <w:r>
              <w:rPr>
                <w:b/>
                <w:bCs/>
                <w:sz w:val="20"/>
                <w:lang w:val="ro-RO"/>
              </w:rPr>
              <w:t xml:space="preserve">și 5 </w:t>
            </w:r>
            <w:r w:rsidRPr="00AB76B4">
              <w:rPr>
                <w:b/>
                <w:bCs/>
                <w:sz w:val="20"/>
                <w:lang w:val="ro-RO"/>
              </w:rPr>
              <w:t>abătut</w:t>
            </w:r>
            <w:r>
              <w:rPr>
                <w:b/>
                <w:bCs/>
                <w:sz w:val="20"/>
                <w:lang w:val="ro-RO"/>
              </w:rPr>
              <w:t>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23ACC6" w14:textId="77777777" w:rsidR="00CE74A1" w:rsidRPr="00AB76B4" w:rsidRDefault="00CE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4FA7DB8E" w14:textId="77777777" w:rsidR="00CE74A1" w:rsidRPr="00AB76B4" w:rsidRDefault="00CE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9EB631" w14:textId="77777777" w:rsidR="00CE74A1" w:rsidRPr="00AB76B4" w:rsidRDefault="00CE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C06D4F" w14:textId="77777777" w:rsidR="00CE74A1" w:rsidRPr="00AB76B4" w:rsidRDefault="00CE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2E651D" w14:textId="77777777" w:rsidR="00CE74A1" w:rsidRPr="00AB76B4" w:rsidRDefault="00CE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E9D537" w14:textId="77777777" w:rsidR="00CE74A1" w:rsidRPr="00AB76B4" w:rsidRDefault="00CE74A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E74A1" w:rsidRPr="00AB76B4" w14:paraId="65FD8D8E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9C5EA" w14:textId="77777777" w:rsidR="00CE74A1" w:rsidRPr="00AB76B4" w:rsidRDefault="00CE74A1" w:rsidP="00CE74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2A7627" w14:textId="77777777" w:rsidR="00CE74A1" w:rsidRDefault="00CE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35+600</w:t>
            </w:r>
          </w:p>
          <w:p w14:paraId="00038F56" w14:textId="77777777" w:rsidR="00CE74A1" w:rsidRPr="00AB76B4" w:rsidRDefault="00CE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9E8F90" w14:textId="77777777" w:rsidR="00CE74A1" w:rsidRPr="00AB76B4" w:rsidRDefault="00CE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4F65F6F" w14:textId="77777777" w:rsidR="00CE74A1" w:rsidRPr="00AB76B4" w:rsidRDefault="00CE74A1" w:rsidP="0051497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H. Vadu Lat</w:t>
            </w:r>
          </w:p>
          <w:p w14:paraId="4AB7D7A3" w14:textId="77777777" w:rsidR="00CE74A1" w:rsidRPr="00AB76B4" w:rsidRDefault="00CE74A1" w:rsidP="0051497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</w:t>
            </w:r>
            <w:r>
              <w:rPr>
                <w:b/>
                <w:bCs/>
                <w:sz w:val="20"/>
                <w:lang w:val="ro-RO"/>
              </w:rPr>
              <w:t>a</w:t>
            </w: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 xml:space="preserve">3 directă + zonă aparate cale </w:t>
            </w:r>
            <w:r>
              <w:rPr>
                <w:b/>
                <w:bCs/>
                <w:sz w:val="20"/>
                <w:lang w:val="ro-RO"/>
              </w:rPr>
              <w:br/>
              <w:t>nr. 4, 6 și 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D87427" w14:textId="77777777" w:rsidR="00CE74A1" w:rsidRPr="00AB76B4" w:rsidRDefault="00CE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ECB590" w14:textId="77777777" w:rsidR="00CE74A1" w:rsidRPr="00AB76B4" w:rsidRDefault="00CE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FE3465" w14:textId="77777777" w:rsidR="00CE74A1" w:rsidRPr="00AB76B4" w:rsidRDefault="00CE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2CF3CA" w14:textId="77777777" w:rsidR="00CE74A1" w:rsidRPr="00AB76B4" w:rsidRDefault="00CE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9151D7" w14:textId="77777777" w:rsidR="00CE74A1" w:rsidRPr="00AB76B4" w:rsidRDefault="00CE74A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E74A1" w:rsidRPr="00AB76B4" w14:paraId="76033147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C625E" w14:textId="77777777" w:rsidR="00CE74A1" w:rsidRPr="00AB76B4" w:rsidRDefault="00CE74A1" w:rsidP="00CE74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C68B91" w14:textId="77777777" w:rsidR="00CE74A1" w:rsidRPr="00AB76B4" w:rsidRDefault="00CE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E4DDDD" w14:textId="77777777" w:rsidR="00CE74A1" w:rsidRPr="00AB76B4" w:rsidRDefault="00CE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6205D38" w14:textId="77777777" w:rsidR="00CE74A1" w:rsidRPr="00AB76B4" w:rsidRDefault="00CE74A1" w:rsidP="0051497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H. Vadu Lat</w:t>
            </w:r>
          </w:p>
          <w:p w14:paraId="52A53543" w14:textId="77777777" w:rsidR="00CE74A1" w:rsidRPr="00AB76B4" w:rsidRDefault="00CE74A1" w:rsidP="0051497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</w:t>
            </w:r>
            <w:r>
              <w:rPr>
                <w:b/>
                <w:bCs/>
                <w:sz w:val="20"/>
                <w:lang w:val="ro-RO"/>
              </w:rPr>
              <w:t>a</w:t>
            </w: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 xml:space="preserve">4 directă + zonă aparate cale </w:t>
            </w:r>
            <w:r>
              <w:rPr>
                <w:b/>
                <w:bCs/>
                <w:sz w:val="20"/>
                <w:lang w:val="ro-RO"/>
              </w:rPr>
              <w:br/>
              <w:t>nr. 3, 5 și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F9385D" w14:textId="77777777" w:rsidR="00CE74A1" w:rsidRPr="00AB76B4" w:rsidRDefault="00CE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F40647" w14:textId="77777777" w:rsidR="00CE74A1" w:rsidRPr="00AB76B4" w:rsidRDefault="00CE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A19800" w14:textId="77777777" w:rsidR="00CE74A1" w:rsidRDefault="00CE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35+300</w:t>
            </w:r>
          </w:p>
          <w:p w14:paraId="57511968" w14:textId="77777777" w:rsidR="00CE74A1" w:rsidRPr="00AB76B4" w:rsidRDefault="00CE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36+650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4889B7" w14:textId="77777777" w:rsidR="00CE74A1" w:rsidRPr="00AB76B4" w:rsidRDefault="00CE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D810A4" w14:textId="77777777" w:rsidR="00CE74A1" w:rsidRPr="00AB76B4" w:rsidRDefault="00CE74A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E74A1" w:rsidRPr="00AB76B4" w14:paraId="4D02E6DF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6587E" w14:textId="77777777" w:rsidR="00CE74A1" w:rsidRPr="00AB76B4" w:rsidRDefault="00CE74A1" w:rsidP="00CE74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FDC29A" w14:textId="77777777" w:rsidR="00CE74A1" w:rsidRPr="00AB76B4" w:rsidRDefault="00CE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1F45EB" w14:textId="77777777" w:rsidR="00CE74A1" w:rsidRPr="00AB76B4" w:rsidRDefault="00CE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FCA1625" w14:textId="77777777" w:rsidR="00CE74A1" w:rsidRPr="00AB76B4" w:rsidRDefault="00CE74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Vadu Lat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Zăvestreni</w:t>
            </w:r>
          </w:p>
          <w:p w14:paraId="06C0781D" w14:textId="77777777" w:rsidR="00CE74A1" w:rsidRPr="00AB76B4" w:rsidRDefault="00CE74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CCAEF4" w14:textId="77777777" w:rsidR="00CE74A1" w:rsidRPr="00AB76B4" w:rsidRDefault="00CE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6085E1" w14:textId="77777777" w:rsidR="00CE74A1" w:rsidRPr="00AB76B4" w:rsidRDefault="00CE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FCEE43" w14:textId="77777777" w:rsidR="00CE74A1" w:rsidRPr="00AB76B4" w:rsidRDefault="00CE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0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0E4D8544" w14:textId="77777777" w:rsidR="00CE74A1" w:rsidRPr="00AB76B4" w:rsidRDefault="00CE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</w:t>
            </w:r>
            <w:r>
              <w:rPr>
                <w:b/>
                <w:bCs/>
                <w:sz w:val="20"/>
                <w:lang w:val="ro-RO"/>
              </w:rPr>
              <w:t>4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FE3E2B" w14:textId="77777777" w:rsidR="00CE74A1" w:rsidRPr="00AB76B4" w:rsidRDefault="00CE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A3E7DE" w14:textId="77777777" w:rsidR="00CE74A1" w:rsidRPr="00AB76B4" w:rsidRDefault="00CE74A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E74A1" w:rsidRPr="00AB76B4" w14:paraId="10737F87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FCDD6" w14:textId="77777777" w:rsidR="00CE74A1" w:rsidRPr="00AB76B4" w:rsidRDefault="00CE74A1" w:rsidP="00CE74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682F89" w14:textId="77777777" w:rsidR="00CE74A1" w:rsidRPr="00AB76B4" w:rsidRDefault="00CE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F4555C" w14:textId="77777777" w:rsidR="00CE74A1" w:rsidRPr="00AB76B4" w:rsidRDefault="00CE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87BAC45" w14:textId="77777777" w:rsidR="00CE74A1" w:rsidRPr="00AB76B4" w:rsidRDefault="00CE74A1" w:rsidP="0072465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Vadu Lat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Zăvestreni</w:t>
            </w:r>
          </w:p>
          <w:p w14:paraId="6B8CCB06" w14:textId="77777777" w:rsidR="00CE74A1" w:rsidRPr="00AB76B4" w:rsidRDefault="00CE74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559DF8" w14:textId="77777777" w:rsidR="00CE74A1" w:rsidRPr="00AB76B4" w:rsidRDefault="00CE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99DF13" w14:textId="77777777" w:rsidR="00CE74A1" w:rsidRPr="00AB76B4" w:rsidRDefault="00CE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0FCDA4" w14:textId="77777777" w:rsidR="00CE74A1" w:rsidRDefault="00CE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44+300</w:t>
            </w:r>
          </w:p>
          <w:p w14:paraId="41510271" w14:textId="77777777" w:rsidR="00CE74A1" w:rsidRPr="00AB76B4" w:rsidRDefault="00CE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45+300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D7782C" w14:textId="77777777" w:rsidR="00CE74A1" w:rsidRPr="00AB76B4" w:rsidRDefault="00CE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2A28FE" w14:textId="77777777" w:rsidR="00CE74A1" w:rsidRPr="00AB76B4" w:rsidRDefault="00CE74A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E74A1" w:rsidRPr="00AB76B4" w14:paraId="788C082C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01D35" w14:textId="77777777" w:rsidR="00CE74A1" w:rsidRPr="00AB76B4" w:rsidRDefault="00CE74A1" w:rsidP="00CE74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9D58D0" w14:textId="77777777" w:rsidR="00CE74A1" w:rsidRPr="00AB76B4" w:rsidRDefault="00CE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65063E" w14:textId="77777777" w:rsidR="00CE74A1" w:rsidRPr="00AB76B4" w:rsidRDefault="00CE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4AD5AD5" w14:textId="77777777" w:rsidR="00CE74A1" w:rsidRPr="00AB76B4" w:rsidRDefault="00CE74A1" w:rsidP="0072465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Vadu Lat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Zăvestreni</w:t>
            </w:r>
          </w:p>
          <w:p w14:paraId="79825CD7" w14:textId="77777777" w:rsidR="00CE74A1" w:rsidRPr="00AB76B4" w:rsidRDefault="00CE74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309E8A" w14:textId="77777777" w:rsidR="00CE74A1" w:rsidRPr="00AB76B4" w:rsidRDefault="00CE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3EE67A" w14:textId="77777777" w:rsidR="00CE74A1" w:rsidRPr="00AB76B4" w:rsidRDefault="00CE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1CC80F" w14:textId="77777777" w:rsidR="00CE74A1" w:rsidRDefault="00CE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45+300</w:t>
            </w:r>
          </w:p>
          <w:p w14:paraId="5433DD76" w14:textId="77777777" w:rsidR="00CE74A1" w:rsidRPr="00AB76B4" w:rsidRDefault="00CE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46+600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C3D500" w14:textId="77777777" w:rsidR="00CE74A1" w:rsidRPr="00AB76B4" w:rsidRDefault="00CE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CF58BC" w14:textId="77777777" w:rsidR="00CE74A1" w:rsidRPr="00AB76B4" w:rsidRDefault="00CE74A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E74A1" w:rsidRPr="00AB76B4" w14:paraId="4369A490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2850F" w14:textId="77777777" w:rsidR="00CE74A1" w:rsidRPr="00AB76B4" w:rsidRDefault="00CE74A1" w:rsidP="00CE74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575AB4" w14:textId="77777777" w:rsidR="00CE74A1" w:rsidRPr="00AB76B4" w:rsidRDefault="00CE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3F8574" w14:textId="77777777" w:rsidR="00CE74A1" w:rsidRPr="00AB76B4" w:rsidRDefault="00CE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3EF99B7" w14:textId="77777777" w:rsidR="00CE74A1" w:rsidRPr="00AB76B4" w:rsidRDefault="00CE74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Zăvestreni 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E8F4DF" w14:textId="77777777" w:rsidR="00CE74A1" w:rsidRPr="00AB76B4" w:rsidRDefault="00CE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</w:t>
            </w:r>
          </w:p>
          <w:p w14:paraId="0906DE5D" w14:textId="77777777" w:rsidR="00CE74A1" w:rsidRPr="00AB76B4" w:rsidRDefault="00CE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+ </w:t>
            </w:r>
          </w:p>
          <w:p w14:paraId="678D56F8" w14:textId="77777777" w:rsidR="00CE74A1" w:rsidRPr="00AB76B4" w:rsidRDefault="00CE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344E6959" w14:textId="77777777" w:rsidR="00CE74A1" w:rsidRPr="00AB76B4" w:rsidRDefault="00CE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9 - 13 </w:t>
            </w:r>
          </w:p>
          <w:p w14:paraId="3F2C3B79" w14:textId="77777777" w:rsidR="00CE74A1" w:rsidRPr="00AB76B4" w:rsidRDefault="00CE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1EF25704" w14:textId="77777777" w:rsidR="00CE74A1" w:rsidRPr="00AB76B4" w:rsidRDefault="00CE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8 - 14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0107EC" w14:textId="77777777" w:rsidR="00CE74A1" w:rsidRPr="00AB76B4" w:rsidRDefault="00CE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99CFEA" w14:textId="77777777" w:rsidR="00CE74A1" w:rsidRPr="00AB76B4" w:rsidRDefault="00CE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C9FC0F" w14:textId="77777777" w:rsidR="00CE74A1" w:rsidRPr="00AB76B4" w:rsidRDefault="00CE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D779D4" w14:textId="77777777" w:rsidR="00CE74A1" w:rsidRPr="00AB76B4" w:rsidRDefault="00CE74A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E74A1" w:rsidRPr="00AB76B4" w14:paraId="4A64FDF1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B0D8A" w14:textId="77777777" w:rsidR="00CE74A1" w:rsidRPr="00AB76B4" w:rsidRDefault="00CE74A1" w:rsidP="00CE74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A3502E" w14:textId="77777777" w:rsidR="00CE74A1" w:rsidRPr="00AB76B4" w:rsidRDefault="00CE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45+000</w:t>
            </w:r>
          </w:p>
          <w:p w14:paraId="0047E7E1" w14:textId="77777777" w:rsidR="00CE74A1" w:rsidRPr="00AB76B4" w:rsidRDefault="00CE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5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975D2E" w14:textId="77777777" w:rsidR="00CE74A1" w:rsidRPr="00AB76B4" w:rsidRDefault="00CE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6DEA1A1" w14:textId="77777777" w:rsidR="00CE74A1" w:rsidRPr="00AB76B4" w:rsidRDefault="00CE74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Zăvestreni -</w:t>
            </w:r>
          </w:p>
          <w:p w14:paraId="25EB5F47" w14:textId="77777777" w:rsidR="00CE74A1" w:rsidRPr="00AB76B4" w:rsidRDefault="00CE74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Videle</w:t>
            </w:r>
            <w:r>
              <w:rPr>
                <w:b/>
                <w:bCs/>
                <w:sz w:val="20"/>
                <w:lang w:val="ro-RO"/>
              </w:rPr>
              <w:t xml:space="preserve"> + linia 4 directă - R1 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B2ECB3" w14:textId="77777777" w:rsidR="00CE74A1" w:rsidRPr="00AB76B4" w:rsidRDefault="00CE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2F7AEC" w14:textId="77777777" w:rsidR="00CE74A1" w:rsidRPr="00AB76B4" w:rsidRDefault="00CE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8B9F27" w14:textId="77777777" w:rsidR="00CE74A1" w:rsidRPr="00AB76B4" w:rsidRDefault="00CE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6578D3" w14:textId="77777777" w:rsidR="00CE74A1" w:rsidRPr="00AB76B4" w:rsidRDefault="00CE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D938CE" w14:textId="77777777" w:rsidR="00CE74A1" w:rsidRPr="00AB76B4" w:rsidRDefault="00CE74A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E74A1" w:rsidRPr="00AB76B4" w14:paraId="44FB9B6A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EEEDA" w14:textId="77777777" w:rsidR="00CE74A1" w:rsidRPr="00AB76B4" w:rsidRDefault="00CE74A1" w:rsidP="00CE74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CDF509" w14:textId="77777777" w:rsidR="00CE74A1" w:rsidRPr="00AB76B4" w:rsidRDefault="00CE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3E6449" w14:textId="77777777" w:rsidR="00CE74A1" w:rsidRPr="00AB76B4" w:rsidRDefault="00CE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19A34D7" w14:textId="77777777" w:rsidR="00CE74A1" w:rsidRPr="00AB76B4" w:rsidRDefault="00CE74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Zăvestreni -</w:t>
            </w:r>
          </w:p>
          <w:p w14:paraId="03E9DA4D" w14:textId="77777777" w:rsidR="00CE74A1" w:rsidRPr="00AB76B4" w:rsidRDefault="00CE74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Videle</w:t>
            </w:r>
            <w:r>
              <w:rPr>
                <w:b/>
                <w:bCs/>
                <w:sz w:val="20"/>
                <w:lang w:val="ro-RO"/>
              </w:rPr>
              <w:t xml:space="preserve"> + linia 3 directă - R1 Videle - Ciolpani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68664F" w14:textId="77777777" w:rsidR="00CE74A1" w:rsidRPr="00AB76B4" w:rsidRDefault="00CE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29B03A" w14:textId="77777777" w:rsidR="00CE74A1" w:rsidRPr="00AB76B4" w:rsidRDefault="00CE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5A7E81" w14:textId="77777777" w:rsidR="00CE74A1" w:rsidRPr="00AB76B4" w:rsidRDefault="00CE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46+600</w:t>
            </w:r>
          </w:p>
          <w:p w14:paraId="4DB4081C" w14:textId="77777777" w:rsidR="00CE74A1" w:rsidRPr="00AB76B4" w:rsidRDefault="00CE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</w:t>
            </w:r>
            <w:r>
              <w:rPr>
                <w:b/>
                <w:bCs/>
                <w:sz w:val="20"/>
                <w:lang w:val="ro-RO"/>
              </w:rPr>
              <w:t>5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0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A7EDB8" w14:textId="77777777" w:rsidR="00CE74A1" w:rsidRPr="00AB76B4" w:rsidRDefault="00CE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5773A0" w14:textId="77777777" w:rsidR="00CE74A1" w:rsidRPr="00AB76B4" w:rsidRDefault="00CE74A1" w:rsidP="001C5E5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teren, între km. 50+200 - 55+000</w:t>
            </w:r>
          </w:p>
        </w:tc>
      </w:tr>
      <w:tr w:rsidR="00CE74A1" w:rsidRPr="00AB76B4" w14:paraId="5D401259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606A1" w14:textId="77777777" w:rsidR="00CE74A1" w:rsidRPr="00AB76B4" w:rsidRDefault="00CE74A1" w:rsidP="00CE74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B90F27" w14:textId="77777777" w:rsidR="00CE74A1" w:rsidRPr="00AB76B4" w:rsidRDefault="00CE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871BA5" w14:textId="77777777" w:rsidR="00CE74A1" w:rsidRPr="00AB76B4" w:rsidRDefault="00CE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73C3F90" w14:textId="77777777" w:rsidR="00CE74A1" w:rsidRPr="00AB76B4" w:rsidRDefault="00CE74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Videle</w:t>
            </w:r>
          </w:p>
          <w:p w14:paraId="3D5F611D" w14:textId="77777777" w:rsidR="00CE74A1" w:rsidRPr="00AB76B4" w:rsidRDefault="00CE74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1D5B4C" w14:textId="77777777" w:rsidR="00CE74A1" w:rsidRPr="00AB76B4" w:rsidRDefault="00CE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zonă sch. 13, 21, 23  și TDJ  </w:t>
            </w:r>
          </w:p>
          <w:p w14:paraId="74442A34" w14:textId="77777777" w:rsidR="00CE74A1" w:rsidRPr="00AB76B4" w:rsidRDefault="00CE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 /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14048C" w14:textId="77777777" w:rsidR="00CE74A1" w:rsidRPr="00AB76B4" w:rsidRDefault="00CE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FF7235" w14:textId="77777777" w:rsidR="00CE74A1" w:rsidRPr="00AB76B4" w:rsidRDefault="00CE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CD4520" w14:textId="77777777" w:rsidR="00CE74A1" w:rsidRPr="00AB76B4" w:rsidRDefault="00CE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E1CFCB" w14:textId="77777777" w:rsidR="00CE74A1" w:rsidRPr="00AB76B4" w:rsidRDefault="00CE74A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4ED5945" w14:textId="77777777" w:rsidR="00CE74A1" w:rsidRPr="00AB76B4" w:rsidRDefault="00CE74A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0865A39" w14:textId="77777777" w:rsidR="00CE74A1" w:rsidRPr="00AB76B4" w:rsidRDefault="00CE74A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6 - 8.</w:t>
            </w:r>
          </w:p>
        </w:tc>
      </w:tr>
      <w:tr w:rsidR="00CE74A1" w:rsidRPr="00AB76B4" w14:paraId="409B9ADE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CD1C5" w14:textId="77777777" w:rsidR="00CE74A1" w:rsidRPr="00AB76B4" w:rsidRDefault="00CE74A1" w:rsidP="00CE74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D872EB" w14:textId="77777777" w:rsidR="00CE74A1" w:rsidRPr="00AB76B4" w:rsidRDefault="00CE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BD810E" w14:textId="77777777" w:rsidR="00CE74A1" w:rsidRPr="00AB76B4" w:rsidRDefault="00CE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F0CCE33" w14:textId="77777777" w:rsidR="00CE74A1" w:rsidRPr="00AB76B4" w:rsidRDefault="00CE74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Videle</w:t>
            </w:r>
          </w:p>
          <w:p w14:paraId="394F6BBF" w14:textId="77777777" w:rsidR="00CE74A1" w:rsidRPr="00AB76B4" w:rsidRDefault="00CE74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E54379" w14:textId="77777777" w:rsidR="00CE74A1" w:rsidRPr="00AB76B4" w:rsidRDefault="00CE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45A3E92" w14:textId="77777777" w:rsidR="00CE74A1" w:rsidRPr="00AB76B4" w:rsidRDefault="00CE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33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1F10B2" w14:textId="77777777" w:rsidR="00CE74A1" w:rsidRPr="00AB76B4" w:rsidRDefault="00CE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D07C90" w14:textId="77777777" w:rsidR="00CE74A1" w:rsidRPr="00AB76B4" w:rsidRDefault="00CE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47A2D7" w14:textId="77777777" w:rsidR="00CE74A1" w:rsidRPr="00AB76B4" w:rsidRDefault="00CE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3ED5C3" w14:textId="77777777" w:rsidR="00CE74A1" w:rsidRPr="00AB76B4" w:rsidRDefault="00CE74A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E74A1" w:rsidRPr="00AB76B4" w14:paraId="72582897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10866" w14:textId="77777777" w:rsidR="00CE74A1" w:rsidRPr="00AB76B4" w:rsidRDefault="00CE74A1" w:rsidP="00CE74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FBEB0C" w14:textId="77777777" w:rsidR="00CE74A1" w:rsidRPr="00AB76B4" w:rsidRDefault="00CE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751BD4" w14:textId="77777777" w:rsidR="00CE74A1" w:rsidRPr="00AB76B4" w:rsidRDefault="00CE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B96025" w14:textId="77777777" w:rsidR="00CE74A1" w:rsidRPr="00AB76B4" w:rsidRDefault="00CE74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Videle</w:t>
            </w:r>
          </w:p>
          <w:p w14:paraId="1AAA33E6" w14:textId="77777777" w:rsidR="00CE74A1" w:rsidRPr="00AB76B4" w:rsidRDefault="00CE74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95CAD6" w14:textId="77777777" w:rsidR="00CE74A1" w:rsidRPr="00AB76B4" w:rsidRDefault="00CE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9323C6" w14:textId="77777777" w:rsidR="00CE74A1" w:rsidRPr="00AB76B4" w:rsidRDefault="00CE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D026F7" w14:textId="77777777" w:rsidR="00CE74A1" w:rsidRPr="00AB76B4" w:rsidRDefault="00CE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73A8DF" w14:textId="77777777" w:rsidR="00CE74A1" w:rsidRPr="00AB76B4" w:rsidRDefault="00CE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22565E" w14:textId="77777777" w:rsidR="00CE74A1" w:rsidRPr="00AB76B4" w:rsidRDefault="00CE74A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E74A1" w:rsidRPr="00AB76B4" w14:paraId="2A62D452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A1DE5" w14:textId="77777777" w:rsidR="00CE74A1" w:rsidRPr="00AB76B4" w:rsidRDefault="00CE74A1" w:rsidP="00CE74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F9A98A" w14:textId="77777777" w:rsidR="00CE74A1" w:rsidRPr="00AB76B4" w:rsidRDefault="00CE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E9FAAF" w14:textId="77777777" w:rsidR="00CE74A1" w:rsidRPr="00AB76B4" w:rsidRDefault="00CE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A42E69C" w14:textId="77777777" w:rsidR="00CE74A1" w:rsidRPr="00AB76B4" w:rsidRDefault="00CE74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Videle</w:t>
            </w:r>
          </w:p>
          <w:p w14:paraId="2395E31D" w14:textId="77777777" w:rsidR="00CE74A1" w:rsidRPr="00AB76B4" w:rsidRDefault="00CE74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368D5A" w14:textId="77777777" w:rsidR="00CE74A1" w:rsidRPr="00AB76B4" w:rsidRDefault="00CE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zonă sch. 18, 26, 30  și TDJ </w:t>
            </w:r>
          </w:p>
          <w:p w14:paraId="6FD989EA" w14:textId="77777777" w:rsidR="00CE74A1" w:rsidRPr="00AB76B4" w:rsidRDefault="00CE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8CB625" w14:textId="77777777" w:rsidR="00CE74A1" w:rsidRPr="00AB76B4" w:rsidRDefault="00CE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345EB7" w14:textId="77777777" w:rsidR="00CE74A1" w:rsidRPr="00AB76B4" w:rsidRDefault="00CE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2271F0" w14:textId="77777777" w:rsidR="00CE74A1" w:rsidRPr="00AB76B4" w:rsidRDefault="00CE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79EDC4" w14:textId="77777777" w:rsidR="00CE74A1" w:rsidRPr="00AB76B4" w:rsidRDefault="00CE74A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4A3290E" w14:textId="77777777" w:rsidR="00CE74A1" w:rsidRPr="00AB76B4" w:rsidRDefault="00CE74A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26AE86A" w14:textId="77777777" w:rsidR="00CE74A1" w:rsidRPr="00AB76B4" w:rsidRDefault="00CE74A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6 - 8.</w:t>
            </w:r>
          </w:p>
        </w:tc>
      </w:tr>
      <w:tr w:rsidR="00CE74A1" w:rsidRPr="00AB76B4" w14:paraId="41EA87D0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80EE7" w14:textId="77777777" w:rsidR="00CE74A1" w:rsidRPr="00AB76B4" w:rsidRDefault="00CE74A1" w:rsidP="00CE74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E087D7" w14:textId="77777777" w:rsidR="00CE74A1" w:rsidRPr="00AB76B4" w:rsidRDefault="00CE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52+500</w:t>
            </w:r>
          </w:p>
          <w:p w14:paraId="04C8075E" w14:textId="77777777" w:rsidR="00CE74A1" w:rsidRPr="00AB76B4" w:rsidRDefault="00CE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CF66D6" w14:textId="77777777" w:rsidR="00CE74A1" w:rsidRPr="00AB76B4" w:rsidRDefault="00CE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7A8D060" w14:textId="77777777" w:rsidR="00CE74A1" w:rsidRPr="00AB76B4" w:rsidRDefault="00CE74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Videle -</w:t>
            </w:r>
          </w:p>
          <w:p w14:paraId="424EA1EE" w14:textId="77777777" w:rsidR="00CE74A1" w:rsidRPr="00AB76B4" w:rsidRDefault="00CE74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R1 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A703FF" w14:textId="77777777" w:rsidR="00CE74A1" w:rsidRPr="00AB76B4" w:rsidRDefault="00CE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5133FD" w14:textId="77777777" w:rsidR="00CE74A1" w:rsidRPr="00AB76B4" w:rsidRDefault="00CE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444F66" w14:textId="77777777" w:rsidR="00CE74A1" w:rsidRPr="00AB76B4" w:rsidRDefault="00CE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A6B17A" w14:textId="77777777" w:rsidR="00CE74A1" w:rsidRPr="00AB76B4" w:rsidRDefault="00CE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F382B7" w14:textId="77777777" w:rsidR="00CE74A1" w:rsidRPr="00AB76B4" w:rsidRDefault="00CE74A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E74A1" w:rsidRPr="00AB76B4" w14:paraId="7811F04C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90E87" w14:textId="77777777" w:rsidR="00CE74A1" w:rsidRPr="00AB76B4" w:rsidRDefault="00CE74A1" w:rsidP="00CE74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5F3453" w14:textId="77777777" w:rsidR="00CE74A1" w:rsidRDefault="00CE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52+600</w:t>
            </w:r>
          </w:p>
          <w:p w14:paraId="3967217B" w14:textId="77777777" w:rsidR="00CE74A1" w:rsidRPr="00AB76B4" w:rsidRDefault="00CE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7C308B" w14:textId="77777777" w:rsidR="00CE74A1" w:rsidRPr="00AB76B4" w:rsidRDefault="00CE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B5F1B8F" w14:textId="77777777" w:rsidR="00CE74A1" w:rsidRPr="00AB76B4" w:rsidRDefault="00CE74A1" w:rsidP="00684E2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Videle -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AB76B4">
              <w:rPr>
                <w:b/>
                <w:bCs/>
                <w:sz w:val="20"/>
                <w:lang w:val="ro-RO"/>
              </w:rPr>
              <w:t>Ciolpani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B13FB3" w14:textId="77777777" w:rsidR="00CE74A1" w:rsidRPr="00AB76B4" w:rsidRDefault="00CE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E58E85" w14:textId="77777777" w:rsidR="00CE74A1" w:rsidRPr="00AB76B4" w:rsidRDefault="00CE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994BA6" w14:textId="77777777" w:rsidR="00CE74A1" w:rsidRDefault="00CE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F7F626" w14:textId="77777777" w:rsidR="00CE74A1" w:rsidRDefault="00CE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AAD74A" w14:textId="77777777" w:rsidR="00CE74A1" w:rsidRDefault="00CE74A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E74A1" w:rsidRPr="00AB76B4" w14:paraId="6B98E61F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C7936" w14:textId="77777777" w:rsidR="00CE74A1" w:rsidRPr="00AB76B4" w:rsidRDefault="00CE74A1" w:rsidP="00CE74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02F226" w14:textId="77777777" w:rsidR="00CE74A1" w:rsidRPr="00AB76B4" w:rsidRDefault="00CE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57+880</w:t>
            </w:r>
          </w:p>
          <w:p w14:paraId="66105400" w14:textId="77777777" w:rsidR="00CE74A1" w:rsidRPr="00AB76B4" w:rsidRDefault="00CE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59+150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7366AF" w14:textId="77777777" w:rsidR="00CE74A1" w:rsidRPr="00AB76B4" w:rsidRDefault="00CE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5370385" w14:textId="77777777" w:rsidR="00CE74A1" w:rsidRPr="00AB76B4" w:rsidRDefault="00CE74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Ciolpani</w:t>
            </w:r>
          </w:p>
          <w:p w14:paraId="1A8EC4C9" w14:textId="77777777" w:rsidR="00CE74A1" w:rsidRPr="00AB76B4" w:rsidRDefault="00CE74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directă, </w:t>
            </w:r>
          </w:p>
          <w:p w14:paraId="722000B9" w14:textId="77777777" w:rsidR="00CE74A1" w:rsidRPr="00AB76B4" w:rsidRDefault="00CE74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C8B1C4" w14:textId="77777777" w:rsidR="00CE74A1" w:rsidRPr="00AB76B4" w:rsidRDefault="00CE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589015" w14:textId="77777777" w:rsidR="00CE74A1" w:rsidRPr="00AB76B4" w:rsidRDefault="00CE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9C5456" w14:textId="77777777" w:rsidR="00CE74A1" w:rsidRPr="00AB76B4" w:rsidRDefault="00CE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5C57DD" w14:textId="77777777" w:rsidR="00CE74A1" w:rsidRPr="00AB76B4" w:rsidRDefault="00CE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A36CFC" w14:textId="77777777" w:rsidR="00CE74A1" w:rsidRPr="00AB76B4" w:rsidRDefault="00CE74A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E74A1" w:rsidRPr="00AB76B4" w14:paraId="23956D6C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126B9" w14:textId="77777777" w:rsidR="00CE74A1" w:rsidRPr="00AB76B4" w:rsidRDefault="00CE74A1" w:rsidP="00CE74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F783F7" w14:textId="77777777" w:rsidR="00CE74A1" w:rsidRPr="00AB76B4" w:rsidRDefault="00CE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57+890</w:t>
            </w:r>
          </w:p>
          <w:p w14:paraId="498E5EC4" w14:textId="77777777" w:rsidR="00CE74A1" w:rsidRPr="00AB76B4" w:rsidRDefault="00CE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57+940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D65C57" w14:textId="77777777" w:rsidR="00CE74A1" w:rsidRPr="00AB76B4" w:rsidRDefault="00CE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BA17F53" w14:textId="77777777" w:rsidR="00CE74A1" w:rsidRPr="00AB76B4" w:rsidRDefault="00CE74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Ciolpani</w:t>
            </w:r>
          </w:p>
          <w:p w14:paraId="3D9E6799" w14:textId="77777777" w:rsidR="00CE74A1" w:rsidRPr="00AB76B4" w:rsidRDefault="00CE74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directă, </w:t>
            </w:r>
          </w:p>
          <w:p w14:paraId="00F92743" w14:textId="77777777" w:rsidR="00CE74A1" w:rsidRPr="00AB76B4" w:rsidRDefault="00CE74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63DE2C" w14:textId="77777777" w:rsidR="00CE74A1" w:rsidRPr="00AB76B4" w:rsidRDefault="00CE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4F3DF7" w14:textId="77777777" w:rsidR="00CE74A1" w:rsidRPr="00AB76B4" w:rsidRDefault="00CE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08F509" w14:textId="77777777" w:rsidR="00CE74A1" w:rsidRPr="00AB76B4" w:rsidRDefault="00CE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AD3EF8" w14:textId="77777777" w:rsidR="00CE74A1" w:rsidRPr="00AB76B4" w:rsidRDefault="00CE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55B518" w14:textId="77777777" w:rsidR="00CE74A1" w:rsidRPr="00AB76B4" w:rsidRDefault="00CE74A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58111D14" w14:textId="77777777" w:rsidR="00CE74A1" w:rsidRPr="00AB76B4" w:rsidRDefault="00CE74A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peste sch.5.</w:t>
            </w:r>
          </w:p>
        </w:tc>
      </w:tr>
      <w:tr w:rsidR="00CE74A1" w:rsidRPr="00AB76B4" w14:paraId="1AD409CD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383F4" w14:textId="77777777" w:rsidR="00CE74A1" w:rsidRPr="00AB76B4" w:rsidRDefault="00CE74A1" w:rsidP="00CE74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39F890" w14:textId="77777777" w:rsidR="00CE74A1" w:rsidRPr="00AB76B4" w:rsidRDefault="00CE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018CBF" w14:textId="77777777" w:rsidR="00CE74A1" w:rsidRPr="00AB76B4" w:rsidRDefault="00CE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9814C76" w14:textId="77777777" w:rsidR="00CE74A1" w:rsidRPr="00AB76B4" w:rsidRDefault="00CE74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Ciolpani</w:t>
            </w:r>
          </w:p>
          <w:p w14:paraId="405F12E0" w14:textId="77777777" w:rsidR="00CE74A1" w:rsidRPr="00AB76B4" w:rsidRDefault="00CE74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63E435" w14:textId="77777777" w:rsidR="00CE74A1" w:rsidRPr="00AB76B4" w:rsidRDefault="00CE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368E03" w14:textId="77777777" w:rsidR="00CE74A1" w:rsidRPr="00AB76B4" w:rsidRDefault="00CE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F2CAE1" w14:textId="77777777" w:rsidR="00CE74A1" w:rsidRPr="00AB76B4" w:rsidRDefault="00CE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58+950</w:t>
            </w:r>
          </w:p>
          <w:p w14:paraId="355DDFA6" w14:textId="77777777" w:rsidR="00CE74A1" w:rsidRPr="00AB76B4" w:rsidRDefault="00CE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59A8D6" w14:textId="77777777" w:rsidR="00CE74A1" w:rsidRPr="00AB76B4" w:rsidRDefault="00CE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AF092A" w14:textId="77777777" w:rsidR="00CE74A1" w:rsidRPr="00AB76B4" w:rsidRDefault="00CE74A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CFF47A2" w14:textId="77777777" w:rsidR="00CE74A1" w:rsidRPr="00AB76B4" w:rsidRDefault="00CE74A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10.</w:t>
            </w:r>
          </w:p>
          <w:p w14:paraId="386BCE3F" w14:textId="77777777" w:rsidR="00CE74A1" w:rsidRPr="00AB76B4" w:rsidRDefault="00CE74A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E74A1" w:rsidRPr="00AB76B4" w14:paraId="217229FD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8B8D1" w14:textId="77777777" w:rsidR="00CE74A1" w:rsidRPr="00AB76B4" w:rsidRDefault="00CE74A1" w:rsidP="00CE74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26FE5F" w14:textId="77777777" w:rsidR="00CE74A1" w:rsidRPr="00AB76B4" w:rsidRDefault="00CE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F9512F" w14:textId="77777777" w:rsidR="00CE74A1" w:rsidRPr="00AB76B4" w:rsidRDefault="00CE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8AC6DA3" w14:textId="77777777" w:rsidR="00CE74A1" w:rsidRPr="00AB76B4" w:rsidRDefault="00CE74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Ciolpani -</w:t>
            </w:r>
          </w:p>
          <w:p w14:paraId="69F6DFD4" w14:textId="77777777" w:rsidR="00CE74A1" w:rsidRPr="00AB76B4" w:rsidRDefault="00CE74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Gălăteni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F5AB25" w14:textId="77777777" w:rsidR="00CE74A1" w:rsidRPr="00AB76B4" w:rsidRDefault="00CE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B39031" w14:textId="77777777" w:rsidR="00CE74A1" w:rsidRPr="00AB76B4" w:rsidRDefault="00CE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AF9B45" w14:textId="77777777" w:rsidR="00CE74A1" w:rsidRPr="00AB76B4" w:rsidRDefault="00CE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59+500</w:t>
            </w:r>
          </w:p>
          <w:p w14:paraId="3BE45619" w14:textId="77777777" w:rsidR="00CE74A1" w:rsidRPr="00AB76B4" w:rsidRDefault="00CE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64+600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C7C11E" w14:textId="77777777" w:rsidR="00CE74A1" w:rsidRPr="00AB76B4" w:rsidRDefault="00CE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48730B" w14:textId="77777777" w:rsidR="00CE74A1" w:rsidRPr="00AB76B4" w:rsidRDefault="00CE74A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E74A1" w:rsidRPr="00AB76B4" w14:paraId="3CE675A0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1A335" w14:textId="77777777" w:rsidR="00CE74A1" w:rsidRPr="00AB76B4" w:rsidRDefault="00CE74A1" w:rsidP="00CE74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9EE8FE" w14:textId="77777777" w:rsidR="00CE74A1" w:rsidRPr="00AB76B4" w:rsidRDefault="00CE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60+600</w:t>
            </w:r>
          </w:p>
          <w:p w14:paraId="395D2FB7" w14:textId="77777777" w:rsidR="00CE74A1" w:rsidRPr="00AB76B4" w:rsidRDefault="00CE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64+750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FC5858" w14:textId="77777777" w:rsidR="00CE74A1" w:rsidRPr="00AB76B4" w:rsidRDefault="00CE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9D61224" w14:textId="77777777" w:rsidR="00CE74A1" w:rsidRPr="00AB76B4" w:rsidRDefault="00CE74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Ciolpani -</w:t>
            </w:r>
          </w:p>
          <w:p w14:paraId="0482D7AF" w14:textId="77777777" w:rsidR="00CE74A1" w:rsidRPr="00AB76B4" w:rsidRDefault="00CE74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Gălăteni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98F791" w14:textId="77777777" w:rsidR="00CE74A1" w:rsidRPr="00AB76B4" w:rsidRDefault="00CE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5E48D9" w14:textId="77777777" w:rsidR="00CE74A1" w:rsidRPr="00AB76B4" w:rsidRDefault="00CE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1D7823" w14:textId="77777777" w:rsidR="00CE74A1" w:rsidRPr="00AB76B4" w:rsidRDefault="00CE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969F3F" w14:textId="77777777" w:rsidR="00CE74A1" w:rsidRPr="00AB76B4" w:rsidRDefault="00CE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680723" w14:textId="77777777" w:rsidR="00CE74A1" w:rsidRPr="00AB76B4" w:rsidRDefault="00CE74A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E74A1" w:rsidRPr="00AB76B4" w14:paraId="06B143A4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B3F88" w14:textId="77777777" w:rsidR="00CE74A1" w:rsidRPr="00AB76B4" w:rsidRDefault="00CE74A1" w:rsidP="00CE74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013E64" w14:textId="77777777" w:rsidR="00CE74A1" w:rsidRPr="00AB76B4" w:rsidRDefault="00CE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66+025</w:t>
            </w:r>
          </w:p>
          <w:p w14:paraId="46C35114" w14:textId="77777777" w:rsidR="00CE74A1" w:rsidRPr="00AB76B4" w:rsidRDefault="00CE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66+085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0A426F" w14:textId="77777777" w:rsidR="00CE74A1" w:rsidRPr="00AB76B4" w:rsidRDefault="00CE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AA371D0" w14:textId="77777777" w:rsidR="00CE74A1" w:rsidRPr="00AB76B4" w:rsidRDefault="00CE74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14:paraId="6B52426E" w14:textId="77777777" w:rsidR="00CE74A1" w:rsidRPr="00AB76B4" w:rsidRDefault="00CE74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CB5831" w14:textId="77777777" w:rsidR="00CE74A1" w:rsidRPr="00AB76B4" w:rsidRDefault="00CE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032EBD" w14:textId="77777777" w:rsidR="00CE74A1" w:rsidRPr="00AB76B4" w:rsidRDefault="00CE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24C175" w14:textId="77777777" w:rsidR="00CE74A1" w:rsidRPr="00AB76B4" w:rsidRDefault="00CE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1E7334" w14:textId="77777777" w:rsidR="00CE74A1" w:rsidRPr="00AB76B4" w:rsidRDefault="00CE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367997" w14:textId="77777777" w:rsidR="00CE74A1" w:rsidRPr="00AB76B4" w:rsidRDefault="00CE74A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2EE37EAE" w14:textId="77777777" w:rsidR="00CE74A1" w:rsidRPr="00AB76B4" w:rsidRDefault="00CE74A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87FB78B" w14:textId="77777777" w:rsidR="00CE74A1" w:rsidRPr="00AB76B4" w:rsidRDefault="00CE74A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5, Cap X.</w:t>
            </w:r>
          </w:p>
        </w:tc>
      </w:tr>
      <w:tr w:rsidR="00CE74A1" w:rsidRPr="00AB76B4" w14:paraId="205FE625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C8C85" w14:textId="77777777" w:rsidR="00CE74A1" w:rsidRPr="00AB76B4" w:rsidRDefault="00CE74A1" w:rsidP="00CE74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27AF06" w14:textId="77777777" w:rsidR="00CE74A1" w:rsidRPr="00AB76B4" w:rsidRDefault="00CE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723173" w14:textId="77777777" w:rsidR="00CE74A1" w:rsidRPr="00AB76B4" w:rsidRDefault="00CE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ADFF26D" w14:textId="77777777" w:rsidR="00CE74A1" w:rsidRPr="00AB76B4" w:rsidRDefault="00CE74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14:paraId="5C641DEE" w14:textId="77777777" w:rsidR="00CE74A1" w:rsidRPr="00AB76B4" w:rsidRDefault="00CE74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DD279B" w14:textId="77777777" w:rsidR="00CE74A1" w:rsidRPr="00AB76B4" w:rsidRDefault="00CE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4A450740" w14:textId="77777777" w:rsidR="00CE74A1" w:rsidRPr="00AB76B4" w:rsidRDefault="00CE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2 - 4 </w:t>
            </w:r>
          </w:p>
          <w:p w14:paraId="553406F4" w14:textId="77777777" w:rsidR="00CE74A1" w:rsidRPr="00AB76B4" w:rsidRDefault="00CE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</w:t>
            </w:r>
          </w:p>
          <w:p w14:paraId="47FB9D46" w14:textId="77777777" w:rsidR="00CE74A1" w:rsidRPr="00AB76B4" w:rsidRDefault="00CE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6 - 10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CD7015" w14:textId="77777777" w:rsidR="00CE74A1" w:rsidRPr="00AB76B4" w:rsidRDefault="00CE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518D73" w14:textId="77777777" w:rsidR="00CE74A1" w:rsidRPr="00AB76B4" w:rsidRDefault="00CE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AC5AFC" w14:textId="77777777" w:rsidR="00CE74A1" w:rsidRPr="00AB76B4" w:rsidRDefault="00CE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2B1FBC" w14:textId="77777777" w:rsidR="00CE74A1" w:rsidRPr="00AB76B4" w:rsidRDefault="00CE74A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D6D2CE3" w14:textId="77777777" w:rsidR="00CE74A1" w:rsidRPr="00AB76B4" w:rsidRDefault="00CE74A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din firul I în firul II.</w:t>
            </w:r>
          </w:p>
        </w:tc>
      </w:tr>
      <w:tr w:rsidR="00CE74A1" w:rsidRPr="00AB76B4" w14:paraId="7A280042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CDF94" w14:textId="77777777" w:rsidR="00CE74A1" w:rsidRPr="00AB76B4" w:rsidRDefault="00CE74A1" w:rsidP="00CE74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E9E4D6" w14:textId="77777777" w:rsidR="00CE74A1" w:rsidRPr="00AB76B4" w:rsidRDefault="00CE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FCEF28" w14:textId="77777777" w:rsidR="00CE74A1" w:rsidRPr="00AB76B4" w:rsidRDefault="00CE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76FD6D3" w14:textId="77777777" w:rsidR="00CE74A1" w:rsidRPr="00AB76B4" w:rsidRDefault="00CE74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14:paraId="18916241" w14:textId="77777777" w:rsidR="00CE74A1" w:rsidRPr="00AB76B4" w:rsidRDefault="00CE74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7305FF" w14:textId="77777777" w:rsidR="00CE74A1" w:rsidRPr="00AB76B4" w:rsidRDefault="00CE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3B9CBD3" w14:textId="77777777" w:rsidR="00CE74A1" w:rsidRPr="00AB76B4" w:rsidRDefault="00CE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</w:t>
            </w:r>
          </w:p>
          <w:p w14:paraId="09CD1C5F" w14:textId="77777777" w:rsidR="00CE74A1" w:rsidRPr="00AB76B4" w:rsidRDefault="00CE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C61D44" w14:textId="77777777" w:rsidR="00CE74A1" w:rsidRPr="00AB76B4" w:rsidRDefault="00CE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5D6861" w14:textId="77777777" w:rsidR="00CE74A1" w:rsidRPr="00AB76B4" w:rsidRDefault="00CE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7A57A9" w14:textId="77777777" w:rsidR="00CE74A1" w:rsidRPr="00AB76B4" w:rsidRDefault="00CE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81C323" w14:textId="77777777" w:rsidR="00CE74A1" w:rsidRPr="00AB76B4" w:rsidRDefault="00CE74A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 și 2 </w:t>
            </w:r>
          </w:p>
        </w:tc>
      </w:tr>
      <w:tr w:rsidR="00CE74A1" w:rsidRPr="00AB76B4" w14:paraId="650564E5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EEF6A" w14:textId="77777777" w:rsidR="00CE74A1" w:rsidRPr="00AB76B4" w:rsidRDefault="00CE74A1" w:rsidP="00CE74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53B70F" w14:textId="77777777" w:rsidR="00CE74A1" w:rsidRPr="00AB76B4" w:rsidRDefault="00CE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A29689" w14:textId="77777777" w:rsidR="00CE74A1" w:rsidRPr="00AB76B4" w:rsidRDefault="00CE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975E8AD" w14:textId="77777777" w:rsidR="00CE74A1" w:rsidRPr="00AB76B4" w:rsidRDefault="00CE74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Gălăteni - Olteni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6C05B2" w14:textId="77777777" w:rsidR="00CE74A1" w:rsidRPr="00AB76B4" w:rsidRDefault="00CE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235720" w14:textId="77777777" w:rsidR="00CE74A1" w:rsidRPr="00AB76B4" w:rsidRDefault="00CE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D2622E" w14:textId="77777777" w:rsidR="00CE74A1" w:rsidRPr="00AB76B4" w:rsidRDefault="00CE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68+300</w:t>
            </w:r>
          </w:p>
          <w:p w14:paraId="6A0D6CB4" w14:textId="77777777" w:rsidR="00CE74A1" w:rsidRPr="00AB76B4" w:rsidRDefault="00CE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68+800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10281C" w14:textId="77777777" w:rsidR="00CE74A1" w:rsidRPr="00AB76B4" w:rsidRDefault="00CE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DF712C" w14:textId="77777777" w:rsidR="00CE74A1" w:rsidRPr="00AB76B4" w:rsidRDefault="00CE74A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E74A1" w:rsidRPr="00AB76B4" w14:paraId="4CB89CC0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CA313" w14:textId="77777777" w:rsidR="00CE74A1" w:rsidRPr="00AB76B4" w:rsidRDefault="00CE74A1" w:rsidP="00CE74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08C95F" w14:textId="77777777" w:rsidR="00CE74A1" w:rsidRPr="00AB76B4" w:rsidRDefault="00CE74A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222791" w14:textId="77777777" w:rsidR="00CE74A1" w:rsidRPr="00AB76B4" w:rsidRDefault="00CE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654A849" w14:textId="77777777" w:rsidR="00CE74A1" w:rsidRPr="00AB76B4" w:rsidRDefault="00CE74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Olteni</w:t>
            </w:r>
          </w:p>
          <w:p w14:paraId="58C8E4B7" w14:textId="77777777" w:rsidR="00CE74A1" w:rsidRPr="00AB76B4" w:rsidRDefault="00CE74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FB2569" w14:textId="77777777" w:rsidR="00CE74A1" w:rsidRPr="00AB76B4" w:rsidRDefault="00CE74A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6D6FA53" w14:textId="77777777" w:rsidR="00CE74A1" w:rsidRPr="00AB76B4" w:rsidRDefault="00CE74A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9 - 13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4DF913" w14:textId="77777777" w:rsidR="00CE74A1" w:rsidRPr="00AB76B4" w:rsidRDefault="00CE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592D36" w14:textId="77777777" w:rsidR="00CE74A1" w:rsidRPr="00AB76B4" w:rsidRDefault="00CE74A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284C42" w14:textId="77777777" w:rsidR="00CE74A1" w:rsidRPr="00AB76B4" w:rsidRDefault="00CE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023912" w14:textId="77777777" w:rsidR="00CE74A1" w:rsidRPr="00AB76B4" w:rsidRDefault="00CE74A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B54511D" w14:textId="77777777" w:rsidR="00CE74A1" w:rsidRPr="00AB76B4" w:rsidRDefault="00CE74A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linia 1 Cap X. </w:t>
            </w:r>
          </w:p>
        </w:tc>
      </w:tr>
      <w:tr w:rsidR="00CE74A1" w:rsidRPr="00AB76B4" w14:paraId="40F9670D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25C12" w14:textId="77777777" w:rsidR="00CE74A1" w:rsidRPr="00AB76B4" w:rsidRDefault="00CE74A1" w:rsidP="00CE74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731514" w14:textId="77777777" w:rsidR="00CE74A1" w:rsidRPr="00AB76B4" w:rsidRDefault="00CE74A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FC6160" w14:textId="77777777" w:rsidR="00CE74A1" w:rsidRPr="00AB76B4" w:rsidRDefault="00CE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F309A29" w14:textId="77777777" w:rsidR="00CE74A1" w:rsidRPr="00AB76B4" w:rsidRDefault="00CE74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Olteni</w:t>
            </w:r>
          </w:p>
          <w:p w14:paraId="4696DB27" w14:textId="77777777" w:rsidR="00CE74A1" w:rsidRPr="00AB76B4" w:rsidRDefault="00CE74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625337" w14:textId="77777777" w:rsidR="00CE74A1" w:rsidRPr="00AB76B4" w:rsidRDefault="00CE74A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B1F3BF8" w14:textId="77777777" w:rsidR="00CE74A1" w:rsidRPr="00AB76B4" w:rsidRDefault="00CE74A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4C94E1" w14:textId="77777777" w:rsidR="00CE74A1" w:rsidRPr="00AB76B4" w:rsidRDefault="00CE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F831EA" w14:textId="77777777" w:rsidR="00CE74A1" w:rsidRPr="00AB76B4" w:rsidRDefault="00CE74A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9F9DFE" w14:textId="77777777" w:rsidR="00CE74A1" w:rsidRPr="00AB76B4" w:rsidRDefault="00CE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7D1E20" w14:textId="77777777" w:rsidR="00CE74A1" w:rsidRPr="00AB76B4" w:rsidRDefault="00CE74A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circulația pe linia 1</w:t>
            </w:r>
          </w:p>
        </w:tc>
      </w:tr>
      <w:tr w:rsidR="00CE74A1" w:rsidRPr="00AB76B4" w14:paraId="44BDCA9F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324C1" w14:textId="77777777" w:rsidR="00CE74A1" w:rsidRPr="00AB76B4" w:rsidRDefault="00CE74A1" w:rsidP="00CE74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D5E173" w14:textId="77777777" w:rsidR="00CE74A1" w:rsidRPr="00AB76B4" w:rsidRDefault="00CE74A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74+200</w:t>
            </w:r>
          </w:p>
          <w:p w14:paraId="5436AA61" w14:textId="77777777" w:rsidR="00CE74A1" w:rsidRPr="00AB76B4" w:rsidRDefault="00CE74A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84+280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332E85" w14:textId="77777777" w:rsidR="00CE74A1" w:rsidRPr="00AB76B4" w:rsidRDefault="00CE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68C71A4" w14:textId="77777777" w:rsidR="00CE74A1" w:rsidRPr="00AB76B4" w:rsidRDefault="00CE74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Olteni -</w:t>
            </w:r>
          </w:p>
          <w:p w14:paraId="64F08BCC" w14:textId="77777777" w:rsidR="00CE74A1" w:rsidRPr="00AB76B4" w:rsidRDefault="00CE74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300E89" w14:textId="77777777" w:rsidR="00CE74A1" w:rsidRPr="00AB76B4" w:rsidRDefault="00CE74A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AAA084" w14:textId="77777777" w:rsidR="00CE74A1" w:rsidRPr="00AB76B4" w:rsidRDefault="00CE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DCE6CF" w14:textId="77777777" w:rsidR="00CE74A1" w:rsidRPr="00AB76B4" w:rsidRDefault="00CE74A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8F5A9B" w14:textId="77777777" w:rsidR="00CE74A1" w:rsidRPr="00AB76B4" w:rsidRDefault="00CE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93CA1E" w14:textId="77777777" w:rsidR="00CE74A1" w:rsidRPr="00AB76B4" w:rsidRDefault="00CE74A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E74A1" w:rsidRPr="00AB76B4" w14:paraId="2226DFC2" w14:textId="77777777" w:rsidTr="00927588">
        <w:trPr>
          <w:cantSplit/>
          <w:trHeight w:val="38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31AEA" w14:textId="77777777" w:rsidR="00CE74A1" w:rsidRPr="00AB76B4" w:rsidRDefault="00CE74A1" w:rsidP="00CE74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FC6517" w14:textId="77777777" w:rsidR="00CE74A1" w:rsidRPr="00AB76B4" w:rsidRDefault="00CE74A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BEF447" w14:textId="77777777" w:rsidR="00CE74A1" w:rsidRPr="00AB76B4" w:rsidRDefault="00CE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0AE283B" w14:textId="77777777" w:rsidR="00CE74A1" w:rsidRPr="00AB76B4" w:rsidRDefault="00CE74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Olteni -</w:t>
            </w:r>
          </w:p>
          <w:p w14:paraId="344A0A25" w14:textId="77777777" w:rsidR="00CE74A1" w:rsidRPr="00AB76B4" w:rsidRDefault="00CE74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73F574" w14:textId="77777777" w:rsidR="00CE74A1" w:rsidRPr="00AB76B4" w:rsidRDefault="00CE74A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9C111C" w14:textId="77777777" w:rsidR="00CE74A1" w:rsidRPr="00AB76B4" w:rsidRDefault="00CE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493694" w14:textId="77777777" w:rsidR="00CE74A1" w:rsidRPr="00AB76B4" w:rsidRDefault="00CE74A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74+200</w:t>
            </w:r>
          </w:p>
          <w:p w14:paraId="5FBF8E00" w14:textId="77777777" w:rsidR="00CE74A1" w:rsidRPr="00AB76B4" w:rsidRDefault="00CE74A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84+280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B785B8" w14:textId="77777777" w:rsidR="00CE74A1" w:rsidRPr="00AB76B4" w:rsidRDefault="00CE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91B703" w14:textId="77777777" w:rsidR="00CE74A1" w:rsidRPr="00AB76B4" w:rsidRDefault="00CE74A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E74A1" w:rsidRPr="00AB76B4" w14:paraId="2E97545A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2DE02" w14:textId="77777777" w:rsidR="00CE74A1" w:rsidRPr="00AB76B4" w:rsidRDefault="00CE74A1" w:rsidP="00CE74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EBC5FA" w14:textId="77777777" w:rsidR="00CE74A1" w:rsidRPr="00AB76B4" w:rsidRDefault="00CE74A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16B3BA" w14:textId="77777777" w:rsidR="00CE74A1" w:rsidRPr="00AB76B4" w:rsidRDefault="00CE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CF9D158" w14:textId="77777777" w:rsidR="00CE74A1" w:rsidRPr="00AB76B4" w:rsidRDefault="00CE74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Olteni -</w:t>
            </w:r>
          </w:p>
          <w:p w14:paraId="36E0F097" w14:textId="77777777" w:rsidR="00CE74A1" w:rsidRPr="00AB76B4" w:rsidRDefault="00CE74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Rădoieşti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7A9F9A" w14:textId="77777777" w:rsidR="00CE74A1" w:rsidRPr="00AB76B4" w:rsidRDefault="00CE74A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49D379" w14:textId="77777777" w:rsidR="00CE74A1" w:rsidRPr="00AB76B4" w:rsidRDefault="00CE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42C4F7" w14:textId="77777777" w:rsidR="00CE74A1" w:rsidRPr="00AB76B4" w:rsidRDefault="00CE74A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75+600</w:t>
            </w:r>
          </w:p>
          <w:p w14:paraId="748B02E1" w14:textId="77777777" w:rsidR="00CE74A1" w:rsidRPr="00AB76B4" w:rsidRDefault="00CE74A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80+600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FA7910" w14:textId="77777777" w:rsidR="00CE74A1" w:rsidRPr="00AB76B4" w:rsidRDefault="00CE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031017" w14:textId="77777777" w:rsidR="00CE74A1" w:rsidRPr="00AB76B4" w:rsidRDefault="00CE74A1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0F8CFB74" w14:textId="77777777" w:rsidR="00CE74A1" w:rsidRPr="00AB76B4" w:rsidRDefault="00CE74A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CE74A1" w:rsidRPr="00AB76B4" w14:paraId="6813F285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BD7E9" w14:textId="77777777" w:rsidR="00CE74A1" w:rsidRPr="00AB76B4" w:rsidRDefault="00CE74A1" w:rsidP="00CE74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E6EFF7" w14:textId="77777777" w:rsidR="00CE74A1" w:rsidRPr="00AB76B4" w:rsidRDefault="00CE74A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85+880</w:t>
            </w:r>
          </w:p>
          <w:p w14:paraId="1790CD58" w14:textId="77777777" w:rsidR="00CE74A1" w:rsidRPr="00AB76B4" w:rsidRDefault="00CE74A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92+040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22710D" w14:textId="77777777" w:rsidR="00CE74A1" w:rsidRPr="00AB76B4" w:rsidRDefault="00CE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957CF86" w14:textId="77777777" w:rsidR="00CE74A1" w:rsidRPr="00AB76B4" w:rsidRDefault="00CE74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 -</w:t>
            </w:r>
          </w:p>
          <w:p w14:paraId="28C10C51" w14:textId="77777777" w:rsidR="00CE74A1" w:rsidRPr="00AB76B4" w:rsidRDefault="00CE74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Atârnaţi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024197" w14:textId="77777777" w:rsidR="00CE74A1" w:rsidRPr="00AB76B4" w:rsidRDefault="00CE74A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9B003F" w14:textId="77777777" w:rsidR="00CE74A1" w:rsidRPr="00AB76B4" w:rsidRDefault="00CE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6521D1" w14:textId="77777777" w:rsidR="00CE74A1" w:rsidRPr="00AB76B4" w:rsidRDefault="00CE74A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CF19DB" w14:textId="77777777" w:rsidR="00CE74A1" w:rsidRPr="00AB76B4" w:rsidRDefault="00CE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1FB29C" w14:textId="77777777" w:rsidR="00CE74A1" w:rsidRPr="00AB76B4" w:rsidRDefault="00CE74A1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CE74A1" w:rsidRPr="00AB76B4" w14:paraId="5D224A3B" w14:textId="77777777" w:rsidTr="00927588">
        <w:trPr>
          <w:cantSplit/>
          <w:trHeight w:hRule="exact"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BCF3A" w14:textId="77777777" w:rsidR="00CE74A1" w:rsidRPr="00AB76B4" w:rsidRDefault="00CE74A1" w:rsidP="00CE74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59C806" w14:textId="77777777" w:rsidR="00CE74A1" w:rsidRPr="00AB76B4" w:rsidRDefault="00CE74A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5B73DC" w14:textId="77777777" w:rsidR="00CE74A1" w:rsidRPr="00AB76B4" w:rsidRDefault="00CE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178850F" w14:textId="77777777" w:rsidR="00CE74A1" w:rsidRPr="00AB76B4" w:rsidRDefault="00CE74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 -</w:t>
            </w:r>
          </w:p>
          <w:p w14:paraId="57954486" w14:textId="77777777" w:rsidR="00CE74A1" w:rsidRPr="00AB76B4" w:rsidRDefault="00CE74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Atârnaţi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72ABBD" w14:textId="77777777" w:rsidR="00CE74A1" w:rsidRPr="00AB76B4" w:rsidRDefault="00CE74A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332A16" w14:textId="77777777" w:rsidR="00CE74A1" w:rsidRPr="00AB76B4" w:rsidRDefault="00CE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E238DA" w14:textId="77777777" w:rsidR="00CE74A1" w:rsidRPr="00AB76B4" w:rsidRDefault="00CE74A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85+880</w:t>
            </w:r>
          </w:p>
          <w:p w14:paraId="10ABD924" w14:textId="77777777" w:rsidR="00CE74A1" w:rsidRPr="00AB76B4" w:rsidRDefault="00CE74A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90+000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B5FAAB" w14:textId="77777777" w:rsidR="00CE74A1" w:rsidRPr="00AB76B4" w:rsidRDefault="00CE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5E3B9F" w14:textId="77777777" w:rsidR="00CE74A1" w:rsidRPr="00AB76B4" w:rsidRDefault="00CE74A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CE74A1" w:rsidRPr="00AB76B4" w14:paraId="749ED46E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6A2DD" w14:textId="77777777" w:rsidR="00CE74A1" w:rsidRPr="00AB76B4" w:rsidRDefault="00CE74A1" w:rsidP="00CE74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229B33" w14:textId="77777777" w:rsidR="00CE74A1" w:rsidRPr="00AB76B4" w:rsidRDefault="00CE74A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A8E617" w14:textId="77777777" w:rsidR="00CE74A1" w:rsidRPr="00AB76B4" w:rsidRDefault="00CE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78FF624" w14:textId="77777777" w:rsidR="00CE74A1" w:rsidRPr="00AB76B4" w:rsidRDefault="00CE74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 -</w:t>
            </w:r>
          </w:p>
          <w:p w14:paraId="68E2B198" w14:textId="77777777" w:rsidR="00CE74A1" w:rsidRPr="00AB76B4" w:rsidRDefault="00CE74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Atârnaţi </w:t>
            </w:r>
          </w:p>
          <w:p w14:paraId="5BC4116C" w14:textId="77777777" w:rsidR="00CE74A1" w:rsidRPr="00AB76B4" w:rsidRDefault="00CE74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  <w:r>
              <w:rPr>
                <w:b/>
                <w:bCs/>
                <w:sz w:val="20"/>
                <w:lang w:val="ro-RO"/>
              </w:rPr>
              <w:t>S</w:t>
            </w:r>
            <w:r w:rsidRPr="00AB76B4">
              <w:rPr>
                <w:b/>
                <w:bCs/>
                <w:sz w:val="20"/>
                <w:lang w:val="ro-RO"/>
              </w:rPr>
              <w:t>t. Atârnaţi</w:t>
            </w:r>
          </w:p>
          <w:p w14:paraId="0BDD4A15" w14:textId="77777777" w:rsidR="00CE74A1" w:rsidRPr="00AB76B4" w:rsidRDefault="00CE74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</w:t>
            </w:r>
            <w:r>
              <w:rPr>
                <w:b/>
                <w:bCs/>
                <w:sz w:val="20"/>
                <w:lang w:val="ro-RO"/>
              </w:rPr>
              <w:t xml:space="preserve"> și </w:t>
            </w:r>
            <w:r w:rsidRPr="00AB76B4">
              <w:rPr>
                <w:b/>
                <w:bCs/>
                <w:sz w:val="20"/>
                <w:lang w:val="ro-RO"/>
              </w:rPr>
              <w:t>Atârnaţi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6FC60B" w14:textId="77777777" w:rsidR="00CE74A1" w:rsidRPr="00AB76B4" w:rsidRDefault="00CE74A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0D799A" w14:textId="77777777" w:rsidR="00CE74A1" w:rsidRPr="00AB76B4" w:rsidRDefault="00CE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FEC81C" w14:textId="77777777" w:rsidR="00CE74A1" w:rsidRPr="00AB76B4" w:rsidRDefault="00CE74A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90+000</w:t>
            </w:r>
          </w:p>
          <w:p w14:paraId="4E4FB8BB" w14:textId="77777777" w:rsidR="00CE74A1" w:rsidRPr="00AB76B4" w:rsidRDefault="00CE74A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6EC09D" w14:textId="77777777" w:rsidR="00CE74A1" w:rsidRPr="00AB76B4" w:rsidRDefault="00CE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E02958" w14:textId="77777777" w:rsidR="00CE74A1" w:rsidRPr="00AB76B4" w:rsidRDefault="00CE74A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CE74A1" w:rsidRPr="00AB76B4" w14:paraId="3DFD1BF7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87A66" w14:textId="77777777" w:rsidR="00CE74A1" w:rsidRPr="00AB76B4" w:rsidRDefault="00CE74A1" w:rsidP="00CE74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8C4709" w14:textId="77777777" w:rsidR="00CE74A1" w:rsidRPr="00AB76B4" w:rsidRDefault="00CE74A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92+040</w:t>
            </w:r>
          </w:p>
          <w:p w14:paraId="478E1603" w14:textId="77777777" w:rsidR="00CE74A1" w:rsidRPr="00AB76B4" w:rsidRDefault="00CE74A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93+605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EF4097" w14:textId="77777777" w:rsidR="00CE74A1" w:rsidRPr="00AB76B4" w:rsidRDefault="00CE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58DAFFA" w14:textId="77777777" w:rsidR="00CE74A1" w:rsidRPr="00AB76B4" w:rsidRDefault="00CE74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Atârnaţi</w:t>
            </w:r>
          </w:p>
          <w:p w14:paraId="07A502D5" w14:textId="77777777" w:rsidR="00CE74A1" w:rsidRPr="00AB76B4" w:rsidRDefault="00CE74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14:paraId="606A6644" w14:textId="77777777" w:rsidR="00CE74A1" w:rsidRPr="00AB76B4" w:rsidRDefault="00CE74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E22414" w14:textId="77777777" w:rsidR="00CE74A1" w:rsidRPr="00AB76B4" w:rsidRDefault="00CE74A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8F0A41" w14:textId="77777777" w:rsidR="00CE74A1" w:rsidRPr="00AB76B4" w:rsidRDefault="00CE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89242D" w14:textId="77777777" w:rsidR="00CE74A1" w:rsidRPr="00AB76B4" w:rsidRDefault="00CE74A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3D8D8A" w14:textId="77777777" w:rsidR="00CE74A1" w:rsidRPr="00AB76B4" w:rsidRDefault="00CE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6BD401" w14:textId="77777777" w:rsidR="00CE74A1" w:rsidRPr="00AB76B4" w:rsidRDefault="00CE74A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3BB10148" w14:textId="77777777" w:rsidR="00CE74A1" w:rsidRPr="00AB76B4" w:rsidRDefault="00CE74A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peste sch. 5, 7, 4 și 8.</w:t>
            </w:r>
          </w:p>
          <w:p w14:paraId="108AF59C" w14:textId="77777777" w:rsidR="00CE74A1" w:rsidRPr="00AB76B4" w:rsidRDefault="00CE74A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CE74A1" w:rsidRPr="00AB76B4" w14:paraId="50EBAAC8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6B8B6" w14:textId="77777777" w:rsidR="00CE74A1" w:rsidRPr="00AB76B4" w:rsidRDefault="00CE74A1" w:rsidP="00CE74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88D9C3" w14:textId="77777777" w:rsidR="00CE74A1" w:rsidRPr="00AB76B4" w:rsidRDefault="00CE74A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16D7CC" w14:textId="77777777" w:rsidR="00CE74A1" w:rsidRPr="00AB76B4" w:rsidRDefault="00CE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2616B4D" w14:textId="77777777" w:rsidR="00CE74A1" w:rsidRPr="00AB76B4" w:rsidRDefault="00CE74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Atârnaţi</w:t>
            </w:r>
          </w:p>
          <w:p w14:paraId="5E5E39AB" w14:textId="77777777" w:rsidR="00CE74A1" w:rsidRPr="00AB76B4" w:rsidRDefault="00CE74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D74703" w14:textId="77777777" w:rsidR="00CE74A1" w:rsidRPr="00AB76B4" w:rsidRDefault="00CE74A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0CC1B86" w14:textId="77777777" w:rsidR="00CE74A1" w:rsidRPr="00AB76B4" w:rsidRDefault="00CE74A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1 - 5 </w:t>
            </w:r>
          </w:p>
          <w:p w14:paraId="1148D0EE" w14:textId="77777777" w:rsidR="00CE74A1" w:rsidRPr="00AB76B4" w:rsidRDefault="00CE74A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3183E77E" w14:textId="77777777" w:rsidR="00CE74A1" w:rsidRPr="00AB76B4" w:rsidRDefault="00CE74A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54ACFC" w14:textId="77777777" w:rsidR="00CE74A1" w:rsidRPr="00AB76B4" w:rsidRDefault="00CE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7CFBB7" w14:textId="77777777" w:rsidR="00CE74A1" w:rsidRPr="00AB76B4" w:rsidRDefault="00CE74A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D16FDA" w14:textId="77777777" w:rsidR="00CE74A1" w:rsidRPr="00AB76B4" w:rsidRDefault="00CE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BCC5E7" w14:textId="77777777" w:rsidR="00CE74A1" w:rsidRPr="00AB76B4" w:rsidRDefault="00CE74A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6E01023C" w14:textId="77777777" w:rsidR="00CE74A1" w:rsidRPr="00AB76B4" w:rsidRDefault="00CE74A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din firul I în firul II.</w:t>
            </w:r>
          </w:p>
          <w:p w14:paraId="37BFB767" w14:textId="77777777" w:rsidR="00CE74A1" w:rsidRPr="00AB76B4" w:rsidRDefault="00CE74A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CE74A1" w:rsidRPr="00AB76B4" w14:paraId="186D6033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3959E" w14:textId="77777777" w:rsidR="00CE74A1" w:rsidRPr="00AB76B4" w:rsidRDefault="00CE74A1" w:rsidP="00CE74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8FBBDF" w14:textId="77777777" w:rsidR="00CE74A1" w:rsidRPr="00AB76B4" w:rsidRDefault="00CE74A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271C07" w14:textId="77777777" w:rsidR="00CE74A1" w:rsidRPr="00AB76B4" w:rsidRDefault="00CE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6AECFF" w14:textId="77777777" w:rsidR="00CE74A1" w:rsidRPr="00AB76B4" w:rsidRDefault="00CE74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Atârnaţi</w:t>
            </w:r>
          </w:p>
          <w:p w14:paraId="5912ABCE" w14:textId="77777777" w:rsidR="00CE74A1" w:rsidRPr="00AB76B4" w:rsidRDefault="00CE74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55EE61" w14:textId="77777777" w:rsidR="00CE74A1" w:rsidRPr="00AB76B4" w:rsidRDefault="00CE74A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7A6D255" w14:textId="77777777" w:rsidR="00CE74A1" w:rsidRPr="00AB76B4" w:rsidRDefault="00CE74A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65DFF193" w14:textId="77777777" w:rsidR="00CE74A1" w:rsidRPr="00AB76B4" w:rsidRDefault="00CE74A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10 și 11 </w:t>
            </w:r>
          </w:p>
          <w:p w14:paraId="5B43876A" w14:textId="77777777" w:rsidR="00CE74A1" w:rsidRPr="00AB76B4" w:rsidRDefault="00CE74A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AEE6BE" w14:textId="77777777" w:rsidR="00CE74A1" w:rsidRPr="00AB76B4" w:rsidRDefault="00CE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D6DCD0" w14:textId="77777777" w:rsidR="00CE74A1" w:rsidRPr="00AB76B4" w:rsidRDefault="00CE74A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E216F0" w14:textId="77777777" w:rsidR="00CE74A1" w:rsidRPr="00AB76B4" w:rsidRDefault="00CE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96ED4D" w14:textId="77777777" w:rsidR="00CE74A1" w:rsidRPr="00AB76B4" w:rsidRDefault="00CE74A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121A5CF8" w14:textId="77777777" w:rsidR="00CE74A1" w:rsidRPr="00AB76B4" w:rsidRDefault="00CE74A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linia 1.</w:t>
            </w:r>
          </w:p>
        </w:tc>
      </w:tr>
      <w:tr w:rsidR="00CE74A1" w:rsidRPr="00AB76B4" w14:paraId="3008A7A8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050A8" w14:textId="77777777" w:rsidR="00CE74A1" w:rsidRPr="00AB76B4" w:rsidRDefault="00CE74A1" w:rsidP="00CE74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F3057E" w14:textId="77777777" w:rsidR="00CE74A1" w:rsidRPr="00AB76B4" w:rsidRDefault="00CE74A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2658B1" w14:textId="77777777" w:rsidR="00CE74A1" w:rsidRPr="00AB76B4" w:rsidRDefault="00CE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7252E55" w14:textId="77777777" w:rsidR="00CE74A1" w:rsidRPr="00AB76B4" w:rsidRDefault="00CE74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Atârnaţi - Roşiori Nord, linia 3 directă  Roşiori Nord și Roşiori Nord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  <w:r w:rsidRPr="00AB76B4">
              <w:rPr>
                <w:b/>
                <w:bCs/>
                <w:sz w:val="20"/>
                <w:lang w:val="ro-RO"/>
              </w:rPr>
              <w:t xml:space="preserve"> Măldăeni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6F36EA" w14:textId="77777777" w:rsidR="00CE74A1" w:rsidRPr="00AB76B4" w:rsidRDefault="00CE74A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9A8627" w14:textId="77777777" w:rsidR="00CE74A1" w:rsidRPr="00AB76B4" w:rsidRDefault="00CE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194329" w14:textId="77777777" w:rsidR="00CE74A1" w:rsidRPr="00AB76B4" w:rsidRDefault="00CE74A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00325031" w14:textId="77777777" w:rsidR="00CE74A1" w:rsidRPr="00AB76B4" w:rsidRDefault="00CE74A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107+465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3B288A" w14:textId="77777777" w:rsidR="00CE74A1" w:rsidRPr="00AB76B4" w:rsidRDefault="00CE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8F0D93" w14:textId="77777777" w:rsidR="00CE74A1" w:rsidRPr="00AB76B4" w:rsidRDefault="00CE74A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CE74A1" w:rsidRPr="00AB76B4" w14:paraId="08C814A1" w14:textId="77777777" w:rsidTr="00927588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4970B" w14:textId="77777777" w:rsidR="00CE74A1" w:rsidRPr="00AB76B4" w:rsidRDefault="00CE74A1" w:rsidP="00CE74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F377FB" w14:textId="77777777" w:rsidR="00CE74A1" w:rsidRPr="00AB76B4" w:rsidRDefault="00CE74A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4EC31B" w14:textId="77777777" w:rsidR="00CE74A1" w:rsidRPr="00AB76B4" w:rsidRDefault="00CE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69FC45E" w14:textId="77777777" w:rsidR="00CE74A1" w:rsidRPr="00AB76B4" w:rsidRDefault="00CE74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Atârnaţi -</w:t>
            </w:r>
          </w:p>
          <w:p w14:paraId="5A3D10A8" w14:textId="77777777" w:rsidR="00CE74A1" w:rsidRPr="00AB76B4" w:rsidRDefault="00CE74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B4D3F2" w14:textId="77777777" w:rsidR="00CE74A1" w:rsidRPr="00AB76B4" w:rsidRDefault="00CE74A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33DFB9" w14:textId="77777777" w:rsidR="00CE74A1" w:rsidRPr="00AB76B4" w:rsidRDefault="00CE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1AC34E" w14:textId="77777777" w:rsidR="00CE74A1" w:rsidRPr="00AB76B4" w:rsidRDefault="00CE74A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94+800</w:t>
            </w:r>
          </w:p>
          <w:p w14:paraId="6DC34DFE" w14:textId="77777777" w:rsidR="00CE74A1" w:rsidRPr="00AB76B4" w:rsidRDefault="00CE74A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97+700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93EE20" w14:textId="77777777" w:rsidR="00CE74A1" w:rsidRPr="00AB76B4" w:rsidRDefault="00CE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232E58" w14:textId="77777777" w:rsidR="00CE74A1" w:rsidRPr="00AB76B4" w:rsidRDefault="00CE74A1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06B5D564" w14:textId="77777777" w:rsidR="00CE74A1" w:rsidRPr="00AB76B4" w:rsidRDefault="00CE74A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CE74A1" w:rsidRPr="00AB76B4" w14:paraId="2037420F" w14:textId="77777777" w:rsidTr="00927588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C19E9" w14:textId="77777777" w:rsidR="00CE74A1" w:rsidRPr="00AB76B4" w:rsidRDefault="00CE74A1" w:rsidP="00CE74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0AED09" w14:textId="77777777" w:rsidR="00CE74A1" w:rsidRPr="00AB76B4" w:rsidRDefault="00CE74A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3479F6" w14:textId="77777777" w:rsidR="00CE74A1" w:rsidRPr="00AB76B4" w:rsidRDefault="00CE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D37D0C5" w14:textId="77777777" w:rsidR="00CE74A1" w:rsidRPr="00AB76B4" w:rsidRDefault="00CE74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Roşiori Nord</w:t>
            </w:r>
          </w:p>
          <w:p w14:paraId="1150FFE5" w14:textId="77777777" w:rsidR="00CE74A1" w:rsidRPr="00AB76B4" w:rsidRDefault="00CE74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759E13" w14:textId="77777777" w:rsidR="00CE74A1" w:rsidRPr="00AB76B4" w:rsidRDefault="00CE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A3E2D59" w14:textId="77777777" w:rsidR="00CE74A1" w:rsidRPr="00AB76B4" w:rsidRDefault="00CE74A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5E5E7F47" w14:textId="77777777" w:rsidR="00CE74A1" w:rsidRPr="00AB76B4" w:rsidRDefault="00CE74A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15 / 17 </w:t>
            </w:r>
          </w:p>
          <w:p w14:paraId="6A45BFBA" w14:textId="77777777" w:rsidR="00CE74A1" w:rsidRPr="00AB76B4" w:rsidRDefault="00CE74A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D922DB" w14:textId="77777777" w:rsidR="00CE74A1" w:rsidRPr="00AB76B4" w:rsidRDefault="00CE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1AEEB1" w14:textId="77777777" w:rsidR="00CE74A1" w:rsidRPr="00AB76B4" w:rsidRDefault="00CE74A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43F2EA" w14:textId="77777777" w:rsidR="00CE74A1" w:rsidRPr="00AB76B4" w:rsidRDefault="00CE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CAC32A" w14:textId="77777777" w:rsidR="00CE74A1" w:rsidRPr="00AB76B4" w:rsidRDefault="00CE74A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FADF907" w14:textId="77777777" w:rsidR="00CE74A1" w:rsidRPr="00AB76B4" w:rsidRDefault="00CE74A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din fir I în fir II și invers.</w:t>
            </w:r>
          </w:p>
        </w:tc>
      </w:tr>
      <w:tr w:rsidR="00CE74A1" w:rsidRPr="00AB76B4" w14:paraId="2579B01F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DFBFD" w14:textId="77777777" w:rsidR="00CE74A1" w:rsidRPr="00AB76B4" w:rsidRDefault="00CE74A1" w:rsidP="00CE74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E8D7C5" w14:textId="77777777" w:rsidR="00CE74A1" w:rsidRPr="00AB76B4" w:rsidRDefault="00CE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AAAFFB" w14:textId="77777777" w:rsidR="00CE74A1" w:rsidRPr="00AB76B4" w:rsidRDefault="00CE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02E1410" w14:textId="77777777" w:rsidR="00CE74A1" w:rsidRPr="00AB76B4" w:rsidRDefault="00CE74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Roşiori Nord</w:t>
            </w:r>
          </w:p>
          <w:p w14:paraId="42C48886" w14:textId="77777777" w:rsidR="00CE74A1" w:rsidRPr="00AB76B4" w:rsidRDefault="00CE74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B646F0" w14:textId="77777777" w:rsidR="00CE74A1" w:rsidRPr="00AB76B4" w:rsidRDefault="00CE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3CC18E3" w14:textId="77777777" w:rsidR="00CE74A1" w:rsidRPr="00AB76B4" w:rsidRDefault="00CE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57E3A30A" w14:textId="77777777" w:rsidR="00CE74A1" w:rsidRPr="00AB76B4" w:rsidRDefault="00CE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F2AA06" w14:textId="77777777" w:rsidR="00CE74A1" w:rsidRPr="00AB76B4" w:rsidRDefault="00CE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717787" w14:textId="77777777" w:rsidR="00CE74A1" w:rsidRPr="00AB76B4" w:rsidRDefault="00CE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035D99" w14:textId="77777777" w:rsidR="00CE74A1" w:rsidRPr="00AB76B4" w:rsidRDefault="00CE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2A6B1C" w14:textId="77777777" w:rsidR="00CE74A1" w:rsidRPr="00AB76B4" w:rsidRDefault="00CE74A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85BD14F" w14:textId="77777777" w:rsidR="00CE74A1" w:rsidRPr="00AB76B4" w:rsidRDefault="00CE74A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și 6 Cap X.</w:t>
            </w:r>
          </w:p>
        </w:tc>
      </w:tr>
      <w:tr w:rsidR="00CE74A1" w:rsidRPr="00AB76B4" w14:paraId="5F91A092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668BB" w14:textId="77777777" w:rsidR="00CE74A1" w:rsidRPr="00AB76B4" w:rsidRDefault="00CE74A1" w:rsidP="00CE74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CCB51D" w14:textId="77777777" w:rsidR="00CE74A1" w:rsidRPr="00AB76B4" w:rsidRDefault="00CE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4CD196" w14:textId="77777777" w:rsidR="00CE74A1" w:rsidRPr="00AB76B4" w:rsidRDefault="00CE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91115DF" w14:textId="77777777" w:rsidR="00CE74A1" w:rsidRPr="00AB76B4" w:rsidRDefault="00CE74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Roşiori Nord</w:t>
            </w:r>
          </w:p>
          <w:p w14:paraId="1F80F690" w14:textId="77777777" w:rsidR="00CE74A1" w:rsidRPr="00AB76B4" w:rsidRDefault="00CE74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7FB12E" w14:textId="77777777" w:rsidR="00CE74A1" w:rsidRPr="00AB76B4" w:rsidRDefault="00CE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0ABCF467" w14:textId="77777777" w:rsidR="00CE74A1" w:rsidRPr="00AB76B4" w:rsidRDefault="00CE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diag.</w:t>
            </w:r>
          </w:p>
          <w:p w14:paraId="0DF8B9DC" w14:textId="77777777" w:rsidR="00CE74A1" w:rsidRPr="00AB76B4" w:rsidRDefault="00CE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12 - 16 </w:t>
            </w:r>
          </w:p>
          <w:p w14:paraId="19FEE75E" w14:textId="77777777" w:rsidR="00CE74A1" w:rsidRPr="00AB76B4" w:rsidRDefault="00CE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62FECEB3" w14:textId="77777777" w:rsidR="00CE74A1" w:rsidRPr="00AB76B4" w:rsidRDefault="00CE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20 - 30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4C82CA" w14:textId="77777777" w:rsidR="00CE74A1" w:rsidRPr="00AB76B4" w:rsidRDefault="00CE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427073" w14:textId="77777777" w:rsidR="00CE74A1" w:rsidRPr="00AB76B4" w:rsidRDefault="00CE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E0C94A" w14:textId="77777777" w:rsidR="00CE74A1" w:rsidRPr="00AB76B4" w:rsidRDefault="00CE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96E9BC" w14:textId="77777777" w:rsidR="00CE74A1" w:rsidRPr="00AB76B4" w:rsidRDefault="00CE74A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E74A1" w:rsidRPr="00AB76B4" w14:paraId="6B5CE33C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9E19E" w14:textId="77777777" w:rsidR="00CE74A1" w:rsidRPr="00AB76B4" w:rsidRDefault="00CE74A1" w:rsidP="00CE74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E16FC6" w14:textId="77777777" w:rsidR="00CE74A1" w:rsidRPr="00AB76B4" w:rsidRDefault="00CE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89BEB1" w14:textId="77777777" w:rsidR="00CE74A1" w:rsidRPr="00AB76B4" w:rsidRDefault="00CE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9657C3E" w14:textId="77777777" w:rsidR="00CE74A1" w:rsidRPr="00AB76B4" w:rsidRDefault="00CE74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Roşiori Nord</w:t>
            </w:r>
          </w:p>
          <w:p w14:paraId="255C3E9A" w14:textId="77777777" w:rsidR="00CE74A1" w:rsidRPr="00AB76B4" w:rsidRDefault="00CE74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7 </w:t>
            </w:r>
          </w:p>
          <w:p w14:paraId="5EDA58E2" w14:textId="77777777" w:rsidR="00CE74A1" w:rsidRPr="00AB76B4" w:rsidRDefault="00CE74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90C61E" w14:textId="77777777" w:rsidR="00CE74A1" w:rsidRPr="00AB76B4" w:rsidRDefault="00CE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420D5BF1" w14:textId="77777777" w:rsidR="00CE74A1" w:rsidRPr="00AB76B4" w:rsidRDefault="00CE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8D0DE3" w14:textId="77777777" w:rsidR="00CE74A1" w:rsidRPr="00AB76B4" w:rsidRDefault="00CE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5A6F11" w14:textId="77777777" w:rsidR="00CE74A1" w:rsidRPr="00AB76B4" w:rsidRDefault="00CE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63C275" w14:textId="77777777" w:rsidR="00CE74A1" w:rsidRPr="00AB76B4" w:rsidRDefault="00CE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27CFD5" w14:textId="77777777" w:rsidR="00CE74A1" w:rsidRPr="00AB76B4" w:rsidRDefault="00CE74A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E74A1" w:rsidRPr="00AB76B4" w14:paraId="7C37D3C4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6723A" w14:textId="77777777" w:rsidR="00CE74A1" w:rsidRPr="00AB76B4" w:rsidRDefault="00CE74A1" w:rsidP="00CE74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D8F79B" w14:textId="77777777" w:rsidR="00CE74A1" w:rsidRPr="00AB76B4" w:rsidRDefault="00CE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101+330</w:t>
            </w:r>
          </w:p>
          <w:p w14:paraId="2B9FDBAA" w14:textId="77777777" w:rsidR="00CE74A1" w:rsidRPr="00AB76B4" w:rsidRDefault="00CE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BAC108" w14:textId="77777777" w:rsidR="00CE74A1" w:rsidRPr="00AB76B4" w:rsidRDefault="00CE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D8C1331" w14:textId="77777777" w:rsidR="00CE74A1" w:rsidRPr="00AB76B4" w:rsidRDefault="00CE74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Roșiori Nord – Măldăeni și St. Măldăeni</w:t>
            </w:r>
          </w:p>
          <w:p w14:paraId="11C91CFD" w14:textId="77777777" w:rsidR="00CE74A1" w:rsidRPr="00AB76B4" w:rsidRDefault="00CE74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</w:t>
            </w:r>
          </w:p>
          <w:p w14:paraId="6B69D5BF" w14:textId="77777777" w:rsidR="00CE74A1" w:rsidRPr="00AB76B4" w:rsidRDefault="00CE74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39F74C" w14:textId="77777777" w:rsidR="00CE74A1" w:rsidRPr="00AB76B4" w:rsidRDefault="00CE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D102A4" w14:textId="77777777" w:rsidR="00CE74A1" w:rsidRPr="00AB76B4" w:rsidRDefault="00CE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5F13DC" w14:textId="77777777" w:rsidR="00CE74A1" w:rsidRPr="00AB76B4" w:rsidRDefault="00CE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89C74C" w14:textId="77777777" w:rsidR="00CE74A1" w:rsidRPr="00AB76B4" w:rsidRDefault="00CE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AF896C" w14:textId="77777777" w:rsidR="00CE74A1" w:rsidRPr="00AB76B4" w:rsidRDefault="00CE74A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E74A1" w:rsidRPr="00AB76B4" w14:paraId="0E6FD2B0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3F6C0" w14:textId="77777777" w:rsidR="00CE74A1" w:rsidRPr="00AB76B4" w:rsidRDefault="00CE74A1" w:rsidP="00CE74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DDD0A1" w14:textId="77777777" w:rsidR="00CE74A1" w:rsidRPr="00AB76B4" w:rsidRDefault="00CE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99A920" w14:textId="77777777" w:rsidR="00CE74A1" w:rsidRPr="00AB76B4" w:rsidRDefault="00CE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5F9F52F" w14:textId="77777777" w:rsidR="00CE74A1" w:rsidRPr="00AB76B4" w:rsidRDefault="00CE74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Măldăeni</w:t>
            </w:r>
          </w:p>
          <w:p w14:paraId="413FEDA2" w14:textId="77777777" w:rsidR="00CE74A1" w:rsidRPr="00AB76B4" w:rsidRDefault="00CE74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8C265C" w14:textId="77777777" w:rsidR="00CE74A1" w:rsidRPr="00AB76B4" w:rsidRDefault="00CE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7A86E57" w14:textId="77777777" w:rsidR="00CE74A1" w:rsidRPr="00AB76B4" w:rsidRDefault="00CE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5-9 și sch. 11 in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9DCE0E" w14:textId="77777777" w:rsidR="00CE74A1" w:rsidRPr="00AB76B4" w:rsidRDefault="00CE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F6CFBE" w14:textId="77777777" w:rsidR="00CE74A1" w:rsidRPr="00AB76B4" w:rsidRDefault="00CE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8C9201" w14:textId="77777777" w:rsidR="00CE74A1" w:rsidRPr="00AB76B4" w:rsidRDefault="00CE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C9EC01" w14:textId="77777777" w:rsidR="00CE74A1" w:rsidRPr="00AB76B4" w:rsidRDefault="00CE74A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firul 1 in firul 2 si invers și intrari- ieșiri la linia 1 primiri - expedieri</w:t>
            </w:r>
          </w:p>
        </w:tc>
      </w:tr>
      <w:tr w:rsidR="00CE74A1" w:rsidRPr="00AB76B4" w14:paraId="48E4EB89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258C4" w14:textId="77777777" w:rsidR="00CE74A1" w:rsidRPr="00AB76B4" w:rsidRDefault="00CE74A1" w:rsidP="00CE74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444532" w14:textId="77777777" w:rsidR="00CE74A1" w:rsidRPr="00AB76B4" w:rsidRDefault="00CE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1F81E2" w14:textId="77777777" w:rsidR="00CE74A1" w:rsidRPr="00AB76B4" w:rsidRDefault="00CE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7C6721A" w14:textId="77777777" w:rsidR="00CE74A1" w:rsidRPr="00AB76B4" w:rsidRDefault="00CE74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Măldăeni</w:t>
            </w:r>
          </w:p>
          <w:p w14:paraId="33140F5C" w14:textId="77777777" w:rsidR="00CE74A1" w:rsidRPr="00AB76B4" w:rsidRDefault="00CE74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239E13F1" w14:textId="77777777" w:rsidR="00CE74A1" w:rsidRPr="00AB76B4" w:rsidRDefault="00CE74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6FBE06" w14:textId="77777777" w:rsidR="00CE74A1" w:rsidRPr="00AB76B4" w:rsidRDefault="00CE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13D9ABDF" w14:textId="77777777" w:rsidR="00CE74A1" w:rsidRPr="00AB76B4" w:rsidRDefault="00CE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A34CA1" w14:textId="77777777" w:rsidR="00CE74A1" w:rsidRPr="00AB76B4" w:rsidRDefault="00CE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BF72F6" w14:textId="77777777" w:rsidR="00CE74A1" w:rsidRPr="00AB76B4" w:rsidRDefault="00CE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AA233A" w14:textId="77777777" w:rsidR="00CE74A1" w:rsidRPr="00AB76B4" w:rsidRDefault="00CE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165C6F" w14:textId="77777777" w:rsidR="00CE74A1" w:rsidRPr="00AB76B4" w:rsidRDefault="00CE74A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E74A1" w:rsidRPr="00AB76B4" w14:paraId="184C83EF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CBF1D" w14:textId="77777777" w:rsidR="00CE74A1" w:rsidRPr="00AB76B4" w:rsidRDefault="00CE74A1" w:rsidP="00CE74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AC74ED" w14:textId="77777777" w:rsidR="00CE74A1" w:rsidRPr="00AB76B4" w:rsidRDefault="00CE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109+200</w:t>
            </w:r>
          </w:p>
          <w:p w14:paraId="7F0EAD8B" w14:textId="77777777" w:rsidR="00CE74A1" w:rsidRPr="00AB76B4" w:rsidRDefault="00CE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121+100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249AAA" w14:textId="77777777" w:rsidR="00CE74A1" w:rsidRPr="00AB76B4" w:rsidRDefault="00CE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44E5EA0" w14:textId="77777777" w:rsidR="00CE74A1" w:rsidRPr="00AB76B4" w:rsidRDefault="00CE74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Măldăeni –</w:t>
            </w:r>
          </w:p>
          <w:p w14:paraId="6D90E522" w14:textId="77777777" w:rsidR="00CE74A1" w:rsidRPr="00AB76B4" w:rsidRDefault="00CE74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Mihăeşti și</w:t>
            </w:r>
          </w:p>
          <w:p w14:paraId="6AB32E5A" w14:textId="77777777" w:rsidR="00CE74A1" w:rsidRPr="00AB76B4" w:rsidRDefault="00CE74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 Mihăeşti</w:t>
            </w:r>
          </w:p>
          <w:p w14:paraId="77062D33" w14:textId="77777777" w:rsidR="00CE74A1" w:rsidRPr="00AB76B4" w:rsidRDefault="00CE74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Mihăeşti -</w:t>
            </w:r>
          </w:p>
          <w:p w14:paraId="4300FD0E" w14:textId="77777777" w:rsidR="00CE74A1" w:rsidRPr="00AB76B4" w:rsidRDefault="00CE74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Radomirești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F8E1EC" w14:textId="77777777" w:rsidR="00CE74A1" w:rsidRPr="00AB76B4" w:rsidRDefault="00CE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FFDA6C" w14:textId="77777777" w:rsidR="00CE74A1" w:rsidRPr="00AB76B4" w:rsidRDefault="00CE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6B4A36" w14:textId="77777777" w:rsidR="00CE74A1" w:rsidRPr="00AB76B4" w:rsidRDefault="00CE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0ABF74" w14:textId="77777777" w:rsidR="00CE74A1" w:rsidRPr="00AB76B4" w:rsidRDefault="00CE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5F83B5" w14:textId="77777777" w:rsidR="00CE74A1" w:rsidRPr="00AB76B4" w:rsidRDefault="00CE74A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E74A1" w:rsidRPr="00AB76B4" w14:paraId="7A7321D9" w14:textId="77777777" w:rsidTr="005E761F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E1EBF" w14:textId="77777777" w:rsidR="00CE74A1" w:rsidRPr="00AB76B4" w:rsidRDefault="00CE74A1" w:rsidP="00CE74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9E64B1" w14:textId="77777777" w:rsidR="00CE74A1" w:rsidRPr="00AB76B4" w:rsidRDefault="00CE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89DC4D" w14:textId="77777777" w:rsidR="00CE74A1" w:rsidRPr="00AB76B4" w:rsidRDefault="00CE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3D55583" w14:textId="77777777" w:rsidR="00CE74A1" w:rsidRPr="00AB76B4" w:rsidRDefault="00CE74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Măldăeni –</w:t>
            </w:r>
          </w:p>
          <w:p w14:paraId="2A3E2668" w14:textId="77777777" w:rsidR="00CE74A1" w:rsidRPr="00AB76B4" w:rsidRDefault="00CE74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Mihăeşti și</w:t>
            </w:r>
          </w:p>
          <w:p w14:paraId="2D5436E1" w14:textId="77777777" w:rsidR="00CE74A1" w:rsidRPr="00AB76B4" w:rsidRDefault="00CE74A1" w:rsidP="005E761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4 directă Mihăeşti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CA1A13" w14:textId="77777777" w:rsidR="00CE74A1" w:rsidRPr="00AB76B4" w:rsidRDefault="00CE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57178D" w14:textId="77777777" w:rsidR="00CE74A1" w:rsidRPr="00AB76B4" w:rsidRDefault="00CE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2F7576" w14:textId="77777777" w:rsidR="00CE74A1" w:rsidRPr="00AB76B4" w:rsidRDefault="00CE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</w:t>
            </w:r>
            <w:r>
              <w:rPr>
                <w:b/>
                <w:bCs/>
                <w:sz w:val="20"/>
                <w:lang w:val="ro-RO"/>
              </w:rPr>
              <w:t>09</w:t>
            </w:r>
            <w:r w:rsidRPr="00AB76B4">
              <w:rPr>
                <w:b/>
                <w:bCs/>
                <w:sz w:val="20"/>
                <w:lang w:val="ro-RO"/>
              </w:rPr>
              <w:t>+200</w:t>
            </w:r>
          </w:p>
          <w:p w14:paraId="1DB9DF73" w14:textId="77777777" w:rsidR="00CE74A1" w:rsidRPr="00AB76B4" w:rsidRDefault="00CE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118+400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BDFF5D" w14:textId="77777777" w:rsidR="00CE74A1" w:rsidRPr="00AB76B4" w:rsidRDefault="00CE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FA82A7" w14:textId="77777777" w:rsidR="00CE74A1" w:rsidRPr="00AB76B4" w:rsidRDefault="00CE74A1" w:rsidP="005E76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E74A1" w:rsidRPr="00AB76B4" w14:paraId="4AB5E7F7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6723A" w14:textId="77777777" w:rsidR="00CE74A1" w:rsidRPr="00AB76B4" w:rsidRDefault="00CE74A1" w:rsidP="00CE74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B8E03A" w14:textId="77777777" w:rsidR="00CE74A1" w:rsidRPr="00AB76B4" w:rsidRDefault="00CE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7F0402" w14:textId="77777777" w:rsidR="00CE74A1" w:rsidRPr="00AB76B4" w:rsidRDefault="00CE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2C9B325" w14:textId="77777777" w:rsidR="00CE74A1" w:rsidRPr="00AB76B4" w:rsidRDefault="00CE74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Mihăeşti</w:t>
            </w:r>
          </w:p>
          <w:p w14:paraId="7EEA53ED" w14:textId="77777777" w:rsidR="00CE74A1" w:rsidRPr="00AB76B4" w:rsidRDefault="00CE74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A2A1DB" w14:textId="77777777" w:rsidR="00CE74A1" w:rsidRPr="00AB76B4" w:rsidRDefault="00CE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40284B04" w14:textId="77777777" w:rsidR="00CE74A1" w:rsidRPr="00AB76B4" w:rsidRDefault="00CE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D2A70D" w14:textId="77777777" w:rsidR="00CE74A1" w:rsidRPr="00AB76B4" w:rsidRDefault="00CE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5F8C52" w14:textId="77777777" w:rsidR="00CE74A1" w:rsidRPr="00AB76B4" w:rsidRDefault="00CE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96DD29" w14:textId="77777777" w:rsidR="00CE74A1" w:rsidRPr="00AB76B4" w:rsidRDefault="00CE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AF50A6" w14:textId="77777777" w:rsidR="00CE74A1" w:rsidRPr="00AB76B4" w:rsidRDefault="00CE74A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E74A1" w:rsidRPr="00AB76B4" w14:paraId="4084BEFA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0CBB8" w14:textId="77777777" w:rsidR="00CE74A1" w:rsidRPr="00AB76B4" w:rsidRDefault="00CE74A1" w:rsidP="00CE74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E41548" w14:textId="77777777" w:rsidR="00CE74A1" w:rsidRDefault="00CE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124+650</w:t>
            </w:r>
          </w:p>
          <w:p w14:paraId="391130EA" w14:textId="77777777" w:rsidR="00CE74A1" w:rsidRPr="00AB76B4" w:rsidRDefault="00CE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126+340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8E5EF7" w14:textId="77777777" w:rsidR="00CE74A1" w:rsidRPr="00AB76B4" w:rsidRDefault="00CE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7DE2164" w14:textId="77777777" w:rsidR="00CE74A1" w:rsidRPr="00AB76B4" w:rsidRDefault="00CE74A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Radomirești</w:t>
            </w:r>
            <w:r>
              <w:rPr>
                <w:b/>
                <w:bCs/>
                <w:sz w:val="20"/>
                <w:lang w:val="ro-RO"/>
              </w:rPr>
              <w:t>, 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B3D63D" w14:textId="77777777" w:rsidR="00CE74A1" w:rsidRPr="00AB76B4" w:rsidRDefault="00CE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2EC4FE" w14:textId="77777777" w:rsidR="00CE74A1" w:rsidRPr="00AB76B4" w:rsidRDefault="00CE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480E27" w14:textId="77777777" w:rsidR="00CE74A1" w:rsidRPr="00AB76B4" w:rsidRDefault="00CE74A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53CBC0" w14:textId="77777777" w:rsidR="00CE74A1" w:rsidRPr="00AB76B4" w:rsidRDefault="00CE74A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BC7FEF" w14:textId="77777777" w:rsidR="00CE74A1" w:rsidRPr="00AB76B4" w:rsidRDefault="00CE74A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E74A1" w:rsidRPr="00AB76B4" w14:paraId="03AC087B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F5DC7" w14:textId="77777777" w:rsidR="00CE74A1" w:rsidRPr="00AB76B4" w:rsidRDefault="00CE74A1" w:rsidP="00CE74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DD76C7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22A82D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29AB82A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Radomirești</w:t>
            </w:r>
            <w:r>
              <w:rPr>
                <w:b/>
                <w:bCs/>
                <w:sz w:val="20"/>
                <w:lang w:val="ro-RO"/>
              </w:rPr>
              <w:t>, 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97F9BA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541F92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4C1D6C" w14:textId="77777777" w:rsidR="00CE74A1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124+650</w:t>
            </w:r>
          </w:p>
          <w:p w14:paraId="7E119BF6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126+528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992382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F3DE83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E74A1" w:rsidRPr="00AB76B4" w14:paraId="00DB52C2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E15B3" w14:textId="77777777" w:rsidR="00CE74A1" w:rsidRPr="00AB76B4" w:rsidRDefault="00CE74A1" w:rsidP="00CE74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235BA4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7F9B96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780B0D2" w14:textId="77777777" w:rsidR="00CE74A1" w:rsidRPr="00AB76B4" w:rsidRDefault="00CE74A1" w:rsidP="00F7240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Radomirești</w:t>
            </w:r>
          </w:p>
          <w:p w14:paraId="0F0C2E47" w14:textId="77777777" w:rsidR="00CE74A1" w:rsidRDefault="00CE74A1" w:rsidP="00F7240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57FFEE" w14:textId="77777777" w:rsidR="00CE74A1" w:rsidRPr="00AB76B4" w:rsidRDefault="00CE74A1" w:rsidP="00F724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80238C3" w14:textId="77777777" w:rsidR="00CE74A1" w:rsidRPr="00AB76B4" w:rsidRDefault="00CE74A1" w:rsidP="00F724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1 - 5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484883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12A1DA" w14:textId="77777777" w:rsidR="00CE74A1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D8275A" w14:textId="77777777" w:rsidR="00CE74A1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6A6489" w14:textId="77777777" w:rsidR="00CE74A1" w:rsidRPr="00AB76B4" w:rsidRDefault="00CE74A1" w:rsidP="00F724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49FC87F" w14:textId="77777777" w:rsidR="00CE74A1" w:rsidRDefault="00CE74A1" w:rsidP="00F724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din firul I în firul II și invers.</w:t>
            </w:r>
          </w:p>
        </w:tc>
      </w:tr>
      <w:tr w:rsidR="00CE74A1" w:rsidRPr="00AB76B4" w14:paraId="0BA323C9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28CCD" w14:textId="77777777" w:rsidR="00CE74A1" w:rsidRPr="00AB76B4" w:rsidRDefault="00CE74A1" w:rsidP="00CE74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E09ABE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9D6395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1022F02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Radomirești</w:t>
            </w:r>
          </w:p>
          <w:p w14:paraId="0BD23E70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B218F2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A73AF9E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3 - 7</w:t>
            </w:r>
          </w:p>
          <w:p w14:paraId="6325009C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</w:t>
            </w:r>
          </w:p>
          <w:p w14:paraId="1D955410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C6B92A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BA4172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6D8D4D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D2A979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FBC7361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din firul I în firul II și invers.</w:t>
            </w:r>
          </w:p>
        </w:tc>
      </w:tr>
      <w:tr w:rsidR="00CE74A1" w:rsidRPr="00AB76B4" w14:paraId="4F2CFDF7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09DCE" w14:textId="77777777" w:rsidR="00CE74A1" w:rsidRPr="00AB76B4" w:rsidRDefault="00CE74A1" w:rsidP="00CE74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D29BC4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AE5CF6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6310A08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Radomirești</w:t>
            </w:r>
          </w:p>
          <w:p w14:paraId="625AA561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875739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452A0F81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 și 12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A1B3FB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82A882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8754AC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C83555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3B2D89F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CE74A1" w:rsidRPr="00AB76B4" w14:paraId="20BAE8B8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7BB09" w14:textId="77777777" w:rsidR="00CE74A1" w:rsidRPr="00AB76B4" w:rsidRDefault="00CE74A1" w:rsidP="00CE74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6EF4A2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AB8C59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C33ED3A" w14:textId="77777777" w:rsidR="00CE74A1" w:rsidRDefault="00CE74A1" w:rsidP="0005357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 </w:t>
            </w:r>
          </w:p>
          <w:p w14:paraId="5F209B11" w14:textId="77777777" w:rsidR="00CE74A1" w:rsidRPr="00AB76B4" w:rsidRDefault="00CE74A1" w:rsidP="0005357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Drăgăneşti Olt</w:t>
            </w:r>
            <w:r>
              <w:rPr>
                <w:b/>
                <w:bCs/>
                <w:sz w:val="20"/>
                <w:lang w:val="ro-RO"/>
              </w:rPr>
              <w:t xml:space="preserve"> și </w:t>
            </w:r>
            <w:r w:rsidRPr="00AB76B4">
              <w:rPr>
                <w:b/>
                <w:bCs/>
                <w:sz w:val="20"/>
                <w:lang w:val="ro-RO"/>
              </w:rPr>
              <w:t>Drăgăneşti Olt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Fărcașele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E9C295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DA74B8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BC7F3A" w14:textId="77777777" w:rsidR="00CE74A1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136+746</w:t>
            </w:r>
          </w:p>
          <w:p w14:paraId="2769A4E2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144+100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E734E7" w14:textId="77777777" w:rsidR="00CE74A1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E545FE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E74A1" w:rsidRPr="00AB76B4" w14:paraId="6E2EFDA0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EA8F5" w14:textId="77777777" w:rsidR="00CE74A1" w:rsidRPr="00AB76B4" w:rsidRDefault="00CE74A1" w:rsidP="00CE74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24937C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3AE159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2E40359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Drăgăneşti Olt</w:t>
            </w:r>
          </w:p>
          <w:p w14:paraId="60615C73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12248FEE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B2635F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de la</w:t>
            </w:r>
          </w:p>
          <w:p w14:paraId="199AF90C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  <w:p w14:paraId="69510A6A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6509622B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axa staţiei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07E769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456E2E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A095AE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9B0C2E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E74A1" w:rsidRPr="00AB76B4" w14:paraId="42A770EC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4D6D1" w14:textId="77777777" w:rsidR="00CE74A1" w:rsidRPr="00AB76B4" w:rsidRDefault="00CE74A1" w:rsidP="00CE74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71D4C8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FCFA16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A12FA61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Drăgăneşti Olt</w:t>
            </w:r>
          </w:p>
          <w:p w14:paraId="251C33A8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F67465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1ADC21A8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0A03F124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6 - 12, </w:t>
            </w:r>
          </w:p>
          <w:p w14:paraId="5446B404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8 - 10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74D14C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8E3444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77DE82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9FF7D9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DF3F268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2 și 3 directe.</w:t>
            </w:r>
          </w:p>
        </w:tc>
      </w:tr>
      <w:tr w:rsidR="00CE74A1" w:rsidRPr="00AB76B4" w14:paraId="2A55B14F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3F25D" w14:textId="77777777" w:rsidR="00CE74A1" w:rsidRPr="00AB76B4" w:rsidRDefault="00CE74A1" w:rsidP="00CE74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95B174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C5768D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F61B6AB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Fărcașele</w:t>
            </w:r>
          </w:p>
          <w:p w14:paraId="42A9A7D8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98EEA0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072BD7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29CE65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380</w:t>
            </w:r>
          </w:p>
          <w:p w14:paraId="4FDFBE39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148+</w:t>
            </w:r>
            <w:r>
              <w:rPr>
                <w:b/>
                <w:bCs/>
                <w:sz w:val="20"/>
                <w:lang w:val="ro-RO"/>
              </w:rPr>
              <w:t>200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918020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ED2949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E74A1" w:rsidRPr="00AB76B4" w14:paraId="5BCB4A6F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FEABB" w14:textId="77777777" w:rsidR="00CE74A1" w:rsidRPr="00AB76B4" w:rsidRDefault="00CE74A1" w:rsidP="00CE74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5CE944" w14:textId="77777777" w:rsidR="00CE74A1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147+140</w:t>
            </w:r>
          </w:p>
          <w:p w14:paraId="496DADAB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148+792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AC5C68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261A8BE" w14:textId="77777777" w:rsidR="00CE74A1" w:rsidRPr="00AB76B4" w:rsidRDefault="00CE74A1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Fărcașele</w:t>
            </w:r>
          </w:p>
          <w:p w14:paraId="57936C3F" w14:textId="77777777" w:rsidR="00CE74A1" w:rsidRDefault="00CE74A1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 xml:space="preserve"> directă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  <w:p w14:paraId="4DAC83F4" w14:textId="77777777" w:rsidR="00CE74A1" w:rsidRPr="00AB76B4" w:rsidRDefault="00CE74A1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4F0406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5A58F5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1395BA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6401E6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A99BD0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E74A1" w:rsidRPr="00AB76B4" w14:paraId="3690E8D3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3764B" w14:textId="77777777" w:rsidR="00CE74A1" w:rsidRPr="00AB76B4" w:rsidRDefault="00CE74A1" w:rsidP="00CE74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0DD94A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792</w:t>
            </w:r>
          </w:p>
          <w:p w14:paraId="2955AEA5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153+900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19C3B6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275F9CE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Fărcașele - </w:t>
            </w:r>
          </w:p>
          <w:p w14:paraId="52FD21C3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050C15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AD5E17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FF77BC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A17044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5CBC0B" w14:textId="77777777" w:rsidR="00CE74A1" w:rsidRPr="00AB76B4" w:rsidRDefault="00CE74A1" w:rsidP="00E43BF7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20A6B595" w14:textId="77777777" w:rsidR="00CE74A1" w:rsidRPr="00AB76B4" w:rsidRDefault="00CE74A1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E74A1" w:rsidRPr="00AB76B4" w14:paraId="1182803C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0BC5E" w14:textId="77777777" w:rsidR="00CE74A1" w:rsidRPr="00AB76B4" w:rsidRDefault="00CE74A1" w:rsidP="00CE74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875A8E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153+900</w:t>
            </w:r>
          </w:p>
          <w:p w14:paraId="29A9F5E5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155+300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4B12DA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31F2C07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Fărcașele - </w:t>
            </w:r>
          </w:p>
          <w:p w14:paraId="0DE90C0C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Caracal și </w:t>
            </w:r>
          </w:p>
          <w:p w14:paraId="407FD372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02DF80E7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60D224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6AA013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8BC015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54D4E7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784B46" w14:textId="77777777" w:rsidR="00CE74A1" w:rsidRPr="00AB76B4" w:rsidRDefault="00CE74A1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Fără inductori.</w:t>
            </w:r>
          </w:p>
          <w:p w14:paraId="67ECC6D2" w14:textId="77777777" w:rsidR="00CE74A1" w:rsidRPr="00AB76B4" w:rsidRDefault="00CE74A1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14:paraId="01945304" w14:textId="77777777" w:rsidR="00CE74A1" w:rsidRPr="00AB76B4" w:rsidRDefault="00CE74A1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peste sch. 7, 11, 17, 23 și 27.</w:t>
            </w:r>
          </w:p>
          <w:p w14:paraId="32416312" w14:textId="77777777" w:rsidR="00CE74A1" w:rsidRPr="00AB76B4" w:rsidRDefault="00CE74A1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E74A1" w:rsidRPr="00AB76B4" w14:paraId="669EE875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E42D8" w14:textId="77777777" w:rsidR="00CE74A1" w:rsidRPr="00AB76B4" w:rsidRDefault="00CE74A1" w:rsidP="00CE74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D72DC6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03EA3C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73DC974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28662FD3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456C78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155+330</w:t>
            </w:r>
          </w:p>
          <w:p w14:paraId="495F27FC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156+310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8DDA11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F3B11D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DE97CC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726D76" w14:textId="77777777" w:rsidR="00CE74A1" w:rsidRPr="00AB76B4" w:rsidRDefault="00CE74A1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43DE278D" w14:textId="77777777" w:rsidR="00CE74A1" w:rsidRPr="00AB76B4" w:rsidRDefault="00CE74A1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Între călcâi sch. 27 și </w:t>
            </w:r>
          </w:p>
          <w:p w14:paraId="3CA02457" w14:textId="77777777" w:rsidR="00CE74A1" w:rsidRPr="00AB76B4" w:rsidRDefault="00CE74A1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vf. sch. 22.</w:t>
            </w:r>
          </w:p>
        </w:tc>
      </w:tr>
      <w:tr w:rsidR="00CE74A1" w:rsidRPr="00AB76B4" w14:paraId="00F1F819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8BBF3" w14:textId="77777777" w:rsidR="00CE74A1" w:rsidRPr="00AB76B4" w:rsidRDefault="00CE74A1" w:rsidP="00CE74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5F453F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F07859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745CEEB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 Cap Y</w:t>
            </w:r>
          </w:p>
          <w:p w14:paraId="1C1FC605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FC6D96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04B6B6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E225D5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D21B53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6EE271" w14:textId="77777777" w:rsidR="00CE74A1" w:rsidRPr="00AB76B4" w:rsidRDefault="00CE74A1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și 5</w:t>
            </w:r>
          </w:p>
        </w:tc>
      </w:tr>
      <w:tr w:rsidR="00CE74A1" w:rsidRPr="00AB76B4" w14:paraId="5A0995F4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791E6" w14:textId="77777777" w:rsidR="00CE74A1" w:rsidRPr="00AB76B4" w:rsidRDefault="00CE74A1" w:rsidP="00CE74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3514F3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717EE7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C1E287A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6C03B1E0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Y,</w:t>
            </w:r>
          </w:p>
          <w:p w14:paraId="64CBCB3E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6, 32 și 34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4106E0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B1BB28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65CA12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156+150</w:t>
            </w:r>
          </w:p>
          <w:p w14:paraId="4305D487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156+480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B71D87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F49FC1" w14:textId="77777777" w:rsidR="00CE74A1" w:rsidRPr="00AB76B4" w:rsidRDefault="00CE74A1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5BA1958A" w14:textId="77777777" w:rsidR="00CE74A1" w:rsidRPr="00AB76B4" w:rsidRDefault="00CE74A1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0F2B4A9" w14:textId="77777777" w:rsidR="00CE74A1" w:rsidRPr="00AB76B4" w:rsidRDefault="00CE74A1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și 2, Cap Y.</w:t>
            </w:r>
          </w:p>
        </w:tc>
      </w:tr>
      <w:tr w:rsidR="00CE74A1" w:rsidRPr="00AB76B4" w14:paraId="42F84C56" w14:textId="77777777" w:rsidTr="00927588">
        <w:trPr>
          <w:cantSplit/>
          <w:trHeight w:val="11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A9452" w14:textId="77777777" w:rsidR="00CE74A1" w:rsidRPr="00AB76B4" w:rsidRDefault="00CE74A1" w:rsidP="00CE74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A8F018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0FAE8B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2A804EF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02D1F0A9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0A40D6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6366407B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11 - 19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C492B6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3D3CC3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50ED38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A931CB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0E81847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și 2.</w:t>
            </w:r>
          </w:p>
        </w:tc>
      </w:tr>
      <w:tr w:rsidR="00CE74A1" w:rsidRPr="00AB76B4" w14:paraId="7A9130A3" w14:textId="77777777" w:rsidTr="00927588">
        <w:trPr>
          <w:cantSplit/>
          <w:trHeight w:val="11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55256" w14:textId="77777777" w:rsidR="00CE74A1" w:rsidRPr="00AB76B4" w:rsidRDefault="00CE74A1" w:rsidP="00CE74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8497F0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C5C534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82B2EC3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6BADC4A1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5D53DF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0B673D66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13 - 17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AB2C0D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C5B8D4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506924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DE78E5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FD0DBE8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CE74A1" w:rsidRPr="00AB76B4" w14:paraId="1BDD8B1C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3E9DB" w14:textId="77777777" w:rsidR="00CE74A1" w:rsidRPr="00AB76B4" w:rsidRDefault="00CE74A1" w:rsidP="00CE74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2F4E26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D5EE9B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B2F923D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4B0A1782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34BEE6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B8C743E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3 - 9 </w:t>
            </w:r>
          </w:p>
          <w:p w14:paraId="66543D92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</w:t>
            </w:r>
          </w:p>
          <w:p w14:paraId="48CAFC14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21 - 33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3576A4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153038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E7A87D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379C94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D7E9317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1 - 7.</w:t>
            </w:r>
          </w:p>
        </w:tc>
      </w:tr>
      <w:tr w:rsidR="00CE74A1" w:rsidRPr="00AB76B4" w14:paraId="19E4D494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E7C07" w14:textId="77777777" w:rsidR="00CE74A1" w:rsidRPr="00AB76B4" w:rsidRDefault="00CE74A1" w:rsidP="00CE74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58DDA1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3B2F19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88AA21A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2979BF59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AE957F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AA9ECA6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23 - 29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E86907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1231BF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0B3E21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5B7EB6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14:paraId="7E18D65E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3 - 9.</w:t>
            </w:r>
          </w:p>
        </w:tc>
      </w:tr>
      <w:tr w:rsidR="00CE74A1" w:rsidRPr="00AB76B4" w14:paraId="52A11CF7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BF220" w14:textId="77777777" w:rsidR="00CE74A1" w:rsidRPr="00AB76B4" w:rsidRDefault="00CE74A1" w:rsidP="00CE74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44B6F4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2B75E6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56C86E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5453EF90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1A4BB8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31 și 37</w:t>
            </w:r>
          </w:p>
          <w:p w14:paraId="12D7949C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 directă și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6CD213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C425F4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F0CFA3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5AA3CB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44A54BA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6 - 9.</w:t>
            </w:r>
          </w:p>
        </w:tc>
      </w:tr>
      <w:tr w:rsidR="00CE74A1" w:rsidRPr="00AB76B4" w14:paraId="4698B805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10ED1" w14:textId="77777777" w:rsidR="00CE74A1" w:rsidRPr="00AB76B4" w:rsidRDefault="00CE74A1" w:rsidP="00CE74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022EA9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C4CEDA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94069A4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3721C0B9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EB54B2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1D022F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E9B6E4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1A1F5F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32517D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16CD0F3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CE74A1" w:rsidRPr="00AB76B4" w14:paraId="70868A8A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86511" w14:textId="77777777" w:rsidR="00CE74A1" w:rsidRPr="00AB76B4" w:rsidRDefault="00CE74A1" w:rsidP="00CE74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AA2CE4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892071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5AE3AF5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1818B3C8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B5ACEB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26, 28, 30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B75BC3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47F7A5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F44A71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D87ED5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Cu acces la liniile 6 și 7.</w:t>
            </w:r>
          </w:p>
        </w:tc>
      </w:tr>
      <w:tr w:rsidR="00CE74A1" w:rsidRPr="00AB76B4" w14:paraId="6BED30DC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DD62D" w14:textId="77777777" w:rsidR="00CE74A1" w:rsidRPr="00AB76B4" w:rsidRDefault="00CE74A1" w:rsidP="00CE74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8E7AE7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0DC1D0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5D136DC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163257C9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5E86E6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69E6F7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CE8186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4BCBD1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D6FE78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Cu acces la linia 1.</w:t>
            </w:r>
          </w:p>
        </w:tc>
      </w:tr>
      <w:tr w:rsidR="00CE74A1" w:rsidRPr="00AB76B4" w14:paraId="11880C0A" w14:textId="77777777" w:rsidTr="00927588">
        <w:trPr>
          <w:cantSplit/>
          <w:trHeight w:val="66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85E16" w14:textId="77777777" w:rsidR="00CE74A1" w:rsidRPr="00AB76B4" w:rsidRDefault="00CE74A1" w:rsidP="00CE74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BE36B3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456086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994B2F3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28A1C595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25AC89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D58E194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48 și 52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D2D47D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2EA4A4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6EEA43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1DFF82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7DFD8AB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1, 4 și 5.</w:t>
            </w:r>
          </w:p>
        </w:tc>
      </w:tr>
      <w:tr w:rsidR="00CE74A1" w:rsidRPr="00AB76B4" w14:paraId="4A8AC58A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28F09" w14:textId="77777777" w:rsidR="00CE74A1" w:rsidRPr="00AB76B4" w:rsidRDefault="00CE74A1" w:rsidP="00CE74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7616F9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5C2BF7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F0F96F1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441E9130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liniile 5 și 6 </w:t>
            </w:r>
          </w:p>
          <w:p w14:paraId="63B4BF2B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16C192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0CB590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9E1FA4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30B79C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00BE21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E74A1" w:rsidRPr="00AB76B4" w14:paraId="72A79CCD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918E6" w14:textId="77777777" w:rsidR="00CE74A1" w:rsidRPr="00AB76B4" w:rsidRDefault="00CE74A1" w:rsidP="00CE74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CCFA42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A9937E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B8BF043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628D099D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7 </w:t>
            </w:r>
          </w:p>
          <w:p w14:paraId="57B6AC9E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090869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9463E8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C9AB3A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BA91EF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7D4AB3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E74A1" w:rsidRPr="00AB76B4" w14:paraId="3CB56727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75445" w14:textId="77777777" w:rsidR="00CE74A1" w:rsidRPr="00AB76B4" w:rsidRDefault="00CE74A1" w:rsidP="00CE74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A88ED8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156+450</w:t>
            </w:r>
          </w:p>
          <w:p w14:paraId="097CBBA7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158+800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37BE94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296DD21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10ADF8A8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290B50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A3E470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7F7793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1B28E7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FD1257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E74A1" w:rsidRPr="00AB76B4" w14:paraId="0B561D0D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30AF4" w14:textId="77777777" w:rsidR="00CE74A1" w:rsidRPr="00AB76B4" w:rsidRDefault="00CE74A1" w:rsidP="00CE74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07E691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160+500</w:t>
            </w:r>
          </w:p>
          <w:p w14:paraId="3B251DCC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16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25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F4DBC6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1A00B67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53E24B67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739838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A3621B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F75D67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C73015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8C4C40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E74A1" w:rsidRPr="00AB76B4" w14:paraId="655E6767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5417C" w14:textId="77777777" w:rsidR="00CE74A1" w:rsidRPr="00AB76B4" w:rsidRDefault="00CE74A1" w:rsidP="00CE74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CDE9A5" w14:textId="77777777" w:rsidR="00CE74A1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162+200</w:t>
            </w:r>
          </w:p>
          <w:p w14:paraId="6589303D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162+300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0C7C89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9126E96" w14:textId="77777777" w:rsidR="00CE74A1" w:rsidRPr="00AB76B4" w:rsidRDefault="00CE74A1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232929AA" w14:textId="77777777" w:rsidR="00CE74A1" w:rsidRPr="00AB76B4" w:rsidRDefault="00CE74A1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3028EF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9F5249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247EED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264415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0EA860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Interzis circulația locomotivelor cuplate.</w:t>
            </w:r>
          </w:p>
        </w:tc>
      </w:tr>
      <w:tr w:rsidR="00CE74A1" w:rsidRPr="00AB76B4" w14:paraId="2583B35D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1D66C" w14:textId="77777777" w:rsidR="00CE74A1" w:rsidRPr="00AB76B4" w:rsidRDefault="00CE74A1" w:rsidP="00CE74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7BDEAD" w14:textId="77777777" w:rsidR="00CE74A1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162+250</w:t>
            </w:r>
          </w:p>
          <w:p w14:paraId="011A6CFE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162+300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D3ED17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63B7A9F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62DC2776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E2C3E4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81DC7E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F49F5F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92D1EF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8C902C" w14:textId="77777777" w:rsidR="00CE74A1" w:rsidRPr="00AB76B4" w:rsidRDefault="00CE74A1" w:rsidP="000535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E74A1" w:rsidRPr="00AB76B4" w14:paraId="4F8F5C10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4C649" w14:textId="77777777" w:rsidR="00CE74A1" w:rsidRPr="00AB76B4" w:rsidRDefault="00CE74A1" w:rsidP="00CE74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B7ADA5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8D6597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07F12BF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15FEE868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26880A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3DD28E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C37338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</w:t>
            </w:r>
            <w:r>
              <w:rPr>
                <w:b/>
                <w:bCs/>
                <w:sz w:val="20"/>
                <w:lang w:val="ro-RO"/>
              </w:rPr>
              <w:t>59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5F27F8D1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164+200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816316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C311D1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E74A1" w:rsidRPr="00AB76B4" w14:paraId="733E72A2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BA32F" w14:textId="77777777" w:rsidR="00CE74A1" w:rsidRPr="00AB76B4" w:rsidRDefault="00CE74A1" w:rsidP="00CE74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4025F5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FCE059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F37A6F3" w14:textId="77777777" w:rsidR="00CE74A1" w:rsidRPr="00AB76B4" w:rsidRDefault="00CE74A1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550C9257" w14:textId="77777777" w:rsidR="00CE74A1" w:rsidRPr="00AB76B4" w:rsidRDefault="00CE74A1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56FA2E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C8AA1A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3276CC" w14:textId="77777777" w:rsidR="00CE74A1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163+250</w:t>
            </w:r>
          </w:p>
          <w:p w14:paraId="5504314C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163+350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E40B80" w14:textId="77777777" w:rsidR="00CE74A1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99EDA3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E74A1" w:rsidRPr="00AB76B4" w14:paraId="0ECB25E7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0AAC3" w14:textId="77777777" w:rsidR="00CE74A1" w:rsidRPr="00AB76B4" w:rsidRDefault="00CE74A1" w:rsidP="00CE74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63C2B3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3107EC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509B9BC" w14:textId="77777777" w:rsidR="00CE74A1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</w:t>
            </w:r>
          </w:p>
          <w:p w14:paraId="61272255" w14:textId="77777777" w:rsidR="00CE74A1" w:rsidRPr="00AB76B4" w:rsidRDefault="00CE74A1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5D0A32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5CE88B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52082C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16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40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  <w:p w14:paraId="66103422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</w:t>
            </w:r>
            <w:r>
              <w:rPr>
                <w:b/>
                <w:bCs/>
                <w:sz w:val="20"/>
                <w:lang w:val="ro-RO"/>
              </w:rPr>
              <w:t>69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378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ACE661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0ED9EE" w14:textId="77777777" w:rsidR="00CE74A1" w:rsidRPr="00AB76B4" w:rsidRDefault="00CE74A1" w:rsidP="000535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E74A1" w:rsidRPr="00AB76B4" w14:paraId="7DED0C3A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9C95E" w14:textId="77777777" w:rsidR="00CE74A1" w:rsidRPr="00AB76B4" w:rsidRDefault="00CE74A1" w:rsidP="00CE74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2ED957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170+200</w:t>
            </w:r>
          </w:p>
          <w:p w14:paraId="6154AF4D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172+500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D60EDE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70511B9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 -</w:t>
            </w:r>
          </w:p>
          <w:p w14:paraId="3885AD17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Jianca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4E1EBF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FE8BF4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4C188A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561437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5250A7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E74A1" w:rsidRPr="00AB76B4" w14:paraId="06A8E213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B0D20" w14:textId="77777777" w:rsidR="00CE74A1" w:rsidRPr="00AB76B4" w:rsidRDefault="00CE74A1" w:rsidP="00CE74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33486E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176+200</w:t>
            </w:r>
          </w:p>
          <w:p w14:paraId="6D6EB2EC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177+600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D2F774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A6BF063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Jianca</w:t>
            </w:r>
          </w:p>
          <w:p w14:paraId="39F1D83D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 </w:t>
            </w:r>
            <w:r w:rsidRPr="00AB76B4">
              <w:rPr>
                <w:b/>
                <w:bCs/>
                <w:sz w:val="20"/>
                <w:lang w:val="ro-RO"/>
              </w:rPr>
              <w:br/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016093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E294A8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6DE625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22EF9C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4F0929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– ieşiri. Peste sch. 3, 5, 4 și 6.</w:t>
            </w:r>
          </w:p>
          <w:p w14:paraId="391F73C3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E74A1" w:rsidRPr="00AB76B4" w14:paraId="0B632BE1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5AB67" w14:textId="77777777" w:rsidR="00CE74A1" w:rsidRPr="00AB76B4" w:rsidRDefault="00CE74A1" w:rsidP="00CE74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BD403F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5682B5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2E14115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Jianca</w:t>
            </w:r>
          </w:p>
          <w:p w14:paraId="568A889C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 </w:t>
            </w:r>
            <w:r w:rsidRPr="00AB76B4">
              <w:rPr>
                <w:b/>
                <w:bCs/>
                <w:sz w:val="20"/>
                <w:lang w:val="ro-RO"/>
              </w:rPr>
              <w:br/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A7BB8A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D26212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090435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176+200</w:t>
            </w:r>
          </w:p>
          <w:p w14:paraId="3AF363E2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177+600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4BAE0B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60A6C6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– ieşiri. Peste sch. 1, 7, 11, 2, 8 și 10.</w:t>
            </w:r>
          </w:p>
          <w:p w14:paraId="56EADE68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E74A1" w:rsidRPr="00AB76B4" w14:paraId="6176BDBA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70005" w14:textId="77777777" w:rsidR="00CE74A1" w:rsidRPr="00AB76B4" w:rsidRDefault="00CE74A1" w:rsidP="00CE74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E8C33E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96EC15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5EB8AD6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Jianca</w:t>
            </w:r>
          </w:p>
          <w:p w14:paraId="183A3033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0B57E30E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AE5159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4B73A530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9504D2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E6B2B9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633328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AE581A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E74A1" w:rsidRPr="00AB76B4" w14:paraId="32F9FD30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97212" w14:textId="77777777" w:rsidR="00CE74A1" w:rsidRPr="00AB76B4" w:rsidRDefault="00CE74A1" w:rsidP="00CE74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79ECCA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181+000</w:t>
            </w:r>
          </w:p>
          <w:p w14:paraId="157DC977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182+500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A6AA08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5D5B98B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Jianca - Leu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3BCBA8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00D4C9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EFD3F3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A2DC34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E6A94F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E74A1" w:rsidRPr="00AB76B4" w14:paraId="5E4570A3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2EAD6" w14:textId="77777777" w:rsidR="00CE74A1" w:rsidRPr="00AB76B4" w:rsidRDefault="00CE74A1" w:rsidP="00CE74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A7E9C3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BFA566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938FF70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7AAC4D2A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X</w:t>
            </w:r>
            <w:r>
              <w:rPr>
                <w:b/>
                <w:bCs/>
                <w:sz w:val="20"/>
                <w:lang w:val="ro-RO"/>
              </w:rPr>
              <w:t xml:space="preserve"> și Y, peste sch. 1, 7, 11, 10, 8, 2 și 16,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195086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32FFB8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8903EB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184+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5768328D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</w:t>
            </w:r>
            <w:r>
              <w:rPr>
                <w:b/>
                <w:bCs/>
                <w:sz w:val="20"/>
                <w:lang w:val="ro-RO"/>
              </w:rPr>
              <w:t>6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100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681F71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8B122F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E74A1" w:rsidRPr="00AB76B4" w14:paraId="12040315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EF5B5" w14:textId="77777777" w:rsidR="00CE74A1" w:rsidRPr="00AB76B4" w:rsidRDefault="00CE74A1" w:rsidP="00CE74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24E816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184+700</w:t>
            </w:r>
          </w:p>
          <w:p w14:paraId="1AE86AD6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186+100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575B39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F537E7C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712840A6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14:paraId="304505D5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FD9B03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30ABBD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394FD9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B8F7AC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025208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2811E0DD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0EC3D99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3, 5, 4 și 6.</w:t>
            </w:r>
          </w:p>
        </w:tc>
      </w:tr>
      <w:tr w:rsidR="00CE74A1" w:rsidRPr="00AB76B4" w14:paraId="07F4CCB0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6F0B4" w14:textId="77777777" w:rsidR="00CE74A1" w:rsidRPr="00AB76B4" w:rsidRDefault="00CE74A1" w:rsidP="00CE74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7D0C73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535033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13885C0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306FECB2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X</w:t>
            </w: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D82940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FB36C1F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</w:t>
            </w:r>
            <w:r w:rsidRPr="00AB76B4">
              <w:rPr>
                <w:b/>
                <w:bCs/>
                <w:sz w:val="20"/>
                <w:lang w:val="ro-RO"/>
              </w:rPr>
              <w:t>-</w:t>
            </w:r>
            <w:r>
              <w:rPr>
                <w:b/>
                <w:bCs/>
                <w:sz w:val="20"/>
                <w:lang w:val="ro-RO"/>
              </w:rPr>
              <w:t>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479C01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38BBC9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88FDBE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7B0ED5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br/>
              <w:t>din fir I în fir II.</w:t>
            </w:r>
          </w:p>
        </w:tc>
      </w:tr>
      <w:tr w:rsidR="00CE74A1" w:rsidRPr="00AB76B4" w14:paraId="060096FB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D1E1B" w14:textId="77777777" w:rsidR="00CE74A1" w:rsidRPr="00AB76B4" w:rsidRDefault="00CE74A1" w:rsidP="00CE74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58C50D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8C7C5C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08B99FB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669F13BD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C52687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9640653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6-8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536C9B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7A309B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A769EB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9764BD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br/>
              <w:t>din fir I în fir II.</w:t>
            </w:r>
          </w:p>
        </w:tc>
      </w:tr>
      <w:tr w:rsidR="00CE74A1" w:rsidRPr="00AB76B4" w14:paraId="3571C7A5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CD973" w14:textId="77777777" w:rsidR="00CE74A1" w:rsidRPr="00AB76B4" w:rsidRDefault="00CE74A1" w:rsidP="00CE74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1EE873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C824D3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2396A19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7FA82ACD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prim. - exp.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7F05FD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31159D24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3A4D04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A94B40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B8A3F4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7688FA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E74A1" w:rsidRPr="00AB76B4" w14:paraId="0010490F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4E333" w14:textId="77777777" w:rsidR="00CE74A1" w:rsidRPr="00AB76B4" w:rsidRDefault="00CE74A1" w:rsidP="00CE74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8D08B2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196+000</w:t>
            </w:r>
          </w:p>
          <w:p w14:paraId="6C938774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197+700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C05178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7024AD3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Leu - Malu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FD5F97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48DCA7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45C05F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F1BDD9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0D16A9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A2B094B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E74A1" w:rsidRPr="00AB76B4" w14:paraId="25DF6C02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F6A84" w14:textId="77777777" w:rsidR="00CE74A1" w:rsidRPr="00AB76B4" w:rsidRDefault="00CE74A1" w:rsidP="00CE74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3607EC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DAB22F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EF28758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Leu - Malu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3F25BE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97BDA5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5331B1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196+100</w:t>
            </w:r>
          </w:p>
          <w:p w14:paraId="50A62978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91B617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034D80" w14:textId="77777777" w:rsidR="00CE74A1" w:rsidRDefault="00CE74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7FC0E35D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E74A1" w:rsidRPr="00AB76B4" w14:paraId="574E6B09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F6112" w14:textId="77777777" w:rsidR="00CE74A1" w:rsidRPr="00AB76B4" w:rsidRDefault="00CE74A1" w:rsidP="00CE74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7BA8F0" w14:textId="77777777" w:rsidR="00CE74A1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200+200</w:t>
            </w:r>
          </w:p>
          <w:p w14:paraId="140CB7E9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200+400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F82C60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9CB4AB3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Malu Mare -</w:t>
            </w:r>
          </w:p>
          <w:p w14:paraId="46FD771D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Banu Mărăcine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CF7552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D47FD7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3925A8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6693F7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476730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CE74A1" w:rsidRPr="00AB76B4" w14:paraId="25B9935A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D26DC" w14:textId="77777777" w:rsidR="00CE74A1" w:rsidRPr="00AB76B4" w:rsidRDefault="00CE74A1" w:rsidP="00CE74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78CA05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EB04A6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B1E1E30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 linia 5 directă</w:t>
            </w:r>
          </w:p>
          <w:p w14:paraId="3D78CEA9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X-Y, peste sch. 1,7, 9, 8, 14 și 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9CFE36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D14F22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D5AC4F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203+100</w:t>
            </w:r>
          </w:p>
          <w:p w14:paraId="77402E2F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204+650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38B8F5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1C80D2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386CED5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E74A1" w:rsidRPr="00AB76B4" w14:paraId="497BB756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6B298" w14:textId="77777777" w:rsidR="00CE74A1" w:rsidRPr="00AB76B4" w:rsidRDefault="00CE74A1" w:rsidP="00CE74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0E5553" w14:textId="77777777" w:rsidR="00CE74A1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204+650</w:t>
            </w:r>
          </w:p>
          <w:p w14:paraId="48EC1E67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204+700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5739AD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E4C56AD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AB76B4">
              <w:rPr>
                <w:b/>
                <w:bCs/>
                <w:sz w:val="20"/>
                <w:lang w:val="ro-RO"/>
              </w:rPr>
              <w:t>peste sch.</w:t>
            </w:r>
            <w:r>
              <w:rPr>
                <w:b/>
                <w:bCs/>
                <w:sz w:val="20"/>
                <w:lang w:val="ro-RO"/>
              </w:rPr>
              <w:t xml:space="preserve"> 4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A5E07E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A24414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1A61F3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2C60F9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91050F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E74A1" w:rsidRPr="00AB76B4" w14:paraId="7DB4CF7A" w14:textId="77777777" w:rsidTr="00927588">
        <w:trPr>
          <w:cantSplit/>
          <w:trHeight w:val="33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5427F" w14:textId="77777777" w:rsidR="00CE74A1" w:rsidRPr="00AB76B4" w:rsidRDefault="00CE74A1" w:rsidP="00CE74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844DD53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4EB952A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CC64832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1DCC7B23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89CA071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BC3E7C4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 și 11 în abatere</w:t>
            </w:r>
          </w:p>
          <w:p w14:paraId="659F2670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25928788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01663504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9 - 11</w:t>
            </w:r>
          </w:p>
          <w:p w14:paraId="490C8E4E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sch. </w:t>
            </w:r>
          </w:p>
          <w:p w14:paraId="01BC147E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 și 18 în abatere și diag. 14 - 18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76ACFA9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7AD4E7A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EA8851F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207D832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1 - 4 Cap X + Cap Y.</w:t>
            </w:r>
          </w:p>
          <w:p w14:paraId="01FDB927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E74A1" w:rsidRPr="00AB76B4" w14:paraId="1978A78F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88902" w14:textId="77777777" w:rsidR="00CE74A1" w:rsidRPr="00AB76B4" w:rsidRDefault="00CE74A1" w:rsidP="00CE74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CFCD024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9C9DAAE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FD72ABD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5C8F7338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6440E07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7</w:t>
            </w:r>
          </w:p>
          <w:p w14:paraId="7BDADE7B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- 100 m din călcâi sch. </w:t>
            </w:r>
          </w:p>
          <w:p w14:paraId="169620E1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26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8780586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F78987B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07E865E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0F59C43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E74A1" w:rsidRPr="00AB76B4" w14:paraId="6322CD9C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0DE1C" w14:textId="77777777" w:rsidR="00CE74A1" w:rsidRPr="00AB76B4" w:rsidRDefault="00CE74A1" w:rsidP="00CE74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615A4C0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75E25A6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1D75194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6C6199C4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754EFE8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084934A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9134909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3E5BF3B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FE5EF8F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3241278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9E57769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4 Cap X şi CEREALCOM.</w:t>
            </w:r>
          </w:p>
        </w:tc>
      </w:tr>
      <w:tr w:rsidR="00CE74A1" w:rsidRPr="00AB76B4" w14:paraId="3976E5D4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6CB0A" w14:textId="77777777" w:rsidR="00CE74A1" w:rsidRPr="00AB76B4" w:rsidRDefault="00CE74A1" w:rsidP="00CE74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61811A7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46A1765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51074D4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035EBBAA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45229A5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17, 21 şi 23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F148452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1250E6A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5A6BD11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8B016BB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664F0CF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CEREALCOM.</w:t>
            </w:r>
          </w:p>
        </w:tc>
      </w:tr>
      <w:tr w:rsidR="00CE74A1" w:rsidRPr="00AB76B4" w14:paraId="4664F149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BCB70" w14:textId="77777777" w:rsidR="00CE74A1" w:rsidRPr="00AB76B4" w:rsidRDefault="00CE74A1" w:rsidP="00CE74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9983DDC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08A0746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A45E6EB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36B87AB9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E48CB45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9AAFB85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F7FF4E9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AE34F16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D5DBA8F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FCAE94D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4 Cap Y.</w:t>
            </w:r>
          </w:p>
        </w:tc>
      </w:tr>
      <w:tr w:rsidR="00CE74A1" w:rsidRPr="00AB76B4" w14:paraId="4E347962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94DD8" w14:textId="77777777" w:rsidR="00CE74A1" w:rsidRPr="00AB76B4" w:rsidRDefault="00CE74A1" w:rsidP="00CE74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37C2685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249+150</w:t>
            </w:r>
          </w:p>
          <w:p w14:paraId="1CDE87FF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250+300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01406A6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B4FCCF2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7F76340E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3A + 3B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4B7FC9C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162F2DE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C0C14C6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685DFDF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8EA5616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Numai pentru trenurile de marfă în tranzit .</w:t>
            </w:r>
          </w:p>
          <w:p w14:paraId="00F56F4D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2BB8043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Stație paralelogram.</w:t>
            </w:r>
          </w:p>
        </w:tc>
      </w:tr>
      <w:tr w:rsidR="00CE74A1" w:rsidRPr="00AB76B4" w14:paraId="298A464E" w14:textId="77777777" w:rsidTr="00927588">
        <w:trPr>
          <w:cantSplit/>
          <w:trHeight w:val="10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1913F" w14:textId="77777777" w:rsidR="00CE74A1" w:rsidRPr="00AB76B4" w:rsidRDefault="00CE74A1" w:rsidP="00CE74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8CE0642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2D31328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6929EB4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1DF2993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94A9922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diag.</w:t>
            </w:r>
          </w:p>
          <w:p w14:paraId="6DE1980D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73 - 77 - - 83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2930E62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E9B6931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B1F615C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DE6C7C2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linia 2 A la liniile 26 și 27.</w:t>
            </w:r>
          </w:p>
        </w:tc>
      </w:tr>
      <w:tr w:rsidR="00CE74A1" w:rsidRPr="00AB76B4" w14:paraId="06A0230E" w14:textId="77777777" w:rsidTr="00927588">
        <w:trPr>
          <w:cantSplit/>
          <w:trHeight w:val="69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7D63C" w14:textId="77777777" w:rsidR="00CE74A1" w:rsidRPr="00AB76B4" w:rsidRDefault="00CE74A1" w:rsidP="00CE74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FA2829A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87940BD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EB5509F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CE2EC49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88F5E32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diag.</w:t>
            </w:r>
          </w:p>
          <w:p w14:paraId="2F1D8E6A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79 - 85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BED41DD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8048E74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1D9E9CE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FEB72CD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linia 28 A la liniile 1 - 4 B.</w:t>
            </w:r>
          </w:p>
        </w:tc>
      </w:tr>
      <w:tr w:rsidR="00CE74A1" w:rsidRPr="00AB76B4" w14:paraId="39210511" w14:textId="77777777" w:rsidTr="00927588">
        <w:trPr>
          <w:cantSplit/>
          <w:trHeight w:val="54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D77DF" w14:textId="77777777" w:rsidR="00CE74A1" w:rsidRPr="00AB76B4" w:rsidRDefault="00CE74A1" w:rsidP="00CE74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A9C9129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379A1FE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C486DC7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01A869B3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4EBBBFD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297A915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75 / 79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F3E7D9C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B6585EA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0CF3D58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97142EA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 linia 28A la liniile 1 - 4 B, 26 și 27.</w:t>
            </w:r>
          </w:p>
        </w:tc>
      </w:tr>
      <w:tr w:rsidR="00CE74A1" w:rsidRPr="00AB76B4" w14:paraId="0E8383AF" w14:textId="77777777" w:rsidTr="00927588">
        <w:trPr>
          <w:cantSplit/>
          <w:trHeight w:val="86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C32E5" w14:textId="77777777" w:rsidR="00CE74A1" w:rsidRPr="00AB76B4" w:rsidRDefault="00CE74A1" w:rsidP="00CE74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EC94D3D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BA4F306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20C3388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29218FBF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79453BB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TDJ</w:t>
            </w:r>
          </w:p>
          <w:p w14:paraId="605CE008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60B8E76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46532DC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95D14A4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2ED8E94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 liniile 1A, 2A și 28A la liniile 26 și 27.</w:t>
            </w:r>
          </w:p>
        </w:tc>
      </w:tr>
      <w:tr w:rsidR="00CE74A1" w:rsidRPr="00AB76B4" w14:paraId="5535E224" w14:textId="77777777" w:rsidTr="00927588">
        <w:trPr>
          <w:cantSplit/>
          <w:trHeight w:val="18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F81BA" w14:textId="77777777" w:rsidR="00CE74A1" w:rsidRPr="00AB76B4" w:rsidRDefault="00CE74A1" w:rsidP="00CE74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009C67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7D0179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1AE41B9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151C039E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C37AB9" w14:textId="77777777" w:rsidR="00CE74A1" w:rsidRPr="00AB76B4" w:rsidRDefault="00CE74A1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5C47F022" w14:textId="77777777" w:rsidR="00CE74A1" w:rsidRPr="00AB76B4" w:rsidRDefault="00CE74A1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 23,  33,  35,  </w:t>
            </w:r>
          </w:p>
          <w:p w14:paraId="4ED43BF7" w14:textId="77777777" w:rsidR="00CE74A1" w:rsidRPr="00AB76B4" w:rsidRDefault="00CE74A1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3F0D56FC" w14:textId="77777777" w:rsidR="00CE74A1" w:rsidRPr="00AB76B4" w:rsidRDefault="00CE74A1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43 / 49, </w:t>
            </w:r>
          </w:p>
          <w:p w14:paraId="7DCEDCBB" w14:textId="77777777" w:rsidR="00CE74A1" w:rsidRPr="00AB76B4" w:rsidRDefault="00CE74A1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45 / 51, sch. 55,  57, 59,  </w:t>
            </w:r>
          </w:p>
          <w:p w14:paraId="03F6F450" w14:textId="77777777" w:rsidR="00CE74A1" w:rsidRPr="00AB76B4" w:rsidRDefault="00CE74A1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65,  67,  69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0756A3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938030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A96429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7477FA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D2B67B2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4A - 1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CE74A1" w:rsidRPr="00AB76B4" w14:paraId="029EA2CA" w14:textId="77777777" w:rsidTr="00927588">
        <w:trPr>
          <w:cantSplit/>
          <w:trHeight w:val="18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16E0D" w14:textId="77777777" w:rsidR="00CE74A1" w:rsidRPr="00AB76B4" w:rsidRDefault="00CE74A1" w:rsidP="00CE74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579C92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1E818E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F5CE973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4A74917B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FDF811" w14:textId="77777777" w:rsidR="00CE74A1" w:rsidRPr="00AB76B4" w:rsidRDefault="00CE74A1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4E22A2F4" w14:textId="77777777" w:rsidR="00CE74A1" w:rsidRPr="00AB76B4" w:rsidRDefault="00CE74A1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 </w:t>
            </w:r>
            <w:r>
              <w:rPr>
                <w:b/>
                <w:bCs/>
                <w:spacing w:val="-10"/>
                <w:sz w:val="20"/>
                <w:lang w:val="ro-RO"/>
              </w:rPr>
              <w:t>145, 147, 149, 151, 157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D2515F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885E1D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8F45A5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6F8CE1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F7C6796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12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- 1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>6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CE74A1" w:rsidRPr="00AB76B4" w14:paraId="2C0B9F0F" w14:textId="77777777" w:rsidTr="00927588">
        <w:trPr>
          <w:cantSplit/>
          <w:trHeight w:val="94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7C2D4" w14:textId="77777777" w:rsidR="00CE74A1" w:rsidRPr="00AB76B4" w:rsidRDefault="00CE74A1" w:rsidP="00CE74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59EF45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3D1A03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61BA6CD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7DDAEBC6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liniile 12-16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93FAF2" w14:textId="77777777" w:rsidR="00CE74A1" w:rsidRPr="00AB76B4" w:rsidRDefault="00CE74A1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toată </w:t>
            </w:r>
            <w:r w:rsidRPr="00AB76B4">
              <w:rPr>
                <w:b/>
                <w:bCs/>
                <w:spacing w:val="-10"/>
                <w:sz w:val="20"/>
                <w:lang w:val="ro-RO"/>
              </w:rPr>
              <w:br/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0F0509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40EC0E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ACC15C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82ABF5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E74A1" w:rsidRPr="00AB76B4" w14:paraId="5EECBC7B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1E01C" w14:textId="77777777" w:rsidR="00CE74A1" w:rsidRPr="00AB76B4" w:rsidRDefault="00CE74A1" w:rsidP="00CE74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5F6DF5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0A3D67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3E25363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3CA5D4EF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E69F61" w14:textId="77777777" w:rsidR="00CE74A1" w:rsidRPr="00AB76B4" w:rsidRDefault="00CE74A1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6A7D1BCF" w14:textId="77777777" w:rsidR="00CE74A1" w:rsidRPr="00AB76B4" w:rsidRDefault="00CE74A1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 12</w:t>
            </w:r>
          </w:p>
          <w:p w14:paraId="5CA0D0A7" w14:textId="77777777" w:rsidR="00CE74A1" w:rsidRPr="00AB76B4" w:rsidRDefault="00CE74A1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20718B8F" w14:textId="77777777" w:rsidR="00CE74A1" w:rsidRPr="00AB76B4" w:rsidRDefault="00CE74A1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22 / 26</w:t>
            </w:r>
          </w:p>
          <w:p w14:paraId="3F03AE36" w14:textId="77777777" w:rsidR="00CE74A1" w:rsidRPr="00AB76B4" w:rsidRDefault="00CE74A1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 24</w:t>
            </w:r>
          </w:p>
          <w:p w14:paraId="0B3F2F7A" w14:textId="77777777" w:rsidR="00CE74A1" w:rsidRPr="00AB76B4" w:rsidRDefault="00CE74A1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120D1757" w14:textId="77777777" w:rsidR="00CE74A1" w:rsidRPr="00AB76B4" w:rsidRDefault="00CE74A1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32 / 38</w:t>
            </w:r>
          </w:p>
          <w:p w14:paraId="1B452B0A" w14:textId="77777777" w:rsidR="00CE74A1" w:rsidRPr="00AB76B4" w:rsidRDefault="00CE74A1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sch.: 40</w:t>
            </w:r>
          </w:p>
          <w:p w14:paraId="4790EE95" w14:textId="77777777" w:rsidR="00CE74A1" w:rsidRPr="00AB76B4" w:rsidRDefault="00CE74A1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50, 52, 54, 56, 58, 60, 62, 64, 66</w:t>
            </w:r>
          </w:p>
          <w:p w14:paraId="1E1D9CB4" w14:textId="77777777" w:rsidR="00CE74A1" w:rsidRPr="00AB76B4" w:rsidRDefault="00CE74A1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115F4F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824333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58CBC7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8E595F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F0787AC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CE74A1" w:rsidRPr="00AB76B4" w14:paraId="4E452554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7A336" w14:textId="77777777" w:rsidR="00CE74A1" w:rsidRPr="00AB76B4" w:rsidRDefault="00CE74A1" w:rsidP="00CE74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0D1101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522AA8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23B39F6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552B5E6B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D216B8" w14:textId="77777777" w:rsidR="00CE74A1" w:rsidRPr="00AB76B4" w:rsidRDefault="00CE74A1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 peste </w:t>
            </w:r>
          </w:p>
          <w:p w14:paraId="45BE879B" w14:textId="77777777" w:rsidR="00CE74A1" w:rsidRPr="00AB76B4" w:rsidRDefault="00CE74A1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</w:t>
            </w:r>
            <w:r>
              <w:rPr>
                <w:b/>
                <w:bCs/>
                <w:spacing w:val="-10"/>
                <w:sz w:val="20"/>
                <w:lang w:val="ro-RO"/>
              </w:rPr>
              <w:t xml:space="preserve"> </w:t>
            </w: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76, 78, 80, 82, 84 </w:t>
            </w:r>
          </w:p>
          <w:p w14:paraId="39651B67" w14:textId="77777777" w:rsidR="00CE74A1" w:rsidRPr="00AB76B4" w:rsidRDefault="00CE74A1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și 88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D90CF1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D2612C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E6DD47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C3D637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EFDEB9F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12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- 1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>6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CE74A1" w:rsidRPr="00AB76B4" w14:paraId="0A6A4002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5D6F0" w14:textId="77777777" w:rsidR="00CE74A1" w:rsidRPr="00AB76B4" w:rsidRDefault="00CE74A1" w:rsidP="00CE74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03A3B5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AC2D86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A5B2E32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0707F6B4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Y, L 13 directă, peste sch. 9, 15, 21, 28, 20 și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901641" w14:textId="77777777" w:rsidR="00CE74A1" w:rsidRPr="00AB76B4" w:rsidRDefault="00CE74A1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B2A4AA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63DA8F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255+140</w:t>
            </w:r>
          </w:p>
          <w:p w14:paraId="66C480C1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256+540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8C6008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4CC64E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63608F67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E74A1" w:rsidRPr="00AB76B4" w14:paraId="7ED590CB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63B2F" w14:textId="77777777" w:rsidR="00CE74A1" w:rsidRPr="00AB76B4" w:rsidRDefault="00CE74A1" w:rsidP="00CE74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B9453A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255+140</w:t>
            </w:r>
          </w:p>
          <w:p w14:paraId="70A1A306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256+540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F81F09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0CB4780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7182F248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X+Y, L 12 directă</w:t>
            </w:r>
          </w:p>
          <w:p w14:paraId="4795ACDE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7, 13, 17, 22, 18 și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158C1A" w14:textId="77777777" w:rsidR="00CE74A1" w:rsidRPr="00AB76B4" w:rsidRDefault="00CE74A1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AC97E9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4CB703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15C11D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9E32E7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041398B2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E74A1" w:rsidRPr="00AB76B4" w14:paraId="22479C37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0BB6C" w14:textId="77777777" w:rsidR="00CE74A1" w:rsidRPr="00AB76B4" w:rsidRDefault="00CE74A1" w:rsidP="00CE74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C30BDB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AAA070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9D98DEE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7A26A180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0EAB9E" w14:textId="77777777" w:rsidR="00CE74A1" w:rsidRPr="00AB76B4" w:rsidRDefault="00CE74A1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48DAAE54" w14:textId="77777777" w:rsidR="00CE74A1" w:rsidRPr="00AB76B4" w:rsidRDefault="00CE74A1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085EB5DE" w14:textId="77777777" w:rsidR="00CE74A1" w:rsidRPr="00AB76B4" w:rsidRDefault="00CE74A1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23 / 27 </w:t>
            </w:r>
          </w:p>
          <w:p w14:paraId="3473C7F6" w14:textId="77777777" w:rsidR="00CE74A1" w:rsidRPr="00AB76B4" w:rsidRDefault="00CE74A1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și </w:t>
            </w:r>
          </w:p>
          <w:p w14:paraId="58CAF8B0" w14:textId="77777777" w:rsidR="00CE74A1" w:rsidRPr="00AB76B4" w:rsidRDefault="00CE74A1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B36D59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76E15F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B0E508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4F56D8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DC38EBD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7 - 11.</w:t>
            </w:r>
          </w:p>
        </w:tc>
      </w:tr>
      <w:tr w:rsidR="00CE74A1" w:rsidRPr="00AB76B4" w14:paraId="5C11977D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09C42" w14:textId="77777777" w:rsidR="00CE74A1" w:rsidRPr="00AB76B4" w:rsidRDefault="00CE74A1" w:rsidP="00CE74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B7653F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B3F07C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11DB3A4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7B81784F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F177D2" w14:textId="77777777" w:rsidR="00CE74A1" w:rsidRPr="00AB76B4" w:rsidRDefault="00CE74A1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3A8E765A" w14:textId="77777777" w:rsidR="00CE74A1" w:rsidRPr="00AB76B4" w:rsidRDefault="00CE74A1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065F23FB" w14:textId="77777777" w:rsidR="00CE74A1" w:rsidRPr="00AB76B4" w:rsidRDefault="00CE74A1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29 și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F3FA07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CB879A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1E0D77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F76500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BEA7184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14 - 18.</w:t>
            </w:r>
          </w:p>
        </w:tc>
      </w:tr>
      <w:tr w:rsidR="00CE74A1" w:rsidRPr="00AB76B4" w14:paraId="19AF66DB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D7BA4" w14:textId="77777777" w:rsidR="00CE74A1" w:rsidRPr="00AB76B4" w:rsidRDefault="00CE74A1" w:rsidP="00CE74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AD0544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AFCE82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1920BAC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7AD69308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D39A09" w14:textId="77777777" w:rsidR="00CE74A1" w:rsidRPr="00AB76B4" w:rsidRDefault="00CE74A1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4C91620" w14:textId="77777777" w:rsidR="00CE74A1" w:rsidRPr="00AB76B4" w:rsidRDefault="00CE74A1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  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628EB7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09A1BA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8E2C99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51A839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către Triaj Grupa A.</w:t>
            </w:r>
          </w:p>
        </w:tc>
      </w:tr>
      <w:tr w:rsidR="00CE74A1" w:rsidRPr="00AB76B4" w14:paraId="30AF27A9" w14:textId="77777777" w:rsidTr="00927588">
        <w:trPr>
          <w:cantSplit/>
          <w:trHeight w:val="46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9925B" w14:textId="77777777" w:rsidR="00CE74A1" w:rsidRPr="00AB76B4" w:rsidRDefault="00CE74A1" w:rsidP="00CE74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40B31A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23EAFF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CFB30E6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3B8FAF90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4EF025" w14:textId="77777777" w:rsidR="00CE74A1" w:rsidRPr="00AB76B4" w:rsidRDefault="00CE74A1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T.D.J. </w:t>
            </w:r>
          </w:p>
          <w:p w14:paraId="795F8432" w14:textId="77777777" w:rsidR="00CE74A1" w:rsidRPr="00AB76B4" w:rsidRDefault="00CE74A1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33 /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5F5A50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189B7C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11B784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BA2A21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6EF1266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7 - 10 .</w:t>
            </w:r>
          </w:p>
          <w:p w14:paraId="0CA1A7CD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CE74A1" w:rsidRPr="00AB76B4" w14:paraId="7647B8D8" w14:textId="77777777" w:rsidTr="00927588">
        <w:trPr>
          <w:cantSplit/>
          <w:trHeight w:val="181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13D1C" w14:textId="77777777" w:rsidR="00CE74A1" w:rsidRPr="00AB76B4" w:rsidRDefault="00CE74A1" w:rsidP="00CE74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E23649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496390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77D6B5F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618CF01B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E4186B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toţi schim-bătorii </w:t>
            </w:r>
          </w:p>
          <w:p w14:paraId="2789AE31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care dau acces la liniile 15 - 18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EC683D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67CF36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854FC3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51E380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191827C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15 - 18 Cap X.</w:t>
            </w:r>
          </w:p>
        </w:tc>
      </w:tr>
      <w:tr w:rsidR="00CE74A1" w:rsidRPr="00AB76B4" w14:paraId="5A17B720" w14:textId="77777777" w:rsidTr="00927588">
        <w:trPr>
          <w:cantSplit/>
          <w:trHeight w:val="89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B2297" w14:textId="77777777" w:rsidR="00CE74A1" w:rsidRPr="00AB76B4" w:rsidRDefault="00CE74A1" w:rsidP="00CE74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BAD8E4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1F7B18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DC22082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2B65FE6F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DEAEB0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3E0388E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30, 38 </w:t>
            </w:r>
          </w:p>
          <w:p w14:paraId="3BE67648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şi 54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5478B5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A77559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4D96A5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992470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7, 8 și 10 Cap Y.</w:t>
            </w:r>
          </w:p>
        </w:tc>
      </w:tr>
      <w:tr w:rsidR="00CE74A1" w:rsidRPr="00AB76B4" w14:paraId="090BE3F8" w14:textId="77777777" w:rsidTr="00927588">
        <w:trPr>
          <w:cantSplit/>
          <w:trHeight w:val="8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929AE" w14:textId="77777777" w:rsidR="00CE74A1" w:rsidRPr="00AB76B4" w:rsidRDefault="00CE74A1" w:rsidP="00CE74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20D6FE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E4C5DB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9875EDE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494F2B50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3D6C88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879A0C2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44, 52, 56, 58, 60 şi </w:t>
            </w:r>
          </w:p>
          <w:p w14:paraId="2D18F5FD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31A1B7A3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58 - 60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0EC20E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3764C1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213FDE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9BF5E0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9345E21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15 - 18 Cap Y.</w:t>
            </w:r>
          </w:p>
        </w:tc>
      </w:tr>
      <w:tr w:rsidR="00CE74A1" w:rsidRPr="00AB76B4" w14:paraId="4C4F5159" w14:textId="77777777" w:rsidTr="00927588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55B9D" w14:textId="77777777" w:rsidR="00CE74A1" w:rsidRPr="00AB76B4" w:rsidRDefault="00CE74A1" w:rsidP="00CE74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086A8E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257+900</w:t>
            </w:r>
          </w:p>
          <w:p w14:paraId="37EC9F3B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258+100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A56584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3342C94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Cernele -</w:t>
            </w:r>
          </w:p>
          <w:p w14:paraId="639F095F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Işalniţa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377905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2AAA27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CE853E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DA64A8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543F4B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020D1E48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E74A1" w:rsidRPr="00AB76B4" w14:paraId="74DC8C36" w14:textId="77777777" w:rsidTr="00927588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0AF15" w14:textId="77777777" w:rsidR="00CE74A1" w:rsidRPr="00AB76B4" w:rsidRDefault="00CE74A1" w:rsidP="00CE74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798AC0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261+350</w:t>
            </w:r>
          </w:p>
          <w:p w14:paraId="6ECCC495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262+900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9E8A5B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D2E9336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1ED24367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directă, </w:t>
            </w:r>
          </w:p>
          <w:p w14:paraId="03709685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X+Y și </w:t>
            </w:r>
          </w:p>
          <w:p w14:paraId="114B2677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1, 47, 16 și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0F54E9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393287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54549D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3ED045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C8BA9C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  <w:p w14:paraId="78ABE0D0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CE74A1" w:rsidRPr="00AB76B4" w14:paraId="2451F8CC" w14:textId="77777777" w:rsidTr="00927588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BEF2C" w14:textId="77777777" w:rsidR="00CE74A1" w:rsidRPr="00AB76B4" w:rsidRDefault="00CE74A1" w:rsidP="00CE74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13590E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4C4168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760C06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03B80279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14:paraId="45438997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X+Y</w:t>
            </w:r>
          </w:p>
          <w:p w14:paraId="4B023115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5, 7, 8 și 4.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21DA8E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CA50F3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907289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261+400</w:t>
            </w:r>
          </w:p>
          <w:p w14:paraId="3786E011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262+850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4EAE0A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778283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  <w:p w14:paraId="60D69D00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CE74A1" w:rsidRPr="00AB76B4" w14:paraId="16A5122C" w14:textId="77777777" w:rsidTr="00927588">
        <w:trPr>
          <w:cantSplit/>
          <w:trHeight w:val="16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26959" w14:textId="77777777" w:rsidR="00CE74A1" w:rsidRPr="00AB76B4" w:rsidRDefault="00CE74A1" w:rsidP="00CE74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5060DB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A0B68F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6884F50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26576EDB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Y, liniile 4  - 13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448348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766D0BB6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toţi </w:t>
            </w:r>
          </w:p>
          <w:p w14:paraId="50674BEA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25D83816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72EC62EE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719C347A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961B71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A77FE9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E300E2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A5C5E0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E74A1" w:rsidRPr="00AB76B4" w14:paraId="174C1149" w14:textId="77777777" w:rsidTr="00927588">
        <w:trPr>
          <w:cantSplit/>
          <w:trHeight w:val="116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6D5C2" w14:textId="77777777" w:rsidR="00CE74A1" w:rsidRPr="00AB76B4" w:rsidRDefault="00CE74A1" w:rsidP="00CE74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336105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1DEC15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EF6D7B7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3EBE6B83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11 </w:t>
            </w:r>
          </w:p>
          <w:p w14:paraId="2A2F46E0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primiri - expedieri, </w:t>
            </w:r>
          </w:p>
          <w:p w14:paraId="72BEC162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0DCDC8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100 m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9C2AD3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23D132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1D3E69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F0146A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E74A1" w:rsidRPr="00AB76B4" w14:paraId="0E53EE1B" w14:textId="77777777" w:rsidTr="00927588">
        <w:trPr>
          <w:cantSplit/>
          <w:trHeight w:val="44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FCADA" w14:textId="77777777" w:rsidR="00CE74A1" w:rsidRPr="00AB76B4" w:rsidRDefault="00CE74A1" w:rsidP="00CE74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55E2EB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EEFD0D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66ED7F5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055F8BC7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82067E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3FE844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BE4008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AB701D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F8D018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E74A1" w:rsidRPr="00AB76B4" w14:paraId="408D2964" w14:textId="77777777" w:rsidTr="00927588">
        <w:trPr>
          <w:cantSplit/>
          <w:trHeight w:val="69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23CED" w14:textId="77777777" w:rsidR="00CE74A1" w:rsidRPr="00AB76B4" w:rsidRDefault="00CE74A1" w:rsidP="00CE74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483600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4C790B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FCC42B6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Filiaşi</w:t>
            </w:r>
          </w:p>
          <w:p w14:paraId="2A27FDEF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458E0B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29</w:t>
            </w:r>
          </w:p>
          <w:p w14:paraId="16671C22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diag.</w:t>
            </w:r>
          </w:p>
          <w:p w14:paraId="0CAEF98E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27 - 29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A86EB7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AC29CF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CCE768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D64857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60A1F6FD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și 6, Cap X.</w:t>
            </w:r>
          </w:p>
        </w:tc>
      </w:tr>
      <w:tr w:rsidR="00CE74A1" w:rsidRPr="00AB76B4" w14:paraId="338B30F3" w14:textId="77777777" w:rsidTr="00927588">
        <w:trPr>
          <w:cantSplit/>
          <w:trHeight w:val="69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9C73C" w14:textId="77777777" w:rsidR="00CE74A1" w:rsidRPr="00AB76B4" w:rsidRDefault="00CE74A1" w:rsidP="00CE74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DCFD79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F4D908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8370316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Filiaşi</w:t>
            </w:r>
          </w:p>
          <w:p w14:paraId="517E5482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7CE02E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</w:t>
            </w:r>
          </w:p>
          <w:p w14:paraId="2FB14690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28 / 32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ECD3E9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8A6411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2DB286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268A0E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5 - 7 Cap Y.</w:t>
            </w:r>
          </w:p>
        </w:tc>
      </w:tr>
      <w:tr w:rsidR="00CE74A1" w:rsidRPr="00AB76B4" w14:paraId="59D00543" w14:textId="77777777" w:rsidTr="00927588">
        <w:trPr>
          <w:cantSplit/>
          <w:trHeight w:val="8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1A979" w14:textId="77777777" w:rsidR="00CE74A1" w:rsidRPr="00AB76B4" w:rsidRDefault="00CE74A1" w:rsidP="00CE74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2F86EF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color w:val="000000"/>
                <w:sz w:val="20"/>
                <w:lang w:val="ro-RO"/>
              </w:rPr>
              <w:t>287+640</w:t>
            </w:r>
          </w:p>
          <w:p w14:paraId="1B5861F5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color w:val="000000"/>
                <w:sz w:val="20"/>
                <w:lang w:val="ro-RO"/>
              </w:rPr>
              <w:t>287+690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B2B365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A98F6CA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Filiaşi -</w:t>
            </w:r>
          </w:p>
          <w:p w14:paraId="0940A011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Gura Motrului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49693F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574ACA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DCE400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287+640</w:t>
            </w:r>
          </w:p>
          <w:p w14:paraId="4623ABD1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287+690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834644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2B9AA3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*Valabil pentru trenurile care au în componență  două locomotive cuplate.</w:t>
            </w:r>
          </w:p>
          <w:p w14:paraId="17D82354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E74A1" w:rsidRPr="00AB76B4" w14:paraId="2905D5BC" w14:textId="77777777" w:rsidTr="00927588">
        <w:trPr>
          <w:cantSplit/>
          <w:trHeight w:val="8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6BA94" w14:textId="77777777" w:rsidR="00CE74A1" w:rsidRPr="00AB76B4" w:rsidRDefault="00CE74A1" w:rsidP="00CE74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106E13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5B8C1F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C1B441A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Filiaşi -</w:t>
            </w:r>
          </w:p>
          <w:p w14:paraId="0D104DD3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Gura Motrului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8649DB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CC24DC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AEDEA4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290+550</w:t>
            </w:r>
          </w:p>
          <w:p w14:paraId="5CA027CC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290+750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239E72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822D03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AB76B4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CE74A1" w:rsidRPr="00AB76B4" w14:paraId="0B084FDA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55AB2" w14:textId="77777777" w:rsidR="00CE74A1" w:rsidRPr="00AB76B4" w:rsidRDefault="00CE74A1" w:rsidP="00CE74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D550DA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8BB482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09895B2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Gura Motrului</w:t>
            </w:r>
          </w:p>
          <w:p w14:paraId="28B3CFE4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153B2BFB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1300F8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 inclusiv sch.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18FA31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430A4E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EF50BE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F94CE9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E74A1" w:rsidRPr="00AB76B4" w14:paraId="7A68692B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C236E" w14:textId="77777777" w:rsidR="00CE74A1" w:rsidRPr="00AB76B4" w:rsidRDefault="00CE74A1" w:rsidP="00CE74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180681" w14:textId="77777777" w:rsidR="00CE74A1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290+000</w:t>
            </w:r>
          </w:p>
          <w:p w14:paraId="12BE7103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292+000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02342B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2981251" w14:textId="77777777" w:rsidR="00CE74A1" w:rsidRPr="00AB76B4" w:rsidRDefault="00CE74A1" w:rsidP="00302A3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Filiaşi -</w:t>
            </w:r>
          </w:p>
          <w:p w14:paraId="1F0365D9" w14:textId="77777777" w:rsidR="00CE74A1" w:rsidRPr="00AB76B4" w:rsidRDefault="00CE74A1" w:rsidP="00302A3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Gura Motrului</w:t>
            </w:r>
            <w:r>
              <w:rPr>
                <w:b/>
                <w:bCs/>
                <w:sz w:val="20"/>
                <w:lang w:val="ro-RO"/>
              </w:rPr>
              <w:t xml:space="preserve"> si St. </w:t>
            </w:r>
            <w:r w:rsidRPr="00AB76B4">
              <w:rPr>
                <w:b/>
                <w:bCs/>
                <w:sz w:val="20"/>
                <w:lang w:val="ro-RO"/>
              </w:rPr>
              <w:t>Gura Motrului</w:t>
            </w:r>
            <w:r>
              <w:rPr>
                <w:b/>
                <w:bCs/>
                <w:sz w:val="20"/>
                <w:lang w:val="ro-RO"/>
              </w:rPr>
              <w:t xml:space="preserve"> Cap X peste pod Jiu </w:t>
            </w:r>
            <w:r>
              <w:rPr>
                <w:b/>
                <w:bCs/>
                <w:sz w:val="20"/>
                <w:lang w:val="ro-RO"/>
              </w:rPr>
              <w:br/>
              <w:t>și sch 5 și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67070E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869108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76BDCB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5BDF26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8C9CCE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E74A1" w:rsidRPr="00AB76B4" w14:paraId="4270951A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78AC3" w14:textId="77777777" w:rsidR="00CE74A1" w:rsidRPr="00AB76B4" w:rsidRDefault="00CE74A1" w:rsidP="00CE74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B3234B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5DE6E3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E6F68DC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Gura Motrului -</w:t>
            </w:r>
          </w:p>
          <w:p w14:paraId="331683F5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Butoieşti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D12526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8ADFCC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B86969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292+000</w:t>
            </w:r>
          </w:p>
          <w:p w14:paraId="46B09286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293+300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F1ED0D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200BC7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E74A1" w:rsidRPr="00AB76B4" w14:paraId="283EB8E1" w14:textId="77777777" w:rsidTr="00927588">
        <w:trPr>
          <w:cantSplit/>
          <w:trHeight w:val="52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4EF0B" w14:textId="77777777" w:rsidR="00CE74A1" w:rsidRPr="00AB76B4" w:rsidRDefault="00CE74A1" w:rsidP="00CE74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2368B6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7507BB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BB63CD8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Butoieşti</w:t>
            </w:r>
          </w:p>
          <w:p w14:paraId="5948EEE1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5E01015B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–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9DF52B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D36F27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5C00AA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9236E6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50F7C9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E74A1" w:rsidRPr="00AB76B4" w14:paraId="1ABB4075" w14:textId="77777777" w:rsidTr="00927588">
        <w:trPr>
          <w:cantSplit/>
          <w:trHeight w:val="27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767EF" w14:textId="77777777" w:rsidR="00CE74A1" w:rsidRPr="00AB76B4" w:rsidRDefault="00CE74A1" w:rsidP="00CE74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6AE749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302+500</w:t>
            </w:r>
          </w:p>
          <w:p w14:paraId="07379C7C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302+700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7B0707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9C98A69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Butoieşti -</w:t>
            </w:r>
          </w:p>
          <w:p w14:paraId="03CFA328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Strehaia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B2F42C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4E1022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CD9B28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C606DA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01B14F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0DFC14EB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E74A1" w:rsidRPr="00AB76B4" w14:paraId="27110D1B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48E1D" w14:textId="77777777" w:rsidR="00CE74A1" w:rsidRPr="00AB76B4" w:rsidRDefault="00CE74A1" w:rsidP="00CE74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ECBE8E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574D7D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84490A5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Strehaia</w:t>
            </w:r>
          </w:p>
          <w:p w14:paraId="796DFAC8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3AB9C7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17</w:t>
            </w:r>
          </w:p>
          <w:p w14:paraId="66F5C927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in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32D067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720D8E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7EF073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DB7353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5E40141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 abătută.</w:t>
            </w:r>
          </w:p>
        </w:tc>
      </w:tr>
      <w:tr w:rsidR="00CE74A1" w:rsidRPr="00AB76B4" w14:paraId="0BE9EB55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08D43" w14:textId="77777777" w:rsidR="00CE74A1" w:rsidRPr="00AB76B4" w:rsidRDefault="00CE74A1" w:rsidP="00CE74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A835FA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2BB494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4BB55CE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Strehaia</w:t>
            </w:r>
          </w:p>
          <w:p w14:paraId="21D7709E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0825E3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12</w:t>
            </w:r>
          </w:p>
          <w:p w14:paraId="10A250C5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014286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61E7EB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0B0906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65FF2D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1FB2C94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2 - 5  înspre și dinspre st. Jirov.</w:t>
            </w:r>
          </w:p>
        </w:tc>
      </w:tr>
      <w:tr w:rsidR="00CE74A1" w:rsidRPr="00AB76B4" w14:paraId="465482A9" w14:textId="77777777" w:rsidTr="00927588">
        <w:trPr>
          <w:cantSplit/>
          <w:trHeight w:val="114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5CCE2" w14:textId="77777777" w:rsidR="00CE74A1" w:rsidRPr="00AB76B4" w:rsidRDefault="00CE74A1" w:rsidP="00CE74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C1CC00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BBE3EE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72409AF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Strehaia</w:t>
            </w:r>
          </w:p>
          <w:p w14:paraId="6C9471E3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E20036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</w:t>
            </w:r>
          </w:p>
          <w:p w14:paraId="1A2EDD14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 /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E40A5B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6E007A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1523BD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08ADDA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A0253C4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CE74A1" w:rsidRPr="00AB76B4" w14:paraId="19FD4D6F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55BFF" w14:textId="77777777" w:rsidR="00CE74A1" w:rsidRPr="00AB76B4" w:rsidRDefault="00CE74A1" w:rsidP="00CE74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470DDE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EBDB63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64C215C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Strehaia</w:t>
            </w:r>
          </w:p>
          <w:p w14:paraId="31A88956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A96396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5E45EF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ADD6DC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18AB7D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778DAA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F826F87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CE74A1" w:rsidRPr="00AB76B4" w14:paraId="45F0B236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0686D" w14:textId="77777777" w:rsidR="00CE74A1" w:rsidRPr="00AB76B4" w:rsidRDefault="00CE74A1" w:rsidP="00CE74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02F3EB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543B6F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67912F3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Ciochiuţa</w:t>
            </w:r>
          </w:p>
          <w:p w14:paraId="2DD8D769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72CC9688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B7D2DF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00218B69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ax stație până la Cap Y călcâi sch.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EDD8D1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A3A112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66FAEA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B4D8DF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E74A1" w:rsidRPr="00AB76B4" w14:paraId="601A04CF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19B3B" w14:textId="77777777" w:rsidR="00CE74A1" w:rsidRPr="00AB76B4" w:rsidRDefault="00CE74A1" w:rsidP="00CE74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DD0990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</w:t>
            </w:r>
            <w:r>
              <w:rPr>
                <w:b/>
                <w:bCs/>
                <w:sz w:val="20"/>
                <w:lang w:val="ro-RO"/>
              </w:rPr>
              <w:t>0</w:t>
            </w:r>
            <w:r w:rsidRPr="00AB76B4">
              <w:rPr>
                <w:b/>
                <w:bCs/>
                <w:sz w:val="20"/>
                <w:lang w:val="ro-RO"/>
              </w:rPr>
              <w:t>+0</w:t>
            </w:r>
            <w:r>
              <w:rPr>
                <w:b/>
                <w:bCs/>
                <w:sz w:val="20"/>
                <w:lang w:val="ro-RO"/>
              </w:rPr>
              <w:t>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  <w:p w14:paraId="52C4BF10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322+350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E2BC6D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56385D9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Ciochiuţa -</w:t>
            </w:r>
          </w:p>
          <w:p w14:paraId="0612D763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Tâmna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DDA6B1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5090D8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D17F51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0E1FE4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EA4306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E74A1" w:rsidRPr="00AB76B4" w14:paraId="0885B972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76BEA" w14:textId="77777777" w:rsidR="00CE74A1" w:rsidRPr="00AB76B4" w:rsidRDefault="00CE74A1" w:rsidP="00CE74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33CD5F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5A756D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557AE1E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Tâmna</w:t>
            </w:r>
          </w:p>
          <w:p w14:paraId="2FBF6E5F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F9F233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din calcâi</w:t>
            </w:r>
          </w:p>
          <w:p w14:paraId="58CD7780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3</w:t>
            </w:r>
          </w:p>
          <w:p w14:paraId="5D6E55B2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până</w:t>
            </w:r>
          </w:p>
          <w:p w14:paraId="6CDA7297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la axa</w:t>
            </w:r>
          </w:p>
          <w:p w14:paraId="136AFE66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stației Tâmna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AE4621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C526DE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710C68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F5D1FE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E74A1" w:rsidRPr="00AB76B4" w14:paraId="46E21159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7F86C" w14:textId="77777777" w:rsidR="00CE74A1" w:rsidRPr="00AB76B4" w:rsidRDefault="00CE74A1" w:rsidP="00CE74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720EF1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B406E0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8787240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Tâmna</w:t>
            </w:r>
          </w:p>
          <w:p w14:paraId="1FC3E7E7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39A45CEA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8D483C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190DB9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3049A6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863E2C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0BE1CC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E74A1" w:rsidRPr="00AB76B4" w14:paraId="052388E1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04CAF" w14:textId="77777777" w:rsidR="00CE74A1" w:rsidRPr="00AB76B4" w:rsidRDefault="00CE74A1" w:rsidP="00CE74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4ACF1C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325+100</w:t>
            </w:r>
          </w:p>
          <w:p w14:paraId="7DF83079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325+220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6880DA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523FE72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Tâmna </w:t>
            </w:r>
          </w:p>
          <w:p w14:paraId="50E50752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56BF8F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FFCAF0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190194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5E3A91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F9C888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0B8EECEA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2 și 4.</w:t>
            </w:r>
          </w:p>
        </w:tc>
      </w:tr>
      <w:tr w:rsidR="00CE74A1" w:rsidRPr="00AB76B4" w14:paraId="199D0B7B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6D83C" w14:textId="77777777" w:rsidR="00CE74A1" w:rsidRPr="00AB76B4" w:rsidRDefault="00CE74A1" w:rsidP="00CE74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E24DFD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329+400</w:t>
            </w:r>
          </w:p>
          <w:p w14:paraId="53D6B4BB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329+600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E05142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E9A3D53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Igiroasa, linia 2 directă Cap X</w:t>
            </w:r>
          </w:p>
          <w:p w14:paraId="6E2F65CD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6162B5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148FB2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D9869D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0E24E8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AA931A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Peste sch. 1. </w:t>
            </w:r>
          </w:p>
          <w:p w14:paraId="10DA167A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E74A1" w:rsidRPr="00AB76B4" w14:paraId="67EDD5D1" w14:textId="77777777" w:rsidTr="00927588">
        <w:trPr>
          <w:cantSplit/>
          <w:trHeight w:val="123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E3A43" w14:textId="77777777" w:rsidR="00CE74A1" w:rsidRPr="00AB76B4" w:rsidRDefault="00CE74A1" w:rsidP="00CE74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9DE83E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E36C6F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DC3DD55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Igiroasa</w:t>
            </w:r>
          </w:p>
          <w:p w14:paraId="2E0EB4DC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</w:t>
            </w:r>
          </w:p>
          <w:p w14:paraId="053D317E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A072E3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și peste sch. 3 </w:t>
            </w:r>
          </w:p>
          <w:p w14:paraId="01642637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1AC4D9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FEB3DD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471468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E69BA4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E74A1" w:rsidRPr="00AB76B4" w14:paraId="355D4402" w14:textId="77777777" w:rsidTr="00927588">
        <w:trPr>
          <w:cantSplit/>
          <w:trHeight w:val="65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09AB4" w14:textId="77777777" w:rsidR="00CE74A1" w:rsidRPr="00AB76B4" w:rsidRDefault="00CE74A1" w:rsidP="00CE74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ABB4D3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44B66D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2176125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Prunişor</w:t>
            </w:r>
          </w:p>
          <w:p w14:paraId="45F69159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1F32D30F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D7A41D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1ABFD92F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FBA23C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8BC08B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669227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01AD2C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E74A1" w:rsidRPr="00AB76B4" w14:paraId="6B5378D3" w14:textId="77777777" w:rsidTr="00927588">
        <w:trPr>
          <w:cantSplit/>
          <w:trHeight w:val="10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6BE18" w14:textId="77777777" w:rsidR="00CE74A1" w:rsidRPr="00AB76B4" w:rsidRDefault="00CE74A1" w:rsidP="00CE74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B76F7D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3D0745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B4CBB61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Prunişor</w:t>
            </w:r>
          </w:p>
          <w:p w14:paraId="79BD65DB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71F978DE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9ED5A9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14:paraId="0A77755C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23DE1068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283249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1DDF74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12432D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A7ED9D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E74A1" w:rsidRPr="00AB76B4" w14:paraId="3EEF75EB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F19DB" w14:textId="77777777" w:rsidR="00CE74A1" w:rsidRPr="00AB76B4" w:rsidRDefault="00CE74A1" w:rsidP="00CE74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9FD349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335+120</w:t>
            </w:r>
          </w:p>
          <w:p w14:paraId="6B793A36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335+170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BB0748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613161F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Prunișor -</w:t>
            </w:r>
          </w:p>
          <w:p w14:paraId="1544693F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Gârniţa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866263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795B43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AEF760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54F624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739BDF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*Valabil inclusiv pentru trenurile care au în componență două locomotive cuplate.</w:t>
            </w:r>
          </w:p>
          <w:p w14:paraId="332F76DB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E74A1" w:rsidRPr="00AB76B4" w14:paraId="3F03AA3B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B815B" w14:textId="77777777" w:rsidR="00CE74A1" w:rsidRPr="00AB76B4" w:rsidRDefault="00CE74A1" w:rsidP="00CE74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EE3064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C325DF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690C909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Gârniţa</w:t>
            </w:r>
          </w:p>
          <w:p w14:paraId="4B7D1CC2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C52B0D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14:paraId="3C114CC4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BADA22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4F4FDF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B8123A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A00A58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0B9B28E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1, Cap X.</w:t>
            </w:r>
          </w:p>
        </w:tc>
      </w:tr>
      <w:tr w:rsidR="00CE74A1" w:rsidRPr="00AB76B4" w14:paraId="0FB26F74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67F90" w14:textId="77777777" w:rsidR="00CE74A1" w:rsidRPr="00AB76B4" w:rsidRDefault="00CE74A1" w:rsidP="00CE74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7880E5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F592E8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D118D38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Gârniţa</w:t>
            </w:r>
          </w:p>
          <w:p w14:paraId="25638D5D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32F18A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2 </w:t>
            </w:r>
          </w:p>
          <w:p w14:paraId="78692348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7B6D93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279A50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57B6EC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1136A2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F698F7B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1, CapY.</w:t>
            </w:r>
          </w:p>
        </w:tc>
      </w:tr>
      <w:tr w:rsidR="00CE74A1" w:rsidRPr="00AB76B4" w14:paraId="7214299D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A5BBA" w14:textId="77777777" w:rsidR="00CE74A1" w:rsidRPr="00AB76B4" w:rsidRDefault="00CE74A1" w:rsidP="00CE74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4DDD50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342+430</w:t>
            </w:r>
          </w:p>
          <w:p w14:paraId="283031BC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342+630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F0D3CF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0FA9639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Gârniţa -</w:t>
            </w:r>
          </w:p>
          <w:p w14:paraId="6861E35E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Balota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5C851D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6B5599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BF7A91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CDD80E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E66097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E74A1" w:rsidRPr="00AB76B4" w14:paraId="5AB42A57" w14:textId="77777777" w:rsidTr="00927588">
        <w:trPr>
          <w:cantSplit/>
          <w:trHeight w:val="46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D650C" w14:textId="77777777" w:rsidR="00CE74A1" w:rsidRPr="00AB76B4" w:rsidRDefault="00CE74A1" w:rsidP="00CE74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6A3E52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E5BC23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B6F575E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09778406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4910899C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7BFEB0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21E677B0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8A54EF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E91EED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545C96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70D550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E74A1" w:rsidRPr="00AB76B4" w14:paraId="5E1846A0" w14:textId="77777777" w:rsidTr="00927588">
        <w:trPr>
          <w:cantSplit/>
          <w:trHeight w:val="68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921FF" w14:textId="77777777" w:rsidR="00CE74A1" w:rsidRPr="00AB76B4" w:rsidRDefault="00CE74A1" w:rsidP="00CE74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2A1E09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CF1668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9B9D81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24F60BF2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351198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15 </w:t>
            </w:r>
          </w:p>
          <w:p w14:paraId="24F09D0F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C5FBB3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55E528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451549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4E5EC5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F968FD2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3.</w:t>
            </w:r>
          </w:p>
        </w:tc>
      </w:tr>
      <w:tr w:rsidR="00CE74A1" w:rsidRPr="00AB76B4" w14:paraId="451D4E77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A5212" w14:textId="77777777" w:rsidR="00CE74A1" w:rsidRPr="00AB76B4" w:rsidRDefault="00CE74A1" w:rsidP="00CE74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0B7698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D1A14C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725D906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52036AC2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237B6D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</w:t>
            </w:r>
          </w:p>
          <w:p w14:paraId="3442F477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 /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A95A57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FB7EAC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372F66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224E9E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02EF943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şi 4.</w:t>
            </w:r>
          </w:p>
        </w:tc>
      </w:tr>
      <w:tr w:rsidR="00CE74A1" w:rsidRPr="00AB76B4" w14:paraId="181EE1AD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7FDE1" w14:textId="77777777" w:rsidR="00CE74A1" w:rsidRPr="00AB76B4" w:rsidRDefault="00CE74A1" w:rsidP="00CE74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B361A1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B51C80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513517D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29ECF8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 dintre sch. </w:t>
            </w:r>
          </w:p>
          <w:p w14:paraId="0074C7A8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17 -</w:t>
            </w:r>
          </w:p>
          <w:p w14:paraId="1B1C182E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T.D.J.</w:t>
            </w:r>
          </w:p>
          <w:p w14:paraId="1FD84D45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 / 21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1903A8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AE0CFA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3492CF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F0EDAF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zonă parcurs </w:t>
            </w:r>
          </w:p>
          <w:p w14:paraId="1EDB454B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st. Balota liniile 1 - 3 </w:t>
            </w:r>
          </w:p>
          <w:p w14:paraId="5CFE0551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în abatere.</w:t>
            </w:r>
          </w:p>
        </w:tc>
      </w:tr>
      <w:tr w:rsidR="00CE74A1" w:rsidRPr="00AB76B4" w14:paraId="2E370134" w14:textId="77777777" w:rsidTr="00927588">
        <w:trPr>
          <w:cantSplit/>
          <w:trHeight w:val="112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456E0" w14:textId="77777777" w:rsidR="00CE74A1" w:rsidRPr="00AB76B4" w:rsidRDefault="00CE74A1" w:rsidP="00CE74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45D5F2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2D8771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5B1F4C9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07088ABB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6DBED4E3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FA0811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14:paraId="2F145AE7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3AF02AE2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A9E736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17C48E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DC4F6E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E0129E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E74A1" w:rsidRPr="00AB76B4" w14:paraId="7B26A012" w14:textId="77777777" w:rsidTr="00927588">
        <w:trPr>
          <w:cantSplit/>
          <w:trHeight w:val="201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5FE83" w14:textId="77777777" w:rsidR="00CE74A1" w:rsidRPr="00AB76B4" w:rsidRDefault="00CE74A1" w:rsidP="00CE74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719A2B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342E67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6E4E388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45F9C880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1A8DA627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2BDCDE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de la axa staţiei până la călcâi macaz 12 </w:t>
            </w:r>
          </w:p>
          <w:p w14:paraId="78C4FB0D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E009B9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E1DC8B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D68E45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1CDBBC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E74A1" w:rsidRPr="00AB76B4" w14:paraId="698CA511" w14:textId="77777777" w:rsidTr="00927588">
        <w:trPr>
          <w:cantSplit/>
          <w:trHeight w:val="113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7DE95" w14:textId="77777777" w:rsidR="00CE74A1" w:rsidRPr="00AB76B4" w:rsidRDefault="00CE74A1" w:rsidP="00CE74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82C056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1984A6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802B33D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4AA30A52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5 </w:t>
            </w:r>
          </w:p>
          <w:p w14:paraId="6BCFB97D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0BD81D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306E92FF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0A1EE6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50245D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8FD037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338BF3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E74A1" w:rsidRPr="00AB76B4" w14:paraId="3C6E730C" w14:textId="77777777" w:rsidTr="00927588">
        <w:trPr>
          <w:cantSplit/>
          <w:trHeight w:val="9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57B6E" w14:textId="77777777" w:rsidR="00CE74A1" w:rsidRPr="00AB76B4" w:rsidRDefault="00CE74A1" w:rsidP="00CE74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7D0747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8CD9E0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F8F5139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482BD272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3537FA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</w:t>
            </w:r>
          </w:p>
          <w:p w14:paraId="18B1667D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B575C4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73CE6D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C2E67E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1140C6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1EEACF9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3 - 5.</w:t>
            </w:r>
          </w:p>
        </w:tc>
      </w:tr>
      <w:tr w:rsidR="00CE74A1" w:rsidRPr="00AB76B4" w14:paraId="2CA44AC3" w14:textId="77777777" w:rsidTr="00927588">
        <w:trPr>
          <w:cantSplit/>
          <w:trHeight w:val="9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05BBD" w14:textId="77777777" w:rsidR="00CE74A1" w:rsidRPr="00AB76B4" w:rsidRDefault="00CE74A1" w:rsidP="00CE74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0C6455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345+652</w:t>
            </w:r>
          </w:p>
          <w:p w14:paraId="4A7208B0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355+537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C432CA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8DD239B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Balota –</w:t>
            </w:r>
          </w:p>
          <w:p w14:paraId="06ABE24E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Drobeta Turnu Severin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157A85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09EBED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ACB1FF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3567BE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D9B146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trenurilor care au în componență mai mult de două locomotive cuplate.</w:t>
            </w:r>
          </w:p>
          <w:p w14:paraId="4A72AEAF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E74A1" w:rsidRPr="00AB76B4" w14:paraId="6B279DFB" w14:textId="77777777" w:rsidTr="00927588">
        <w:trPr>
          <w:cantSplit/>
          <w:trHeight w:val="129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4F6DA" w14:textId="77777777" w:rsidR="00CE74A1" w:rsidRPr="00AB76B4" w:rsidRDefault="00CE74A1" w:rsidP="00CE74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0EE522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345+200</w:t>
            </w:r>
          </w:p>
          <w:p w14:paraId="44791E52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353+200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8D08E0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E9A7874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Balota –</w:t>
            </w:r>
          </w:p>
          <w:p w14:paraId="470BD661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Valea Albă</w:t>
            </w:r>
          </w:p>
          <w:p w14:paraId="2C2C11B8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directă </w:t>
            </w:r>
          </w:p>
          <w:p w14:paraId="31B08873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Valea Albă și</w:t>
            </w:r>
          </w:p>
          <w:p w14:paraId="5C6F7DFD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Valea Albă -</w:t>
            </w:r>
          </w:p>
          <w:p w14:paraId="3C41476D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Post Macazuri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5DE562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35B0B3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C8A388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3696D0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446D72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E74A1" w:rsidRPr="00AB76B4" w14:paraId="26F1B18A" w14:textId="77777777" w:rsidTr="00927588">
        <w:trPr>
          <w:cantSplit/>
          <w:trHeight w:val="45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491C7" w14:textId="77777777" w:rsidR="00CE74A1" w:rsidRPr="00AB76B4" w:rsidRDefault="00CE74A1" w:rsidP="00CE74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B97935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6B87AB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640ABC6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Post Macazuri -</w:t>
            </w:r>
          </w:p>
          <w:p w14:paraId="3A0AAB83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Drobeta Tr. Severin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629F99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9196B5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4F8DB2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354+400</w:t>
            </w:r>
          </w:p>
          <w:p w14:paraId="12FBCDBE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354+700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10B109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649D41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E74A1" w:rsidRPr="00AB76B4" w14:paraId="56EB972D" w14:textId="77777777" w:rsidTr="00927588">
        <w:trPr>
          <w:cantSplit/>
          <w:trHeight w:val="45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4B654" w14:textId="77777777" w:rsidR="00CE74A1" w:rsidRPr="00AB76B4" w:rsidRDefault="00CE74A1" w:rsidP="00CE74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437B05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D36C18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2E6C988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</w:t>
            </w:r>
          </w:p>
          <w:p w14:paraId="5ACE4723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Mărfuri </w:t>
            </w:r>
          </w:p>
          <w:p w14:paraId="368BF6A9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Y, 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828F48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BF877C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BD8115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356+930</w:t>
            </w:r>
          </w:p>
          <w:p w14:paraId="140DBEB9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357+170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5A8C9B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D10880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483FE972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10, 8 și 6A.</w:t>
            </w:r>
          </w:p>
        </w:tc>
      </w:tr>
      <w:tr w:rsidR="00CE74A1" w:rsidRPr="00AB76B4" w14:paraId="36281AD0" w14:textId="77777777" w:rsidTr="00927588">
        <w:trPr>
          <w:cantSplit/>
          <w:trHeight w:val="2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36E3E" w14:textId="77777777" w:rsidR="00CE74A1" w:rsidRPr="00AB76B4" w:rsidRDefault="00CE74A1" w:rsidP="00CE74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7912A5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CD20C7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26F4E28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23162289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37989E" w14:textId="77777777" w:rsidR="00CE74A1" w:rsidRPr="00AB76B4" w:rsidRDefault="00CE74A1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26E6BDBE" w14:textId="77777777" w:rsidR="00CE74A1" w:rsidRPr="00AB76B4" w:rsidRDefault="00CE74A1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1 - 3 </w:t>
            </w:r>
          </w:p>
          <w:p w14:paraId="7D09DB6A" w14:textId="77777777" w:rsidR="00CE74A1" w:rsidRPr="00AB76B4" w:rsidRDefault="00CE74A1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şi</w:t>
            </w:r>
          </w:p>
          <w:p w14:paraId="7E3376F4" w14:textId="77777777" w:rsidR="00CE74A1" w:rsidRPr="00AB76B4" w:rsidRDefault="00CE74A1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17675BD0" w14:textId="77777777" w:rsidR="00CE74A1" w:rsidRPr="00AB76B4" w:rsidRDefault="00CE74A1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 şi 3 </w:t>
            </w:r>
          </w:p>
          <w:p w14:paraId="733A0710" w14:textId="77777777" w:rsidR="00CE74A1" w:rsidRPr="00AB76B4" w:rsidRDefault="00CE74A1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2DDC1D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61FC35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155585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7EA81B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F03F703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1 - 3.</w:t>
            </w:r>
          </w:p>
        </w:tc>
      </w:tr>
      <w:tr w:rsidR="00CE74A1" w:rsidRPr="00AB76B4" w14:paraId="4098F942" w14:textId="77777777" w:rsidTr="00927588">
        <w:trPr>
          <w:cantSplit/>
          <w:trHeight w:val="77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9668B" w14:textId="77777777" w:rsidR="00CE74A1" w:rsidRPr="00AB76B4" w:rsidRDefault="00CE74A1" w:rsidP="00CE74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FFB931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704659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D478AFD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ABF0C3" w14:textId="77777777" w:rsidR="00CE74A1" w:rsidRPr="00AB76B4" w:rsidRDefault="00CE74A1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B405569" w14:textId="77777777" w:rsidR="00CE74A1" w:rsidRPr="00AB76B4" w:rsidRDefault="00CE74A1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9 </w:t>
            </w:r>
          </w:p>
          <w:p w14:paraId="1E197EA1" w14:textId="77777777" w:rsidR="00CE74A1" w:rsidRPr="00AB76B4" w:rsidRDefault="00CE74A1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1BA61A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C01573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03CD18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DFF646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8F7AC47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și 2.</w:t>
            </w:r>
          </w:p>
        </w:tc>
      </w:tr>
      <w:tr w:rsidR="00CE74A1" w:rsidRPr="00AB76B4" w14:paraId="338D3268" w14:textId="77777777" w:rsidTr="00927588">
        <w:trPr>
          <w:cantSplit/>
          <w:trHeight w:val="20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F2E2B" w14:textId="77777777" w:rsidR="00CE74A1" w:rsidRPr="00AB76B4" w:rsidRDefault="00CE74A1" w:rsidP="00CE74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BB159E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391AC0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DC4151B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666AB972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59485F" w14:textId="77777777" w:rsidR="00CE74A1" w:rsidRPr="00AB76B4" w:rsidRDefault="00CE74A1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73A24F4" w14:textId="77777777" w:rsidR="00CE74A1" w:rsidRPr="00AB76B4" w:rsidRDefault="00CE74A1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7 </w:t>
            </w:r>
          </w:p>
          <w:p w14:paraId="7CA86035" w14:textId="77777777" w:rsidR="00CE74A1" w:rsidRPr="00AB76B4" w:rsidRDefault="00CE74A1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  <w:p w14:paraId="627FBA9A" w14:textId="77777777" w:rsidR="00CE74A1" w:rsidRPr="00AB76B4" w:rsidRDefault="00CE74A1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şi</w:t>
            </w:r>
          </w:p>
          <w:p w14:paraId="59268EC5" w14:textId="77777777" w:rsidR="00CE74A1" w:rsidRPr="00AB76B4" w:rsidRDefault="00CE74A1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T.D.J.</w:t>
            </w:r>
          </w:p>
          <w:p w14:paraId="373FF9D4" w14:textId="77777777" w:rsidR="00CE74A1" w:rsidRPr="00AB76B4" w:rsidRDefault="00CE74A1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12 /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6000D3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0C6B13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74C298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5A2374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00ED1A3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şi 2.</w:t>
            </w:r>
          </w:p>
        </w:tc>
      </w:tr>
      <w:tr w:rsidR="00CE74A1" w:rsidRPr="00AB76B4" w14:paraId="5BA88C2A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3919A" w14:textId="77777777" w:rsidR="00CE74A1" w:rsidRPr="00AB76B4" w:rsidRDefault="00CE74A1" w:rsidP="00CE74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85A846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954B69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D7AEE02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0009AE1A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X, liniile 6 - 10 </w:t>
            </w:r>
          </w:p>
          <w:p w14:paraId="0E68DA17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835223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3F2EF89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DC34D6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E3B5F4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C84508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0D1341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E74A1" w:rsidRPr="00AB76B4" w14:paraId="2E2C397B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60225" w14:textId="77777777" w:rsidR="00CE74A1" w:rsidRPr="00AB76B4" w:rsidRDefault="00CE74A1" w:rsidP="00CE74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5D2BF2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6BA8F9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53E2BED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1D280A47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5 </w:t>
            </w:r>
          </w:p>
          <w:p w14:paraId="241EFDD7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FCF5D9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de la Cap X la axa stației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707062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941E51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5BE489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5B572D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E74A1" w:rsidRPr="00AB76B4" w14:paraId="4DB75276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5FF3E" w14:textId="77777777" w:rsidR="00CE74A1" w:rsidRPr="00AB76B4" w:rsidRDefault="00CE74A1" w:rsidP="00CE74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3DEC61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A20CA5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5CBF3C0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3C52F679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C6651C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721C541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991F8A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5BAB33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C3BAF7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E85DE2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566A43C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5 - 10, Cap Y.</w:t>
            </w:r>
          </w:p>
        </w:tc>
      </w:tr>
      <w:tr w:rsidR="00CE74A1" w:rsidRPr="00AB76B4" w14:paraId="4DF7F1DA" w14:textId="77777777" w:rsidTr="00927588">
        <w:trPr>
          <w:cantSplit/>
          <w:trHeight w:val="7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34958" w14:textId="77777777" w:rsidR="00CE74A1" w:rsidRPr="00AB76B4" w:rsidRDefault="00CE74A1" w:rsidP="00CE74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816B98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0969A8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A2717CA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Turnu Severin Est</w:t>
            </w:r>
          </w:p>
          <w:p w14:paraId="08C87E59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A3C745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3C20589D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F461DE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5B4B88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6D57A1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C7904F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linia 2 primiri - expedieri.</w:t>
            </w:r>
          </w:p>
        </w:tc>
      </w:tr>
      <w:tr w:rsidR="00CE74A1" w:rsidRPr="00AB76B4" w14:paraId="75E50F5C" w14:textId="77777777" w:rsidTr="00927588">
        <w:trPr>
          <w:cantSplit/>
          <w:trHeight w:val="123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61927" w14:textId="77777777" w:rsidR="00CE74A1" w:rsidRPr="00AB76B4" w:rsidRDefault="00CE74A1" w:rsidP="00CE74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FFC8A8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C1A68D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1F610A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Turnu Severin Est</w:t>
            </w:r>
          </w:p>
          <w:p w14:paraId="25DA932D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4CF752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2 </w:t>
            </w:r>
          </w:p>
          <w:p w14:paraId="1CB8D3B1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9DEB0A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4ED23F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E49F36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BCE322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E628DC2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2 abatere.</w:t>
            </w:r>
          </w:p>
        </w:tc>
      </w:tr>
      <w:tr w:rsidR="00CE74A1" w:rsidRPr="00AB76B4" w14:paraId="7328393C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B2BFD" w14:textId="77777777" w:rsidR="00CE74A1" w:rsidRPr="00AB76B4" w:rsidRDefault="00CE74A1" w:rsidP="00CE74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237495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3C52B7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53E2779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</w:t>
            </w:r>
          </w:p>
          <w:p w14:paraId="4C7D2380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C7B778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43D66BDB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13F494BE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11, 13, 15, 17,  21, 23, </w:t>
            </w:r>
          </w:p>
          <w:p w14:paraId="28FAEAE2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25 și 27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1199DF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48DB92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1C6EE4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D70E85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7550185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5 - 14.</w:t>
            </w:r>
          </w:p>
        </w:tc>
      </w:tr>
      <w:tr w:rsidR="00CE74A1" w:rsidRPr="00AB76B4" w14:paraId="693577A4" w14:textId="77777777" w:rsidTr="00927588">
        <w:trPr>
          <w:cantSplit/>
          <w:trHeight w:val="230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89E8B" w14:textId="77777777" w:rsidR="00CE74A1" w:rsidRPr="00AB76B4" w:rsidRDefault="00CE74A1" w:rsidP="00CE74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571C20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DEEB76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0FC0708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</w:t>
            </w:r>
          </w:p>
          <w:p w14:paraId="2FA6665E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B20149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50E81EE4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12, 18,  20, 22,  24, 26,  28, 30,  32, </w:t>
            </w:r>
          </w:p>
          <w:p w14:paraId="73F5F4B4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34 şi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B9A277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9A797D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33641C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946CBF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11CCEC7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5 - 14.</w:t>
            </w:r>
          </w:p>
        </w:tc>
      </w:tr>
      <w:tr w:rsidR="00CE74A1" w:rsidRPr="00AB76B4" w14:paraId="143CA851" w14:textId="77777777" w:rsidTr="00927588">
        <w:trPr>
          <w:cantSplit/>
          <w:trHeight w:val="2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BB621" w14:textId="77777777" w:rsidR="00CE74A1" w:rsidRPr="00AB76B4" w:rsidRDefault="00CE74A1" w:rsidP="00CE74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C6EAE0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380+600</w:t>
            </w:r>
          </w:p>
          <w:p w14:paraId="3E2D79E1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384+200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A972CB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CA5CF95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Vârciorova  </w:t>
            </w:r>
          </w:p>
          <w:p w14:paraId="50194817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directă, Cap Y și </w:t>
            </w:r>
          </w:p>
          <w:p w14:paraId="74EF86B3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Vârciorova -</w:t>
            </w:r>
          </w:p>
          <w:p w14:paraId="240F73E5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Orșova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DDDD32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7BD287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487F8E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521D77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411E85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E74A1" w:rsidRPr="00AB76B4" w14:paraId="389C0BD3" w14:textId="77777777" w:rsidTr="00927588">
        <w:trPr>
          <w:cantSplit/>
          <w:trHeight w:val="2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1E74A" w14:textId="77777777" w:rsidR="00CE74A1" w:rsidRPr="00AB76B4" w:rsidRDefault="00CE74A1" w:rsidP="00CE74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E3071B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946F26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78E491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Orşova </w:t>
            </w:r>
          </w:p>
          <w:p w14:paraId="70E54765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F0DACA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între călcâi </w:t>
            </w:r>
          </w:p>
          <w:p w14:paraId="01063CD8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 3 </w:t>
            </w:r>
          </w:p>
          <w:p w14:paraId="6758EC8E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opritor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77E55E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A72E06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9D8515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07357F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E74A1" w:rsidRPr="00AB76B4" w14:paraId="25B7AE14" w14:textId="77777777" w:rsidTr="00927588">
        <w:trPr>
          <w:cantSplit/>
          <w:trHeight w:val="137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E6A74" w14:textId="77777777" w:rsidR="00CE74A1" w:rsidRPr="00AB76B4" w:rsidRDefault="00CE74A1" w:rsidP="00CE74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C6C4F2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7E6BD3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5FB7DDA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Orşova </w:t>
            </w:r>
          </w:p>
          <w:p w14:paraId="4C180C4E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9CECC5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 xml:space="preserve">peste </w:t>
            </w:r>
          </w:p>
          <w:p w14:paraId="0C3412A4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S 9,</w:t>
            </w:r>
          </w:p>
          <w:p w14:paraId="44BBE596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S 13,</w:t>
            </w:r>
          </w:p>
          <w:p w14:paraId="77637452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S 17,</w:t>
            </w:r>
          </w:p>
          <w:p w14:paraId="3D725CE9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 xml:space="preserve">S 19 </w:t>
            </w:r>
          </w:p>
          <w:p w14:paraId="67631881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şi</w:t>
            </w:r>
          </w:p>
          <w:p w14:paraId="5FB0001A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en-US"/>
              </w:rPr>
            </w:pPr>
            <w:r w:rsidRPr="00AB76B4">
              <w:rPr>
                <w:b/>
                <w:bCs/>
                <w:iCs/>
                <w:sz w:val="20"/>
                <w:lang w:val="en-US"/>
              </w:rPr>
              <w:t>S 21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00CD38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CDCD22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4391DB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3F45D0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26632CE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 -  7 abătute.</w:t>
            </w:r>
          </w:p>
        </w:tc>
      </w:tr>
      <w:tr w:rsidR="00CE74A1" w:rsidRPr="00AB76B4" w14:paraId="7E025694" w14:textId="77777777" w:rsidTr="00927588">
        <w:trPr>
          <w:cantSplit/>
          <w:trHeight w:val="35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DF350" w14:textId="77777777" w:rsidR="00CE74A1" w:rsidRPr="00AB76B4" w:rsidRDefault="00CE74A1" w:rsidP="00CE74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8BF776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A15AF0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D2A6055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Orşova</w:t>
            </w:r>
          </w:p>
          <w:p w14:paraId="3DBE9118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liniile 3 și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D114FE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1F34DB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3B9491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BF64CE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8AFC6A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E74A1" w:rsidRPr="00AB76B4" w14:paraId="216A2FBD" w14:textId="77777777" w:rsidTr="00927588">
        <w:trPr>
          <w:cantSplit/>
          <w:trHeight w:val="2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0776F" w14:textId="77777777" w:rsidR="00CE74A1" w:rsidRPr="00AB76B4" w:rsidRDefault="00CE74A1" w:rsidP="00CE74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B2A6FC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BCB3DD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64D0677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Orşova</w:t>
            </w:r>
          </w:p>
          <w:p w14:paraId="33FDF3A0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780649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peste sch.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95EB1A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68E9FD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E54276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338181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CFC2D7E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 8 abatere.</w:t>
            </w:r>
          </w:p>
        </w:tc>
      </w:tr>
      <w:tr w:rsidR="00CE74A1" w:rsidRPr="00AB76B4" w14:paraId="7827B1A8" w14:textId="77777777" w:rsidTr="00927588">
        <w:trPr>
          <w:cantSplit/>
          <w:trHeight w:val="2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62DF8" w14:textId="77777777" w:rsidR="00CE74A1" w:rsidRPr="00AB76B4" w:rsidRDefault="00CE74A1" w:rsidP="00CE74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0E416F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F11DF6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31740A9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Valea Cernei</w:t>
            </w:r>
          </w:p>
          <w:p w14:paraId="7E184225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AE92D6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toată linia inclusiv sch.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43C5ED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0CF90D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BB4D66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952E8C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E74A1" w:rsidRPr="00AB76B4" w14:paraId="4A2A9895" w14:textId="77777777" w:rsidTr="00927588">
        <w:trPr>
          <w:cantSplit/>
          <w:trHeight w:val="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78374" w14:textId="77777777" w:rsidR="00CE74A1" w:rsidRPr="00AB76B4" w:rsidRDefault="00CE74A1" w:rsidP="00CE74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DAB1B6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E07246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C8CDB7E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Topleţ </w:t>
            </w:r>
          </w:p>
          <w:p w14:paraId="72CD588C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CAE2BA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68DAC0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9CE825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82989A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251886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E74A1" w:rsidRPr="00AB76B4" w14:paraId="142AC035" w14:textId="77777777" w:rsidTr="00927588">
        <w:trPr>
          <w:cantSplit/>
          <w:trHeight w:val="20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C660B" w14:textId="77777777" w:rsidR="00CE74A1" w:rsidRPr="00AB76B4" w:rsidRDefault="00CE74A1" w:rsidP="00CE74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538CA3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471E7C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06949A6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Mehadia Nouă</w:t>
            </w:r>
          </w:p>
          <w:p w14:paraId="323B2D89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4EBE82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EEF3D9F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1BBFAC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950B31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DB2B3F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16DE91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9650983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linia 3 abătută. </w:t>
            </w:r>
          </w:p>
        </w:tc>
      </w:tr>
      <w:tr w:rsidR="00CE74A1" w:rsidRPr="00AB76B4" w14:paraId="73CD394B" w14:textId="77777777" w:rsidTr="00927588">
        <w:trPr>
          <w:cantSplit/>
          <w:trHeight w:val="20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C6E05" w14:textId="77777777" w:rsidR="00CE74A1" w:rsidRPr="00AB76B4" w:rsidRDefault="00CE74A1" w:rsidP="00CE74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B59B92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1DFD24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B852465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Mehadia Nouă</w:t>
            </w:r>
          </w:p>
          <w:p w14:paraId="4DD21A1F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40F287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A4E1A9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71E836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E634F7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8A96F0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2 și 3 abătute, Cap Y. </w:t>
            </w:r>
          </w:p>
        </w:tc>
      </w:tr>
      <w:tr w:rsidR="00CE74A1" w:rsidRPr="00AB76B4" w14:paraId="47D625C6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BF6B9" w14:textId="77777777" w:rsidR="00CE74A1" w:rsidRPr="00AB76B4" w:rsidRDefault="00CE74A1" w:rsidP="00CE74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D4D015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3F63EF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FE9AB68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Iablaniţa</w:t>
            </w:r>
          </w:p>
          <w:p w14:paraId="52618E9F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A93B70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59EAB8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8E3CB5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BBB782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7BC235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E74A1" w:rsidRPr="00AB76B4" w14:paraId="72844BC5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3F172" w14:textId="77777777" w:rsidR="00CE74A1" w:rsidRPr="00AB76B4" w:rsidRDefault="00CE74A1" w:rsidP="00CE74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029E6B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421+800</w:t>
            </w:r>
          </w:p>
          <w:p w14:paraId="53846063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421+900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7296ED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F14B738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Iablaniţa –</w:t>
            </w:r>
          </w:p>
          <w:p w14:paraId="58C5D73A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Crușovăț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DEBDE3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2783EE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FD32D5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93C20A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87B6FF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E74A1" w:rsidRPr="00AB76B4" w14:paraId="7B236D5E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BBD93" w14:textId="77777777" w:rsidR="00CE74A1" w:rsidRPr="00AB76B4" w:rsidRDefault="00CE74A1" w:rsidP="00CE74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8497BA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BDA6EB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DB951DF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Crușovăț</w:t>
            </w:r>
          </w:p>
          <w:p w14:paraId="2986C350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FF8BBC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A08390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E4041B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7E3CA6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E99906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EA06A86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 abătută.</w:t>
            </w:r>
          </w:p>
        </w:tc>
      </w:tr>
      <w:tr w:rsidR="00CE74A1" w:rsidRPr="00AB76B4" w14:paraId="461C1B60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7B56C" w14:textId="77777777" w:rsidR="00CE74A1" w:rsidRPr="00AB76B4" w:rsidRDefault="00CE74A1" w:rsidP="00CE74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67B6E5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428+850</w:t>
            </w:r>
          </w:p>
          <w:p w14:paraId="5CE02DAE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429+100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4558C9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26BD210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Crușovăț - </w:t>
            </w:r>
          </w:p>
          <w:p w14:paraId="3D668EBF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Domașnea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7F148C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440C90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A2B1A6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861621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0BDCA3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E74A1" w:rsidRPr="00AB76B4" w14:paraId="31EA336A" w14:textId="77777777" w:rsidTr="00927588">
        <w:trPr>
          <w:cantSplit/>
          <w:trHeight w:val="14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31AA0" w14:textId="77777777" w:rsidR="00CE74A1" w:rsidRPr="00AB76B4" w:rsidRDefault="00CE74A1" w:rsidP="00CE74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31436A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F42ACC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01AC686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Domașnea</w:t>
            </w:r>
          </w:p>
          <w:p w14:paraId="5E3EEA87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B833CE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14:paraId="6BA83BDA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0D081E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FD2C5A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9B8782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AA6828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26AAFE1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și 4 Cap X.</w:t>
            </w:r>
          </w:p>
        </w:tc>
      </w:tr>
      <w:tr w:rsidR="00CE74A1" w:rsidRPr="00AB76B4" w14:paraId="2ADDDD5B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339D6" w14:textId="77777777" w:rsidR="00CE74A1" w:rsidRPr="00AB76B4" w:rsidRDefault="00CE74A1" w:rsidP="00CE74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8E6F6D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559AA3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21A560C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Poarta </w:t>
            </w:r>
          </w:p>
          <w:p w14:paraId="77640DB5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6EC2A0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82D674A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 /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E062B1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36EDD9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4F9DF7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6BB138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07A9CCA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2 abătută.</w:t>
            </w:r>
          </w:p>
        </w:tc>
      </w:tr>
      <w:tr w:rsidR="00CE74A1" w:rsidRPr="00AB76B4" w14:paraId="23332466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1BC29" w14:textId="77777777" w:rsidR="00CE74A1" w:rsidRPr="00AB76B4" w:rsidRDefault="00CE74A1" w:rsidP="00CE74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1C2B0A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ABF6AD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F230EBB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Vălișoara</w:t>
            </w:r>
          </w:p>
          <w:p w14:paraId="7EF90B80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3B192C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D418792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 și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FADD08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FE5274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ADD7C0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3AAFA7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7C715768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la liniile 3 și 4, Cap Y.</w:t>
            </w:r>
          </w:p>
        </w:tc>
      </w:tr>
      <w:tr w:rsidR="00CE74A1" w:rsidRPr="00AB76B4" w14:paraId="610A1197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81B04" w14:textId="77777777" w:rsidR="00CE74A1" w:rsidRPr="00AB76B4" w:rsidRDefault="00CE74A1" w:rsidP="00CE74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0170F9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462+050</w:t>
            </w:r>
          </w:p>
          <w:p w14:paraId="7857D87F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462+100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196A62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3132152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Vălișoara</w:t>
            </w:r>
          </w:p>
          <w:p w14:paraId="7FF219F5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DABDAD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AB3817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93A492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1D4331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A77397" w14:textId="77777777" w:rsidR="00CE74A1" w:rsidRPr="00AB76B4" w:rsidRDefault="00CE74A1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E74A1" w:rsidRPr="00AB76B4" w14:paraId="0A63A201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1AE5D" w14:textId="77777777" w:rsidR="00CE74A1" w:rsidRPr="00AB76B4" w:rsidRDefault="00CE74A1" w:rsidP="00CE74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9AFDD4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0871E6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A067420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Valea Timișului</w:t>
            </w:r>
          </w:p>
          <w:p w14:paraId="04A1B4F0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A70F56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044045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224B5D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B226BE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853FE3" w14:textId="77777777" w:rsidR="00CE74A1" w:rsidRPr="00AB76B4" w:rsidRDefault="00CE74A1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14:paraId="55F09A7D" w14:textId="77777777" w:rsidR="00CE74A1" w:rsidRPr="00AB76B4" w:rsidRDefault="00CE74A1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la linia 3 abătută Cap Y.</w:t>
            </w:r>
          </w:p>
        </w:tc>
      </w:tr>
      <w:tr w:rsidR="00CE74A1" w:rsidRPr="00AB76B4" w14:paraId="4E3A2707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AA5C1" w14:textId="77777777" w:rsidR="00CE74A1" w:rsidRPr="00AB76B4" w:rsidRDefault="00CE74A1" w:rsidP="00CE74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C5A917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F4B83C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D4CD0AD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Balta Sărată </w:t>
            </w:r>
          </w:p>
          <w:p w14:paraId="36EE78DB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9F34B5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 inclusiv peste</w:t>
            </w:r>
          </w:p>
          <w:p w14:paraId="77B60B12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1DD3B38B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1, 8 și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9B94AA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A32E4D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341311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CC5DE0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E74A1" w:rsidRPr="00AB76B4" w14:paraId="143291E2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80A6A" w14:textId="77777777" w:rsidR="00CE74A1" w:rsidRPr="00AB76B4" w:rsidRDefault="00CE74A1" w:rsidP="00CE74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B45A4C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F914FD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4A6FFA9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Balta Sărată </w:t>
            </w:r>
          </w:p>
          <w:p w14:paraId="35AAB064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3DB66E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inclusiv în aba-terea </w:t>
            </w:r>
          </w:p>
          <w:p w14:paraId="0A8C8C74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F50699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0AE7DB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6DB951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6B1C89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E74A1" w:rsidRPr="00AB76B4" w14:paraId="4054D646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343F8" w14:textId="77777777" w:rsidR="00CE74A1" w:rsidRPr="00AB76B4" w:rsidRDefault="00CE74A1" w:rsidP="00CE74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237C20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5DBB5A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FE962D6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Caransebeş</w:t>
            </w:r>
          </w:p>
          <w:p w14:paraId="07815807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1AC56F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14F258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A1C43A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F1CFFF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C524E8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525A5C1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3 - 7, Cap X.</w:t>
            </w:r>
          </w:p>
        </w:tc>
      </w:tr>
      <w:tr w:rsidR="00CE74A1" w:rsidRPr="00AB76B4" w14:paraId="6C074FF8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D0A55" w14:textId="77777777" w:rsidR="00CE74A1" w:rsidRPr="00AB76B4" w:rsidRDefault="00CE74A1" w:rsidP="00CE74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721C9F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C0CD03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985D058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Caransebeş</w:t>
            </w:r>
          </w:p>
          <w:p w14:paraId="2D969B28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CB298C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TDJ</w:t>
            </w:r>
          </w:p>
          <w:p w14:paraId="5E05956E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 / 13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42984C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D94E55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9F11F5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80C03F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65BD500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3 - 8, Cap X.</w:t>
            </w:r>
          </w:p>
        </w:tc>
      </w:tr>
      <w:tr w:rsidR="00CE74A1" w:rsidRPr="00AB76B4" w14:paraId="79F2A24F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3C2C5" w14:textId="77777777" w:rsidR="00CE74A1" w:rsidRPr="00AB76B4" w:rsidRDefault="00CE74A1" w:rsidP="00CE74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A3EC24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A6DC33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D5A5011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Caransebeş</w:t>
            </w:r>
          </w:p>
          <w:p w14:paraId="6CBE7736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F0470E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59E2C86A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T.D.J.</w:t>
            </w:r>
          </w:p>
          <w:p w14:paraId="6C2F6CA9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 / 36,</w:t>
            </w:r>
          </w:p>
          <w:p w14:paraId="72688DA5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T.D.J.</w:t>
            </w:r>
          </w:p>
          <w:p w14:paraId="300EF5B1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42 / 46</w:t>
            </w:r>
          </w:p>
          <w:p w14:paraId="48F45FCA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</w:t>
            </w:r>
          </w:p>
          <w:p w14:paraId="620BB613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7654F41B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36 - 42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259DA8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1DF499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3D5EC1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6915C3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574B939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3 - 7, Cap Y.</w:t>
            </w:r>
          </w:p>
        </w:tc>
      </w:tr>
      <w:tr w:rsidR="00CE74A1" w:rsidRPr="00AB76B4" w14:paraId="1A309991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9B266" w14:textId="77777777" w:rsidR="00CE74A1" w:rsidRPr="00AB76B4" w:rsidRDefault="00CE74A1" w:rsidP="00CE74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4DDD14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272301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876B5ED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Zăgujeni</w:t>
            </w:r>
          </w:p>
          <w:p w14:paraId="5D2E39C2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6AC08F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6A1C2C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C77EE2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482+600</w:t>
            </w:r>
          </w:p>
          <w:p w14:paraId="5C5B4EBC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48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>+8</w:t>
            </w:r>
            <w:r>
              <w:rPr>
                <w:b/>
                <w:bCs/>
                <w:sz w:val="20"/>
                <w:lang w:val="ro-RO"/>
              </w:rPr>
              <w:t>5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E869B3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2BC4FB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E74A1" w:rsidRPr="00AB76B4" w14:paraId="3EC4F2A5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014FC" w14:textId="77777777" w:rsidR="00CE74A1" w:rsidRPr="00AB76B4" w:rsidRDefault="00CE74A1" w:rsidP="00CE74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B1E210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3A437A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23B53A0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Jena</w:t>
            </w:r>
          </w:p>
          <w:p w14:paraId="3903CC5C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C3B7D8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70C2D2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EEB499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934844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484E1D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5E9A0A7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2 abătută, Cap X.</w:t>
            </w:r>
          </w:p>
        </w:tc>
      </w:tr>
      <w:tr w:rsidR="00CE74A1" w:rsidRPr="00AB76B4" w14:paraId="4F691EF9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D84D3" w14:textId="77777777" w:rsidR="00CE74A1" w:rsidRPr="00AB76B4" w:rsidRDefault="00CE74A1" w:rsidP="00CE74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FD672C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6BD8A1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9626391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Jena</w:t>
            </w:r>
          </w:p>
          <w:p w14:paraId="2E928BAB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04D85E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ED5F4C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6DB595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DC0034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00941A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B3E4850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2 abătută, Cap Y.</w:t>
            </w:r>
          </w:p>
        </w:tc>
      </w:tr>
      <w:tr w:rsidR="00CE74A1" w:rsidRPr="00AB76B4" w14:paraId="4045106A" w14:textId="77777777" w:rsidTr="00927588">
        <w:trPr>
          <w:cantSplit/>
          <w:trHeight w:val="25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ED6153F" w14:textId="77777777" w:rsidR="00CE74A1" w:rsidRPr="00AB76B4" w:rsidRDefault="00CE74A1" w:rsidP="00CE74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F9BCBF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CAC155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5679A78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Găvojdia</w:t>
            </w:r>
          </w:p>
          <w:p w14:paraId="629DB719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861B30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CDE9DC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918C91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CA62E2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40212A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</w:tr>
      <w:tr w:rsidR="00CE74A1" w:rsidRPr="00AB76B4" w14:paraId="154A5039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4938947" w14:textId="77777777" w:rsidR="00CE74A1" w:rsidRPr="00AB76B4" w:rsidRDefault="00CE74A1" w:rsidP="00CE74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06294F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6B7E3C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4D6A906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Tapia</w:t>
            </w:r>
          </w:p>
          <w:p w14:paraId="6A1F343A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238862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50340658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  <w:p w14:paraId="76E449A3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inclusiv </w:t>
            </w:r>
          </w:p>
          <w:p w14:paraId="2EE9F318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1FA361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CB9AE7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026183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63D760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E74A1" w:rsidRPr="00AB76B4" w14:paraId="2B45235E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EF46615" w14:textId="77777777" w:rsidR="00CE74A1" w:rsidRPr="00AB76B4" w:rsidRDefault="00CE74A1" w:rsidP="00CE74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FD297D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2D95E5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EDC6B33" w14:textId="77777777" w:rsidR="00CE74A1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Tapia - Lugoj și </w:t>
            </w:r>
          </w:p>
          <w:p w14:paraId="79096ADA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Lugoj linia 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 xml:space="preserve">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55198A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C1B626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75A2C0" w14:textId="77777777" w:rsidR="00CE74A1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514+400</w:t>
            </w:r>
          </w:p>
          <w:p w14:paraId="65F17C82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515+250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42827B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94A12C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46F7CB75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</w:t>
            </w:r>
          </w:p>
        </w:tc>
      </w:tr>
      <w:tr w:rsidR="00CE74A1" w:rsidRPr="00AB76B4" w14:paraId="1CA51429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66A9B27" w14:textId="77777777" w:rsidR="00CE74A1" w:rsidRPr="00AB76B4" w:rsidRDefault="00CE74A1" w:rsidP="00CE74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CEDE05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521+800</w:t>
            </w:r>
          </w:p>
          <w:p w14:paraId="252817CC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522+250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25A682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57181F2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Lugoj - Jabăr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930E02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8D4E8C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0B3962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A54D5A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954CFC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1DB750D7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</w:t>
            </w:r>
          </w:p>
        </w:tc>
      </w:tr>
      <w:tr w:rsidR="00CE74A1" w:rsidRPr="00AB76B4" w14:paraId="480888D7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4032A63" w14:textId="77777777" w:rsidR="00CE74A1" w:rsidRPr="00AB76B4" w:rsidRDefault="00CE74A1" w:rsidP="00CE74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7DC201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525+050</w:t>
            </w:r>
          </w:p>
          <w:p w14:paraId="5B885004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525+550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729760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2260343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Jabăr - Belinț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57DC76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B15A67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E622D1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D2A071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61D3D6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 Inflexiune de trecere de pe linia existentă pe linia proiectată nou construită – lucrări Coridor IV</w:t>
            </w:r>
          </w:p>
        </w:tc>
      </w:tr>
      <w:tr w:rsidR="00CE74A1" w:rsidRPr="00AB76B4" w14:paraId="27EBBA61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A76809E" w14:textId="77777777" w:rsidR="00CE74A1" w:rsidRPr="00AB76B4" w:rsidRDefault="00CE74A1" w:rsidP="00CE74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30DF13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531+800</w:t>
            </w:r>
          </w:p>
          <w:p w14:paraId="10EAC627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531+950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C08F87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B4EDADB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Belinț - Chizătău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2EA87F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02FF07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FEA927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AC0F84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DC0655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 Inflexiune de trecere de pe linia proiectată nou construită pe linia existentă.</w:t>
            </w:r>
          </w:p>
        </w:tc>
      </w:tr>
      <w:tr w:rsidR="00CE74A1" w:rsidRPr="00AB76B4" w14:paraId="105C1FA1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959EA5E" w14:textId="77777777" w:rsidR="00CE74A1" w:rsidRPr="00AB76B4" w:rsidRDefault="00CE74A1" w:rsidP="00CE74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80C46F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533+350</w:t>
            </w:r>
          </w:p>
          <w:p w14:paraId="4BFC9736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535+350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41D7FF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D082242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Chizătău, linia 1 directă Cap.Y și  Chizătău - Topolovăț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1728E7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88E11D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30DC0C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7668EA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A3A776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 Lucrări Coridor IV.</w:t>
            </w:r>
          </w:p>
        </w:tc>
      </w:tr>
      <w:tr w:rsidR="00CE74A1" w:rsidRPr="00AB76B4" w14:paraId="62B470B3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9361B16" w14:textId="77777777" w:rsidR="00CE74A1" w:rsidRPr="00AB76B4" w:rsidRDefault="00CE74A1" w:rsidP="00CE74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B9EC49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AAAFCB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D26E193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Chizătău,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A8B4A6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6E26FBAD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91FE9A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E1435F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E25CCB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0EA3F4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S7 și S4</w:t>
            </w:r>
          </w:p>
        </w:tc>
      </w:tr>
      <w:tr w:rsidR="00CE74A1" w:rsidRPr="00AB76B4" w14:paraId="5294B4A4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F54718C" w14:textId="77777777" w:rsidR="00CE74A1" w:rsidRPr="00AB76B4" w:rsidRDefault="00CE74A1" w:rsidP="00CE74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94DEA1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2D8700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CA0F3E5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Chizătău, 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B9A3C8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7DCD18C7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3C846D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B1266E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1C4C2F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A39B96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S7 și S4</w:t>
            </w:r>
          </w:p>
        </w:tc>
      </w:tr>
      <w:tr w:rsidR="00CE74A1" w:rsidRPr="00AB76B4" w14:paraId="32F83AD9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DE2C7AE" w14:textId="77777777" w:rsidR="00CE74A1" w:rsidRPr="00AB76B4" w:rsidRDefault="00CE74A1" w:rsidP="00CE74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13185A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9A331A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1A73067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Topolovăț,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F8D5F4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1634D91F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7A27D2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56678C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CF51E8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860845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abaterea sch. 3 și 4</w:t>
            </w:r>
          </w:p>
        </w:tc>
      </w:tr>
      <w:tr w:rsidR="00CE74A1" w:rsidRPr="00AB76B4" w14:paraId="0BBD1534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7F6735E" w14:textId="77777777" w:rsidR="00CE74A1" w:rsidRPr="00AB76B4" w:rsidRDefault="00CE74A1" w:rsidP="00CE74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B4C380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540+200</w:t>
            </w:r>
          </w:p>
          <w:p w14:paraId="65BCE422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540+800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88D601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E869C30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Topolovăț, linia 1 directă cap Y și Topolovăț - Recaș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229D46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F87D58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ED568F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1E91A1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C5939F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 Lucrări Coridor IV.</w:t>
            </w:r>
          </w:p>
        </w:tc>
      </w:tr>
      <w:tr w:rsidR="00CE74A1" w:rsidRPr="00AB76B4" w14:paraId="3126F6BE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FE32894" w14:textId="77777777" w:rsidR="00CE74A1" w:rsidRPr="00AB76B4" w:rsidRDefault="00CE74A1" w:rsidP="00CE74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98BAE9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554+400</w:t>
            </w:r>
          </w:p>
          <w:p w14:paraId="1647744F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557+400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45B152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2B08096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Recaș -</w:t>
            </w:r>
          </w:p>
          <w:p w14:paraId="2841E69E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Remetea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38F300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CEF1EF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243ABD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EE3821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EC312A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 Lucrări Coridor IV.</w:t>
            </w:r>
          </w:p>
        </w:tc>
      </w:tr>
      <w:tr w:rsidR="00CE74A1" w:rsidRPr="00AB76B4" w14:paraId="07F68476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ED4B2BC" w14:textId="77777777" w:rsidR="00CE74A1" w:rsidRPr="00AB76B4" w:rsidRDefault="00CE74A1" w:rsidP="00CE74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D9BCBA" w14:textId="77777777" w:rsidR="00CE74A1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559+500</w:t>
            </w:r>
          </w:p>
          <w:p w14:paraId="3C29EAA9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560+350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1C2CFD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6F6B1CF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Recaș -</w:t>
            </w:r>
          </w:p>
          <w:p w14:paraId="2110527B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Remetea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38EAF7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9AB4A3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109FD0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CFDD28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642544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IV.</w:t>
            </w:r>
          </w:p>
        </w:tc>
      </w:tr>
      <w:tr w:rsidR="00CE74A1" w:rsidRPr="00AB76B4" w14:paraId="7C502387" w14:textId="77777777" w:rsidTr="00927588">
        <w:trPr>
          <w:cantSplit/>
          <w:trHeight w:val="80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465C8" w14:textId="77777777" w:rsidR="00CE74A1" w:rsidRPr="00AB76B4" w:rsidRDefault="00CE74A1" w:rsidP="00CE74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016500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8C8571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FE83517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Remetea Mare</w:t>
            </w:r>
          </w:p>
          <w:p w14:paraId="2A4982B5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281AF1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A9E6A70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663131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79EADD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33CD65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0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5B5C80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2F89F47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și 4, Cap Y și</w:t>
            </w:r>
          </w:p>
          <w:p w14:paraId="6703152C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linia M.Ap.N.</w:t>
            </w:r>
          </w:p>
        </w:tc>
      </w:tr>
      <w:tr w:rsidR="00CE74A1" w:rsidRPr="00AB76B4" w14:paraId="18DF26D1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96FFD7C" w14:textId="77777777" w:rsidR="00CE74A1" w:rsidRPr="00AB76B4" w:rsidRDefault="00CE74A1" w:rsidP="00CE74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5C593C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565+400</w:t>
            </w:r>
          </w:p>
          <w:p w14:paraId="19D82ED0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56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889724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41AEEAF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432C4E">
              <w:rPr>
                <w:b/>
                <w:bCs/>
                <w:sz w:val="20"/>
                <w:lang w:val="ro-RO"/>
              </w:rPr>
              <w:t>Remetea Mare - Timisoara Est inclusiv portiunea cuprinsa intre Semnal de intrare si primul schimbator st. Timisoara 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4388AB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DEBA7A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A49031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3C98A4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B8BAB3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E74A1" w:rsidRPr="00AB76B4" w14:paraId="35FB3A49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3E0E5D5" w14:textId="77777777" w:rsidR="00CE74A1" w:rsidRPr="00AB76B4" w:rsidRDefault="00CE74A1" w:rsidP="00CE74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DE0847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F054D9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BF3E67F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Remetea Mare</w:t>
            </w:r>
          </w:p>
          <w:p w14:paraId="26DE4B90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059A58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FF034D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2E78F1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E27278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4E32EB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E044C97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și 4, Cap X.</w:t>
            </w:r>
          </w:p>
        </w:tc>
      </w:tr>
      <w:tr w:rsidR="00CE74A1" w:rsidRPr="00AB76B4" w14:paraId="32F797C9" w14:textId="77777777" w:rsidTr="00927588">
        <w:trPr>
          <w:cantSplit/>
          <w:trHeight w:val="80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7DF0F" w14:textId="77777777" w:rsidR="00CE74A1" w:rsidRPr="00AB76B4" w:rsidRDefault="00CE74A1" w:rsidP="00CE74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350271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AB612D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ABBC7B3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Est</w:t>
            </w:r>
          </w:p>
          <w:p w14:paraId="40E8FB63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00EB3E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F4D810A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 și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5C3C77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888748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BABE48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22A3EE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ieșiri la liniile 5, 6 și 7, Cap X.</w:t>
            </w:r>
          </w:p>
        </w:tc>
      </w:tr>
      <w:tr w:rsidR="00CE74A1" w:rsidRPr="00AB76B4" w14:paraId="2A0C25FD" w14:textId="77777777" w:rsidTr="00927588">
        <w:trPr>
          <w:cantSplit/>
          <w:trHeight w:val="66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6C7F1" w14:textId="77777777" w:rsidR="00CE74A1" w:rsidRPr="00AB76B4" w:rsidRDefault="00CE74A1" w:rsidP="00CE74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B16528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828BFE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B416EA8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Est</w:t>
            </w:r>
          </w:p>
          <w:p w14:paraId="483F05A3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C8198E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89202B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A40BAE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60E800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B14762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ieșiri la liniile 5, 6 și 7, Cap Y.</w:t>
            </w:r>
          </w:p>
        </w:tc>
      </w:tr>
      <w:tr w:rsidR="00CE74A1" w:rsidRPr="00AB76B4" w14:paraId="0C3669FB" w14:textId="77777777" w:rsidTr="00927588">
        <w:trPr>
          <w:cantSplit/>
          <w:trHeight w:val="66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A14E8" w14:textId="77777777" w:rsidR="00CE74A1" w:rsidRPr="00AB76B4" w:rsidRDefault="00CE74A1" w:rsidP="00CE74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A0D263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B3EC18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B751D2D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Timişoara Est</w:t>
            </w:r>
          </w:p>
          <w:p w14:paraId="16ED13A1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16B785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8B2D5A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57ACD6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8E7119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95A060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Cu acces la liniile 8 și 13 abătute cap Y</w:t>
            </w:r>
          </w:p>
        </w:tc>
      </w:tr>
      <w:tr w:rsidR="00CE74A1" w:rsidRPr="00AB76B4" w14:paraId="18FE6571" w14:textId="77777777" w:rsidTr="00927588">
        <w:trPr>
          <w:cantSplit/>
          <w:trHeight w:val="66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C7344" w14:textId="77777777" w:rsidR="00CE74A1" w:rsidRPr="00AB76B4" w:rsidRDefault="00CE74A1" w:rsidP="00CE74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2EAA35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57</w:t>
            </w:r>
            <w:r>
              <w:rPr>
                <w:b/>
                <w:bCs/>
                <w:sz w:val="20"/>
                <w:lang w:val="ro-RO"/>
              </w:rPr>
              <w:t>1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  <w:p w14:paraId="52447710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57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10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98896A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1DC70DD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Timişoara Est -</w:t>
            </w:r>
          </w:p>
          <w:p w14:paraId="20E2A175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Timişoara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58D0CF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4F5DBB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CBA22D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1990FB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DBD81A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 Lucrări Coridor IV.</w:t>
            </w:r>
          </w:p>
        </w:tc>
      </w:tr>
      <w:tr w:rsidR="00CE74A1" w:rsidRPr="00AB76B4" w14:paraId="02A69E4D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66D99" w14:textId="77777777" w:rsidR="00CE74A1" w:rsidRPr="00AB76B4" w:rsidRDefault="00CE74A1" w:rsidP="00CE74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2786B6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67BEF8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C161B8B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72B691A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6C00D6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5568C4EB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574789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601648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4394E1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B37BF0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E74A1" w:rsidRPr="00AB76B4" w14:paraId="1CD5A8DD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3A9F7" w14:textId="77777777" w:rsidR="00CE74A1" w:rsidRPr="00AB76B4" w:rsidRDefault="00CE74A1" w:rsidP="00CE74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6C5934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A6DCA9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D6BFEC8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31A321E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01A5A7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11, 51, 97 </w:t>
            </w:r>
          </w:p>
          <w:p w14:paraId="7D3CE210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113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B97D52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096FDC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14FFD2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A6FE46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47574F5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0914B752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7AC96FDF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 w:rsidRPr="00AB76B4">
              <w:rPr>
                <w:b/>
                <w:bCs/>
                <w:i/>
                <w:iCs/>
                <w:sz w:val="20"/>
                <w:lang w:val="en-US"/>
              </w:rPr>
              <w:t>Lugoj.</w:t>
            </w:r>
          </w:p>
        </w:tc>
      </w:tr>
      <w:tr w:rsidR="00CE74A1" w:rsidRPr="00AB76B4" w14:paraId="4EDB644D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BDAA9" w14:textId="77777777" w:rsidR="00CE74A1" w:rsidRPr="00AB76B4" w:rsidRDefault="00CE74A1" w:rsidP="00CE74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C05DF7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E174AA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A4596D8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AB8AFDD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3F917E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3BD714E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7,  15, 25, 35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B091B5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D29477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964631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0F78AE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295827E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7CBBFDC7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5303AB9C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CE74A1" w:rsidRPr="00AB76B4" w14:paraId="0815FD24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3B5A3" w14:textId="77777777" w:rsidR="00CE74A1" w:rsidRPr="00AB76B4" w:rsidRDefault="00CE74A1" w:rsidP="00CE74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7C1BFD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4A705C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6C53CC9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7B9A9CF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B44C48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7DF3713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55 și 71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50DAB3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E2D62D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3F4B53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3973DD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41EAE6A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5 - 12, Cap X.</w:t>
            </w:r>
          </w:p>
        </w:tc>
      </w:tr>
      <w:tr w:rsidR="00CE74A1" w:rsidRPr="00AB76B4" w14:paraId="504E275C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CFF61" w14:textId="77777777" w:rsidR="00CE74A1" w:rsidRPr="00AB76B4" w:rsidRDefault="00CE74A1" w:rsidP="00CE74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FE1A01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389C89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DA1D7F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2AA4FEE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C9192D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13, 17, 29, 43, 59, 63, 69, 73, 75, 79, 115 și 119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D7CAA2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85A04A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62FF0A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DEF966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212A4EE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CE74A1" w:rsidRPr="00AB76B4" w14:paraId="0C6E5D27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8D9A6" w14:textId="77777777" w:rsidR="00CE74A1" w:rsidRPr="00AB76B4" w:rsidRDefault="00CE74A1" w:rsidP="00CE74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D29E5B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11D5DD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84639BB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921887B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7DD6D0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110, 126 și 146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A6B46A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6431F5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DD49C3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639BCD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C5CD8C4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4 și 5 Reșița și </w:t>
            </w:r>
          </w:p>
          <w:p w14:paraId="40F4DA7A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8 - 11 Cap Y.</w:t>
            </w:r>
          </w:p>
        </w:tc>
      </w:tr>
      <w:tr w:rsidR="00CE74A1" w:rsidRPr="00AB76B4" w14:paraId="587813D5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86B0D" w14:textId="77777777" w:rsidR="00CE74A1" w:rsidRPr="00AB76B4" w:rsidRDefault="00CE74A1" w:rsidP="00CE74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2F88F2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A580BD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74882EA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3D323F2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16EC0F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120, 132 și 136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6AB9B7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637925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2B6E37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2FEB80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26A7E31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2A77FED6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CE74A1" w:rsidRPr="00AB76B4" w14:paraId="6CD4A2DA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DC625" w14:textId="77777777" w:rsidR="00CE74A1" w:rsidRPr="00AB76B4" w:rsidRDefault="00CE74A1" w:rsidP="00CE74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C74544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B93B03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419BEED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 linia Grupa A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BE65F6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55A5C5F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diag.</w:t>
            </w:r>
          </w:p>
          <w:p w14:paraId="76965F5B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36 - 44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D524C4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F02CAC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EEA88A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C48FBF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sch. 36 și 44.</w:t>
            </w:r>
          </w:p>
          <w:p w14:paraId="15CB7585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în direcția Timișoara Nord - Timișoara Sud, Timișoara Nord - Timișoara Vest și liniile 1 - 6 Reșița, liniile </w:t>
            </w:r>
          </w:p>
          <w:p w14:paraId="39682EB5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1- 12 Cap. Y Timișoara Nord.</w:t>
            </w:r>
          </w:p>
        </w:tc>
      </w:tr>
      <w:tr w:rsidR="00CE74A1" w:rsidRPr="00AB76B4" w14:paraId="56B49F2E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881E1" w14:textId="77777777" w:rsidR="00CE74A1" w:rsidRPr="00AB76B4" w:rsidRDefault="00CE74A1" w:rsidP="00CE74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1B51CF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1E2719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4CECD10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C9DB6A1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7413D5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30, 46, 62, și 82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29A7F3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1CD964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CC8913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B37D23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4D47C63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1 - 13, Cap Y și liniile 1R - 6R.</w:t>
            </w:r>
          </w:p>
        </w:tc>
      </w:tr>
      <w:tr w:rsidR="00CE74A1" w:rsidRPr="00AB76B4" w14:paraId="179BFFE1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B90E8" w14:textId="77777777" w:rsidR="00CE74A1" w:rsidRPr="00AB76B4" w:rsidRDefault="00CE74A1" w:rsidP="00CE74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031561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58292B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E302512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0B0432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69ACD84A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26F27ED4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34 - 40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F84CBA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A460E0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253B08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566A96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sch. 34 și 40.</w:t>
            </w:r>
          </w:p>
          <w:p w14:paraId="0543DDAE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CE74A1" w:rsidRPr="00AB76B4" w14:paraId="2F7D902C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41FE5" w14:textId="77777777" w:rsidR="00CE74A1" w:rsidRPr="00AB76B4" w:rsidRDefault="00CE74A1" w:rsidP="00CE74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388721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A4EF41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87B6A88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B295B0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B252FD8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38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A94013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0BD1C6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7B6D99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286A2A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linia 100 Timișoara Nord - Cărpiniș, linia 133 Timișoara Nord - Ronaț Triaj și liniile 1 - 6 Reșița, liniile 1- 12 Cap. Y Timișoara Nord.</w:t>
            </w:r>
          </w:p>
        </w:tc>
      </w:tr>
      <w:tr w:rsidR="00CE74A1" w:rsidRPr="00AB76B4" w14:paraId="641F8EAA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0A353" w14:textId="77777777" w:rsidR="00CE74A1" w:rsidRPr="00AB76B4" w:rsidRDefault="00CE74A1" w:rsidP="00CE74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56A1F6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90291D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F863A11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6E73AB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07584AA1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6133BE5B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</w:t>
            </w:r>
            <w:r w:rsidRPr="00AB76B4">
              <w:rPr>
                <w:b/>
                <w:bCs/>
                <w:sz w:val="20"/>
                <w:lang w:val="ro-RO"/>
              </w:rPr>
              <w:t xml:space="preserve"> - 4</w:t>
            </w:r>
            <w:r>
              <w:rPr>
                <w:b/>
                <w:bCs/>
                <w:sz w:val="20"/>
                <w:lang w:val="ro-RO"/>
              </w:rPr>
              <w:t>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1A87EC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DD1A90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50D823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8077AE" w14:textId="77777777" w:rsidR="00CE74A1" w:rsidRPr="007B5A25" w:rsidRDefault="00CE74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7B5A25">
              <w:rPr>
                <w:b/>
                <w:bCs/>
                <w:i/>
                <w:iCs/>
                <w:sz w:val="20"/>
                <w:lang w:val="ro-RO"/>
              </w:rPr>
              <w:t>Inclusiv peste sch. 40 și 42.</w:t>
            </w:r>
          </w:p>
          <w:p w14:paraId="657C1431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7B5A25"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CE74A1" w:rsidRPr="00AB76B4" w14:paraId="78B34B5E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0FB0F" w14:textId="77777777" w:rsidR="00CE74A1" w:rsidRPr="00AB76B4" w:rsidRDefault="00CE74A1" w:rsidP="00CE74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9C2620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6F4B87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2B152D6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7C39896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C178D9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52, 66, 68, 70, 86 </w:t>
            </w:r>
          </w:p>
          <w:p w14:paraId="4A460C2D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96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4DF109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24EC8A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935728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835806" w14:textId="77777777" w:rsidR="00CE74A1" w:rsidRPr="00AB76B4" w:rsidRDefault="00CE74A1" w:rsidP="000B5F9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0D4A464" w14:textId="77777777" w:rsidR="00CE74A1" w:rsidRPr="00AB76B4" w:rsidRDefault="00CE74A1" w:rsidP="000B5F91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CE74A1" w:rsidRPr="00AB76B4" w14:paraId="3BC7B4E3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F5A73" w14:textId="77777777" w:rsidR="00CE74A1" w:rsidRPr="00AB76B4" w:rsidRDefault="00CE74A1" w:rsidP="00CE74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1DB231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49AF0F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DCDA133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4ADF7B2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043D29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54, TDJ 90/94, TDJ 92/104, TDJ 108/118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AB0B09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D33A80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781F5C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57E49D" w14:textId="77777777" w:rsidR="00CE74A1" w:rsidRPr="00AB76B4" w:rsidRDefault="00CE74A1" w:rsidP="000B5F9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DEA2CDC" w14:textId="77777777" w:rsidR="00CE74A1" w:rsidRPr="00AB76B4" w:rsidRDefault="00CE74A1" w:rsidP="000B5F9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CE74A1" w:rsidRPr="00AB76B4" w14:paraId="3BED1BEA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32E72" w14:textId="77777777" w:rsidR="00CE74A1" w:rsidRPr="00AB76B4" w:rsidRDefault="00CE74A1" w:rsidP="00CE74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C9BE48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95952B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B885144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7A24B7C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36AD37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32,   76, 78, și 88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9FD04D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06F216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822736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2707C8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76229DE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CE74A1" w:rsidRPr="00AB76B4" w14:paraId="2FA9ABE7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4B9ED" w14:textId="77777777" w:rsidR="00CE74A1" w:rsidRPr="00AB76B4" w:rsidRDefault="00CE74A1" w:rsidP="00CE74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6D6B60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BD1725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02DB50B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4872F3A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2BA1CE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106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EB3E97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CD1020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F0A3B1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C4B81C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CD7D8EB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CE74A1" w:rsidRPr="00AB76B4" w14:paraId="6B119F6F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49290" w14:textId="77777777" w:rsidR="00CE74A1" w:rsidRPr="00AB76B4" w:rsidRDefault="00CE74A1" w:rsidP="00CE74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E76964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580+050</w:t>
            </w:r>
          </w:p>
          <w:p w14:paraId="2AC2FB52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580+150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30320A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4FC546A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Timişoara Nord -</w:t>
            </w:r>
          </w:p>
          <w:p w14:paraId="0F3F5BD9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Cărpiniş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B358B2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5E555E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FDD389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A90730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857CCE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E74A1" w:rsidRPr="00AB76B4" w14:paraId="0DC1848E" w14:textId="77777777" w:rsidTr="00927588">
        <w:trPr>
          <w:cantSplit/>
          <w:trHeight w:val="59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E52CC" w14:textId="77777777" w:rsidR="00CE74A1" w:rsidRPr="00AB76B4" w:rsidRDefault="00CE74A1" w:rsidP="00CE74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5B1E20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582+250</w:t>
            </w:r>
          </w:p>
          <w:p w14:paraId="1E9F6614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586+300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1BC66F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9880DF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Timişoara Nord -</w:t>
            </w:r>
          </w:p>
          <w:p w14:paraId="2D9497BF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Cărpiniş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8E3EB9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090BDC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18C9CB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02468B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58F526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E74A1" w:rsidRPr="00AB76B4" w14:paraId="3E44A6EB" w14:textId="77777777" w:rsidTr="00927588">
        <w:trPr>
          <w:cantSplit/>
          <w:trHeight w:val="5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6F594" w14:textId="77777777" w:rsidR="00CE74A1" w:rsidRPr="00AB76B4" w:rsidRDefault="00CE74A1" w:rsidP="00CE74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081F3C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A30CED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E33A88E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Cărpiniş</w:t>
            </w:r>
          </w:p>
          <w:p w14:paraId="2ED61BDD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F7C3AD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4A1AAE3F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9B7E06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3EB5E5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D50D00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6087C1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sch. 5, 9 și 10, până la limita cu LFI.</w:t>
            </w:r>
          </w:p>
        </w:tc>
      </w:tr>
      <w:tr w:rsidR="00CE74A1" w:rsidRPr="00AB76B4" w14:paraId="514E7F92" w14:textId="77777777" w:rsidTr="00927588">
        <w:trPr>
          <w:cantSplit/>
          <w:trHeight w:val="12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45ADD" w14:textId="77777777" w:rsidR="00CE74A1" w:rsidRPr="00AB76B4" w:rsidRDefault="00CE74A1" w:rsidP="00CE74A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DEB3CB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A42E9D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9D1BE6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Jimbolia</w:t>
            </w:r>
          </w:p>
          <w:p w14:paraId="5E43F861" w14:textId="77777777" w:rsidR="00CE74A1" w:rsidRPr="00AB76B4" w:rsidRDefault="00CE74A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9C996C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între sch. 19 și Ax St. </w:t>
            </w:r>
            <w:r w:rsidRPr="00AB76B4">
              <w:rPr>
                <w:b/>
                <w:bCs/>
                <w:sz w:val="18"/>
                <w:szCs w:val="18"/>
                <w:lang w:val="ro-RO"/>
              </w:rPr>
              <w:t>Jimbolia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B6AB90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E0795E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9D04FB" w14:textId="77777777" w:rsidR="00CE74A1" w:rsidRPr="00AB76B4" w:rsidRDefault="00CE74A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D4F883" w14:textId="77777777" w:rsidR="00CE74A1" w:rsidRPr="00AB76B4" w:rsidRDefault="00CE74A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Restul liniei este închisă</w:t>
            </w:r>
          </w:p>
        </w:tc>
      </w:tr>
    </w:tbl>
    <w:p w14:paraId="4B80F6E7" w14:textId="77777777" w:rsidR="00CE74A1" w:rsidRPr="00A8307A" w:rsidRDefault="00CE74A1" w:rsidP="008B25EE">
      <w:pPr>
        <w:spacing w:before="40" w:after="40" w:line="192" w:lineRule="auto"/>
        <w:ind w:right="57"/>
        <w:rPr>
          <w:sz w:val="20"/>
          <w:lang w:val="ro-RO"/>
        </w:rPr>
      </w:pPr>
    </w:p>
    <w:p w14:paraId="272D30AD" w14:textId="77777777" w:rsidR="00CE74A1" w:rsidRDefault="00CE74A1" w:rsidP="004C7D25">
      <w:pPr>
        <w:pStyle w:val="Heading1"/>
        <w:spacing w:line="360" w:lineRule="auto"/>
      </w:pPr>
      <w:r>
        <w:t>LINIA 101</w:t>
      </w:r>
    </w:p>
    <w:p w14:paraId="0BB1241C" w14:textId="77777777" w:rsidR="00CE74A1" w:rsidRDefault="00CE74A1" w:rsidP="00877BCD">
      <w:pPr>
        <w:pStyle w:val="Heading1"/>
        <w:spacing w:line="360" w:lineRule="auto"/>
        <w:rPr>
          <w:b w:val="0"/>
          <w:bCs w:val="0"/>
          <w:sz w:val="8"/>
        </w:rPr>
      </w:pPr>
      <w:r>
        <w:t>CHITILA - GOLEŞTI - PITEŞTI - PIATRA OLT – CRAIOVA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CE74A1" w14:paraId="632CEE47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2EFAF" w14:textId="77777777" w:rsidR="00CE74A1" w:rsidRDefault="00CE74A1" w:rsidP="00CE74A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1D82D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9+455</w:t>
            </w:r>
          </w:p>
          <w:p w14:paraId="247F1AC1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220E0" w14:textId="77777777" w:rsidR="00CE74A1" w:rsidRPr="000625F2" w:rsidRDefault="00CE74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40526" w14:textId="77777777" w:rsidR="00CE74A1" w:rsidRDefault="00CE74A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Chitila - </w:t>
            </w:r>
          </w:p>
          <w:p w14:paraId="39E63921" w14:textId="77777777" w:rsidR="00CE74A1" w:rsidRDefault="00CE74A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A74EA" w14:textId="77777777" w:rsidR="00CE74A1" w:rsidRPr="009E41CA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40B41" w14:textId="77777777" w:rsidR="00CE74A1" w:rsidRPr="000625F2" w:rsidRDefault="00CE74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072B6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D8F81" w14:textId="77777777" w:rsidR="00CE74A1" w:rsidRPr="000625F2" w:rsidRDefault="00CE74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7042E" w14:textId="77777777" w:rsidR="00CE74A1" w:rsidRDefault="00CE74A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37E83B05" w14:textId="77777777" w:rsidR="00CE74A1" w:rsidRDefault="00CE74A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E74A1" w14:paraId="5D6594E0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E143A" w14:textId="77777777" w:rsidR="00CE74A1" w:rsidRDefault="00CE74A1" w:rsidP="00CE74A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AC745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9+960</w:t>
            </w:r>
          </w:p>
          <w:p w14:paraId="6E5B5F81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BD5F8" w14:textId="77777777" w:rsidR="00CE74A1" w:rsidRDefault="00CE74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C598B" w14:textId="77777777" w:rsidR="00CE74A1" w:rsidRDefault="00CE74A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</w:t>
            </w:r>
          </w:p>
          <w:p w14:paraId="15040A28" w14:textId="77777777" w:rsidR="00CE74A1" w:rsidRDefault="00CE74A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14/16, cap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66025" w14:textId="77777777" w:rsidR="00CE74A1" w:rsidRPr="009E41CA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34D73" w14:textId="77777777" w:rsidR="00CE74A1" w:rsidRPr="000625F2" w:rsidRDefault="00CE74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EFEBB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F307C" w14:textId="77777777" w:rsidR="00CE74A1" w:rsidRPr="000625F2" w:rsidRDefault="00CE74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3FC1C" w14:textId="77777777" w:rsidR="00CE74A1" w:rsidRDefault="00CE74A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FFB89B2" w14:textId="77777777" w:rsidR="00CE74A1" w:rsidRDefault="00CE74A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FDE7576" w14:textId="77777777" w:rsidR="00CE74A1" w:rsidRDefault="00CE74A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liniile 4 - 11 și spre </w:t>
            </w:r>
          </w:p>
          <w:p w14:paraId="444D1D30" w14:textId="77777777" w:rsidR="00CE74A1" w:rsidRDefault="00CE74A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fir I Chitila - Săbăreni.</w:t>
            </w:r>
          </w:p>
        </w:tc>
      </w:tr>
      <w:tr w:rsidR="00CE74A1" w14:paraId="25BD9014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D386F" w14:textId="77777777" w:rsidR="00CE74A1" w:rsidRDefault="00CE74A1" w:rsidP="00CE74A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AB2BF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81A9C" w14:textId="77777777" w:rsidR="00CE74A1" w:rsidRDefault="00CE74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1A89D" w14:textId="77777777" w:rsidR="00CE74A1" w:rsidRDefault="00CE74A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Săbăreni</w:t>
            </w:r>
          </w:p>
          <w:p w14:paraId="7FBE75FC" w14:textId="77777777" w:rsidR="00CE74A1" w:rsidRDefault="00CE74A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+ </w:t>
            </w:r>
          </w:p>
          <w:p w14:paraId="48C1346A" w14:textId="77777777" w:rsidR="00CE74A1" w:rsidRDefault="00CE74A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macaze, Cap X+Y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4A7B1" w14:textId="77777777" w:rsidR="00CE74A1" w:rsidRPr="009E41CA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1FB54" w14:textId="77777777" w:rsidR="00CE74A1" w:rsidRPr="000625F2" w:rsidRDefault="00CE74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3B10B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14+000</w:t>
            </w:r>
          </w:p>
          <w:p w14:paraId="1F1B9936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17886" w14:textId="77777777" w:rsidR="00CE74A1" w:rsidRPr="000625F2" w:rsidRDefault="00CE74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9603A" w14:textId="77777777" w:rsidR="00CE74A1" w:rsidRDefault="00CE74A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E74A1" w14:paraId="4F4B5F2F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D09C8" w14:textId="77777777" w:rsidR="00CE74A1" w:rsidRDefault="00CE74A1" w:rsidP="00CE74A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D388A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EDBC7" w14:textId="77777777" w:rsidR="00CE74A1" w:rsidRPr="000625F2" w:rsidRDefault="00CE74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22C5F" w14:textId="77777777" w:rsidR="00CE74A1" w:rsidRDefault="00CE74A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Săbăreni </w:t>
            </w:r>
          </w:p>
          <w:p w14:paraId="051D1281" w14:textId="77777777" w:rsidR="00CE74A1" w:rsidRDefault="00CE74A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peste sch. 17  </w:t>
            </w:r>
          </w:p>
          <w:p w14:paraId="475B981C" w14:textId="77777777" w:rsidR="00CE74A1" w:rsidRDefault="00CE74A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73B52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17 </w:t>
            </w:r>
          </w:p>
          <w:p w14:paraId="04DB87C4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42EE9" w14:textId="77777777" w:rsidR="00CE74A1" w:rsidRPr="000625F2" w:rsidRDefault="00CE74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89023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E7359" w14:textId="77777777" w:rsidR="00CE74A1" w:rsidRPr="000625F2" w:rsidRDefault="00CE74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BCEA2" w14:textId="77777777" w:rsidR="00CE74A1" w:rsidRDefault="00CE74A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4D30AA0" w14:textId="77777777" w:rsidR="00CE74A1" w:rsidRDefault="00CE74A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linia 1 abătută.</w:t>
            </w:r>
          </w:p>
        </w:tc>
      </w:tr>
      <w:tr w:rsidR="00CE74A1" w14:paraId="48899947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F7DB8" w14:textId="77777777" w:rsidR="00CE74A1" w:rsidRDefault="00CE74A1" w:rsidP="00CE74A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6C80C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543C9" w14:textId="77777777" w:rsidR="00CE74A1" w:rsidRPr="000625F2" w:rsidRDefault="00CE74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63E2D" w14:textId="77777777" w:rsidR="00CE74A1" w:rsidRDefault="00CE74A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Săbăreni</w:t>
            </w:r>
          </w:p>
          <w:p w14:paraId="1C4C1B1E" w14:textId="77777777" w:rsidR="00CE74A1" w:rsidRDefault="00CE74A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90E6A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10 </w:t>
            </w:r>
          </w:p>
          <w:p w14:paraId="0C6ABB0C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67A39" w14:textId="77777777" w:rsidR="00CE74A1" w:rsidRPr="000625F2" w:rsidRDefault="00CE74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BC5C2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E706E" w14:textId="77777777" w:rsidR="00CE74A1" w:rsidRPr="000625F2" w:rsidRDefault="00CE74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BF459" w14:textId="77777777" w:rsidR="00CE74A1" w:rsidRDefault="00CE74A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şi 5.</w:t>
            </w:r>
          </w:p>
        </w:tc>
      </w:tr>
      <w:tr w:rsidR="00CE74A1" w14:paraId="3205B890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A134E" w14:textId="77777777" w:rsidR="00CE74A1" w:rsidRDefault="00CE74A1" w:rsidP="00CE74A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38CD3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22+500</w:t>
            </w:r>
          </w:p>
          <w:p w14:paraId="404E4D4C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24+190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843DD" w14:textId="77777777" w:rsidR="00CE74A1" w:rsidRPr="000625F2" w:rsidRDefault="00CE74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0344D" w14:textId="77777777" w:rsidR="00CE74A1" w:rsidRDefault="00CE74A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Ciocăneşti</w:t>
            </w:r>
          </w:p>
          <w:p w14:paraId="18F33E99" w14:textId="77777777" w:rsidR="00CE74A1" w:rsidRDefault="00CE74A1" w:rsidP="00216B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directă, și zona aparate de cale </w:t>
            </w:r>
            <w:r>
              <w:rPr>
                <w:b/>
                <w:bCs/>
                <w:sz w:val="20"/>
                <w:lang w:val="ro-RO"/>
              </w:rPr>
              <w:br/>
              <w:t>Cap X+Y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53824" w14:textId="77777777" w:rsidR="00CE74A1" w:rsidRPr="009E41CA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79EA3" w14:textId="77777777" w:rsidR="00CE74A1" w:rsidRPr="000625F2" w:rsidRDefault="00CE74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D99B9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F2520" w14:textId="77777777" w:rsidR="00CE74A1" w:rsidRPr="000625F2" w:rsidRDefault="00CE74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00B12" w14:textId="77777777" w:rsidR="00CE74A1" w:rsidRDefault="00CE74A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E74A1" w14:paraId="59A1E194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62C14" w14:textId="77777777" w:rsidR="00CE74A1" w:rsidRDefault="00CE74A1" w:rsidP="00CE74A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5C4D8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D7A8C" w14:textId="77777777" w:rsidR="00CE74A1" w:rsidRDefault="00CE74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30BCE" w14:textId="77777777" w:rsidR="00CE74A1" w:rsidRDefault="00CE74A1" w:rsidP="004F4CF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Ciocăneşti Cap Y - </w:t>
            </w:r>
          </w:p>
          <w:p w14:paraId="31E88121" w14:textId="77777777" w:rsidR="00CE74A1" w:rsidRDefault="00CE74A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Titu – Fusea - Mătăsaru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E97AB" w14:textId="77777777" w:rsidR="00CE74A1" w:rsidRPr="009E41CA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D5C4E" w14:textId="77777777" w:rsidR="00CE74A1" w:rsidRPr="000625F2" w:rsidRDefault="00CE74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AE65E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23+700</w:t>
            </w:r>
          </w:p>
          <w:p w14:paraId="2BF4694F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8C846" w14:textId="77777777" w:rsidR="00CE74A1" w:rsidRPr="000625F2" w:rsidRDefault="00CE74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817B1" w14:textId="77777777" w:rsidR="00CE74A1" w:rsidRDefault="00CE74A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E74A1" w14:paraId="30732056" w14:textId="77777777" w:rsidTr="00AD4FEF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7C368" w14:textId="77777777" w:rsidR="00CE74A1" w:rsidRDefault="00CE74A1" w:rsidP="00CE74A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0420C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2BB52" w14:textId="77777777" w:rsidR="00CE74A1" w:rsidRPr="000625F2" w:rsidRDefault="00CE74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92774" w14:textId="77777777" w:rsidR="00CE74A1" w:rsidRDefault="00CE74A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Ciocăneşti</w:t>
            </w:r>
          </w:p>
          <w:p w14:paraId="08EB9849" w14:textId="77777777" w:rsidR="00CE74A1" w:rsidRDefault="00CE74A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numărul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DE7D5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9 </w:t>
            </w:r>
          </w:p>
          <w:p w14:paraId="4EF3C2E0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7E5CF" w14:textId="77777777" w:rsidR="00CE74A1" w:rsidRPr="000625F2" w:rsidRDefault="00CE74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83F9F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D6F55" w14:textId="77777777" w:rsidR="00CE74A1" w:rsidRPr="000625F2" w:rsidRDefault="00CE74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4EF09" w14:textId="77777777" w:rsidR="00CE74A1" w:rsidRDefault="00CE74A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E74A1" w14:paraId="2288D5DE" w14:textId="77777777" w:rsidTr="00AD4FEF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C44A7" w14:textId="77777777" w:rsidR="00CE74A1" w:rsidRDefault="00CE74A1" w:rsidP="00CE74A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2AA76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24+190</w:t>
            </w:r>
          </w:p>
          <w:p w14:paraId="6EE24B01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452E8" w14:textId="77777777" w:rsidR="00CE74A1" w:rsidRPr="000625F2" w:rsidRDefault="00CE74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D7DB2" w14:textId="77777777" w:rsidR="00CE74A1" w:rsidRDefault="00CE74A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Ciocăneşti -</w:t>
            </w:r>
          </w:p>
          <w:p w14:paraId="675C19C3" w14:textId="77777777" w:rsidR="00CE74A1" w:rsidRDefault="00CE74A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Ghergani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530AB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9005E" w14:textId="77777777" w:rsidR="00CE74A1" w:rsidRPr="000625F2" w:rsidRDefault="00CE74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FCD5F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68A54" w14:textId="77777777" w:rsidR="00CE74A1" w:rsidRPr="000625F2" w:rsidRDefault="00CE74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5AA09" w14:textId="77777777" w:rsidR="00CE74A1" w:rsidRDefault="00CE74A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E74A1" w14:paraId="2DDC42B8" w14:textId="77777777" w:rsidTr="00AD4FEF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15AC5" w14:textId="77777777" w:rsidR="00CE74A1" w:rsidRDefault="00CE74A1" w:rsidP="00CE74A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42F73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35+100</w:t>
            </w:r>
          </w:p>
          <w:p w14:paraId="791D4097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3DDAF" w14:textId="77777777" w:rsidR="00CE74A1" w:rsidRDefault="00CE74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C7418" w14:textId="77777777" w:rsidR="00CE74A1" w:rsidRDefault="00CE74A1" w:rsidP="008F3AE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Ghergani linia 3 directă și zonă aparate de cale 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E7762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6F36C" w14:textId="77777777" w:rsidR="00CE74A1" w:rsidRPr="000625F2" w:rsidRDefault="00CE74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543CA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64FC9" w14:textId="77777777" w:rsidR="00CE74A1" w:rsidRPr="000625F2" w:rsidRDefault="00CE74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F9CB9" w14:textId="77777777" w:rsidR="00CE74A1" w:rsidRDefault="00CE74A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E74A1" w14:paraId="5CF0BEE9" w14:textId="77777777" w:rsidTr="00AD4FEF">
        <w:trPr>
          <w:cantSplit/>
          <w:trHeight w:val="5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85AB1" w14:textId="77777777" w:rsidR="00CE74A1" w:rsidRDefault="00CE74A1" w:rsidP="00CE74A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C2DF0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B30EB" w14:textId="77777777" w:rsidR="00CE74A1" w:rsidRPr="000625F2" w:rsidRDefault="00CE74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09450" w14:textId="77777777" w:rsidR="00CE74A1" w:rsidRDefault="00CE74A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Ghergani</w:t>
            </w:r>
          </w:p>
          <w:p w14:paraId="2ED6C576" w14:textId="77777777" w:rsidR="00CE74A1" w:rsidRDefault="00CE74A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00621836" w14:textId="77777777" w:rsidR="00CE74A1" w:rsidRDefault="00CE74A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78903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0172D" w14:textId="77777777" w:rsidR="00CE74A1" w:rsidRPr="000625F2" w:rsidRDefault="00CE74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5EE77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A3241" w14:textId="77777777" w:rsidR="00CE74A1" w:rsidRPr="000625F2" w:rsidRDefault="00CE74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6DE73" w14:textId="77777777" w:rsidR="00CE74A1" w:rsidRDefault="00CE74A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E74A1" w14:paraId="5ABD08DD" w14:textId="77777777" w:rsidTr="00AD4FEF">
        <w:trPr>
          <w:cantSplit/>
          <w:trHeight w:val="5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8E862" w14:textId="77777777" w:rsidR="00CE74A1" w:rsidRDefault="00CE74A1" w:rsidP="00CE74A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7B51F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42+000</w:t>
            </w:r>
          </w:p>
          <w:p w14:paraId="55CC1E9B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47+270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F10EE" w14:textId="77777777" w:rsidR="00CE74A1" w:rsidRPr="000625F2" w:rsidRDefault="00CE74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92E29" w14:textId="77777777" w:rsidR="00CE74A1" w:rsidRDefault="00CE74A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Ghergani -</w:t>
            </w:r>
          </w:p>
          <w:p w14:paraId="606CC178" w14:textId="77777777" w:rsidR="00CE74A1" w:rsidRDefault="00CE74A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70BFC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391E6" w14:textId="77777777" w:rsidR="00CE74A1" w:rsidRPr="000625F2" w:rsidRDefault="00CE74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0E5BF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A84EA" w14:textId="77777777" w:rsidR="00CE74A1" w:rsidRPr="000625F2" w:rsidRDefault="00CE74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9C526" w14:textId="77777777" w:rsidR="00CE74A1" w:rsidRDefault="00CE74A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E74A1" w14:paraId="3F02E1CF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9D9C2" w14:textId="77777777" w:rsidR="00CE74A1" w:rsidRDefault="00CE74A1" w:rsidP="00CE74A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3A84B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BFD4B" w14:textId="77777777" w:rsidR="00CE74A1" w:rsidRPr="000625F2" w:rsidRDefault="00CE74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0FAFD" w14:textId="77777777" w:rsidR="00CE74A1" w:rsidRDefault="00CE74A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7329A675" w14:textId="77777777" w:rsidR="00CE74A1" w:rsidRDefault="00CE74A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3BB96" w14:textId="77777777" w:rsidR="00CE74A1" w:rsidRPr="00A165AE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23, 29 și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01E50" w14:textId="77777777" w:rsidR="00CE74A1" w:rsidRPr="000625F2" w:rsidRDefault="00CE74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7E570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9D5A0" w14:textId="77777777" w:rsidR="00CE74A1" w:rsidRPr="000625F2" w:rsidRDefault="00CE74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53019" w14:textId="77777777" w:rsidR="00CE74A1" w:rsidRDefault="00CE74A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E74A1" w14:paraId="54B2DC5B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D9AE9" w14:textId="77777777" w:rsidR="00CE74A1" w:rsidRDefault="00CE74A1" w:rsidP="00CE74A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CDF3E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47+800</w:t>
            </w:r>
          </w:p>
          <w:p w14:paraId="211D3E71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144B2" w14:textId="77777777" w:rsidR="00CE74A1" w:rsidRPr="000625F2" w:rsidRDefault="00CE74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56417" w14:textId="77777777" w:rsidR="00CE74A1" w:rsidRDefault="00CE74A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763D90E8" w14:textId="77777777" w:rsidR="00CE74A1" w:rsidRDefault="00CE74A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D0A38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DDC96" w14:textId="77777777" w:rsidR="00CE74A1" w:rsidRDefault="00CE74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442F5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96A06" w14:textId="77777777" w:rsidR="00CE74A1" w:rsidRPr="000625F2" w:rsidRDefault="00CE74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54AC8" w14:textId="77777777" w:rsidR="00CE74A1" w:rsidRDefault="00CE74A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 - ax stație.</w:t>
            </w:r>
          </w:p>
        </w:tc>
      </w:tr>
      <w:tr w:rsidR="00CE74A1" w14:paraId="2BE88133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C7914" w14:textId="77777777" w:rsidR="00CE74A1" w:rsidRDefault="00CE74A1" w:rsidP="00CE74A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DF54C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80FFF" w14:textId="77777777" w:rsidR="00CE74A1" w:rsidRPr="000625F2" w:rsidRDefault="00CE74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A63A2" w14:textId="77777777" w:rsidR="00CE74A1" w:rsidRDefault="00CE74A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485D07F5" w14:textId="77777777" w:rsidR="00CE74A1" w:rsidRDefault="00CE74A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70E22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19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5F6D0" w14:textId="77777777" w:rsidR="00CE74A1" w:rsidRDefault="00CE74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A2F7B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C31B7" w14:textId="77777777" w:rsidR="00CE74A1" w:rsidRPr="000625F2" w:rsidRDefault="00CE74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BFD84" w14:textId="77777777" w:rsidR="00CE74A1" w:rsidRDefault="00CE74A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4198818" w14:textId="77777777" w:rsidR="00CE74A1" w:rsidRDefault="00CE74A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286E413" w14:textId="77777777" w:rsidR="00CE74A1" w:rsidRDefault="00CE74A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4, 5 și 6.</w:t>
            </w:r>
          </w:p>
        </w:tc>
      </w:tr>
      <w:tr w:rsidR="00CE74A1" w14:paraId="772B5C2D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14245" w14:textId="77777777" w:rsidR="00CE74A1" w:rsidRDefault="00CE74A1" w:rsidP="00CE74A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80225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71E4E" w14:textId="77777777" w:rsidR="00CE74A1" w:rsidRPr="000625F2" w:rsidRDefault="00CE74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28083" w14:textId="77777777" w:rsidR="00CE74A1" w:rsidRDefault="00CE74A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2C28E3D4" w14:textId="77777777" w:rsidR="00CE74A1" w:rsidRDefault="00CE74A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9055F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33/35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FE0AE" w14:textId="77777777" w:rsidR="00CE74A1" w:rsidRDefault="00CE74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B64E1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9D444" w14:textId="77777777" w:rsidR="00CE74A1" w:rsidRPr="000625F2" w:rsidRDefault="00CE74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12E51" w14:textId="77777777" w:rsidR="00CE74A1" w:rsidRDefault="00CE74A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DBA8569" w14:textId="77777777" w:rsidR="00CE74A1" w:rsidRDefault="00CE74A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79CD886" w14:textId="77777777" w:rsidR="00CE74A1" w:rsidRDefault="00CE74A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6, 7 și 8.</w:t>
            </w:r>
          </w:p>
        </w:tc>
      </w:tr>
      <w:tr w:rsidR="00CE74A1" w14:paraId="7521D290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C1FD6" w14:textId="77777777" w:rsidR="00CE74A1" w:rsidRDefault="00CE74A1" w:rsidP="00CE74A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E2764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9E838" w14:textId="77777777" w:rsidR="00CE74A1" w:rsidRPr="000625F2" w:rsidRDefault="00CE74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E6B5B" w14:textId="77777777" w:rsidR="00CE74A1" w:rsidRDefault="00CE74A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7C19790B" w14:textId="77777777" w:rsidR="00CE74A1" w:rsidRDefault="00CE74A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585EA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37/39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F6A01" w14:textId="77777777" w:rsidR="00CE74A1" w:rsidRDefault="00CE74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275EB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26BC6" w14:textId="77777777" w:rsidR="00CE74A1" w:rsidRPr="000625F2" w:rsidRDefault="00CE74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D55A2" w14:textId="77777777" w:rsidR="00CE74A1" w:rsidRDefault="00CE74A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BEB055C" w14:textId="77777777" w:rsidR="00CE74A1" w:rsidRDefault="00CE74A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2398EA4" w14:textId="77777777" w:rsidR="00CE74A1" w:rsidRDefault="00CE74A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și 8.</w:t>
            </w:r>
          </w:p>
        </w:tc>
      </w:tr>
      <w:tr w:rsidR="00CE74A1" w14:paraId="67396D9D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7C5DE" w14:textId="77777777" w:rsidR="00CE74A1" w:rsidRDefault="00CE74A1" w:rsidP="00CE74A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EA141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CF8A8" w14:textId="77777777" w:rsidR="00CE74A1" w:rsidRPr="000625F2" w:rsidRDefault="00CE74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C07CA" w14:textId="77777777" w:rsidR="00CE74A1" w:rsidRDefault="00CE74A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5973CA84" w14:textId="77777777" w:rsidR="00CE74A1" w:rsidRDefault="00CE74A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D06A4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56/58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48F81" w14:textId="77777777" w:rsidR="00CE74A1" w:rsidRDefault="00CE74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21E1A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9CE46" w14:textId="77777777" w:rsidR="00CE74A1" w:rsidRPr="000625F2" w:rsidRDefault="00CE74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B0C9A" w14:textId="77777777" w:rsidR="00CE74A1" w:rsidRDefault="00CE74A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5FF3A1F" w14:textId="77777777" w:rsidR="00CE74A1" w:rsidRDefault="00CE74A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B65B0B8" w14:textId="77777777" w:rsidR="00CE74A1" w:rsidRDefault="00CE74A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8 și 10.</w:t>
            </w:r>
          </w:p>
        </w:tc>
      </w:tr>
      <w:tr w:rsidR="00CE74A1" w14:paraId="6E3D05E1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F1A05" w14:textId="77777777" w:rsidR="00CE74A1" w:rsidRDefault="00CE74A1" w:rsidP="00CE74A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60091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090D8" w14:textId="77777777" w:rsidR="00CE74A1" w:rsidRPr="000625F2" w:rsidRDefault="00CE74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183F7" w14:textId="77777777" w:rsidR="00CE74A1" w:rsidRDefault="00CE74A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65C057DF" w14:textId="77777777" w:rsidR="00CE74A1" w:rsidRDefault="00CE74A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7E83F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7957162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și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B94CB" w14:textId="77777777" w:rsidR="00CE74A1" w:rsidRDefault="00CE74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80191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0FF00" w14:textId="77777777" w:rsidR="00CE74A1" w:rsidRPr="000625F2" w:rsidRDefault="00CE74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38F59" w14:textId="77777777" w:rsidR="00CE74A1" w:rsidRDefault="00CE74A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53F15D5" w14:textId="77777777" w:rsidR="00CE74A1" w:rsidRDefault="00CE74A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03577AE" w14:textId="77777777" w:rsidR="00CE74A1" w:rsidRDefault="00CE74A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4.</w:t>
            </w:r>
          </w:p>
        </w:tc>
      </w:tr>
      <w:tr w:rsidR="00CE74A1" w14:paraId="58497CDC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7875E" w14:textId="77777777" w:rsidR="00CE74A1" w:rsidRDefault="00CE74A1" w:rsidP="00CE74A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0FA17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70F23" w14:textId="77777777" w:rsidR="00CE74A1" w:rsidRPr="000625F2" w:rsidRDefault="00CE74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C6FD6" w14:textId="77777777" w:rsidR="00CE74A1" w:rsidRDefault="00CE74A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6BAB081B" w14:textId="77777777" w:rsidR="00CE74A1" w:rsidRDefault="00CE74A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2E9D3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3CB0FA6D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34 / 42 </w:t>
            </w:r>
          </w:p>
          <w:p w14:paraId="6C83F8F8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1DF325FA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1404A03F" w14:textId="77777777" w:rsidR="00CE74A1" w:rsidRPr="00A165AE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 / 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43BC0" w14:textId="77777777" w:rsidR="00CE74A1" w:rsidRPr="000625F2" w:rsidRDefault="00CE74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4E454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85178" w14:textId="77777777" w:rsidR="00CE74A1" w:rsidRPr="000625F2" w:rsidRDefault="00CE74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A3219" w14:textId="77777777" w:rsidR="00CE74A1" w:rsidRDefault="00CE74A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BB0CA30" w14:textId="77777777" w:rsidR="00CE74A1" w:rsidRDefault="00CE74A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5 - 9.</w:t>
            </w:r>
          </w:p>
        </w:tc>
      </w:tr>
      <w:tr w:rsidR="00CE74A1" w14:paraId="7F6E7BA3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7F391" w14:textId="77777777" w:rsidR="00CE74A1" w:rsidRDefault="00CE74A1" w:rsidP="00CE74A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7CDE0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2002B" w14:textId="77777777" w:rsidR="00CE74A1" w:rsidRPr="000625F2" w:rsidRDefault="00CE74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D136B" w14:textId="77777777" w:rsidR="00CE74A1" w:rsidRDefault="00CE74A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Fusea</w:t>
            </w:r>
          </w:p>
          <w:p w14:paraId="25EEA047" w14:textId="77777777" w:rsidR="00CE74A1" w:rsidRDefault="00CE74A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peron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78FCF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4C962" w14:textId="77777777" w:rsidR="00CE74A1" w:rsidRPr="000625F2" w:rsidRDefault="00CE74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E9A34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EA26B" w14:textId="77777777" w:rsidR="00CE74A1" w:rsidRPr="000625F2" w:rsidRDefault="00CE74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9C16F" w14:textId="77777777" w:rsidR="00CE74A1" w:rsidRDefault="00CE74A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E74A1" w14:paraId="0FF954AC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A24E2" w14:textId="77777777" w:rsidR="00CE74A1" w:rsidRDefault="00CE74A1" w:rsidP="00CE74A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5D7ED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54+000</w:t>
            </w:r>
          </w:p>
          <w:p w14:paraId="5D299987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3C89B" w14:textId="77777777" w:rsidR="00CE74A1" w:rsidRPr="000625F2" w:rsidRDefault="00CE74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39FBF" w14:textId="77777777" w:rsidR="00CE74A1" w:rsidRDefault="00CE74A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Fusea -</w:t>
            </w:r>
          </w:p>
          <w:p w14:paraId="16F4607E" w14:textId="77777777" w:rsidR="00CE74A1" w:rsidRDefault="00CE74A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Mătăsaru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69026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4DB7F" w14:textId="77777777" w:rsidR="00CE74A1" w:rsidRPr="000625F2" w:rsidRDefault="00CE74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55AE0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BFEA5" w14:textId="77777777" w:rsidR="00CE74A1" w:rsidRPr="000625F2" w:rsidRDefault="00CE74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4CD6C" w14:textId="77777777" w:rsidR="00CE74A1" w:rsidRDefault="00CE74A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E74A1" w14:paraId="0BE22ADA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1F2F1" w14:textId="77777777" w:rsidR="00CE74A1" w:rsidRDefault="00CE74A1" w:rsidP="00CE74A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20B0C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57+760</w:t>
            </w:r>
          </w:p>
          <w:p w14:paraId="5EAEC32B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57+810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2338B" w14:textId="77777777" w:rsidR="00CE74A1" w:rsidRDefault="00CE74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03D0E" w14:textId="77777777" w:rsidR="00CE74A1" w:rsidRDefault="00CE74A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Mătăsaru</w:t>
            </w:r>
          </w:p>
          <w:p w14:paraId="433308BE" w14:textId="77777777" w:rsidR="00CE74A1" w:rsidRDefault="00CE74A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345E1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C8EF3" w14:textId="77777777" w:rsidR="00CE74A1" w:rsidRPr="000625F2" w:rsidRDefault="00CE74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4BB52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317BA" w14:textId="77777777" w:rsidR="00CE74A1" w:rsidRPr="000625F2" w:rsidRDefault="00CE74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1F35D" w14:textId="77777777" w:rsidR="00CE74A1" w:rsidRDefault="00CE74A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E74A1" w14:paraId="08C0B7C1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2AE87" w14:textId="77777777" w:rsidR="00CE74A1" w:rsidRDefault="00CE74A1" w:rsidP="00CE74A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E803B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58+900</w:t>
            </w:r>
          </w:p>
          <w:p w14:paraId="64CA35C4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D9458" w14:textId="77777777" w:rsidR="00CE74A1" w:rsidRPr="000625F2" w:rsidRDefault="00CE74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0BC46" w14:textId="77777777" w:rsidR="00CE74A1" w:rsidRDefault="00CE74A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Mătăsaru</w:t>
            </w:r>
          </w:p>
          <w:p w14:paraId="6F33AE21" w14:textId="77777777" w:rsidR="00CE74A1" w:rsidRDefault="00CE74A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C2CFD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6A945" w14:textId="77777777" w:rsidR="00CE74A1" w:rsidRPr="000625F2" w:rsidRDefault="00CE74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8A139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DC36C" w14:textId="77777777" w:rsidR="00CE74A1" w:rsidRDefault="00CE74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EFD85" w14:textId="77777777" w:rsidR="00CE74A1" w:rsidRDefault="00CE74A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E74A1" w14:paraId="005D5FF8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611D2" w14:textId="77777777" w:rsidR="00CE74A1" w:rsidRDefault="00CE74A1" w:rsidP="00CE74A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693A8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63+350</w:t>
            </w:r>
          </w:p>
          <w:p w14:paraId="128B833A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610D4" w14:textId="77777777" w:rsidR="00CE74A1" w:rsidRDefault="00CE74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056CD" w14:textId="77777777" w:rsidR="00CE74A1" w:rsidRDefault="00CE74A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Mătăsaru -</w:t>
            </w:r>
          </w:p>
          <w:p w14:paraId="4F7EE2BE" w14:textId="77777777" w:rsidR="00CE74A1" w:rsidRDefault="00CE74A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D7EFF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DCCA9" w14:textId="77777777" w:rsidR="00CE74A1" w:rsidRPr="000625F2" w:rsidRDefault="00CE74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148F0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7D4FD" w14:textId="77777777" w:rsidR="00CE74A1" w:rsidRDefault="00CE74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2B16D" w14:textId="77777777" w:rsidR="00CE74A1" w:rsidRDefault="00CE74A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Se respectă doar cu primul vehicul din componența trenului.</w:t>
            </w:r>
          </w:p>
        </w:tc>
      </w:tr>
      <w:tr w:rsidR="00CE74A1" w14:paraId="762577D0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75782" w14:textId="77777777" w:rsidR="00CE74A1" w:rsidRDefault="00CE74A1" w:rsidP="00CE74A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4C25C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12B1A" w14:textId="77777777" w:rsidR="00CE74A1" w:rsidRDefault="00CE74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F7536" w14:textId="77777777" w:rsidR="00CE74A1" w:rsidRDefault="00CE74A1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Mătăsaru -</w:t>
            </w:r>
          </w:p>
          <w:p w14:paraId="00E0809F" w14:textId="77777777" w:rsidR="00CE74A1" w:rsidRDefault="00CE74A1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30BBC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5F913" w14:textId="77777777" w:rsidR="00CE74A1" w:rsidRPr="000625F2" w:rsidRDefault="00CE74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121AB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58+960</w:t>
            </w:r>
          </w:p>
          <w:p w14:paraId="0D35A02D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E85FC" w14:textId="77777777" w:rsidR="00CE74A1" w:rsidRDefault="00CE74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6F1C2" w14:textId="77777777" w:rsidR="00CE74A1" w:rsidRDefault="00CE74A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 – TN km 58+990.</w:t>
            </w:r>
          </w:p>
        </w:tc>
      </w:tr>
      <w:tr w:rsidR="00CE74A1" w14:paraId="5E6AF0D5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26CB0" w14:textId="77777777" w:rsidR="00CE74A1" w:rsidRDefault="00CE74A1" w:rsidP="00CE74A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054CF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25DDE" w14:textId="77777777" w:rsidR="00CE74A1" w:rsidRDefault="00CE74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7F13A" w14:textId="77777777" w:rsidR="00CE74A1" w:rsidRDefault="00CE74A1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Mătăsaru -</w:t>
            </w:r>
          </w:p>
          <w:p w14:paraId="27CE2759" w14:textId="77777777" w:rsidR="00CE74A1" w:rsidRDefault="00CE74A1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83CC0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F6D29" w14:textId="77777777" w:rsidR="00CE74A1" w:rsidRPr="000625F2" w:rsidRDefault="00CE74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BAECF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59+600</w:t>
            </w:r>
          </w:p>
          <w:p w14:paraId="2D8E3123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FE1CF" w14:textId="77777777" w:rsidR="00CE74A1" w:rsidRDefault="00CE74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690B9" w14:textId="77777777" w:rsidR="00CE74A1" w:rsidRDefault="00CE74A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 – TN km 59+625.</w:t>
            </w:r>
          </w:p>
        </w:tc>
      </w:tr>
      <w:tr w:rsidR="00CE74A1" w14:paraId="46A879EF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5FD4F" w14:textId="77777777" w:rsidR="00CE74A1" w:rsidRDefault="00CE74A1" w:rsidP="00CE74A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3A90C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91A09" w14:textId="77777777" w:rsidR="00CE74A1" w:rsidRDefault="00CE74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89B99" w14:textId="77777777" w:rsidR="00CE74A1" w:rsidRDefault="00CE74A1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Mătăsaru -</w:t>
            </w:r>
          </w:p>
          <w:p w14:paraId="3355E545" w14:textId="77777777" w:rsidR="00CE74A1" w:rsidRDefault="00CE74A1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953C0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E8B65" w14:textId="77777777" w:rsidR="00CE74A1" w:rsidRPr="000625F2" w:rsidRDefault="00CE74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686B2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63+350</w:t>
            </w:r>
          </w:p>
          <w:p w14:paraId="53FA3A59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D4073" w14:textId="77777777" w:rsidR="00CE74A1" w:rsidRDefault="00CE74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E46A1" w14:textId="77777777" w:rsidR="00CE74A1" w:rsidRDefault="00CE74A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 – TN km 63+370.</w:t>
            </w:r>
          </w:p>
        </w:tc>
      </w:tr>
      <w:tr w:rsidR="00CE74A1" w14:paraId="0E1A43B4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AB1CC" w14:textId="77777777" w:rsidR="00CE74A1" w:rsidRDefault="00CE74A1" w:rsidP="00CE74A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3AF22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284E4" w14:textId="77777777" w:rsidR="00CE74A1" w:rsidRDefault="00CE74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0FAFE" w14:textId="77777777" w:rsidR="00CE74A1" w:rsidRDefault="00CE74A1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Mătăsaru -</w:t>
            </w:r>
          </w:p>
          <w:p w14:paraId="26D9A5C9" w14:textId="77777777" w:rsidR="00CE74A1" w:rsidRDefault="00CE74A1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9DCC0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6653A" w14:textId="77777777" w:rsidR="00CE74A1" w:rsidRPr="000625F2" w:rsidRDefault="00CE74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633BE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65+850</w:t>
            </w:r>
          </w:p>
          <w:p w14:paraId="05ABD96B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085BC" w14:textId="77777777" w:rsidR="00CE74A1" w:rsidRDefault="00CE74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7490C" w14:textId="77777777" w:rsidR="00CE74A1" w:rsidRDefault="00CE74A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 – TN km 65+875.</w:t>
            </w:r>
          </w:p>
        </w:tc>
      </w:tr>
      <w:tr w:rsidR="00CE74A1" w14:paraId="760BF5C0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40B10" w14:textId="77777777" w:rsidR="00CE74A1" w:rsidRDefault="00CE74A1" w:rsidP="00CE74A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920E8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031AF" w14:textId="77777777" w:rsidR="00CE74A1" w:rsidRPr="000625F2" w:rsidRDefault="00CE74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ED266" w14:textId="77777777" w:rsidR="00CE74A1" w:rsidRDefault="00CE74A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7ADA8C5C" w14:textId="77777777" w:rsidR="00CE74A1" w:rsidRDefault="00CE74A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7A89F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romb bretea</w:t>
            </w:r>
          </w:p>
          <w:p w14:paraId="311CB7B3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9-11-7-13 </w:t>
            </w:r>
          </w:p>
          <w:p w14:paraId="35C022FF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270B69BA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abate-rile </w:t>
            </w:r>
          </w:p>
          <w:p w14:paraId="7BE3DD48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6FAD15C1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din romb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87E07" w14:textId="77777777" w:rsidR="00CE74A1" w:rsidRPr="000625F2" w:rsidRDefault="00CE74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7C88E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5CCA5" w14:textId="77777777" w:rsidR="00CE74A1" w:rsidRDefault="00CE74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8C6B5" w14:textId="77777777" w:rsidR="00CE74A1" w:rsidRDefault="00CE74A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E74A1" w14:paraId="17AAA442" w14:textId="77777777" w:rsidTr="00AD4FEF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FCB73" w14:textId="77777777" w:rsidR="00CE74A1" w:rsidRDefault="00CE74A1" w:rsidP="00CE74A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CC8A0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997C3" w14:textId="77777777" w:rsidR="00CE74A1" w:rsidRPr="000625F2" w:rsidRDefault="00CE74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FF493" w14:textId="77777777" w:rsidR="00CE74A1" w:rsidRDefault="00CE74A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5C9671FC" w14:textId="77777777" w:rsidR="00CE74A1" w:rsidRDefault="00CE74A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FAE6F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3A2A8" w14:textId="77777777" w:rsidR="00CE74A1" w:rsidRPr="000625F2" w:rsidRDefault="00CE74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3C1B4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AD27C" w14:textId="77777777" w:rsidR="00CE74A1" w:rsidRPr="000625F2" w:rsidRDefault="00CE74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9AC73" w14:textId="77777777" w:rsidR="00CE74A1" w:rsidRDefault="00CE74A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429839C" w14:textId="77777777" w:rsidR="00CE74A1" w:rsidRDefault="00CE74A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linia 1.</w:t>
            </w:r>
          </w:p>
        </w:tc>
      </w:tr>
      <w:tr w:rsidR="00CE74A1" w14:paraId="10089A7E" w14:textId="77777777" w:rsidTr="00AD4FEF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C2E61" w14:textId="77777777" w:rsidR="00CE74A1" w:rsidRDefault="00CE74A1" w:rsidP="00CE74A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BEDC5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D70B0" w14:textId="77777777" w:rsidR="00CE74A1" w:rsidRPr="000625F2" w:rsidRDefault="00CE74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8ECC6" w14:textId="77777777" w:rsidR="00CE74A1" w:rsidRDefault="00CE74A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112043CC" w14:textId="77777777" w:rsidR="00CE74A1" w:rsidRDefault="00CE74A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590C0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51ECC99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BE1ED" w14:textId="77777777" w:rsidR="00CE74A1" w:rsidRPr="000625F2" w:rsidRDefault="00CE74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6FA7E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492DC" w14:textId="77777777" w:rsidR="00CE74A1" w:rsidRPr="000625F2" w:rsidRDefault="00CE74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2C8A8" w14:textId="77777777" w:rsidR="00CE74A1" w:rsidRDefault="00CE74A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E74A1" w14:paraId="16DB518B" w14:textId="77777777" w:rsidTr="00AD4FEF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B95DC" w14:textId="77777777" w:rsidR="00CE74A1" w:rsidRDefault="00CE74A1" w:rsidP="00CE74A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0FAB3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EA6CF" w14:textId="77777777" w:rsidR="00CE74A1" w:rsidRPr="000625F2" w:rsidRDefault="00CE74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1F763" w14:textId="77777777" w:rsidR="00CE74A1" w:rsidRDefault="00CE74A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23BC86E7" w14:textId="77777777" w:rsidR="00CE74A1" w:rsidRDefault="00CE74A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  <w:p w14:paraId="12902204" w14:textId="77777777" w:rsidR="00CE74A1" w:rsidRDefault="00CE74A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nr.1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59B9D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 </w:t>
            </w:r>
          </w:p>
          <w:p w14:paraId="40DFBDA9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BDE40" w14:textId="77777777" w:rsidR="00CE74A1" w:rsidRPr="000625F2" w:rsidRDefault="00CE74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A1FA2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C5049" w14:textId="77777777" w:rsidR="00CE74A1" w:rsidRPr="000625F2" w:rsidRDefault="00CE74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0D078" w14:textId="77777777" w:rsidR="00CE74A1" w:rsidRDefault="00CE74A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55A5E2B" w14:textId="77777777" w:rsidR="00CE74A1" w:rsidRDefault="00CE74A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LFI SC Mairon SA.</w:t>
            </w:r>
          </w:p>
        </w:tc>
      </w:tr>
      <w:tr w:rsidR="00CE74A1" w14:paraId="621A8F65" w14:textId="77777777" w:rsidTr="00AD4FEF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404A1" w14:textId="77777777" w:rsidR="00CE74A1" w:rsidRDefault="00CE74A1" w:rsidP="00CE74A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28B1A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F2C9A" w14:textId="77777777" w:rsidR="00CE74A1" w:rsidRPr="000625F2" w:rsidRDefault="00CE74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EE6B7" w14:textId="77777777" w:rsidR="00CE74A1" w:rsidRDefault="00CE74A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3625BAFF" w14:textId="77777777" w:rsidR="00CE74A1" w:rsidRDefault="00CE74A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  <w:p w14:paraId="60838B2C" w14:textId="77777777" w:rsidR="00CE74A1" w:rsidRDefault="00CE74A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21 / 23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EFC37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F9E8CAA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748ED" w14:textId="77777777" w:rsidR="00CE74A1" w:rsidRPr="000625F2" w:rsidRDefault="00CE74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5669E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E8FEB" w14:textId="77777777" w:rsidR="00CE74A1" w:rsidRPr="000625F2" w:rsidRDefault="00CE74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40004" w14:textId="77777777" w:rsidR="00CE74A1" w:rsidRDefault="00CE74A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E216487" w14:textId="77777777" w:rsidR="00CE74A1" w:rsidRDefault="00CE74A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4 - 8.</w:t>
            </w:r>
          </w:p>
        </w:tc>
      </w:tr>
      <w:tr w:rsidR="00CE74A1" w14:paraId="6E3CD7FA" w14:textId="77777777" w:rsidTr="00AD4FEF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BF560" w14:textId="77777777" w:rsidR="00CE74A1" w:rsidRDefault="00CE74A1" w:rsidP="00CE74A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13BFD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74A20" w14:textId="77777777" w:rsidR="00CE74A1" w:rsidRPr="000625F2" w:rsidRDefault="00CE74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39925" w14:textId="77777777" w:rsidR="00CE74A1" w:rsidRDefault="00CE74A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Găeşti</w:t>
            </w:r>
          </w:p>
          <w:p w14:paraId="24671375" w14:textId="77777777" w:rsidR="00CE74A1" w:rsidRDefault="00CE74A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</w:t>
            </w:r>
          </w:p>
          <w:p w14:paraId="21624260" w14:textId="77777777" w:rsidR="00CE74A1" w:rsidRDefault="00CE74A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25 / 27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932AB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D39A322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 / 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44777" w14:textId="77777777" w:rsidR="00CE74A1" w:rsidRPr="000625F2" w:rsidRDefault="00CE74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65A4D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30D0B" w14:textId="77777777" w:rsidR="00CE74A1" w:rsidRPr="000625F2" w:rsidRDefault="00CE74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84D5E" w14:textId="77777777" w:rsidR="00CE74A1" w:rsidRDefault="00CE74A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5 - 8.</w:t>
            </w:r>
          </w:p>
        </w:tc>
      </w:tr>
      <w:tr w:rsidR="00CE74A1" w14:paraId="64ABEBD3" w14:textId="77777777" w:rsidTr="00AD4FEF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680F1" w14:textId="77777777" w:rsidR="00CE74A1" w:rsidRDefault="00CE74A1" w:rsidP="00CE74A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D5F69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23263" w14:textId="77777777" w:rsidR="00CE74A1" w:rsidRPr="000625F2" w:rsidRDefault="00CE74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3C162" w14:textId="77777777" w:rsidR="00CE74A1" w:rsidRDefault="00CE74A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Găeşti</w:t>
            </w:r>
          </w:p>
          <w:p w14:paraId="106E6FAC" w14:textId="77777777" w:rsidR="00CE74A1" w:rsidRDefault="00CE74A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ECD42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 29</w:t>
            </w:r>
          </w:p>
          <w:p w14:paraId="6DD54A85" w14:textId="77777777" w:rsidR="00CE74A1" w:rsidRPr="00FA5543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 xml:space="preserve">în abatere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8BFBD" w14:textId="77777777" w:rsidR="00CE74A1" w:rsidRPr="000625F2" w:rsidRDefault="00CE74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06D08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3AEA9" w14:textId="77777777" w:rsidR="00CE74A1" w:rsidRPr="000625F2" w:rsidRDefault="00CE74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072AB" w14:textId="77777777" w:rsidR="00CE74A1" w:rsidRDefault="00CE74A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si 7</w:t>
            </w:r>
          </w:p>
        </w:tc>
      </w:tr>
      <w:tr w:rsidR="00CE74A1" w14:paraId="043731CF" w14:textId="77777777" w:rsidTr="00AD4FEF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2F876" w14:textId="77777777" w:rsidR="00CE74A1" w:rsidRDefault="00CE74A1" w:rsidP="00CE74A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2958A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FC4B2" w14:textId="77777777" w:rsidR="00CE74A1" w:rsidRPr="000625F2" w:rsidRDefault="00CE74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9BA47" w14:textId="77777777" w:rsidR="00CE74A1" w:rsidRDefault="00CE74A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650C18EC" w14:textId="77777777" w:rsidR="00CE74A1" w:rsidRDefault="00CE74A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 </w:t>
            </w:r>
          </w:p>
          <w:p w14:paraId="1C24FB7D" w14:textId="77777777" w:rsidR="00CE74A1" w:rsidRDefault="00CE74A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nr.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0B783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14 </w:t>
            </w:r>
          </w:p>
          <w:p w14:paraId="4F1CF2E8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F91B7" w14:textId="77777777" w:rsidR="00CE74A1" w:rsidRPr="000625F2" w:rsidRDefault="00CE74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5CE62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B4238" w14:textId="77777777" w:rsidR="00CE74A1" w:rsidRPr="000625F2" w:rsidRDefault="00CE74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83628" w14:textId="77777777" w:rsidR="00CE74A1" w:rsidRDefault="00CE74A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222983E" w14:textId="77777777" w:rsidR="00CE74A1" w:rsidRDefault="00CE74A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4 - 8.</w:t>
            </w:r>
          </w:p>
        </w:tc>
      </w:tr>
      <w:tr w:rsidR="00CE74A1" w14:paraId="099FA7D4" w14:textId="77777777" w:rsidTr="00AD4FEF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E76EA" w14:textId="77777777" w:rsidR="00CE74A1" w:rsidRDefault="00CE74A1" w:rsidP="00CE74A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4DFFE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1DA87" w14:textId="77777777" w:rsidR="00CE74A1" w:rsidRPr="000625F2" w:rsidRDefault="00CE74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96348" w14:textId="77777777" w:rsidR="00CE74A1" w:rsidRDefault="00CE74A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28828CC3" w14:textId="77777777" w:rsidR="00CE74A1" w:rsidRDefault="00CE74A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ED2E2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16, 18, 20 </w:t>
            </w:r>
          </w:p>
          <w:p w14:paraId="57CCEADD" w14:textId="77777777" w:rsidR="00CE74A1" w:rsidRPr="009E41CA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AF40D" w14:textId="77777777" w:rsidR="00CE74A1" w:rsidRDefault="00CE74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199C6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50EEF" w14:textId="77777777" w:rsidR="00CE74A1" w:rsidRPr="000625F2" w:rsidRDefault="00CE74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A9DAD" w14:textId="77777777" w:rsidR="00CE74A1" w:rsidRDefault="00CE74A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E74A1" w14:paraId="4A05AB28" w14:textId="77777777" w:rsidTr="00AD4FEF">
        <w:trPr>
          <w:cantSplit/>
          <w:trHeight w:val="5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62969" w14:textId="77777777" w:rsidR="00CE74A1" w:rsidRDefault="00CE74A1" w:rsidP="00CE74A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F803B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71E2A" w14:textId="77777777" w:rsidR="00CE74A1" w:rsidRPr="000625F2" w:rsidRDefault="00CE74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D1D14" w14:textId="77777777" w:rsidR="00CE74A1" w:rsidRDefault="00CE74A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170CB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5480DE22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 /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695A4" w14:textId="77777777" w:rsidR="00CE74A1" w:rsidRPr="000625F2" w:rsidRDefault="00CE74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7A5DF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32811" w14:textId="77777777" w:rsidR="00CE74A1" w:rsidRPr="000625F2" w:rsidRDefault="00CE74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4D5A9" w14:textId="77777777" w:rsidR="00CE74A1" w:rsidRDefault="00CE74A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4 - 7.</w:t>
            </w:r>
          </w:p>
        </w:tc>
      </w:tr>
      <w:tr w:rsidR="00CE74A1" w14:paraId="49DF0675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3F39F" w14:textId="77777777" w:rsidR="00CE74A1" w:rsidRDefault="00CE74A1" w:rsidP="00CE74A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60FA7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33AEF" w14:textId="77777777" w:rsidR="00CE74A1" w:rsidRPr="000625F2" w:rsidRDefault="00CE74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89E51" w14:textId="77777777" w:rsidR="00CE74A1" w:rsidRDefault="00CE74A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  <w:p w14:paraId="128E6BCF" w14:textId="77777777" w:rsidR="00CE74A1" w:rsidRDefault="00CE74A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AAAA1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0D8CE" w14:textId="77777777" w:rsidR="00CE74A1" w:rsidRPr="000625F2" w:rsidRDefault="00CE74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A031E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67D26" w14:textId="77777777" w:rsidR="00CE74A1" w:rsidRPr="000625F2" w:rsidRDefault="00CE74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C0030" w14:textId="77777777" w:rsidR="00CE74A1" w:rsidRDefault="00CE74A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13FDBC6" w14:textId="77777777" w:rsidR="00CE74A1" w:rsidRDefault="00CE74A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6.</w:t>
            </w:r>
          </w:p>
        </w:tc>
      </w:tr>
      <w:tr w:rsidR="00CE74A1" w14:paraId="01289B43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793F1" w14:textId="77777777" w:rsidR="00CE74A1" w:rsidRDefault="00CE74A1" w:rsidP="00CE74A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34B70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1B4B7" w14:textId="77777777" w:rsidR="00CE74A1" w:rsidRPr="000625F2" w:rsidRDefault="00CE74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ED70E" w14:textId="77777777" w:rsidR="00CE74A1" w:rsidRDefault="00CE74A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  <w:p w14:paraId="32BCF041" w14:textId="77777777" w:rsidR="00CE74A1" w:rsidRDefault="00CE74A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9C1FC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F73A841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/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A98F0" w14:textId="77777777" w:rsidR="00CE74A1" w:rsidRPr="000625F2" w:rsidRDefault="00CE74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9E210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26677" w14:textId="77777777" w:rsidR="00CE74A1" w:rsidRPr="000625F2" w:rsidRDefault="00CE74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1CE3A" w14:textId="77777777" w:rsidR="00CE74A1" w:rsidRDefault="00CE74A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D716F99" w14:textId="77777777" w:rsidR="00CE74A1" w:rsidRDefault="00CE74A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3D3030A" w14:textId="77777777" w:rsidR="00CE74A1" w:rsidRDefault="00CE74A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4 - 6.</w:t>
            </w:r>
          </w:p>
        </w:tc>
      </w:tr>
      <w:tr w:rsidR="00CE74A1" w14:paraId="0CDDA12E" w14:textId="77777777" w:rsidTr="00AD4FEF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8F9F0" w14:textId="77777777" w:rsidR="00CE74A1" w:rsidRDefault="00CE74A1" w:rsidP="00CE74A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92030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4B908" w14:textId="77777777" w:rsidR="00CE74A1" w:rsidRPr="000625F2" w:rsidRDefault="00CE74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B0CC5" w14:textId="77777777" w:rsidR="00CE74A1" w:rsidRDefault="00CE74A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  <w:p w14:paraId="7635C97D" w14:textId="77777777" w:rsidR="00CE74A1" w:rsidRDefault="00CE74A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FBE25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E3D20" w14:textId="77777777" w:rsidR="00CE74A1" w:rsidRPr="000625F2" w:rsidRDefault="00CE74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BCA7E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423C1" w14:textId="77777777" w:rsidR="00CE74A1" w:rsidRPr="000625F2" w:rsidRDefault="00CE74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C971A" w14:textId="77777777" w:rsidR="00CE74A1" w:rsidRDefault="00CE74A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E74A1" w14:paraId="746CE32C" w14:textId="77777777" w:rsidTr="00AD4FEF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D284B" w14:textId="77777777" w:rsidR="00CE74A1" w:rsidRDefault="00CE74A1" w:rsidP="00CE74A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FA322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219AD" w14:textId="77777777" w:rsidR="00CE74A1" w:rsidRPr="000625F2" w:rsidRDefault="00CE74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0093E" w14:textId="77777777" w:rsidR="00CE74A1" w:rsidRDefault="00CE74A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Leordeni Argeş –</w:t>
            </w:r>
          </w:p>
          <w:p w14:paraId="6F2F720D" w14:textId="77777777" w:rsidR="00CE74A1" w:rsidRDefault="00CE74A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Călineşti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75789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5CB29" w14:textId="77777777" w:rsidR="00CE74A1" w:rsidRPr="000625F2" w:rsidRDefault="00CE74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F93B3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86+650</w:t>
            </w:r>
          </w:p>
          <w:p w14:paraId="7E020F84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91+750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A44D3" w14:textId="77777777" w:rsidR="00CE74A1" w:rsidRPr="000625F2" w:rsidRDefault="00CE74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F0E84" w14:textId="77777777" w:rsidR="00CE74A1" w:rsidRDefault="00CE74A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E74A1" w14:paraId="6D1293F2" w14:textId="77777777" w:rsidTr="00AD4FEF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40DB1" w14:textId="77777777" w:rsidR="00CE74A1" w:rsidRDefault="00CE74A1" w:rsidP="00CE74A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DF8C6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D839E" w14:textId="77777777" w:rsidR="00CE74A1" w:rsidRPr="000625F2" w:rsidRDefault="00CE74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F2D5F" w14:textId="77777777" w:rsidR="00CE74A1" w:rsidRDefault="00CE74A1" w:rsidP="00D631D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Călineşti</w:t>
            </w:r>
          </w:p>
          <w:p w14:paraId="43CC81B5" w14:textId="77777777" w:rsidR="00CE74A1" w:rsidRDefault="00CE74A1" w:rsidP="00D631D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peste sch. 3 și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8E1AF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6C3C0" w14:textId="77777777" w:rsidR="00CE74A1" w:rsidRPr="000625F2" w:rsidRDefault="00CE74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07A0A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91+700</w:t>
            </w:r>
          </w:p>
          <w:p w14:paraId="1B368A95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F2B68" w14:textId="77777777" w:rsidR="00CE74A1" w:rsidRDefault="00CE74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0EDE0" w14:textId="77777777" w:rsidR="00CE74A1" w:rsidRDefault="00CE74A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E74A1" w14:paraId="300BD722" w14:textId="77777777" w:rsidTr="00AD4FEF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2A87E" w14:textId="77777777" w:rsidR="00CE74A1" w:rsidRDefault="00CE74A1" w:rsidP="00CE74A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6D419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39355" w14:textId="77777777" w:rsidR="00CE74A1" w:rsidRPr="000625F2" w:rsidRDefault="00CE74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7EBF5" w14:textId="77777777" w:rsidR="00CE74A1" w:rsidRDefault="00CE74A1" w:rsidP="00D631D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Călineşti</w:t>
            </w:r>
          </w:p>
          <w:p w14:paraId="17240C2B" w14:textId="77777777" w:rsidR="00CE74A1" w:rsidRDefault="00CE74A1" w:rsidP="00D631D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Y, peste sch. 4 și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39241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EB024" w14:textId="77777777" w:rsidR="00CE74A1" w:rsidRPr="000625F2" w:rsidRDefault="00CE74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81778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92+750</w:t>
            </w:r>
          </w:p>
          <w:p w14:paraId="6AA90785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93+050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26A9B" w14:textId="77777777" w:rsidR="00CE74A1" w:rsidRDefault="00CE74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0AEBA" w14:textId="77777777" w:rsidR="00CE74A1" w:rsidRDefault="00CE74A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E74A1" w14:paraId="47DF279F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90AB8" w14:textId="77777777" w:rsidR="00CE74A1" w:rsidRDefault="00CE74A1" w:rsidP="00CE74A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D06BD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86EF5" w14:textId="77777777" w:rsidR="00CE74A1" w:rsidRPr="000625F2" w:rsidRDefault="00CE74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56EDE" w14:textId="77777777" w:rsidR="00CE74A1" w:rsidRDefault="00CE74A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Călineşti</w:t>
            </w:r>
          </w:p>
          <w:p w14:paraId="5D2B0786" w14:textId="77777777" w:rsidR="00CE74A1" w:rsidRDefault="00CE74A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C8774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55CEE" w14:textId="77777777" w:rsidR="00CE74A1" w:rsidRPr="000625F2" w:rsidRDefault="00CE74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B16F6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CC8FE" w14:textId="77777777" w:rsidR="00CE74A1" w:rsidRPr="000625F2" w:rsidRDefault="00CE74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761C8" w14:textId="77777777" w:rsidR="00CE74A1" w:rsidRDefault="00CE74A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4 - 7 abătute.</w:t>
            </w:r>
          </w:p>
        </w:tc>
      </w:tr>
      <w:tr w:rsidR="00CE74A1" w14:paraId="66E4364C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FE33D" w14:textId="77777777" w:rsidR="00CE74A1" w:rsidRDefault="00CE74A1" w:rsidP="00CE74A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D8B41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40C43" w14:textId="77777777" w:rsidR="00CE74A1" w:rsidRPr="000625F2" w:rsidRDefault="00CE74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74366" w14:textId="77777777" w:rsidR="00CE74A1" w:rsidRDefault="00CE74A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Călineşti – Goleşti și</w:t>
            </w:r>
          </w:p>
          <w:p w14:paraId="14D190D3" w14:textId="77777777" w:rsidR="00CE74A1" w:rsidRDefault="00CE74A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 linia 2C și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DB05D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3C517" w14:textId="77777777" w:rsidR="00CE74A1" w:rsidRPr="000625F2" w:rsidRDefault="00CE74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CCD02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95+000</w:t>
            </w:r>
          </w:p>
          <w:p w14:paraId="7E11B4C4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100+551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0CAE7" w14:textId="77777777" w:rsidR="00CE74A1" w:rsidRDefault="00CE74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4B199" w14:textId="77777777" w:rsidR="00CE74A1" w:rsidRDefault="00CE74A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639DFE77" w14:textId="77777777" w:rsidR="00CE74A1" w:rsidRDefault="00CE74A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Peste sch. 3, 5, 7, 11, 13, 17 până la călcâi sch. 70 (din TDJ 70 / 72).</w:t>
            </w:r>
          </w:p>
          <w:p w14:paraId="3F380ACD" w14:textId="77777777" w:rsidR="00CE74A1" w:rsidRDefault="00CE74A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Cap X, liniile 1 - 6,  1A -7A, </w:t>
            </w:r>
          </w:p>
          <w:p w14:paraId="64031FB4" w14:textId="77777777" w:rsidR="00CE74A1" w:rsidRDefault="00CE74A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firele I și II.</w:t>
            </w:r>
          </w:p>
        </w:tc>
      </w:tr>
      <w:tr w:rsidR="00CE74A1" w14:paraId="4BAA3285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3EFC1" w14:textId="77777777" w:rsidR="00CE74A1" w:rsidRDefault="00CE74A1" w:rsidP="00CE74A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19967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95+000</w:t>
            </w:r>
          </w:p>
          <w:p w14:paraId="2436D98A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99+850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443CB" w14:textId="77777777" w:rsidR="00CE74A1" w:rsidRPr="000625F2" w:rsidRDefault="00CE74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9B995" w14:textId="77777777" w:rsidR="00CE74A1" w:rsidRDefault="00CE74A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Călineşti -</w:t>
            </w:r>
          </w:p>
          <w:p w14:paraId="6181661D" w14:textId="77777777" w:rsidR="00CE74A1" w:rsidRDefault="00CE74A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Goleşti, F 1, linia 1C și linia 3 directă </w:t>
            </w:r>
          </w:p>
          <w:p w14:paraId="3C375056" w14:textId="77777777" w:rsidR="00CE74A1" w:rsidRDefault="00CE74A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Golești,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1B900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312F7" w14:textId="77777777" w:rsidR="00CE74A1" w:rsidRPr="000625F2" w:rsidRDefault="00CE74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B38A9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9AEAB" w14:textId="77777777" w:rsidR="00CE74A1" w:rsidRPr="000625F2" w:rsidRDefault="00CE74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EB8F4" w14:textId="77777777" w:rsidR="00CE74A1" w:rsidRDefault="00CE74A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Peste sch. 1, 9, 15, până la călcâi sch. 33.</w:t>
            </w:r>
          </w:p>
        </w:tc>
      </w:tr>
      <w:tr w:rsidR="00CE74A1" w14:paraId="2E5878AB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0F5E7" w14:textId="77777777" w:rsidR="00CE74A1" w:rsidRDefault="00CE74A1" w:rsidP="00CE74A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673BD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2E4D1" w14:textId="77777777" w:rsidR="00CE74A1" w:rsidRDefault="00CE74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0E084" w14:textId="77777777" w:rsidR="00CE74A1" w:rsidRDefault="00CE74A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Golești</w:t>
            </w:r>
          </w:p>
          <w:p w14:paraId="205229CE" w14:textId="77777777" w:rsidR="00CE74A1" w:rsidRDefault="00CE74A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A9570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5E395C0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56F492BB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1-3</w:t>
            </w:r>
          </w:p>
          <w:p w14:paraId="7FAE01AC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31959" w14:textId="77777777" w:rsidR="00CE74A1" w:rsidRPr="000625F2" w:rsidRDefault="00CE74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03A88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24D05" w14:textId="77777777" w:rsidR="00CE74A1" w:rsidRPr="000625F2" w:rsidRDefault="00CE74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19BF3" w14:textId="77777777" w:rsidR="00CE74A1" w:rsidRDefault="00CE74A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direcția Călinești fir I la liniile  1A -7A, linia 2C, 4 directă 5 și  6 primiri – expedieri St. Golești.</w:t>
            </w:r>
          </w:p>
        </w:tc>
      </w:tr>
      <w:tr w:rsidR="00CE74A1" w14:paraId="54A537DC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A053A" w14:textId="77777777" w:rsidR="00CE74A1" w:rsidRDefault="00CE74A1" w:rsidP="00CE74A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73206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99+850</w:t>
            </w:r>
          </w:p>
          <w:p w14:paraId="0E56F39D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C82EF" w14:textId="77777777" w:rsidR="00CE74A1" w:rsidRDefault="00CE74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7EDCF" w14:textId="77777777" w:rsidR="00CE74A1" w:rsidRDefault="00CE74A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Linia 3 directă </w:t>
            </w:r>
          </w:p>
          <w:p w14:paraId="48FACFA7" w14:textId="77777777" w:rsidR="00CE74A1" w:rsidRDefault="00CE74A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D0F03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5BBA8" w14:textId="77777777" w:rsidR="00CE74A1" w:rsidRPr="000625F2" w:rsidRDefault="00CE74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D0681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F610D" w14:textId="77777777" w:rsidR="00CE74A1" w:rsidRPr="000625F2" w:rsidRDefault="00CE74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AEF8F" w14:textId="77777777" w:rsidR="00CE74A1" w:rsidRDefault="00CE74A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Peste sch. 33, 37, 56, 50, 22, 12, si 2 St. Golești.</w:t>
            </w:r>
          </w:p>
        </w:tc>
      </w:tr>
      <w:tr w:rsidR="00CE74A1" w14:paraId="08324687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CD6F3" w14:textId="77777777" w:rsidR="00CE74A1" w:rsidRDefault="00CE74A1" w:rsidP="00CE74A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F14EC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28A1B" w14:textId="77777777" w:rsidR="00CE74A1" w:rsidRDefault="00CE74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92EFC" w14:textId="77777777" w:rsidR="00CE74A1" w:rsidRDefault="00CE74A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Golești</w:t>
            </w:r>
          </w:p>
          <w:p w14:paraId="3ACC5915" w14:textId="77777777" w:rsidR="00CE74A1" w:rsidRDefault="00CE74A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244CF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C968C4C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769103F1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26-50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12791" w14:textId="77777777" w:rsidR="00CE74A1" w:rsidRPr="000625F2" w:rsidRDefault="00CE74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7B8A0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28886" w14:textId="77777777" w:rsidR="00CE74A1" w:rsidRPr="000625F2" w:rsidRDefault="00CE74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C5192" w14:textId="77777777" w:rsidR="00CE74A1" w:rsidRDefault="00CE74A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direcția IC Brătianu la  linia 3 directă 4, 5 și 6 primiri – expedieri St. Golești.</w:t>
            </w:r>
          </w:p>
        </w:tc>
      </w:tr>
      <w:tr w:rsidR="00CE74A1" w14:paraId="03A44495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85F85" w14:textId="77777777" w:rsidR="00CE74A1" w:rsidRDefault="00CE74A1" w:rsidP="00CE74A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526D1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101+210</w:t>
            </w:r>
          </w:p>
          <w:p w14:paraId="5DAEEDED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107+575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A7A50" w14:textId="77777777" w:rsidR="00CE74A1" w:rsidRDefault="00CE74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3010A" w14:textId="77777777" w:rsidR="00CE74A1" w:rsidRDefault="00CE74A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Golești - Pitești și linia 1 directă St. Pitești.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BBC64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72769" w14:textId="77777777" w:rsidR="00CE74A1" w:rsidRPr="000625F2" w:rsidRDefault="00CE74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FD43D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E13FB" w14:textId="77777777" w:rsidR="00CE74A1" w:rsidRPr="000625F2" w:rsidRDefault="00CE74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16CB5" w14:textId="77777777" w:rsidR="00CE74A1" w:rsidRDefault="00CE74A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 Peste sch. 4R Ramificație Golești  până la călcâi sch. 13 St. Pitești.</w:t>
            </w:r>
          </w:p>
        </w:tc>
      </w:tr>
      <w:tr w:rsidR="00CE74A1" w14:paraId="01677605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7C01A" w14:textId="77777777" w:rsidR="00CE74A1" w:rsidRDefault="00CE74A1" w:rsidP="00CE74A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17339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100+842</w:t>
            </w:r>
          </w:p>
          <w:p w14:paraId="006E1A04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8C9CC" w14:textId="77777777" w:rsidR="00CE74A1" w:rsidRDefault="00CE74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24F61" w14:textId="77777777" w:rsidR="00CE74A1" w:rsidRDefault="00CE74A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5AFC3163" w14:textId="77777777" w:rsidR="00CE74A1" w:rsidRDefault="00CE74A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F8FD7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DDBA9" w14:textId="77777777" w:rsidR="00CE74A1" w:rsidRPr="000625F2" w:rsidRDefault="00CE74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0B0D8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D2F21" w14:textId="77777777" w:rsidR="00CE74A1" w:rsidRDefault="00CE74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5C49A" w14:textId="77777777" w:rsidR="00CE74A1" w:rsidRDefault="00CE74A1" w:rsidP="00AD4F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RV, nesemnalizată pe teren.</w:t>
            </w:r>
          </w:p>
          <w:p w14:paraId="2C0429F4" w14:textId="77777777" w:rsidR="00CE74A1" w:rsidRDefault="00CE74A1" w:rsidP="00AD4F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De la Semnal intrare Y (Golești - I.C. Brătianu) peste sch. 4, 8.</w:t>
            </w:r>
          </w:p>
          <w:p w14:paraId="36CA3F99" w14:textId="77777777" w:rsidR="00CE74A1" w:rsidRDefault="00CE74A1" w:rsidP="00AD4F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07F68EC7" w14:textId="77777777" w:rsidR="00CE74A1" w:rsidRDefault="00CE74A1" w:rsidP="00AD4F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din direcția Pitești, </w:t>
            </w:r>
          </w:p>
          <w:p w14:paraId="18D012A1" w14:textId="77777777" w:rsidR="00CE74A1" w:rsidRPr="002C6BE4" w:rsidRDefault="00CE74A1" w:rsidP="00AD4F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ap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liniile 1a, 1b și 2a,  și intrări ieșiri  din direcția  I.C. Brătianu, liniile 1a, 1b, 2a</w:t>
            </w:r>
            <w:r>
              <w:rPr>
                <w:b/>
                <w:bCs/>
                <w:i/>
                <w:iCs/>
                <w:caps/>
                <w:color w:val="000000"/>
                <w:sz w:val="20"/>
                <w:lang w:val="ro-RO"/>
              </w:rPr>
              <w:t xml:space="preserve">, II,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direcția III, 4, 5 și 6.</w:t>
            </w:r>
          </w:p>
        </w:tc>
      </w:tr>
      <w:tr w:rsidR="00CE74A1" w14:paraId="3EAFF8C0" w14:textId="77777777" w:rsidTr="00AD4FEF">
        <w:trPr>
          <w:cantSplit/>
          <w:trHeight w:val="1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754E3" w14:textId="77777777" w:rsidR="00CE74A1" w:rsidRDefault="00CE74A1" w:rsidP="00CE74A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075B5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0A60D" w14:textId="77777777" w:rsidR="00CE74A1" w:rsidRPr="000625F2" w:rsidRDefault="00CE74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F1FF6" w14:textId="77777777" w:rsidR="00CE74A1" w:rsidRDefault="00CE74A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4689CEAC" w14:textId="77777777" w:rsidR="00CE74A1" w:rsidRDefault="00CE74A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2FCA8011" w14:textId="77777777" w:rsidR="00CE74A1" w:rsidRDefault="00CE74A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FCF04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14:paraId="3BD580D4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70 / 72, până la T.D.J. 16 / 18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C1D96" w14:textId="77777777" w:rsidR="00CE74A1" w:rsidRPr="000625F2" w:rsidRDefault="00CE74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3C7AB6E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86DAF" w14:textId="77777777" w:rsidR="00CE74A1" w:rsidRPr="000625F2" w:rsidRDefault="00CE74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49A6D" w14:textId="77777777" w:rsidR="00CE74A1" w:rsidRDefault="00CE74A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2854F38" w14:textId="77777777" w:rsidR="00CE74A1" w:rsidRDefault="00CE74A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4, 5 şi 6</w:t>
            </w:r>
          </w:p>
          <w:p w14:paraId="5F3CE87D" w14:textId="77777777" w:rsidR="00CE74A1" w:rsidRDefault="00CE74A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 expedieri.</w:t>
            </w:r>
          </w:p>
        </w:tc>
      </w:tr>
      <w:tr w:rsidR="00CE74A1" w14:paraId="16A0E10B" w14:textId="77777777" w:rsidTr="00AD4FEF">
        <w:trPr>
          <w:cantSplit/>
          <w:trHeight w:val="9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6A275" w14:textId="77777777" w:rsidR="00CE74A1" w:rsidRDefault="00CE74A1" w:rsidP="00CE74A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351FF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D8845" w14:textId="77777777" w:rsidR="00CE74A1" w:rsidRPr="000625F2" w:rsidRDefault="00CE74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1705E" w14:textId="77777777" w:rsidR="00CE74A1" w:rsidRDefault="00CE74A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78C0B3EA" w14:textId="77777777" w:rsidR="00CE74A1" w:rsidRDefault="00CE74A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1A - 6A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31C2F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călcâiul sch. 5 până la axa grupei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CFA6F" w14:textId="77777777" w:rsidR="00CE74A1" w:rsidRPr="000625F2" w:rsidRDefault="00CE74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0597A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57F67" w14:textId="77777777" w:rsidR="00CE74A1" w:rsidRPr="000625F2" w:rsidRDefault="00CE74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56357" w14:textId="77777777" w:rsidR="00CE74A1" w:rsidRDefault="00CE74A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E74A1" w14:paraId="37E17604" w14:textId="77777777" w:rsidTr="00AD4FEF">
        <w:trPr>
          <w:cantSplit/>
          <w:trHeight w:val="10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60DB5" w14:textId="77777777" w:rsidR="00CE74A1" w:rsidRDefault="00CE74A1" w:rsidP="00CE74A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8A0C2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C21AB" w14:textId="77777777" w:rsidR="00CE74A1" w:rsidRPr="000625F2" w:rsidRDefault="00CE74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48C3D" w14:textId="77777777" w:rsidR="00CE74A1" w:rsidRDefault="00CE74A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3F54E863" w14:textId="77777777" w:rsidR="00CE74A1" w:rsidRDefault="00CE74A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3EAD8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F3521E2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 / 41</w:t>
            </w:r>
          </w:p>
          <w:p w14:paraId="0461A489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ş</w:t>
            </w:r>
            <w:r>
              <w:rPr>
                <w:b/>
                <w:bCs/>
                <w:sz w:val="20"/>
                <w:lang w:val="en-US"/>
              </w:rPr>
              <w:t xml:space="preserve">i </w:t>
            </w:r>
          </w:p>
          <w:p w14:paraId="30F1CF8C" w14:textId="77777777" w:rsidR="00CE74A1" w:rsidRPr="00164983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sch. 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3F50B" w14:textId="77777777" w:rsidR="00CE74A1" w:rsidRPr="000625F2" w:rsidRDefault="00CE74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C6FE6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DC0A5" w14:textId="77777777" w:rsidR="00CE74A1" w:rsidRPr="000625F2" w:rsidRDefault="00CE74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4379B" w14:textId="77777777" w:rsidR="00CE74A1" w:rsidRDefault="00CE74A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ED621F4" w14:textId="77777777" w:rsidR="00CE74A1" w:rsidRPr="0058349B" w:rsidRDefault="00CE74A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Călineşti - Goleşti.</w:t>
            </w:r>
          </w:p>
        </w:tc>
      </w:tr>
      <w:tr w:rsidR="00CE74A1" w14:paraId="45CD508E" w14:textId="77777777" w:rsidTr="00AD4FEF">
        <w:trPr>
          <w:cantSplit/>
          <w:trHeight w:val="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95244" w14:textId="77777777" w:rsidR="00CE74A1" w:rsidRDefault="00CE74A1" w:rsidP="00CE74A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5DA3C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22058" w14:textId="77777777" w:rsidR="00CE74A1" w:rsidRPr="000625F2" w:rsidRDefault="00CE74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F7CB4" w14:textId="77777777" w:rsidR="00CE74A1" w:rsidRDefault="00CE74A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0F1FC9BB" w14:textId="77777777" w:rsidR="00CE74A1" w:rsidRDefault="00CE74A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AB139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0BDAA94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5C590" w14:textId="77777777" w:rsidR="00CE74A1" w:rsidRDefault="00CE74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8D7F6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1F07A" w14:textId="77777777" w:rsidR="00CE74A1" w:rsidRPr="000625F2" w:rsidRDefault="00CE74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358AE" w14:textId="77777777" w:rsidR="00CE74A1" w:rsidRDefault="00CE74A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75DD550" w14:textId="77777777" w:rsidR="00CE74A1" w:rsidRDefault="00CE74A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I. C. Brătianu - Goleşti.</w:t>
            </w:r>
          </w:p>
        </w:tc>
      </w:tr>
      <w:tr w:rsidR="00CE74A1" w14:paraId="069F7AAD" w14:textId="77777777" w:rsidTr="00AD4FEF">
        <w:trPr>
          <w:cantSplit/>
          <w:trHeight w:val="206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8200A" w14:textId="77777777" w:rsidR="00CE74A1" w:rsidRDefault="00CE74A1" w:rsidP="00CE74A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21247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3DDF9" w14:textId="77777777" w:rsidR="00CE74A1" w:rsidRPr="000625F2" w:rsidRDefault="00CE74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76B6E" w14:textId="77777777" w:rsidR="00CE74A1" w:rsidRDefault="00CE74A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Pârvu</w:t>
            </w:r>
          </w:p>
          <w:p w14:paraId="3F6129DC" w14:textId="77777777" w:rsidR="00CE74A1" w:rsidRDefault="00CE74A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0D8FC108" w14:textId="77777777" w:rsidR="00CE74A1" w:rsidRDefault="00CE74A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CF6CB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între călcâiul sch.  15 </w:t>
            </w:r>
          </w:p>
          <w:p w14:paraId="43C4AE00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şi călcâiul sch. 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4112F" w14:textId="77777777" w:rsidR="00CE74A1" w:rsidRPr="000625F2" w:rsidRDefault="00CE74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43A74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329B6" w14:textId="77777777" w:rsidR="00CE74A1" w:rsidRPr="000625F2" w:rsidRDefault="00CE74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42672" w14:textId="77777777" w:rsidR="00CE74A1" w:rsidRDefault="00CE74A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803E305" w14:textId="77777777" w:rsidR="00CE74A1" w:rsidRDefault="00CE74A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şi 2 </w:t>
            </w:r>
          </w:p>
          <w:p w14:paraId="6828F72D" w14:textId="77777777" w:rsidR="00CE74A1" w:rsidRDefault="00CE74A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CE74A1" w14:paraId="36AD6B83" w14:textId="77777777" w:rsidTr="00AD4FEF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205F5" w14:textId="77777777" w:rsidR="00CE74A1" w:rsidRDefault="00CE74A1" w:rsidP="00CE74A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B49F1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07666" w14:textId="77777777" w:rsidR="00CE74A1" w:rsidRPr="000625F2" w:rsidRDefault="00CE74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AE459" w14:textId="77777777" w:rsidR="00CE74A1" w:rsidRDefault="00CE74A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Pârvu</w:t>
            </w:r>
          </w:p>
          <w:p w14:paraId="4516F423" w14:textId="77777777" w:rsidR="00CE74A1" w:rsidRDefault="00CE74A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0B956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5CF2CAD1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695BA511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18 şi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861A7" w14:textId="77777777" w:rsidR="00CE74A1" w:rsidRPr="000625F2" w:rsidRDefault="00CE74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733C3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98F7C" w14:textId="77777777" w:rsidR="00CE74A1" w:rsidRPr="000625F2" w:rsidRDefault="00CE74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28B7A" w14:textId="77777777" w:rsidR="00CE74A1" w:rsidRDefault="00CE74A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E74A1" w14:paraId="5F7257DD" w14:textId="77777777" w:rsidTr="00AD4FEF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2502B" w14:textId="77777777" w:rsidR="00CE74A1" w:rsidRDefault="00CE74A1" w:rsidP="00CE74A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A485B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69085" w14:textId="77777777" w:rsidR="00CE74A1" w:rsidRDefault="00CE74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30067" w14:textId="77777777" w:rsidR="00CE74A1" w:rsidRDefault="00CE74A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Costești</w:t>
            </w:r>
          </w:p>
          <w:p w14:paraId="67D35133" w14:textId="77777777" w:rsidR="00CE74A1" w:rsidRDefault="00CE74A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Y, prim.-expedieri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EECF1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7334A41A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86F62" w14:textId="77777777" w:rsidR="00CE74A1" w:rsidRPr="000625F2" w:rsidRDefault="00CE74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5D8D9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CB2EF" w14:textId="77777777" w:rsidR="00CE74A1" w:rsidRPr="000625F2" w:rsidRDefault="00CE74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933D7" w14:textId="77777777" w:rsidR="00CE74A1" w:rsidRPr="00860983" w:rsidRDefault="00CE74A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FF6C813" w14:textId="77777777" w:rsidR="00CE74A1" w:rsidRDefault="00CE74A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Cap Y, liniile 3 - 5 </w:t>
            </w:r>
          </w:p>
          <w:p w14:paraId="19665C3E" w14:textId="77777777" w:rsidR="00CE74A1" w:rsidRDefault="00CE74A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st. Costești, din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direcția </w:t>
            </w: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 Fâlfani L 101 și </w:t>
            </w:r>
          </w:p>
          <w:p w14:paraId="06ED7A1D" w14:textId="77777777" w:rsidR="00CE74A1" w:rsidRDefault="00CE74A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>direc</w:t>
            </w:r>
            <w:r>
              <w:rPr>
                <w:b/>
                <w:bCs/>
                <w:i/>
                <w:iCs/>
                <w:sz w:val="20"/>
                <w:lang w:val="ro-RO"/>
              </w:rPr>
              <w:t>ția</w:t>
            </w: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 Roșiori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Nord</w:t>
            </w: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 L 110.</w:t>
            </w:r>
          </w:p>
        </w:tc>
      </w:tr>
      <w:tr w:rsidR="00CE74A1" w14:paraId="618050A8" w14:textId="77777777" w:rsidTr="00AD4FEF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1B55E" w14:textId="77777777" w:rsidR="00CE74A1" w:rsidRDefault="00CE74A1" w:rsidP="00CE74A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7A933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152+400</w:t>
            </w:r>
          </w:p>
          <w:p w14:paraId="1EE2B909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147E3" w14:textId="77777777" w:rsidR="00CE74A1" w:rsidRDefault="00CE74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FC375" w14:textId="77777777" w:rsidR="00CE74A1" w:rsidRDefault="00CE74A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Hârsești - Corbu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A19E0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F6CF5" w14:textId="77777777" w:rsidR="00CE74A1" w:rsidRPr="000625F2" w:rsidRDefault="00CE74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3D0E4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1853B" w14:textId="77777777" w:rsidR="00CE74A1" w:rsidRPr="000625F2" w:rsidRDefault="00CE74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1106E" w14:textId="77777777" w:rsidR="00CE74A1" w:rsidRDefault="00CE74A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E74A1" w14:paraId="63F9127F" w14:textId="77777777" w:rsidTr="00AD4FEF">
        <w:trPr>
          <w:cantSplit/>
          <w:trHeight w:val="5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33140" w14:textId="77777777" w:rsidR="00CE74A1" w:rsidRDefault="00CE74A1" w:rsidP="00CE74A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50D2A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6BE7A" w14:textId="77777777" w:rsidR="00CE74A1" w:rsidRPr="000625F2" w:rsidRDefault="00CE74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62D54" w14:textId="77777777" w:rsidR="00CE74A1" w:rsidRDefault="00CE74A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Corbu</w:t>
            </w:r>
          </w:p>
          <w:p w14:paraId="4635D5A5" w14:textId="77777777" w:rsidR="00CE74A1" w:rsidRDefault="00CE74A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1E499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52BB8A43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40D85" w14:textId="77777777" w:rsidR="00CE74A1" w:rsidRPr="000625F2" w:rsidRDefault="00CE74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797B6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3E647" w14:textId="77777777" w:rsidR="00CE74A1" w:rsidRPr="000625F2" w:rsidRDefault="00CE74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5FE5E" w14:textId="77777777" w:rsidR="00CE74A1" w:rsidRDefault="00CE74A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liniei 4</w:t>
            </w:r>
          </w:p>
          <w:p w14:paraId="071C4E6B" w14:textId="77777777" w:rsidR="00CE74A1" w:rsidRDefault="00CE74A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</w:t>
            </w:r>
          </w:p>
        </w:tc>
      </w:tr>
      <w:tr w:rsidR="00CE74A1" w14:paraId="2CB26759" w14:textId="77777777" w:rsidTr="00AD4FEF">
        <w:trPr>
          <w:cantSplit/>
          <w:trHeight w:val="4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771BE" w14:textId="77777777" w:rsidR="00CE74A1" w:rsidRDefault="00CE74A1" w:rsidP="00CE74A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37D8A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3BFBF" w14:textId="77777777" w:rsidR="00CE74A1" w:rsidRPr="000625F2" w:rsidRDefault="00CE74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FC719" w14:textId="77777777" w:rsidR="00CE74A1" w:rsidRDefault="00CE74A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Sineşti</w:t>
            </w:r>
          </w:p>
          <w:p w14:paraId="76B5DEB6" w14:textId="77777777" w:rsidR="00CE74A1" w:rsidRDefault="00CE74A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3A2DDF5C" w14:textId="77777777" w:rsidR="00CE74A1" w:rsidRDefault="00CE74A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E8DFD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9D3EA" w14:textId="77777777" w:rsidR="00CE74A1" w:rsidRPr="000625F2" w:rsidRDefault="00CE74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389E8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E5137" w14:textId="77777777" w:rsidR="00CE74A1" w:rsidRPr="000625F2" w:rsidRDefault="00CE74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E6CD9" w14:textId="77777777" w:rsidR="00CE74A1" w:rsidRDefault="00CE74A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E74A1" w14:paraId="773B77B2" w14:textId="77777777" w:rsidTr="00AD4FEF">
        <w:trPr>
          <w:cantSplit/>
          <w:trHeight w:val="4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382BE" w14:textId="77777777" w:rsidR="00CE74A1" w:rsidRDefault="00CE74A1" w:rsidP="00CE74A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BA2D0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162+900</w:t>
            </w:r>
          </w:p>
          <w:p w14:paraId="77120610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163+300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F8170" w14:textId="77777777" w:rsidR="00CE74A1" w:rsidRPr="000625F2" w:rsidRDefault="00CE74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54F45" w14:textId="77777777" w:rsidR="00CE74A1" w:rsidRDefault="00CE74A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Sineşti - Potcoava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F0301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2F76F" w14:textId="77777777" w:rsidR="00CE74A1" w:rsidRPr="000625F2" w:rsidRDefault="00CE74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B2E66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FC710" w14:textId="77777777" w:rsidR="00CE74A1" w:rsidRPr="000625F2" w:rsidRDefault="00CE74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479A4" w14:textId="77777777" w:rsidR="00CE74A1" w:rsidRDefault="00CE74A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E74A1" w14:paraId="68BEF5EB" w14:textId="77777777" w:rsidTr="00AD4FEF">
        <w:trPr>
          <w:cantSplit/>
          <w:trHeight w:val="4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BCFD1" w14:textId="77777777" w:rsidR="00CE74A1" w:rsidRDefault="00CE74A1" w:rsidP="00CE74A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04AFC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168+500</w:t>
            </w:r>
          </w:p>
          <w:p w14:paraId="5A197904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475A2" w14:textId="77777777" w:rsidR="00CE74A1" w:rsidRPr="000625F2" w:rsidRDefault="00CE74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17FE6" w14:textId="77777777" w:rsidR="00CE74A1" w:rsidRDefault="00CE74A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14:paraId="0E746F4D" w14:textId="77777777" w:rsidR="00CE74A1" w:rsidRDefault="00CE74A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si  Potcoava – Bălteni Olt</w:t>
            </w:r>
          </w:p>
          <w:p w14:paraId="23DEA129" w14:textId="77777777" w:rsidR="00CE74A1" w:rsidRDefault="00CE74A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9609C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C1BC8" w14:textId="77777777" w:rsidR="00CE74A1" w:rsidRPr="000625F2" w:rsidRDefault="00CE74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2C310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21CDF" w14:textId="77777777" w:rsidR="00CE74A1" w:rsidRPr="000625F2" w:rsidRDefault="00CE74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A6B9A" w14:textId="77777777" w:rsidR="00CE74A1" w:rsidRDefault="00CE74A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E74A1" w14:paraId="5C447B5D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D25B2" w14:textId="77777777" w:rsidR="00CE74A1" w:rsidRDefault="00CE74A1" w:rsidP="00CE74A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BD1AB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742D9" w14:textId="77777777" w:rsidR="00CE74A1" w:rsidRPr="000625F2" w:rsidRDefault="00CE74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C46DF" w14:textId="77777777" w:rsidR="00CE74A1" w:rsidRDefault="00CE74A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14:paraId="7307DED5" w14:textId="77777777" w:rsidR="00CE74A1" w:rsidRDefault="00CE74A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C7B1B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B79AC" w14:textId="77777777" w:rsidR="00CE74A1" w:rsidRPr="000625F2" w:rsidRDefault="00CE74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7A489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FE893" w14:textId="77777777" w:rsidR="00CE74A1" w:rsidRPr="000625F2" w:rsidRDefault="00CE74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A09DA" w14:textId="77777777" w:rsidR="00CE74A1" w:rsidRDefault="00CE74A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liniei 1</w:t>
            </w:r>
          </w:p>
          <w:p w14:paraId="1C289763" w14:textId="77777777" w:rsidR="00CE74A1" w:rsidRDefault="00CE74A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CE74A1" w14:paraId="16016556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D75D0" w14:textId="77777777" w:rsidR="00CE74A1" w:rsidRDefault="00CE74A1" w:rsidP="00CE74A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D989C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46FA9" w14:textId="77777777" w:rsidR="00CE74A1" w:rsidRPr="000625F2" w:rsidRDefault="00CE74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CA22D" w14:textId="77777777" w:rsidR="00CE74A1" w:rsidRDefault="00CE74A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14:paraId="21D674E3" w14:textId="77777777" w:rsidR="00CE74A1" w:rsidRDefault="00CE74A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3B4EE874" w14:textId="77777777" w:rsidR="00CE74A1" w:rsidRDefault="00CE74A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888A0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CDE3DD6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7212B" w14:textId="77777777" w:rsidR="00CE74A1" w:rsidRPr="000625F2" w:rsidRDefault="00CE74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05413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6347F" w14:textId="77777777" w:rsidR="00CE74A1" w:rsidRPr="000625F2" w:rsidRDefault="00CE74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8AC94" w14:textId="77777777" w:rsidR="00CE74A1" w:rsidRDefault="00CE74A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E74A1" w14:paraId="37A1868B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9573A" w14:textId="77777777" w:rsidR="00CE74A1" w:rsidRDefault="00CE74A1" w:rsidP="00CE74A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434BE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853B5" w14:textId="77777777" w:rsidR="00CE74A1" w:rsidRPr="000625F2" w:rsidRDefault="00CE74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03C2C" w14:textId="77777777" w:rsidR="00CE74A1" w:rsidRDefault="00CE74A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14:paraId="6661095F" w14:textId="77777777" w:rsidR="00CE74A1" w:rsidRDefault="00CE74A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33B173DA" w14:textId="77777777" w:rsidR="00CE74A1" w:rsidRDefault="00CE74A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65314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7 până la axa stației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DFAC9" w14:textId="77777777" w:rsidR="00CE74A1" w:rsidRPr="000625F2" w:rsidRDefault="00CE74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AC6AA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432D6" w14:textId="77777777" w:rsidR="00CE74A1" w:rsidRPr="000625F2" w:rsidRDefault="00CE74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F15BB" w14:textId="77777777" w:rsidR="00CE74A1" w:rsidRDefault="00CE74A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E74A1" w14:paraId="67CA50C8" w14:textId="77777777" w:rsidTr="00AD4FEF">
        <w:trPr>
          <w:cantSplit/>
          <w:trHeight w:val="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353A5" w14:textId="77777777" w:rsidR="00CE74A1" w:rsidRDefault="00CE74A1" w:rsidP="00CE74A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CAFEA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58F16" w14:textId="77777777" w:rsidR="00CE74A1" w:rsidRPr="000625F2" w:rsidRDefault="00CE74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EE1C3" w14:textId="77777777" w:rsidR="00CE74A1" w:rsidRDefault="00CE74A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Bălteni</w:t>
            </w:r>
          </w:p>
          <w:p w14:paraId="0BC7B41C" w14:textId="77777777" w:rsidR="00CE74A1" w:rsidRDefault="00CE74A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07555E7B" w14:textId="77777777" w:rsidR="00CE74A1" w:rsidRDefault="00CE74A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65305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BEBD1" w14:textId="77777777" w:rsidR="00CE74A1" w:rsidRPr="000625F2" w:rsidRDefault="00CE74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2744A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3F9AD" w14:textId="77777777" w:rsidR="00CE74A1" w:rsidRPr="000625F2" w:rsidRDefault="00CE74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E2912" w14:textId="77777777" w:rsidR="00CE74A1" w:rsidRDefault="00CE74A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E74A1" w14:paraId="4638D308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A002A" w14:textId="77777777" w:rsidR="00CE74A1" w:rsidRDefault="00CE74A1" w:rsidP="00CE74A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54098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BF24A" w14:textId="77777777" w:rsidR="00CE74A1" w:rsidRPr="000625F2" w:rsidRDefault="00CE74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AF061" w14:textId="77777777" w:rsidR="00CE74A1" w:rsidRDefault="00CE74A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Recea</w:t>
            </w:r>
          </w:p>
          <w:p w14:paraId="4A347781" w14:textId="77777777" w:rsidR="00CE74A1" w:rsidRDefault="00CE74A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96788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4659F48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C3C96" w14:textId="77777777" w:rsidR="00CE74A1" w:rsidRPr="000625F2" w:rsidRDefault="00CE74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D1F83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E8FFA" w14:textId="77777777" w:rsidR="00CE74A1" w:rsidRPr="000625F2" w:rsidRDefault="00CE74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623D2" w14:textId="77777777" w:rsidR="00CE74A1" w:rsidRDefault="00CE74A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E74A1" w14:paraId="59C4F755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4A609" w14:textId="77777777" w:rsidR="00CE74A1" w:rsidRDefault="00CE74A1" w:rsidP="00CE74A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26FBB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4FEDA" w14:textId="77777777" w:rsidR="00CE74A1" w:rsidRPr="000625F2" w:rsidRDefault="00CE74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1A13A" w14:textId="77777777" w:rsidR="00CE74A1" w:rsidRDefault="00CE74A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27E2F21B" w14:textId="77777777" w:rsidR="00CE74A1" w:rsidRDefault="00CE74A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 şi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ECCF4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980A2" w14:textId="77777777" w:rsidR="00CE74A1" w:rsidRPr="000625F2" w:rsidRDefault="00CE74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8B872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8AEFB" w14:textId="77777777" w:rsidR="00CE74A1" w:rsidRPr="000625F2" w:rsidRDefault="00CE74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D8430" w14:textId="77777777" w:rsidR="00CE74A1" w:rsidRDefault="00CE74A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E74A1" w14:paraId="38ACBF9D" w14:textId="77777777" w:rsidTr="00AD4FEF">
        <w:trPr>
          <w:cantSplit/>
          <w:trHeight w:val="7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1662C" w14:textId="77777777" w:rsidR="00CE74A1" w:rsidRDefault="00CE74A1" w:rsidP="00CE74A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98E35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17A91" w14:textId="77777777" w:rsidR="00CE74A1" w:rsidRPr="000625F2" w:rsidRDefault="00CE74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7FB7F" w14:textId="77777777" w:rsidR="00CE74A1" w:rsidRDefault="00CE74A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2168036A" w14:textId="77777777" w:rsidR="00CE74A1" w:rsidRDefault="00CE74A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7CFE7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</w:t>
            </w:r>
          </w:p>
          <w:p w14:paraId="79CF94F3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în </w:t>
            </w:r>
          </w:p>
          <w:p w14:paraId="2B922BC9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axa staţiei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67B17" w14:textId="77777777" w:rsidR="00CE74A1" w:rsidRPr="000625F2" w:rsidRDefault="00CE74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CD642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45E97" w14:textId="77777777" w:rsidR="00CE74A1" w:rsidRPr="000625F2" w:rsidRDefault="00CE74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DC509" w14:textId="77777777" w:rsidR="00CE74A1" w:rsidRDefault="00CE74A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Restul liniei este închisă.</w:t>
            </w:r>
          </w:p>
        </w:tc>
      </w:tr>
      <w:tr w:rsidR="00CE74A1" w14:paraId="7A6867A3" w14:textId="77777777" w:rsidTr="00AD4FEF">
        <w:trPr>
          <w:cantSplit/>
          <w:trHeight w:val="7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FBF9A" w14:textId="77777777" w:rsidR="00CE74A1" w:rsidRDefault="00CE74A1" w:rsidP="00CE74A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6616B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423FC" w14:textId="77777777" w:rsidR="00CE74A1" w:rsidRPr="000625F2" w:rsidRDefault="00CE74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5336C" w14:textId="77777777" w:rsidR="00CE74A1" w:rsidRDefault="00CE74A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2462648B" w14:textId="77777777" w:rsidR="00CE74A1" w:rsidRDefault="00CE74A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8 </w:t>
            </w:r>
          </w:p>
          <w:p w14:paraId="6DB7E5B6" w14:textId="77777777" w:rsidR="00CE74A1" w:rsidRDefault="00CE74A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46051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FDE2A" w14:textId="77777777" w:rsidR="00CE74A1" w:rsidRPr="000625F2" w:rsidRDefault="00CE74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AC9D3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D71F3" w14:textId="77777777" w:rsidR="00CE74A1" w:rsidRPr="000625F2" w:rsidRDefault="00CE74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9705C" w14:textId="77777777" w:rsidR="00CE74A1" w:rsidRDefault="00CE74A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E74A1" w14:paraId="12A5257A" w14:textId="77777777" w:rsidTr="00AD4FEF">
        <w:trPr>
          <w:cantSplit/>
          <w:trHeight w:val="41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CDFEA" w14:textId="77777777" w:rsidR="00CE74A1" w:rsidRDefault="00CE74A1" w:rsidP="00CE74A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6C5B0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AB4D2" w14:textId="77777777" w:rsidR="00CE74A1" w:rsidRPr="000625F2" w:rsidRDefault="00CE74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7CBDB" w14:textId="77777777" w:rsidR="00CE74A1" w:rsidRDefault="00CE74A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5E347C3B" w14:textId="77777777" w:rsidR="00CE74A1" w:rsidRDefault="00CE74A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şi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EBDF3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27, 33,  22 </w:t>
            </w:r>
          </w:p>
          <w:p w14:paraId="6519D6F0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 34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78FDA" w14:textId="77777777" w:rsidR="00CE74A1" w:rsidRPr="000625F2" w:rsidRDefault="00CE74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66FCA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B912C" w14:textId="77777777" w:rsidR="00CE74A1" w:rsidRPr="000625F2" w:rsidRDefault="00CE74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CF0F7" w14:textId="77777777" w:rsidR="00CE74A1" w:rsidRDefault="00CE74A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3 - 11  primiri - expedieri.</w:t>
            </w:r>
          </w:p>
        </w:tc>
      </w:tr>
      <w:tr w:rsidR="00CE74A1" w14:paraId="68BE5123" w14:textId="77777777" w:rsidTr="00AD4FEF">
        <w:trPr>
          <w:cantSplit/>
          <w:trHeight w:val="9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B629B" w14:textId="77777777" w:rsidR="00CE74A1" w:rsidRDefault="00CE74A1" w:rsidP="00CE74A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2B15F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B53EB" w14:textId="77777777" w:rsidR="00CE74A1" w:rsidRPr="000625F2" w:rsidRDefault="00CE74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F2002" w14:textId="77777777" w:rsidR="00CE74A1" w:rsidRDefault="00CE74A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660BCB0F" w14:textId="77777777" w:rsidR="00CE74A1" w:rsidRDefault="00CE74A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9F296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A5C5328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 şi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F30AC" w14:textId="77777777" w:rsidR="00CE74A1" w:rsidRPr="000625F2" w:rsidRDefault="00CE74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B1C29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43D64" w14:textId="77777777" w:rsidR="00CE74A1" w:rsidRPr="000625F2" w:rsidRDefault="00CE74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3FFC5" w14:textId="77777777" w:rsidR="00CE74A1" w:rsidRDefault="00CE74A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E47E541" w14:textId="77777777" w:rsidR="00CE74A1" w:rsidRDefault="00CE74A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7 - 11</w:t>
            </w:r>
          </w:p>
          <w:p w14:paraId="2732F3C3" w14:textId="77777777" w:rsidR="00CE74A1" w:rsidRDefault="00CE74A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– expedieri.</w:t>
            </w:r>
          </w:p>
        </w:tc>
      </w:tr>
      <w:tr w:rsidR="00CE74A1" w14:paraId="236C0FD3" w14:textId="77777777" w:rsidTr="00AD4FEF">
        <w:trPr>
          <w:cantSplit/>
          <w:trHeight w:val="8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B88A0" w14:textId="77777777" w:rsidR="00CE74A1" w:rsidRDefault="00CE74A1" w:rsidP="00CE74A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544F4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334E2" w14:textId="77777777" w:rsidR="00CE74A1" w:rsidRPr="000625F2" w:rsidRDefault="00CE74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09FB0" w14:textId="77777777" w:rsidR="00CE74A1" w:rsidRDefault="00CE74A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042AF7C3" w14:textId="77777777" w:rsidR="00CE74A1" w:rsidRDefault="00CE74A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F98A0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773F3971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BA60D" w14:textId="77777777" w:rsidR="00CE74A1" w:rsidRPr="000625F2" w:rsidRDefault="00CE74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E2042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84E29" w14:textId="77777777" w:rsidR="00CE74A1" w:rsidRPr="000625F2" w:rsidRDefault="00CE74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B27A1" w14:textId="77777777" w:rsidR="00CE74A1" w:rsidRDefault="00CE74A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5 - 11 primiri – expedieri.</w:t>
            </w:r>
          </w:p>
        </w:tc>
      </w:tr>
      <w:tr w:rsidR="00CE74A1" w14:paraId="17CA6EBA" w14:textId="77777777" w:rsidTr="00AD4FEF">
        <w:trPr>
          <w:cantSplit/>
          <w:trHeight w:val="6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7DE4F" w14:textId="77777777" w:rsidR="00CE74A1" w:rsidRDefault="00CE74A1" w:rsidP="00CE74A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82935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1AC0D" w14:textId="77777777" w:rsidR="00CE74A1" w:rsidRPr="000625F2" w:rsidRDefault="00CE74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22160" w14:textId="77777777" w:rsidR="00CE74A1" w:rsidRDefault="00CE74A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1C5731A0" w14:textId="77777777" w:rsidR="00CE74A1" w:rsidRDefault="00CE74A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7811E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14C5E" w14:textId="77777777" w:rsidR="00CE74A1" w:rsidRPr="000625F2" w:rsidRDefault="00CE74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B7E46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83240" w14:textId="77777777" w:rsidR="00CE74A1" w:rsidRPr="000625F2" w:rsidRDefault="00CE74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C8D87" w14:textId="77777777" w:rsidR="00CE74A1" w:rsidRDefault="00CE74A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8 - 15</w:t>
            </w:r>
          </w:p>
          <w:p w14:paraId="328E4A70" w14:textId="77777777" w:rsidR="00CE74A1" w:rsidRDefault="00CE74A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</w:t>
            </w:r>
          </w:p>
        </w:tc>
      </w:tr>
      <w:tr w:rsidR="00CE74A1" w14:paraId="065AB8E6" w14:textId="77777777" w:rsidTr="00AD4FEF">
        <w:trPr>
          <w:cantSplit/>
          <w:trHeight w:val="8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68659" w14:textId="77777777" w:rsidR="00CE74A1" w:rsidRDefault="00CE74A1" w:rsidP="00CE74A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CE7B0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11F3B" w14:textId="77777777" w:rsidR="00CE74A1" w:rsidRPr="000625F2" w:rsidRDefault="00CE74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80188" w14:textId="77777777" w:rsidR="00CE74A1" w:rsidRDefault="00CE74A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Slătioara</w:t>
            </w:r>
          </w:p>
          <w:p w14:paraId="2BAFBC36" w14:textId="77777777" w:rsidR="00CE74A1" w:rsidRDefault="00CE74A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0FD43C8F" w14:textId="77777777" w:rsidR="00CE74A1" w:rsidRDefault="00CE74A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404BA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CD6380C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11473" w14:textId="77777777" w:rsidR="00CE74A1" w:rsidRPr="000625F2" w:rsidRDefault="00CE74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A75CB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5A384" w14:textId="77777777" w:rsidR="00CE74A1" w:rsidRPr="000625F2" w:rsidRDefault="00CE74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EF6B2" w14:textId="77777777" w:rsidR="00CE74A1" w:rsidRDefault="00CE74A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E74A1" w14:paraId="7076603F" w14:textId="77777777" w:rsidTr="00AD4FEF">
        <w:trPr>
          <w:cantSplit/>
          <w:trHeight w:val="15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405CD" w14:textId="77777777" w:rsidR="00CE74A1" w:rsidRDefault="00CE74A1" w:rsidP="00CE74A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F76CB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205+450</w:t>
            </w:r>
          </w:p>
          <w:p w14:paraId="5B4D241C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206+600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F2242" w14:textId="77777777" w:rsidR="00CE74A1" w:rsidRPr="000625F2" w:rsidRDefault="00CE74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220E1" w14:textId="77777777" w:rsidR="00CE74A1" w:rsidRDefault="00CE74A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56344EF3" w14:textId="77777777" w:rsidR="00CE74A1" w:rsidRDefault="00CE74A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  <w:p w14:paraId="2FC599D1" w14:textId="77777777" w:rsidR="00CE74A1" w:rsidRDefault="00CE74A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(din călcâiul schimbătorului numărul 23 până la vârful schimbătorului numărul 14)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AC316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B0CDE" w14:textId="77777777" w:rsidR="00CE74A1" w:rsidRPr="000625F2" w:rsidRDefault="00CE74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96D61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5D5B7" w14:textId="77777777" w:rsidR="00CE74A1" w:rsidRPr="000625F2" w:rsidRDefault="00CE74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49F26" w14:textId="77777777" w:rsidR="00CE74A1" w:rsidRDefault="00CE74A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09A748E" w14:textId="77777777" w:rsidR="00CE74A1" w:rsidRDefault="00CE74A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Staţie paralelogram.</w:t>
            </w:r>
          </w:p>
        </w:tc>
      </w:tr>
      <w:tr w:rsidR="00CE74A1" w14:paraId="6804A164" w14:textId="77777777" w:rsidTr="00AD4FEF">
        <w:trPr>
          <w:cantSplit/>
          <w:trHeight w:val="4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74A0D" w14:textId="77777777" w:rsidR="00CE74A1" w:rsidRDefault="00CE74A1" w:rsidP="00CE74A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07D43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23115" w14:textId="77777777" w:rsidR="00CE74A1" w:rsidRPr="000625F2" w:rsidRDefault="00CE74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1BFE1" w14:textId="77777777" w:rsidR="00CE74A1" w:rsidRDefault="00CE74A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7BDAFEFD" w14:textId="77777777" w:rsidR="00CE74A1" w:rsidRDefault="00CE74A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53177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9F757F3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27 / 29, </w:t>
            </w:r>
          </w:p>
          <w:p w14:paraId="20F60E8C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35 / 39 și </w:t>
            </w:r>
          </w:p>
          <w:p w14:paraId="1A98E1B6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41, 47 și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7B637" w14:textId="77777777" w:rsidR="00CE74A1" w:rsidRPr="000625F2" w:rsidRDefault="00CE74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6578B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910D7" w14:textId="77777777" w:rsidR="00CE74A1" w:rsidRPr="000625F2" w:rsidRDefault="00CE74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7DB6D" w14:textId="77777777" w:rsidR="00CE74A1" w:rsidRDefault="00CE74A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acces la liniile de la </w:t>
            </w:r>
          </w:p>
          <w:p w14:paraId="4049BDD6" w14:textId="77777777" w:rsidR="00CE74A1" w:rsidRDefault="00CE74A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4 la 11.</w:t>
            </w:r>
          </w:p>
        </w:tc>
      </w:tr>
      <w:tr w:rsidR="00CE74A1" w14:paraId="7376B542" w14:textId="77777777" w:rsidTr="00AD4FEF">
        <w:trPr>
          <w:cantSplit/>
          <w:trHeight w:val="4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073B0" w14:textId="77777777" w:rsidR="00CE74A1" w:rsidRDefault="00CE74A1" w:rsidP="00CE74A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2F22A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11D30" w14:textId="77777777" w:rsidR="00CE74A1" w:rsidRPr="000625F2" w:rsidRDefault="00CE74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96B71" w14:textId="77777777" w:rsidR="00CE74A1" w:rsidRDefault="00CE74A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354B9FF3" w14:textId="77777777" w:rsidR="00CE74A1" w:rsidRDefault="00CE74A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3F536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1722DA7B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22, sch. 26, 32, 34, 38, 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46D90" w14:textId="77777777" w:rsidR="00CE74A1" w:rsidRDefault="00CE74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BEEBA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21F00" w14:textId="77777777" w:rsidR="00CE74A1" w:rsidRPr="000625F2" w:rsidRDefault="00CE74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C1D23" w14:textId="77777777" w:rsidR="00CE74A1" w:rsidRDefault="00CE74A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liniilor 4 - 11.</w:t>
            </w:r>
          </w:p>
        </w:tc>
      </w:tr>
      <w:tr w:rsidR="00CE74A1" w14:paraId="02D1ADF3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4943F" w14:textId="77777777" w:rsidR="00CE74A1" w:rsidRDefault="00CE74A1" w:rsidP="00CE74A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804B0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89892" w14:textId="77777777" w:rsidR="00CE74A1" w:rsidRPr="000625F2" w:rsidRDefault="00CE74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20191" w14:textId="77777777" w:rsidR="00CE74A1" w:rsidRDefault="00CE74A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21B2DA24" w14:textId="77777777" w:rsidR="00CE74A1" w:rsidRDefault="00CE74A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74EF9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D93A1" w14:textId="77777777" w:rsidR="00CE74A1" w:rsidRPr="000625F2" w:rsidRDefault="00CE74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553EB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11C56" w14:textId="77777777" w:rsidR="00CE74A1" w:rsidRPr="000625F2" w:rsidRDefault="00CE74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8F165" w14:textId="77777777" w:rsidR="00CE74A1" w:rsidRDefault="00CE74A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8  -  11.</w:t>
            </w:r>
          </w:p>
        </w:tc>
      </w:tr>
      <w:tr w:rsidR="00CE74A1" w14:paraId="78527168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AF93A" w14:textId="77777777" w:rsidR="00CE74A1" w:rsidRDefault="00CE74A1" w:rsidP="00CE74A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7F785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F84CF" w14:textId="77777777" w:rsidR="00CE74A1" w:rsidRPr="000625F2" w:rsidRDefault="00CE74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6A45D" w14:textId="77777777" w:rsidR="00CE74A1" w:rsidRDefault="00CE74A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0D5C28E1" w14:textId="77777777" w:rsidR="00CE74A1" w:rsidRDefault="00CE74A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8EFD8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D35FC79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380FA" w14:textId="77777777" w:rsidR="00CE74A1" w:rsidRPr="000625F2" w:rsidRDefault="00CE74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7DA8C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823FF" w14:textId="77777777" w:rsidR="00CE74A1" w:rsidRPr="000625F2" w:rsidRDefault="00CE74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9C049" w14:textId="77777777" w:rsidR="00CE74A1" w:rsidRDefault="00CE74A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E74A1" w14:paraId="7AFFF781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5882A" w14:textId="77777777" w:rsidR="00CE74A1" w:rsidRDefault="00CE74A1" w:rsidP="00CE74A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55D97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45BBF" w14:textId="77777777" w:rsidR="00CE74A1" w:rsidRPr="000625F2" w:rsidRDefault="00CE74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08BD2" w14:textId="77777777" w:rsidR="00CE74A1" w:rsidRDefault="00CE74A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Balş</w:t>
            </w:r>
          </w:p>
          <w:p w14:paraId="1C30E489" w14:textId="77777777" w:rsidR="00CE74A1" w:rsidRDefault="00CE74A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C2F51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06FFE35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şi 59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8118B" w14:textId="77777777" w:rsidR="00CE74A1" w:rsidRPr="000625F2" w:rsidRDefault="00CE74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5D69D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72C10" w14:textId="77777777" w:rsidR="00CE74A1" w:rsidRPr="000625F2" w:rsidRDefault="00CE74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2324A" w14:textId="77777777" w:rsidR="00CE74A1" w:rsidRDefault="00CE74A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1.</w:t>
            </w:r>
          </w:p>
        </w:tc>
      </w:tr>
      <w:tr w:rsidR="00CE74A1" w14:paraId="3C400E28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6F9A9" w14:textId="77777777" w:rsidR="00CE74A1" w:rsidRDefault="00CE74A1" w:rsidP="00CE74A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4B485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219+775</w:t>
            </w:r>
          </w:p>
          <w:p w14:paraId="766E09E9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219+935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F274D" w14:textId="77777777" w:rsidR="00CE74A1" w:rsidRPr="000625F2" w:rsidRDefault="00CE74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3B853" w14:textId="77777777" w:rsidR="00CE74A1" w:rsidRDefault="00CE74A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Balş -</w:t>
            </w:r>
          </w:p>
          <w:p w14:paraId="1A930BAA" w14:textId="77777777" w:rsidR="00CE74A1" w:rsidRDefault="00CE74A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Robăneşti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3457D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D7FE3" w14:textId="77777777" w:rsidR="00CE74A1" w:rsidRDefault="00CE74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FF923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58D1A" w14:textId="77777777" w:rsidR="00CE74A1" w:rsidRPr="000625F2" w:rsidRDefault="00CE74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31308" w14:textId="77777777" w:rsidR="00CE74A1" w:rsidRPr="006064A3" w:rsidRDefault="00CE74A1" w:rsidP="00AD4FEF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6064A3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6064A3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1A9E0C06" w14:textId="77777777" w:rsidR="00CE74A1" w:rsidRDefault="00CE74A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4E74C2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E74A1" w14:paraId="6454236C" w14:textId="77777777" w:rsidTr="00AD4FEF">
        <w:trPr>
          <w:cantSplit/>
          <w:trHeight w:val="1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BF56B" w14:textId="77777777" w:rsidR="00CE74A1" w:rsidRDefault="00CE74A1" w:rsidP="00CE74A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2B807" w14:textId="77777777" w:rsidR="00CE74A1" w:rsidRPr="006064A3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6064A3">
              <w:rPr>
                <w:b/>
                <w:bCs/>
                <w:color w:val="000000"/>
                <w:sz w:val="20"/>
                <w:lang w:val="ro-RO"/>
              </w:rPr>
              <w:t>221+910</w:t>
            </w:r>
          </w:p>
          <w:p w14:paraId="0B4ABA31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6064A3">
              <w:rPr>
                <w:b/>
                <w:bCs/>
                <w:color w:val="000000"/>
                <w:sz w:val="20"/>
                <w:lang w:val="ro-RO"/>
              </w:rPr>
              <w:t>221+960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599FB" w14:textId="77777777" w:rsidR="00CE74A1" w:rsidRPr="000625F2" w:rsidRDefault="00CE74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10428" w14:textId="77777777" w:rsidR="00CE74A1" w:rsidRDefault="00CE74A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Balş -</w:t>
            </w:r>
          </w:p>
          <w:p w14:paraId="2589416F" w14:textId="77777777" w:rsidR="00CE74A1" w:rsidRDefault="00CE74A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Robăneşti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FFD11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C426E" w14:textId="77777777" w:rsidR="00CE74A1" w:rsidRPr="000625F2" w:rsidRDefault="00CE74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D33DA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B0D62" w14:textId="77777777" w:rsidR="00CE74A1" w:rsidRPr="000625F2" w:rsidRDefault="00CE74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D449D" w14:textId="77777777" w:rsidR="00CE74A1" w:rsidRPr="006064A3" w:rsidRDefault="00CE74A1" w:rsidP="00AD4FEF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6064A3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6064A3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13CE16FA" w14:textId="77777777" w:rsidR="00CE74A1" w:rsidRPr="001D28D8" w:rsidRDefault="00CE74A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4E74C2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E74A1" w14:paraId="00E7DDF5" w14:textId="77777777" w:rsidTr="00AD4FEF">
        <w:trPr>
          <w:cantSplit/>
          <w:trHeight w:val="1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FE5B1" w14:textId="77777777" w:rsidR="00CE74A1" w:rsidRDefault="00CE74A1" w:rsidP="00CE74A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B69A7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230+550</w:t>
            </w:r>
          </w:p>
          <w:p w14:paraId="7B9107E7" w14:textId="77777777" w:rsidR="00CE74A1" w:rsidRPr="006064A3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230+700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919C4" w14:textId="77777777" w:rsidR="00CE74A1" w:rsidRDefault="00CE74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E1698" w14:textId="77777777" w:rsidR="00CE74A1" w:rsidRDefault="00CE74A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Robăneşti-</w:t>
            </w:r>
          </w:p>
          <w:p w14:paraId="1805AD5F" w14:textId="77777777" w:rsidR="00CE74A1" w:rsidRDefault="00CE74A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Pieleşti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8DB6C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683C5" w14:textId="77777777" w:rsidR="00CE74A1" w:rsidRPr="000625F2" w:rsidRDefault="00CE74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9E59E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AE26C" w14:textId="77777777" w:rsidR="00CE74A1" w:rsidRPr="000625F2" w:rsidRDefault="00CE74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D252C" w14:textId="77777777" w:rsidR="00CE74A1" w:rsidRDefault="00CE74A1" w:rsidP="00AD4FEF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Fără inductori.</w:t>
            </w:r>
          </w:p>
        </w:tc>
      </w:tr>
      <w:tr w:rsidR="00CE74A1" w14:paraId="7BEFBD25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AB2BB" w14:textId="77777777" w:rsidR="00CE74A1" w:rsidRDefault="00CE74A1" w:rsidP="00CE74A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788A7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23002" w14:textId="77777777" w:rsidR="00CE74A1" w:rsidRPr="000625F2" w:rsidRDefault="00CE74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87F31" w14:textId="77777777" w:rsidR="00CE74A1" w:rsidRDefault="00CE74A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Pieleşti</w:t>
            </w:r>
          </w:p>
          <w:p w14:paraId="432432B3" w14:textId="77777777" w:rsidR="00CE74A1" w:rsidRDefault="00CE74A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 şi 3 </w:t>
            </w:r>
          </w:p>
          <w:p w14:paraId="5EB9C3D5" w14:textId="77777777" w:rsidR="00CE74A1" w:rsidRDefault="00CE74A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AB52C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52516F4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E4A70" w14:textId="77777777" w:rsidR="00CE74A1" w:rsidRPr="000625F2" w:rsidRDefault="00CE74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A5C37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0864B" w14:textId="77777777" w:rsidR="00CE74A1" w:rsidRPr="000625F2" w:rsidRDefault="00CE74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CBCB1" w14:textId="77777777" w:rsidR="00CE74A1" w:rsidRDefault="00CE74A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E74A1" w14:paraId="62A242F4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83565" w14:textId="77777777" w:rsidR="00CE74A1" w:rsidRDefault="00CE74A1" w:rsidP="00CE74A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52E66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241+900</w:t>
            </w:r>
          </w:p>
          <w:p w14:paraId="7EB1B633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7B6BF" w14:textId="77777777" w:rsidR="00CE74A1" w:rsidRPr="000625F2" w:rsidRDefault="00CE74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A7D4C" w14:textId="77777777" w:rsidR="00CE74A1" w:rsidRDefault="00CE74A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Pieleşti -</w:t>
            </w:r>
          </w:p>
          <w:p w14:paraId="4E45CA7E" w14:textId="77777777" w:rsidR="00CE74A1" w:rsidRDefault="00CE74A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Plaiu Vulcănești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61452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671BE" w14:textId="77777777" w:rsidR="00CE74A1" w:rsidRPr="000625F2" w:rsidRDefault="00CE74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66BB4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E9E86" w14:textId="77777777" w:rsidR="00CE74A1" w:rsidRPr="000625F2" w:rsidRDefault="00CE74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4551E" w14:textId="77777777" w:rsidR="00CE74A1" w:rsidRDefault="00CE74A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E74A1" w14:paraId="7B9F0D47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F696E" w14:textId="77777777" w:rsidR="00CE74A1" w:rsidRDefault="00CE74A1" w:rsidP="00CE74A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C4BD2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58D3C" w14:textId="77777777" w:rsidR="00CE74A1" w:rsidRPr="000625F2" w:rsidRDefault="00CE74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7F762" w14:textId="77777777" w:rsidR="00CE74A1" w:rsidRDefault="00CE74A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Plaiu Vulcănești</w:t>
            </w:r>
          </w:p>
          <w:p w14:paraId="548A5A78" w14:textId="77777777" w:rsidR="00CE74A1" w:rsidRDefault="00CE74A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D8EB3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14:paraId="35185274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FF56D" w14:textId="77777777" w:rsidR="00CE74A1" w:rsidRPr="000625F2" w:rsidRDefault="00CE74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6FC70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F241E" w14:textId="77777777" w:rsidR="00CE74A1" w:rsidRPr="000625F2" w:rsidRDefault="00CE74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94028" w14:textId="77777777" w:rsidR="00CE74A1" w:rsidRDefault="00CE74A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liniilor 2 și 3 primiri - expedieri, Cap X.</w:t>
            </w:r>
          </w:p>
        </w:tc>
      </w:tr>
      <w:tr w:rsidR="00CE74A1" w14:paraId="1F38FAFB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D5953" w14:textId="77777777" w:rsidR="00CE74A1" w:rsidRDefault="00CE74A1" w:rsidP="00CE74A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89ACC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249+150</w:t>
            </w:r>
          </w:p>
          <w:p w14:paraId="2D874F30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5BE6D" w14:textId="77777777" w:rsidR="00CE74A1" w:rsidRPr="000625F2" w:rsidRDefault="00CE74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73B36" w14:textId="77777777" w:rsidR="00CE74A1" w:rsidRDefault="00CE74A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44C73167" w14:textId="77777777" w:rsidR="00CE74A1" w:rsidRDefault="00CE74A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3A+3B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F0B65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4F1DD" w14:textId="77777777" w:rsidR="00CE74A1" w:rsidRPr="000625F2" w:rsidRDefault="00CE74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F92C3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E16C2" w14:textId="77777777" w:rsidR="00CE74A1" w:rsidRPr="000625F2" w:rsidRDefault="00CE74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BFB1A" w14:textId="77777777" w:rsidR="00CE74A1" w:rsidRDefault="00CE74A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Numai pentru trenuri de marfă în tranzit. Nesemnalizată pe teren.</w:t>
            </w:r>
          </w:p>
          <w:p w14:paraId="41ACDA21" w14:textId="77777777" w:rsidR="00CE74A1" w:rsidRDefault="00CE74A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Stația  în  paralelogram.</w:t>
            </w:r>
          </w:p>
        </w:tc>
      </w:tr>
      <w:tr w:rsidR="00CE74A1" w14:paraId="4EA3D55F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1449A" w14:textId="77777777" w:rsidR="00CE74A1" w:rsidRDefault="00CE74A1" w:rsidP="00CE74A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1A47C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FE90A" w14:textId="77777777" w:rsidR="00CE74A1" w:rsidRDefault="00CE74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BDCC2" w14:textId="77777777" w:rsidR="00CE74A1" w:rsidRDefault="00CE74A1" w:rsidP="00AD4FE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0B3D4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 </w:t>
            </w:r>
          </w:p>
          <w:p w14:paraId="10AF8C15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73 -77-</w:t>
            </w:r>
          </w:p>
          <w:p w14:paraId="399DC0B8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- 83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72A6F" w14:textId="77777777" w:rsidR="00CE74A1" w:rsidRDefault="00CE74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3CB20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46C8F" w14:textId="77777777" w:rsidR="00CE74A1" w:rsidRPr="000625F2" w:rsidRDefault="00CE74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56D02" w14:textId="77777777" w:rsidR="00CE74A1" w:rsidRDefault="00CE74A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linia 2 A la liniile 26 și 27.</w:t>
            </w:r>
          </w:p>
        </w:tc>
      </w:tr>
      <w:tr w:rsidR="00CE74A1" w14:paraId="511265A2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D69B6" w14:textId="77777777" w:rsidR="00CE74A1" w:rsidRDefault="00CE74A1" w:rsidP="00CE74A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D60E8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B6C70" w14:textId="77777777" w:rsidR="00CE74A1" w:rsidRDefault="00CE74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BDB75" w14:textId="77777777" w:rsidR="00CE74A1" w:rsidRDefault="00CE74A1" w:rsidP="00AD4FE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ED805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 </w:t>
            </w:r>
          </w:p>
          <w:p w14:paraId="6061FA5A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79 - 85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E33ED" w14:textId="77777777" w:rsidR="00CE74A1" w:rsidRDefault="00CE74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ACDC8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564D2" w14:textId="77777777" w:rsidR="00CE74A1" w:rsidRPr="000625F2" w:rsidRDefault="00CE74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9AD1A" w14:textId="77777777" w:rsidR="00CE74A1" w:rsidRDefault="00CE74A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linia 28 A la liniile 1 - 4B.</w:t>
            </w:r>
          </w:p>
        </w:tc>
      </w:tr>
      <w:tr w:rsidR="00CE74A1" w14:paraId="1CF26A63" w14:textId="77777777" w:rsidTr="00AD4FEF">
        <w:trPr>
          <w:cantSplit/>
          <w:trHeight w:val="5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1D19E" w14:textId="77777777" w:rsidR="00CE74A1" w:rsidRDefault="00CE74A1" w:rsidP="00CE74A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37092" w14:textId="77777777" w:rsidR="00CE74A1" w:rsidRDefault="00CE74A1" w:rsidP="00AD4F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2402C" w14:textId="77777777" w:rsidR="00CE74A1" w:rsidRPr="000625F2" w:rsidRDefault="00CE74A1" w:rsidP="00AD4FE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49520" w14:textId="77777777" w:rsidR="00CE74A1" w:rsidRDefault="00CE74A1" w:rsidP="00AD4FE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6899CEDB" w14:textId="77777777" w:rsidR="00CE74A1" w:rsidRDefault="00CE74A1" w:rsidP="00AD4FE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1866A" w14:textId="77777777" w:rsidR="00CE74A1" w:rsidRDefault="00CE74A1" w:rsidP="00AD4F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2AE8F10" w14:textId="77777777" w:rsidR="00CE74A1" w:rsidRDefault="00CE74A1" w:rsidP="00AD4F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32AB6" w14:textId="77777777" w:rsidR="00CE74A1" w:rsidRDefault="00CE74A1" w:rsidP="00AD4FE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A500C" w14:textId="77777777" w:rsidR="00CE74A1" w:rsidRDefault="00CE74A1" w:rsidP="00AD4F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DC495" w14:textId="77777777" w:rsidR="00CE74A1" w:rsidRPr="000625F2" w:rsidRDefault="00CE74A1" w:rsidP="00AD4FE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B7B72" w14:textId="77777777" w:rsidR="00CE74A1" w:rsidRDefault="00CE74A1" w:rsidP="00AD4FE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ACB8CCC" w14:textId="77777777" w:rsidR="00CE74A1" w:rsidRDefault="00CE74A1" w:rsidP="00AD4FE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linia 2A către liniile </w:t>
            </w:r>
          </w:p>
          <w:p w14:paraId="3DE5336B" w14:textId="77777777" w:rsidR="00CE74A1" w:rsidRDefault="00CE74A1" w:rsidP="00AD4FE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26 și 27. </w:t>
            </w:r>
          </w:p>
        </w:tc>
      </w:tr>
      <w:tr w:rsidR="00CE74A1" w14:paraId="31B6C3C1" w14:textId="77777777" w:rsidTr="00AD4FEF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81BA1" w14:textId="77777777" w:rsidR="00CE74A1" w:rsidRDefault="00CE74A1" w:rsidP="00CE74A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8A3CA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04DFC" w14:textId="77777777" w:rsidR="00CE74A1" w:rsidRPr="000625F2" w:rsidRDefault="00CE74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C689B" w14:textId="77777777" w:rsidR="00CE74A1" w:rsidRDefault="00CE74A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4AB5D4A8" w14:textId="77777777" w:rsidR="00CE74A1" w:rsidRDefault="00CE74A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BFC69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CFF17A5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23, 33,  35, TDJ </w:t>
            </w:r>
          </w:p>
          <w:p w14:paraId="513AE411" w14:textId="77777777" w:rsidR="00CE74A1" w:rsidRDefault="00CE74A1" w:rsidP="00B847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 / 49, 45 / 51, sch. 55, 57, 59, 65, 67, 69</w:t>
            </w:r>
          </w:p>
          <w:p w14:paraId="5B4C32D2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6898B" w14:textId="77777777" w:rsidR="00CE74A1" w:rsidRPr="000625F2" w:rsidRDefault="00CE74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75883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B6A36" w14:textId="77777777" w:rsidR="00CE74A1" w:rsidRPr="000625F2" w:rsidRDefault="00CE74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68489" w14:textId="77777777" w:rsidR="00CE74A1" w:rsidRDefault="00CE74A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9E783C4" w14:textId="77777777" w:rsidR="00CE74A1" w:rsidRDefault="00CE74A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4A - 11.</w:t>
            </w:r>
          </w:p>
        </w:tc>
      </w:tr>
      <w:tr w:rsidR="00CE74A1" w14:paraId="3B2EF434" w14:textId="77777777" w:rsidTr="00AD4FEF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09CE1" w14:textId="77777777" w:rsidR="00CE74A1" w:rsidRDefault="00CE74A1" w:rsidP="00CE74A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F2E72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58291" w14:textId="77777777" w:rsidR="00CE74A1" w:rsidRPr="000625F2" w:rsidRDefault="00CE74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E9C2A" w14:textId="77777777" w:rsidR="00CE74A1" w:rsidRDefault="00CE74A1" w:rsidP="00B8472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7559C688" w14:textId="77777777" w:rsidR="00CE74A1" w:rsidRDefault="00CE74A1" w:rsidP="00B8472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23B7E" w14:textId="77777777" w:rsidR="00CE74A1" w:rsidRDefault="00CE74A1" w:rsidP="00B847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C51182F" w14:textId="77777777" w:rsidR="00CE74A1" w:rsidRDefault="00CE74A1" w:rsidP="00B847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145,147, 149,151 </w:t>
            </w:r>
          </w:p>
          <w:p w14:paraId="1E197A86" w14:textId="77777777" w:rsidR="00CE74A1" w:rsidRDefault="00CE74A1" w:rsidP="00B847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E2A0A" w14:textId="77777777" w:rsidR="00CE74A1" w:rsidRPr="000625F2" w:rsidRDefault="00CE74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FA6C9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E4F1A" w14:textId="77777777" w:rsidR="00CE74A1" w:rsidRPr="000625F2" w:rsidRDefault="00CE74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D695F" w14:textId="77777777" w:rsidR="00CE74A1" w:rsidRDefault="00CE74A1" w:rsidP="00B847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C001B95" w14:textId="77777777" w:rsidR="00CE74A1" w:rsidRDefault="00CE74A1" w:rsidP="00B847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12 - 16.</w:t>
            </w:r>
          </w:p>
        </w:tc>
      </w:tr>
      <w:tr w:rsidR="00CE74A1" w14:paraId="60B53146" w14:textId="77777777" w:rsidTr="00AD4FEF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B36E6" w14:textId="77777777" w:rsidR="00CE74A1" w:rsidRDefault="00CE74A1" w:rsidP="00CE74A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5DE63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144B8" w14:textId="77777777" w:rsidR="00CE74A1" w:rsidRPr="000625F2" w:rsidRDefault="00CE74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62EFF" w14:textId="77777777" w:rsidR="00CE74A1" w:rsidRDefault="00CE74A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7B75B28B" w14:textId="77777777" w:rsidR="00CE74A1" w:rsidRDefault="00CE74A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12-16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F6A64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16DC0" w14:textId="77777777" w:rsidR="00CE74A1" w:rsidRPr="000625F2" w:rsidRDefault="00CE74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C1620" w14:textId="77777777" w:rsidR="00CE74A1" w:rsidRDefault="00CE74A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98604" w14:textId="77777777" w:rsidR="00CE74A1" w:rsidRPr="000625F2" w:rsidRDefault="00CE74A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730BA" w14:textId="77777777" w:rsidR="00CE74A1" w:rsidRDefault="00CE74A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2230453D" w14:textId="77777777" w:rsidR="00CE74A1" w:rsidRDefault="00CE74A1">
      <w:pPr>
        <w:spacing w:before="40" w:after="40" w:line="192" w:lineRule="auto"/>
        <w:ind w:right="57"/>
        <w:rPr>
          <w:sz w:val="20"/>
          <w:lang w:val="ro-RO"/>
        </w:rPr>
      </w:pPr>
    </w:p>
    <w:p w14:paraId="6E6D8128" w14:textId="77777777" w:rsidR="00CE74A1" w:rsidRDefault="00CE74A1" w:rsidP="00F22BF3">
      <w:pPr>
        <w:pStyle w:val="Heading1"/>
        <w:spacing w:line="360" w:lineRule="auto"/>
      </w:pPr>
      <w:r>
        <w:lastRenderedPageBreak/>
        <w:t xml:space="preserve">LINIA 103 </w:t>
      </w:r>
    </w:p>
    <w:p w14:paraId="7A00CDF2" w14:textId="77777777" w:rsidR="00CE74A1" w:rsidRDefault="00CE74A1" w:rsidP="003934D5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BUCUREŞTI PROGRESU - GIURGIU ORAŞ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6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CE74A1" w14:paraId="10F5E512" w14:textId="77777777">
        <w:trPr>
          <w:cantSplit/>
          <w:trHeight w:val="57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9A4D8" w14:textId="77777777" w:rsidR="00CE74A1" w:rsidRDefault="00CE74A1" w:rsidP="00CE74A1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5A38D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6+395</w:t>
            </w:r>
          </w:p>
          <w:p w14:paraId="5F400AB9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6+445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84562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A82D8" w14:textId="77777777" w:rsidR="00CE74A1" w:rsidRPr="009E41CA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  <w:p w14:paraId="193A3B77" w14:textId="77777777" w:rsidR="00CE74A1" w:rsidRPr="009E41CA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7F109" w14:textId="77777777" w:rsidR="00CE74A1" w:rsidRPr="009E41CA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6D7EF" w14:textId="77777777" w:rsidR="00CE74A1" w:rsidRPr="006307B2" w:rsidRDefault="00CE74A1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6DAB7" w14:textId="77777777" w:rsidR="00CE74A1" w:rsidRPr="009E41CA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19817" w14:textId="77777777" w:rsidR="00CE74A1" w:rsidRPr="006307B2" w:rsidRDefault="00CE74A1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47CB3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720D0C6" w14:textId="77777777" w:rsidR="00CE74A1" w:rsidRPr="009E41CA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3 - 9.</w:t>
            </w:r>
          </w:p>
        </w:tc>
      </w:tr>
      <w:tr w:rsidR="00CE74A1" w14:paraId="70185227" w14:textId="77777777">
        <w:trPr>
          <w:cantSplit/>
          <w:trHeight w:val="58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18C4D" w14:textId="77777777" w:rsidR="00CE74A1" w:rsidRDefault="00CE74A1" w:rsidP="00CE74A1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0389E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8ECA6" w14:textId="77777777" w:rsidR="00CE74A1" w:rsidRPr="006307B2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B81D5" w14:textId="77777777" w:rsidR="00CE74A1" w:rsidRPr="009E41CA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0A6F0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17 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127DE" w14:textId="77777777" w:rsidR="00CE74A1" w:rsidRPr="006307B2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351F5" w14:textId="77777777" w:rsidR="00CE74A1" w:rsidRPr="009E41CA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BE378" w14:textId="77777777" w:rsidR="00CE74A1" w:rsidRPr="006307B2" w:rsidRDefault="00CE74A1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246AA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5FDB9F5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1D3A972" w14:textId="77777777" w:rsidR="00CE74A1" w:rsidRPr="009E41CA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CE74A1" w14:paraId="28DAAD6F" w14:textId="77777777">
        <w:trPr>
          <w:cantSplit/>
          <w:trHeight w:val="1123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496E7" w14:textId="77777777" w:rsidR="00CE74A1" w:rsidRDefault="00CE74A1" w:rsidP="00CE74A1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E1C1E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9A303" w14:textId="77777777" w:rsidR="00CE74A1" w:rsidRPr="006307B2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F6415" w14:textId="77777777" w:rsidR="00CE74A1" w:rsidRPr="009E41CA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  <w:p w14:paraId="509F6A18" w14:textId="77777777" w:rsidR="00CE74A1" w:rsidRPr="009E41CA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</w:t>
            </w:r>
            <w:r w:rsidRPr="009E41CA">
              <w:rPr>
                <w:b/>
                <w:bCs/>
                <w:sz w:val="20"/>
                <w:lang w:val="ro-RO"/>
              </w:rPr>
              <w:t>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60D36" w14:textId="77777777" w:rsidR="00CE74A1" w:rsidRPr="009E41CA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peste sch. 18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59912" w14:textId="77777777" w:rsidR="00CE74A1" w:rsidRPr="006307B2" w:rsidRDefault="00CE74A1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E3A2E" w14:textId="77777777" w:rsidR="00CE74A1" w:rsidRPr="009E41CA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ACD41" w14:textId="77777777" w:rsidR="00CE74A1" w:rsidRPr="006307B2" w:rsidRDefault="00CE74A1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10896" w14:textId="77777777" w:rsidR="00CE74A1" w:rsidRPr="009E41CA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B933165" w14:textId="77777777" w:rsidR="00CE74A1" w:rsidRPr="009E41CA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Cu acces la liniile 5 şi 6 primiri - expedieri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CE74A1" w14:paraId="00A7126A" w14:textId="77777777">
        <w:trPr>
          <w:cantSplit/>
          <w:trHeight w:val="648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C4893" w14:textId="77777777" w:rsidR="00CE74A1" w:rsidRDefault="00CE74A1" w:rsidP="00CE74A1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913A7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3EF38" w14:textId="77777777" w:rsidR="00CE74A1" w:rsidRPr="006307B2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D136F" w14:textId="77777777" w:rsidR="00CE74A1" w:rsidRPr="009E41CA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F45DE" w14:textId="77777777" w:rsidR="00CE74A1" w:rsidRPr="009E41CA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82680" w14:textId="77777777" w:rsidR="00CE74A1" w:rsidRPr="006307B2" w:rsidRDefault="00CE74A1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9BB10" w14:textId="77777777" w:rsidR="00CE74A1" w:rsidRPr="009E41CA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A485B" w14:textId="77777777" w:rsidR="00CE74A1" w:rsidRPr="006307B2" w:rsidRDefault="00CE74A1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681FB" w14:textId="77777777" w:rsidR="00CE74A1" w:rsidRPr="009E41CA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3E5597E" w14:textId="77777777" w:rsidR="00CE74A1" w:rsidRPr="009E41CA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 xml:space="preserve">Cu acces 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3</w:t>
            </w:r>
            <w:r w:rsidRPr="009E41CA">
              <w:rPr>
                <w:b/>
                <w:bCs/>
                <w:i/>
                <w:iCs/>
                <w:sz w:val="20"/>
                <w:lang w:val="ro-RO"/>
              </w:rPr>
              <w:t xml:space="preserve"> şi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4</w:t>
            </w:r>
            <w:r w:rsidRPr="009E41CA">
              <w:rPr>
                <w:b/>
                <w:bCs/>
                <w:i/>
                <w:iCs/>
                <w:sz w:val="20"/>
                <w:lang w:val="ro-RO"/>
              </w:rPr>
              <w:t xml:space="preserve"> primiri - expedieri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CE74A1" w14:paraId="2AB2967E" w14:textId="77777777">
        <w:trPr>
          <w:cantSplit/>
          <w:trHeight w:val="174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A259B" w14:textId="77777777" w:rsidR="00CE74A1" w:rsidRDefault="00CE74A1" w:rsidP="00CE74A1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16E84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9C709" w14:textId="77777777" w:rsidR="00CE74A1" w:rsidRPr="006307B2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576EB" w14:textId="77777777" w:rsidR="00CE74A1" w:rsidRPr="009E41CA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FD643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28B875B" w14:textId="77777777" w:rsidR="00CE74A1" w:rsidRDefault="00CE74A1">
            <w:pPr>
              <w:spacing w:before="40" w:after="40" w:line="360" w:lineRule="auto"/>
              <w:ind w:left="71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/ 8</w:t>
            </w:r>
          </w:p>
          <w:p w14:paraId="2DD47EAF" w14:textId="77777777" w:rsidR="00CE74A1" w:rsidRDefault="00CE74A1">
            <w:pPr>
              <w:spacing w:before="40" w:after="40" w:line="360" w:lineRule="auto"/>
              <w:ind w:left="71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4C0CC422" w14:textId="77777777" w:rsidR="00CE74A1" w:rsidRDefault="00CE74A1">
            <w:pPr>
              <w:spacing w:before="40" w:after="40" w:line="360" w:lineRule="auto"/>
              <w:ind w:left="71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20CD2DE9" w14:textId="77777777" w:rsidR="00CE74A1" w:rsidRPr="009E41CA" w:rsidRDefault="00CE74A1">
            <w:pPr>
              <w:spacing w:before="40" w:after="40" w:line="360" w:lineRule="auto"/>
              <w:ind w:left="71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70A26" w14:textId="77777777" w:rsidR="00CE74A1" w:rsidRDefault="00CE74A1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D5115" w14:textId="77777777" w:rsidR="00CE74A1" w:rsidRPr="009E41CA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C8771" w14:textId="77777777" w:rsidR="00CE74A1" w:rsidRPr="006307B2" w:rsidRDefault="00CE74A1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4DAB6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AC737BB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7B1E2F0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1 - 3, 7, 8 și </w:t>
            </w:r>
          </w:p>
          <w:p w14:paraId="7E5C0180" w14:textId="77777777" w:rsidR="00CE74A1" w:rsidRPr="009E41CA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Tehnică București Progresu.</w:t>
            </w:r>
          </w:p>
        </w:tc>
      </w:tr>
      <w:tr w:rsidR="00CE74A1" w14:paraId="5399BB5A" w14:textId="77777777">
        <w:trPr>
          <w:cantSplit/>
          <w:trHeight w:val="97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43784" w14:textId="77777777" w:rsidR="00CE74A1" w:rsidRDefault="00CE74A1" w:rsidP="00CE74A1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29153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E1D35" w14:textId="77777777" w:rsidR="00CE74A1" w:rsidRPr="006307B2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33E10" w14:textId="77777777" w:rsidR="00CE74A1" w:rsidRPr="009E41CA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Jilava</w:t>
            </w:r>
          </w:p>
          <w:p w14:paraId="6BC0D469" w14:textId="77777777" w:rsidR="00CE74A1" w:rsidRPr="009E41CA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linia 1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9E41CA">
              <w:rPr>
                <w:b/>
                <w:bCs/>
                <w:sz w:val="20"/>
                <w:lang w:val="ro-RO"/>
              </w:rPr>
              <w:t>ab</w:t>
            </w:r>
            <w:r>
              <w:rPr>
                <w:b/>
                <w:bCs/>
                <w:sz w:val="20"/>
                <w:lang w:val="ro-RO"/>
              </w:rPr>
              <w:t>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1AFDC" w14:textId="77777777" w:rsidR="00CE74A1" w:rsidRPr="009E41CA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48487" w14:textId="77777777" w:rsidR="00CE74A1" w:rsidRPr="006307B2" w:rsidRDefault="00CE74A1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D27AD" w14:textId="77777777" w:rsidR="00CE74A1" w:rsidRPr="009E41CA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8029E" w14:textId="77777777" w:rsidR="00CE74A1" w:rsidRPr="006307B2" w:rsidRDefault="00CE74A1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96162" w14:textId="77777777" w:rsidR="00CE74A1" w:rsidRPr="009E41CA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E74A1" w14:paraId="3957AA9B" w14:textId="77777777">
        <w:trPr>
          <w:cantSplit/>
          <w:trHeight w:val="97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541DD" w14:textId="77777777" w:rsidR="00CE74A1" w:rsidRDefault="00CE74A1" w:rsidP="00CE74A1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C90C8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B05CD" w14:textId="77777777" w:rsidR="00CE74A1" w:rsidRPr="006307B2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A4558" w14:textId="77777777" w:rsidR="00CE74A1" w:rsidRPr="009E41CA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Jilava</w:t>
            </w:r>
          </w:p>
          <w:p w14:paraId="6722F976" w14:textId="77777777" w:rsidR="00CE74A1" w:rsidRPr="009E41CA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9E41CA">
              <w:rPr>
                <w:b/>
                <w:bCs/>
                <w:sz w:val="20"/>
                <w:lang w:val="ro-RO"/>
              </w:rPr>
              <w:t xml:space="preserve"> ab</w:t>
            </w:r>
            <w:r>
              <w:rPr>
                <w:b/>
                <w:bCs/>
                <w:sz w:val="20"/>
                <w:lang w:val="ro-RO"/>
              </w:rPr>
              <w:t>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9226C" w14:textId="77777777" w:rsidR="00CE74A1" w:rsidRPr="009E41CA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toată</w:t>
            </w:r>
          </w:p>
          <w:p w14:paraId="163A5B0F" w14:textId="77777777" w:rsidR="00CE74A1" w:rsidRPr="009E41CA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40F69" w14:textId="77777777" w:rsidR="00CE74A1" w:rsidRPr="006307B2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01B7E" w14:textId="77777777" w:rsidR="00CE74A1" w:rsidRPr="009E41CA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B7D47" w14:textId="77777777" w:rsidR="00CE74A1" w:rsidRPr="006307B2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1D1BA" w14:textId="77777777" w:rsidR="00CE74A1" w:rsidRPr="009E41CA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CE74A1" w14:paraId="266D1658" w14:textId="77777777">
        <w:trPr>
          <w:cantSplit/>
          <w:trHeight w:val="82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8D492" w14:textId="77777777" w:rsidR="00CE74A1" w:rsidRDefault="00CE74A1" w:rsidP="00CE74A1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FE431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20F15" w14:textId="77777777" w:rsidR="00CE74A1" w:rsidRPr="006307B2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965F6" w14:textId="77777777" w:rsidR="00CE74A1" w:rsidRPr="009E41CA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Jilava</w:t>
            </w:r>
          </w:p>
          <w:p w14:paraId="5AB92CDD" w14:textId="77777777" w:rsidR="00CE74A1" w:rsidRPr="009E41CA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9E41CA">
              <w:rPr>
                <w:b/>
                <w:bCs/>
                <w:sz w:val="20"/>
                <w:lang w:val="ro-RO"/>
              </w:rPr>
              <w:t xml:space="preserve"> ab</w:t>
            </w:r>
            <w:r>
              <w:rPr>
                <w:b/>
                <w:bCs/>
                <w:sz w:val="20"/>
                <w:lang w:val="ro-RO"/>
              </w:rPr>
              <w:t>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AF15B" w14:textId="77777777" w:rsidR="00CE74A1" w:rsidRPr="009E41CA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toată</w:t>
            </w:r>
          </w:p>
          <w:p w14:paraId="1209F18D" w14:textId="77777777" w:rsidR="00CE74A1" w:rsidRPr="009E41CA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45842" w14:textId="77777777" w:rsidR="00CE74A1" w:rsidRPr="006307B2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AB1FE" w14:textId="77777777" w:rsidR="00CE74A1" w:rsidRPr="009E41CA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B4B31" w14:textId="77777777" w:rsidR="00CE74A1" w:rsidRPr="006307B2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0828C" w14:textId="77777777" w:rsidR="00CE74A1" w:rsidRPr="009E41CA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CE74A1" w14:paraId="08192C06" w14:textId="77777777">
        <w:trPr>
          <w:cantSplit/>
          <w:trHeight w:val="97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EED82" w14:textId="77777777" w:rsidR="00CE74A1" w:rsidRDefault="00CE74A1" w:rsidP="00CE74A1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A6F43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B51C8" w14:textId="77777777" w:rsidR="00CE74A1" w:rsidRPr="006307B2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D239E" w14:textId="77777777" w:rsidR="00CE74A1" w:rsidRPr="009E41CA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C6CEB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peste T.D.J.</w:t>
            </w:r>
          </w:p>
          <w:p w14:paraId="363B4B6A" w14:textId="77777777" w:rsidR="00CE74A1" w:rsidRPr="009E41CA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/ 37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8E565" w14:textId="77777777" w:rsidR="00CE74A1" w:rsidRPr="006307B2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51CE6" w14:textId="77777777" w:rsidR="00CE74A1" w:rsidRPr="009E41CA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268CB" w14:textId="77777777" w:rsidR="00CE74A1" w:rsidRPr="006307B2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AE0ED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613D23F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1756EF6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1, 2 și 3</w:t>
            </w:r>
          </w:p>
          <w:p w14:paraId="512EB66C" w14:textId="77777777" w:rsidR="00CE74A1" w:rsidRPr="009E41CA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 </w:t>
            </w:r>
          </w:p>
        </w:tc>
      </w:tr>
      <w:tr w:rsidR="00CE74A1" w14:paraId="24E8290A" w14:textId="77777777">
        <w:trPr>
          <w:cantSplit/>
          <w:trHeight w:val="97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A8D0A" w14:textId="77777777" w:rsidR="00CE74A1" w:rsidRDefault="00CE74A1" w:rsidP="00CE74A1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18E94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39+000</w:t>
            </w:r>
          </w:p>
          <w:p w14:paraId="1787845B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47+200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D6090" w14:textId="77777777" w:rsidR="00CE74A1" w:rsidRPr="006307B2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E556B" w14:textId="77777777" w:rsidR="00CE74A1" w:rsidRPr="009E41CA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Mihai Bravu – Ax St. Băneasa Giurgiu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FD34C" w14:textId="77777777" w:rsidR="00CE74A1" w:rsidRPr="009E41CA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9D3E4" w14:textId="77777777" w:rsidR="00CE74A1" w:rsidRPr="006307B2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29E07" w14:textId="77777777" w:rsidR="00CE74A1" w:rsidRPr="009E41CA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56856" w14:textId="77777777" w:rsidR="00CE74A1" w:rsidRPr="006307B2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04D08" w14:textId="77777777" w:rsidR="00CE74A1" w:rsidRPr="009E41CA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E74A1" w14:paraId="3895A441" w14:textId="77777777">
        <w:trPr>
          <w:cantSplit/>
          <w:trHeight w:val="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B254B" w14:textId="77777777" w:rsidR="00CE74A1" w:rsidRDefault="00CE74A1" w:rsidP="00CE74A1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2A516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60+100</w:t>
            </w:r>
          </w:p>
          <w:p w14:paraId="7193F3C3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60+150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B7793" w14:textId="77777777" w:rsidR="00CE74A1" w:rsidRPr="006307B2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7266E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Frătești</w:t>
            </w:r>
          </w:p>
          <w:p w14:paraId="05FA369C" w14:textId="77777777" w:rsidR="00CE74A1" w:rsidRPr="009E41CA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DC0D5" w14:textId="77777777" w:rsidR="00CE74A1" w:rsidRPr="009E41CA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B9422" w14:textId="77777777" w:rsidR="00CE74A1" w:rsidRPr="006307B2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E8D6F" w14:textId="77777777" w:rsidR="00CE74A1" w:rsidRPr="009E41CA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48DD3" w14:textId="77777777" w:rsidR="00CE74A1" w:rsidRPr="006307B2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1C1D3" w14:textId="77777777" w:rsidR="00CE74A1" w:rsidRPr="009E41CA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5FCB1AF7" w14:textId="77777777" w:rsidR="00CE74A1" w:rsidRPr="007C0989" w:rsidRDefault="00CE74A1" w:rsidP="007C0989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2F4086D3" w14:textId="77777777" w:rsidR="00CE74A1" w:rsidRDefault="00CE74A1" w:rsidP="00E15E78">
      <w:pPr>
        <w:pStyle w:val="Heading1"/>
        <w:spacing w:line="360" w:lineRule="auto"/>
      </w:pPr>
      <w:r>
        <w:t>LINIA 105</w:t>
      </w:r>
    </w:p>
    <w:p w14:paraId="5981212C" w14:textId="77777777" w:rsidR="00CE74A1" w:rsidRDefault="00CE74A1" w:rsidP="00E15E78">
      <w:pPr>
        <w:pStyle w:val="Heading1"/>
        <w:spacing w:line="360" w:lineRule="auto"/>
      </w:pPr>
      <w:r>
        <w:t>GIURGIU NORD - VIDELE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69"/>
        <w:gridCol w:w="754"/>
        <w:gridCol w:w="2204"/>
        <w:gridCol w:w="870"/>
        <w:gridCol w:w="754"/>
        <w:gridCol w:w="870"/>
        <w:gridCol w:w="753"/>
        <w:gridCol w:w="2493"/>
      </w:tblGrid>
      <w:tr w:rsidR="00CE74A1" w14:paraId="62ADF3FD" w14:textId="77777777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26AA1" w14:textId="77777777" w:rsidR="00CE74A1" w:rsidRDefault="00CE74A1" w:rsidP="00CE74A1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16D92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2+309</w:t>
            </w:r>
          </w:p>
          <w:p w14:paraId="33752DAA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5B25E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8914C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Giurgiu Nord -</w:t>
            </w:r>
          </w:p>
          <w:p w14:paraId="1D6ADF96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Rădulești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04234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88E06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D3A72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7FF15" w14:textId="77777777" w:rsidR="00CE74A1" w:rsidRPr="004A2897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1900A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4BF8715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trenurile de călători.</w:t>
            </w:r>
          </w:p>
        </w:tc>
      </w:tr>
      <w:tr w:rsidR="00CE74A1" w14:paraId="1064C2CC" w14:textId="77777777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61610" w14:textId="77777777" w:rsidR="00CE74A1" w:rsidRDefault="00CE74A1" w:rsidP="00CE74A1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945E5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2+309</w:t>
            </w:r>
          </w:p>
          <w:p w14:paraId="1F3B331E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4BFF8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40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55E2B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Giurgiu Nord -</w:t>
            </w:r>
          </w:p>
          <w:p w14:paraId="0B5A5FA1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Rădulești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36C52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F4E8B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512A6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9305E" w14:textId="77777777" w:rsidR="00CE74A1" w:rsidRPr="004A2897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13342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D682BCA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trenurile de marfă.</w:t>
            </w:r>
          </w:p>
        </w:tc>
      </w:tr>
      <w:tr w:rsidR="00CE74A1" w14:paraId="6553D559" w14:textId="77777777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1BA7E" w14:textId="77777777" w:rsidR="00CE74A1" w:rsidRDefault="00CE74A1" w:rsidP="00CE74A1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C37F5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B9716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FDBBE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Bălănoaia 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DDD12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3C6B53C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+ sch.6, diag </w:t>
            </w:r>
          </w:p>
          <w:p w14:paraId="69239364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2-6,</w:t>
            </w:r>
          </w:p>
          <w:p w14:paraId="14DA3FF1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3C783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9A097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29CF2" w14:textId="77777777" w:rsidR="00CE74A1" w:rsidRPr="004A2897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BAC75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E74A1" w14:paraId="7B680E41" w14:textId="77777777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CB729" w14:textId="77777777" w:rsidR="00CE74A1" w:rsidRDefault="00CE74A1" w:rsidP="00CE74A1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B7517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7BAFD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D4843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Stănești,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A0FB3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7A92C4E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+ sch.5 și</w:t>
            </w:r>
          </w:p>
          <w:p w14:paraId="201583DB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74702207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8/10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64C99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54C59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E9FBD" w14:textId="77777777" w:rsidR="00CE74A1" w:rsidRPr="004A2897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2F259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E74A1" w14:paraId="43116E7A" w14:textId="77777777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7D038" w14:textId="77777777" w:rsidR="00CE74A1" w:rsidRDefault="00CE74A1" w:rsidP="00CE74A1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BD0E0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92E18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A06FE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Chiriacu</w:t>
            </w:r>
          </w:p>
          <w:p w14:paraId="11AB0190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7A922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0638D" w14:textId="77777777" w:rsidR="00CE74A1" w:rsidRPr="004A2897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A289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80F23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96F61" w14:textId="77777777" w:rsidR="00CE74A1" w:rsidRPr="004A2897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2C8E1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CE74A1" w14:paraId="0D8C2F0C" w14:textId="77777777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81936" w14:textId="77777777" w:rsidR="00CE74A1" w:rsidRDefault="00CE74A1" w:rsidP="00CE74A1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BECC2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6948A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D1F3D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Chiriacu</w:t>
            </w:r>
          </w:p>
          <w:p w14:paraId="01D44E57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 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E17BA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6, </w:t>
            </w:r>
          </w:p>
          <w:p w14:paraId="25711649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și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0C595" w14:textId="77777777" w:rsidR="00CE74A1" w:rsidRPr="004A2897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8E7E1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47B3B" w14:textId="77777777" w:rsidR="00CE74A1" w:rsidRPr="004A2897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84DC3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E74A1" w14:paraId="04941DFF" w14:textId="77777777">
        <w:trPr>
          <w:cantSplit/>
          <w:trHeight w:val="19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5A6D7" w14:textId="77777777" w:rsidR="00CE74A1" w:rsidRDefault="00CE74A1" w:rsidP="00CE74A1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E6AE2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745B4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9EFEB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Chiriacu</w:t>
            </w:r>
          </w:p>
          <w:p w14:paraId="5B65E8EE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3, Cap X,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5D524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  <w:p w14:paraId="47EEA862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E9D6E" w14:textId="77777777" w:rsidR="00CE74A1" w:rsidRPr="004A2897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A289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A5909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65A1A" w14:textId="77777777" w:rsidR="00CE74A1" w:rsidRPr="004A2897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B7B40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E74A1" w14:paraId="6B2BF1A1" w14:textId="77777777">
        <w:trPr>
          <w:cantSplit/>
          <w:trHeight w:val="19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F67A6" w14:textId="77777777" w:rsidR="00CE74A1" w:rsidRDefault="00CE74A1" w:rsidP="00CE74A1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824FF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00E5F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43424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Toporu</w:t>
            </w:r>
          </w:p>
          <w:p w14:paraId="1D813CEB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AD652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 </w:t>
            </w:r>
          </w:p>
          <w:p w14:paraId="74CCBE2F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90C55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B0202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8B436" w14:textId="77777777" w:rsidR="00CE74A1" w:rsidRPr="004A2897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638EA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F020C73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CA46E66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2.</w:t>
            </w:r>
          </w:p>
        </w:tc>
      </w:tr>
      <w:tr w:rsidR="00CE74A1" w14:paraId="22799F27" w14:textId="77777777">
        <w:trPr>
          <w:cantSplit/>
          <w:trHeight w:val="19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19EA2" w14:textId="77777777" w:rsidR="00CE74A1" w:rsidRDefault="00CE74A1" w:rsidP="00CE74A1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F6B1E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D3590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CC315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Toporu</w:t>
            </w:r>
          </w:p>
          <w:p w14:paraId="5D64DA70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numărul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CE46A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14:paraId="4C73754C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7C6B2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E50B1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A485B" w14:textId="77777777" w:rsidR="00CE74A1" w:rsidRPr="004A2897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68B6C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83F8933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87F30A2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2.</w:t>
            </w:r>
          </w:p>
        </w:tc>
      </w:tr>
      <w:tr w:rsidR="00CE74A1" w14:paraId="111D7F7B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B6F04" w14:textId="77777777" w:rsidR="00CE74A1" w:rsidRDefault="00CE74A1" w:rsidP="00CE74A1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EA9BF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2CE32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D046B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Vlaşca</w:t>
            </w:r>
          </w:p>
          <w:p w14:paraId="6C8F55CF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BD757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 </w:t>
            </w:r>
          </w:p>
          <w:p w14:paraId="79E1093B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C1A76" w14:textId="77777777" w:rsidR="00CE74A1" w:rsidRPr="004A2897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00ECA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420C4" w14:textId="77777777" w:rsidR="00CE74A1" w:rsidRPr="004A2897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9E0AF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E74A1" w14:paraId="5B34F544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0465C" w14:textId="77777777" w:rsidR="00CE74A1" w:rsidRDefault="00CE74A1" w:rsidP="00CE74A1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80580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7BD51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6A0A5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Vlaşca</w:t>
            </w:r>
          </w:p>
          <w:p w14:paraId="3ABDBA13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84678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BD41BB9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84F8A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037FA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0394D" w14:textId="77777777" w:rsidR="00CE74A1" w:rsidRPr="004A2897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323C1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31F625A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60CFC3A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2.</w:t>
            </w:r>
          </w:p>
        </w:tc>
      </w:tr>
      <w:tr w:rsidR="00CE74A1" w14:paraId="5AC1AED0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21463" w14:textId="77777777" w:rsidR="00CE74A1" w:rsidRDefault="00CE74A1" w:rsidP="00CE74A1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4D5E8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F0B1C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A053D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Târnavele</w:t>
            </w:r>
          </w:p>
          <w:p w14:paraId="0A57EDB9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78FB9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linia 2</w:t>
            </w:r>
          </w:p>
          <w:p w14:paraId="56618AEA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B239F" w14:textId="77777777" w:rsidR="00CE74A1" w:rsidRPr="004A2897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A2897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28B30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2972B" w14:textId="77777777" w:rsidR="00CE74A1" w:rsidRPr="004A2897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E0138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E74A1" w14:paraId="4666E55A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C49F0" w14:textId="77777777" w:rsidR="00CE74A1" w:rsidRDefault="00CE74A1" w:rsidP="00CE74A1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D5701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F7A89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CA3F3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Târnavele</w:t>
            </w:r>
          </w:p>
          <w:p w14:paraId="18CA7460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</w:t>
            </w:r>
          </w:p>
          <w:p w14:paraId="29DF4B36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diagonala 1 - 3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52344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B36E0F0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02D21" w14:textId="77777777" w:rsidR="00CE74A1" w:rsidRPr="004A2897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A2897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031F0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8B40F" w14:textId="77777777" w:rsidR="00CE74A1" w:rsidRPr="004A2897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05E31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94A673A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linia 2, Cap X, din </w:t>
            </w:r>
            <w:r w:rsidRPr="002C5ADE">
              <w:rPr>
                <w:b/>
                <w:bCs/>
                <w:i/>
                <w:iCs/>
                <w:sz w:val="20"/>
                <w:lang w:val="ro-RO"/>
              </w:rPr>
              <w:t>St. Târnavele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CE74A1" w14:paraId="7021DE1C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979E5" w14:textId="77777777" w:rsidR="00CE74A1" w:rsidRDefault="00CE74A1" w:rsidP="00CE74A1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63BFA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7D456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9E472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Rădulești</w:t>
            </w:r>
          </w:p>
          <w:p w14:paraId="745DD742" w14:textId="77777777" w:rsidR="00CE74A1" w:rsidRPr="00CA6A06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CA6A06">
              <w:rPr>
                <w:b/>
                <w:bCs/>
                <w:iCs/>
                <w:sz w:val="20"/>
                <w:lang w:val="ro-RO"/>
              </w:rPr>
              <w:t>peste sch. 22</w:t>
            </w:r>
            <w:r>
              <w:rPr>
                <w:b/>
                <w:bCs/>
                <w:iCs/>
                <w:sz w:val="20"/>
                <w:lang w:val="ro-RO"/>
              </w:rPr>
              <w:t>,</w:t>
            </w:r>
            <w:r w:rsidRPr="00CA6A06">
              <w:rPr>
                <w:b/>
                <w:bCs/>
                <w:iCs/>
                <w:sz w:val="20"/>
                <w:lang w:val="ro-RO"/>
              </w:rPr>
              <w:t xml:space="preserve">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7E3C1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22 </w:t>
            </w:r>
          </w:p>
          <w:p w14:paraId="628948CA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A59E1" w14:textId="77777777" w:rsidR="00CE74A1" w:rsidRPr="004A2897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6E72D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F8C67" w14:textId="77777777" w:rsidR="00CE74A1" w:rsidRPr="004A2897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A2A33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E74A1" w14:paraId="03A98B47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2D47A" w14:textId="77777777" w:rsidR="00CE74A1" w:rsidRDefault="00CE74A1" w:rsidP="00CE74A1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E3359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4ADCD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C94D3" w14:textId="77777777" w:rsidR="00CE74A1" w:rsidRDefault="00CE74A1" w:rsidP="00211F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Rădulești</w:t>
            </w:r>
          </w:p>
          <w:p w14:paraId="5DA62629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+ sch. 8 și 14.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2E5FC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  <w:p w14:paraId="520DD9D9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+ sch. 8 și 14.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B49D9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CF8E0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48AB4" w14:textId="77777777" w:rsidR="00CE74A1" w:rsidRPr="004A2897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A19B8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E74A1" w14:paraId="36C18A4D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0D7B2" w14:textId="77777777" w:rsidR="00CE74A1" w:rsidRDefault="00CE74A1" w:rsidP="00CE74A1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F8448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295FA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046CE" w14:textId="77777777" w:rsidR="00CE74A1" w:rsidRDefault="00CE74A1" w:rsidP="00211F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Rădulești</w:t>
            </w:r>
          </w:p>
          <w:p w14:paraId="0398FC0B" w14:textId="77777777" w:rsidR="00CE74A1" w:rsidRDefault="00CE74A1" w:rsidP="00211FEE">
            <w:pPr>
              <w:spacing w:before="40"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 w:rsidRPr="00CA6A06">
              <w:rPr>
                <w:b/>
                <w:bCs/>
                <w:iCs/>
                <w:sz w:val="20"/>
                <w:lang w:val="ro-RO"/>
              </w:rPr>
              <w:t xml:space="preserve">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9F61C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C3347EB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365AE19B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12 / 16 și </w:t>
            </w:r>
          </w:p>
          <w:p w14:paraId="578DCBFA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75D71966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64741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8635B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84C43" w14:textId="77777777" w:rsidR="00CE74A1" w:rsidRPr="004A2897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274A3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E74A1" w14:paraId="46B1CAC7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373D4" w14:textId="77777777" w:rsidR="00CE74A1" w:rsidRDefault="00CE74A1" w:rsidP="00CE74A1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F6D45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FE76D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E2800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Rădulești</w:t>
            </w:r>
          </w:p>
          <w:p w14:paraId="592154F3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sch. 7, 11, 15 și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4DD05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7, 11, 15 </w:t>
            </w:r>
          </w:p>
          <w:p w14:paraId="115FF47E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17 </w:t>
            </w:r>
          </w:p>
          <w:p w14:paraId="29333A00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4DCA1" w14:textId="77777777" w:rsidR="00CE74A1" w:rsidRPr="004A2897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0E308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27BE0" w14:textId="77777777" w:rsidR="00CE74A1" w:rsidRPr="004A2897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735A3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D519265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D6A00E9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3, 5 și 6.</w:t>
            </w:r>
          </w:p>
        </w:tc>
      </w:tr>
      <w:tr w:rsidR="00CE74A1" w14:paraId="0EE05F10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D0FDB" w14:textId="77777777" w:rsidR="00CE74A1" w:rsidRDefault="00CE74A1" w:rsidP="00CE74A1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61D0C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5430D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A46ED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Videle</w:t>
            </w:r>
          </w:p>
          <w:p w14:paraId="260FE005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1E546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596E2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A1786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524BA" w14:textId="77777777" w:rsidR="00CE74A1" w:rsidRPr="004A2897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EE47E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E74A1" w14:paraId="1B05569C" w14:textId="77777777">
        <w:trPr>
          <w:cantSplit/>
          <w:trHeight w:val="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B9F82" w14:textId="77777777" w:rsidR="00CE74A1" w:rsidRDefault="00CE74A1" w:rsidP="00CE74A1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32EFE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EAE45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091C3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Videle</w:t>
            </w:r>
          </w:p>
          <w:p w14:paraId="4394DA0E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E1A5C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61C01" w14:textId="77777777" w:rsidR="00CE74A1" w:rsidRPr="004A2897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D3160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BEFA3" w14:textId="77777777" w:rsidR="00CE74A1" w:rsidRPr="004A2897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53029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36D85D9D" w14:textId="77777777" w:rsidR="00CE74A1" w:rsidRDefault="00CE74A1">
      <w:pPr>
        <w:spacing w:before="40" w:after="40" w:line="192" w:lineRule="auto"/>
        <w:ind w:right="57"/>
        <w:rPr>
          <w:sz w:val="20"/>
          <w:lang w:val="ro-RO"/>
        </w:rPr>
      </w:pPr>
    </w:p>
    <w:p w14:paraId="2DEDF34C" w14:textId="77777777" w:rsidR="00CE74A1" w:rsidRDefault="00CE74A1" w:rsidP="00E15E78">
      <w:pPr>
        <w:pStyle w:val="Heading1"/>
        <w:spacing w:line="360" w:lineRule="auto"/>
      </w:pPr>
      <w:r>
        <w:t>LINIA 105 A</w:t>
      </w:r>
    </w:p>
    <w:p w14:paraId="1C9B705F" w14:textId="77777777" w:rsidR="00CE74A1" w:rsidRDefault="00CE74A1" w:rsidP="00E15E78">
      <w:pPr>
        <w:pStyle w:val="Heading1"/>
        <w:spacing w:line="360" w:lineRule="auto"/>
      </w:pPr>
      <w:r>
        <w:t>R 1  VIDELE - R 2  VIDELE (Rac  Rădulești - Ciolpani)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69"/>
        <w:gridCol w:w="754"/>
        <w:gridCol w:w="2204"/>
        <w:gridCol w:w="870"/>
        <w:gridCol w:w="754"/>
        <w:gridCol w:w="870"/>
        <w:gridCol w:w="753"/>
        <w:gridCol w:w="2493"/>
      </w:tblGrid>
      <w:tr w:rsidR="00CE74A1" w14:paraId="3226EF1D" w14:textId="77777777">
        <w:trPr>
          <w:cantSplit/>
          <w:trHeight w:val="11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2A41D" w14:textId="77777777" w:rsidR="00CE74A1" w:rsidRDefault="00CE74A1" w:rsidP="00CE74A1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E9778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7F95B380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43EB2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5FC9D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R1 – R2 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91DF3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EEA7D" w14:textId="77777777" w:rsidR="00CE74A1" w:rsidRPr="004A2897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696F4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9C470" w14:textId="77777777" w:rsidR="00CE74A1" w:rsidRPr="004A2897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1E690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Numai pentru trenurile de marfă.</w:t>
            </w:r>
          </w:p>
        </w:tc>
      </w:tr>
    </w:tbl>
    <w:p w14:paraId="1AB00C58" w14:textId="77777777" w:rsidR="00CE74A1" w:rsidRDefault="00CE74A1">
      <w:pPr>
        <w:spacing w:before="40" w:after="40" w:line="192" w:lineRule="auto"/>
        <w:ind w:right="57"/>
        <w:rPr>
          <w:sz w:val="20"/>
          <w:lang w:val="ro-RO"/>
        </w:rPr>
      </w:pPr>
    </w:p>
    <w:p w14:paraId="478897EF" w14:textId="77777777" w:rsidR="00CE74A1" w:rsidRDefault="00CE74A1" w:rsidP="00C81930">
      <w:pPr>
        <w:pStyle w:val="Heading1"/>
        <w:spacing w:line="360" w:lineRule="auto"/>
        <w:rPr>
          <w:spacing w:val="40"/>
        </w:rPr>
      </w:pPr>
      <w:r>
        <w:rPr>
          <w:spacing w:val="40"/>
        </w:rPr>
        <w:lastRenderedPageBreak/>
        <w:t>LINIA 107</w:t>
      </w:r>
    </w:p>
    <w:p w14:paraId="5E398211" w14:textId="77777777" w:rsidR="00CE74A1" w:rsidRDefault="00CE74A1" w:rsidP="008C0C31">
      <w:pPr>
        <w:pStyle w:val="Heading1"/>
        <w:spacing w:before="40" w:after="40" w:line="360" w:lineRule="auto"/>
        <w:ind w:left="57" w:right="57"/>
      </w:pPr>
      <w:r>
        <w:t>TITU - TEIŞ - PIETROŞIŢA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69"/>
        <w:gridCol w:w="754"/>
        <w:gridCol w:w="2204"/>
        <w:gridCol w:w="870"/>
        <w:gridCol w:w="754"/>
        <w:gridCol w:w="870"/>
        <w:gridCol w:w="754"/>
        <w:gridCol w:w="2492"/>
      </w:tblGrid>
      <w:tr w:rsidR="00CE74A1" w14:paraId="130DECF4" w14:textId="77777777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FA2A3" w14:textId="77777777" w:rsidR="00CE74A1" w:rsidRDefault="00CE74A1" w:rsidP="00CE74A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F269A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89E31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972C6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Titu -</w:t>
            </w:r>
          </w:p>
          <w:p w14:paraId="4724FFE1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Ramificație Titu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92E95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romb bretea</w:t>
            </w:r>
          </w:p>
          <w:p w14:paraId="50FCEDC8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10R-14R-12R-16R și abate-rile sch. din romb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B01FA" w14:textId="77777777" w:rsidR="00CE74A1" w:rsidRPr="00C83AE9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79202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94DCA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A09FD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E74A1" w14:paraId="634EFE68" w14:textId="77777777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80F68" w14:textId="77777777" w:rsidR="00CE74A1" w:rsidRDefault="00CE74A1" w:rsidP="00CE74A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3B631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1+300</w:t>
            </w:r>
          </w:p>
          <w:p w14:paraId="1AF12C20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6958D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41878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Titu - </w:t>
            </w:r>
          </w:p>
          <w:p w14:paraId="1BFB69B2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28AB0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F3E2E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1460D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9244F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2BE64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E74A1" w14:paraId="6E2DA09A" w14:textId="77777777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2D430" w14:textId="77777777" w:rsidR="00CE74A1" w:rsidRDefault="00CE74A1" w:rsidP="00CE74A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331AA" w14:textId="77777777" w:rsidR="00CE74A1" w:rsidRDefault="00CE74A1" w:rsidP="005A6DD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7+700</w:t>
            </w:r>
          </w:p>
          <w:p w14:paraId="41654D1B" w14:textId="77777777" w:rsidR="00CE74A1" w:rsidRDefault="00CE74A1" w:rsidP="005A6DD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BD282" w14:textId="77777777" w:rsidR="00CE74A1" w:rsidRDefault="00CE74A1" w:rsidP="005A6DD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7ACEE" w14:textId="77777777" w:rsidR="00CE74A1" w:rsidRDefault="00CE74A1" w:rsidP="005A6DD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Titu - </w:t>
            </w:r>
          </w:p>
          <w:p w14:paraId="3E11E8EC" w14:textId="77777777" w:rsidR="00CE74A1" w:rsidRDefault="00CE74A1" w:rsidP="005A6DD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183FE" w14:textId="77777777" w:rsidR="00CE74A1" w:rsidRDefault="00CE74A1" w:rsidP="005A6DD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19472" w14:textId="77777777" w:rsidR="00CE74A1" w:rsidRDefault="00CE74A1" w:rsidP="005A6DD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8A5D7" w14:textId="77777777" w:rsidR="00CE74A1" w:rsidRDefault="00CE74A1" w:rsidP="005A6DD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6+000</w:t>
            </w:r>
          </w:p>
          <w:p w14:paraId="5F3F0D6F" w14:textId="77777777" w:rsidR="00CE74A1" w:rsidRDefault="00CE74A1" w:rsidP="005A6DD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33D8F" w14:textId="77777777" w:rsidR="00CE74A1" w:rsidRDefault="00CE74A1" w:rsidP="005A6DD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D4F72" w14:textId="77777777" w:rsidR="00CE74A1" w:rsidRDefault="00CE74A1" w:rsidP="005A6DD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E74A1" w14:paraId="378854CD" w14:textId="77777777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72C21" w14:textId="77777777" w:rsidR="00CE74A1" w:rsidRDefault="00CE74A1" w:rsidP="00CE74A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4D550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84A69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B6AA5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14:paraId="7127273C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92D33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7AF82" w14:textId="77777777" w:rsidR="00CE74A1" w:rsidRPr="00C83AE9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4C79F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14+850</w:t>
            </w:r>
          </w:p>
          <w:p w14:paraId="0EAAFDD9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93490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26423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E74A1" w14:paraId="6F31288B" w14:textId="77777777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A1E42" w14:textId="77777777" w:rsidR="00CE74A1" w:rsidRDefault="00CE74A1" w:rsidP="00CE74A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77F06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14+900</w:t>
            </w:r>
          </w:p>
          <w:p w14:paraId="0C30FA1A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760A8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3E320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14:paraId="156D1127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7C66F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44BD1" w14:textId="77777777" w:rsidR="00CE74A1" w:rsidRPr="00C83AE9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D734F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D6423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73C4D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E74A1" w14:paraId="2940091F" w14:textId="77777777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D3CC7" w14:textId="77777777" w:rsidR="00CE74A1" w:rsidRDefault="00CE74A1" w:rsidP="00CE74A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187DD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626DD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DD69B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14:paraId="50EEEED8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DBC17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635C693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FD7EF" w14:textId="77777777" w:rsidR="00CE74A1" w:rsidRPr="00C83AE9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BC032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905DE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30F55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E74A1" w14:paraId="16B33820" w14:textId="77777777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AAA8E" w14:textId="77777777" w:rsidR="00CE74A1" w:rsidRDefault="00CE74A1" w:rsidP="00CE74A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DB737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15+970</w:t>
            </w:r>
          </w:p>
          <w:p w14:paraId="344AAA93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E8AF7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5FD19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14:paraId="0EEB79FB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35A1D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4F2C3" w14:textId="77777777" w:rsidR="00CE74A1" w:rsidRPr="00C83AE9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1EFCA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90721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3424C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E74A1" w14:paraId="7DA1EB2C" w14:textId="77777777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CE748" w14:textId="77777777" w:rsidR="00CE74A1" w:rsidRDefault="00CE74A1" w:rsidP="00CE74A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1B62E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6FAD3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12AB8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14:paraId="4950CC48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9B9B4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5F62C" w14:textId="77777777" w:rsidR="00CE74A1" w:rsidRPr="00C83AE9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1D045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15+970</w:t>
            </w:r>
          </w:p>
          <w:p w14:paraId="3CEFE28C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2FBE2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603F1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E74A1" w14:paraId="0844A656" w14:textId="77777777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7E0C8" w14:textId="77777777" w:rsidR="00CE74A1" w:rsidRDefault="00CE74A1" w:rsidP="00CE74A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744C7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66440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0E2EA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14:paraId="6F2DE18E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2E76A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1E4BDD4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32C36" w14:textId="77777777" w:rsidR="00CE74A1" w:rsidRPr="00C83AE9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3BDF5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B052B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2200E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E74A1" w14:paraId="05E16EC7" w14:textId="77777777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DDE6C" w14:textId="77777777" w:rsidR="00CE74A1" w:rsidRDefault="00CE74A1" w:rsidP="00CE74A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AC361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20+800</w:t>
            </w:r>
          </w:p>
          <w:p w14:paraId="7A663A86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02229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B65EC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 -</w:t>
            </w:r>
          </w:p>
          <w:p w14:paraId="79D1DF34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Târgovişte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CD13E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3FB0A" w14:textId="77777777" w:rsidR="00CE74A1" w:rsidRPr="00C83AE9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254FF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3947A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3E97E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E74A1" w14:paraId="0D3714DD" w14:textId="77777777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38044" w14:textId="77777777" w:rsidR="00CE74A1" w:rsidRDefault="00CE74A1" w:rsidP="00CE74A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C7E7A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CFCFD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25A9E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 -</w:t>
            </w:r>
          </w:p>
          <w:p w14:paraId="4D2B17AB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Târgovişte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7E4C6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037C0" w14:textId="77777777" w:rsidR="00CE74A1" w:rsidRPr="00C83AE9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7A6F3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22+000</w:t>
            </w:r>
          </w:p>
          <w:p w14:paraId="694CAF30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9A864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DEA01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E74A1" w14:paraId="47AD8350" w14:textId="77777777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8165D" w14:textId="77777777" w:rsidR="00CE74A1" w:rsidRDefault="00CE74A1" w:rsidP="00CE74A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EAA7A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22+500</w:t>
            </w:r>
          </w:p>
          <w:p w14:paraId="080EE91C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18208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642DA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 -</w:t>
            </w:r>
          </w:p>
          <w:p w14:paraId="742F65C8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Târgovişte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09986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E8ADC" w14:textId="77777777" w:rsidR="00CE74A1" w:rsidRPr="00C83AE9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20A50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28A97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B6925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E74A1" w14:paraId="0119DD32" w14:textId="77777777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369DA" w14:textId="77777777" w:rsidR="00CE74A1" w:rsidRDefault="00CE74A1" w:rsidP="00CE74A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0CF93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80C25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6EE2A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 -</w:t>
            </w:r>
          </w:p>
          <w:p w14:paraId="225B8B84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Târgovişte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3FAA8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3BF40" w14:textId="77777777" w:rsidR="00CE74A1" w:rsidRPr="00C83AE9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CA0E9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25+000</w:t>
            </w:r>
          </w:p>
          <w:p w14:paraId="6D76005B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88A9C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A5DB5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E74A1" w14:paraId="25874D62" w14:textId="77777777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78521" w14:textId="77777777" w:rsidR="00CE74A1" w:rsidRDefault="00CE74A1" w:rsidP="00CE74A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B2525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28+800</w:t>
            </w:r>
          </w:p>
          <w:p w14:paraId="6E5CDFCB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26966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27B99" w14:textId="77777777" w:rsidR="00CE74A1" w:rsidRDefault="00CE74A1" w:rsidP="002543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 -</w:t>
            </w:r>
          </w:p>
          <w:p w14:paraId="259C54B5" w14:textId="77777777" w:rsidR="00CE74A1" w:rsidRDefault="00CE74A1" w:rsidP="002543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Târgovişte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A591A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920DE" w14:textId="77777777" w:rsidR="00CE74A1" w:rsidRPr="00C83AE9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EF08A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EBCC4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C94DB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E74A1" w14:paraId="5CC30797" w14:textId="77777777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06871" w14:textId="77777777" w:rsidR="00CE74A1" w:rsidRDefault="00CE74A1" w:rsidP="00CE74A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38799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5DC8A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A5973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14:paraId="498656E9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10315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4A01FB0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C5B5C" w14:textId="77777777" w:rsidR="00CE74A1" w:rsidRPr="00C83AE9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9A9A4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DF4E2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8690D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E74A1" w14:paraId="0C47CBDB" w14:textId="77777777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70CF6" w14:textId="77777777" w:rsidR="00CE74A1" w:rsidRDefault="00CE74A1" w:rsidP="00CE74A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922CB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88F07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3CBBE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14:paraId="4C8C2DCF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64CB8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A7A059D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6188D" w14:textId="77777777" w:rsidR="00CE74A1" w:rsidRPr="00C83AE9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89BC3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C46B4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15071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E74A1" w14:paraId="5EA8FB3C" w14:textId="77777777">
        <w:trPr>
          <w:cantSplit/>
          <w:trHeight w:val="5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44B01" w14:textId="77777777" w:rsidR="00CE74A1" w:rsidRDefault="00CE74A1" w:rsidP="00CE74A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E32EA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414C5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DBAA1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14:paraId="189DB671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CBB94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67651540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D1516" w14:textId="77777777" w:rsidR="00CE74A1" w:rsidRPr="00C83AE9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EC8DB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C4790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21628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E74A1" w14:paraId="1E8A1151" w14:textId="77777777">
        <w:trPr>
          <w:cantSplit/>
          <w:trHeight w:val="5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B0C8F" w14:textId="77777777" w:rsidR="00CE74A1" w:rsidRDefault="00CE74A1" w:rsidP="00CE74A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D82AC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AC738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974CD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14:paraId="7532C4EB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973AB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60972A2E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223A165B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41 și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86D43" w14:textId="77777777" w:rsidR="00CE74A1" w:rsidRPr="00C83AE9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472C4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3915C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C4D31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E74A1" w14:paraId="1A7ECB4E" w14:textId="77777777">
        <w:trPr>
          <w:cantSplit/>
          <w:trHeight w:val="5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712F7" w14:textId="77777777" w:rsidR="00CE74A1" w:rsidRDefault="00CE74A1" w:rsidP="00CE74A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F5819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3886A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53E0D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14:paraId="5D4A2FA5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2AC41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peste T.D.J.</w:t>
            </w:r>
          </w:p>
          <w:p w14:paraId="2166EEE4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34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759EE" w14:textId="77777777" w:rsidR="00CE74A1" w:rsidRPr="00C83AE9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1B350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8D237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54CC5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4 - 8.</w:t>
            </w:r>
          </w:p>
        </w:tc>
      </w:tr>
      <w:tr w:rsidR="00CE74A1" w14:paraId="42327355" w14:textId="77777777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A297C" w14:textId="77777777" w:rsidR="00CE74A1" w:rsidRDefault="00CE74A1" w:rsidP="00CE74A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642BA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ABAC0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B4837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14:paraId="524E5878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Y,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4E26A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A8EC8C9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99D69" w14:textId="77777777" w:rsidR="00CE74A1" w:rsidRPr="00C83AE9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8AF8A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33EA3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6D691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E74A1" w14:paraId="569C68C9" w14:textId="77777777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F6B0F" w14:textId="77777777" w:rsidR="00CE74A1" w:rsidRDefault="00CE74A1" w:rsidP="00CE74A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AD67F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39AE2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9944A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14:paraId="19DA999A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35DB1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D6E4AB6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4E1E3" w14:textId="77777777" w:rsidR="00CE74A1" w:rsidRPr="00C83AE9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A9D07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6EE09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6969A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E74A1" w14:paraId="44A84F66" w14:textId="77777777">
        <w:trPr>
          <w:cantSplit/>
          <w:trHeight w:val="3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CD4DD" w14:textId="77777777" w:rsidR="00CE74A1" w:rsidRDefault="00CE74A1" w:rsidP="00CE74A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F0710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ED669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48608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Doiceşti</w:t>
            </w:r>
          </w:p>
          <w:p w14:paraId="66F6E5E7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 3 şi 4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EB8A5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35E50BC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BF804" w14:textId="77777777" w:rsidR="00CE74A1" w:rsidRPr="00C83AE9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68261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47D4F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810C6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E74A1" w14:paraId="0CC61BA4" w14:textId="77777777">
        <w:trPr>
          <w:cantSplit/>
          <w:trHeight w:val="3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AE33C" w14:textId="77777777" w:rsidR="00CE74A1" w:rsidRDefault="00CE74A1" w:rsidP="00CE74A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C2CD8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12F37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D152A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Pucioasa linia 3</w:t>
            </w:r>
          </w:p>
          <w:p w14:paraId="5321D156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8AB5B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29719" w14:textId="77777777" w:rsidR="00CE74A1" w:rsidRPr="00C83AE9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BA081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9499C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9A9DC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E74A1" w14:paraId="3F911FAC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F1754" w14:textId="77777777" w:rsidR="00CE74A1" w:rsidRDefault="00CE74A1" w:rsidP="00CE74A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EC68F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43C03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EED78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Pucioasa linia 3</w:t>
            </w:r>
          </w:p>
          <w:p w14:paraId="1C08FF25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0ED4F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00CB263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44CC4" w14:textId="77777777" w:rsidR="00CE74A1" w:rsidRPr="00C83AE9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1DC02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22CA4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76958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E74A1" w14:paraId="28B4FA96" w14:textId="77777777">
        <w:trPr>
          <w:cantSplit/>
          <w:trHeight w:val="26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8E6FF" w14:textId="77777777" w:rsidR="00CE74A1" w:rsidRDefault="00CE74A1" w:rsidP="00CE74A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2927C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A94B0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6DE28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Fieni</w:t>
            </w:r>
          </w:p>
          <w:p w14:paraId="1425838B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3, 5, 6, 7 şi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42B42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C72EC" w14:textId="77777777" w:rsidR="00CE74A1" w:rsidRPr="00C83AE9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1899A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87F75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E9347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E74A1" w14:paraId="4E8916B9" w14:textId="77777777">
        <w:trPr>
          <w:cantSplit/>
          <w:trHeight w:val="89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E26A2" w14:textId="77777777" w:rsidR="00CE74A1" w:rsidRDefault="00CE74A1" w:rsidP="00CE74A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CDC08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20E2D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6A412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Fieni</w:t>
            </w:r>
          </w:p>
          <w:p w14:paraId="49E12A91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AE952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5D72A" w14:textId="77777777" w:rsidR="00CE74A1" w:rsidRPr="00C83AE9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C4113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92F12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FB615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E74A1" w14:paraId="0DC9169B" w14:textId="77777777">
        <w:trPr>
          <w:cantSplit/>
          <w:trHeight w:val="89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9A1E7" w14:textId="77777777" w:rsidR="00CE74A1" w:rsidRDefault="00CE74A1" w:rsidP="00CE74A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50DEF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63+600</w:t>
            </w:r>
          </w:p>
          <w:p w14:paraId="3EF45CC5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7CE54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34169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Fieni -</w:t>
            </w:r>
          </w:p>
          <w:p w14:paraId="6C812B43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Pietroşiţa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5AC8A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90613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AB581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21551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8A89B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E74A1" w14:paraId="3D9E3179" w14:textId="77777777">
        <w:trPr>
          <w:cantSplit/>
          <w:trHeight w:val="4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4F90B" w14:textId="77777777" w:rsidR="00CE74A1" w:rsidRDefault="00CE74A1" w:rsidP="00CE74A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318CE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B496A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C324B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Pietroşiţa</w:t>
            </w:r>
          </w:p>
          <w:p w14:paraId="19C20A77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 şi sch.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838F1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04D5ADA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34D36" w14:textId="77777777" w:rsidR="00CE74A1" w:rsidRPr="00C83AE9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5FFBD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0B773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A7CAF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E74A1" w14:paraId="72B734BA" w14:textId="77777777">
        <w:trPr>
          <w:cantSplit/>
          <w:trHeight w:val="5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CB802" w14:textId="77777777" w:rsidR="00CE74A1" w:rsidRDefault="00CE74A1" w:rsidP="00CE74A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C28C0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429B1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019E8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Pietroşiţa</w:t>
            </w:r>
          </w:p>
          <w:p w14:paraId="50AEB25F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 şi sch.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DBF3A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DF04F" w14:textId="77777777" w:rsidR="00CE74A1" w:rsidRPr="00C83AE9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8D12D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D9A51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5EFA4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796EAEB7" w14:textId="77777777" w:rsidR="00CE74A1" w:rsidRDefault="00CE74A1">
      <w:pPr>
        <w:rPr>
          <w:sz w:val="20"/>
          <w:lang w:val="ro-RO"/>
        </w:rPr>
      </w:pPr>
    </w:p>
    <w:p w14:paraId="3F79C661" w14:textId="77777777" w:rsidR="00CE74A1" w:rsidRDefault="00CE74A1" w:rsidP="000507C8">
      <w:pPr>
        <w:pStyle w:val="Heading1"/>
        <w:spacing w:line="360" w:lineRule="auto"/>
      </w:pPr>
      <w:r>
        <w:t>LINIA 107 A</w:t>
      </w:r>
    </w:p>
    <w:p w14:paraId="3DBC5EA4" w14:textId="77777777" w:rsidR="00CE74A1" w:rsidRDefault="00CE74A1" w:rsidP="00B85474">
      <w:pPr>
        <w:pStyle w:val="Heading1"/>
        <w:spacing w:line="360" w:lineRule="auto"/>
        <w:rPr>
          <w:b w:val="0"/>
          <w:bCs w:val="0"/>
          <w:sz w:val="8"/>
        </w:rPr>
      </w:pPr>
      <w:r>
        <w:t>TÂRGOVIŞTE NORD - ANINOASA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69"/>
        <w:gridCol w:w="754"/>
        <w:gridCol w:w="2204"/>
        <w:gridCol w:w="870"/>
        <w:gridCol w:w="754"/>
        <w:gridCol w:w="870"/>
        <w:gridCol w:w="753"/>
        <w:gridCol w:w="2493"/>
      </w:tblGrid>
      <w:tr w:rsidR="00CE74A1" w14:paraId="650D5932" w14:textId="77777777" w:rsidTr="001931BF">
        <w:trPr>
          <w:cantSplit/>
          <w:trHeight w:val="2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78687" w14:textId="77777777" w:rsidR="00CE74A1" w:rsidRDefault="00CE74A1" w:rsidP="00CE74A1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0D7CA" w14:textId="77777777" w:rsidR="00CE74A1" w:rsidRDefault="00CE74A1" w:rsidP="005F03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325D7" w14:textId="77777777" w:rsidR="00CE74A1" w:rsidRPr="004659BE" w:rsidRDefault="00CE74A1" w:rsidP="005F03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F918F" w14:textId="77777777" w:rsidR="00CE74A1" w:rsidRDefault="00CE74A1" w:rsidP="005F031C">
            <w:pPr>
              <w:pStyle w:val="Heading2"/>
              <w:spacing w:before="40" w:after="40" w:line="36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St. Târgovişte Nord</w:t>
            </w:r>
          </w:p>
          <w:p w14:paraId="0CAFD65F" w14:textId="77777777" w:rsidR="00CE74A1" w:rsidRDefault="00CE74A1" w:rsidP="005F03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FAF8F" w14:textId="77777777" w:rsidR="00CE74A1" w:rsidRDefault="00CE74A1" w:rsidP="005F03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4BEF1DD" w14:textId="77777777" w:rsidR="00CE74A1" w:rsidRDefault="00CE74A1" w:rsidP="005F03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1A13A" w14:textId="77777777" w:rsidR="00CE74A1" w:rsidRPr="004659BE" w:rsidRDefault="00CE74A1" w:rsidP="005F03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659BE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2DDCD" w14:textId="77777777" w:rsidR="00CE74A1" w:rsidRDefault="00CE74A1" w:rsidP="005F03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3D000" w14:textId="77777777" w:rsidR="00CE74A1" w:rsidRPr="004659BE" w:rsidRDefault="00CE74A1" w:rsidP="005F03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F5143" w14:textId="77777777" w:rsidR="00CE74A1" w:rsidRDefault="00CE74A1" w:rsidP="005F03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4C23B58B" w14:textId="77777777" w:rsidR="00CE74A1" w:rsidRDefault="00CE74A1">
      <w:pPr>
        <w:spacing w:before="40" w:after="40" w:line="192" w:lineRule="auto"/>
        <w:ind w:right="57"/>
        <w:rPr>
          <w:sz w:val="20"/>
          <w:lang w:val="ro-RO"/>
        </w:rPr>
      </w:pPr>
    </w:p>
    <w:p w14:paraId="5DAC7191" w14:textId="77777777" w:rsidR="00CE74A1" w:rsidRDefault="00CE74A1" w:rsidP="00410133">
      <w:pPr>
        <w:pStyle w:val="Heading1"/>
        <w:spacing w:line="360" w:lineRule="auto"/>
      </w:pPr>
      <w:r>
        <w:t>LINIA 108</w:t>
      </w:r>
    </w:p>
    <w:p w14:paraId="3B8DB453" w14:textId="77777777" w:rsidR="00CE74A1" w:rsidRDefault="00CE74A1" w:rsidP="00410133">
      <w:pPr>
        <w:pStyle w:val="Heading1"/>
        <w:spacing w:line="360" w:lineRule="auto"/>
      </w:pPr>
      <w:r>
        <w:t>GOLEŞTI - ARGEŞEL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CE74A1" w14:paraId="7078A92A" w14:textId="77777777">
        <w:trPr>
          <w:cantSplit/>
          <w:trHeight w:val="11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B962A" w14:textId="77777777" w:rsidR="00CE74A1" w:rsidRDefault="00CE74A1" w:rsidP="00CE74A1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CA412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100+842</w:t>
            </w:r>
          </w:p>
          <w:p w14:paraId="31BF2613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47116" w14:textId="77777777" w:rsidR="00CE74A1" w:rsidRPr="000625F2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305B9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56CF74E7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4B4EE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E07B1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A0D9B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8DA42" w14:textId="77777777" w:rsidR="00CE74A1" w:rsidRPr="000625F2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A05FF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RV, nesemnalizată pe teren.</w:t>
            </w:r>
          </w:p>
          <w:p w14:paraId="6574D064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De la Semnal intrare Y (Golești - I.C. Brătianu) peste sch. 4, 8.</w:t>
            </w:r>
          </w:p>
          <w:p w14:paraId="4D6B747A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2E605898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din direcția Pitești, </w:t>
            </w:r>
          </w:p>
          <w:p w14:paraId="413384C1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liniile 1a, 1b și 2a,  și intrări ieșiri  din direcția  I.C. Brătianu, liniile 1a, 1b, 2a</w:t>
            </w:r>
            <w:r>
              <w:rPr>
                <w:b/>
                <w:bCs/>
                <w:i/>
                <w:iCs/>
                <w:caps/>
                <w:color w:val="000000"/>
                <w:sz w:val="20"/>
                <w:lang w:val="ro-RO"/>
              </w:rPr>
              <w:t xml:space="preserve">,  II,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direcția III, 4, 5 și 6.</w:t>
            </w:r>
          </w:p>
        </w:tc>
      </w:tr>
      <w:tr w:rsidR="00CE74A1" w14:paraId="6FB0DD16" w14:textId="77777777">
        <w:trPr>
          <w:cantSplit/>
          <w:trHeight w:val="11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EB448" w14:textId="77777777" w:rsidR="00CE74A1" w:rsidRDefault="00CE74A1" w:rsidP="00CE74A1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70A18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B0FB0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5AC07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2AA56142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0FD37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64EF176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5D920479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26-50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2702C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61622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C0180" w14:textId="77777777" w:rsidR="00CE74A1" w:rsidRPr="000625F2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25B99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direcția IC Brătianu la  linia 3 directă 4, 5 și 6 primiri – expedieri St. Golești.</w:t>
            </w:r>
          </w:p>
        </w:tc>
      </w:tr>
      <w:tr w:rsidR="00CE74A1" w:rsidRPr="0058349B" w14:paraId="6CA02F79" w14:textId="77777777">
        <w:trPr>
          <w:cantSplit/>
          <w:trHeight w:val="11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E9365" w14:textId="77777777" w:rsidR="00CE74A1" w:rsidRDefault="00CE74A1" w:rsidP="00CE74A1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97405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48DB4" w14:textId="77777777" w:rsidR="00CE74A1" w:rsidRPr="000625F2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CFA79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6811DAC2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22669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D884D22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 / 41</w:t>
            </w:r>
          </w:p>
          <w:p w14:paraId="3103D3AA" w14:textId="77777777" w:rsidR="00CE74A1" w:rsidRPr="00164983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ş</w:t>
            </w:r>
            <w:r>
              <w:rPr>
                <w:b/>
                <w:bCs/>
                <w:sz w:val="20"/>
                <w:lang w:val="en-US"/>
              </w:rPr>
              <w:t>i sch. 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BF114" w14:textId="77777777" w:rsidR="00CE74A1" w:rsidRPr="000625F2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C81AD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7BBF6" w14:textId="77777777" w:rsidR="00CE74A1" w:rsidRPr="000625F2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2BEB6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BDB06CA" w14:textId="77777777" w:rsidR="00CE74A1" w:rsidRPr="0058349B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Călineşti - Goleşti.</w:t>
            </w:r>
          </w:p>
        </w:tc>
      </w:tr>
      <w:tr w:rsidR="00CE74A1" w14:paraId="338743A6" w14:textId="77777777">
        <w:trPr>
          <w:cantSplit/>
          <w:trHeight w:val="21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A28B8" w14:textId="77777777" w:rsidR="00CE74A1" w:rsidRDefault="00CE74A1" w:rsidP="00CE74A1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90D1C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8C515" w14:textId="77777777" w:rsidR="00CE74A1" w:rsidRPr="000625F2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DB5A3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58EDDD1E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8BCDD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9823284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8CFB0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475B2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3F0B9" w14:textId="77777777" w:rsidR="00CE74A1" w:rsidRPr="000625F2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6D8DB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96A067A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I.C. Brătianu - Goleşti.</w:t>
            </w:r>
          </w:p>
        </w:tc>
      </w:tr>
      <w:tr w:rsidR="00CE74A1" w14:paraId="42541896" w14:textId="77777777">
        <w:trPr>
          <w:cantSplit/>
          <w:trHeight w:val="15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AFC29" w14:textId="77777777" w:rsidR="00CE74A1" w:rsidRDefault="00CE74A1" w:rsidP="00CE74A1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8AE53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48289" w14:textId="77777777" w:rsidR="00CE74A1" w:rsidRPr="00D16CE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0C08C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1AA7A197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2BEED275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C999D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14:paraId="726DDDF8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70 / 72, până la T.D.J. 16 / 18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96D4C" w14:textId="77777777" w:rsidR="00CE74A1" w:rsidRPr="00D16CE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306B4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4F83E" w14:textId="77777777" w:rsidR="00CE74A1" w:rsidRPr="00D16CE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415A0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– ieşiri</w:t>
            </w:r>
          </w:p>
          <w:p w14:paraId="461E7052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4 - 6 </w:t>
            </w:r>
          </w:p>
          <w:p w14:paraId="18C7C16C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CE74A1" w:rsidRPr="00F80ACE" w14:paraId="26510252" w14:textId="77777777">
        <w:trPr>
          <w:cantSplit/>
          <w:trHeight w:val="10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00FDB" w14:textId="77777777" w:rsidR="00CE74A1" w:rsidRDefault="00CE74A1" w:rsidP="00CE74A1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D0479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101+208</w:t>
            </w:r>
          </w:p>
          <w:p w14:paraId="53916D79" w14:textId="77777777" w:rsidR="00CE74A1" w:rsidRPr="001571B7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168+242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19ACB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C1D6F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Goleşti -</w:t>
            </w:r>
          </w:p>
          <w:p w14:paraId="6642144C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Argeşel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193CF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02AC5" w14:textId="77777777" w:rsidR="00CE74A1" w:rsidRPr="00D16CE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56E61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85C87" w14:textId="77777777" w:rsidR="00CE74A1" w:rsidRPr="00D16CE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25FFD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80ACE">
              <w:rPr>
                <w:b/>
                <w:bCs/>
                <w:iCs/>
                <w:sz w:val="20"/>
                <w:lang w:val="ro-RO"/>
              </w:rPr>
              <w:t>*Interzis circulaţia trenurilor care au în componenţă mai mult de două locomotive cuplate.</w:t>
            </w:r>
          </w:p>
          <w:p w14:paraId="11A9488D" w14:textId="77777777" w:rsidR="00CE74A1" w:rsidRPr="00F80ACE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E74A1" w14:paraId="27CB78CA" w14:textId="77777777">
        <w:trPr>
          <w:cantSplit/>
          <w:trHeight w:val="2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2C701" w14:textId="77777777" w:rsidR="00CE74A1" w:rsidRDefault="00CE74A1" w:rsidP="00CE74A1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92238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107+600</w:t>
            </w:r>
          </w:p>
          <w:p w14:paraId="7E12824D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DBA83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8F4DA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I.C. Brătianu - </w:t>
            </w:r>
          </w:p>
          <w:p w14:paraId="3326310E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Ciumeşti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4A21A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BAC3F" w14:textId="77777777" w:rsidR="00CE74A1" w:rsidRPr="00D16CE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B9679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87286" w14:textId="77777777" w:rsidR="00CE74A1" w:rsidRPr="00D16CE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E8554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80ACE">
              <w:rPr>
                <w:b/>
                <w:bCs/>
                <w:iCs/>
                <w:sz w:val="20"/>
                <w:lang w:val="ro-RO"/>
              </w:rPr>
              <w:t>*</w:t>
            </w:r>
            <w:r>
              <w:rPr>
                <w:b/>
                <w:bCs/>
                <w:iCs/>
                <w:sz w:val="20"/>
                <w:lang w:val="ro-RO"/>
              </w:rPr>
              <w:t xml:space="preserve">Valabil pentru </w:t>
            </w:r>
            <w:r w:rsidRPr="00F80ACE">
              <w:rPr>
                <w:b/>
                <w:bCs/>
                <w:iCs/>
                <w:sz w:val="20"/>
                <w:lang w:val="ro-RO"/>
              </w:rPr>
              <w:t>trenuril</w:t>
            </w:r>
            <w:r>
              <w:rPr>
                <w:b/>
                <w:bCs/>
                <w:iCs/>
                <w:sz w:val="20"/>
                <w:lang w:val="ro-RO"/>
              </w:rPr>
              <w:t>e</w:t>
            </w:r>
            <w:r w:rsidRPr="00F80ACE">
              <w:rPr>
                <w:b/>
                <w:bCs/>
                <w:iCs/>
                <w:sz w:val="20"/>
                <w:lang w:val="ro-RO"/>
              </w:rPr>
              <w:t xml:space="preserve"> care au în componenţă două locomotive cuplate.</w:t>
            </w:r>
          </w:p>
          <w:p w14:paraId="1B3DAABB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F1ED3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E74A1" w14:paraId="66031B2D" w14:textId="77777777">
        <w:trPr>
          <w:cantSplit/>
          <w:trHeight w:val="2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5A158" w14:textId="77777777" w:rsidR="00CE74A1" w:rsidRDefault="00CE74A1" w:rsidP="00CE74A1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B7D24" w14:textId="77777777" w:rsidR="00CE74A1" w:rsidRPr="00346EDA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CB58E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DDC82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14:paraId="47C12B7C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58AE2018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20FB6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14:paraId="6EF18E88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43F5FA4E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</w:t>
            </w:r>
          </w:p>
          <w:p w14:paraId="4E9068C3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(de la km 113+</w:t>
            </w:r>
          </w:p>
          <w:p w14:paraId="150FE64C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160 până la km 113+</w:t>
            </w:r>
          </w:p>
          <w:p w14:paraId="1E02A2D7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DD28B" w14:textId="77777777" w:rsidR="00CE74A1" w:rsidRPr="00D16CE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3006E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43EF3" w14:textId="77777777" w:rsidR="00CE74A1" w:rsidRPr="00D16CE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FB297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CE74A1" w14:paraId="46FDB95C" w14:textId="77777777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682C3" w14:textId="77777777" w:rsidR="00CE74A1" w:rsidRDefault="00CE74A1" w:rsidP="00CE74A1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33E84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23953" w14:textId="77777777" w:rsidR="00CE74A1" w:rsidRPr="00D16CE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E0A29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14:paraId="557874AD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0920EA05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E6BC7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A398057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D7BA6" w14:textId="77777777" w:rsidR="00CE74A1" w:rsidRPr="00D16CE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D5477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E25CF" w14:textId="77777777" w:rsidR="00CE74A1" w:rsidRPr="00D16CE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D421A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E74A1" w14:paraId="5E0E511C" w14:textId="77777777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CD711" w14:textId="77777777" w:rsidR="00CE74A1" w:rsidRDefault="00CE74A1" w:rsidP="00CE74A1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35614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A323B" w14:textId="77777777" w:rsidR="00CE74A1" w:rsidRPr="00D16CE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5C9BD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14:paraId="2B593C5E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D9A6C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1CC9E486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/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0A081" w14:textId="77777777" w:rsidR="00CE74A1" w:rsidRPr="00D16CE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A34B4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4ADF1" w14:textId="77777777" w:rsidR="00CE74A1" w:rsidRPr="00D16CE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1B424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268AEC2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4 - 10 </w:t>
            </w:r>
          </w:p>
          <w:p w14:paraId="75050E9B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direcția</w:t>
            </w:r>
            <w:r w:rsidRPr="00CD357C">
              <w:rPr>
                <w:b/>
                <w:bCs/>
                <w:i/>
                <w:iCs/>
                <w:sz w:val="20"/>
                <w:lang w:val="ro-RO"/>
              </w:rPr>
              <w:t xml:space="preserve"> I.C. Brătianu.</w:t>
            </w:r>
          </w:p>
        </w:tc>
      </w:tr>
      <w:tr w:rsidR="00CE74A1" w14:paraId="52A7D963" w14:textId="77777777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A824D" w14:textId="77777777" w:rsidR="00CE74A1" w:rsidRDefault="00CE74A1" w:rsidP="00CE74A1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5A9B9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D11AB" w14:textId="77777777" w:rsidR="00CE74A1" w:rsidRPr="00D16CE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BC9CC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14:paraId="3999A0E7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E9941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0C0A3C91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23401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20672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E1576" w14:textId="77777777" w:rsidR="00CE74A1" w:rsidRPr="00D16CE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A25BC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4267D47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4 - 10 </w:t>
            </w:r>
          </w:p>
          <w:p w14:paraId="03A100C9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direcția Stâlpeni.</w:t>
            </w:r>
          </w:p>
        </w:tc>
      </w:tr>
      <w:tr w:rsidR="00CE74A1" w14:paraId="71A6CFB0" w14:textId="77777777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B97EA" w14:textId="77777777" w:rsidR="00CE74A1" w:rsidRDefault="00CE74A1" w:rsidP="00CE74A1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FA388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162BC" w14:textId="77777777" w:rsidR="00CE74A1" w:rsidRPr="00D16CE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5A753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14:paraId="776123F8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14 </w:t>
            </w:r>
          </w:p>
          <w:p w14:paraId="64ADD502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  <w:p w14:paraId="7BD18790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 IAP 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A9759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389D0ADF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1+700</w:t>
            </w:r>
          </w:p>
          <w:p w14:paraId="7BB6E92C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1R, 3R și 2R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C26DC" w14:textId="77777777" w:rsidR="00CE74A1" w:rsidRPr="00D16CE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B92B9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8A405" w14:textId="77777777" w:rsidR="00CE74A1" w:rsidRPr="00D16CE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8FB01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1122F21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Uzina de Autoturisme pentru toate convoaiele de manevră.</w:t>
            </w:r>
          </w:p>
        </w:tc>
      </w:tr>
      <w:tr w:rsidR="00CE74A1" w:rsidRPr="00884DD1" w14:paraId="017FC633" w14:textId="77777777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A96D0" w14:textId="77777777" w:rsidR="00CE74A1" w:rsidRDefault="00CE74A1" w:rsidP="00CE74A1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8776A" w14:textId="77777777" w:rsidR="00CE74A1" w:rsidRPr="00E804A9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E804A9">
              <w:rPr>
                <w:b/>
                <w:bCs/>
                <w:color w:val="000000"/>
                <w:sz w:val="20"/>
                <w:lang w:val="ro-RO"/>
              </w:rPr>
              <w:t>115+600</w:t>
            </w:r>
          </w:p>
          <w:p w14:paraId="6B09ECC8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804A9">
              <w:rPr>
                <w:b/>
                <w:bCs/>
                <w:color w:val="000000"/>
                <w:sz w:val="20"/>
                <w:lang w:val="ro-RO"/>
              </w:rPr>
              <w:t>115+650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D953C" w14:textId="77777777" w:rsidR="00CE74A1" w:rsidRPr="00D16CE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3243E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Ciumeşti -</w:t>
            </w:r>
          </w:p>
          <w:p w14:paraId="6FF24BB1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Stâlpeni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EB817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92EB0" w14:textId="77777777" w:rsidR="00CE74A1" w:rsidRPr="00D16CE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0D1BA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ACAD4" w14:textId="77777777" w:rsidR="00CE74A1" w:rsidRPr="00D16CE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3DCF7" w14:textId="77777777" w:rsidR="00CE74A1" w:rsidRPr="00E804A9" w:rsidRDefault="00CE74A1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E804A9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E804A9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5780C12D" w14:textId="77777777" w:rsidR="00CE74A1" w:rsidRPr="00884DD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84DD1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E74A1" w:rsidRPr="00054DFC" w14:paraId="583BAB1D" w14:textId="77777777">
        <w:trPr>
          <w:cantSplit/>
          <w:trHeight w:val="1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346C1" w14:textId="77777777" w:rsidR="00CE74A1" w:rsidRDefault="00CE74A1" w:rsidP="00CE74A1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E24BF" w14:textId="77777777" w:rsidR="00CE74A1" w:rsidRPr="00DD4D10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DD4D10">
              <w:rPr>
                <w:b/>
                <w:bCs/>
                <w:color w:val="000000"/>
                <w:sz w:val="20"/>
                <w:lang w:val="ro-RO"/>
              </w:rPr>
              <w:t>129+535</w:t>
            </w:r>
          </w:p>
          <w:p w14:paraId="26746F12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DD4D10">
              <w:rPr>
                <w:b/>
                <w:bCs/>
                <w:color w:val="000000"/>
                <w:sz w:val="20"/>
                <w:lang w:val="ro-RO"/>
              </w:rPr>
              <w:t>129+585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5BFCB" w14:textId="77777777" w:rsidR="00CE74A1" w:rsidRPr="00D16CE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BC46C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Ciumeşti -</w:t>
            </w:r>
          </w:p>
          <w:p w14:paraId="541B3428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Stâlpeni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CC2F7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04ECE" w14:textId="77777777" w:rsidR="00CE74A1" w:rsidRPr="00D16CE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BFCD7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FB34D" w14:textId="77777777" w:rsidR="00CE74A1" w:rsidRPr="00D16CE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E59BA" w14:textId="77777777" w:rsidR="00CE74A1" w:rsidRPr="00DD4D10" w:rsidRDefault="00CE74A1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DD4D10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DD4D10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2C551CB9" w14:textId="77777777" w:rsidR="00CE74A1" w:rsidRPr="00054DFC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54DF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E74A1" w:rsidRPr="00054DFC" w14:paraId="3DBCD3E4" w14:textId="77777777">
        <w:trPr>
          <w:cantSplit/>
          <w:trHeight w:val="1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06370" w14:textId="77777777" w:rsidR="00CE74A1" w:rsidRDefault="00CE74A1" w:rsidP="00CE74A1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36261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129+917</w:t>
            </w:r>
          </w:p>
          <w:p w14:paraId="563200E6" w14:textId="77777777" w:rsidR="00CE74A1" w:rsidRPr="00DD4D10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155+311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95357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F1E01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Stâlpeni -</w:t>
            </w:r>
          </w:p>
          <w:p w14:paraId="428EC755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Câmpulung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1DFD7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544BF" w14:textId="77777777" w:rsidR="00CE74A1" w:rsidRPr="00D16CE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B4727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56F00" w14:textId="77777777" w:rsidR="00CE74A1" w:rsidRPr="00D16CE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FFF96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Nesemnalizată pe teren.</w:t>
            </w:r>
          </w:p>
        </w:tc>
      </w:tr>
      <w:tr w:rsidR="00CE74A1" w:rsidRPr="00054DFC" w14:paraId="35DE3E20" w14:textId="77777777">
        <w:trPr>
          <w:cantSplit/>
          <w:trHeight w:val="1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9A6BA" w14:textId="77777777" w:rsidR="00CE74A1" w:rsidRDefault="00CE74A1" w:rsidP="00CE74A1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DF055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131+000</w:t>
            </w:r>
          </w:p>
          <w:p w14:paraId="6E99C0A5" w14:textId="77777777" w:rsidR="00CE74A1" w:rsidRPr="00DD4D10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136+000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07CFE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7EA46" w14:textId="77777777" w:rsidR="00CE74A1" w:rsidRDefault="00CE74A1" w:rsidP="002B488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Stâlpeni -</w:t>
            </w:r>
          </w:p>
          <w:p w14:paraId="00F35CA5" w14:textId="77777777" w:rsidR="00CE74A1" w:rsidRDefault="00CE74A1" w:rsidP="002B488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Câmpulung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5D7EC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93222" w14:textId="77777777" w:rsidR="00CE74A1" w:rsidRPr="00D16CE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50693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A0AC9" w14:textId="77777777" w:rsidR="00CE74A1" w:rsidRPr="00D16CE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C86D9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Semnalizată ca limitare de viteză.</w:t>
            </w:r>
          </w:p>
        </w:tc>
      </w:tr>
      <w:tr w:rsidR="00CE74A1" w:rsidRPr="00884DD1" w14:paraId="3C356C9B" w14:textId="77777777">
        <w:trPr>
          <w:cantSplit/>
          <w:trHeight w:val="7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21EE1" w14:textId="77777777" w:rsidR="00CE74A1" w:rsidRDefault="00CE74A1" w:rsidP="00CE74A1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75BA1" w14:textId="77777777" w:rsidR="00CE74A1" w:rsidRPr="00535AB9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535AB9">
              <w:rPr>
                <w:b/>
                <w:bCs/>
                <w:color w:val="000000"/>
                <w:sz w:val="20"/>
                <w:lang w:val="ro-RO"/>
              </w:rPr>
              <w:t>137+685</w:t>
            </w:r>
          </w:p>
          <w:p w14:paraId="4E330AAD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35AB9">
              <w:rPr>
                <w:b/>
                <w:bCs/>
                <w:color w:val="000000"/>
                <w:sz w:val="20"/>
                <w:lang w:val="ro-RO"/>
              </w:rPr>
              <w:t>137+735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D6ADD" w14:textId="77777777" w:rsidR="00CE74A1" w:rsidRPr="00D16CE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955DC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Stâlpeni -</w:t>
            </w:r>
          </w:p>
          <w:p w14:paraId="180FADE5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Câmpulung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EDCEB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DFC15" w14:textId="77777777" w:rsidR="00CE74A1" w:rsidRPr="00D16CE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CB43B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B05FC" w14:textId="77777777" w:rsidR="00CE74A1" w:rsidRPr="00D16CE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18A7C" w14:textId="77777777" w:rsidR="00CE74A1" w:rsidRPr="00535AB9" w:rsidRDefault="00CE74A1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35AB9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535AB9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37EA8D24" w14:textId="77777777" w:rsidR="00CE74A1" w:rsidRPr="00884DD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84DD1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E74A1" w14:paraId="455EBFB9" w14:textId="77777777">
        <w:trPr>
          <w:cantSplit/>
          <w:trHeight w:val="7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43792" w14:textId="77777777" w:rsidR="00CE74A1" w:rsidRDefault="00CE74A1" w:rsidP="00CE74A1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4BDE6" w14:textId="77777777" w:rsidR="00CE74A1" w:rsidRPr="00535AB9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5DC93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BB9D5" w14:textId="77777777" w:rsidR="00CE74A1" w:rsidRDefault="00CE74A1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Câmpulung</w:t>
            </w:r>
          </w:p>
          <w:p w14:paraId="575516B1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765456DE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5894C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FC0EBD2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3AE82" w14:textId="77777777" w:rsidR="00CE74A1" w:rsidRPr="00D16CE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D16C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A7530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E829D" w14:textId="77777777" w:rsidR="00CE74A1" w:rsidRPr="00D16CE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58226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CE74A1" w14:paraId="47D468BC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E06D4" w14:textId="77777777" w:rsidR="00CE74A1" w:rsidRDefault="00CE74A1" w:rsidP="00CE74A1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8DF0F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23FCE" w14:textId="77777777" w:rsidR="00CE74A1" w:rsidRPr="00D16CE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69754" w14:textId="77777777" w:rsidR="00CE74A1" w:rsidRDefault="00CE74A1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Câmpulung</w:t>
            </w:r>
          </w:p>
          <w:p w14:paraId="12D85506" w14:textId="77777777" w:rsidR="00CE74A1" w:rsidRDefault="00CE74A1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 şi 3 </w:t>
            </w:r>
          </w:p>
          <w:p w14:paraId="1042830D" w14:textId="77777777" w:rsidR="00CE74A1" w:rsidRDefault="00CE74A1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A4238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8BB3689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7F798" w14:textId="77777777" w:rsidR="00CE74A1" w:rsidRPr="00D16CE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2432E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8280E" w14:textId="77777777" w:rsidR="00CE74A1" w:rsidRPr="00D16CE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59F7E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E74A1" w14:paraId="73638A22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2C479" w14:textId="77777777" w:rsidR="00CE74A1" w:rsidRDefault="00CE74A1" w:rsidP="00CE74A1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81711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9E176" w14:textId="77777777" w:rsidR="00CE74A1" w:rsidRPr="00D16CE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B3021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Argeşel</w:t>
            </w:r>
          </w:p>
          <w:p w14:paraId="412227AC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5658C87A" w14:textId="77777777" w:rsidR="00CE74A1" w:rsidRDefault="00CE74A1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FC5BE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321C033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72484" w14:textId="77777777" w:rsidR="00CE74A1" w:rsidRPr="00D16CE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0BA70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D3667" w14:textId="77777777" w:rsidR="00CE74A1" w:rsidRPr="00D16CE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CCD7B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623CD23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1 - 4, peste TDJ </w:t>
            </w:r>
          </w:p>
          <w:p w14:paraId="46818F4E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19 / 21 și sch. 27, 18 și 16.</w:t>
            </w:r>
          </w:p>
        </w:tc>
      </w:tr>
      <w:tr w:rsidR="00CE74A1" w14:paraId="5A62BB3F" w14:textId="77777777">
        <w:trPr>
          <w:cantSplit/>
          <w:trHeight w:val="26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742A5" w14:textId="77777777" w:rsidR="00CE74A1" w:rsidRDefault="00CE74A1" w:rsidP="00CE74A1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49D5E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5E86D" w14:textId="77777777" w:rsidR="00CE74A1" w:rsidRPr="00D16CE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2902A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Argeşel</w:t>
            </w:r>
          </w:p>
          <w:p w14:paraId="32616AAF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6 şi 7 </w:t>
            </w:r>
          </w:p>
          <w:p w14:paraId="5E4683BB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873B3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ABB80E7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D06D1" w14:textId="77777777" w:rsidR="00CE74A1" w:rsidRPr="00D16CE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B6528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47238" w14:textId="77777777" w:rsidR="00CE74A1" w:rsidRPr="00D16CE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E9B25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18B653CE" w14:textId="77777777" w:rsidR="00CE74A1" w:rsidRPr="00FE25BC" w:rsidRDefault="00CE74A1" w:rsidP="00423AC0">
      <w:pPr>
        <w:spacing w:before="40" w:after="40" w:line="192" w:lineRule="auto"/>
        <w:ind w:right="57"/>
        <w:rPr>
          <w:b/>
          <w:sz w:val="20"/>
          <w:szCs w:val="20"/>
          <w:lang w:val="ro-RO"/>
        </w:rPr>
      </w:pPr>
    </w:p>
    <w:p w14:paraId="671CB066" w14:textId="77777777" w:rsidR="00CE74A1" w:rsidRDefault="00CE74A1" w:rsidP="00815695">
      <w:pPr>
        <w:pStyle w:val="Heading1"/>
        <w:spacing w:line="360" w:lineRule="auto"/>
      </w:pPr>
      <w:r>
        <w:t>LINIA 109</w:t>
      </w:r>
    </w:p>
    <w:p w14:paraId="52A837E8" w14:textId="77777777" w:rsidR="00CE74A1" w:rsidRDefault="00CE74A1" w:rsidP="00F53A8E">
      <w:pPr>
        <w:pStyle w:val="Heading1"/>
        <w:spacing w:line="360" w:lineRule="auto"/>
        <w:rPr>
          <w:b w:val="0"/>
          <w:bCs w:val="0"/>
          <w:sz w:val="8"/>
        </w:rPr>
      </w:pPr>
      <w:r>
        <w:t>PITEŞTI - CURTEA DE ARGEŞ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80"/>
        <w:gridCol w:w="753"/>
        <w:gridCol w:w="2202"/>
        <w:gridCol w:w="869"/>
        <w:gridCol w:w="753"/>
        <w:gridCol w:w="869"/>
        <w:gridCol w:w="752"/>
        <w:gridCol w:w="2490"/>
      </w:tblGrid>
      <w:tr w:rsidR="00CE74A1" w14:paraId="6420B21C" w14:textId="77777777">
        <w:trPr>
          <w:cantSplit/>
          <w:trHeight w:val="6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5ACFB" w14:textId="77777777" w:rsidR="00CE74A1" w:rsidRDefault="00CE74A1" w:rsidP="00CE74A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9C9AA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A463D" w14:textId="77777777" w:rsidR="00CE74A1" w:rsidRPr="001B30CD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576F0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Piteşti Nord</w:t>
            </w:r>
          </w:p>
          <w:p w14:paraId="02D0BADF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D9CC9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5947F18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CB5C8" w14:textId="77777777" w:rsidR="00CE74A1" w:rsidRPr="001B30CD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0CD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66904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76A22" w14:textId="77777777" w:rsidR="00CE74A1" w:rsidRPr="001B30CD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F9695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E74A1" w14:paraId="262AD7D5" w14:textId="77777777">
        <w:trPr>
          <w:cantSplit/>
          <w:trHeight w:val="16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DD03C" w14:textId="77777777" w:rsidR="00CE74A1" w:rsidRDefault="00CE74A1" w:rsidP="00CE74A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A7580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A71F7" w14:textId="77777777" w:rsidR="00CE74A1" w:rsidRPr="001B30CD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2C8A0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Piteşti Nord</w:t>
            </w:r>
          </w:p>
          <w:p w14:paraId="1FD78F4C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1230A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FC9F499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973BD" w14:textId="77777777" w:rsidR="00CE74A1" w:rsidRPr="001B30CD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0CD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9F18E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48A8A" w14:textId="77777777" w:rsidR="00CE74A1" w:rsidRPr="001B30CD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37B38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E74A1" w14:paraId="49C63100" w14:textId="77777777">
        <w:trPr>
          <w:cantSplit/>
          <w:trHeight w:val="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6BA9A" w14:textId="77777777" w:rsidR="00CE74A1" w:rsidRDefault="00CE74A1" w:rsidP="00CE74A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196F1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84BBB" w14:textId="77777777" w:rsidR="00CE74A1" w:rsidRPr="001B30CD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E16E8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Bascov </w:t>
            </w:r>
          </w:p>
          <w:p w14:paraId="4461912E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primiri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B75D0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3A02D" w14:textId="77777777" w:rsidR="00CE74A1" w:rsidRPr="001B30CD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4C2AE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D4900" w14:textId="77777777" w:rsidR="00CE74A1" w:rsidRPr="001B30CD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68340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5352A57D" w14:textId="77777777" w:rsidR="00CE74A1" w:rsidRDefault="00CE74A1">
      <w:pPr>
        <w:spacing w:before="40" w:after="40" w:line="192" w:lineRule="auto"/>
        <w:ind w:right="57"/>
        <w:rPr>
          <w:sz w:val="20"/>
          <w:lang w:val="ro-RO"/>
        </w:rPr>
      </w:pPr>
    </w:p>
    <w:p w14:paraId="483521BE" w14:textId="77777777" w:rsidR="00CE74A1" w:rsidRDefault="00CE74A1" w:rsidP="00DB78D2">
      <w:pPr>
        <w:pStyle w:val="Heading1"/>
        <w:spacing w:line="360" w:lineRule="auto"/>
      </w:pPr>
      <w:r>
        <w:t>LINIA 112</w:t>
      </w:r>
    </w:p>
    <w:p w14:paraId="395C6092" w14:textId="77777777" w:rsidR="00CE74A1" w:rsidRDefault="00CE74A1" w:rsidP="00D013FA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PIATRA OLT - CARACAL - </w:t>
      </w:r>
      <w:r w:rsidRPr="00755F45">
        <w:t>CARACAL GR. TEHNICA</w:t>
      </w:r>
    </w:p>
    <w:tbl>
      <w:tblPr>
        <w:tblW w:w="10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4"/>
        <w:gridCol w:w="877"/>
        <w:gridCol w:w="756"/>
        <w:gridCol w:w="2204"/>
        <w:gridCol w:w="869"/>
        <w:gridCol w:w="758"/>
        <w:gridCol w:w="869"/>
        <w:gridCol w:w="754"/>
        <w:gridCol w:w="2487"/>
      </w:tblGrid>
      <w:tr w:rsidR="00CE74A1" w14:paraId="223A5A64" w14:textId="77777777">
        <w:trPr>
          <w:cantSplit/>
          <w:trHeight w:val="51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1A61E" w14:textId="77777777" w:rsidR="00CE74A1" w:rsidRDefault="00CE74A1" w:rsidP="00CE74A1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EA802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05023" w14:textId="77777777" w:rsidR="00CE74A1" w:rsidRPr="00483148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F087D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38C5589C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5312B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449BEB0E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27 / 29, 35 / 39 și </w:t>
            </w:r>
          </w:p>
          <w:p w14:paraId="2C9546E9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41, 47 și 57 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E35C7" w14:textId="77777777" w:rsidR="00CE74A1" w:rsidRPr="00483148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20B08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DEF93" w14:textId="77777777" w:rsidR="00CE74A1" w:rsidRPr="00483148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CA0B0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Cu acces la liniile de la </w:t>
            </w:r>
          </w:p>
          <w:p w14:paraId="71AD58F3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4 la 11.</w:t>
            </w:r>
          </w:p>
        </w:tc>
      </w:tr>
      <w:tr w:rsidR="00CE74A1" w14:paraId="07E544F8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A6866" w14:textId="77777777" w:rsidR="00CE74A1" w:rsidRDefault="00CE74A1" w:rsidP="00CE74A1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3E221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6D3FF" w14:textId="77777777" w:rsidR="00CE74A1" w:rsidRPr="00483148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FA677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13D2125A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6C87B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602F4" w14:textId="77777777" w:rsidR="00CE74A1" w:rsidRPr="00483148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C369C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7F523" w14:textId="77777777" w:rsidR="00CE74A1" w:rsidRPr="00483148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3F9DC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8 - 11.</w:t>
            </w:r>
          </w:p>
        </w:tc>
      </w:tr>
      <w:tr w:rsidR="00CE74A1" w14:paraId="065CC38D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38715" w14:textId="77777777" w:rsidR="00CE74A1" w:rsidRDefault="00CE74A1" w:rsidP="00CE74A1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1F1D2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6B9D1" w14:textId="77777777" w:rsidR="00CE74A1" w:rsidRPr="00483148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35291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56635962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8D87C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1D45E0F8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 / 22, sch. 26, 32, 34, 38, 42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44E5B" w14:textId="77777777" w:rsidR="00CE74A1" w:rsidRPr="00483148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EBEBF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85603" w14:textId="77777777" w:rsidR="00CE74A1" w:rsidRPr="00483148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8ACDF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afectarea liniilor 4 - 11.</w:t>
            </w:r>
          </w:p>
        </w:tc>
      </w:tr>
      <w:tr w:rsidR="00CE74A1" w14:paraId="4C9ACC1D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6B836" w14:textId="77777777" w:rsidR="00CE74A1" w:rsidRDefault="00CE74A1" w:rsidP="00CE74A1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5CE19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09729" w14:textId="77777777" w:rsidR="00CE74A1" w:rsidRPr="00483148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3BFF6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7B67FF74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00318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4439698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52E1F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71A20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226AC" w14:textId="77777777" w:rsidR="00CE74A1" w:rsidRPr="00483148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287A7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E74A1" w14:paraId="70608B34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54215" w14:textId="77777777" w:rsidR="00CE74A1" w:rsidRDefault="00CE74A1" w:rsidP="00CE74A1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51FC2" w14:textId="77777777" w:rsidR="00CE74A1" w:rsidRDefault="00CE74A1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206+900</w:t>
            </w:r>
          </w:p>
          <w:p w14:paraId="2B70202F" w14:textId="77777777" w:rsidR="00CE74A1" w:rsidRDefault="00CE74A1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207+000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F623A" w14:textId="77777777" w:rsidR="00CE74A1" w:rsidRPr="00483148" w:rsidRDefault="00CE74A1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7F28F" w14:textId="77777777" w:rsidR="00CE74A1" w:rsidRDefault="00CE74A1" w:rsidP="00850C5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Piatra Olt - Vlăduleni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1273A" w14:textId="77777777" w:rsidR="00CE74A1" w:rsidRDefault="00CE74A1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A964B" w14:textId="77777777" w:rsidR="00CE74A1" w:rsidRDefault="00CE74A1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473E5" w14:textId="77777777" w:rsidR="00CE74A1" w:rsidRDefault="00CE74A1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ED7F5" w14:textId="77777777" w:rsidR="00CE74A1" w:rsidRPr="00483148" w:rsidRDefault="00CE74A1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F9B95" w14:textId="77777777" w:rsidR="00CE74A1" w:rsidRDefault="00CE74A1" w:rsidP="00850C5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CE74A1" w14:paraId="2FB80DA2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92F45" w14:textId="77777777" w:rsidR="00CE74A1" w:rsidRDefault="00CE74A1" w:rsidP="00CE74A1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73AC4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219+578</w:t>
            </w:r>
          </w:p>
          <w:p w14:paraId="6B063CBB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237+700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4AF5E" w14:textId="77777777" w:rsidR="00CE74A1" w:rsidRPr="00483148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89677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Vlăduleni - 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153F5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EBA3D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BA700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29A1F" w14:textId="77777777" w:rsidR="00CE74A1" w:rsidRPr="00483148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F590D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CE74A1" w14:paraId="1383D829" w14:textId="77777777">
        <w:trPr>
          <w:cantSplit/>
          <w:trHeight w:val="344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FC563" w14:textId="77777777" w:rsidR="00CE74A1" w:rsidRDefault="00CE74A1" w:rsidP="00CE74A1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43006" w14:textId="77777777" w:rsidR="00CE74A1" w:rsidRDefault="00CE74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30D7B" w14:textId="77777777" w:rsidR="00CE74A1" w:rsidRDefault="00CE74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8DD1C" w14:textId="77777777" w:rsidR="00CE74A1" w:rsidRDefault="00CE74A1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Vlăduleni</w:t>
            </w:r>
          </w:p>
          <w:p w14:paraId="69174234" w14:textId="77777777" w:rsidR="00CE74A1" w:rsidRDefault="00CE74A1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3A639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01CB0AC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299C4" w14:textId="77777777" w:rsidR="00CE74A1" w:rsidRPr="00483148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1C19B" w14:textId="77777777" w:rsidR="00CE74A1" w:rsidRDefault="00CE74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D2323" w14:textId="77777777" w:rsidR="00CE74A1" w:rsidRPr="00483148" w:rsidRDefault="00CE74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9C8A9" w14:textId="77777777" w:rsidR="00CE74A1" w:rsidRDefault="00CE74A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E74A1" w14:paraId="5314B14D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84B6D" w14:textId="77777777" w:rsidR="00CE74A1" w:rsidRDefault="00CE74A1" w:rsidP="00CE74A1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266B9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B7DAE" w14:textId="77777777" w:rsidR="00CE74A1" w:rsidRPr="00483148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15814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Romula</w:t>
            </w:r>
          </w:p>
          <w:p w14:paraId="715C9EE6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</w:t>
            </w:r>
          </w:p>
          <w:p w14:paraId="0948E123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19E68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F56D972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09FD7" w14:textId="77777777" w:rsidR="00CE74A1" w:rsidRPr="00483148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0C223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49A0C" w14:textId="77777777" w:rsidR="00CE74A1" w:rsidRPr="00483148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69666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E74A1" w14:paraId="31A20075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2C68A" w14:textId="77777777" w:rsidR="00CE74A1" w:rsidRDefault="00CE74A1" w:rsidP="00CE74A1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787BB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EE47B" w14:textId="77777777" w:rsidR="00CE74A1" w:rsidRPr="00483148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00A76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Romula</w:t>
            </w:r>
          </w:p>
          <w:p w14:paraId="5DBE5185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A3082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5E33D938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și 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12C10" w14:textId="77777777" w:rsidR="00CE74A1" w:rsidRPr="00483148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418CF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8A37A" w14:textId="77777777" w:rsidR="00CE74A1" w:rsidRPr="00483148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456D7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E042F93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și 3.</w:t>
            </w:r>
          </w:p>
        </w:tc>
      </w:tr>
      <w:tr w:rsidR="00CE74A1" w14:paraId="3A9E8744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84B44" w14:textId="77777777" w:rsidR="00CE74A1" w:rsidRDefault="00CE74A1" w:rsidP="00CE74A1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C437A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231+335</w:t>
            </w:r>
          </w:p>
          <w:p w14:paraId="026555A6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231+405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368DF" w14:textId="77777777" w:rsidR="00CE74A1" w:rsidRPr="00483148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AE2E5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Romula -</w:t>
            </w:r>
          </w:p>
          <w:p w14:paraId="564F3848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F0F97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5E588" w14:textId="77777777" w:rsidR="00CE74A1" w:rsidRPr="00483148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3456F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B818E" w14:textId="77777777" w:rsidR="00CE74A1" w:rsidRPr="00483148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5D570" w14:textId="77777777" w:rsidR="00CE74A1" w:rsidRPr="00EB0A86" w:rsidRDefault="00CE74A1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EB0A86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EB0A86">
              <w:rPr>
                <w:b/>
                <w:bCs/>
                <w:iCs/>
                <w:sz w:val="20"/>
              </w:rPr>
              <w:t xml:space="preserve">  două locomotive cuplate.</w:t>
            </w:r>
          </w:p>
          <w:p w14:paraId="61BA1402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E74A1" w14:paraId="4F5F3EBE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7FCD0" w14:textId="77777777" w:rsidR="00CE74A1" w:rsidRDefault="00CE74A1" w:rsidP="00CE74A1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AB1D9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231+950</w:t>
            </w:r>
          </w:p>
          <w:p w14:paraId="4F359617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232+000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BDC67" w14:textId="77777777" w:rsidR="00CE74A1" w:rsidRPr="00483148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3326A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Romula -</w:t>
            </w:r>
          </w:p>
          <w:p w14:paraId="2941BB91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55FD9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AEE30" w14:textId="77777777" w:rsidR="00CE74A1" w:rsidRPr="00483148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05F8F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ECCA9" w14:textId="77777777" w:rsidR="00CE74A1" w:rsidRPr="00483148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E55D3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CE74A1" w14:paraId="617B0DA1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6D69E" w14:textId="77777777" w:rsidR="00CE74A1" w:rsidRDefault="00CE74A1" w:rsidP="00CE74A1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42BD5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237+810</w:t>
            </w:r>
          </w:p>
          <w:p w14:paraId="726292AC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238+790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1B9E8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5E900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15A8782C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6FB49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30E6A" w14:textId="77777777" w:rsidR="00CE74A1" w:rsidRPr="00483148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CCBC0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17D63" w14:textId="77777777" w:rsidR="00CE74A1" w:rsidRPr="00483148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40360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1FD24D7F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Între vf. sch. 22 și </w:t>
            </w:r>
          </w:p>
          <w:p w14:paraId="61F3CFE2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călcâi sch. 27.</w:t>
            </w:r>
          </w:p>
        </w:tc>
      </w:tr>
      <w:tr w:rsidR="00CE74A1" w14:paraId="31A47088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6D558" w14:textId="77777777" w:rsidR="00CE74A1" w:rsidRDefault="00CE74A1" w:rsidP="00CE74A1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3747A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82831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A984D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327173CD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4514B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1A5F9193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22 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07A62" w14:textId="77777777" w:rsidR="00CE74A1" w:rsidRPr="00483148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3F478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66487" w14:textId="77777777" w:rsidR="00CE74A1" w:rsidRPr="00483148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B6D14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4 și 5</w:t>
            </w:r>
          </w:p>
        </w:tc>
      </w:tr>
      <w:tr w:rsidR="00CE74A1" w14:paraId="7DF68578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DEA33" w14:textId="77777777" w:rsidR="00CE74A1" w:rsidRDefault="00CE74A1" w:rsidP="00CE74A1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E635E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6F9DE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CA8FF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0F5BEEF8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Cap Y,</w:t>
            </w:r>
          </w:p>
          <w:p w14:paraId="54EB59A3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6, 32 și 34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AAF3C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175A6" w14:textId="77777777" w:rsidR="00CE74A1" w:rsidRPr="00483148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B4DE1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156+150</w:t>
            </w:r>
          </w:p>
          <w:p w14:paraId="27376BC9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156+480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EB698" w14:textId="77777777" w:rsidR="00CE74A1" w:rsidRPr="00483148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F9E03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5AFDCD27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5B438DE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și 2, Cap Y.</w:t>
            </w:r>
          </w:p>
        </w:tc>
      </w:tr>
      <w:tr w:rsidR="00CE74A1" w14:paraId="46BE4DC2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B5137" w14:textId="77777777" w:rsidR="00CE74A1" w:rsidRDefault="00CE74A1" w:rsidP="00CE74A1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7984D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A9C69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F4B32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4444C276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5081A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34</w:t>
            </w:r>
          </w:p>
          <w:p w14:paraId="1974A21E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C161E" w14:textId="77777777" w:rsidR="00CE74A1" w:rsidRPr="00483148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93FBB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EEA09" w14:textId="77777777" w:rsidR="00CE74A1" w:rsidRPr="00483148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533E8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24546EA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 Cap Y.</w:t>
            </w:r>
          </w:p>
        </w:tc>
      </w:tr>
      <w:tr w:rsidR="00CE74A1" w14:paraId="04D767EA" w14:textId="77777777">
        <w:trPr>
          <w:cantSplit/>
          <w:trHeight w:val="196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9E1A6" w14:textId="77777777" w:rsidR="00CE74A1" w:rsidRDefault="00CE74A1" w:rsidP="00CE74A1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24C70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B21D4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DA440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4632E3D2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ACE74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1BAEF67C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3 - 9 </w:t>
            </w:r>
          </w:p>
          <w:p w14:paraId="2232AB52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0CE32C14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21 - 33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EB317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93931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403B7" w14:textId="77777777" w:rsidR="00CE74A1" w:rsidRPr="00483148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F5814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E52AD84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linia 1 la linia 7.</w:t>
            </w:r>
          </w:p>
        </w:tc>
      </w:tr>
      <w:tr w:rsidR="00CE74A1" w14:paraId="032D50D4" w14:textId="77777777">
        <w:trPr>
          <w:cantSplit/>
          <w:trHeight w:val="128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A3002" w14:textId="77777777" w:rsidR="00CE74A1" w:rsidRDefault="00CE74A1" w:rsidP="00CE74A1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098D0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34678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33A72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5355DA84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CCF26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4393AC70" w14:textId="77777777" w:rsidR="00CE74A1" w:rsidRPr="000A20AF" w:rsidRDefault="00CE74A1">
            <w:pPr>
              <w:spacing w:before="40" w:after="40" w:line="360" w:lineRule="auto"/>
              <w:ind w:left="64" w:right="57"/>
              <w:jc w:val="center"/>
              <w:rPr>
                <w:b/>
                <w:bCs/>
                <w:sz w:val="20"/>
              </w:rPr>
            </w:pPr>
            <w:r w:rsidRPr="000A20AF">
              <w:rPr>
                <w:b/>
                <w:bCs/>
                <w:sz w:val="20"/>
              </w:rPr>
              <w:t>23 -</w:t>
            </w:r>
            <w:r>
              <w:rPr>
                <w:b/>
                <w:bCs/>
                <w:sz w:val="20"/>
              </w:rPr>
              <w:t xml:space="preserve"> </w:t>
            </w:r>
            <w:r w:rsidRPr="000A20AF">
              <w:rPr>
                <w:b/>
                <w:bCs/>
                <w:sz w:val="20"/>
              </w:rPr>
              <w:t>29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B110B" w14:textId="77777777" w:rsidR="00CE74A1" w:rsidRPr="00483148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989FE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FBB8D" w14:textId="77777777" w:rsidR="00CE74A1" w:rsidRPr="00483148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AE7BE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D391D7F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3 - 9.</w:t>
            </w:r>
          </w:p>
        </w:tc>
      </w:tr>
      <w:tr w:rsidR="00CE74A1" w14:paraId="0CD4B414" w14:textId="77777777">
        <w:trPr>
          <w:cantSplit/>
          <w:trHeight w:val="196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297A0" w14:textId="77777777" w:rsidR="00CE74A1" w:rsidRDefault="00CE74A1" w:rsidP="00CE74A1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FC153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862CC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2F730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5231C66D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62334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31 și 37 pe directă și în abatere 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17967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B3365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F6E66" w14:textId="77777777" w:rsidR="00CE74A1" w:rsidRPr="00483148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B2E8C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0D5957D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7 - 9.</w:t>
            </w:r>
          </w:p>
        </w:tc>
      </w:tr>
      <w:tr w:rsidR="00CE74A1" w14:paraId="47EB3C98" w14:textId="77777777">
        <w:trPr>
          <w:cantSplit/>
          <w:trHeight w:val="888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D2AAC" w14:textId="77777777" w:rsidR="00CE74A1" w:rsidRDefault="00CE74A1" w:rsidP="00CE74A1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AE64C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1B4F9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8733F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Caracal </w:t>
            </w:r>
          </w:p>
          <w:p w14:paraId="600A19F7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31003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</w:t>
            </w:r>
          </w:p>
          <w:p w14:paraId="6ADA49E2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26, 28, 30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15A9D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E0815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8FFAB" w14:textId="77777777" w:rsidR="00CE74A1" w:rsidRPr="00483148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52EA4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6 și 7.</w:t>
            </w:r>
          </w:p>
        </w:tc>
      </w:tr>
      <w:tr w:rsidR="00CE74A1" w14:paraId="72494692" w14:textId="77777777">
        <w:trPr>
          <w:cantSplit/>
          <w:trHeight w:val="888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0662B" w14:textId="77777777" w:rsidR="00CE74A1" w:rsidRDefault="00CE74A1" w:rsidP="00CE74A1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C3605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132B5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3423D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Caracal </w:t>
            </w:r>
          </w:p>
          <w:p w14:paraId="6AA0FAFE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9E480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FD081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E9BB7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86D74" w14:textId="77777777" w:rsidR="00CE74A1" w:rsidRPr="00483148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C0144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linia 1.</w:t>
            </w:r>
          </w:p>
        </w:tc>
      </w:tr>
      <w:tr w:rsidR="00CE74A1" w14:paraId="23D40AE6" w14:textId="77777777">
        <w:trPr>
          <w:cantSplit/>
          <w:trHeight w:val="592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54A13" w14:textId="77777777" w:rsidR="00CE74A1" w:rsidRDefault="00CE74A1" w:rsidP="00CE74A1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77845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DBFD8" w14:textId="77777777" w:rsidR="00CE74A1" w:rsidRPr="00483148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57BFD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Caracal </w:t>
            </w:r>
          </w:p>
          <w:p w14:paraId="57D26D6E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CEA9B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70810762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 și 52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53AF5" w14:textId="77777777" w:rsidR="00CE74A1" w:rsidRPr="00483148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38253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B8244" w14:textId="77777777" w:rsidR="00CE74A1" w:rsidRPr="00483148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15BEC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19031D1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1, 4 și 5.</w:t>
            </w:r>
          </w:p>
        </w:tc>
      </w:tr>
      <w:tr w:rsidR="00CE74A1" w14:paraId="15BC173B" w14:textId="77777777">
        <w:trPr>
          <w:cantSplit/>
          <w:trHeight w:val="42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2E995" w14:textId="77777777" w:rsidR="00CE74A1" w:rsidRDefault="00CE74A1" w:rsidP="00CE74A1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7AC4F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A087F" w14:textId="77777777" w:rsidR="00CE74A1" w:rsidRPr="00483148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4DA03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7D2C71E3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5 și 6 </w:t>
            </w:r>
          </w:p>
          <w:p w14:paraId="2D1A18A3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FF2C4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38122F8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74ECC" w14:textId="77777777" w:rsidR="00CE74A1" w:rsidRPr="00483148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6C59E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8329C" w14:textId="77777777" w:rsidR="00CE74A1" w:rsidRPr="00483148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A8062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E74A1" w14:paraId="1C97720A" w14:textId="77777777">
        <w:trPr>
          <w:cantSplit/>
          <w:trHeight w:val="42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3EDED" w14:textId="77777777" w:rsidR="00CE74A1" w:rsidRDefault="00CE74A1" w:rsidP="00CE74A1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B7F7B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65832" w14:textId="77777777" w:rsidR="00CE74A1" w:rsidRPr="00483148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226B8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26F42F4C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</w:t>
            </w:r>
          </w:p>
          <w:p w14:paraId="00C730E8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BF3E4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3B87A34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4CC05" w14:textId="77777777" w:rsidR="00CE74A1" w:rsidRPr="00483148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3BF53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F8F06" w14:textId="77777777" w:rsidR="00CE74A1" w:rsidRPr="00483148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E91AD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E74A1" w14:paraId="156EE47B" w14:textId="77777777">
        <w:trPr>
          <w:cantSplit/>
          <w:trHeight w:val="42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EBB74" w14:textId="77777777" w:rsidR="00CE74A1" w:rsidRDefault="00CE74A1" w:rsidP="00CE74A1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A3877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239+100</w:t>
            </w:r>
          </w:p>
          <w:p w14:paraId="090519A8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242+900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5EF24" w14:textId="77777777" w:rsidR="00CE74A1" w:rsidRPr="00483148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3F8E5" w14:textId="77777777" w:rsidR="00CE74A1" w:rsidRPr="002F2938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2F2938">
              <w:rPr>
                <w:rFonts w:eastAsia="Arial"/>
                <w:b/>
                <w:bCs/>
                <w:sz w:val="20"/>
                <w:szCs w:val="20"/>
              </w:rPr>
              <w:t>St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.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Ca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li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ia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1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p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X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-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G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up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1"/>
                <w:sz w:val="20"/>
                <w:szCs w:val="20"/>
              </w:rPr>
              <w:t>T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ehn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ica</w:t>
            </w:r>
            <w:r w:rsidRPr="002F2938">
              <w:rPr>
                <w:rFonts w:eastAsia="Arial"/>
                <w:b/>
                <w:bCs/>
                <w:w w:val="99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Ca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si</w:t>
            </w:r>
            <w:r w:rsidRPr="002F2938">
              <w:rPr>
                <w:rFonts w:eastAsia="Arial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li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ia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1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d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re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cta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Grup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1"/>
                <w:sz w:val="20"/>
                <w:szCs w:val="20"/>
              </w:rPr>
              <w:t>T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ehn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ica</w:t>
            </w:r>
            <w:r w:rsidRPr="002F2938">
              <w:rPr>
                <w:rFonts w:eastAsia="Arial"/>
                <w:b/>
                <w:bCs/>
                <w:w w:val="99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Ca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0213D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7F5E8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18977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37F4F" w14:textId="77777777" w:rsidR="00CE74A1" w:rsidRPr="00483148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7D4E3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CE74A1" w14:paraId="1818CFA0" w14:textId="77777777">
        <w:trPr>
          <w:cantSplit/>
          <w:trHeight w:val="37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FF842" w14:textId="77777777" w:rsidR="00CE74A1" w:rsidRDefault="00CE74A1" w:rsidP="00CE74A1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3D0F2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3AD00" w14:textId="77777777" w:rsidR="00CE74A1" w:rsidRPr="00483148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0D814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Tehnică </w:t>
            </w:r>
          </w:p>
          <w:p w14:paraId="75CE5380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Caracal </w:t>
            </w:r>
          </w:p>
          <w:p w14:paraId="07664659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</w:t>
            </w:r>
          </w:p>
          <w:p w14:paraId="79A566B9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–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2AF5B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9EE227B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D9C26" w14:textId="77777777" w:rsidR="00CE74A1" w:rsidRPr="00483148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C6B58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EED75" w14:textId="77777777" w:rsidR="00CE74A1" w:rsidRPr="00483148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856DB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E74A1" w14:paraId="6F5D241F" w14:textId="77777777">
        <w:trPr>
          <w:cantSplit/>
          <w:trHeight w:val="37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1EC38" w14:textId="77777777" w:rsidR="00CE74A1" w:rsidRDefault="00CE74A1" w:rsidP="00CE74A1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FD193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7B4D6" w14:textId="77777777" w:rsidR="00CE74A1" w:rsidRPr="00483148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17E09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Tehnică </w:t>
            </w:r>
          </w:p>
          <w:p w14:paraId="37BD08B2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Caracal </w:t>
            </w:r>
          </w:p>
          <w:p w14:paraId="6A035DF1" w14:textId="77777777" w:rsidR="00CE74A1" w:rsidRPr="007D0C03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 xml:space="preserve">Cap </w:t>
            </w:r>
            <w:r>
              <w:rPr>
                <w:b/>
                <w:bCs/>
                <w:sz w:val="20"/>
                <w:lang w:val="en-US"/>
              </w:rPr>
              <w:t>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7D91E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5F912352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5E04EF4F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5/7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D8076" w14:textId="77777777" w:rsidR="00CE74A1" w:rsidRPr="00483148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63C1B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CC0C9" w14:textId="77777777" w:rsidR="00CE74A1" w:rsidRPr="00483148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CA4DA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 la liniile 2 și 3</w:t>
            </w:r>
          </w:p>
        </w:tc>
      </w:tr>
    </w:tbl>
    <w:p w14:paraId="633FACCD" w14:textId="77777777" w:rsidR="00CE74A1" w:rsidRDefault="00CE74A1">
      <w:pPr>
        <w:spacing w:before="40" w:after="40" w:line="192" w:lineRule="auto"/>
        <w:ind w:right="57"/>
        <w:rPr>
          <w:sz w:val="20"/>
          <w:lang w:val="ro-RO"/>
        </w:rPr>
      </w:pPr>
    </w:p>
    <w:p w14:paraId="50BE39EC" w14:textId="77777777" w:rsidR="00CE74A1" w:rsidRPr="005905D7" w:rsidRDefault="00CE74A1" w:rsidP="006B4CB8">
      <w:pPr>
        <w:pStyle w:val="Heading1"/>
        <w:spacing w:line="360" w:lineRule="auto"/>
      </w:pPr>
      <w:r w:rsidRPr="005905D7">
        <w:t>LINIA 116</w:t>
      </w:r>
    </w:p>
    <w:p w14:paraId="2CC0EEAC" w14:textId="77777777" w:rsidR="00CE74A1" w:rsidRPr="005905D7" w:rsidRDefault="00CE74A1" w:rsidP="00D850A8">
      <w:pPr>
        <w:pStyle w:val="Heading1"/>
        <w:spacing w:line="360" w:lineRule="auto"/>
        <w:rPr>
          <w:bCs w:val="0"/>
          <w:sz w:val="8"/>
        </w:rPr>
      </w:pPr>
      <w:r w:rsidRPr="005905D7">
        <w:t>FILIAŞI - LIVEZENI - SIMERIA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"/>
        <w:gridCol w:w="878"/>
        <w:gridCol w:w="751"/>
        <w:gridCol w:w="2197"/>
        <w:gridCol w:w="870"/>
        <w:gridCol w:w="758"/>
        <w:gridCol w:w="868"/>
        <w:gridCol w:w="763"/>
        <w:gridCol w:w="2486"/>
      </w:tblGrid>
      <w:tr w:rsidR="00CE74A1" w:rsidRPr="00743905" w14:paraId="18937832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11175" w14:textId="77777777" w:rsidR="00CE74A1" w:rsidRPr="00743905" w:rsidRDefault="00CE74A1" w:rsidP="00CE74A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7683B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67827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C3182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05840AB1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AE033" w14:textId="77777777" w:rsidR="00CE74A1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1</w:t>
            </w:r>
          </w:p>
          <w:p w14:paraId="1197CB56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şi 21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06EAC" w14:textId="77777777" w:rsidR="00CE74A1" w:rsidRPr="00743905" w:rsidRDefault="00CE74A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27A74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06FEF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2FBB7" w14:textId="77777777" w:rsidR="00CE74A1" w:rsidRDefault="00CE74A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5AAF77CA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linia 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1.</w:t>
            </w:r>
          </w:p>
        </w:tc>
      </w:tr>
      <w:tr w:rsidR="00CE74A1" w:rsidRPr="00743905" w14:paraId="1FFF62EC" w14:textId="77777777" w:rsidTr="00481280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6DAA5" w14:textId="77777777" w:rsidR="00CE74A1" w:rsidRPr="00743905" w:rsidRDefault="00CE74A1" w:rsidP="00CE74A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EECE5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2D7E6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149B5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2DD54C3E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AB5CC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de la</w:t>
            </w:r>
          </w:p>
          <w:p w14:paraId="637D33B1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X până la </w:t>
            </w: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4EC62" w14:textId="77777777" w:rsidR="00CE74A1" w:rsidRPr="00743905" w:rsidRDefault="00CE74A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D58B2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0907D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3CD7F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Restul liniei este închisă.</w:t>
            </w:r>
          </w:p>
        </w:tc>
      </w:tr>
      <w:tr w:rsidR="00CE74A1" w:rsidRPr="00743905" w14:paraId="42B0FA01" w14:textId="77777777" w:rsidTr="00481280">
        <w:trPr>
          <w:cantSplit/>
          <w:trHeight w:val="31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2ACDC" w14:textId="77777777" w:rsidR="00CE74A1" w:rsidRPr="00743905" w:rsidRDefault="00CE74A1" w:rsidP="00CE74A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E4571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AF1DD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DA81F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5477520D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3</w:t>
            </w:r>
          </w:p>
          <w:p w14:paraId="00939DAF" w14:textId="77777777" w:rsidR="00CE74A1" w:rsidRPr="00743905" w:rsidRDefault="00CE74A1" w:rsidP="00481280">
            <w:pPr>
              <w:spacing w:before="40" w:after="40" w:line="276" w:lineRule="auto"/>
              <w:ind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4F7B3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F5F8D" w14:textId="77777777" w:rsidR="00CE74A1" w:rsidRPr="00743905" w:rsidRDefault="00CE74A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17B24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DE288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835B3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CE74A1" w:rsidRPr="00743905" w14:paraId="388644D4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3DA72" w14:textId="77777777" w:rsidR="00CE74A1" w:rsidRPr="00743905" w:rsidRDefault="00CE74A1" w:rsidP="00CE74A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01856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27BAC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F6CEB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Gilort</w:t>
            </w:r>
          </w:p>
          <w:p w14:paraId="6C1261BD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C7EEE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E4042" w14:textId="77777777" w:rsidR="00CE74A1" w:rsidRPr="00743905" w:rsidRDefault="00CE74A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40EF9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F4EFC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5DBF0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Cu acces la linia 2 </w:t>
            </w:r>
          </w:p>
          <w:p w14:paraId="48A3371E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CE74A1" w:rsidRPr="00743905" w14:paraId="2FC731DD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B4512" w14:textId="77777777" w:rsidR="00CE74A1" w:rsidRPr="00743905" w:rsidRDefault="00CE74A1" w:rsidP="00CE74A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58507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17+830</w:t>
            </w:r>
          </w:p>
          <w:p w14:paraId="32AD2DF1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17+880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84C92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E4498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Gilort -</w:t>
            </w:r>
          </w:p>
          <w:p w14:paraId="450A66F7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CF35D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10442" w14:textId="77777777" w:rsidR="00CE74A1" w:rsidRPr="00743905" w:rsidRDefault="00CE74A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D5124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E7A89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FDD46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6CE88870" w14:textId="77777777" w:rsidR="00CE74A1" w:rsidRPr="0007721B" w:rsidRDefault="00CE74A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CE74A1" w:rsidRPr="00743905" w14:paraId="6BD357FD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0CAD3" w14:textId="77777777" w:rsidR="00CE74A1" w:rsidRPr="00743905" w:rsidRDefault="00CE74A1" w:rsidP="00CE74A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1A477" w14:textId="77777777" w:rsidR="00CE74A1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18+190</w:t>
            </w:r>
          </w:p>
          <w:p w14:paraId="0A0F62B1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18+240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9E4B7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7EDBD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Gilort -</w:t>
            </w:r>
          </w:p>
          <w:p w14:paraId="72C83A68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5A451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D66B4" w14:textId="77777777" w:rsidR="00CE74A1" w:rsidRPr="00743905" w:rsidRDefault="00CE74A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9F8D4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BDD5E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83ED6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1A9F497F" w14:textId="77777777" w:rsidR="00CE74A1" w:rsidRDefault="00CE74A1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CE74A1" w:rsidRPr="00743905" w14:paraId="3F248415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3705C" w14:textId="77777777" w:rsidR="00CE74A1" w:rsidRPr="00743905" w:rsidRDefault="00CE74A1" w:rsidP="00CE74A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A3F2F" w14:textId="77777777" w:rsidR="00CE74A1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20+645</w:t>
            </w:r>
          </w:p>
          <w:p w14:paraId="1E36A5AC" w14:textId="77777777" w:rsidR="00CE74A1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20+695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E88C8" w14:textId="77777777" w:rsidR="00CE74A1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23D91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14:paraId="1410C682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C331B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17065" w14:textId="77777777" w:rsidR="00CE74A1" w:rsidRPr="00743905" w:rsidRDefault="00CE74A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1A783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417BF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FB4FA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12BEDCAD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CE74A1" w:rsidRPr="00743905" w14:paraId="470C05C3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BEC0C" w14:textId="77777777" w:rsidR="00CE74A1" w:rsidRPr="00743905" w:rsidRDefault="00CE74A1" w:rsidP="00CE74A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B8111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21+600</w:t>
            </w:r>
          </w:p>
          <w:p w14:paraId="41235AFE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21+710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698BF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E7C06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14:paraId="33E8EB91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1D70C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391C5" w14:textId="77777777" w:rsidR="00CE74A1" w:rsidRPr="00743905" w:rsidRDefault="00CE74A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C0511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B1021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6893E" w14:textId="77777777" w:rsidR="00CE74A1" w:rsidRPr="00537749" w:rsidRDefault="00CE74A1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</w:tc>
      </w:tr>
      <w:tr w:rsidR="00CE74A1" w:rsidRPr="00743905" w14:paraId="0D51970B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5D572" w14:textId="77777777" w:rsidR="00CE74A1" w:rsidRPr="00743905" w:rsidRDefault="00CE74A1" w:rsidP="00CE74A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A3475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25+470</w:t>
            </w:r>
          </w:p>
          <w:p w14:paraId="1D5B2F44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25+520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11779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E59A5" w14:textId="77777777" w:rsidR="00CE74A1" w:rsidRDefault="00CE74A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Bibesti</w:t>
            </w:r>
          </w:p>
          <w:p w14:paraId="5AA1DCDE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306E5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C354B" w14:textId="77777777" w:rsidR="00CE74A1" w:rsidRPr="00743905" w:rsidRDefault="00CE74A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53744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60E4F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FC80A" w14:textId="77777777" w:rsidR="00CE74A1" w:rsidRDefault="00CE74A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Valabil </w:t>
            </w:r>
            <w:r w:rsidRPr="005A7670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pentru trenurile care au în componență două locomotive cuplate.</w:t>
            </w:r>
          </w:p>
          <w:p w14:paraId="70C9EB37" w14:textId="77777777" w:rsidR="00CE74A1" w:rsidRPr="005A7670" w:rsidRDefault="00CE74A1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CE74A1" w:rsidRPr="00743905" w14:paraId="0226BBA6" w14:textId="77777777" w:rsidTr="00481280">
        <w:trPr>
          <w:cantSplit/>
          <w:trHeight w:val="29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C306E" w14:textId="77777777" w:rsidR="00CE74A1" w:rsidRPr="00743905" w:rsidRDefault="00CE74A1" w:rsidP="00CE74A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A9E9C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3BEC7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ADF03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Bibeşti</w:t>
            </w:r>
          </w:p>
          <w:p w14:paraId="3C2A66B5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2 </w:t>
            </w:r>
          </w:p>
          <w:p w14:paraId="41B307D1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FC382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053BF8E5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8122D" w14:textId="77777777" w:rsidR="00CE74A1" w:rsidRPr="00743905" w:rsidRDefault="00CE74A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E2FE6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06571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0868E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CE74A1" w:rsidRPr="00743905" w14:paraId="4428083D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97C6A" w14:textId="77777777" w:rsidR="00CE74A1" w:rsidRPr="00743905" w:rsidRDefault="00CE74A1" w:rsidP="00CE74A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6AF52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0D233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CE092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Musculeşti</w:t>
            </w:r>
          </w:p>
          <w:p w14:paraId="19B0060D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4DF5E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5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9C6EE" w14:textId="77777777" w:rsidR="00CE74A1" w:rsidRPr="00743905" w:rsidRDefault="00CE74A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171A1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0E6CF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36B51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acces la linia 1</w:t>
            </w:r>
          </w:p>
          <w:p w14:paraId="5E38CD47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CE74A1" w:rsidRPr="00743905" w14:paraId="622488CD" w14:textId="77777777" w:rsidTr="00481280">
        <w:trPr>
          <w:cantSplit/>
          <w:trHeight w:val="2595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0F822" w14:textId="77777777" w:rsidR="00CE74A1" w:rsidRPr="00743905" w:rsidRDefault="00CE74A1" w:rsidP="00CE74A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C0060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73C6A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58AAB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Bărbăteşti</w:t>
            </w:r>
          </w:p>
          <w:p w14:paraId="0975AC00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3 </w:t>
            </w:r>
          </w:p>
          <w:p w14:paraId="0254225E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7239F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toată linia </w:t>
            </w:r>
          </w:p>
          <w:p w14:paraId="3CDE82CD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şi </w:t>
            </w:r>
          </w:p>
          <w:p w14:paraId="3F4CBC94" w14:textId="77777777" w:rsidR="00CE74A1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peste sch. </w:t>
            </w:r>
          </w:p>
          <w:p w14:paraId="7DEB45E4" w14:textId="77777777" w:rsidR="00CE74A1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5, 7 </w:t>
            </w:r>
          </w:p>
          <w:p w14:paraId="45E52AA6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şi </w:t>
            </w:r>
          </w:p>
          <w:p w14:paraId="03A1EEA9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14:paraId="764D8064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6 / 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3629C" w14:textId="77777777" w:rsidR="00CE74A1" w:rsidRPr="00743905" w:rsidRDefault="00CE74A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AABE7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17D5C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2EDFD" w14:textId="77777777" w:rsidR="00CE74A1" w:rsidRDefault="00CE74A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1770EC43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3 şi 4.</w:t>
            </w:r>
          </w:p>
        </w:tc>
      </w:tr>
      <w:tr w:rsidR="00CE74A1" w:rsidRPr="00743905" w14:paraId="26DBCEFB" w14:textId="77777777" w:rsidTr="00481280">
        <w:trPr>
          <w:cantSplit/>
          <w:trHeight w:val="108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0FEBC" w14:textId="77777777" w:rsidR="00CE74A1" w:rsidRPr="00743905" w:rsidRDefault="00CE74A1" w:rsidP="00CE74A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9391A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08D3D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71B20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 Bărbăteşti</w:t>
            </w:r>
          </w:p>
          <w:p w14:paraId="6F887CC7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14:paraId="6227DC8C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4C33F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de la Cap X la </w:t>
            </w:r>
          </w:p>
          <w:p w14:paraId="1F03204E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B10B3" w14:textId="77777777" w:rsidR="00CE74A1" w:rsidRPr="00743905" w:rsidRDefault="00CE74A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C7DFE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A4062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4B18A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Restul liniei este închisă.</w:t>
            </w:r>
          </w:p>
        </w:tc>
      </w:tr>
      <w:tr w:rsidR="00CE74A1" w:rsidRPr="00743905" w14:paraId="125994DD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03079" w14:textId="77777777" w:rsidR="00CE74A1" w:rsidRPr="00743905" w:rsidRDefault="00CE74A1" w:rsidP="00CE74A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0821F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CDC3F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A0F77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Jupâneşti</w:t>
            </w:r>
          </w:p>
          <w:p w14:paraId="21901303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Cap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61835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B72FC" w14:textId="77777777" w:rsidR="00CE74A1" w:rsidRPr="00743905" w:rsidRDefault="00CE74A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6FD31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C443A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22FA0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</w:t>
            </w:r>
          </w:p>
          <w:p w14:paraId="76A9DCB2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la linia 2</w:t>
            </w:r>
          </w:p>
          <w:p w14:paraId="6D84951E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CE74A1" w:rsidRPr="00743905" w14:paraId="5D2A4E48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0AA98" w14:textId="77777777" w:rsidR="00CE74A1" w:rsidRPr="00743905" w:rsidRDefault="00CE74A1" w:rsidP="00CE74A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D478F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45+660</w:t>
            </w:r>
          </w:p>
          <w:p w14:paraId="63FF1795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45+740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898C7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9E87B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58687685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7C33A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96C06" w14:textId="77777777" w:rsidR="00CE74A1" w:rsidRPr="00743905" w:rsidRDefault="00CE74A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207DC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44921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65866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inclusiv 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3A39F9A0" w14:textId="77777777" w:rsidR="00CE74A1" w:rsidRPr="001D7D9E" w:rsidRDefault="00CE74A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CE74A1" w:rsidRPr="00743905" w14:paraId="74893DC2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A1439" w14:textId="77777777" w:rsidR="00CE74A1" w:rsidRPr="00743905" w:rsidRDefault="00CE74A1" w:rsidP="00CE74A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6900C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0DED2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0FC8C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0E557409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12354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66C55835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 / 7,</w:t>
            </w:r>
          </w:p>
          <w:p w14:paraId="3BD5CB7C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sch. 11, 17, 24, 26, 30 şi TDJ </w:t>
            </w:r>
          </w:p>
          <w:p w14:paraId="13EC32E9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18 </w:t>
            </w:r>
            <w:r w:rsidRPr="00743905">
              <w:rPr>
                <w:b/>
                <w:bCs/>
                <w:color w:val="000000"/>
                <w:sz w:val="20"/>
                <w:lang w:val="en-US"/>
              </w:rPr>
              <w:t>/ 22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9C678" w14:textId="77777777" w:rsidR="00CE74A1" w:rsidRPr="00743905" w:rsidRDefault="00CE74A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FE1C7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5769F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477BF" w14:textId="77777777" w:rsidR="00CE74A1" w:rsidRDefault="00CE74A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06C2A6E4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3 - 8.</w:t>
            </w:r>
          </w:p>
        </w:tc>
      </w:tr>
      <w:tr w:rsidR="00CE74A1" w:rsidRPr="00743905" w14:paraId="60131D4B" w14:textId="77777777" w:rsidTr="00481280">
        <w:trPr>
          <w:cantSplit/>
          <w:trHeight w:val="414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33FE0" w14:textId="77777777" w:rsidR="00CE74A1" w:rsidRPr="00743905" w:rsidRDefault="00CE74A1" w:rsidP="00CE74A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64CB8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9E83C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F4B3E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504676B1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4572B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6AD0D18E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4129E" w14:textId="77777777" w:rsidR="00CE74A1" w:rsidRPr="00743905" w:rsidRDefault="00CE74A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B3619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76335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5A120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CE74A1" w:rsidRPr="00743905" w14:paraId="34FEAEC1" w14:textId="77777777" w:rsidTr="00481280">
        <w:trPr>
          <w:cantSplit/>
          <w:trHeight w:val="414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7A9D3" w14:textId="77777777" w:rsidR="00CE74A1" w:rsidRPr="00743905" w:rsidRDefault="00CE74A1" w:rsidP="00CE74A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AECDA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D41EF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74664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Cap X +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438A0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28ED4B36" w14:textId="77777777" w:rsidR="00CE74A1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 / 5</w:t>
            </w:r>
          </w:p>
          <w:p w14:paraId="326B1E79" w14:textId="77777777" w:rsidR="00CE74A1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și</w:t>
            </w:r>
          </w:p>
          <w:p w14:paraId="527CE937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BB3FB" w14:textId="77777777" w:rsidR="00CE74A1" w:rsidRPr="00743905" w:rsidRDefault="00CE74A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46538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C08A8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503C7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acces la linia 2.</w:t>
            </w:r>
          </w:p>
        </w:tc>
      </w:tr>
      <w:tr w:rsidR="00CE74A1" w:rsidRPr="00743905" w14:paraId="713A1A27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2E434" w14:textId="77777777" w:rsidR="00CE74A1" w:rsidRPr="00743905" w:rsidRDefault="00CE74A1" w:rsidP="00CE74A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95A50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51+565</w:t>
            </w:r>
          </w:p>
          <w:p w14:paraId="538A641C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51+615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F7716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87CEE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14:paraId="09DD8CB5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BB1DB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2D795" w14:textId="77777777" w:rsidR="00CE74A1" w:rsidRPr="00743905" w:rsidRDefault="00CE74A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52B60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DB6D9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C8CC8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67D1A880" w14:textId="77777777" w:rsidR="00CE74A1" w:rsidRPr="0007721B" w:rsidRDefault="00CE74A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CE74A1" w:rsidRPr="00743905" w14:paraId="0FE22910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A3A56" w14:textId="77777777" w:rsidR="00CE74A1" w:rsidRPr="00743905" w:rsidRDefault="00CE74A1" w:rsidP="00CE74A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CCBEF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53+270</w:t>
            </w:r>
          </w:p>
          <w:p w14:paraId="24D86FBC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</w:t>
            </w:r>
            <w:r>
              <w:rPr>
                <w:b/>
                <w:bCs/>
                <w:color w:val="000000"/>
                <w:sz w:val="20"/>
                <w:lang w:val="ro-RO"/>
              </w:rPr>
              <w:t>3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32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345F5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F867F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14:paraId="3B377C58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A1D60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5CACF" w14:textId="77777777" w:rsidR="00CE74A1" w:rsidRPr="00743905" w:rsidRDefault="00CE74A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2465B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2051F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B5DF7" w14:textId="77777777" w:rsidR="00CE74A1" w:rsidRDefault="00CE74A1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26E08F32" w14:textId="77777777" w:rsidR="00CE74A1" w:rsidRPr="00951746" w:rsidRDefault="00CE74A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951746">
              <w:rPr>
                <w:b/>
                <w:bCs/>
                <w:i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CE74A1" w:rsidRPr="00743905" w14:paraId="20DCE8F4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E119E" w14:textId="77777777" w:rsidR="00CE74A1" w:rsidRPr="00743905" w:rsidRDefault="00CE74A1" w:rsidP="00CE74A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6CD30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A8EC3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3D75C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linia 2 directă, 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9BC76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FE51E" w14:textId="77777777" w:rsidR="00CE74A1" w:rsidRPr="00743905" w:rsidRDefault="00CE74A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5791B" w14:textId="77777777" w:rsidR="00CE74A1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57+400</w:t>
            </w:r>
          </w:p>
          <w:p w14:paraId="7733C60A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57+600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1678B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E075B" w14:textId="77777777" w:rsidR="00CE74A1" w:rsidRDefault="00CE74A1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CE74A1" w:rsidRPr="00743905" w14:paraId="622EB519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1A9A3" w14:textId="77777777" w:rsidR="00CE74A1" w:rsidRPr="00743905" w:rsidRDefault="00CE74A1" w:rsidP="00CE74A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5B99E" w14:textId="77777777" w:rsidR="00CE74A1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63+600</w:t>
            </w:r>
          </w:p>
          <w:p w14:paraId="211EAF5A" w14:textId="77777777" w:rsidR="00CE74A1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63+980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9D814" w14:textId="77777777" w:rsidR="00CE74A1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33C94" w14:textId="77777777" w:rsidR="00CE74A1" w:rsidRDefault="00CE74A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Lunca Budieni </w:t>
            </w:r>
          </w:p>
          <w:p w14:paraId="49D7ADEA" w14:textId="77777777" w:rsidR="00CE74A1" w:rsidRDefault="00CE74A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7D407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E1191" w14:textId="77777777" w:rsidR="00CE74A1" w:rsidRPr="00743905" w:rsidRDefault="00CE74A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4DFCA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A0262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A0D59" w14:textId="77777777" w:rsidR="00CE74A1" w:rsidRDefault="00CE74A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CE74A1" w:rsidRPr="00743905" w14:paraId="5840E0F6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65F88" w14:textId="77777777" w:rsidR="00CE74A1" w:rsidRPr="00743905" w:rsidRDefault="00CE74A1" w:rsidP="00CE74A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BBEB3" w14:textId="77777777" w:rsidR="00CE74A1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68+900</w:t>
            </w:r>
          </w:p>
          <w:p w14:paraId="62FF87C8" w14:textId="77777777" w:rsidR="00CE74A1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69+570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8EAB0" w14:textId="77777777" w:rsidR="00CE74A1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00C0B" w14:textId="77777777" w:rsidR="00CE74A1" w:rsidRDefault="00CE74A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Lunca Budieni -</w:t>
            </w:r>
          </w:p>
          <w:p w14:paraId="757B0558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Târgu Jiu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8F87C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155BC" w14:textId="77777777" w:rsidR="00CE74A1" w:rsidRPr="00743905" w:rsidRDefault="00CE74A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2D8F9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AB3D5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1B106" w14:textId="77777777" w:rsidR="00CE74A1" w:rsidRDefault="00CE74A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CE74A1" w:rsidRPr="00743905" w14:paraId="48722780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31688" w14:textId="77777777" w:rsidR="00CE74A1" w:rsidRPr="00743905" w:rsidRDefault="00CE74A1" w:rsidP="00CE74A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43F17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52D79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E45D0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Târgu Jiu</w:t>
            </w:r>
          </w:p>
          <w:p w14:paraId="2AA901A6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X </w:t>
            </w:r>
            <w:r>
              <w:rPr>
                <w:b/>
                <w:bCs/>
                <w:color w:val="000000"/>
                <w:sz w:val="20"/>
                <w:lang w:val="ro-RO"/>
              </w:rPr>
              <w:t>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102EA" w14:textId="77777777" w:rsidR="00CE74A1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27,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22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11C99B09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şi 24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D5B71" w14:textId="77777777" w:rsidR="00CE74A1" w:rsidRPr="00743905" w:rsidRDefault="00CE74A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A0093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4F16E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EBD56" w14:textId="77777777" w:rsidR="00CE74A1" w:rsidRDefault="00CE74A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5ED264CE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4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- 10.</w:t>
            </w:r>
          </w:p>
        </w:tc>
      </w:tr>
      <w:tr w:rsidR="00CE74A1" w:rsidRPr="00743905" w14:paraId="0BE65C55" w14:textId="77777777" w:rsidTr="00481280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22C38" w14:textId="77777777" w:rsidR="00CE74A1" w:rsidRPr="00743905" w:rsidRDefault="00CE74A1" w:rsidP="00CE74A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74E8F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DCB93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77131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Ec. Teodoroiu</w:t>
            </w:r>
          </w:p>
          <w:p w14:paraId="79DE0D69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14:paraId="56B56037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90D8D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32C99F75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71F0C" w14:textId="77777777" w:rsidR="00CE74A1" w:rsidRPr="00743905" w:rsidRDefault="00CE74A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EFD81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0184E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12508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CE74A1" w:rsidRPr="00743905" w14:paraId="6A2D22F0" w14:textId="77777777" w:rsidTr="00481280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0D3BD" w14:textId="77777777" w:rsidR="00CE74A1" w:rsidRPr="00743905" w:rsidRDefault="00CE74A1" w:rsidP="00CE74A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7CF9A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77+685</w:t>
            </w:r>
          </w:p>
          <w:p w14:paraId="7D642DE5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77+735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19A10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012A1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Ec. Teodoroiu -</w:t>
            </w:r>
          </w:p>
          <w:p w14:paraId="35979AE2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Parângu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D9543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3F7EB" w14:textId="77777777" w:rsidR="00CE74A1" w:rsidRPr="00743905" w:rsidRDefault="00CE74A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ABE47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25D58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3D19C" w14:textId="77777777" w:rsidR="00CE74A1" w:rsidRPr="00351657" w:rsidRDefault="00CE74A1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</w:tc>
      </w:tr>
      <w:tr w:rsidR="00CE74A1" w:rsidRPr="00743905" w14:paraId="17311416" w14:textId="77777777" w:rsidTr="00481280">
        <w:trPr>
          <w:cantSplit/>
          <w:trHeight w:val="22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24626" w14:textId="77777777" w:rsidR="00CE74A1" w:rsidRPr="00743905" w:rsidRDefault="00CE74A1" w:rsidP="00CE74A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A0E66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73CCB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3F423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Valea Sadului</w:t>
            </w:r>
          </w:p>
          <w:p w14:paraId="2FD9CBFE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51738A9E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9A3D7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192F6425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1AEA4" w14:textId="77777777" w:rsidR="00CE74A1" w:rsidRPr="00743905" w:rsidRDefault="00CE74A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5A332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271EE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99D36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CE74A1" w:rsidRPr="00743905" w14:paraId="394390B1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C3FF2" w14:textId="77777777" w:rsidR="00CE74A1" w:rsidRPr="00743905" w:rsidRDefault="00CE74A1" w:rsidP="00CE74A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E0A58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FAD3B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5936B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>
              <w:rPr>
                <w:b/>
                <w:bCs/>
                <w:color w:val="000000"/>
                <w:sz w:val="20"/>
                <w:lang w:val="ro-RO"/>
              </w:rPr>
              <w:t>Meri</w:t>
            </w:r>
          </w:p>
          <w:p w14:paraId="76C52152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6B78DB">
              <w:rPr>
                <w:b/>
                <w:bCs/>
                <w:color w:val="000000"/>
                <w:sz w:val="19"/>
                <w:szCs w:val="19"/>
                <w:lang w:val="ro-RO"/>
              </w:rPr>
              <w:t>linia 3 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C4280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1CAFD7C8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5DEBD" w14:textId="77777777" w:rsidR="00CE74A1" w:rsidRPr="00743905" w:rsidRDefault="00CE74A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EAC4A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44C21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95F23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CE74A1" w:rsidRPr="00743905" w14:paraId="52652C1B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29B02" w14:textId="77777777" w:rsidR="00CE74A1" w:rsidRPr="00743905" w:rsidRDefault="00CE74A1" w:rsidP="00CE74A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18B39" w14:textId="77777777" w:rsidR="00CE74A1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95+700</w:t>
            </w:r>
          </w:p>
          <w:p w14:paraId="45D6C7F9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97+500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2731F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75A08" w14:textId="77777777" w:rsidR="00CE74A1" w:rsidRDefault="00CE74A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73D5C2B7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BD034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F401E" w14:textId="77777777" w:rsidR="00CE74A1" w:rsidRPr="00743905" w:rsidRDefault="00CE74A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BA7F2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6E23B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1B9E4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CE74A1" w:rsidRPr="00743905" w14:paraId="743BC8B5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9DE34" w14:textId="77777777" w:rsidR="00CE74A1" w:rsidRPr="00743905" w:rsidRDefault="00CE74A1" w:rsidP="00CE74A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E34ED" w14:textId="77777777" w:rsidR="00CE74A1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96+250</w:t>
            </w:r>
          </w:p>
          <w:p w14:paraId="3E313F3D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96+320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3EA85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89E3F" w14:textId="77777777" w:rsidR="00CE74A1" w:rsidRDefault="00CE74A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2ABBBDFE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4815A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34FDC" w14:textId="77777777" w:rsidR="00CE74A1" w:rsidRPr="00743905" w:rsidRDefault="00CE74A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B6FA2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662FB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01BD1" w14:textId="77777777" w:rsidR="00CE74A1" w:rsidRDefault="00CE74A1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4FA7D24E" w14:textId="77777777" w:rsidR="00CE74A1" w:rsidRPr="003B409E" w:rsidRDefault="00CE74A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CE74A1" w:rsidRPr="00743905" w14:paraId="5B6CCF22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FC7CF" w14:textId="77777777" w:rsidR="00CE74A1" w:rsidRPr="00743905" w:rsidRDefault="00CE74A1" w:rsidP="00CE74A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11403" w14:textId="77777777" w:rsidR="00CE74A1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98+600</w:t>
            </w:r>
          </w:p>
          <w:p w14:paraId="5D997953" w14:textId="77777777" w:rsidR="00CE74A1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99+100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054DE" w14:textId="77777777" w:rsidR="00CE74A1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4C22F" w14:textId="77777777" w:rsidR="00CE74A1" w:rsidRDefault="00CE74A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30AA5061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A61C6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595D0" w14:textId="77777777" w:rsidR="00CE74A1" w:rsidRPr="00743905" w:rsidRDefault="00CE74A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11ED6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8BC27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6F7CA" w14:textId="77777777" w:rsidR="00CE74A1" w:rsidRDefault="00CE74A1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CE74A1" w:rsidRPr="00743905" w14:paraId="594A4D8D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32184" w14:textId="77777777" w:rsidR="00CE74A1" w:rsidRPr="00743905" w:rsidRDefault="00CE74A1" w:rsidP="00CE74A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9C0D0" w14:textId="77777777" w:rsidR="00CE74A1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100+420</w:t>
            </w:r>
          </w:p>
          <w:p w14:paraId="4AA6A8C7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100+480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5C37D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99383" w14:textId="77777777" w:rsidR="00CE74A1" w:rsidRDefault="00CE74A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31ACE13B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969B4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8ECFE" w14:textId="77777777" w:rsidR="00CE74A1" w:rsidRPr="00743905" w:rsidRDefault="00CE74A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89480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5F69A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22E6A" w14:textId="77777777" w:rsidR="00CE74A1" w:rsidRDefault="00CE74A1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178B6264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CE74A1" w:rsidRPr="00743905" w14:paraId="61200C18" w14:textId="77777777" w:rsidTr="00481280">
        <w:trPr>
          <w:cantSplit/>
          <w:trHeight w:val="89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DEF0B" w14:textId="77777777" w:rsidR="00CE74A1" w:rsidRPr="00743905" w:rsidRDefault="00CE74A1" w:rsidP="00CE74A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84426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B46C3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68254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Lainici</w:t>
            </w:r>
          </w:p>
          <w:p w14:paraId="3152A20A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4A1F2516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E9376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20CBE0DF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E9E08" w14:textId="77777777" w:rsidR="00CE74A1" w:rsidRPr="00743905" w:rsidRDefault="00CE74A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17CA3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749FD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E4169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CE74A1" w:rsidRPr="00743905" w14:paraId="2B83B107" w14:textId="77777777" w:rsidTr="00481280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CE257" w14:textId="77777777" w:rsidR="00CE74A1" w:rsidRPr="00743905" w:rsidRDefault="00CE74A1" w:rsidP="00CE74A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3F37B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</w:t>
            </w:r>
            <w:r>
              <w:rPr>
                <w:b/>
                <w:bCs/>
                <w:color w:val="000000"/>
                <w:sz w:val="20"/>
                <w:lang w:val="ro-RO"/>
              </w:rPr>
              <w:t>3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930</w:t>
            </w:r>
          </w:p>
          <w:p w14:paraId="09A0814A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104+</w:t>
            </w:r>
            <w:r>
              <w:rPr>
                <w:b/>
                <w:bCs/>
                <w:color w:val="000000"/>
                <w:sz w:val="20"/>
                <w:lang w:val="ro-RO"/>
              </w:rPr>
              <w:t>831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CB1EC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293DC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 –</w:t>
            </w:r>
          </w:p>
          <w:p w14:paraId="173F32C5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Pietrele Albe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B6CDB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BFDB9" w14:textId="77777777" w:rsidR="00CE74A1" w:rsidRPr="00743905" w:rsidRDefault="00CE74A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19F44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7AD53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116C7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CE74A1" w:rsidRPr="00743905" w14:paraId="29CB0F3E" w14:textId="77777777" w:rsidTr="00481280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B201F" w14:textId="77777777" w:rsidR="00CE74A1" w:rsidRPr="00743905" w:rsidRDefault="00CE74A1" w:rsidP="00CE74A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C4982" w14:textId="77777777" w:rsidR="00CE74A1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CF0FF" w14:textId="77777777" w:rsidR="00CE74A1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6285A" w14:textId="77777777" w:rsidR="00CE74A1" w:rsidRDefault="00CE74A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Pietrele Albe</w:t>
            </w:r>
          </w:p>
          <w:p w14:paraId="0F56C3A3" w14:textId="77777777" w:rsidR="00CE74A1" w:rsidRDefault="00CE74A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liniile 1 și 2</w:t>
            </w:r>
          </w:p>
          <w:p w14:paraId="0E9C0DDF" w14:textId="77777777" w:rsidR="00CE74A1" w:rsidRDefault="00CE74A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CECB2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37A1237C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B1614" w14:textId="77777777" w:rsidR="00CE74A1" w:rsidRPr="00743905" w:rsidRDefault="00CE74A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AC26C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19C2C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13640" w14:textId="77777777" w:rsidR="00CE74A1" w:rsidRDefault="00CE74A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CE74A1" w:rsidRPr="00743905" w14:paraId="7CB252C0" w14:textId="77777777" w:rsidTr="00481280">
        <w:trPr>
          <w:cantSplit/>
          <w:trHeight w:val="2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476C4" w14:textId="77777777" w:rsidR="00CE74A1" w:rsidRPr="00743905" w:rsidRDefault="00CE74A1" w:rsidP="00CE74A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D34B7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C1F87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27016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Strâmbuţa</w:t>
            </w:r>
          </w:p>
          <w:p w14:paraId="4522C100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61530200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0B482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0C99B865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3B404" w14:textId="77777777" w:rsidR="00CE74A1" w:rsidRPr="00743905" w:rsidRDefault="00CE74A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DAF35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74F1B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2B8A4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CE74A1" w:rsidRPr="00743905" w14:paraId="2CE41DF9" w14:textId="77777777" w:rsidTr="00481280">
        <w:trPr>
          <w:cantSplit/>
          <w:trHeight w:val="164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D9485" w14:textId="77777777" w:rsidR="00CE74A1" w:rsidRPr="00743905" w:rsidRDefault="00CE74A1" w:rsidP="00CE74A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7AD6C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4F2C9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2C7BC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14:paraId="6A355268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75B31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</w:t>
            </w:r>
          </w:p>
          <w:p w14:paraId="2162207F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ax Clădire Călători şi km 84+000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57CBB" w14:textId="77777777" w:rsidR="00CE74A1" w:rsidRPr="00743905" w:rsidRDefault="00CE74A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EEE8C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237D1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4274B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Între km 84+000 şi călcâiul schimbătorului numărul 12 este porţiune închisă.</w:t>
            </w:r>
          </w:p>
        </w:tc>
      </w:tr>
      <w:tr w:rsidR="00CE74A1" w:rsidRPr="00743905" w14:paraId="00008E75" w14:textId="77777777" w:rsidTr="00481280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E9600" w14:textId="77777777" w:rsidR="00CE74A1" w:rsidRPr="00743905" w:rsidRDefault="00CE74A1" w:rsidP="00CE74A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D4ED9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6B44C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F9CCF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14:paraId="3D9F5278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liniile 4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B91F3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ADCA9" w14:textId="77777777" w:rsidR="00CE74A1" w:rsidRPr="00743905" w:rsidRDefault="00CE74A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020E1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A1748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BD9D5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Inclusiv peste schimbătorul numărul 22.</w:t>
            </w:r>
          </w:p>
        </w:tc>
      </w:tr>
      <w:tr w:rsidR="00CE74A1" w:rsidRPr="00743905" w14:paraId="63991457" w14:textId="77777777" w:rsidTr="00481280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5DC52" w14:textId="77777777" w:rsidR="00CE74A1" w:rsidRPr="00743905" w:rsidRDefault="00CE74A1" w:rsidP="00CE74A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20A02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6DCA6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B91AF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Călători, linia 3 directă Cap. X peste sch.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0EE6C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764D9" w14:textId="77777777" w:rsidR="00CE74A1" w:rsidRPr="00743905" w:rsidRDefault="00CE74A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4BAD6" w14:textId="77777777" w:rsidR="00CE74A1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79+510</w:t>
            </w:r>
          </w:p>
          <w:p w14:paraId="5CD0940F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79+460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CE801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D3F0F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 Stație paralelogram. Afectează intrări - ieşiri la liniile 1 - 3 Cap X.</w:t>
            </w:r>
          </w:p>
        </w:tc>
      </w:tr>
      <w:tr w:rsidR="00CE74A1" w:rsidRPr="00743905" w14:paraId="71A00C84" w14:textId="77777777" w:rsidTr="00481280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E2B0C" w14:textId="77777777" w:rsidR="00CE74A1" w:rsidRPr="00743905" w:rsidRDefault="00CE74A1" w:rsidP="00CE74A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60BE0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28A22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A318F" w14:textId="77777777" w:rsidR="00CE74A1" w:rsidRDefault="00CE74A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Cap.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C3AC6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 7, 9, 15, 33 și peste TDJ 23/29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7B9A3" w14:textId="77777777" w:rsidR="00CE74A1" w:rsidRPr="00743905" w:rsidRDefault="00CE74A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977DB" w14:textId="77777777" w:rsidR="00CE74A1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7FE00" w14:textId="77777777" w:rsidR="00CE74A1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81FFD" w14:textId="77777777" w:rsidR="00CE74A1" w:rsidRDefault="00CE74A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liniile 1-12 Cap X.</w:t>
            </w:r>
          </w:p>
        </w:tc>
      </w:tr>
      <w:tr w:rsidR="00CE74A1" w:rsidRPr="00743905" w14:paraId="036B0557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D1B77" w14:textId="77777777" w:rsidR="00CE74A1" w:rsidRPr="00743905" w:rsidRDefault="00CE74A1" w:rsidP="00CE74A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37348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A5CD6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842C0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Petroşani </w:t>
            </w:r>
          </w:p>
          <w:p w14:paraId="3405A4C1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ile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2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B, 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7, 8,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9, 12</w:t>
            </w:r>
            <w:r>
              <w:rPr>
                <w:b/>
                <w:bCs/>
                <w:color w:val="000000"/>
                <w:sz w:val="20"/>
                <w:lang w:val="ro-RO"/>
              </w:rPr>
              <w:t>, 13 și 14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E5442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0A434125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6E1C3" w14:textId="77777777" w:rsidR="00CE74A1" w:rsidRPr="00743905" w:rsidRDefault="00CE74A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FCDF4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CFADD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08F02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CE74A1" w:rsidRPr="00743905" w14:paraId="5C8C091D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89B45" w14:textId="77777777" w:rsidR="00CE74A1" w:rsidRPr="00743905" w:rsidRDefault="00CE74A1" w:rsidP="00CE74A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9768A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5691F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E8DB3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 Călători</w:t>
            </w:r>
          </w:p>
          <w:p w14:paraId="76DED1C8" w14:textId="77777777" w:rsidR="00CE74A1" w:rsidRPr="00D73778" w:rsidRDefault="00CE74A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color w:val="000000"/>
                <w:sz w:val="20"/>
                <w:lang w:val="ro-RO"/>
              </w:rPr>
              <w:t>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2E9FA" w14:textId="77777777" w:rsidR="00CE74A1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14:paraId="1F7713A2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56 și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8F256" w14:textId="77777777" w:rsidR="00CE74A1" w:rsidRPr="00D73778" w:rsidRDefault="00CE74A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en-US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5A7D5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46101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A6044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CE74A1" w:rsidRPr="00743905" w14:paraId="54E8B8C5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67368" w14:textId="77777777" w:rsidR="00CE74A1" w:rsidRPr="00743905" w:rsidRDefault="00CE74A1" w:rsidP="00CE74A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61667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63B0D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40CBC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945D0" w14:textId="77777777" w:rsidR="00CE74A1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TDJ 40/46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81B45" w14:textId="77777777" w:rsidR="00CE74A1" w:rsidRDefault="00CE74A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B16AF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211A3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B80CA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liniile 1-3 Cap Y.</w:t>
            </w:r>
          </w:p>
        </w:tc>
      </w:tr>
      <w:tr w:rsidR="00CE74A1" w:rsidRPr="00743905" w14:paraId="2B903459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55346" w14:textId="77777777" w:rsidR="00CE74A1" w:rsidRPr="00743905" w:rsidRDefault="00CE74A1" w:rsidP="00CE74A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8B259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EB503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2DBCD" w14:textId="77777777" w:rsidR="00CE74A1" w:rsidRDefault="00CE74A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4C272BA7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279E4" w14:textId="77777777" w:rsidR="00CE74A1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14:paraId="60CAD999" w14:textId="77777777" w:rsidR="00CE74A1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10 - 16,</w:t>
            </w:r>
          </w:p>
          <w:p w14:paraId="610A9E25" w14:textId="77777777" w:rsidR="00CE74A1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20 - 24</w:t>
            </w:r>
          </w:p>
          <w:p w14:paraId="6F61C9EE" w14:textId="77777777" w:rsidR="00CE74A1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și</w:t>
            </w:r>
          </w:p>
          <w:p w14:paraId="158C9D29" w14:textId="77777777" w:rsidR="00CE74A1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26 - 38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5DE5F" w14:textId="77777777" w:rsidR="00CE74A1" w:rsidRDefault="00CE74A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0D05C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617D6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D5259" w14:textId="77777777" w:rsidR="00CE74A1" w:rsidRDefault="00CE74A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567CDF7F" w14:textId="77777777" w:rsidR="00CE74A1" w:rsidRDefault="00CE74A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liniile 1 - 12 abătute </w:t>
            </w:r>
          </w:p>
          <w:p w14:paraId="0F96E9B3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Cap Y.</w:t>
            </w:r>
          </w:p>
        </w:tc>
      </w:tr>
      <w:tr w:rsidR="00CE74A1" w:rsidRPr="00743905" w14:paraId="57387E36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4F646" w14:textId="77777777" w:rsidR="00CE74A1" w:rsidRPr="00743905" w:rsidRDefault="00CE74A1" w:rsidP="00CE74A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8C142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AD50C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BFF8F" w14:textId="77777777" w:rsidR="00CE74A1" w:rsidRDefault="00CE74A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4397CE64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5AA12" w14:textId="77777777" w:rsidR="00CE74A1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A42E9" w14:textId="77777777" w:rsidR="00CE74A1" w:rsidRDefault="00CE74A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5E4B2" w14:textId="77777777" w:rsidR="00CE74A1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77+830</w:t>
            </w:r>
          </w:p>
          <w:p w14:paraId="4CF36AD6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77+535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67C6B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FE531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Stație paralelogram. </w:t>
            </w:r>
          </w:p>
        </w:tc>
      </w:tr>
      <w:tr w:rsidR="00CE74A1" w:rsidRPr="00743905" w14:paraId="50EA0FBD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ECFA9" w14:textId="77777777" w:rsidR="00CE74A1" w:rsidRPr="00743905" w:rsidRDefault="00CE74A1" w:rsidP="00CE74A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14B67" w14:textId="77777777" w:rsidR="00CE74A1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6936C" w14:textId="77777777" w:rsidR="00CE74A1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26A62" w14:textId="77777777" w:rsidR="00CE74A1" w:rsidRDefault="00CE74A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4777E467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Băniţa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2231A" w14:textId="77777777" w:rsidR="00CE74A1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9748F" w14:textId="77777777" w:rsidR="00CE74A1" w:rsidRDefault="00CE74A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9832B" w14:textId="77777777" w:rsidR="00CE74A1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74+500</w:t>
            </w:r>
          </w:p>
          <w:p w14:paraId="0739CDB5" w14:textId="77777777" w:rsidR="00CE74A1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71+000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55E5D" w14:textId="77777777" w:rsidR="00CE74A1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1E5CF" w14:textId="77777777" w:rsidR="00CE74A1" w:rsidRDefault="00CE74A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CE74A1" w:rsidRPr="00743905" w14:paraId="149733F4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AA1D3" w14:textId="77777777" w:rsidR="00CE74A1" w:rsidRPr="00743905" w:rsidRDefault="00CE74A1" w:rsidP="00CE74A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EDF2A" w14:textId="77777777" w:rsidR="00CE74A1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68+600</w:t>
            </w:r>
          </w:p>
          <w:p w14:paraId="6A541AFB" w14:textId="77777777" w:rsidR="00CE74A1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C0F63" w14:textId="77777777" w:rsidR="00CE74A1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71AA2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2095B89B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ile 4 și 3 directe, Cap X, peste sch. 1, 3/3A, 1A și 7/5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7E09C" w14:textId="77777777" w:rsidR="00CE74A1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09365" w14:textId="77777777" w:rsidR="00CE74A1" w:rsidRDefault="00CE74A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3518B" w14:textId="77777777" w:rsidR="00CE74A1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68+600</w:t>
            </w:r>
          </w:p>
          <w:p w14:paraId="4C4C491E" w14:textId="77777777" w:rsidR="00CE74A1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68+500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DD50C" w14:textId="77777777" w:rsidR="00CE74A1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2FC56" w14:textId="77777777" w:rsidR="00CE74A1" w:rsidRDefault="00CE74A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CE74A1" w:rsidRPr="00743905" w14:paraId="4D74DF8D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0E0C6" w14:textId="77777777" w:rsidR="00CE74A1" w:rsidRPr="00743905" w:rsidRDefault="00CE74A1" w:rsidP="00CE74A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BCA32" w14:textId="77777777" w:rsidR="00CE74A1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8B7D6" w14:textId="77777777" w:rsidR="00CE74A1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12DCA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47B655D4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 (diagonalele din bretea Cap X)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78FBD" w14:textId="77777777" w:rsidR="00CE74A1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14:paraId="72222AD0" w14:textId="77777777" w:rsidR="00CE74A1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1 - 5 / 7</w:t>
            </w:r>
          </w:p>
          <w:p w14:paraId="23D14FA5" w14:textId="77777777" w:rsidR="00CE74A1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14:paraId="2FE93DF1" w14:textId="77777777" w:rsidR="00CE74A1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1A-3/3A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A0797" w14:textId="77777777" w:rsidR="00CE74A1" w:rsidRDefault="00CE74A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1F8CF" w14:textId="77777777" w:rsidR="00CE74A1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2E595" w14:textId="77777777" w:rsidR="00CE74A1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E4A71" w14:textId="77777777" w:rsidR="00CE74A1" w:rsidRDefault="00CE74A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0D1A8534" w14:textId="77777777" w:rsidR="00CE74A1" w:rsidRDefault="00CE74A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din fir I în fir II și invers.</w:t>
            </w:r>
          </w:p>
        </w:tc>
      </w:tr>
      <w:tr w:rsidR="00CE74A1" w:rsidRPr="00743905" w14:paraId="0E19828B" w14:textId="77777777" w:rsidTr="00481280">
        <w:trPr>
          <w:cantSplit/>
          <w:trHeight w:val="3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0FEE4" w14:textId="77777777" w:rsidR="00CE74A1" w:rsidRPr="00743905" w:rsidRDefault="00CE74A1" w:rsidP="00CE74A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F1C0F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4643C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62424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40F56AD2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FC9CA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D1982" w14:textId="77777777" w:rsidR="00CE74A1" w:rsidRPr="00743905" w:rsidRDefault="00CE74A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862E0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5EC42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5ABB7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CE74A1" w:rsidRPr="00743905" w14:paraId="6F555AFB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1DA07" w14:textId="77777777" w:rsidR="00CE74A1" w:rsidRPr="00743905" w:rsidRDefault="00CE74A1" w:rsidP="00CE74A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5F59D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C7548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C1E8C" w14:textId="77777777" w:rsidR="00CE74A1" w:rsidRDefault="00CE74A1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Bănița -</w:t>
            </w:r>
          </w:p>
          <w:p w14:paraId="0CCCE76F" w14:textId="77777777" w:rsidR="00CE74A1" w:rsidRDefault="00CE74A1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Merișor </w:t>
            </w:r>
          </w:p>
          <w:p w14:paraId="2BD7497E" w14:textId="77777777" w:rsidR="00CE74A1" w:rsidRDefault="00CE74A1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st. Merișor </w:t>
            </w:r>
          </w:p>
          <w:p w14:paraId="7D2B3B24" w14:textId="77777777" w:rsidR="00CE74A1" w:rsidRPr="00743905" w:rsidRDefault="00CE74A1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8C225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CFF33" w14:textId="77777777" w:rsidR="00CE74A1" w:rsidRPr="00743905" w:rsidRDefault="00CE74A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727D0" w14:textId="77777777" w:rsidR="00CE74A1" w:rsidRDefault="00CE74A1" w:rsidP="004E7F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64+500</w:t>
            </w:r>
          </w:p>
          <w:p w14:paraId="5C2F19B2" w14:textId="77777777" w:rsidR="00CE74A1" w:rsidRPr="004E7F11" w:rsidRDefault="00CE74A1" w:rsidP="004E7F11">
            <w:pPr>
              <w:spacing w:before="40" w:after="40" w:line="276" w:lineRule="auto"/>
              <w:ind w:left="57" w:right="57"/>
              <w:jc w:val="center"/>
            </w:pPr>
            <w:r>
              <w:rPr>
                <w:b/>
                <w:bCs/>
                <w:color w:val="000000"/>
                <w:sz w:val="20"/>
                <w:lang w:val="ro-RO"/>
              </w:rPr>
              <w:t>60+820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9B847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F43E0" w14:textId="77777777" w:rsidR="00CE74A1" w:rsidRDefault="00CE74A1" w:rsidP="004E7F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Fără inductori. </w:t>
            </w:r>
          </w:p>
          <w:p w14:paraId="527BB82C" w14:textId="77777777" w:rsidR="00CE74A1" w:rsidRPr="00743905" w:rsidRDefault="00CE74A1" w:rsidP="004E7F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CE74A1" w:rsidRPr="00743905" w14:paraId="2CDBD9F5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037B6" w14:textId="77777777" w:rsidR="00CE74A1" w:rsidRPr="00743905" w:rsidRDefault="00CE74A1" w:rsidP="00CE74A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60395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42306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08A5A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Baru Mare</w:t>
            </w:r>
          </w:p>
          <w:p w14:paraId="18B86B20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26896" w14:textId="77777777" w:rsidR="00CE74A1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între </w:t>
            </w:r>
          </w:p>
          <w:p w14:paraId="6FA34B02" w14:textId="77777777" w:rsidR="00CE74A1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ax stație și </w:t>
            </w:r>
          </w:p>
          <w:p w14:paraId="66818A21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sch. 12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CFE51" w14:textId="77777777" w:rsidR="00CE74A1" w:rsidRPr="00743905" w:rsidRDefault="00CE74A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5133D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FCC46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C6D5A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CE74A1" w:rsidRPr="00743905" w14:paraId="72126139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551B1" w14:textId="77777777" w:rsidR="00CE74A1" w:rsidRPr="00743905" w:rsidRDefault="00CE74A1" w:rsidP="00CE74A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BA3EE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CB6E1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0B246" w14:textId="77777777" w:rsidR="00CE74A1" w:rsidRDefault="00CE74A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Pui -</w:t>
            </w:r>
          </w:p>
          <w:p w14:paraId="0DF40DC9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Băiești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19024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390CB" w14:textId="77777777" w:rsidR="00CE74A1" w:rsidRPr="00743905" w:rsidRDefault="00CE74A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67BD0" w14:textId="77777777" w:rsidR="00CE74A1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38+600</w:t>
            </w:r>
          </w:p>
          <w:p w14:paraId="471899A7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38+200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B7343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191C7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CE74A1" w:rsidRPr="00743905" w14:paraId="1E260346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8B10E" w14:textId="77777777" w:rsidR="00CE74A1" w:rsidRPr="00743905" w:rsidRDefault="00CE74A1" w:rsidP="00CE74A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D4EEA" w14:textId="77777777" w:rsidR="00CE74A1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36+100</w:t>
            </w:r>
          </w:p>
          <w:p w14:paraId="59691EE7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33+800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37117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64BC8" w14:textId="77777777" w:rsidR="00CE74A1" w:rsidRDefault="00CE74A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Băiești -</w:t>
            </w:r>
          </w:p>
          <w:p w14:paraId="18B61BFD" w14:textId="77777777" w:rsidR="00CE74A1" w:rsidRDefault="00CE74A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Subcetate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C74B5" w14:textId="77777777" w:rsidR="00CE74A1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5F547" w14:textId="77777777" w:rsidR="00CE74A1" w:rsidRDefault="00CE74A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FA778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8780B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2027B" w14:textId="77777777" w:rsidR="00CE74A1" w:rsidRDefault="00CE74A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CE74A1" w:rsidRPr="00743905" w14:paraId="7AD556EA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85F0F" w14:textId="77777777" w:rsidR="00CE74A1" w:rsidRPr="00743905" w:rsidRDefault="00CE74A1" w:rsidP="00CE74A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398FD" w14:textId="77777777" w:rsidR="00CE74A1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30+050</w:t>
            </w:r>
          </w:p>
          <w:p w14:paraId="1C511A3F" w14:textId="77777777" w:rsidR="00CE74A1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29+500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8B1C9" w14:textId="77777777" w:rsidR="00CE74A1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95020" w14:textId="77777777" w:rsidR="00CE74A1" w:rsidRDefault="00CE74A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Subcetate</w:t>
            </w:r>
          </w:p>
          <w:p w14:paraId="6603A8E0" w14:textId="77777777" w:rsidR="00CE74A1" w:rsidRDefault="00CE74A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4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27DA1" w14:textId="77777777" w:rsidR="00CE74A1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A64AE" w14:textId="77777777" w:rsidR="00CE74A1" w:rsidRDefault="00CE74A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51CDC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0FFDC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46FE5" w14:textId="77777777" w:rsidR="00CE74A1" w:rsidRDefault="00CE74A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CE74A1" w:rsidRPr="00743905" w14:paraId="7BA7A6C4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44E16" w14:textId="77777777" w:rsidR="00CE74A1" w:rsidRPr="00743905" w:rsidRDefault="00CE74A1" w:rsidP="00CE74A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47E3B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B67EA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E449D" w14:textId="77777777" w:rsidR="00CE74A1" w:rsidRDefault="00CE74A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Subcetate</w:t>
            </w:r>
          </w:p>
          <w:p w14:paraId="6E7B153F" w14:textId="77777777" w:rsidR="00CE74A1" w:rsidRDefault="00CE74A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B0667" w14:textId="77777777" w:rsidR="00CE74A1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16248" w14:textId="77777777" w:rsidR="00CE74A1" w:rsidRDefault="00CE74A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414DC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12F4F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0DF6A" w14:textId="77777777" w:rsidR="00CE74A1" w:rsidRDefault="00CE74A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CE74A1" w:rsidRPr="00743905" w14:paraId="51074D1D" w14:textId="77777777" w:rsidTr="00481280">
        <w:trPr>
          <w:cantSplit/>
          <w:trHeight w:val="1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5B56C" w14:textId="77777777" w:rsidR="00CE74A1" w:rsidRPr="00743905" w:rsidRDefault="00CE74A1" w:rsidP="00CE74A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DD2C3" w14:textId="77777777" w:rsidR="00CE74A1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12+450</w:t>
            </w:r>
          </w:p>
          <w:p w14:paraId="768B7D92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9+700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D3842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41D4E" w14:textId="77777777" w:rsidR="00CE74A1" w:rsidRDefault="00CE74A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Călan - </w:t>
            </w:r>
          </w:p>
          <w:p w14:paraId="172537AB" w14:textId="77777777" w:rsidR="00CE74A1" w:rsidRDefault="00CE74A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Călan Băi și </w:t>
            </w:r>
          </w:p>
          <w:p w14:paraId="09D55831" w14:textId="77777777" w:rsidR="00CE74A1" w:rsidRDefault="00CE74A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Călan Băi </w:t>
            </w:r>
          </w:p>
          <w:p w14:paraId="58A504B3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22A02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2668B" w14:textId="77777777" w:rsidR="00CE74A1" w:rsidRPr="00743905" w:rsidRDefault="00CE74A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4B7D7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D88AD" w14:textId="77777777" w:rsidR="00CE74A1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118F5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CE74A1" w:rsidRPr="00743905" w14:paraId="517FDA36" w14:textId="77777777" w:rsidTr="00481280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630C5" w14:textId="77777777" w:rsidR="00CE74A1" w:rsidRPr="00743905" w:rsidRDefault="00CE74A1" w:rsidP="00CE74A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9CA3C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04361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5A325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Călan Băi</w:t>
            </w:r>
          </w:p>
          <w:p w14:paraId="3430CA84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5EF1D" w14:textId="77777777" w:rsidR="00CE74A1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</w:t>
            </w:r>
          </w:p>
          <w:p w14:paraId="0042F81E" w14:textId="77777777" w:rsidR="00CE74A1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ax staţie şi </w:t>
            </w:r>
          </w:p>
          <w:p w14:paraId="24353C71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sch. 28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C6E9B" w14:textId="77777777" w:rsidR="00CE74A1" w:rsidRPr="00743905" w:rsidRDefault="00CE74A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BF0F8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850EF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59773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Restul liniei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este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închisă.</w:t>
            </w:r>
          </w:p>
        </w:tc>
      </w:tr>
      <w:tr w:rsidR="00CE74A1" w:rsidRPr="00743905" w14:paraId="3510024D" w14:textId="77777777" w:rsidTr="00481280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335BE" w14:textId="77777777" w:rsidR="00CE74A1" w:rsidRPr="00743905" w:rsidRDefault="00CE74A1" w:rsidP="00CE74A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17D16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87E46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10FA3" w14:textId="77777777" w:rsidR="00CE74A1" w:rsidRDefault="00CE74A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Băcia linia 2 directă </w:t>
            </w:r>
          </w:p>
          <w:p w14:paraId="58118946" w14:textId="77777777" w:rsidR="00CE74A1" w:rsidRPr="00CD295A" w:rsidRDefault="00CE74A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 peste DTJ 22/26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C30F3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EBC82" w14:textId="77777777" w:rsidR="00CE74A1" w:rsidRPr="00743905" w:rsidRDefault="00CE74A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2A617" w14:textId="77777777" w:rsidR="00CE74A1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6+270</w:t>
            </w:r>
          </w:p>
          <w:p w14:paraId="4E7A722F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6+320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B46E5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BA684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CE74A1" w:rsidRPr="00743905" w14:paraId="6ED19801" w14:textId="77777777" w:rsidTr="00481280">
        <w:trPr>
          <w:cantSplit/>
          <w:trHeight w:val="82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510A0" w14:textId="77777777" w:rsidR="00CE74A1" w:rsidRPr="00743905" w:rsidRDefault="00CE74A1" w:rsidP="00CE74A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B9D00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2B86F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A2CFA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201C4492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3D </w:t>
            </w:r>
          </w:p>
          <w:p w14:paraId="777F4F08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7D65F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14:paraId="49B7ED14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137 -</w:t>
            </w:r>
          </w:p>
          <w:p w14:paraId="300EE7B1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B3975" w14:textId="77777777" w:rsidR="00CE74A1" w:rsidRPr="00743905" w:rsidRDefault="00CE74A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81445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E81F1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BE374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CE74A1" w:rsidRPr="00743905" w14:paraId="11308790" w14:textId="77777777" w:rsidTr="00481280">
        <w:trPr>
          <w:cantSplit/>
          <w:trHeight w:val="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14769" w14:textId="77777777" w:rsidR="00CE74A1" w:rsidRPr="00743905" w:rsidRDefault="00CE74A1" w:rsidP="00CE74A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D7A77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FC952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B416D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7B99EF80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5D, </w:t>
            </w:r>
          </w:p>
          <w:p w14:paraId="5B85F9D5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E55CB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2FBE186D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139/ 141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BD29C" w14:textId="77777777" w:rsidR="00CE74A1" w:rsidRPr="00743905" w:rsidRDefault="00CE74A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B6951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3F635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9286B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CE74A1" w:rsidRPr="00743905" w14:paraId="4785CB9E" w14:textId="77777777" w:rsidTr="00481280">
        <w:trPr>
          <w:cantSplit/>
          <w:trHeight w:val="1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D4801" w14:textId="77777777" w:rsidR="00CE74A1" w:rsidRPr="00743905" w:rsidRDefault="00CE74A1" w:rsidP="00CE74A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FF3AE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41F38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E8C58" w14:textId="77777777" w:rsidR="00CE74A1" w:rsidRDefault="00CE74A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750B0679" w14:textId="77777777" w:rsidR="00CE74A1" w:rsidRDefault="00CE74A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44F7C" w14:textId="77777777" w:rsidR="00CE74A1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14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A27E2" w14:textId="77777777" w:rsidR="00CE74A1" w:rsidRDefault="00CE74A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8C8CA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BD65C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B4D41" w14:textId="77777777" w:rsidR="00CE74A1" w:rsidRDefault="00CE74A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 xml:space="preserve">Afectează intrări - ieşiri </w:t>
            </w:r>
          </w:p>
          <w:p w14:paraId="79BF9B8A" w14:textId="77777777" w:rsidR="00CE74A1" w:rsidRDefault="00CE74A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la linia 1 abătută Cap Y și linia 202 B Simeria Triaj - Simeria Buclă.</w:t>
            </w:r>
          </w:p>
          <w:p w14:paraId="46BEF0AC" w14:textId="77777777" w:rsidR="00CE74A1" w:rsidRDefault="00CE74A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14:paraId="2623D3EC" w14:textId="77777777" w:rsidR="00CE74A1" w:rsidRDefault="00CE74A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  <w:tr w:rsidR="00CE74A1" w:rsidRPr="00743905" w14:paraId="0D13157D" w14:textId="77777777" w:rsidTr="00481280">
        <w:trPr>
          <w:cantSplit/>
          <w:trHeight w:val="11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13FCA" w14:textId="77777777" w:rsidR="00CE74A1" w:rsidRPr="00743905" w:rsidRDefault="00CE74A1" w:rsidP="00CE74A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92EF4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B292B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7515B" w14:textId="77777777" w:rsidR="00CE74A1" w:rsidRDefault="00CE74A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7198D7C3" w14:textId="77777777" w:rsidR="00CE74A1" w:rsidRDefault="00CE74A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Grupa A, linia 5A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A4D87" w14:textId="77777777" w:rsidR="00CE74A1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între sch. 13 </w:t>
            </w:r>
          </w:p>
          <w:p w14:paraId="2D9CE6EC" w14:textId="77777777" w:rsidR="00CE74A1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14:paraId="7753AC05" w14:textId="77777777" w:rsidR="00CE74A1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14:paraId="5FFB362C" w14:textId="77777777" w:rsidR="00CE74A1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43 / 37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A27A7" w14:textId="77777777" w:rsidR="00CE74A1" w:rsidRDefault="00CE74A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FFA32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E49C6" w14:textId="77777777" w:rsidR="00CE74A1" w:rsidRPr="00743905" w:rsidRDefault="00CE74A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10348" w14:textId="77777777" w:rsidR="00CE74A1" w:rsidRDefault="00CE74A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14:paraId="40E7862C" w14:textId="77777777" w:rsidR="00CE74A1" w:rsidRDefault="00CE74A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</w:tbl>
    <w:p w14:paraId="302C052C" w14:textId="77777777" w:rsidR="00CE74A1" w:rsidRPr="005905D7" w:rsidRDefault="00CE74A1" w:rsidP="00B773E9">
      <w:pPr>
        <w:spacing w:before="40" w:after="40" w:line="192" w:lineRule="auto"/>
        <w:ind w:right="57"/>
        <w:rPr>
          <w:b/>
          <w:sz w:val="20"/>
          <w:lang w:val="ro-RO"/>
        </w:rPr>
      </w:pPr>
    </w:p>
    <w:p w14:paraId="1B8B08C5" w14:textId="77777777" w:rsidR="00CE74A1" w:rsidRDefault="00CE74A1" w:rsidP="00740BAB">
      <w:pPr>
        <w:pStyle w:val="Heading1"/>
        <w:spacing w:line="360" w:lineRule="auto"/>
      </w:pPr>
      <w:r>
        <w:lastRenderedPageBreak/>
        <w:t>LINIA 136</w:t>
      </w:r>
    </w:p>
    <w:p w14:paraId="3FDC308D" w14:textId="77777777" w:rsidR="00CE74A1" w:rsidRDefault="00CE74A1" w:rsidP="00CF5ED3">
      <w:pPr>
        <w:pStyle w:val="Heading1"/>
        <w:spacing w:line="360" w:lineRule="auto"/>
        <w:rPr>
          <w:sz w:val="8"/>
        </w:rPr>
      </w:pPr>
      <w:r>
        <w:t>STREHAIA - MOTRU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CE74A1" w14:paraId="7F0E4AD9" w14:textId="77777777">
        <w:trPr>
          <w:cantSplit/>
          <w:trHeight w:val="4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F79E5" w14:textId="77777777" w:rsidR="00CE74A1" w:rsidRDefault="00CE74A1" w:rsidP="00CE74A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43CE2" w14:textId="77777777" w:rsidR="00CE74A1" w:rsidRDefault="00CE74A1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052C9" w14:textId="77777777" w:rsidR="00CE74A1" w:rsidRDefault="00CE74A1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4DB0F" w14:textId="77777777" w:rsidR="00CE74A1" w:rsidRDefault="00CE74A1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Strehaia</w:t>
            </w:r>
          </w:p>
          <w:p w14:paraId="6F94B9F8" w14:textId="77777777" w:rsidR="00CE74A1" w:rsidRDefault="00CE74A1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F5209" w14:textId="77777777" w:rsidR="00CE74A1" w:rsidRDefault="00CE74A1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5BEAEF52" w14:textId="77777777" w:rsidR="00CE74A1" w:rsidRDefault="00CE74A1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nr. 12 </w:t>
            </w:r>
          </w:p>
          <w:p w14:paraId="5EEC04A3" w14:textId="77777777" w:rsidR="00CE74A1" w:rsidRDefault="00CE74A1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AD7FA" w14:textId="77777777" w:rsidR="00CE74A1" w:rsidRDefault="00CE74A1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C67D7" w14:textId="77777777" w:rsidR="00CE74A1" w:rsidRDefault="00CE74A1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86AA9" w14:textId="77777777" w:rsidR="00CE74A1" w:rsidRDefault="00CE74A1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0C125" w14:textId="77777777" w:rsidR="00CE74A1" w:rsidRDefault="00CE74A1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C0E638F" w14:textId="77777777" w:rsidR="00CE74A1" w:rsidRDefault="00CE74A1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2 - 5 către staţia Jirov.</w:t>
            </w:r>
          </w:p>
        </w:tc>
      </w:tr>
      <w:tr w:rsidR="00CE74A1" w14:paraId="639451C5" w14:textId="77777777">
        <w:trPr>
          <w:cantSplit/>
          <w:trHeight w:val="4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A683B" w14:textId="77777777" w:rsidR="00CE74A1" w:rsidRDefault="00CE74A1" w:rsidP="00CE74A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D93F3" w14:textId="77777777" w:rsidR="00CE74A1" w:rsidRDefault="00CE74A1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19610" w14:textId="77777777" w:rsidR="00CE74A1" w:rsidRDefault="00CE74A1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6B3E9" w14:textId="77777777" w:rsidR="00CE74A1" w:rsidRDefault="00CE74A1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Strehaia</w:t>
            </w:r>
          </w:p>
          <w:p w14:paraId="7690D226" w14:textId="77777777" w:rsidR="00CE74A1" w:rsidRDefault="00CE74A1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AFA36" w14:textId="77777777" w:rsidR="00CE74A1" w:rsidRDefault="00CE74A1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67BDAD93" w14:textId="77777777" w:rsidR="00CE74A1" w:rsidRDefault="00CE74A1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8D6F0" w14:textId="77777777" w:rsidR="00CE74A1" w:rsidRDefault="00CE74A1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A9CAA" w14:textId="77777777" w:rsidR="00CE74A1" w:rsidRDefault="00CE74A1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8F9C0" w14:textId="77777777" w:rsidR="00CE74A1" w:rsidRDefault="00CE74A1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22C57" w14:textId="77777777" w:rsidR="00CE74A1" w:rsidRDefault="00CE74A1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2BBBED88" w14:textId="77777777" w:rsidR="00CE74A1" w:rsidRDefault="00CE74A1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la linia 1.</w:t>
            </w:r>
          </w:p>
        </w:tc>
      </w:tr>
      <w:tr w:rsidR="00CE74A1" w14:paraId="777E54D7" w14:textId="77777777">
        <w:trPr>
          <w:cantSplit/>
          <w:trHeight w:val="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1EAD3" w14:textId="77777777" w:rsidR="00CE74A1" w:rsidRDefault="00CE74A1" w:rsidP="00CE74A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A8EF2" w14:textId="77777777" w:rsidR="00CE74A1" w:rsidRDefault="00CE74A1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AC224" w14:textId="77777777" w:rsidR="00CE74A1" w:rsidRDefault="00CE74A1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6ABF4" w14:textId="77777777" w:rsidR="00CE74A1" w:rsidRDefault="00CE74A1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Strehaia</w:t>
            </w:r>
          </w:p>
          <w:p w14:paraId="682F976A" w14:textId="77777777" w:rsidR="00CE74A1" w:rsidRDefault="00CE74A1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0AD4E" w14:textId="77777777" w:rsidR="00CE74A1" w:rsidRDefault="00CE74A1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54953D1C" w14:textId="77777777" w:rsidR="00CE74A1" w:rsidRDefault="00CE74A1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 /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648B7" w14:textId="77777777" w:rsidR="00CE74A1" w:rsidRDefault="00CE74A1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083C0" w14:textId="77777777" w:rsidR="00CE74A1" w:rsidRDefault="00CE74A1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B2C8E" w14:textId="77777777" w:rsidR="00CE74A1" w:rsidRDefault="00CE74A1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8E1DB" w14:textId="77777777" w:rsidR="00CE74A1" w:rsidRDefault="00CE74A1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796D7715" w14:textId="77777777" w:rsidR="00CE74A1" w:rsidRDefault="00CE74A1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la liniile 4 și 5 direcţia Jirov.</w:t>
            </w:r>
          </w:p>
        </w:tc>
      </w:tr>
      <w:tr w:rsidR="00CE74A1" w14:paraId="5E7E5F29" w14:textId="77777777">
        <w:trPr>
          <w:cantSplit/>
          <w:trHeight w:val="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9B1D1" w14:textId="77777777" w:rsidR="00CE74A1" w:rsidRDefault="00CE74A1" w:rsidP="00CE74A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7868D" w14:textId="77777777" w:rsidR="00CE74A1" w:rsidRDefault="00CE74A1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1B115" w14:textId="77777777" w:rsidR="00CE74A1" w:rsidRDefault="00CE74A1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32ECC" w14:textId="77777777" w:rsidR="00CE74A1" w:rsidRDefault="00CE74A1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Jirov</w:t>
            </w:r>
          </w:p>
          <w:p w14:paraId="7C471C7A" w14:textId="77777777" w:rsidR="00CE74A1" w:rsidRDefault="00CE74A1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 </w:t>
            </w:r>
          </w:p>
          <w:p w14:paraId="4F1C6264" w14:textId="77777777" w:rsidR="00CE74A1" w:rsidRDefault="00CE74A1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769BA" w14:textId="77777777" w:rsidR="00CE74A1" w:rsidRDefault="00CE74A1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</w:t>
            </w:r>
          </w:p>
          <w:p w14:paraId="449FBE6A" w14:textId="77777777" w:rsidR="00CE74A1" w:rsidRDefault="00CE74A1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8CB0A" w14:textId="77777777" w:rsidR="00CE74A1" w:rsidRDefault="00CE74A1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21300" w14:textId="77777777" w:rsidR="00CE74A1" w:rsidRDefault="00CE74A1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FD512" w14:textId="77777777" w:rsidR="00CE74A1" w:rsidRDefault="00CE74A1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DE6DC" w14:textId="77777777" w:rsidR="00CE74A1" w:rsidRDefault="00CE74A1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E74A1" w14:paraId="6144D1A1" w14:textId="77777777">
        <w:trPr>
          <w:cantSplit/>
          <w:trHeight w:val="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58E8C" w14:textId="77777777" w:rsidR="00CE74A1" w:rsidRDefault="00CE74A1" w:rsidP="00CE74A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A64DB" w14:textId="77777777" w:rsidR="00CE74A1" w:rsidRDefault="00CE74A1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27+250</w:t>
            </w:r>
          </w:p>
          <w:p w14:paraId="60CBF0C9" w14:textId="77777777" w:rsidR="00CE74A1" w:rsidRDefault="00CE74A1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136F3" w14:textId="77777777" w:rsidR="00CE74A1" w:rsidRDefault="00CE74A1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5B947" w14:textId="77777777" w:rsidR="00CE74A1" w:rsidRDefault="00CE74A1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Motru Est</w:t>
            </w:r>
          </w:p>
          <w:p w14:paraId="5FA1D10D" w14:textId="77777777" w:rsidR="00CE74A1" w:rsidRDefault="00CE74A1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DCE17" w14:textId="77777777" w:rsidR="00CE74A1" w:rsidRDefault="00CE74A1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8378D" w14:textId="77777777" w:rsidR="00CE74A1" w:rsidRDefault="00CE74A1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7E4FB" w14:textId="77777777" w:rsidR="00CE74A1" w:rsidRDefault="00CE74A1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832F9" w14:textId="77777777" w:rsidR="00CE74A1" w:rsidRDefault="00CE74A1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8405E" w14:textId="77777777" w:rsidR="00CE74A1" w:rsidRDefault="00CE74A1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3 și 11.</w:t>
            </w:r>
          </w:p>
          <w:p w14:paraId="453A1BAF" w14:textId="77777777" w:rsidR="00CE74A1" w:rsidRDefault="00CE74A1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CE74A1" w14:paraId="33807D2D" w14:textId="77777777">
        <w:trPr>
          <w:cantSplit/>
          <w:trHeight w:val="64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AEB27" w14:textId="77777777" w:rsidR="00CE74A1" w:rsidRDefault="00CE74A1" w:rsidP="00CE74A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BEC98" w14:textId="77777777" w:rsidR="00CE74A1" w:rsidRDefault="00CE74A1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04A40" w14:textId="77777777" w:rsidR="00CE74A1" w:rsidRDefault="00CE74A1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D5A94" w14:textId="77777777" w:rsidR="00CE74A1" w:rsidRDefault="00CE74A1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Motru Est</w:t>
            </w:r>
          </w:p>
          <w:p w14:paraId="74F8DE18" w14:textId="77777777" w:rsidR="00CE74A1" w:rsidRDefault="00CE74A1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D2201" w14:textId="77777777" w:rsidR="00CE74A1" w:rsidRDefault="00CE74A1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17BE2767" w14:textId="77777777" w:rsidR="00CE74A1" w:rsidRDefault="00CE74A1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A663E" w14:textId="77777777" w:rsidR="00CE74A1" w:rsidRDefault="00CE74A1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151D5" w14:textId="77777777" w:rsidR="00CE74A1" w:rsidRDefault="00CE74A1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D3538" w14:textId="77777777" w:rsidR="00CE74A1" w:rsidRDefault="00CE74A1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F5AD8" w14:textId="77777777" w:rsidR="00CE74A1" w:rsidRDefault="00CE74A1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559CDE78" w14:textId="77777777" w:rsidR="00CE74A1" w:rsidRDefault="00CE74A1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la liniile 7 şi 8 </w:t>
            </w:r>
          </w:p>
          <w:p w14:paraId="7E0F7ECD" w14:textId="77777777" w:rsidR="00CE74A1" w:rsidRDefault="00CE74A1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primiri - expedieri.</w:t>
            </w:r>
          </w:p>
        </w:tc>
      </w:tr>
      <w:tr w:rsidR="00CE74A1" w14:paraId="4627D00A" w14:textId="77777777">
        <w:trPr>
          <w:cantSplit/>
          <w:trHeight w:val="1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F072E" w14:textId="77777777" w:rsidR="00CE74A1" w:rsidRDefault="00CE74A1" w:rsidP="00CE74A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355C3" w14:textId="77777777" w:rsidR="00CE74A1" w:rsidRDefault="00CE74A1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E02D0" w14:textId="77777777" w:rsidR="00CE74A1" w:rsidRDefault="00CE74A1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ED1C2" w14:textId="77777777" w:rsidR="00CE74A1" w:rsidRDefault="00CE74A1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Motru Est</w:t>
            </w:r>
          </w:p>
          <w:p w14:paraId="4D91E468" w14:textId="77777777" w:rsidR="00CE74A1" w:rsidRDefault="00CE74A1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436F4" w14:textId="77777777" w:rsidR="00CE74A1" w:rsidRDefault="00CE74A1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29 /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D324A" w14:textId="77777777" w:rsidR="00CE74A1" w:rsidRDefault="00CE74A1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F2045" w14:textId="77777777" w:rsidR="00CE74A1" w:rsidRDefault="00CE74A1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5B34F" w14:textId="77777777" w:rsidR="00CE74A1" w:rsidRDefault="00CE74A1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CB909" w14:textId="77777777" w:rsidR="00CE74A1" w:rsidRDefault="00CE74A1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5E037837" w14:textId="77777777" w:rsidR="00CE74A1" w:rsidRDefault="00CE74A1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la liniile 9 – 13, Cap X.</w:t>
            </w:r>
          </w:p>
        </w:tc>
      </w:tr>
      <w:tr w:rsidR="00CE74A1" w14:paraId="18A796B3" w14:textId="77777777">
        <w:trPr>
          <w:cantSplit/>
          <w:trHeight w:val="4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4E55B" w14:textId="77777777" w:rsidR="00CE74A1" w:rsidRDefault="00CE74A1" w:rsidP="00CE74A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F7FBE" w14:textId="77777777" w:rsidR="00CE74A1" w:rsidRDefault="00CE74A1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471E6" w14:textId="77777777" w:rsidR="00CE74A1" w:rsidRDefault="00CE74A1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22633" w14:textId="77777777" w:rsidR="00CE74A1" w:rsidRDefault="00CE74A1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Motru Est</w:t>
            </w:r>
          </w:p>
          <w:p w14:paraId="65E03B5C" w14:textId="77777777" w:rsidR="00CE74A1" w:rsidRDefault="00CE74A1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9</w:t>
            </w:r>
          </w:p>
          <w:p w14:paraId="6652182E" w14:textId="77777777" w:rsidR="00CE74A1" w:rsidRDefault="00CE74A1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67BCB" w14:textId="77777777" w:rsidR="00CE74A1" w:rsidRDefault="00CE74A1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A7807D8" w14:textId="77777777" w:rsidR="00CE74A1" w:rsidRDefault="00CE74A1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1AEEE" w14:textId="77777777" w:rsidR="00CE74A1" w:rsidRDefault="00CE74A1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0A28C" w14:textId="77777777" w:rsidR="00CE74A1" w:rsidRDefault="00CE74A1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8B6A5" w14:textId="77777777" w:rsidR="00CE74A1" w:rsidRDefault="00CE74A1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38D11" w14:textId="77777777" w:rsidR="00CE74A1" w:rsidRDefault="00CE74A1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E74A1" w14:paraId="2B3E4353" w14:textId="77777777">
        <w:trPr>
          <w:cantSplit/>
          <w:trHeight w:val="40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D1C7A" w14:textId="77777777" w:rsidR="00CE74A1" w:rsidRDefault="00CE74A1" w:rsidP="00CE74A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A7126" w14:textId="77777777" w:rsidR="00CE74A1" w:rsidRDefault="00CE74A1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3B053" w14:textId="77777777" w:rsidR="00CE74A1" w:rsidRDefault="00CE74A1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01AC0" w14:textId="77777777" w:rsidR="00CE74A1" w:rsidRDefault="00CE74A1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Motru Est</w:t>
            </w:r>
          </w:p>
          <w:p w14:paraId="5A3EECDF" w14:textId="77777777" w:rsidR="00CE74A1" w:rsidRDefault="00CE74A1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21EE6" w14:textId="77777777" w:rsidR="00CE74A1" w:rsidRDefault="00CE74A1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41382902" w14:textId="77777777" w:rsidR="00CE74A1" w:rsidRDefault="00CE74A1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A0832" w14:textId="77777777" w:rsidR="00CE74A1" w:rsidRDefault="00CE74A1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9312B" w14:textId="77777777" w:rsidR="00CE74A1" w:rsidRDefault="00CE74A1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011A4" w14:textId="77777777" w:rsidR="00CE74A1" w:rsidRDefault="00CE74A1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1A44F" w14:textId="77777777" w:rsidR="00CE74A1" w:rsidRDefault="00CE74A1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6093B8D" w14:textId="77777777" w:rsidR="00CE74A1" w:rsidRDefault="00CE74A1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10 şi 11.</w:t>
            </w:r>
          </w:p>
        </w:tc>
      </w:tr>
      <w:tr w:rsidR="00CE74A1" w14:paraId="47F45918" w14:textId="77777777">
        <w:trPr>
          <w:cantSplit/>
          <w:trHeight w:val="17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99C59" w14:textId="77777777" w:rsidR="00CE74A1" w:rsidRDefault="00CE74A1" w:rsidP="00CE74A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FC9F7" w14:textId="77777777" w:rsidR="00CE74A1" w:rsidRDefault="00CE74A1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3D514" w14:textId="77777777" w:rsidR="00CE74A1" w:rsidRDefault="00CE74A1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263FD" w14:textId="77777777" w:rsidR="00CE74A1" w:rsidRDefault="00CE74A1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Motru Est</w:t>
            </w:r>
          </w:p>
          <w:p w14:paraId="2C62C757" w14:textId="77777777" w:rsidR="00CE74A1" w:rsidRDefault="00CE74A1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613C5" w14:textId="77777777" w:rsidR="00CE74A1" w:rsidRDefault="00CE74A1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22 / 26 şi </w:t>
            </w:r>
          </w:p>
          <w:p w14:paraId="06B14B21" w14:textId="77777777" w:rsidR="00CE74A1" w:rsidRDefault="00CE74A1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</w:t>
            </w:r>
          </w:p>
          <w:p w14:paraId="5A9BED4E" w14:textId="77777777" w:rsidR="00CE74A1" w:rsidRDefault="00CE74A1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nr. 30, 38, 40 </w:t>
            </w:r>
          </w:p>
          <w:p w14:paraId="2AEBABA5" w14:textId="77777777" w:rsidR="00CE74A1" w:rsidRDefault="00CE74A1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49868" w14:textId="77777777" w:rsidR="00CE74A1" w:rsidRDefault="00CE74A1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7A1DA" w14:textId="77777777" w:rsidR="00CE74A1" w:rsidRDefault="00CE74A1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8FA64" w14:textId="77777777" w:rsidR="00CE74A1" w:rsidRDefault="00CE74A1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AB223" w14:textId="77777777" w:rsidR="00CE74A1" w:rsidRDefault="00CE74A1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0109A17" w14:textId="77777777" w:rsidR="00CE74A1" w:rsidRDefault="00CE74A1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1 - 13.</w:t>
            </w:r>
          </w:p>
        </w:tc>
      </w:tr>
    </w:tbl>
    <w:p w14:paraId="040AC790" w14:textId="77777777" w:rsidR="00CE74A1" w:rsidRDefault="00CE74A1">
      <w:pPr>
        <w:spacing w:line="192" w:lineRule="auto"/>
        <w:ind w:right="57"/>
        <w:rPr>
          <w:sz w:val="20"/>
          <w:lang w:val="ro-RO"/>
        </w:rPr>
      </w:pPr>
    </w:p>
    <w:p w14:paraId="025AFBCC" w14:textId="77777777" w:rsidR="00CE74A1" w:rsidRDefault="00CE74A1" w:rsidP="00C83010">
      <w:pPr>
        <w:pStyle w:val="Heading1"/>
        <w:spacing w:line="360" w:lineRule="auto"/>
      </w:pPr>
      <w:r>
        <w:t>LINIA 143</w:t>
      </w:r>
    </w:p>
    <w:p w14:paraId="777A69A4" w14:textId="77777777" w:rsidR="00CE74A1" w:rsidRDefault="00CE74A1" w:rsidP="003A21BE">
      <w:pPr>
        <w:pStyle w:val="Heading1"/>
        <w:spacing w:line="360" w:lineRule="auto"/>
        <w:rPr>
          <w:b w:val="0"/>
          <w:bCs w:val="0"/>
          <w:sz w:val="8"/>
        </w:rPr>
      </w:pPr>
      <w:r>
        <w:t>GURA MOTRULUI - TÂRGU JIU</w:t>
      </w:r>
    </w:p>
    <w:tbl>
      <w:tblPr>
        <w:tblW w:w="102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5"/>
        <w:gridCol w:w="855"/>
        <w:gridCol w:w="756"/>
        <w:gridCol w:w="2198"/>
        <w:gridCol w:w="868"/>
        <w:gridCol w:w="783"/>
        <w:gridCol w:w="841"/>
        <w:gridCol w:w="769"/>
        <w:gridCol w:w="2478"/>
      </w:tblGrid>
      <w:tr w:rsidR="00CE74A1" w14:paraId="0F99E3D5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3C30D" w14:textId="77777777" w:rsidR="00CE74A1" w:rsidRDefault="00CE74A1" w:rsidP="00CE74A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E87B1" w14:textId="77777777" w:rsidR="00CE74A1" w:rsidRDefault="00CE74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12+875</w:t>
            </w:r>
          </w:p>
          <w:p w14:paraId="18384D19" w14:textId="77777777" w:rsidR="00CE74A1" w:rsidRDefault="00CE74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13+200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2699C" w14:textId="77777777" w:rsidR="00CE74A1" w:rsidRPr="00984839" w:rsidRDefault="00CE74A1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A61FB" w14:textId="77777777" w:rsidR="00CE74A1" w:rsidRDefault="00CE74A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371DD1FF" w14:textId="77777777" w:rsidR="00CE74A1" w:rsidRDefault="00CE74A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DE820" w14:textId="77777777" w:rsidR="00CE74A1" w:rsidRDefault="00CE74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EC7DA" w14:textId="77777777" w:rsidR="00CE74A1" w:rsidRDefault="00CE74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5C0D2" w14:textId="77777777" w:rsidR="00CE74A1" w:rsidRDefault="00CE74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33533" w14:textId="77777777" w:rsidR="00CE74A1" w:rsidRPr="00984839" w:rsidRDefault="00CE74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C9136" w14:textId="77777777" w:rsidR="00CE74A1" w:rsidRDefault="00CE74A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23, 25, 31, 35 </w:t>
            </w:r>
          </w:p>
          <w:p w14:paraId="4F8B9A7D" w14:textId="77777777" w:rsidR="00CE74A1" w:rsidRDefault="00CE74A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47.</w:t>
            </w:r>
          </w:p>
          <w:p w14:paraId="39B27E09" w14:textId="77777777" w:rsidR="00CE74A1" w:rsidRDefault="00CE74A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CE74A1" w14:paraId="2E407798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61D93" w14:textId="77777777" w:rsidR="00CE74A1" w:rsidRDefault="00CE74A1" w:rsidP="00CE74A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956E9" w14:textId="77777777" w:rsidR="00CE74A1" w:rsidRDefault="00CE74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7FF8F" w14:textId="77777777" w:rsidR="00CE74A1" w:rsidRDefault="00CE74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405C3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Gura Motrului - Turceni și St. Turceni</w:t>
            </w:r>
          </w:p>
          <w:p w14:paraId="7D6DEA7E" w14:textId="77777777" w:rsidR="00CE74A1" w:rsidRDefault="00CE74A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9F01C" w14:textId="77777777" w:rsidR="00CE74A1" w:rsidRDefault="00CE74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D6A9D" w14:textId="77777777" w:rsidR="00CE74A1" w:rsidRDefault="00CE74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00066" w14:textId="77777777" w:rsidR="00CE74A1" w:rsidRDefault="00CE74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11+850</w:t>
            </w:r>
          </w:p>
          <w:p w14:paraId="23DC0A18" w14:textId="77777777" w:rsidR="00CE74A1" w:rsidRDefault="00CE74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13+300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C07AB" w14:textId="77777777" w:rsidR="00CE74A1" w:rsidRPr="00984839" w:rsidRDefault="00CE74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F19DD" w14:textId="77777777" w:rsidR="00CE74A1" w:rsidRDefault="00CE74A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3FD01EF5" w14:textId="77777777" w:rsidR="00CE74A1" w:rsidRDefault="00CE74A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15, 51 și 57.</w:t>
            </w:r>
          </w:p>
        </w:tc>
      </w:tr>
      <w:tr w:rsidR="00CE74A1" w14:paraId="68C8174F" w14:textId="77777777">
        <w:trPr>
          <w:cantSplit/>
          <w:trHeight w:val="139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8CCD8" w14:textId="77777777" w:rsidR="00CE74A1" w:rsidRDefault="00CE74A1" w:rsidP="00CE74A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7775F" w14:textId="77777777" w:rsidR="00CE74A1" w:rsidRDefault="00CE74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B6FEC" w14:textId="77777777" w:rsidR="00CE74A1" w:rsidRPr="00984839" w:rsidRDefault="00CE74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186AE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676881CC" w14:textId="77777777" w:rsidR="00CE74A1" w:rsidRDefault="00CE74A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directă, Cap Y</w:t>
            </w:r>
          </w:p>
          <w:p w14:paraId="2F485EFB" w14:textId="77777777" w:rsidR="00CE74A1" w:rsidRDefault="00CE74A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28, 18, 14, 12, 6 și 4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07DEE" w14:textId="77777777" w:rsidR="00CE74A1" w:rsidRDefault="00CE74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BD686" w14:textId="77777777" w:rsidR="00CE74A1" w:rsidRDefault="00CE74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19BF7" w14:textId="77777777" w:rsidR="00CE74A1" w:rsidRDefault="00CE74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14+290</w:t>
            </w:r>
          </w:p>
          <w:p w14:paraId="4C48F892" w14:textId="77777777" w:rsidR="00CE74A1" w:rsidRDefault="00CE74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15+100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4C877" w14:textId="77777777" w:rsidR="00CE74A1" w:rsidRPr="00984839" w:rsidRDefault="00CE74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B4562" w14:textId="77777777" w:rsidR="00CE74A1" w:rsidRDefault="00CE74A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1E1BDBC" w14:textId="77777777" w:rsidR="00CE74A1" w:rsidRDefault="00CE74A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 28, 18, 14, 12, 6 </w:t>
            </w:r>
          </w:p>
          <w:p w14:paraId="6C3895CF" w14:textId="77777777" w:rsidR="00CE74A1" w:rsidRDefault="00CE74A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4.</w:t>
            </w:r>
          </w:p>
          <w:p w14:paraId="51D80F19" w14:textId="77777777" w:rsidR="00CE74A1" w:rsidRDefault="00CE74A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CE74A1" w14:paraId="34614CFF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31ABF" w14:textId="77777777" w:rsidR="00CE74A1" w:rsidRDefault="00CE74A1" w:rsidP="00CE74A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6048D" w14:textId="77777777" w:rsidR="00CE74A1" w:rsidRDefault="00CE74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97609" w14:textId="77777777" w:rsidR="00CE74A1" w:rsidRPr="00984839" w:rsidRDefault="00CE74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1DE75" w14:textId="77777777" w:rsidR="00CE74A1" w:rsidRDefault="00CE74A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4A700845" w14:textId="77777777" w:rsidR="00CE74A1" w:rsidRDefault="00CE74A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A09C5" w14:textId="77777777" w:rsidR="00CE74A1" w:rsidRDefault="00CE74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0155A815" w14:textId="77777777" w:rsidR="00CE74A1" w:rsidRDefault="00CE74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15 - 23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DD51E" w14:textId="77777777" w:rsidR="00CE74A1" w:rsidRDefault="00CE74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5AF2C" w14:textId="77777777" w:rsidR="00CE74A1" w:rsidRDefault="00CE74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E1708" w14:textId="77777777" w:rsidR="00CE74A1" w:rsidRDefault="00CE74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664E5" w14:textId="77777777" w:rsidR="00CE74A1" w:rsidRDefault="00CE74A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8B9A0F9" w14:textId="77777777" w:rsidR="00CE74A1" w:rsidRDefault="00CE74A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2 - 13.</w:t>
            </w:r>
          </w:p>
        </w:tc>
      </w:tr>
      <w:tr w:rsidR="00CE74A1" w14:paraId="31109F21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392A1" w14:textId="77777777" w:rsidR="00CE74A1" w:rsidRDefault="00CE74A1" w:rsidP="00CE74A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CE29C" w14:textId="77777777" w:rsidR="00CE74A1" w:rsidRDefault="00CE74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E5663" w14:textId="77777777" w:rsidR="00CE74A1" w:rsidRPr="00984839" w:rsidRDefault="00CE74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4D408" w14:textId="77777777" w:rsidR="00CE74A1" w:rsidRDefault="00CE74A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4806F5FF" w14:textId="77777777" w:rsidR="00CE74A1" w:rsidRDefault="00CE74A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80F3A" w14:textId="77777777" w:rsidR="00CE74A1" w:rsidRDefault="00CE74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0C0D0AE0" w14:textId="77777777" w:rsidR="00CE74A1" w:rsidRDefault="00CE74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35 - 51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6EEF1" w14:textId="77777777" w:rsidR="00CE74A1" w:rsidRDefault="00CE74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97CE6" w14:textId="77777777" w:rsidR="00CE74A1" w:rsidRDefault="00CE74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96C62" w14:textId="77777777" w:rsidR="00CE74A1" w:rsidRDefault="00CE74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FA380" w14:textId="77777777" w:rsidR="00CE74A1" w:rsidRDefault="00CE74A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6E02C4F" w14:textId="77777777" w:rsidR="00CE74A1" w:rsidRDefault="00CE74A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și 3.</w:t>
            </w:r>
          </w:p>
        </w:tc>
      </w:tr>
      <w:tr w:rsidR="00CE74A1" w14:paraId="28EDBC72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572F4" w14:textId="77777777" w:rsidR="00CE74A1" w:rsidRDefault="00CE74A1" w:rsidP="00CE74A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7DCCB" w14:textId="77777777" w:rsidR="00CE74A1" w:rsidRDefault="00CE74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E5600" w14:textId="77777777" w:rsidR="00CE74A1" w:rsidRPr="00984839" w:rsidRDefault="00CE74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61A64" w14:textId="77777777" w:rsidR="00CE74A1" w:rsidRDefault="00CE74A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38CF2062" w14:textId="77777777" w:rsidR="00CE74A1" w:rsidRDefault="00CE74A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A0FF6" w14:textId="77777777" w:rsidR="00CE74A1" w:rsidRDefault="00CE74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6BE351B1" w14:textId="77777777" w:rsidR="00CE74A1" w:rsidRDefault="00CE74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0AC1E0ED" w14:textId="77777777" w:rsidR="00CE74A1" w:rsidRDefault="00CE74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 / 41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E8DAF" w14:textId="77777777" w:rsidR="00CE74A1" w:rsidRDefault="00CE74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E4525" w14:textId="77777777" w:rsidR="00CE74A1" w:rsidRDefault="00CE74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F7CBA" w14:textId="77777777" w:rsidR="00CE74A1" w:rsidRDefault="00CE74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0AEB5" w14:textId="77777777" w:rsidR="00CE74A1" w:rsidRDefault="00CE74A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7FB2600" w14:textId="77777777" w:rsidR="00CE74A1" w:rsidRDefault="00CE74A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5 - 13.</w:t>
            </w:r>
          </w:p>
        </w:tc>
      </w:tr>
      <w:tr w:rsidR="00CE74A1" w14:paraId="2CF65E7A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33136" w14:textId="77777777" w:rsidR="00CE74A1" w:rsidRDefault="00CE74A1" w:rsidP="00CE74A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3CF9D" w14:textId="77777777" w:rsidR="00CE74A1" w:rsidRDefault="00CE74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0A28F" w14:textId="77777777" w:rsidR="00CE74A1" w:rsidRPr="00984839" w:rsidRDefault="00CE74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930B3" w14:textId="77777777" w:rsidR="00CE74A1" w:rsidRDefault="00CE74A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399E1A52" w14:textId="77777777" w:rsidR="00CE74A1" w:rsidRDefault="00CE74A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486B9" w14:textId="77777777" w:rsidR="00CE74A1" w:rsidRDefault="00CE74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08910CE6" w14:textId="77777777" w:rsidR="00CE74A1" w:rsidRDefault="00CE74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3FA8950B" w14:textId="77777777" w:rsidR="00CE74A1" w:rsidRDefault="00CE74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 / 61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AA2E5" w14:textId="77777777" w:rsidR="00CE74A1" w:rsidRDefault="00CE74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80FE5" w14:textId="77777777" w:rsidR="00CE74A1" w:rsidRDefault="00CE74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6A2D3" w14:textId="77777777" w:rsidR="00CE74A1" w:rsidRDefault="00CE74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1624D" w14:textId="77777777" w:rsidR="00CE74A1" w:rsidRDefault="00CE74A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CC5024E" w14:textId="77777777" w:rsidR="00CE74A1" w:rsidRDefault="00CE74A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7 - 15.</w:t>
            </w:r>
          </w:p>
        </w:tc>
      </w:tr>
      <w:tr w:rsidR="00CE74A1" w14:paraId="560C36B4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336C8" w14:textId="77777777" w:rsidR="00CE74A1" w:rsidRDefault="00CE74A1" w:rsidP="00CE74A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93C91" w14:textId="77777777" w:rsidR="00CE74A1" w:rsidRDefault="00CE74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5836F" w14:textId="77777777" w:rsidR="00CE74A1" w:rsidRPr="00984839" w:rsidRDefault="00CE74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0145C" w14:textId="77777777" w:rsidR="00CE74A1" w:rsidRDefault="00CE74A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6FEA01DC" w14:textId="77777777" w:rsidR="00CE74A1" w:rsidRDefault="00CE74A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63919" w14:textId="77777777" w:rsidR="00CE74A1" w:rsidRDefault="00CE74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29D96EBE" w14:textId="77777777" w:rsidR="00CE74A1" w:rsidRDefault="00CE74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porți-unea </w:t>
            </w:r>
          </w:p>
          <w:p w14:paraId="157A2FD7" w14:textId="77777777" w:rsidR="00CE74A1" w:rsidRDefault="00CE74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linie cuprin-să </w:t>
            </w:r>
          </w:p>
          <w:p w14:paraId="0B8A0328" w14:textId="77777777" w:rsidR="00CE74A1" w:rsidRDefault="00CE74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TDJ </w:t>
            </w:r>
          </w:p>
          <w:p w14:paraId="48A7C3E9" w14:textId="77777777" w:rsidR="00CE74A1" w:rsidRDefault="00CE74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53 / 59</w:t>
            </w:r>
          </w:p>
          <w:p w14:paraId="6713AC31" w14:textId="77777777" w:rsidR="00CE74A1" w:rsidRDefault="00CE74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78C1B8E0" w14:textId="77777777" w:rsidR="00CE74A1" w:rsidRDefault="00CE74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3ADE6ADA" w14:textId="77777777" w:rsidR="00CE74A1" w:rsidRDefault="00CE74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 / 69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6023E" w14:textId="77777777" w:rsidR="00CE74A1" w:rsidRDefault="00CE74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0BE38" w14:textId="77777777" w:rsidR="00CE74A1" w:rsidRDefault="00CE74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E3EF0" w14:textId="77777777" w:rsidR="00CE74A1" w:rsidRDefault="00CE74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170CC" w14:textId="77777777" w:rsidR="00CE74A1" w:rsidRDefault="00CE74A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BA14CCD" w14:textId="77777777" w:rsidR="00CE74A1" w:rsidRDefault="00CE74A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5 - 13.</w:t>
            </w:r>
          </w:p>
        </w:tc>
      </w:tr>
      <w:tr w:rsidR="00CE74A1" w14:paraId="20CF7548" w14:textId="77777777">
        <w:trPr>
          <w:cantSplit/>
          <w:trHeight w:val="1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B7640" w14:textId="77777777" w:rsidR="00CE74A1" w:rsidRDefault="00CE74A1" w:rsidP="00CE74A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44D71" w14:textId="77777777" w:rsidR="00CE74A1" w:rsidRDefault="00CE74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BB9DF" w14:textId="77777777" w:rsidR="00CE74A1" w:rsidRPr="00984839" w:rsidRDefault="00CE74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68757" w14:textId="77777777" w:rsidR="00CE74A1" w:rsidRDefault="00CE74A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6FC2DA96" w14:textId="77777777" w:rsidR="00CE74A1" w:rsidRDefault="00CE74A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89F5C" w14:textId="77777777" w:rsidR="00CE74A1" w:rsidRDefault="00CE74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47 </w:t>
            </w:r>
          </w:p>
          <w:p w14:paraId="7A16516D" w14:textId="77777777" w:rsidR="00CE74A1" w:rsidRDefault="00CE74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ECDF7" w14:textId="77777777" w:rsidR="00CE74A1" w:rsidRDefault="00CE74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050E1" w14:textId="77777777" w:rsidR="00CE74A1" w:rsidRDefault="00CE74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B7A8B" w14:textId="77777777" w:rsidR="00CE74A1" w:rsidRDefault="00CE74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8DFD1" w14:textId="77777777" w:rsidR="00CE74A1" w:rsidRDefault="00CE74A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CAF2D0B" w14:textId="77777777" w:rsidR="00CE74A1" w:rsidRDefault="00CE74A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linia 4 până la </w:t>
            </w:r>
          </w:p>
          <w:p w14:paraId="275FC9DA" w14:textId="77777777" w:rsidR="00CE74A1" w:rsidRDefault="00CE74A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axa staţiei Turceni.</w:t>
            </w:r>
          </w:p>
        </w:tc>
      </w:tr>
      <w:tr w:rsidR="00CE74A1" w14:paraId="3FCEE661" w14:textId="77777777">
        <w:trPr>
          <w:cantSplit/>
          <w:trHeight w:val="67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310C4" w14:textId="77777777" w:rsidR="00CE74A1" w:rsidRDefault="00CE74A1" w:rsidP="00CE74A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6FF3A" w14:textId="77777777" w:rsidR="00CE74A1" w:rsidRDefault="00CE74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A2D9C" w14:textId="77777777" w:rsidR="00CE74A1" w:rsidRPr="00984839" w:rsidRDefault="00CE74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495D5" w14:textId="77777777" w:rsidR="00CE74A1" w:rsidRDefault="00CE74A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6B54F640" w14:textId="77777777" w:rsidR="00CE74A1" w:rsidRDefault="00CE74A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7E857" w14:textId="77777777" w:rsidR="00CE74A1" w:rsidRDefault="00CE74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54192B72" w14:textId="77777777" w:rsidR="00CE74A1" w:rsidRDefault="00CE74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 / 49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48616" w14:textId="77777777" w:rsidR="00CE74A1" w:rsidRDefault="00CE74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8D362" w14:textId="77777777" w:rsidR="00CE74A1" w:rsidRDefault="00CE74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224D4" w14:textId="77777777" w:rsidR="00CE74A1" w:rsidRDefault="00CE74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BA4C5" w14:textId="77777777" w:rsidR="00CE74A1" w:rsidRDefault="00CE74A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E0CE58C" w14:textId="77777777" w:rsidR="00CE74A1" w:rsidRDefault="00CE74A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6 - 13 Cap X.</w:t>
            </w:r>
          </w:p>
        </w:tc>
      </w:tr>
      <w:tr w:rsidR="00CE74A1" w14:paraId="3E99C608" w14:textId="77777777">
        <w:trPr>
          <w:cantSplit/>
          <w:trHeight w:val="4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8EBC1" w14:textId="77777777" w:rsidR="00CE74A1" w:rsidRDefault="00CE74A1" w:rsidP="00CE74A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9471E" w14:textId="77777777" w:rsidR="00CE74A1" w:rsidRDefault="00CE74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A3B6B" w14:textId="77777777" w:rsidR="00CE74A1" w:rsidRPr="00984839" w:rsidRDefault="00CE74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6328B" w14:textId="77777777" w:rsidR="00CE74A1" w:rsidRDefault="00CE74A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022DBA98" w14:textId="77777777" w:rsidR="00CE74A1" w:rsidRDefault="00CE74A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C0042" w14:textId="77777777" w:rsidR="00CE74A1" w:rsidRDefault="00CE74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7782AFCE" w14:textId="77777777" w:rsidR="00CE74A1" w:rsidRDefault="00CE74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2 - 6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F5BC8" w14:textId="77777777" w:rsidR="00CE74A1" w:rsidRDefault="00CE74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101DD" w14:textId="77777777" w:rsidR="00CE74A1" w:rsidRDefault="00CE74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15F03" w14:textId="77777777" w:rsidR="00CE74A1" w:rsidRDefault="00CE74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6ED3B" w14:textId="77777777" w:rsidR="00CE74A1" w:rsidRDefault="00CE74A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EE79C92" w14:textId="77777777" w:rsidR="00CE74A1" w:rsidRDefault="00CE74A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2 și 3 </w:t>
            </w:r>
          </w:p>
          <w:p w14:paraId="366E3FFE" w14:textId="77777777" w:rsidR="00CE74A1" w:rsidRDefault="00CE74A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direcția Borăscu.</w:t>
            </w:r>
          </w:p>
        </w:tc>
      </w:tr>
      <w:tr w:rsidR="00CE74A1" w14:paraId="6C79B8C2" w14:textId="77777777">
        <w:trPr>
          <w:cantSplit/>
          <w:trHeight w:val="40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EFF78" w14:textId="77777777" w:rsidR="00CE74A1" w:rsidRDefault="00CE74A1" w:rsidP="00CE74A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B5AE9" w14:textId="77777777" w:rsidR="00CE74A1" w:rsidRDefault="00CE74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B7EF3" w14:textId="77777777" w:rsidR="00CE74A1" w:rsidRPr="00984839" w:rsidRDefault="00CE74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2161B" w14:textId="77777777" w:rsidR="00CE74A1" w:rsidRDefault="00CE74A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54A6DDE1" w14:textId="77777777" w:rsidR="00CE74A1" w:rsidRDefault="00CE74A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AD2F0" w14:textId="77777777" w:rsidR="00CE74A1" w:rsidRDefault="00CE74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6E9AFEA0" w14:textId="77777777" w:rsidR="00CE74A1" w:rsidRDefault="00CE74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4 - 8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73E3B" w14:textId="77777777" w:rsidR="00CE74A1" w:rsidRDefault="00CE74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B2BE2" w14:textId="77777777" w:rsidR="00CE74A1" w:rsidRDefault="00CE74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F5DC2" w14:textId="77777777" w:rsidR="00CE74A1" w:rsidRDefault="00CE74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CC173" w14:textId="77777777" w:rsidR="00CE74A1" w:rsidRDefault="00CE74A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4766126" w14:textId="77777777" w:rsidR="00CE74A1" w:rsidRDefault="00CE74A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2 - 13.</w:t>
            </w:r>
          </w:p>
        </w:tc>
      </w:tr>
      <w:tr w:rsidR="00CE74A1" w14:paraId="2E09DD2D" w14:textId="77777777">
        <w:trPr>
          <w:cantSplit/>
          <w:trHeight w:val="6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1CF09" w14:textId="77777777" w:rsidR="00CE74A1" w:rsidRDefault="00CE74A1" w:rsidP="00CE74A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036C2" w14:textId="77777777" w:rsidR="00CE74A1" w:rsidRDefault="00CE74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16393" w14:textId="77777777" w:rsidR="00CE74A1" w:rsidRPr="00984839" w:rsidRDefault="00CE74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5F9F5" w14:textId="77777777" w:rsidR="00CE74A1" w:rsidRDefault="00CE74A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10831A14" w14:textId="77777777" w:rsidR="00CE74A1" w:rsidRDefault="00CE74A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C1E4D" w14:textId="77777777" w:rsidR="00CE74A1" w:rsidRDefault="00CE74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6A7329D1" w14:textId="77777777" w:rsidR="00CE74A1" w:rsidRDefault="00CE74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10 - 12 și </w:t>
            </w:r>
          </w:p>
          <w:p w14:paraId="5F181974" w14:textId="77777777" w:rsidR="00CE74A1" w:rsidRDefault="00CE74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80 - 82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571E0" w14:textId="77777777" w:rsidR="00CE74A1" w:rsidRDefault="00CE74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E6616" w14:textId="77777777" w:rsidR="00CE74A1" w:rsidRDefault="00CE74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F06F2" w14:textId="77777777" w:rsidR="00CE74A1" w:rsidRDefault="00CE74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A7184" w14:textId="77777777" w:rsidR="00CE74A1" w:rsidRDefault="00CE74A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A81BBAF" w14:textId="77777777" w:rsidR="00CE74A1" w:rsidRDefault="00CE74A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și 3.</w:t>
            </w:r>
          </w:p>
        </w:tc>
      </w:tr>
      <w:tr w:rsidR="00CE74A1" w14:paraId="5AA2B813" w14:textId="77777777">
        <w:trPr>
          <w:cantSplit/>
          <w:trHeight w:val="6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6CE74" w14:textId="77777777" w:rsidR="00CE74A1" w:rsidRDefault="00CE74A1" w:rsidP="00CE74A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B2071" w14:textId="77777777" w:rsidR="00CE74A1" w:rsidRDefault="00CE74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862E6" w14:textId="77777777" w:rsidR="00CE74A1" w:rsidRPr="00984839" w:rsidRDefault="00CE74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6CED8" w14:textId="77777777" w:rsidR="00CE74A1" w:rsidRDefault="00CE74A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55EA24A3" w14:textId="77777777" w:rsidR="00CE74A1" w:rsidRDefault="00CE74A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C57D6" w14:textId="77777777" w:rsidR="00CE74A1" w:rsidRDefault="00CE74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2D125F52" w14:textId="77777777" w:rsidR="00CE74A1" w:rsidRDefault="00CE74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28 - 44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F9792" w14:textId="77777777" w:rsidR="00CE74A1" w:rsidRDefault="00CE74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67A29" w14:textId="77777777" w:rsidR="00CE74A1" w:rsidRDefault="00CE74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91A42" w14:textId="77777777" w:rsidR="00CE74A1" w:rsidRDefault="00CE74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14BFD" w14:textId="77777777" w:rsidR="00CE74A1" w:rsidRDefault="00CE74A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F4D116F" w14:textId="77777777" w:rsidR="00CE74A1" w:rsidRDefault="00CE74A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2 - 7.</w:t>
            </w:r>
          </w:p>
        </w:tc>
      </w:tr>
      <w:tr w:rsidR="00CE74A1" w14:paraId="2525EBE4" w14:textId="77777777">
        <w:trPr>
          <w:cantSplit/>
          <w:trHeight w:val="1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C8832" w14:textId="77777777" w:rsidR="00CE74A1" w:rsidRDefault="00CE74A1" w:rsidP="00CE74A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1B117" w14:textId="77777777" w:rsidR="00CE74A1" w:rsidRDefault="00CE74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3B1C6" w14:textId="77777777" w:rsidR="00CE74A1" w:rsidRPr="00984839" w:rsidRDefault="00CE74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7BA6A" w14:textId="77777777" w:rsidR="00CE74A1" w:rsidRDefault="00CE74A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26376B45" w14:textId="77777777" w:rsidR="00CE74A1" w:rsidRDefault="00CE74A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B0C16" w14:textId="77777777" w:rsidR="00CE74A1" w:rsidRDefault="00CE74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 </w:t>
            </w:r>
          </w:p>
          <w:p w14:paraId="23AB6F8D" w14:textId="77777777" w:rsidR="00CE74A1" w:rsidRDefault="00CE74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18 și 24 </w:t>
            </w:r>
          </w:p>
          <w:p w14:paraId="02E3399C" w14:textId="77777777" w:rsidR="00CE74A1" w:rsidRDefault="00CE74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5D0CA" w14:textId="77777777" w:rsidR="00CE74A1" w:rsidRDefault="00CE74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7BB49" w14:textId="77777777" w:rsidR="00CE74A1" w:rsidRDefault="00CE74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8D190" w14:textId="77777777" w:rsidR="00CE74A1" w:rsidRDefault="00CE74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C4653" w14:textId="77777777" w:rsidR="00CE74A1" w:rsidRDefault="00CE74A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F629CCB" w14:textId="77777777" w:rsidR="00CE74A1" w:rsidRDefault="00CE74A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3 - 13.</w:t>
            </w:r>
          </w:p>
        </w:tc>
      </w:tr>
      <w:tr w:rsidR="00CE74A1" w14:paraId="7157895C" w14:textId="77777777">
        <w:trPr>
          <w:cantSplit/>
          <w:trHeight w:val="1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762FE" w14:textId="77777777" w:rsidR="00CE74A1" w:rsidRDefault="00CE74A1" w:rsidP="00CE74A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D89F4" w14:textId="77777777" w:rsidR="00CE74A1" w:rsidRDefault="00CE74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2541E" w14:textId="77777777" w:rsidR="00CE74A1" w:rsidRPr="00984839" w:rsidRDefault="00CE74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1F41D" w14:textId="77777777" w:rsidR="00CE74A1" w:rsidRDefault="00CE74A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6A7EE7FB" w14:textId="77777777" w:rsidR="00CE74A1" w:rsidRDefault="00CE74A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67428" w14:textId="77777777" w:rsidR="00CE74A1" w:rsidRDefault="00CE74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32</w:t>
            </w:r>
          </w:p>
          <w:p w14:paraId="23F2F28F" w14:textId="77777777" w:rsidR="00CE74A1" w:rsidRDefault="00CE74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00B20" w14:textId="77777777" w:rsidR="00CE74A1" w:rsidRDefault="00CE74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7A6CA" w14:textId="77777777" w:rsidR="00CE74A1" w:rsidRDefault="00CE74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656E5" w14:textId="77777777" w:rsidR="00CE74A1" w:rsidRDefault="00CE74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05BEA" w14:textId="77777777" w:rsidR="00CE74A1" w:rsidRDefault="00CE74A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1E32036" w14:textId="77777777" w:rsidR="00CE74A1" w:rsidRDefault="00CE74A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 Cap Y.</w:t>
            </w:r>
          </w:p>
        </w:tc>
      </w:tr>
      <w:tr w:rsidR="00CE74A1" w14:paraId="60B6E34F" w14:textId="77777777">
        <w:trPr>
          <w:cantSplit/>
          <w:trHeight w:val="40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D9525" w14:textId="77777777" w:rsidR="00CE74A1" w:rsidRDefault="00CE74A1" w:rsidP="00CE74A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F76B2" w14:textId="77777777" w:rsidR="00CE74A1" w:rsidRDefault="00CE74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964BA" w14:textId="77777777" w:rsidR="00CE74A1" w:rsidRPr="00984839" w:rsidRDefault="00CE74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A1A25" w14:textId="77777777" w:rsidR="00CE74A1" w:rsidRDefault="00CE74A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2839F0E8" w14:textId="77777777" w:rsidR="00CE74A1" w:rsidRDefault="00CE74A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BCA99" w14:textId="77777777" w:rsidR="00CE74A1" w:rsidRDefault="00CE74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77F83302" w14:textId="77777777" w:rsidR="00CE74A1" w:rsidRDefault="00CE74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07C9D55B" w14:textId="77777777" w:rsidR="00CE74A1" w:rsidRDefault="00CE74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 / 54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AC0D3" w14:textId="77777777" w:rsidR="00CE74A1" w:rsidRPr="00B53EFA" w:rsidRDefault="00CE74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B53EF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44467" w14:textId="77777777" w:rsidR="00CE74A1" w:rsidRDefault="00CE74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116E3" w14:textId="77777777" w:rsidR="00CE74A1" w:rsidRPr="00984839" w:rsidRDefault="00CE74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7B26A" w14:textId="77777777" w:rsidR="00CE74A1" w:rsidRDefault="00CE74A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174964D" w14:textId="77777777" w:rsidR="00CE74A1" w:rsidRDefault="00CE74A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4 - 13, Cap Y.</w:t>
            </w:r>
          </w:p>
        </w:tc>
      </w:tr>
      <w:tr w:rsidR="00CE74A1" w14:paraId="00873383" w14:textId="77777777">
        <w:trPr>
          <w:cantSplit/>
          <w:trHeight w:val="2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B37A5" w14:textId="77777777" w:rsidR="00CE74A1" w:rsidRDefault="00CE74A1" w:rsidP="00CE74A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2AEFF" w14:textId="77777777" w:rsidR="00CE74A1" w:rsidRDefault="00CE74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068B8" w14:textId="77777777" w:rsidR="00CE74A1" w:rsidRPr="00984839" w:rsidRDefault="00CE74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E2CE4" w14:textId="77777777" w:rsidR="00CE74A1" w:rsidRDefault="00CE74A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27DCFCB3" w14:textId="77777777" w:rsidR="00CE74A1" w:rsidRDefault="00CE74A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10 și 12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718A5" w14:textId="77777777" w:rsidR="00CE74A1" w:rsidRDefault="00CE74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DD965EE" w14:textId="77777777" w:rsidR="00CE74A1" w:rsidRDefault="00CE74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83C32" w14:textId="77777777" w:rsidR="00CE74A1" w:rsidRPr="00B53EFA" w:rsidRDefault="00CE74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A10C0" w14:textId="77777777" w:rsidR="00CE74A1" w:rsidRDefault="00CE74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14D45" w14:textId="77777777" w:rsidR="00CE74A1" w:rsidRPr="00984839" w:rsidRDefault="00CE74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E40C2" w14:textId="77777777" w:rsidR="00CE74A1" w:rsidRDefault="00CE74A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E74A1" w14:paraId="07B3C074" w14:textId="77777777">
        <w:trPr>
          <w:cantSplit/>
          <w:trHeight w:val="32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FE4AE" w14:textId="77777777" w:rsidR="00CE74A1" w:rsidRDefault="00CE74A1" w:rsidP="00CE74A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4DAFB" w14:textId="77777777" w:rsidR="00CE74A1" w:rsidRDefault="00CE74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1801E" w14:textId="77777777" w:rsidR="00CE74A1" w:rsidRPr="00984839" w:rsidRDefault="00CE74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CA377" w14:textId="77777777" w:rsidR="00CE74A1" w:rsidRDefault="00CE74A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5D87D849" w14:textId="77777777" w:rsidR="00CE74A1" w:rsidRDefault="00CE74A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5 ,7 și 11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14103" w14:textId="77777777" w:rsidR="00CE74A1" w:rsidRDefault="00CE74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CA7D76C" w14:textId="77777777" w:rsidR="00CE74A1" w:rsidRDefault="00CE74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02114" w14:textId="77777777" w:rsidR="00CE74A1" w:rsidRPr="00B53EFA" w:rsidRDefault="00CE74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1C3BF" w14:textId="77777777" w:rsidR="00CE74A1" w:rsidRDefault="00CE74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F5B2B" w14:textId="77777777" w:rsidR="00CE74A1" w:rsidRPr="00984839" w:rsidRDefault="00CE74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93FDC" w14:textId="77777777" w:rsidR="00CE74A1" w:rsidRDefault="00CE74A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E74A1" w14:paraId="3F7269E5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ADA6A" w14:textId="77777777" w:rsidR="00CE74A1" w:rsidRDefault="00CE74A1" w:rsidP="00CE74A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9D7CA" w14:textId="77777777" w:rsidR="00CE74A1" w:rsidRDefault="00CE74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864EE" w14:textId="77777777" w:rsidR="00CE74A1" w:rsidRPr="00984839" w:rsidRDefault="00CE74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4E4BE" w14:textId="77777777" w:rsidR="00CE74A1" w:rsidRDefault="00CE74A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7BF7FE3F" w14:textId="77777777" w:rsidR="00CE74A1" w:rsidRDefault="00CE74A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1C40C" w14:textId="77777777" w:rsidR="00CE74A1" w:rsidRDefault="00CE74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372B08A8" w14:textId="77777777" w:rsidR="00CE74A1" w:rsidRDefault="00CE74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64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7D819" w14:textId="77777777" w:rsidR="00CE74A1" w:rsidRPr="00B53EFA" w:rsidRDefault="00CE74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9DA00" w14:textId="77777777" w:rsidR="00CE74A1" w:rsidRDefault="00CE74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CFE35" w14:textId="77777777" w:rsidR="00CE74A1" w:rsidRPr="00984839" w:rsidRDefault="00CE74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0E051" w14:textId="77777777" w:rsidR="00CE74A1" w:rsidRDefault="00CE74A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83A4B96" w14:textId="77777777" w:rsidR="00CE74A1" w:rsidRDefault="00CE74A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9 - 13, Cap Y.</w:t>
            </w:r>
          </w:p>
        </w:tc>
      </w:tr>
      <w:tr w:rsidR="00CE74A1" w14:paraId="707486A2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55D12" w14:textId="77777777" w:rsidR="00CE74A1" w:rsidRDefault="00CE74A1" w:rsidP="00CE74A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03E14" w14:textId="77777777" w:rsidR="00CE74A1" w:rsidRDefault="00CE74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A4421" w14:textId="77777777" w:rsidR="00CE74A1" w:rsidRPr="00984839" w:rsidRDefault="00CE74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48F0A" w14:textId="77777777" w:rsidR="00CE74A1" w:rsidRDefault="00CE74A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12803F70" w14:textId="77777777" w:rsidR="00CE74A1" w:rsidRDefault="00CE74A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E6621" w14:textId="77777777" w:rsidR="00CE74A1" w:rsidRDefault="00CE74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0C70F3E8" w14:textId="77777777" w:rsidR="00CE74A1" w:rsidRDefault="00CE74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6449BEAE" w14:textId="77777777" w:rsidR="00CE74A1" w:rsidRDefault="00CE74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52 / 56</w:t>
            </w:r>
          </w:p>
          <w:p w14:paraId="7C250A46" w14:textId="77777777" w:rsidR="00CE74A1" w:rsidRDefault="00CE74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3408234E" w14:textId="77777777" w:rsidR="00CE74A1" w:rsidRDefault="00CE74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 / 66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F3530" w14:textId="77777777" w:rsidR="00CE74A1" w:rsidRDefault="00CE74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841B7" w14:textId="77777777" w:rsidR="00CE74A1" w:rsidRDefault="00CE74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DC3B2" w14:textId="77777777" w:rsidR="00CE74A1" w:rsidRPr="00984839" w:rsidRDefault="00CE74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9890A" w14:textId="77777777" w:rsidR="00CE74A1" w:rsidRDefault="00CE74A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DCB0465" w14:textId="77777777" w:rsidR="00CE74A1" w:rsidRDefault="00CE74A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5 - 7.</w:t>
            </w:r>
          </w:p>
        </w:tc>
      </w:tr>
      <w:tr w:rsidR="00CE74A1" w14:paraId="5E4E5EC2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DDD14" w14:textId="77777777" w:rsidR="00CE74A1" w:rsidRDefault="00CE74A1" w:rsidP="00CE74A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71537" w14:textId="77777777" w:rsidR="00CE74A1" w:rsidRDefault="00CE74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21+500</w:t>
            </w:r>
          </w:p>
          <w:p w14:paraId="49F5CDB9" w14:textId="77777777" w:rsidR="00CE74A1" w:rsidRDefault="00CE74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21+700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21DE0" w14:textId="77777777" w:rsidR="00CE74A1" w:rsidRPr="00984839" w:rsidRDefault="00CE74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11B40" w14:textId="77777777" w:rsidR="00CE74A1" w:rsidRDefault="00CE74A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Turceni -</w:t>
            </w:r>
          </w:p>
          <w:p w14:paraId="059F5047" w14:textId="77777777" w:rsidR="00CE74A1" w:rsidRDefault="00CE74A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Plopşoru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7682B" w14:textId="77777777" w:rsidR="00CE74A1" w:rsidRDefault="00CE74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41230" w14:textId="77777777" w:rsidR="00CE74A1" w:rsidRDefault="00CE74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A89BC" w14:textId="77777777" w:rsidR="00CE74A1" w:rsidRDefault="00CE74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2EA62" w14:textId="77777777" w:rsidR="00CE74A1" w:rsidRPr="00984839" w:rsidRDefault="00CE74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67976" w14:textId="77777777" w:rsidR="00CE74A1" w:rsidRDefault="00CE74A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CE74A1" w14:paraId="4278F830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62FD5" w14:textId="77777777" w:rsidR="00CE74A1" w:rsidRDefault="00CE74A1" w:rsidP="00CE74A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60C25" w14:textId="77777777" w:rsidR="00CE74A1" w:rsidRDefault="00CE74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28+176</w:t>
            </w:r>
          </w:p>
          <w:p w14:paraId="45FCB465" w14:textId="77777777" w:rsidR="00CE74A1" w:rsidRDefault="00CE74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30+100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14F13" w14:textId="77777777" w:rsidR="00CE74A1" w:rsidRDefault="00CE74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35135" w14:textId="77777777" w:rsidR="00CE74A1" w:rsidRDefault="00CE74A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Plopşoru </w:t>
            </w:r>
          </w:p>
          <w:p w14:paraId="222F5F22" w14:textId="77777777" w:rsidR="00CE74A1" w:rsidRDefault="00CE74A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15F04" w14:textId="77777777" w:rsidR="00CE74A1" w:rsidRDefault="00CE74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6D0C1" w14:textId="77777777" w:rsidR="00CE74A1" w:rsidRDefault="00CE74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34DB5" w14:textId="77777777" w:rsidR="00CE74A1" w:rsidRDefault="00CE74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9118A" w14:textId="77777777" w:rsidR="00CE74A1" w:rsidRDefault="00CE74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2AD7B" w14:textId="77777777" w:rsidR="00CE74A1" w:rsidRDefault="00CE74A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1B61310" w14:textId="77777777" w:rsidR="00CE74A1" w:rsidRDefault="00CE74A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sch. 1, 31, 35, 40, 36, 6.</w:t>
            </w:r>
          </w:p>
          <w:p w14:paraId="61061C4F" w14:textId="77777777" w:rsidR="00CE74A1" w:rsidRDefault="00CE74A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CE74A1" w14:paraId="4D2E2C6C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61C16" w14:textId="77777777" w:rsidR="00CE74A1" w:rsidRDefault="00CE74A1" w:rsidP="00CE74A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038E1" w14:textId="77777777" w:rsidR="00CE74A1" w:rsidRDefault="00CE74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2F51F" w14:textId="77777777" w:rsidR="00CE74A1" w:rsidRDefault="00CE74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25098" w14:textId="77777777" w:rsidR="00CE74A1" w:rsidRDefault="00CE74A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Plopşoru </w:t>
            </w:r>
          </w:p>
          <w:p w14:paraId="746AC91B" w14:textId="77777777" w:rsidR="00CE74A1" w:rsidRDefault="00CE74A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2149C" w14:textId="77777777" w:rsidR="00CE74A1" w:rsidRDefault="00CE74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D6BA1" w14:textId="77777777" w:rsidR="00CE74A1" w:rsidRDefault="00CE74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6D9DA" w14:textId="77777777" w:rsidR="00CE74A1" w:rsidRDefault="00CE74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28+176</w:t>
            </w:r>
          </w:p>
          <w:p w14:paraId="68005C48" w14:textId="77777777" w:rsidR="00CE74A1" w:rsidRDefault="00CE74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30+100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1190F" w14:textId="77777777" w:rsidR="00CE74A1" w:rsidRDefault="00CE74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B4BAA" w14:textId="77777777" w:rsidR="00CE74A1" w:rsidRDefault="00CE74A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8E26BF0" w14:textId="77777777" w:rsidR="00CE74A1" w:rsidRDefault="00CE74A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3, 7, 23, 26, 22, 18, 14, 10.</w:t>
            </w:r>
          </w:p>
          <w:p w14:paraId="11538BFD" w14:textId="77777777" w:rsidR="00CE74A1" w:rsidRDefault="00CE74A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CE74A1" w14:paraId="67652CE3" w14:textId="77777777">
        <w:trPr>
          <w:cantSplit/>
          <w:trHeight w:val="12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AF7F5" w14:textId="77777777" w:rsidR="00CE74A1" w:rsidRDefault="00CE74A1" w:rsidP="00CE74A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77235" w14:textId="77777777" w:rsidR="00CE74A1" w:rsidRDefault="00CE74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52D01" w14:textId="77777777" w:rsidR="00CE74A1" w:rsidRPr="00984839" w:rsidRDefault="00CE74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C395C" w14:textId="77777777" w:rsidR="00CE74A1" w:rsidRDefault="00CE74A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Plopşoru </w:t>
            </w:r>
          </w:p>
          <w:p w14:paraId="0FF14887" w14:textId="77777777" w:rsidR="00CE74A1" w:rsidRDefault="00CE74A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  <w:p w14:paraId="36782F2C" w14:textId="77777777" w:rsidR="00CE74A1" w:rsidRDefault="00CE74A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67371" w14:textId="77777777" w:rsidR="00CE74A1" w:rsidRDefault="00CE74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semnal Y 5 </w:t>
            </w:r>
          </w:p>
          <w:p w14:paraId="61778253" w14:textId="77777777" w:rsidR="00CE74A1" w:rsidRDefault="00CE74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semnal X 5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FA6E9" w14:textId="77777777" w:rsidR="00CE74A1" w:rsidRPr="00B53EFA" w:rsidRDefault="00CE74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2FCAD" w14:textId="77777777" w:rsidR="00CE74A1" w:rsidRDefault="00CE74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4765B" w14:textId="77777777" w:rsidR="00CE74A1" w:rsidRDefault="00CE74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D3E1F" w14:textId="77777777" w:rsidR="00CE74A1" w:rsidRDefault="00CE74A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E74A1" w14:paraId="1CEAADF8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7E399" w14:textId="77777777" w:rsidR="00CE74A1" w:rsidRDefault="00CE74A1" w:rsidP="00CE74A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323F9" w14:textId="77777777" w:rsidR="00CE74A1" w:rsidRDefault="00CE74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7D48E" w14:textId="77777777" w:rsidR="00CE74A1" w:rsidRPr="00984839" w:rsidRDefault="00CE74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24845" w14:textId="77777777" w:rsidR="00CE74A1" w:rsidRDefault="00CE74A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Plopşoru </w:t>
            </w:r>
          </w:p>
          <w:p w14:paraId="10AB3C23" w14:textId="77777777" w:rsidR="00CE74A1" w:rsidRDefault="00CE74A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7 şi 8</w:t>
            </w:r>
          </w:p>
          <w:p w14:paraId="142EBF9E" w14:textId="77777777" w:rsidR="00CE74A1" w:rsidRDefault="00CE74A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9CD04" w14:textId="77777777" w:rsidR="00CE74A1" w:rsidRDefault="00CE74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AEA45" w14:textId="77777777" w:rsidR="00CE74A1" w:rsidRDefault="00CE74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A2E6A" w14:textId="77777777" w:rsidR="00CE74A1" w:rsidRDefault="00CE74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347B6" w14:textId="77777777" w:rsidR="00CE74A1" w:rsidRDefault="00CE74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2FB96" w14:textId="77777777" w:rsidR="00CE74A1" w:rsidRDefault="00CE74A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E74A1" w14:paraId="44AE4CB1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0BBF6" w14:textId="77777777" w:rsidR="00CE74A1" w:rsidRDefault="00CE74A1" w:rsidP="00CE74A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7C766" w14:textId="77777777" w:rsidR="00CE74A1" w:rsidRDefault="00CE74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977C9" w14:textId="77777777" w:rsidR="00CE74A1" w:rsidRPr="00984839" w:rsidRDefault="00CE74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52ADE" w14:textId="77777777" w:rsidR="00CE74A1" w:rsidRDefault="00CE74A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Plopşoru - </w:t>
            </w:r>
          </w:p>
          <w:p w14:paraId="7B8A601C" w14:textId="77777777" w:rsidR="00CE74A1" w:rsidRDefault="00CE74A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60DBC" w14:textId="77777777" w:rsidR="00CE74A1" w:rsidRDefault="00CE74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986A4" w14:textId="77777777" w:rsidR="00CE74A1" w:rsidRDefault="00CE74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F14E6" w14:textId="77777777" w:rsidR="00CE74A1" w:rsidRDefault="00CE74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37+100</w:t>
            </w:r>
          </w:p>
          <w:p w14:paraId="7C6194CA" w14:textId="77777777" w:rsidR="00CE74A1" w:rsidRDefault="00CE74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37+200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61666" w14:textId="77777777" w:rsidR="00CE74A1" w:rsidRDefault="00CE74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61B34" w14:textId="77777777" w:rsidR="00CE74A1" w:rsidRPr="006611B7" w:rsidRDefault="00CE74A1">
            <w:pPr>
              <w:spacing w:after="40" w:line="360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 w:rsidRPr="006611B7">
              <w:rPr>
                <w:b/>
                <w:bCs/>
                <w:i/>
                <w:color w:val="000000"/>
                <w:sz w:val="20"/>
              </w:rPr>
              <w:t>Interzis circulația  locomotivelor cuplate.</w:t>
            </w:r>
          </w:p>
        </w:tc>
      </w:tr>
      <w:tr w:rsidR="00CE74A1" w14:paraId="13DDF74E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101FB" w14:textId="77777777" w:rsidR="00CE74A1" w:rsidRDefault="00CE74A1" w:rsidP="00CE74A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5F8AA" w14:textId="77777777" w:rsidR="00CE74A1" w:rsidRDefault="00CE74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43+600</w:t>
            </w:r>
          </w:p>
          <w:p w14:paraId="68D15C9C" w14:textId="77777777" w:rsidR="00CE74A1" w:rsidRDefault="00CE74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44+420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AB81F" w14:textId="77777777" w:rsidR="00CE74A1" w:rsidRPr="00984839" w:rsidRDefault="00CE74A1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642DE" w14:textId="77777777" w:rsidR="00CE74A1" w:rsidRDefault="00CE74A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Plopşoru - </w:t>
            </w:r>
          </w:p>
          <w:p w14:paraId="45D03509" w14:textId="77777777" w:rsidR="00CE74A1" w:rsidRDefault="00CE74A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F73CF" w14:textId="77777777" w:rsidR="00CE74A1" w:rsidRDefault="00CE74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AA85D" w14:textId="77777777" w:rsidR="00CE74A1" w:rsidRDefault="00CE74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9BB4C" w14:textId="77777777" w:rsidR="00CE74A1" w:rsidRDefault="00CE74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31F56" w14:textId="77777777" w:rsidR="00CE74A1" w:rsidRDefault="00CE74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60014" w14:textId="77777777" w:rsidR="00CE74A1" w:rsidRPr="003B25AA" w:rsidRDefault="00CE74A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CE74A1" w14:paraId="198B99B8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51E83" w14:textId="77777777" w:rsidR="00CE74A1" w:rsidRDefault="00CE74A1" w:rsidP="00CE74A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063C0" w14:textId="77777777" w:rsidR="00CE74A1" w:rsidRDefault="00CE74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FA6A0" w14:textId="77777777" w:rsidR="00CE74A1" w:rsidRDefault="00CE74A1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814DA" w14:textId="77777777" w:rsidR="00CE74A1" w:rsidRDefault="00CE74A1" w:rsidP="00E9633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Plopşoru - </w:t>
            </w:r>
          </w:p>
          <w:p w14:paraId="1EC4C909" w14:textId="77777777" w:rsidR="00CE74A1" w:rsidRDefault="00CE74A1" w:rsidP="00E9633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12FF0" w14:textId="77777777" w:rsidR="00CE74A1" w:rsidRDefault="00CE74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909F0" w14:textId="77777777" w:rsidR="00CE74A1" w:rsidRDefault="00CE74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F30DA" w14:textId="77777777" w:rsidR="00CE74A1" w:rsidRDefault="00CE74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44+100</w:t>
            </w:r>
          </w:p>
          <w:p w14:paraId="6981EDFD" w14:textId="77777777" w:rsidR="00CE74A1" w:rsidRDefault="00CE74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44+500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3F819" w14:textId="77777777" w:rsidR="00CE74A1" w:rsidRDefault="00CE74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1B438" w14:textId="77777777" w:rsidR="00CE74A1" w:rsidRDefault="00CE74A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CE74A1" w14:paraId="7F05D5A6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4E55D" w14:textId="77777777" w:rsidR="00CE74A1" w:rsidRDefault="00CE74A1" w:rsidP="00CE74A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FD922" w14:textId="77777777" w:rsidR="00CE74A1" w:rsidRPr="00CB3DC4" w:rsidRDefault="00CE74A1">
            <w:pPr>
              <w:spacing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CB3DC4">
              <w:rPr>
                <w:b/>
                <w:bCs/>
                <w:color w:val="000000"/>
                <w:sz w:val="20"/>
              </w:rPr>
              <w:t>44+</w:t>
            </w:r>
            <w:r>
              <w:rPr>
                <w:b/>
                <w:bCs/>
                <w:color w:val="000000"/>
                <w:sz w:val="20"/>
              </w:rPr>
              <w:t>120</w:t>
            </w:r>
          </w:p>
          <w:p w14:paraId="58A9B79B" w14:textId="77777777" w:rsidR="00CE74A1" w:rsidRDefault="00CE74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CB3DC4">
              <w:rPr>
                <w:b/>
                <w:bCs/>
                <w:color w:val="000000"/>
                <w:sz w:val="20"/>
              </w:rPr>
              <w:t>44+</w:t>
            </w:r>
            <w:r>
              <w:rPr>
                <w:b/>
                <w:bCs/>
                <w:color w:val="000000"/>
                <w:sz w:val="20"/>
              </w:rPr>
              <w:t>420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58F60" w14:textId="77777777" w:rsidR="00CE74A1" w:rsidRDefault="00CE74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A1617" w14:textId="77777777" w:rsidR="00CE74A1" w:rsidRDefault="00CE74A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Plopşoru - </w:t>
            </w:r>
          </w:p>
          <w:p w14:paraId="007E3D63" w14:textId="77777777" w:rsidR="00CE74A1" w:rsidRDefault="00CE74A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5BEF5" w14:textId="77777777" w:rsidR="00CE74A1" w:rsidRDefault="00CE74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B7521" w14:textId="77777777" w:rsidR="00CE74A1" w:rsidRDefault="00CE74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933D6" w14:textId="77777777" w:rsidR="00CE74A1" w:rsidRDefault="00CE74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65FCF" w14:textId="77777777" w:rsidR="00CE74A1" w:rsidRDefault="00CE74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68032" w14:textId="77777777" w:rsidR="00CE74A1" w:rsidRPr="00CB3DC4" w:rsidRDefault="00CE74A1">
            <w:pPr>
              <w:spacing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CB3DC4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CB3DC4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1190E74B" w14:textId="77777777" w:rsidR="00CE74A1" w:rsidRPr="00F11CE2" w:rsidRDefault="00CE74A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11CE2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E74A1" w14:paraId="4CD9E677" w14:textId="77777777">
        <w:trPr>
          <w:cantSplit/>
          <w:trHeight w:val="81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2445B" w14:textId="77777777" w:rsidR="00CE74A1" w:rsidRDefault="00CE74A1" w:rsidP="00CE74A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52510" w14:textId="77777777" w:rsidR="00CE74A1" w:rsidRDefault="00CE74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B8DAA" w14:textId="77777777" w:rsidR="00CE74A1" w:rsidRPr="00984839" w:rsidRDefault="00CE74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664BC" w14:textId="77777777" w:rsidR="00CE74A1" w:rsidRDefault="00CE74A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Rovinari</w:t>
            </w:r>
          </w:p>
          <w:p w14:paraId="2ED3600E" w14:textId="77777777" w:rsidR="00CE74A1" w:rsidRDefault="00CE74A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1 şi 2 </w:t>
            </w:r>
          </w:p>
          <w:p w14:paraId="7E18D82B" w14:textId="77777777" w:rsidR="00CE74A1" w:rsidRDefault="00CE74A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9D6B8" w14:textId="77777777" w:rsidR="00CE74A1" w:rsidRDefault="00CE74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21F164D" w14:textId="77777777" w:rsidR="00CE74A1" w:rsidRDefault="00CE74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7706D" w14:textId="77777777" w:rsidR="00CE74A1" w:rsidRPr="00B53EFA" w:rsidRDefault="00CE74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B53EF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0C103" w14:textId="77777777" w:rsidR="00CE74A1" w:rsidRDefault="00CE74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991DE" w14:textId="77777777" w:rsidR="00CE74A1" w:rsidRPr="00984839" w:rsidRDefault="00CE74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DBC34" w14:textId="77777777" w:rsidR="00CE74A1" w:rsidRDefault="00CE74A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E74A1" w14:paraId="5AB643AF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B3952" w14:textId="77777777" w:rsidR="00CE74A1" w:rsidRDefault="00CE74A1" w:rsidP="00CE74A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2F3AD" w14:textId="77777777" w:rsidR="00CE74A1" w:rsidRDefault="00CE74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B1B7A" w14:textId="77777777" w:rsidR="00CE74A1" w:rsidRPr="00984839" w:rsidRDefault="00CE74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9D2CF" w14:textId="77777777" w:rsidR="00CE74A1" w:rsidRDefault="00CE74A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Rovinari</w:t>
            </w:r>
          </w:p>
          <w:p w14:paraId="6B4957F1" w14:textId="77777777" w:rsidR="00CE74A1" w:rsidRDefault="00CE74A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FA56B" w14:textId="77777777" w:rsidR="00CE74A1" w:rsidRDefault="00CE74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0E39F73B" w14:textId="77777777" w:rsidR="00CE74A1" w:rsidRDefault="00CE74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60CE4190" w14:textId="77777777" w:rsidR="00CE74A1" w:rsidRDefault="00CE74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 / 22</w:t>
            </w:r>
          </w:p>
          <w:p w14:paraId="63B614D1" w14:textId="77777777" w:rsidR="00CE74A1" w:rsidRDefault="00CE74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5B497828" w14:textId="77777777" w:rsidR="00CE74A1" w:rsidRPr="00260477" w:rsidRDefault="00CE74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23 / 25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37564" w14:textId="77777777" w:rsidR="00CE74A1" w:rsidRPr="00B53EFA" w:rsidRDefault="00CE74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B5585" w14:textId="77777777" w:rsidR="00CE74A1" w:rsidRDefault="00CE74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CA123" w14:textId="77777777" w:rsidR="00CE74A1" w:rsidRPr="00984839" w:rsidRDefault="00CE74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EA30A" w14:textId="77777777" w:rsidR="00CE74A1" w:rsidRDefault="00CE74A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661A2FB" w14:textId="77777777" w:rsidR="00CE74A1" w:rsidRDefault="00CE74A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5 - 7.</w:t>
            </w:r>
          </w:p>
        </w:tc>
      </w:tr>
      <w:tr w:rsidR="00CE74A1" w14:paraId="09384B03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F7BE0" w14:textId="77777777" w:rsidR="00CE74A1" w:rsidRDefault="00CE74A1" w:rsidP="00CE74A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FF80D" w14:textId="77777777" w:rsidR="00CE74A1" w:rsidRDefault="00CE74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BBCA0" w14:textId="77777777" w:rsidR="00CE74A1" w:rsidRPr="00984839" w:rsidRDefault="00CE74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01EEB" w14:textId="77777777" w:rsidR="00CE74A1" w:rsidRDefault="00CE74A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Rogojelu</w:t>
            </w:r>
          </w:p>
          <w:p w14:paraId="7C9EDA36" w14:textId="77777777" w:rsidR="00CE74A1" w:rsidRDefault="00CE74A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cu acces la linia 4 directă,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63656" w14:textId="77777777" w:rsidR="00CE74A1" w:rsidRDefault="00CE74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F70A9" w14:textId="77777777" w:rsidR="00CE74A1" w:rsidRDefault="00CE74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1E121" w14:textId="77777777" w:rsidR="00CE74A1" w:rsidRDefault="00CE74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51+000</w:t>
            </w:r>
          </w:p>
          <w:p w14:paraId="4E7691BE" w14:textId="77777777" w:rsidR="00CE74A1" w:rsidRDefault="00CE74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51+250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20F4C" w14:textId="77777777" w:rsidR="00CE74A1" w:rsidRPr="00984839" w:rsidRDefault="00CE74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1B850" w14:textId="77777777" w:rsidR="00CE74A1" w:rsidRDefault="00CE74A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sch. nr. 5, 9, TDJ 13 / 17, sch. nr. 21 și diagonalele </w:t>
            </w:r>
          </w:p>
          <w:p w14:paraId="3898CFDF" w14:textId="77777777" w:rsidR="00CE74A1" w:rsidRDefault="00CE74A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3 - 5 și 17 - 23.</w:t>
            </w:r>
          </w:p>
          <w:p w14:paraId="596B6CC3" w14:textId="77777777" w:rsidR="00CE74A1" w:rsidRDefault="00CE74A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</w:tc>
      </w:tr>
      <w:tr w:rsidR="00CE74A1" w14:paraId="3209B1CC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26138" w14:textId="77777777" w:rsidR="00CE74A1" w:rsidRDefault="00CE74A1" w:rsidP="00CE74A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884DA" w14:textId="77777777" w:rsidR="00CE74A1" w:rsidRDefault="00CE74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D5B10" w14:textId="77777777" w:rsidR="00CE74A1" w:rsidRPr="00984839" w:rsidRDefault="00CE74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B53AD" w14:textId="77777777" w:rsidR="00CE74A1" w:rsidRDefault="00CE74A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Rogojelu</w:t>
            </w:r>
          </w:p>
          <w:p w14:paraId="0CF5C5AE" w14:textId="77777777" w:rsidR="00CE74A1" w:rsidRDefault="00CE74A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D4FAB" w14:textId="77777777" w:rsidR="00CE74A1" w:rsidRDefault="00CE74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52D63A72" w14:textId="77777777" w:rsidR="00CE74A1" w:rsidRDefault="00CE74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14 - 18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D13C2" w14:textId="77777777" w:rsidR="00CE74A1" w:rsidRDefault="00CE74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BEC57" w14:textId="77777777" w:rsidR="00CE74A1" w:rsidRDefault="00CE74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6B0FB" w14:textId="77777777" w:rsidR="00CE74A1" w:rsidRPr="00984839" w:rsidRDefault="00CE74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04BD3" w14:textId="77777777" w:rsidR="00CE74A1" w:rsidRDefault="00CE74A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3 primiri - expedieri. </w:t>
            </w:r>
          </w:p>
        </w:tc>
      </w:tr>
      <w:tr w:rsidR="00CE74A1" w14:paraId="71589CB0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6B846" w14:textId="77777777" w:rsidR="00CE74A1" w:rsidRDefault="00CE74A1" w:rsidP="00CE74A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8351C" w14:textId="77777777" w:rsidR="00CE74A1" w:rsidRDefault="00CE74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50+550</w:t>
            </w:r>
          </w:p>
          <w:p w14:paraId="11EA71A7" w14:textId="77777777" w:rsidR="00CE74A1" w:rsidRDefault="00CE74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51+250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6DE85" w14:textId="77777777" w:rsidR="00CE74A1" w:rsidRPr="00984839" w:rsidRDefault="00CE74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37FC4" w14:textId="77777777" w:rsidR="00CE74A1" w:rsidRDefault="00CE74A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 -</w:t>
            </w:r>
          </w:p>
          <w:p w14:paraId="262947D0" w14:textId="77777777" w:rsidR="00CE74A1" w:rsidRDefault="00CE74A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Rogojelu și</w:t>
            </w:r>
          </w:p>
          <w:p w14:paraId="18B4C697" w14:textId="77777777" w:rsidR="00CE74A1" w:rsidRDefault="00CE74A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Rogojelu</w:t>
            </w:r>
          </w:p>
          <w:p w14:paraId="6A334207" w14:textId="77777777" w:rsidR="00CE74A1" w:rsidRDefault="00CE74A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cu acces la linia 5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90911" w14:textId="77777777" w:rsidR="00CE74A1" w:rsidRDefault="00CE74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DBB0C" w14:textId="77777777" w:rsidR="00CE74A1" w:rsidRDefault="00CE74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DAE74" w14:textId="77777777" w:rsidR="00CE74A1" w:rsidRDefault="00CE74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A4B9E" w14:textId="77777777" w:rsidR="00CE74A1" w:rsidRDefault="00CE74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3BE12" w14:textId="77777777" w:rsidR="00CE74A1" w:rsidRDefault="00CE74A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68F91ED" w14:textId="77777777" w:rsidR="00CE74A1" w:rsidRDefault="00CE74A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sch. 3 și 23 și diagonalele 23 - 17 și 3 - 5.</w:t>
            </w:r>
          </w:p>
          <w:p w14:paraId="7CDE25AF" w14:textId="77777777" w:rsidR="00CE74A1" w:rsidRDefault="00CE74A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</w:tc>
      </w:tr>
      <w:tr w:rsidR="00CE74A1" w14:paraId="789613CD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FFE5A" w14:textId="77777777" w:rsidR="00CE74A1" w:rsidRDefault="00CE74A1" w:rsidP="00CE74A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DAAA0" w14:textId="77777777" w:rsidR="00CE74A1" w:rsidRDefault="00CE74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56+500</w:t>
            </w:r>
          </w:p>
          <w:p w14:paraId="6A976D33" w14:textId="77777777" w:rsidR="00CE74A1" w:rsidRDefault="00CE74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53CC1" w14:textId="77777777" w:rsidR="00CE74A1" w:rsidRDefault="00CE74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8A249" w14:textId="77777777" w:rsidR="00CE74A1" w:rsidRDefault="00CE74A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Rogojelu -</w:t>
            </w:r>
          </w:p>
          <w:p w14:paraId="04B6B320" w14:textId="77777777" w:rsidR="00CE74A1" w:rsidRDefault="00CE74A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Cârbeşti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2759D" w14:textId="77777777" w:rsidR="00CE74A1" w:rsidRDefault="00CE74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70192" w14:textId="77777777" w:rsidR="00CE74A1" w:rsidRDefault="00CE74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4097D" w14:textId="77777777" w:rsidR="00CE74A1" w:rsidRDefault="00CE74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CFD3D" w14:textId="77777777" w:rsidR="00CE74A1" w:rsidRDefault="00CE74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BFEAE" w14:textId="77777777" w:rsidR="00CE74A1" w:rsidRDefault="00CE74A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CE74A1" w14:paraId="483C8A05" w14:textId="77777777">
        <w:trPr>
          <w:cantSplit/>
          <w:trHeight w:val="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2A153" w14:textId="77777777" w:rsidR="00CE74A1" w:rsidRDefault="00CE74A1" w:rsidP="00CE74A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3CA4A" w14:textId="77777777" w:rsidR="00CE74A1" w:rsidRDefault="00CE74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44A41" w14:textId="77777777" w:rsidR="00CE74A1" w:rsidRDefault="00CE74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1837F" w14:textId="77777777" w:rsidR="00CE74A1" w:rsidRDefault="00CE74A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Cârbeşti</w:t>
            </w:r>
          </w:p>
          <w:p w14:paraId="5E5E577B" w14:textId="77777777" w:rsidR="00CE74A1" w:rsidRDefault="00CE74A1">
            <w:pPr>
              <w:spacing w:after="40" w:line="360" w:lineRule="auto"/>
              <w:ind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linia 3</w:t>
            </w:r>
          </w:p>
          <w:p w14:paraId="644EFA4D" w14:textId="77777777" w:rsidR="00CE74A1" w:rsidRDefault="00CE74A1">
            <w:pPr>
              <w:spacing w:after="40" w:line="360" w:lineRule="auto"/>
              <w:ind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53609" w14:textId="77777777" w:rsidR="00CE74A1" w:rsidRDefault="00CE74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856DDD9" w14:textId="77777777" w:rsidR="00CE74A1" w:rsidRDefault="00CE74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99ADC" w14:textId="77777777" w:rsidR="00CE74A1" w:rsidRPr="00B53EFA" w:rsidRDefault="00CE74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6B945" w14:textId="77777777" w:rsidR="00CE74A1" w:rsidRDefault="00CE74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E739E" w14:textId="77777777" w:rsidR="00CE74A1" w:rsidRPr="00984839" w:rsidRDefault="00CE74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64F4A" w14:textId="77777777" w:rsidR="00CE74A1" w:rsidRDefault="00CE74A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E74A1" w14:paraId="45EDF46A" w14:textId="77777777">
        <w:trPr>
          <w:cantSplit/>
          <w:trHeight w:val="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7CE3D" w14:textId="77777777" w:rsidR="00CE74A1" w:rsidRDefault="00CE74A1" w:rsidP="00CE74A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FCDA1" w14:textId="77777777" w:rsidR="00CE74A1" w:rsidRDefault="00CE74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61+850</w:t>
            </w:r>
          </w:p>
          <w:p w14:paraId="518080AA" w14:textId="77777777" w:rsidR="00CE74A1" w:rsidRDefault="00CE74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62+650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4D82B" w14:textId="77777777" w:rsidR="00CE74A1" w:rsidRDefault="00CE74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5BE5E" w14:textId="77777777" w:rsidR="00CE74A1" w:rsidRDefault="00CE74A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Cârbeşti - Amaradia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4E056" w14:textId="77777777" w:rsidR="00CE74A1" w:rsidRDefault="00CE74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F01F4" w14:textId="77777777" w:rsidR="00CE74A1" w:rsidRDefault="00CE74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AEF1E" w14:textId="77777777" w:rsidR="00CE74A1" w:rsidRDefault="00CE74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426F1" w14:textId="77777777" w:rsidR="00CE74A1" w:rsidRPr="00984839" w:rsidRDefault="00CE74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6CB9B" w14:textId="77777777" w:rsidR="00CE74A1" w:rsidRDefault="00CE74A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CE74A1" w14:paraId="05681974" w14:textId="77777777">
        <w:trPr>
          <w:cantSplit/>
          <w:trHeight w:val="93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67121" w14:textId="77777777" w:rsidR="00CE74A1" w:rsidRDefault="00CE74A1" w:rsidP="00CE74A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EEB09" w14:textId="77777777" w:rsidR="00CE74A1" w:rsidRDefault="00CE74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B8F42" w14:textId="77777777" w:rsidR="00CE74A1" w:rsidRDefault="00CE74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3D2C1" w14:textId="77777777" w:rsidR="00CE74A1" w:rsidRDefault="00CE74A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Amaradia </w:t>
            </w:r>
          </w:p>
          <w:p w14:paraId="03693904" w14:textId="77777777" w:rsidR="00CE74A1" w:rsidRDefault="00CE74A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</w:t>
            </w:r>
          </w:p>
          <w:p w14:paraId="76BD0E84" w14:textId="77777777" w:rsidR="00CE74A1" w:rsidRDefault="00CE74A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  <w:p w14:paraId="4DE2C368" w14:textId="77777777" w:rsidR="00CE74A1" w:rsidRDefault="00CE74A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F4487" w14:textId="77777777" w:rsidR="00CE74A1" w:rsidRDefault="00CE74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3AA4970E" w14:textId="77777777" w:rsidR="00CE74A1" w:rsidRDefault="00CE74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 și 11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3CDC6" w14:textId="77777777" w:rsidR="00CE74A1" w:rsidRDefault="00CE74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A0F07" w14:textId="77777777" w:rsidR="00CE74A1" w:rsidRDefault="00CE74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F612C" w14:textId="77777777" w:rsidR="00CE74A1" w:rsidRPr="00984839" w:rsidRDefault="00CE74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FC8D3" w14:textId="77777777" w:rsidR="00CE74A1" w:rsidRDefault="00CE74A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E74A1" w14:paraId="3229A3BD" w14:textId="77777777">
        <w:trPr>
          <w:cantSplit/>
          <w:trHeight w:val="93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51F9B" w14:textId="77777777" w:rsidR="00CE74A1" w:rsidRDefault="00CE74A1" w:rsidP="00CE74A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A3415" w14:textId="77777777" w:rsidR="00CE74A1" w:rsidRDefault="00CE74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69+885</w:t>
            </w:r>
          </w:p>
          <w:p w14:paraId="446CDB00" w14:textId="77777777" w:rsidR="00CE74A1" w:rsidRDefault="00CE74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69+965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A72E2" w14:textId="77777777" w:rsidR="00CE74A1" w:rsidRDefault="00CE74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60072" w14:textId="77777777" w:rsidR="00CE74A1" w:rsidRDefault="00CE74A1" w:rsidP="001D62E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Jiu linia 2 directă.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C0608" w14:textId="77777777" w:rsidR="00CE74A1" w:rsidRDefault="00CE74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03AF8" w14:textId="77777777" w:rsidR="00CE74A1" w:rsidRDefault="00CE74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322AC" w14:textId="77777777" w:rsidR="00CE74A1" w:rsidRDefault="00CE74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5ED83" w14:textId="77777777" w:rsidR="00CE74A1" w:rsidRPr="00984839" w:rsidRDefault="00CE74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589F0" w14:textId="77777777" w:rsidR="00CE74A1" w:rsidRDefault="00CE74A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CE74A1" w14:paraId="5C2B1D9A" w14:textId="77777777">
        <w:trPr>
          <w:cantSplit/>
          <w:trHeight w:val="75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B648D" w14:textId="77777777" w:rsidR="00CE74A1" w:rsidRDefault="00CE74A1" w:rsidP="00CE74A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D355C" w14:textId="77777777" w:rsidR="00CE74A1" w:rsidRDefault="00CE74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4F6D9" w14:textId="77777777" w:rsidR="00CE74A1" w:rsidRDefault="00CE74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EA6F0" w14:textId="77777777" w:rsidR="00CE74A1" w:rsidRDefault="00CE74A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Jiu</w:t>
            </w:r>
          </w:p>
          <w:p w14:paraId="5C5749A9" w14:textId="77777777" w:rsidR="00CE74A1" w:rsidRDefault="00CE74A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1B7A2" w14:textId="77777777" w:rsidR="00CE74A1" w:rsidRDefault="00CE74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0BDE7029" w14:textId="77777777" w:rsidR="00CE74A1" w:rsidRDefault="00CE74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27, </w:t>
            </w:r>
          </w:p>
          <w:p w14:paraId="6F81921C" w14:textId="77777777" w:rsidR="00CE74A1" w:rsidRDefault="00CE74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 și 24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F255F" w14:textId="77777777" w:rsidR="00CE74A1" w:rsidRDefault="00CE74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98841" w14:textId="77777777" w:rsidR="00CE74A1" w:rsidRDefault="00CE74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CD7D1" w14:textId="77777777" w:rsidR="00CE74A1" w:rsidRPr="00984839" w:rsidRDefault="00CE74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03B3A" w14:textId="77777777" w:rsidR="00CE74A1" w:rsidRDefault="00CE74A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BECF2CA" w14:textId="77777777" w:rsidR="00CE74A1" w:rsidRDefault="00CE74A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4 - 10.</w:t>
            </w:r>
          </w:p>
        </w:tc>
      </w:tr>
    </w:tbl>
    <w:p w14:paraId="7D1B7E33" w14:textId="77777777" w:rsidR="00CE74A1" w:rsidRDefault="00CE74A1">
      <w:pPr>
        <w:spacing w:after="40" w:line="192" w:lineRule="auto"/>
        <w:ind w:right="57"/>
        <w:rPr>
          <w:sz w:val="20"/>
          <w:lang w:val="ro-RO"/>
        </w:rPr>
      </w:pPr>
    </w:p>
    <w:p w14:paraId="6B0608D8" w14:textId="77777777" w:rsidR="00CE74A1" w:rsidRDefault="00CE74A1" w:rsidP="00EF6A64">
      <w:pPr>
        <w:pStyle w:val="Heading1"/>
        <w:spacing w:line="360" w:lineRule="auto"/>
      </w:pPr>
      <w:r>
        <w:t>LINIA 144</w:t>
      </w:r>
    </w:p>
    <w:p w14:paraId="618E434C" w14:textId="77777777" w:rsidR="00CE74A1" w:rsidRDefault="00CE74A1" w:rsidP="00DF2A65">
      <w:pPr>
        <w:pStyle w:val="Heading1"/>
        <w:spacing w:line="360" w:lineRule="auto"/>
        <w:rPr>
          <w:b w:val="0"/>
          <w:bCs w:val="0"/>
          <w:sz w:val="8"/>
        </w:rPr>
      </w:pPr>
      <w:r>
        <w:t>TURCENI - DRĂGOTEŞTI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3"/>
        <w:gridCol w:w="2204"/>
        <w:gridCol w:w="870"/>
        <w:gridCol w:w="754"/>
        <w:gridCol w:w="870"/>
        <w:gridCol w:w="754"/>
        <w:gridCol w:w="2492"/>
      </w:tblGrid>
      <w:tr w:rsidR="00CE74A1" w14:paraId="5EC481DC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8AC21" w14:textId="77777777" w:rsidR="00CE74A1" w:rsidRDefault="00CE74A1" w:rsidP="00CE74A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02895" w14:textId="77777777" w:rsidR="00CE74A1" w:rsidRDefault="00CE74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12+875</w:t>
            </w:r>
          </w:p>
          <w:p w14:paraId="7D11B79D" w14:textId="77777777" w:rsidR="00CE74A1" w:rsidRDefault="00CE74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13+200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DF9EC" w14:textId="77777777" w:rsidR="00CE74A1" w:rsidRPr="00DA0087" w:rsidRDefault="00CE74A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99E30" w14:textId="77777777" w:rsidR="00CE74A1" w:rsidRDefault="00CE74A1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01A66DE9" w14:textId="77777777" w:rsidR="00CE74A1" w:rsidRDefault="00CE74A1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32848" w14:textId="77777777" w:rsidR="00CE74A1" w:rsidRDefault="00CE74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D4B8C" w14:textId="77777777" w:rsidR="00CE74A1" w:rsidRDefault="00CE74A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7DC55" w14:textId="77777777" w:rsidR="00CE74A1" w:rsidRDefault="00CE74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C4B46" w14:textId="77777777" w:rsidR="00CE74A1" w:rsidRDefault="00CE74A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07E37" w14:textId="77777777" w:rsidR="00CE74A1" w:rsidRDefault="00CE74A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23, 25, 31, 35 </w:t>
            </w:r>
          </w:p>
          <w:p w14:paraId="54F6F040" w14:textId="77777777" w:rsidR="00CE74A1" w:rsidRDefault="00CE74A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 47.</w:t>
            </w:r>
          </w:p>
          <w:p w14:paraId="206BB326" w14:textId="77777777" w:rsidR="00CE74A1" w:rsidRDefault="00CE74A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</w:tc>
      </w:tr>
      <w:tr w:rsidR="00CE74A1" w14:paraId="59079894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6B295" w14:textId="77777777" w:rsidR="00CE74A1" w:rsidRDefault="00CE74A1" w:rsidP="00CE74A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DD9EC" w14:textId="77777777" w:rsidR="00CE74A1" w:rsidRDefault="00CE74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DD366" w14:textId="77777777" w:rsidR="00CE74A1" w:rsidRDefault="00CE74A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3F7C0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Gura Motrului - Turceni și St. Turceni</w:t>
            </w:r>
          </w:p>
          <w:p w14:paraId="2CB46FB8" w14:textId="77777777" w:rsidR="00CE74A1" w:rsidRDefault="00CE74A1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EC00F" w14:textId="77777777" w:rsidR="00CE74A1" w:rsidRDefault="00CE74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ACD9A" w14:textId="77777777" w:rsidR="00CE74A1" w:rsidRDefault="00CE74A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E51BA" w14:textId="77777777" w:rsidR="00CE74A1" w:rsidRDefault="00CE74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11+850</w:t>
            </w:r>
          </w:p>
          <w:p w14:paraId="43924308" w14:textId="77777777" w:rsidR="00CE74A1" w:rsidRDefault="00CE74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26A7D" w14:textId="77777777" w:rsidR="00CE74A1" w:rsidRDefault="00CE74A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C1C6C" w14:textId="77777777" w:rsidR="00CE74A1" w:rsidRDefault="00CE74A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44BB1B00" w14:textId="77777777" w:rsidR="00CE74A1" w:rsidRDefault="00CE74A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15, 51 și 57.</w:t>
            </w:r>
          </w:p>
        </w:tc>
      </w:tr>
      <w:tr w:rsidR="00CE74A1" w14:paraId="3CDF8BF3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54DD8" w14:textId="77777777" w:rsidR="00CE74A1" w:rsidRDefault="00CE74A1" w:rsidP="00CE74A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81669" w14:textId="77777777" w:rsidR="00CE74A1" w:rsidRDefault="00CE74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083CE" w14:textId="77777777" w:rsidR="00CE74A1" w:rsidRPr="00DA0087" w:rsidRDefault="00CE74A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D1826" w14:textId="77777777" w:rsidR="00CE74A1" w:rsidRDefault="00CE74A1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63E47159" w14:textId="77777777" w:rsidR="00CE74A1" w:rsidRDefault="00CE74A1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directă, Cap Y,</w:t>
            </w:r>
          </w:p>
          <w:p w14:paraId="4DDD5F56" w14:textId="77777777" w:rsidR="00CE74A1" w:rsidRDefault="00CE74A1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28, 18, 14, 12, 6 şi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F57AF" w14:textId="77777777" w:rsidR="00CE74A1" w:rsidRDefault="00CE74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3AE90" w14:textId="77777777" w:rsidR="00CE74A1" w:rsidRDefault="00CE74A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CA9ED" w14:textId="77777777" w:rsidR="00CE74A1" w:rsidRDefault="00CE74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14+290</w:t>
            </w:r>
          </w:p>
          <w:p w14:paraId="5F8F93E1" w14:textId="77777777" w:rsidR="00CE74A1" w:rsidRDefault="00CE74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91414" w14:textId="77777777" w:rsidR="00CE74A1" w:rsidRPr="00DA0087" w:rsidRDefault="00CE74A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407FA" w14:textId="77777777" w:rsidR="00CE74A1" w:rsidRDefault="00CE74A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28, 18, 14, 12, 6 </w:t>
            </w:r>
          </w:p>
          <w:p w14:paraId="58E2CAF3" w14:textId="77777777" w:rsidR="00CE74A1" w:rsidRDefault="00CE74A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4.</w:t>
            </w:r>
          </w:p>
          <w:p w14:paraId="0F90B0E9" w14:textId="77777777" w:rsidR="00CE74A1" w:rsidRDefault="00CE74A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CE74A1" w14:paraId="3123A57D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8B0AF" w14:textId="77777777" w:rsidR="00CE74A1" w:rsidRDefault="00CE74A1" w:rsidP="00CE74A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F0762" w14:textId="77777777" w:rsidR="00CE74A1" w:rsidRDefault="00CE74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B2453" w14:textId="77777777" w:rsidR="00CE74A1" w:rsidRPr="00DA0087" w:rsidRDefault="00CE74A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D694E" w14:textId="77777777" w:rsidR="00CE74A1" w:rsidRDefault="00CE74A1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292DB76B" w14:textId="77777777" w:rsidR="00CE74A1" w:rsidRDefault="00CE74A1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254CB" w14:textId="77777777" w:rsidR="00CE74A1" w:rsidRDefault="00CE74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5ADBD02D" w14:textId="77777777" w:rsidR="00CE74A1" w:rsidRDefault="00CE74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2 - 6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E45C9" w14:textId="77777777" w:rsidR="00CE74A1" w:rsidRDefault="00CE74A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7F807" w14:textId="77777777" w:rsidR="00CE74A1" w:rsidRDefault="00CE74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2ED60" w14:textId="77777777" w:rsidR="00CE74A1" w:rsidRDefault="00CE74A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944A2" w14:textId="77777777" w:rsidR="00CE74A1" w:rsidRDefault="00CE74A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FFABCA3" w14:textId="77777777" w:rsidR="00CE74A1" w:rsidRDefault="00CE74A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și 3 direcția Borăscu.</w:t>
            </w:r>
          </w:p>
        </w:tc>
      </w:tr>
      <w:tr w:rsidR="00CE74A1" w14:paraId="3BCA8711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071F2" w14:textId="77777777" w:rsidR="00CE74A1" w:rsidRDefault="00CE74A1" w:rsidP="00CE74A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019F9" w14:textId="77777777" w:rsidR="00CE74A1" w:rsidRDefault="00CE74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11CC2" w14:textId="77777777" w:rsidR="00CE74A1" w:rsidRPr="00DA0087" w:rsidRDefault="00CE74A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8F3E7" w14:textId="77777777" w:rsidR="00CE74A1" w:rsidRDefault="00CE74A1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0F11ABF4" w14:textId="77777777" w:rsidR="00CE74A1" w:rsidRDefault="00CE74A1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E6A9C" w14:textId="77777777" w:rsidR="00CE74A1" w:rsidRDefault="00CE74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424CBAA3" w14:textId="77777777" w:rsidR="00CE74A1" w:rsidRDefault="00CE74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0E27F" w14:textId="77777777" w:rsidR="00CE74A1" w:rsidRDefault="00CE74A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DEF76" w14:textId="77777777" w:rsidR="00CE74A1" w:rsidRDefault="00CE74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86D17" w14:textId="77777777" w:rsidR="00CE74A1" w:rsidRDefault="00CE74A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DE280" w14:textId="77777777" w:rsidR="00CE74A1" w:rsidRDefault="00CE74A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AE7057D" w14:textId="77777777" w:rsidR="00CE74A1" w:rsidRDefault="00CE74A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2 - 7.</w:t>
            </w:r>
          </w:p>
        </w:tc>
      </w:tr>
      <w:tr w:rsidR="00CE74A1" w14:paraId="2668B829" w14:textId="77777777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C7E5A" w14:textId="77777777" w:rsidR="00CE74A1" w:rsidRDefault="00CE74A1" w:rsidP="00CE74A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8211A" w14:textId="77777777" w:rsidR="00CE74A1" w:rsidRDefault="00CE74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ADD8D" w14:textId="77777777" w:rsidR="00CE74A1" w:rsidRDefault="00CE74A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254D9" w14:textId="77777777" w:rsidR="00CE74A1" w:rsidRDefault="00CE74A1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7FEDCE96" w14:textId="77777777" w:rsidR="00CE74A1" w:rsidRDefault="00CE74A1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B54D0" w14:textId="77777777" w:rsidR="00CE74A1" w:rsidRDefault="00CE74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47</w:t>
            </w:r>
          </w:p>
          <w:p w14:paraId="7091A75F" w14:textId="77777777" w:rsidR="00CE74A1" w:rsidRDefault="00CE74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ED25D" w14:textId="77777777" w:rsidR="00CE74A1" w:rsidRDefault="00CE74A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8EE28" w14:textId="77777777" w:rsidR="00CE74A1" w:rsidRDefault="00CE74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57375" w14:textId="77777777" w:rsidR="00CE74A1" w:rsidRPr="00984839" w:rsidRDefault="00CE74A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B4451" w14:textId="77777777" w:rsidR="00CE74A1" w:rsidRDefault="00CE74A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linia 4 până la axa staţiei Turceni. </w:t>
            </w:r>
          </w:p>
        </w:tc>
      </w:tr>
      <w:tr w:rsidR="00CE74A1" w14:paraId="7B78F87B" w14:textId="77777777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DC37B" w14:textId="77777777" w:rsidR="00CE74A1" w:rsidRDefault="00CE74A1" w:rsidP="00CE74A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0FD34" w14:textId="77777777" w:rsidR="00CE74A1" w:rsidRDefault="00CE74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EA495" w14:textId="77777777" w:rsidR="00CE74A1" w:rsidRDefault="00CE74A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CC92A" w14:textId="77777777" w:rsidR="00CE74A1" w:rsidRDefault="00CE74A1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136E0C5A" w14:textId="77777777" w:rsidR="00CE74A1" w:rsidRDefault="00CE74A1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CA618" w14:textId="77777777" w:rsidR="00CE74A1" w:rsidRDefault="00CE74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4EDCD8E9" w14:textId="77777777" w:rsidR="00CE74A1" w:rsidRDefault="00CE74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 /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A3598" w14:textId="77777777" w:rsidR="00CE74A1" w:rsidRDefault="00CE74A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6BE9E" w14:textId="77777777" w:rsidR="00CE74A1" w:rsidRDefault="00CE74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B884A" w14:textId="77777777" w:rsidR="00CE74A1" w:rsidRPr="00984839" w:rsidRDefault="00CE74A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8775D" w14:textId="77777777" w:rsidR="00CE74A1" w:rsidRDefault="00CE74A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7282DFD" w14:textId="77777777" w:rsidR="00CE74A1" w:rsidRDefault="00CE74A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6 - 13 Cap X.</w:t>
            </w:r>
          </w:p>
        </w:tc>
      </w:tr>
      <w:tr w:rsidR="00CE74A1" w14:paraId="118C3EA5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18203" w14:textId="77777777" w:rsidR="00CE74A1" w:rsidRDefault="00CE74A1" w:rsidP="00CE74A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5ACB1" w14:textId="77777777" w:rsidR="00CE74A1" w:rsidRDefault="00CE74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EE907" w14:textId="77777777" w:rsidR="00CE74A1" w:rsidRPr="00DA0087" w:rsidRDefault="00CE74A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E8C81" w14:textId="77777777" w:rsidR="00CE74A1" w:rsidRDefault="00CE74A1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7BA11E55" w14:textId="77777777" w:rsidR="00CE74A1" w:rsidRDefault="00CE74A1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58B40" w14:textId="77777777" w:rsidR="00CE74A1" w:rsidRDefault="00CE74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288C1781" w14:textId="77777777" w:rsidR="00CE74A1" w:rsidRDefault="00CE74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T.D.J. 37 / 41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E7014" w14:textId="77777777" w:rsidR="00CE74A1" w:rsidRPr="00DA0087" w:rsidRDefault="00CE74A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E7C4B" w14:textId="77777777" w:rsidR="00CE74A1" w:rsidRDefault="00CE74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31899" w14:textId="77777777" w:rsidR="00CE74A1" w:rsidRPr="00DA0087" w:rsidRDefault="00CE74A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366C5" w14:textId="77777777" w:rsidR="00CE74A1" w:rsidRDefault="00CE74A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A9A6E74" w14:textId="77777777" w:rsidR="00CE74A1" w:rsidRDefault="00CE74A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5 - 13.</w:t>
            </w:r>
          </w:p>
        </w:tc>
      </w:tr>
      <w:tr w:rsidR="00CE74A1" w14:paraId="39CC067C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C0600" w14:textId="77777777" w:rsidR="00CE74A1" w:rsidRDefault="00CE74A1" w:rsidP="00CE74A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F0179" w14:textId="77777777" w:rsidR="00CE74A1" w:rsidRDefault="00CE74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83FC5" w14:textId="77777777" w:rsidR="00CE74A1" w:rsidRPr="00DA0087" w:rsidRDefault="00CE74A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346FB" w14:textId="77777777" w:rsidR="00CE74A1" w:rsidRDefault="00CE74A1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0FF6B991" w14:textId="77777777" w:rsidR="00CE74A1" w:rsidRDefault="00CE74A1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9B3DE" w14:textId="77777777" w:rsidR="00CE74A1" w:rsidRDefault="00CE74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4BB5EF80" w14:textId="77777777" w:rsidR="00CE74A1" w:rsidRDefault="00CE74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 55 /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1EB44" w14:textId="77777777" w:rsidR="00CE74A1" w:rsidRDefault="00CE74A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B3EC2" w14:textId="77777777" w:rsidR="00CE74A1" w:rsidRDefault="00CE74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37503" w14:textId="77777777" w:rsidR="00CE74A1" w:rsidRPr="00DA0087" w:rsidRDefault="00CE74A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CDA72" w14:textId="77777777" w:rsidR="00CE74A1" w:rsidRDefault="00CE74A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B04FF88" w14:textId="77777777" w:rsidR="00CE74A1" w:rsidRDefault="00CE74A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7 - 15.</w:t>
            </w:r>
          </w:p>
        </w:tc>
      </w:tr>
      <w:tr w:rsidR="00CE74A1" w14:paraId="13058F67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18EA6" w14:textId="77777777" w:rsidR="00CE74A1" w:rsidRDefault="00CE74A1" w:rsidP="00CE74A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A5AB6" w14:textId="77777777" w:rsidR="00CE74A1" w:rsidRDefault="00CE74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6BAE1" w14:textId="77777777" w:rsidR="00CE74A1" w:rsidRPr="00DA0087" w:rsidRDefault="00CE74A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C1D83" w14:textId="77777777" w:rsidR="00CE74A1" w:rsidRDefault="00CE74A1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7F64E0E9" w14:textId="77777777" w:rsidR="00CE74A1" w:rsidRDefault="00CE74A1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53EEF" w14:textId="77777777" w:rsidR="00CE74A1" w:rsidRDefault="00CE74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361C2D11" w14:textId="77777777" w:rsidR="00CE74A1" w:rsidRDefault="00CE74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porți-unea </w:t>
            </w:r>
          </w:p>
          <w:p w14:paraId="71F9C1A2" w14:textId="77777777" w:rsidR="00CE74A1" w:rsidRDefault="00CE74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linie cuprin-să </w:t>
            </w:r>
          </w:p>
          <w:p w14:paraId="1586699A" w14:textId="77777777" w:rsidR="00CE74A1" w:rsidRDefault="00CE74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</w:t>
            </w:r>
          </w:p>
          <w:p w14:paraId="608DF543" w14:textId="77777777" w:rsidR="00CE74A1" w:rsidRDefault="00CE74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4106EDA5" w14:textId="77777777" w:rsidR="00CE74A1" w:rsidRDefault="00CE74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53 / 59 și </w:t>
            </w:r>
          </w:p>
          <w:p w14:paraId="41D7B8C5" w14:textId="77777777" w:rsidR="00CE74A1" w:rsidRDefault="00CE74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0BD831A4" w14:textId="77777777" w:rsidR="00CE74A1" w:rsidRDefault="00CE74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 / 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50C68" w14:textId="77777777" w:rsidR="00CE74A1" w:rsidRPr="00DA0087" w:rsidRDefault="00CE74A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9FBF2" w14:textId="77777777" w:rsidR="00CE74A1" w:rsidRDefault="00CE74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37106" w14:textId="77777777" w:rsidR="00CE74A1" w:rsidRPr="00DA0087" w:rsidRDefault="00CE74A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39B45" w14:textId="77777777" w:rsidR="00CE74A1" w:rsidRDefault="00CE74A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728605C" w14:textId="77777777" w:rsidR="00CE74A1" w:rsidRDefault="00CE74A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5 - 13.</w:t>
            </w:r>
          </w:p>
        </w:tc>
      </w:tr>
      <w:tr w:rsidR="00CE74A1" w14:paraId="7E4D74D1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B1E0F" w14:textId="77777777" w:rsidR="00CE74A1" w:rsidRDefault="00CE74A1" w:rsidP="00CE74A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D15C4" w14:textId="77777777" w:rsidR="00CE74A1" w:rsidRDefault="00CE74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8E4C1" w14:textId="77777777" w:rsidR="00CE74A1" w:rsidRPr="00DA0087" w:rsidRDefault="00CE74A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CB72C" w14:textId="77777777" w:rsidR="00CE74A1" w:rsidRDefault="00CE74A1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111C04F4" w14:textId="77777777" w:rsidR="00CE74A1" w:rsidRDefault="00CE74A1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6C2AE" w14:textId="77777777" w:rsidR="00CE74A1" w:rsidRDefault="00CE74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67977655" w14:textId="77777777" w:rsidR="00CE74A1" w:rsidRDefault="00CE74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 și 24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39516" w14:textId="77777777" w:rsidR="00CE74A1" w:rsidRDefault="00CE74A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B50A5" w14:textId="77777777" w:rsidR="00CE74A1" w:rsidRDefault="00CE74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1BA1C" w14:textId="77777777" w:rsidR="00CE74A1" w:rsidRPr="00DA0087" w:rsidRDefault="00CE74A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D9ADE" w14:textId="77777777" w:rsidR="00CE74A1" w:rsidRDefault="00CE74A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42AF033" w14:textId="77777777" w:rsidR="00CE74A1" w:rsidRDefault="00CE74A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3 - 13.</w:t>
            </w:r>
          </w:p>
        </w:tc>
      </w:tr>
      <w:tr w:rsidR="00CE74A1" w14:paraId="04A361F5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78124" w14:textId="77777777" w:rsidR="00CE74A1" w:rsidRDefault="00CE74A1" w:rsidP="00CE74A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22ECC" w14:textId="77777777" w:rsidR="00CE74A1" w:rsidRDefault="00CE74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A3787" w14:textId="77777777" w:rsidR="00CE74A1" w:rsidRPr="00DA0087" w:rsidRDefault="00CE74A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113C7" w14:textId="77777777" w:rsidR="00CE74A1" w:rsidRDefault="00CE74A1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7B509C0C" w14:textId="77777777" w:rsidR="00CE74A1" w:rsidRDefault="00CE74A1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F61A2" w14:textId="77777777" w:rsidR="00CE74A1" w:rsidRDefault="00CE74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32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165A2" w14:textId="77777777" w:rsidR="00CE74A1" w:rsidRDefault="00CE74A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4D344" w14:textId="77777777" w:rsidR="00CE74A1" w:rsidRDefault="00CE74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9A241" w14:textId="77777777" w:rsidR="00CE74A1" w:rsidRPr="00DA0087" w:rsidRDefault="00CE74A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28D8E" w14:textId="77777777" w:rsidR="00CE74A1" w:rsidRDefault="00CE74A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42D3050" w14:textId="77777777" w:rsidR="00CE74A1" w:rsidRDefault="00CE74A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 Cap Y.</w:t>
            </w:r>
          </w:p>
        </w:tc>
      </w:tr>
      <w:tr w:rsidR="00CE74A1" w14:paraId="0A652CD7" w14:textId="77777777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19A72" w14:textId="77777777" w:rsidR="00CE74A1" w:rsidRDefault="00CE74A1" w:rsidP="00CE74A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EC1DB" w14:textId="77777777" w:rsidR="00CE74A1" w:rsidRDefault="00CE74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FE279" w14:textId="77777777" w:rsidR="00CE74A1" w:rsidRPr="00DA0087" w:rsidRDefault="00CE74A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015CB" w14:textId="77777777" w:rsidR="00CE74A1" w:rsidRDefault="00CE74A1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7D9104C7" w14:textId="77777777" w:rsidR="00CE74A1" w:rsidRDefault="00CE74A1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1460C" w14:textId="77777777" w:rsidR="00CE74A1" w:rsidRDefault="00CE74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779908A8" w14:textId="77777777" w:rsidR="00CE74A1" w:rsidRDefault="00CE74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44EE0E1E" w14:textId="77777777" w:rsidR="00CE74A1" w:rsidRDefault="00CE74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 / 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05CC0" w14:textId="77777777" w:rsidR="00CE74A1" w:rsidRPr="00DA0087" w:rsidRDefault="00CE74A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A008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3395F" w14:textId="77777777" w:rsidR="00CE74A1" w:rsidRDefault="00CE74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CC2A9" w14:textId="77777777" w:rsidR="00CE74A1" w:rsidRPr="00DA0087" w:rsidRDefault="00CE74A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49C5F" w14:textId="77777777" w:rsidR="00CE74A1" w:rsidRDefault="00CE74A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EBFAD39" w14:textId="77777777" w:rsidR="00CE74A1" w:rsidRDefault="00CE74A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4 - 13 Cap Y.</w:t>
            </w:r>
          </w:p>
        </w:tc>
      </w:tr>
      <w:tr w:rsidR="00CE74A1" w14:paraId="5077C892" w14:textId="77777777">
        <w:trPr>
          <w:cantSplit/>
          <w:trHeight w:val="7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5F25E" w14:textId="77777777" w:rsidR="00CE74A1" w:rsidRDefault="00CE74A1" w:rsidP="00CE74A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FFE2D" w14:textId="77777777" w:rsidR="00CE74A1" w:rsidRDefault="00CE74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6F21F" w14:textId="77777777" w:rsidR="00CE74A1" w:rsidRPr="00DA0087" w:rsidRDefault="00CE74A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346B6" w14:textId="77777777" w:rsidR="00CE74A1" w:rsidRDefault="00CE74A1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265C777B" w14:textId="77777777" w:rsidR="00CE74A1" w:rsidRDefault="00CE74A1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10 și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06879" w14:textId="77777777" w:rsidR="00CE74A1" w:rsidRDefault="00CE74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194CC0A" w14:textId="77777777" w:rsidR="00CE74A1" w:rsidRDefault="00CE74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46C8F" w14:textId="77777777" w:rsidR="00CE74A1" w:rsidRPr="00DA0087" w:rsidRDefault="00CE74A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56405" w14:textId="77777777" w:rsidR="00CE74A1" w:rsidRDefault="00CE74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AE4E4" w14:textId="77777777" w:rsidR="00CE74A1" w:rsidRPr="00DA0087" w:rsidRDefault="00CE74A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BC6D5" w14:textId="77777777" w:rsidR="00CE74A1" w:rsidRDefault="00CE74A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E74A1" w14:paraId="3EB8B144" w14:textId="77777777">
        <w:trPr>
          <w:cantSplit/>
          <w:trHeight w:val="7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67829" w14:textId="77777777" w:rsidR="00CE74A1" w:rsidRDefault="00CE74A1" w:rsidP="00CE74A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C7EAE" w14:textId="77777777" w:rsidR="00CE74A1" w:rsidRDefault="00CE74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4C57B" w14:textId="77777777" w:rsidR="00CE74A1" w:rsidRPr="00DA0087" w:rsidRDefault="00CE74A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8EBA8" w14:textId="77777777" w:rsidR="00CE74A1" w:rsidRDefault="00CE74A1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65B55C21" w14:textId="77777777" w:rsidR="00CE74A1" w:rsidRDefault="00CE74A1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5, 7 și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C3E7E" w14:textId="77777777" w:rsidR="00CE74A1" w:rsidRDefault="00CE74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A16662D" w14:textId="77777777" w:rsidR="00CE74A1" w:rsidRDefault="00CE74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AB6AC" w14:textId="77777777" w:rsidR="00CE74A1" w:rsidRPr="00DA0087" w:rsidRDefault="00CE74A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EB4BB" w14:textId="77777777" w:rsidR="00CE74A1" w:rsidRDefault="00CE74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85861" w14:textId="77777777" w:rsidR="00CE74A1" w:rsidRPr="00DA0087" w:rsidRDefault="00CE74A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3510A" w14:textId="77777777" w:rsidR="00CE74A1" w:rsidRDefault="00CE74A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E74A1" w14:paraId="24E6C623" w14:textId="77777777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5663A" w14:textId="77777777" w:rsidR="00CE74A1" w:rsidRDefault="00CE74A1" w:rsidP="00CE74A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FA7D3" w14:textId="77777777" w:rsidR="00CE74A1" w:rsidRDefault="00CE74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5FA96" w14:textId="77777777" w:rsidR="00CE74A1" w:rsidRPr="00DA0087" w:rsidRDefault="00CE74A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AF10F" w14:textId="77777777" w:rsidR="00CE74A1" w:rsidRDefault="00CE74A1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365E9881" w14:textId="77777777" w:rsidR="00CE74A1" w:rsidRDefault="00CE74A1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D4E59" w14:textId="77777777" w:rsidR="00CE74A1" w:rsidRDefault="00CE74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2783A318" w14:textId="77777777" w:rsidR="00CE74A1" w:rsidRDefault="00CE74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64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4A5BE" w14:textId="77777777" w:rsidR="00CE74A1" w:rsidRPr="00DA0087" w:rsidRDefault="00CE74A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70B38" w14:textId="77777777" w:rsidR="00CE74A1" w:rsidRDefault="00CE74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628BA" w14:textId="77777777" w:rsidR="00CE74A1" w:rsidRPr="00DA0087" w:rsidRDefault="00CE74A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556B0" w14:textId="77777777" w:rsidR="00CE74A1" w:rsidRDefault="00CE74A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2CB862A" w14:textId="77777777" w:rsidR="00CE74A1" w:rsidRDefault="00CE74A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9 - 13 Cap Y.</w:t>
            </w:r>
          </w:p>
        </w:tc>
      </w:tr>
      <w:tr w:rsidR="00CE74A1" w14:paraId="27262AEB" w14:textId="77777777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BEE21" w14:textId="77777777" w:rsidR="00CE74A1" w:rsidRDefault="00CE74A1" w:rsidP="00CE74A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B316B" w14:textId="77777777" w:rsidR="00CE74A1" w:rsidRDefault="00CE74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3B002" w14:textId="77777777" w:rsidR="00CE74A1" w:rsidRPr="00DA0087" w:rsidRDefault="00CE74A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42A45" w14:textId="77777777" w:rsidR="00CE74A1" w:rsidRDefault="00CE74A1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70F68855" w14:textId="77777777" w:rsidR="00CE74A1" w:rsidRDefault="00CE74A1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91B0B" w14:textId="77777777" w:rsidR="00CE74A1" w:rsidRDefault="00CE74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6FEF39B4" w14:textId="77777777" w:rsidR="00CE74A1" w:rsidRDefault="00CE74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47859DE2" w14:textId="77777777" w:rsidR="00CE74A1" w:rsidRDefault="00CE74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52 / 56</w:t>
            </w:r>
          </w:p>
          <w:p w14:paraId="6C06CBBA" w14:textId="77777777" w:rsidR="00CE74A1" w:rsidRDefault="00CE74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5BC29C99" w14:textId="77777777" w:rsidR="00CE74A1" w:rsidRDefault="00CE74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 / 66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E8780" w14:textId="77777777" w:rsidR="00CE74A1" w:rsidRDefault="00CE74A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1253F" w14:textId="77777777" w:rsidR="00CE74A1" w:rsidRDefault="00CE74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EC35E" w14:textId="77777777" w:rsidR="00CE74A1" w:rsidRPr="00DA0087" w:rsidRDefault="00CE74A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9D30C" w14:textId="77777777" w:rsidR="00CE74A1" w:rsidRDefault="00CE74A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76274C3" w14:textId="77777777" w:rsidR="00CE74A1" w:rsidRDefault="00CE74A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5 - 7.</w:t>
            </w:r>
          </w:p>
        </w:tc>
      </w:tr>
      <w:tr w:rsidR="00CE74A1" w14:paraId="3E2D9964" w14:textId="77777777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9372F" w14:textId="77777777" w:rsidR="00CE74A1" w:rsidRDefault="00CE74A1" w:rsidP="00CE74A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700A8" w14:textId="77777777" w:rsidR="00CE74A1" w:rsidRDefault="00CE74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18+150</w:t>
            </w:r>
          </w:p>
          <w:p w14:paraId="28410D2B" w14:textId="77777777" w:rsidR="00CE74A1" w:rsidRDefault="00CE74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23+750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2DFD2" w14:textId="77777777" w:rsidR="00CE74A1" w:rsidRPr="00DA0087" w:rsidRDefault="00CE74A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153C8" w14:textId="77777777" w:rsidR="00CE74A1" w:rsidRDefault="00CE74A1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Turceni -</w:t>
            </w:r>
          </w:p>
          <w:p w14:paraId="1FA7E6FE" w14:textId="77777777" w:rsidR="00CE74A1" w:rsidRPr="00B61351" w:rsidRDefault="00CE74A1">
            <w:pPr>
              <w:spacing w:before="40" w:line="360" w:lineRule="auto"/>
              <w:ind w:left="57" w:right="57"/>
              <w:rPr>
                <w:sz w:val="20"/>
              </w:rPr>
            </w:pPr>
            <w:r>
              <w:rPr>
                <w:b/>
                <w:bCs/>
                <w:sz w:val="20"/>
              </w:rPr>
              <w:t>Borăscu și linia 2 directă St. Borăscu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54EC1" w14:textId="77777777" w:rsidR="00CE74A1" w:rsidRDefault="00CE74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B0998" w14:textId="77777777" w:rsidR="00CE74A1" w:rsidRDefault="00CE74A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BF100" w14:textId="77777777" w:rsidR="00CE74A1" w:rsidRDefault="00CE74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94C52" w14:textId="77777777" w:rsidR="00CE74A1" w:rsidRPr="00DA0087" w:rsidRDefault="00CE74A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1858E" w14:textId="77777777" w:rsidR="00CE74A1" w:rsidRDefault="00CE74A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CE74A1" w14:paraId="63A14A3D" w14:textId="77777777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25BBB" w14:textId="77777777" w:rsidR="00CE74A1" w:rsidRDefault="00CE74A1" w:rsidP="00CE74A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5FCEF" w14:textId="77777777" w:rsidR="00CE74A1" w:rsidRDefault="00CE74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53B2A" w14:textId="77777777" w:rsidR="00CE74A1" w:rsidRDefault="00CE74A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B61AC" w14:textId="77777777" w:rsidR="00CE74A1" w:rsidRDefault="00CE74A1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Borăscu</w:t>
            </w:r>
          </w:p>
          <w:p w14:paraId="0D3ECBCB" w14:textId="77777777" w:rsidR="00CE74A1" w:rsidRDefault="00CE74A1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CF48D" w14:textId="77777777" w:rsidR="00CE74A1" w:rsidRDefault="00CE74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</w:t>
            </w:r>
          </w:p>
          <w:p w14:paraId="1ADE9BD8" w14:textId="77777777" w:rsidR="00CE74A1" w:rsidRDefault="00CE74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D600B" w14:textId="77777777" w:rsidR="00CE74A1" w:rsidRDefault="00CE74A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A7723" w14:textId="77777777" w:rsidR="00CE74A1" w:rsidRDefault="00CE74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95E32" w14:textId="77777777" w:rsidR="00CE74A1" w:rsidRDefault="00CE74A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F6DE4" w14:textId="77777777" w:rsidR="00CE74A1" w:rsidRDefault="00CE74A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DF7B9D7" w14:textId="77777777" w:rsidR="00CE74A1" w:rsidRDefault="00CE74A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 Cap Y.</w:t>
            </w:r>
          </w:p>
        </w:tc>
      </w:tr>
      <w:tr w:rsidR="00CE74A1" w14:paraId="674A0124" w14:textId="77777777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9FDE5" w14:textId="77777777" w:rsidR="00CE74A1" w:rsidRDefault="00CE74A1" w:rsidP="00CE74A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E1E12" w14:textId="77777777" w:rsidR="00CE74A1" w:rsidRDefault="00CE74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47740" w14:textId="77777777" w:rsidR="00CE74A1" w:rsidRPr="00DA0087" w:rsidRDefault="00CE74A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F9C82" w14:textId="77777777" w:rsidR="00CE74A1" w:rsidRDefault="00CE74A1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Borăscu</w:t>
            </w:r>
          </w:p>
          <w:p w14:paraId="25D3DAEE" w14:textId="77777777" w:rsidR="00CE74A1" w:rsidRDefault="00CE74A1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 </w:t>
            </w:r>
          </w:p>
          <w:p w14:paraId="4B829CAD" w14:textId="77777777" w:rsidR="00CE74A1" w:rsidRDefault="00CE74A1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165DF" w14:textId="77777777" w:rsidR="00CE74A1" w:rsidRDefault="00CE74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526E11B9" w14:textId="77777777" w:rsidR="00CE74A1" w:rsidRPr="00DA0087" w:rsidRDefault="00CE74A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A008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ACDD5" w14:textId="77777777" w:rsidR="00CE74A1" w:rsidRDefault="00CE74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7463D" w14:textId="77777777" w:rsidR="00CE74A1" w:rsidRPr="00DA0087" w:rsidRDefault="00CE74A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E4E2D" w14:textId="77777777" w:rsidR="00CE74A1" w:rsidRDefault="00CE74A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E74A1" w14:paraId="6F11C03F" w14:textId="77777777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AB864" w14:textId="77777777" w:rsidR="00CE74A1" w:rsidRDefault="00CE74A1" w:rsidP="00CE74A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0A6E7" w14:textId="77777777" w:rsidR="00CE74A1" w:rsidRDefault="00CE74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26+100</w:t>
            </w:r>
          </w:p>
          <w:p w14:paraId="70AFA5D6" w14:textId="77777777" w:rsidR="00CE74A1" w:rsidRDefault="00CE74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26+400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9EC3E" w14:textId="77777777" w:rsidR="00CE74A1" w:rsidRPr="00DA0087" w:rsidRDefault="00CE74A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8D6C5" w14:textId="77777777" w:rsidR="00CE74A1" w:rsidRDefault="00CE74A1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Borăscu -</w:t>
            </w:r>
          </w:p>
          <w:p w14:paraId="76043202" w14:textId="77777777" w:rsidR="00CE74A1" w:rsidRDefault="00CE74A1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F6CE4" w14:textId="77777777" w:rsidR="00CE74A1" w:rsidRDefault="00CE74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77012B89" w14:textId="77777777" w:rsidR="00CE74A1" w:rsidRPr="00DA0087" w:rsidRDefault="00CE74A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01644" w14:textId="77777777" w:rsidR="00CE74A1" w:rsidRDefault="00CE74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2ECF8" w14:textId="77777777" w:rsidR="00CE74A1" w:rsidRPr="00DA0087" w:rsidRDefault="00CE74A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9BDC3" w14:textId="77777777" w:rsidR="00CE74A1" w:rsidRDefault="00CE74A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CE74A1" w14:paraId="09697467" w14:textId="77777777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92BFF" w14:textId="77777777" w:rsidR="00CE74A1" w:rsidRDefault="00CE74A1" w:rsidP="00CE74A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999E5" w14:textId="77777777" w:rsidR="00CE74A1" w:rsidRDefault="00CE74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26+750</w:t>
            </w:r>
          </w:p>
          <w:p w14:paraId="7DC1D23C" w14:textId="77777777" w:rsidR="00CE74A1" w:rsidRDefault="00CE74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27+600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B4528" w14:textId="77777777" w:rsidR="00CE74A1" w:rsidRDefault="00CE74A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8BEA9" w14:textId="77777777" w:rsidR="00CE74A1" w:rsidRDefault="00CE74A1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Borăscu -</w:t>
            </w:r>
          </w:p>
          <w:p w14:paraId="71073CE6" w14:textId="77777777" w:rsidR="00CE74A1" w:rsidRDefault="00CE74A1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825C9" w14:textId="77777777" w:rsidR="00CE74A1" w:rsidRDefault="00CE74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5C8E6EF4" w14:textId="77777777" w:rsidR="00CE74A1" w:rsidRPr="00DA0087" w:rsidRDefault="00CE74A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365CC" w14:textId="77777777" w:rsidR="00CE74A1" w:rsidRDefault="00CE74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5372D" w14:textId="77777777" w:rsidR="00CE74A1" w:rsidRPr="00DA0087" w:rsidRDefault="00CE74A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27AAF" w14:textId="77777777" w:rsidR="00CE74A1" w:rsidRDefault="00CE74A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CE74A1" w14:paraId="4B680C64" w14:textId="77777777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34B51" w14:textId="77777777" w:rsidR="00CE74A1" w:rsidRDefault="00CE74A1" w:rsidP="00CE74A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D293B" w14:textId="77777777" w:rsidR="00CE74A1" w:rsidRDefault="00CE74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28+350</w:t>
            </w:r>
          </w:p>
          <w:p w14:paraId="7E73AF38" w14:textId="77777777" w:rsidR="00CE74A1" w:rsidRDefault="00CE74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28+500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60209" w14:textId="77777777" w:rsidR="00CE74A1" w:rsidRPr="00DA0087" w:rsidRDefault="00CE74A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8F580" w14:textId="77777777" w:rsidR="00CE74A1" w:rsidRDefault="00CE74A1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Borăscu -</w:t>
            </w:r>
          </w:p>
          <w:p w14:paraId="09CF0E5D" w14:textId="77777777" w:rsidR="00CE74A1" w:rsidRDefault="00CE74A1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6B79C" w14:textId="77777777" w:rsidR="00CE74A1" w:rsidRDefault="00CE74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6A9ED3DB" w14:textId="77777777" w:rsidR="00CE74A1" w:rsidRPr="00DA0087" w:rsidRDefault="00CE74A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25FE2" w14:textId="77777777" w:rsidR="00CE74A1" w:rsidRDefault="00CE74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54D73" w14:textId="77777777" w:rsidR="00CE74A1" w:rsidRPr="00DA0087" w:rsidRDefault="00CE74A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90147" w14:textId="77777777" w:rsidR="00CE74A1" w:rsidRDefault="00CE74A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3D42EC17" w14:textId="77777777" w:rsidR="00CE74A1" w:rsidRDefault="00CE74A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interzice circulația cu două locomotive cuplate.</w:t>
            </w:r>
          </w:p>
        </w:tc>
      </w:tr>
      <w:tr w:rsidR="00CE74A1" w14:paraId="081D7562" w14:textId="77777777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03097" w14:textId="77777777" w:rsidR="00CE74A1" w:rsidRDefault="00CE74A1" w:rsidP="00CE74A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51003" w14:textId="77777777" w:rsidR="00CE74A1" w:rsidRDefault="00CE74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40+000</w:t>
            </w:r>
          </w:p>
          <w:p w14:paraId="67840001" w14:textId="77777777" w:rsidR="00CE74A1" w:rsidRDefault="00CE74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40+050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11A0D" w14:textId="77777777" w:rsidR="00CE74A1" w:rsidRDefault="00CE74A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14FF3" w14:textId="77777777" w:rsidR="00CE74A1" w:rsidRDefault="00CE74A1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Borăscu -</w:t>
            </w:r>
          </w:p>
          <w:p w14:paraId="1974CDFC" w14:textId="77777777" w:rsidR="00CE74A1" w:rsidRDefault="00CE74A1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EF292" w14:textId="77777777" w:rsidR="00CE74A1" w:rsidRDefault="00CE74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257CA375" w14:textId="77777777" w:rsidR="00CE74A1" w:rsidRPr="00DA0087" w:rsidRDefault="00CE74A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77FDE" w14:textId="77777777" w:rsidR="00CE74A1" w:rsidRDefault="00CE74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1429E" w14:textId="77777777" w:rsidR="00CE74A1" w:rsidRPr="00DA0087" w:rsidRDefault="00CE74A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54825" w14:textId="77777777" w:rsidR="00CE74A1" w:rsidRDefault="00CE74A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CE74A1" w14:paraId="0B0E32FE" w14:textId="77777777">
        <w:trPr>
          <w:cantSplit/>
          <w:trHeight w:val="1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CDE15" w14:textId="77777777" w:rsidR="00CE74A1" w:rsidRDefault="00CE74A1" w:rsidP="00CE74A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0AF48" w14:textId="77777777" w:rsidR="00CE74A1" w:rsidRDefault="00CE74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14D79" w14:textId="77777777" w:rsidR="00CE74A1" w:rsidRDefault="00CE74A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5FF95" w14:textId="77777777" w:rsidR="00CE74A1" w:rsidRDefault="00CE74A1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Drăgoteşti</w:t>
            </w:r>
          </w:p>
          <w:p w14:paraId="088AF529" w14:textId="77777777" w:rsidR="00CE74A1" w:rsidRDefault="00CE74A1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BED73" w14:textId="77777777" w:rsidR="00CE74A1" w:rsidRDefault="00CE74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57014086" w14:textId="77777777" w:rsidR="00CE74A1" w:rsidRDefault="00CE74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11, 15 17, 19 </w:t>
            </w:r>
          </w:p>
          <w:p w14:paraId="66153629" w14:textId="77777777" w:rsidR="00CE74A1" w:rsidRDefault="00CE74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BA8CC" w14:textId="77777777" w:rsidR="00CE74A1" w:rsidRPr="00DA0087" w:rsidRDefault="00CE74A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77525" w14:textId="77777777" w:rsidR="00CE74A1" w:rsidRDefault="00CE74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600E1" w14:textId="77777777" w:rsidR="00CE74A1" w:rsidRPr="00DA0087" w:rsidRDefault="00CE74A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C9BEB" w14:textId="77777777" w:rsidR="00CE74A1" w:rsidRDefault="00CE74A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9465A98" w14:textId="77777777" w:rsidR="00CE74A1" w:rsidRDefault="00CE74A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3 - 5 și 7.</w:t>
            </w:r>
          </w:p>
        </w:tc>
      </w:tr>
      <w:tr w:rsidR="00CE74A1" w14:paraId="2AFAACE7" w14:textId="77777777">
        <w:trPr>
          <w:cantSplit/>
          <w:trHeight w:val="1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6EF79" w14:textId="77777777" w:rsidR="00CE74A1" w:rsidRDefault="00CE74A1" w:rsidP="00CE74A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DCD72" w14:textId="77777777" w:rsidR="00CE74A1" w:rsidRDefault="00CE74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F7C1B" w14:textId="77777777" w:rsidR="00CE74A1" w:rsidRDefault="00CE74A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91504" w14:textId="77777777" w:rsidR="00CE74A1" w:rsidRDefault="00CE74A1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801EF" w14:textId="77777777" w:rsidR="00CE74A1" w:rsidRDefault="00CE74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</w:t>
            </w:r>
          </w:p>
          <w:p w14:paraId="37CF129B" w14:textId="77777777" w:rsidR="00CE74A1" w:rsidRDefault="00CE74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1,</w:t>
            </w:r>
          </w:p>
          <w:p w14:paraId="1E09838D" w14:textId="77777777" w:rsidR="00CE74A1" w:rsidRDefault="00CE74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3 - 5 diag. </w:t>
            </w:r>
          </w:p>
          <w:p w14:paraId="6E087762" w14:textId="77777777" w:rsidR="00CE74A1" w:rsidRDefault="00CE74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4 - 8 </w:t>
            </w:r>
          </w:p>
          <w:p w14:paraId="55D8EF86" w14:textId="77777777" w:rsidR="00CE74A1" w:rsidRDefault="00CE74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7E69CA82" w14:textId="77777777" w:rsidR="00CE74A1" w:rsidRDefault="00CE74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diag. </w:t>
            </w:r>
          </w:p>
          <w:p w14:paraId="3B8ACD78" w14:textId="77777777" w:rsidR="00CE74A1" w:rsidRDefault="00CE74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95254" w14:textId="77777777" w:rsidR="00CE74A1" w:rsidRDefault="00CE74A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84346" w14:textId="77777777" w:rsidR="00CE74A1" w:rsidRDefault="00CE74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99757" w14:textId="77777777" w:rsidR="00CE74A1" w:rsidRPr="00DA0087" w:rsidRDefault="00CE74A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FC650" w14:textId="77777777" w:rsidR="00CE74A1" w:rsidRDefault="00CE74A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677BF82" w14:textId="77777777" w:rsidR="00CE74A1" w:rsidRDefault="00CE74A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1,  3 - 5 și 7.</w:t>
            </w:r>
          </w:p>
        </w:tc>
      </w:tr>
    </w:tbl>
    <w:p w14:paraId="6DC7E91D" w14:textId="77777777" w:rsidR="00CE74A1" w:rsidRDefault="00CE74A1">
      <w:pPr>
        <w:spacing w:before="40" w:line="192" w:lineRule="auto"/>
        <w:ind w:right="57"/>
        <w:rPr>
          <w:sz w:val="20"/>
          <w:lang w:val="ro-RO"/>
        </w:rPr>
      </w:pPr>
    </w:p>
    <w:p w14:paraId="73488FAC" w14:textId="77777777" w:rsidR="00CE74A1" w:rsidRDefault="00CE74A1" w:rsidP="00E56A6A">
      <w:pPr>
        <w:pStyle w:val="Heading1"/>
        <w:spacing w:line="360" w:lineRule="auto"/>
      </w:pPr>
      <w:r>
        <w:t>LINIA 200</w:t>
      </w:r>
    </w:p>
    <w:p w14:paraId="41BCB7BD" w14:textId="77777777" w:rsidR="00CE74A1" w:rsidRDefault="00CE74A1" w:rsidP="00564AE3">
      <w:pPr>
        <w:pStyle w:val="Heading1"/>
        <w:spacing w:line="360" w:lineRule="auto"/>
        <w:rPr>
          <w:b w:val="0"/>
          <w:bCs w:val="0"/>
          <w:sz w:val="8"/>
        </w:rPr>
      </w:pPr>
      <w:r>
        <w:t>POD MUREŞ - COŞLARIU - CURTICI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CE74A1" w14:paraId="5EDFC132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1AA0B" w14:textId="77777777" w:rsidR="00CE74A1" w:rsidRDefault="00CE74A1" w:rsidP="0035233A">
            <w:pPr>
              <w:numPr>
                <w:ilvl w:val="0"/>
                <w:numId w:val="4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566C7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449+507</w:t>
            </w:r>
          </w:p>
          <w:p w14:paraId="7484A0A7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472+428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427FF" w14:textId="77777777" w:rsidR="00CE74A1" w:rsidRPr="00032DF2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F28E4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Orăştie -</w:t>
            </w:r>
          </w:p>
          <w:p w14:paraId="6EE0A910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Simeria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2BCC7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102C6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42FA9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449+507</w:t>
            </w:r>
          </w:p>
          <w:p w14:paraId="2F85360B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472+428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7210F" w14:textId="77777777" w:rsidR="00CE74A1" w:rsidRPr="00032DF2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120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C06DB" w14:textId="77777777" w:rsidR="00CE74A1" w:rsidRPr="00F716C0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Semnalizate ca limitare de viteză.</w:t>
            </w:r>
          </w:p>
        </w:tc>
      </w:tr>
      <w:tr w:rsidR="00CE74A1" w14:paraId="1BF9CE89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37980" w14:textId="77777777" w:rsidR="00CE74A1" w:rsidRDefault="00CE74A1" w:rsidP="0035233A">
            <w:pPr>
              <w:numPr>
                <w:ilvl w:val="0"/>
                <w:numId w:val="4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8F147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CF919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D18C9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Simeria- Deva și </w:t>
            </w:r>
          </w:p>
          <w:p w14:paraId="668CB5A7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St. Deva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1B151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C4E9D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09CE0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472+428</w:t>
            </w:r>
          </w:p>
          <w:p w14:paraId="460F0DEC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480+035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5FAB0" w14:textId="77777777" w:rsidR="00CE74A1" w:rsidRPr="00032DF2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120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F179D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CE74A1" w14:paraId="63B17ECA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511D8" w14:textId="77777777" w:rsidR="00CE74A1" w:rsidRDefault="00CE74A1" w:rsidP="0035233A">
            <w:pPr>
              <w:numPr>
                <w:ilvl w:val="0"/>
                <w:numId w:val="4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A6E85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488+054</w:t>
            </w:r>
          </w:p>
          <w:p w14:paraId="0BAEE978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503+983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F4B87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156F5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Mintia -</w:t>
            </w:r>
          </w:p>
          <w:p w14:paraId="10B1B179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Ax.St. Ilia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238D7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B4753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C3656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D4C66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89FA5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CE74A1" w14:paraId="4359A880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A0358" w14:textId="77777777" w:rsidR="00CE74A1" w:rsidRDefault="00CE74A1" w:rsidP="0035233A">
            <w:pPr>
              <w:numPr>
                <w:ilvl w:val="0"/>
                <w:numId w:val="4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F1964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503+983</w:t>
            </w:r>
          </w:p>
          <w:p w14:paraId="0ABDE3AE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514+267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42F3A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49392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Ax.St. Ilia –</w:t>
            </w:r>
          </w:p>
          <w:p w14:paraId="7A3E1729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Ax.St. Câmpuri Surduc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B78E8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A1D3F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0BFDE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D9A83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D7EE3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CE74A1" w14:paraId="6625068B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20EC4" w14:textId="77777777" w:rsidR="00CE74A1" w:rsidRDefault="00CE74A1" w:rsidP="0035233A">
            <w:pPr>
              <w:numPr>
                <w:ilvl w:val="0"/>
                <w:numId w:val="4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D4DFF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504+800</w:t>
            </w:r>
          </w:p>
          <w:p w14:paraId="7C45EC7A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DF10B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4FC0D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Ilia linia 4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65C63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2F764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97E5C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170C1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F7414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E74A1" w14:paraId="2A04031E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8F630" w14:textId="77777777" w:rsidR="00CE74A1" w:rsidRDefault="00CE74A1" w:rsidP="0035233A">
            <w:pPr>
              <w:numPr>
                <w:ilvl w:val="0"/>
                <w:numId w:val="4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9544B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3BEAD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6CF62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Ilia linia 3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EC8F5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01721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40255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504+800</w:t>
            </w:r>
          </w:p>
          <w:p w14:paraId="2F3A83AC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A1CA5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9EADD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E74A1" w14:paraId="77FF24FE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85FC6" w14:textId="77777777" w:rsidR="00CE74A1" w:rsidRDefault="00CE74A1" w:rsidP="0035233A">
            <w:pPr>
              <w:numPr>
                <w:ilvl w:val="0"/>
                <w:numId w:val="4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F32E1" w14:textId="77777777" w:rsidR="00CE74A1" w:rsidRDefault="00CE74A1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508+350</w:t>
            </w:r>
          </w:p>
          <w:p w14:paraId="77CFB6A1" w14:textId="77777777" w:rsidR="00CE74A1" w:rsidRDefault="00CE74A1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E36F8" w14:textId="77777777" w:rsidR="00CE74A1" w:rsidRDefault="00CE74A1" w:rsidP="00DF4E4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FCB4B" w14:textId="77777777" w:rsidR="00CE74A1" w:rsidRDefault="00CE74A1" w:rsidP="00DF4E4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Ilia – Câmpuri Surduc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6D82F" w14:textId="77777777" w:rsidR="00CE74A1" w:rsidRDefault="00CE74A1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0580A" w14:textId="77777777" w:rsidR="00CE74A1" w:rsidRDefault="00CE74A1" w:rsidP="00DF4E4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E7716" w14:textId="77777777" w:rsidR="00CE74A1" w:rsidRDefault="00CE74A1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508+350</w:t>
            </w:r>
          </w:p>
          <w:p w14:paraId="535B5FC8" w14:textId="77777777" w:rsidR="00CE74A1" w:rsidRDefault="00CE74A1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65EDC" w14:textId="77777777" w:rsidR="00CE74A1" w:rsidRDefault="00CE74A1" w:rsidP="00DF4E4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20AA5" w14:textId="77777777" w:rsidR="00CE74A1" w:rsidRDefault="00CE74A1" w:rsidP="00DF4E4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E74A1" w14:paraId="0D55AC37" w14:textId="77777777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B284D" w14:textId="77777777" w:rsidR="00CE74A1" w:rsidRDefault="00CE74A1" w:rsidP="0035233A">
            <w:pPr>
              <w:numPr>
                <w:ilvl w:val="0"/>
                <w:numId w:val="4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5C78D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51AD4" w14:textId="77777777" w:rsidR="00CE74A1" w:rsidRPr="00032DF2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3101C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Zam</w:t>
            </w:r>
          </w:p>
          <w:p w14:paraId="632DCB86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5CD36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0FE824A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8F320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3ECD8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1CDB8" w14:textId="77777777" w:rsidR="00CE74A1" w:rsidRPr="00032DF2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DEEFA" w14:textId="77777777" w:rsidR="00CE74A1" w:rsidRPr="00F716C0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E74A1" w14:paraId="70368466" w14:textId="77777777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C60B8" w14:textId="77777777" w:rsidR="00CE74A1" w:rsidRDefault="00CE74A1" w:rsidP="0035233A">
            <w:pPr>
              <w:numPr>
                <w:ilvl w:val="0"/>
                <w:numId w:val="4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7492A" w14:textId="77777777" w:rsidR="00CE74A1" w:rsidRDefault="00CE74A1" w:rsidP="00151D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546+950</w:t>
            </w:r>
          </w:p>
          <w:p w14:paraId="391E8D53" w14:textId="77777777" w:rsidR="00CE74A1" w:rsidRDefault="00CE74A1" w:rsidP="00151D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547+950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0846A" w14:textId="77777777" w:rsidR="00CE74A1" w:rsidRDefault="00CE74A1" w:rsidP="00151D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4B97D" w14:textId="77777777" w:rsidR="00CE74A1" w:rsidRDefault="00CE74A1" w:rsidP="00151D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Săvîrșin -</w:t>
            </w:r>
          </w:p>
          <w:p w14:paraId="54CCC83A" w14:textId="77777777" w:rsidR="00CE74A1" w:rsidRDefault="00CE74A1" w:rsidP="00151D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A2E6A" w14:textId="77777777" w:rsidR="00CE74A1" w:rsidRDefault="00CE74A1" w:rsidP="00151D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36E14" w14:textId="77777777" w:rsidR="00CE74A1" w:rsidRDefault="00CE74A1" w:rsidP="00151D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2B960" w14:textId="77777777" w:rsidR="00CE74A1" w:rsidRDefault="00CE74A1" w:rsidP="00151D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E75FB" w14:textId="77777777" w:rsidR="00CE74A1" w:rsidRDefault="00CE74A1" w:rsidP="00151D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123C8" w14:textId="77777777" w:rsidR="00CE74A1" w:rsidRDefault="00CE74A1" w:rsidP="00151D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Lucrări Coridor IV </w:t>
            </w:r>
          </w:p>
        </w:tc>
      </w:tr>
      <w:tr w:rsidR="00CE74A1" w14:paraId="00D53B68" w14:textId="77777777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2279A" w14:textId="77777777" w:rsidR="00CE74A1" w:rsidRDefault="00CE74A1" w:rsidP="0035233A">
            <w:pPr>
              <w:numPr>
                <w:ilvl w:val="0"/>
                <w:numId w:val="4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6242C" w14:textId="77777777" w:rsidR="00CE74A1" w:rsidRDefault="00CE74A1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554+600</w:t>
            </w:r>
          </w:p>
          <w:p w14:paraId="0A16951D" w14:textId="77777777" w:rsidR="00CE74A1" w:rsidRDefault="00CE74A1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555+150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32705" w14:textId="77777777" w:rsidR="00CE74A1" w:rsidRDefault="00CE74A1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CA81C" w14:textId="77777777" w:rsidR="00CE74A1" w:rsidRDefault="00CE74A1" w:rsidP="008F0C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 -</w:t>
            </w:r>
          </w:p>
          <w:p w14:paraId="612A03F9" w14:textId="77777777" w:rsidR="00CE74A1" w:rsidRDefault="00CE74A1" w:rsidP="008F0C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Bârzava Nouă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76471" w14:textId="77777777" w:rsidR="00CE74A1" w:rsidRDefault="00CE74A1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4F5A0" w14:textId="77777777" w:rsidR="00CE74A1" w:rsidRDefault="00CE74A1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FEC43" w14:textId="77777777" w:rsidR="00CE74A1" w:rsidRDefault="00CE74A1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554+600</w:t>
            </w:r>
          </w:p>
          <w:p w14:paraId="2127D156" w14:textId="77777777" w:rsidR="00CE74A1" w:rsidRDefault="00CE74A1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555+150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681A0" w14:textId="77777777" w:rsidR="00CE74A1" w:rsidRDefault="00CE74A1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77F24" w14:textId="77777777" w:rsidR="00CE74A1" w:rsidRDefault="00CE74A1" w:rsidP="008F0CF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E74A1" w14:paraId="15E53019" w14:textId="77777777" w:rsidTr="00B650F2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4C885" w14:textId="77777777" w:rsidR="00CE74A1" w:rsidRDefault="00CE74A1" w:rsidP="0035233A">
            <w:pPr>
              <w:numPr>
                <w:ilvl w:val="0"/>
                <w:numId w:val="4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D5196" w14:textId="77777777" w:rsidR="00CE74A1" w:rsidRDefault="00CE74A1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564+350</w:t>
            </w:r>
          </w:p>
          <w:p w14:paraId="284FC079" w14:textId="77777777" w:rsidR="00CE74A1" w:rsidRDefault="00CE74A1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564+850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79D01" w14:textId="77777777" w:rsidR="00CE74A1" w:rsidRDefault="00CE74A1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EE7EF" w14:textId="77777777" w:rsidR="00CE74A1" w:rsidRDefault="00CE74A1" w:rsidP="008F0C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 -</w:t>
            </w:r>
          </w:p>
          <w:p w14:paraId="26C49AFC" w14:textId="77777777" w:rsidR="00CE74A1" w:rsidRDefault="00CE74A1" w:rsidP="008F0C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Bârzava Nouă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A833F" w14:textId="77777777" w:rsidR="00CE74A1" w:rsidRDefault="00CE74A1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9EF96" w14:textId="77777777" w:rsidR="00CE74A1" w:rsidRDefault="00CE74A1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93651" w14:textId="77777777" w:rsidR="00CE74A1" w:rsidRDefault="00CE74A1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564+350</w:t>
            </w:r>
          </w:p>
          <w:p w14:paraId="2FE59FC3" w14:textId="77777777" w:rsidR="00CE74A1" w:rsidRDefault="00CE74A1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564+850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EC99E" w14:textId="77777777" w:rsidR="00CE74A1" w:rsidRDefault="00CE74A1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97AB3" w14:textId="77777777" w:rsidR="00CE74A1" w:rsidRDefault="00CE74A1" w:rsidP="008F0CF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</w:tbl>
    <w:p w14:paraId="1472E75B" w14:textId="77777777" w:rsidR="00CE74A1" w:rsidRDefault="00CE74A1" w:rsidP="00623FF6">
      <w:pPr>
        <w:spacing w:before="40" w:after="40" w:line="192" w:lineRule="auto"/>
        <w:ind w:right="57"/>
        <w:rPr>
          <w:lang w:val="ro-RO"/>
        </w:rPr>
      </w:pPr>
    </w:p>
    <w:p w14:paraId="301DD540" w14:textId="77777777" w:rsidR="00CE74A1" w:rsidRDefault="00CE74A1" w:rsidP="006D4098">
      <w:pPr>
        <w:pStyle w:val="Heading1"/>
        <w:spacing w:line="360" w:lineRule="auto"/>
      </w:pPr>
      <w:r>
        <w:t>LINIA 201</w:t>
      </w:r>
    </w:p>
    <w:p w14:paraId="038AC954" w14:textId="77777777" w:rsidR="00CE74A1" w:rsidRDefault="00CE74A1" w:rsidP="00647561">
      <w:pPr>
        <w:pStyle w:val="Heading1"/>
        <w:spacing w:line="360" w:lineRule="auto"/>
        <w:rPr>
          <w:b w:val="0"/>
          <w:bCs w:val="0"/>
          <w:sz w:val="8"/>
        </w:rPr>
      </w:pPr>
      <w:r>
        <w:t>TEIUŞ - COŞLARIU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9"/>
        <w:gridCol w:w="752"/>
        <w:gridCol w:w="2199"/>
        <w:gridCol w:w="869"/>
        <w:gridCol w:w="752"/>
        <w:gridCol w:w="879"/>
        <w:gridCol w:w="752"/>
        <w:gridCol w:w="2487"/>
      </w:tblGrid>
      <w:tr w:rsidR="00CE74A1" w14:paraId="51A8DB6E" w14:textId="77777777">
        <w:trPr>
          <w:cantSplit/>
          <w:trHeight w:val="267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A3D28" w14:textId="77777777" w:rsidR="00CE74A1" w:rsidRDefault="00CE74A1" w:rsidP="00CE74A1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916B9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9A654" w14:textId="77777777" w:rsidR="00CE74A1" w:rsidRPr="00C937B4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EA64D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230EC43F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11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B6A6D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14:paraId="677E7A4A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la maca-</w:t>
            </w:r>
          </w:p>
          <w:p w14:paraId="7A26468A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zul extrem</w:t>
            </w:r>
          </w:p>
          <w:p w14:paraId="296D1E49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39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F9DA0" w14:textId="77777777" w:rsidR="00CE74A1" w:rsidRPr="00C937B4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937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EEB6C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A8872" w14:textId="77777777" w:rsidR="00CE74A1" w:rsidRPr="00C937B4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13AC8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E74A1" w14:paraId="7532B171" w14:textId="77777777">
        <w:trPr>
          <w:cantSplit/>
          <w:trHeight w:val="68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6DD75" w14:textId="77777777" w:rsidR="00CE74A1" w:rsidRDefault="00CE74A1" w:rsidP="00CE74A1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AAAD1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8018C" w14:textId="77777777" w:rsidR="00CE74A1" w:rsidRPr="00C937B4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027CF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538402C5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B1FDA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AB1B155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28 - 32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CDA21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8EC12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53E57" w14:textId="77777777" w:rsidR="00CE74A1" w:rsidRPr="00C937B4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5543E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0ED90B0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4D47253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şi 10.</w:t>
            </w:r>
          </w:p>
        </w:tc>
      </w:tr>
      <w:tr w:rsidR="00CE74A1" w14:paraId="068515E5" w14:textId="77777777">
        <w:trPr>
          <w:cantSplit/>
          <w:trHeight w:val="68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E2D58" w14:textId="77777777" w:rsidR="00CE74A1" w:rsidRDefault="00CE74A1" w:rsidP="00CE74A1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E5505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088AC" w14:textId="77777777" w:rsidR="00CE74A1" w:rsidRPr="00C937B4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7D885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508A3C55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976CC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18F5BDB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3C20B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7DF8A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765CF" w14:textId="77777777" w:rsidR="00CE74A1" w:rsidRPr="00C937B4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98447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26F4559C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şi 2.</w:t>
            </w:r>
          </w:p>
        </w:tc>
      </w:tr>
    </w:tbl>
    <w:p w14:paraId="3AA5ABF6" w14:textId="77777777" w:rsidR="00CE74A1" w:rsidRPr="003012FC" w:rsidRDefault="00CE74A1">
      <w:pPr>
        <w:spacing w:before="40" w:after="40" w:line="192" w:lineRule="auto"/>
        <w:ind w:right="57"/>
      </w:pPr>
    </w:p>
    <w:p w14:paraId="59B7CE03" w14:textId="77777777" w:rsidR="00CE74A1" w:rsidRDefault="00CE74A1" w:rsidP="002A4CB1">
      <w:pPr>
        <w:pStyle w:val="Heading1"/>
        <w:spacing w:line="360" w:lineRule="auto"/>
      </w:pPr>
      <w:r>
        <w:lastRenderedPageBreak/>
        <w:t>LINIA 203</w:t>
      </w:r>
    </w:p>
    <w:p w14:paraId="7B67361B" w14:textId="77777777" w:rsidR="00CE74A1" w:rsidRDefault="00CE74A1" w:rsidP="003B1D42">
      <w:pPr>
        <w:pStyle w:val="Heading1"/>
        <w:spacing w:line="360" w:lineRule="auto"/>
        <w:rPr>
          <w:b w:val="0"/>
          <w:bCs w:val="0"/>
          <w:sz w:val="8"/>
        </w:rPr>
      </w:pPr>
      <w:r>
        <w:t>PIATRA OLT - PODU OLT - SIBIU - COPŞA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1"/>
        <w:gridCol w:w="869"/>
        <w:gridCol w:w="744"/>
        <w:gridCol w:w="2176"/>
        <w:gridCol w:w="968"/>
        <w:gridCol w:w="744"/>
        <w:gridCol w:w="869"/>
        <w:gridCol w:w="744"/>
        <w:gridCol w:w="2461"/>
      </w:tblGrid>
      <w:tr w:rsidR="00CE74A1" w:rsidRPr="007126D7" w14:paraId="6185777C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3B507" w14:textId="77777777" w:rsidR="00CE74A1" w:rsidRPr="007126D7" w:rsidRDefault="00CE74A1" w:rsidP="00CE74A1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493E6" w14:textId="77777777" w:rsidR="00CE74A1" w:rsidRPr="007126D7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ACDE7" w14:textId="77777777" w:rsidR="00CE74A1" w:rsidRPr="007126D7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9C740" w14:textId="77777777" w:rsidR="00CE74A1" w:rsidRPr="007126D7" w:rsidRDefault="00CE74A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Piatra Olt</w:t>
            </w:r>
          </w:p>
          <w:p w14:paraId="721D9BCB" w14:textId="77777777" w:rsidR="00CE74A1" w:rsidRPr="007126D7" w:rsidRDefault="00CE74A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EA7C4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TDJ </w:t>
            </w:r>
          </w:p>
          <w:p w14:paraId="02A6FAAD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27 / 29, 35 / 39 </w:t>
            </w:r>
          </w:p>
          <w:p w14:paraId="5AEB64AF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și </w:t>
            </w:r>
          </w:p>
          <w:p w14:paraId="1382835E" w14:textId="77777777" w:rsidR="00CE74A1" w:rsidRPr="007126D7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sch. 41, 47 și 57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665F3" w14:textId="77777777" w:rsidR="00CE74A1" w:rsidRPr="007126D7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1C29D" w14:textId="77777777" w:rsidR="00CE74A1" w:rsidRPr="007126D7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3E8BC" w14:textId="77777777" w:rsidR="00CE74A1" w:rsidRPr="007126D7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45D1F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Cu acces la liniile de la </w:t>
            </w:r>
          </w:p>
          <w:p w14:paraId="54F54C85" w14:textId="77777777" w:rsidR="00CE74A1" w:rsidRPr="007126D7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4 la 11.</w:t>
            </w:r>
          </w:p>
        </w:tc>
      </w:tr>
      <w:tr w:rsidR="00CE74A1" w:rsidRPr="007126D7" w14:paraId="219102DE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5C2D6" w14:textId="77777777" w:rsidR="00CE74A1" w:rsidRPr="007126D7" w:rsidRDefault="00CE74A1" w:rsidP="00CE74A1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07013" w14:textId="77777777" w:rsidR="00CE74A1" w:rsidRPr="007126D7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844B2" w14:textId="77777777" w:rsidR="00CE74A1" w:rsidRPr="007126D7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0388D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</w:rPr>
              <w:t>P</w:t>
            </w:r>
            <w:r>
              <w:rPr>
                <w:b/>
                <w:bCs/>
                <w:color w:val="000000"/>
                <w:sz w:val="20"/>
              </w:rPr>
              <w:t>iatra</w:t>
            </w:r>
            <w:r w:rsidRPr="007126D7">
              <w:rPr>
                <w:b/>
                <w:bCs/>
                <w:color w:val="000000"/>
                <w:sz w:val="20"/>
              </w:rPr>
              <w:t xml:space="preserve"> Olt</w:t>
            </w:r>
          </w:p>
          <w:p w14:paraId="4DA67BE6" w14:textId="77777777" w:rsidR="00CE74A1" w:rsidRPr="007126D7" w:rsidRDefault="00CE74A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BF801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TDJ </w:t>
            </w:r>
          </w:p>
          <w:p w14:paraId="259602DA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 / 22,</w:t>
            </w:r>
          </w:p>
          <w:p w14:paraId="06F8196D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sch. 26 32, 34,</w:t>
            </w:r>
          </w:p>
          <w:p w14:paraId="76F40EDC" w14:textId="77777777" w:rsidR="00CE74A1" w:rsidRPr="007126D7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 și 42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B0AD5" w14:textId="77777777" w:rsidR="00CE74A1" w:rsidRPr="007126D7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B3910" w14:textId="77777777" w:rsidR="00CE74A1" w:rsidRPr="007126D7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8F0AD" w14:textId="77777777" w:rsidR="00CE74A1" w:rsidRPr="007126D7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62332" w14:textId="77777777" w:rsidR="00CE74A1" w:rsidRPr="007126D7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Cu afectarea liniilor 4 - 11.</w:t>
            </w:r>
          </w:p>
        </w:tc>
      </w:tr>
      <w:tr w:rsidR="00CE74A1" w:rsidRPr="007126D7" w14:paraId="31ABF5AC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7BFFC" w14:textId="77777777" w:rsidR="00CE74A1" w:rsidRPr="007126D7" w:rsidRDefault="00CE74A1" w:rsidP="00CE74A1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D0F5F" w14:textId="77777777" w:rsidR="00CE74A1" w:rsidRPr="007126D7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38DC6" w14:textId="77777777" w:rsidR="00CE74A1" w:rsidRPr="007126D7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2ABBD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</w:rPr>
              <w:t>P</w:t>
            </w:r>
            <w:r>
              <w:rPr>
                <w:b/>
                <w:bCs/>
                <w:color w:val="000000"/>
                <w:sz w:val="20"/>
              </w:rPr>
              <w:t>iatra</w:t>
            </w:r>
            <w:r w:rsidRPr="007126D7">
              <w:rPr>
                <w:b/>
                <w:bCs/>
                <w:color w:val="000000"/>
                <w:sz w:val="20"/>
              </w:rPr>
              <w:t xml:space="preserve"> Olt</w:t>
            </w:r>
          </w:p>
          <w:p w14:paraId="1AA33E17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 8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1B653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toata</w:t>
            </w:r>
          </w:p>
          <w:p w14:paraId="080C49F3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DA0CE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EDB26" w14:textId="77777777" w:rsidR="00CE74A1" w:rsidRPr="007126D7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A1241" w14:textId="77777777" w:rsidR="00CE74A1" w:rsidRPr="007126D7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B0C1A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CE74A1" w:rsidRPr="007126D7" w14:paraId="2DA774B1" w14:textId="77777777">
        <w:trPr>
          <w:cantSplit/>
          <w:trHeight w:val="67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C921D" w14:textId="77777777" w:rsidR="00CE74A1" w:rsidRPr="007126D7" w:rsidRDefault="00CE74A1" w:rsidP="00CE74A1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E3913" w14:textId="77777777" w:rsidR="00CE74A1" w:rsidRPr="007126D7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214+880</w:t>
            </w:r>
          </w:p>
          <w:p w14:paraId="3560863D" w14:textId="77777777" w:rsidR="00CE74A1" w:rsidRPr="007126D7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214+930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AA135" w14:textId="77777777" w:rsidR="00CE74A1" w:rsidRPr="007126D7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7604B" w14:textId="77777777" w:rsidR="00CE74A1" w:rsidRPr="007126D7" w:rsidRDefault="00CE74A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Piatra Olt -</w:t>
            </w:r>
          </w:p>
          <w:p w14:paraId="3696089F" w14:textId="77777777" w:rsidR="00CE74A1" w:rsidRPr="007126D7" w:rsidRDefault="00CE74A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Arceşti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57A67" w14:textId="77777777" w:rsidR="00CE74A1" w:rsidRPr="007126D7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5958F" w14:textId="77777777" w:rsidR="00CE74A1" w:rsidRPr="007126D7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78E7A" w14:textId="77777777" w:rsidR="00CE74A1" w:rsidRPr="007126D7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1BE28" w14:textId="77777777" w:rsidR="00CE74A1" w:rsidRPr="007126D7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8C439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1D2C8152" w14:textId="77777777" w:rsidR="00CE74A1" w:rsidRPr="007126D7" w:rsidRDefault="00CE74A1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4F69EC9F" w14:textId="77777777" w:rsidR="00CE74A1" w:rsidRPr="00744E17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CE74A1" w:rsidRPr="007126D7" w14:paraId="28CAFF01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4777B" w14:textId="77777777" w:rsidR="00CE74A1" w:rsidRPr="007126D7" w:rsidRDefault="00CE74A1" w:rsidP="00CE74A1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8609B" w14:textId="77777777" w:rsidR="00CE74A1" w:rsidRPr="007126D7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220+445</w:t>
            </w:r>
          </w:p>
          <w:p w14:paraId="2EFEF99E" w14:textId="77777777" w:rsidR="00CE74A1" w:rsidRPr="007126D7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220+495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AFE0A" w14:textId="77777777" w:rsidR="00CE74A1" w:rsidRPr="007126D7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07EBA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Arceşti </w:t>
            </w:r>
            <w:r>
              <w:rPr>
                <w:b/>
                <w:bCs/>
                <w:color w:val="000000"/>
                <w:sz w:val="20"/>
              </w:rPr>
              <w:t>-</w:t>
            </w:r>
          </w:p>
          <w:p w14:paraId="63FA8F24" w14:textId="77777777" w:rsidR="00CE74A1" w:rsidRPr="007126D7" w:rsidRDefault="00CE74A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Strejeşti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255A9" w14:textId="77777777" w:rsidR="00CE74A1" w:rsidRPr="007126D7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CF85A" w14:textId="77777777" w:rsidR="00CE74A1" w:rsidRPr="007126D7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08B3C" w14:textId="77777777" w:rsidR="00CE74A1" w:rsidRPr="007126D7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A3DE8" w14:textId="77777777" w:rsidR="00CE74A1" w:rsidRPr="007126D7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5E791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4B6169EF" w14:textId="77777777" w:rsidR="00CE74A1" w:rsidRPr="007126D7" w:rsidRDefault="00CE74A1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7329E1DE" w14:textId="77777777" w:rsidR="00CE74A1" w:rsidRPr="00744E17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CE74A1" w:rsidRPr="007126D7" w14:paraId="231B7C73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59EDC" w14:textId="77777777" w:rsidR="00CE74A1" w:rsidRPr="007126D7" w:rsidRDefault="00CE74A1" w:rsidP="00CE74A1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C1B11" w14:textId="77777777" w:rsidR="00CE74A1" w:rsidRPr="007126D7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221+075</w:t>
            </w:r>
          </w:p>
          <w:p w14:paraId="6B37170B" w14:textId="77777777" w:rsidR="00CE74A1" w:rsidRPr="007126D7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221+125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BDFDC" w14:textId="77777777" w:rsidR="00CE74A1" w:rsidRPr="007126D7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7C3D4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Arceşti </w:t>
            </w:r>
            <w:r>
              <w:rPr>
                <w:b/>
                <w:bCs/>
                <w:color w:val="000000"/>
                <w:sz w:val="20"/>
              </w:rPr>
              <w:t>-</w:t>
            </w:r>
          </w:p>
          <w:p w14:paraId="4E306BBD" w14:textId="77777777" w:rsidR="00CE74A1" w:rsidRPr="007126D7" w:rsidRDefault="00CE74A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Strejeşti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215B1" w14:textId="77777777" w:rsidR="00CE74A1" w:rsidRPr="007126D7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6ED96" w14:textId="77777777" w:rsidR="00CE74A1" w:rsidRPr="007126D7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55581" w14:textId="77777777" w:rsidR="00CE74A1" w:rsidRPr="007126D7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E10AE" w14:textId="77777777" w:rsidR="00CE74A1" w:rsidRPr="007126D7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29C61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052625C9" w14:textId="77777777" w:rsidR="00CE74A1" w:rsidRPr="007126D7" w:rsidRDefault="00CE74A1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23843CC1" w14:textId="77777777" w:rsidR="00CE74A1" w:rsidRPr="008F5A6B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8F5A6B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CE74A1" w:rsidRPr="007126D7" w14:paraId="12CBE9F3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2146D" w14:textId="77777777" w:rsidR="00CE74A1" w:rsidRPr="007126D7" w:rsidRDefault="00CE74A1" w:rsidP="00CE74A1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692D5" w14:textId="77777777" w:rsidR="00CE74A1" w:rsidRPr="007126D7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228+720</w:t>
            </w:r>
          </w:p>
          <w:p w14:paraId="194BCB53" w14:textId="77777777" w:rsidR="00CE74A1" w:rsidRPr="007126D7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228+770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3EFBE" w14:textId="77777777" w:rsidR="00CE74A1" w:rsidRPr="007126D7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11586" w14:textId="77777777" w:rsidR="00CE74A1" w:rsidRPr="007126D7" w:rsidRDefault="00CE74A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Strejeşti -</w:t>
            </w:r>
          </w:p>
          <w:p w14:paraId="4E33BD26" w14:textId="77777777" w:rsidR="00CE74A1" w:rsidRPr="007126D7" w:rsidRDefault="00CE74A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Zlătărei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C443B" w14:textId="77777777" w:rsidR="00CE74A1" w:rsidRPr="007126D7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254B6" w14:textId="77777777" w:rsidR="00CE74A1" w:rsidRPr="007126D7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8BCB0" w14:textId="77777777" w:rsidR="00CE74A1" w:rsidRPr="007126D7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B5500" w14:textId="77777777" w:rsidR="00CE74A1" w:rsidRPr="007126D7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8A928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0BEE3A4D" w14:textId="77777777" w:rsidR="00CE74A1" w:rsidRPr="007126D7" w:rsidRDefault="00CE74A1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4D3F5C7C" w14:textId="77777777" w:rsidR="00CE74A1" w:rsidRPr="00744E17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CE74A1" w:rsidRPr="007126D7" w14:paraId="1C104CBD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ACE25" w14:textId="77777777" w:rsidR="00CE74A1" w:rsidRPr="007126D7" w:rsidRDefault="00CE74A1" w:rsidP="00CE74A1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32420" w14:textId="77777777" w:rsidR="00CE74A1" w:rsidRPr="007126D7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241+940</w:t>
            </w:r>
          </w:p>
          <w:p w14:paraId="1B2DD2CB" w14:textId="77777777" w:rsidR="00CE74A1" w:rsidRPr="007126D7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241+990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C7044" w14:textId="77777777" w:rsidR="00CE74A1" w:rsidRPr="007126D7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BB539" w14:textId="77777777" w:rsidR="00CE74A1" w:rsidRPr="007126D7" w:rsidRDefault="00CE74A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Drăgăşani -</w:t>
            </w:r>
          </w:p>
          <w:p w14:paraId="51142159" w14:textId="77777777" w:rsidR="00CE74A1" w:rsidRPr="007126D7" w:rsidRDefault="00CE74A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044C7" w14:textId="77777777" w:rsidR="00CE74A1" w:rsidRPr="007126D7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B39EA" w14:textId="77777777" w:rsidR="00CE74A1" w:rsidRPr="007126D7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9CBFA" w14:textId="77777777" w:rsidR="00CE74A1" w:rsidRPr="007126D7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32D56" w14:textId="77777777" w:rsidR="00CE74A1" w:rsidRPr="007126D7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EE4ED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1A814A24" w14:textId="77777777" w:rsidR="00CE74A1" w:rsidRPr="007126D7" w:rsidRDefault="00CE74A1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6D060C3C" w14:textId="77777777" w:rsidR="00CE74A1" w:rsidRPr="00744E17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CE74A1" w:rsidRPr="007126D7" w14:paraId="447B6ECD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CBAB7" w14:textId="77777777" w:rsidR="00CE74A1" w:rsidRPr="007126D7" w:rsidRDefault="00CE74A1" w:rsidP="00CE74A1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3BFF7" w14:textId="77777777" w:rsidR="00CE74A1" w:rsidRPr="007126D7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243+000</w:t>
            </w:r>
          </w:p>
          <w:p w14:paraId="6B985D7D" w14:textId="77777777" w:rsidR="00CE74A1" w:rsidRPr="007126D7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243+050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780CA" w14:textId="77777777" w:rsidR="00CE74A1" w:rsidRPr="007126D7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4B34E" w14:textId="77777777" w:rsidR="00CE74A1" w:rsidRPr="007126D7" w:rsidRDefault="00CE74A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Drăgăşani -</w:t>
            </w:r>
          </w:p>
          <w:p w14:paraId="6BFF7CB8" w14:textId="77777777" w:rsidR="00CE74A1" w:rsidRPr="007126D7" w:rsidRDefault="00CE74A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08053" w14:textId="77777777" w:rsidR="00CE74A1" w:rsidRPr="007126D7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7D621" w14:textId="77777777" w:rsidR="00CE74A1" w:rsidRPr="007126D7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E91FE" w14:textId="77777777" w:rsidR="00CE74A1" w:rsidRPr="007126D7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3AD97" w14:textId="77777777" w:rsidR="00CE74A1" w:rsidRPr="007126D7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75E68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6B9DB2FD" w14:textId="77777777" w:rsidR="00CE74A1" w:rsidRPr="007126D7" w:rsidRDefault="00CE74A1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1BE893D1" w14:textId="77777777" w:rsidR="00CE74A1" w:rsidRPr="00744E17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CE74A1" w:rsidRPr="007126D7" w14:paraId="18D83199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678F3" w14:textId="77777777" w:rsidR="00CE74A1" w:rsidRPr="007126D7" w:rsidRDefault="00CE74A1" w:rsidP="00CE74A1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AF13E" w14:textId="77777777" w:rsidR="00CE74A1" w:rsidRPr="007126D7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249+040</w:t>
            </w:r>
          </w:p>
          <w:p w14:paraId="2FB5D81A" w14:textId="77777777" w:rsidR="00CE74A1" w:rsidRPr="007126D7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249+090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02B98" w14:textId="77777777" w:rsidR="00CE74A1" w:rsidRPr="007126D7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5515E" w14:textId="77777777" w:rsidR="00CE74A1" w:rsidRPr="007126D7" w:rsidRDefault="00CE74A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Drăgăşani -</w:t>
            </w:r>
          </w:p>
          <w:p w14:paraId="6C0F5365" w14:textId="77777777" w:rsidR="00CE74A1" w:rsidRPr="007126D7" w:rsidRDefault="00CE74A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F3823" w14:textId="77777777" w:rsidR="00CE74A1" w:rsidRPr="007126D7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966AA" w14:textId="77777777" w:rsidR="00CE74A1" w:rsidRPr="007126D7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45A54" w14:textId="77777777" w:rsidR="00CE74A1" w:rsidRPr="007126D7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A28CC" w14:textId="77777777" w:rsidR="00CE74A1" w:rsidRPr="007126D7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C039B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233347EC" w14:textId="77777777" w:rsidR="00CE74A1" w:rsidRPr="007126D7" w:rsidRDefault="00CE74A1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015AF0E5" w14:textId="77777777" w:rsidR="00CE74A1" w:rsidRPr="00744E17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CE74A1" w:rsidRPr="007126D7" w14:paraId="0DA404C6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37B19" w14:textId="77777777" w:rsidR="00CE74A1" w:rsidRPr="007126D7" w:rsidRDefault="00CE74A1" w:rsidP="00CE74A1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63C1E" w14:textId="77777777" w:rsidR="00CE74A1" w:rsidRPr="007126D7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249+500</w:t>
            </w:r>
          </w:p>
          <w:p w14:paraId="22FD3EBD" w14:textId="77777777" w:rsidR="00CE74A1" w:rsidRPr="007126D7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249+550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CAB9B" w14:textId="77777777" w:rsidR="00CE74A1" w:rsidRPr="007126D7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03612" w14:textId="77777777" w:rsidR="00CE74A1" w:rsidRPr="007126D7" w:rsidRDefault="00CE74A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Drăgăşani -</w:t>
            </w:r>
          </w:p>
          <w:p w14:paraId="4297256F" w14:textId="77777777" w:rsidR="00CE74A1" w:rsidRPr="007126D7" w:rsidRDefault="00CE74A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3E572" w14:textId="77777777" w:rsidR="00CE74A1" w:rsidRPr="007126D7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62340" w14:textId="77777777" w:rsidR="00CE74A1" w:rsidRPr="007126D7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32A1C" w14:textId="77777777" w:rsidR="00CE74A1" w:rsidRPr="007126D7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36889" w14:textId="77777777" w:rsidR="00CE74A1" w:rsidRPr="007126D7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E2CFB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14107187" w14:textId="77777777" w:rsidR="00CE74A1" w:rsidRPr="007126D7" w:rsidRDefault="00CE74A1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55E00170" w14:textId="77777777" w:rsidR="00CE74A1" w:rsidRPr="00744E17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CE74A1" w:rsidRPr="007126D7" w14:paraId="4DCB2B7A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7E6A9" w14:textId="77777777" w:rsidR="00CE74A1" w:rsidRPr="007126D7" w:rsidRDefault="00CE74A1" w:rsidP="00CE74A1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8CD38" w14:textId="77777777" w:rsidR="00CE74A1" w:rsidRPr="007126D7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251+060</w:t>
            </w:r>
          </w:p>
          <w:p w14:paraId="11259F6F" w14:textId="77777777" w:rsidR="00CE74A1" w:rsidRPr="007126D7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251+110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220BD" w14:textId="77777777" w:rsidR="00CE74A1" w:rsidRPr="007126D7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EF470" w14:textId="77777777" w:rsidR="00CE74A1" w:rsidRPr="007126D7" w:rsidRDefault="00CE74A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 -</w:t>
            </w:r>
          </w:p>
          <w:p w14:paraId="3D44373E" w14:textId="77777777" w:rsidR="00CE74A1" w:rsidRPr="007126D7" w:rsidRDefault="00CE74A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Fişcălia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81518" w14:textId="77777777" w:rsidR="00CE74A1" w:rsidRPr="007126D7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E362D" w14:textId="77777777" w:rsidR="00CE74A1" w:rsidRPr="007126D7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12AF3" w14:textId="77777777" w:rsidR="00CE74A1" w:rsidRPr="007126D7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97483" w14:textId="77777777" w:rsidR="00CE74A1" w:rsidRPr="007126D7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77CF7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47B1CC1F" w14:textId="77777777" w:rsidR="00CE74A1" w:rsidRPr="007126D7" w:rsidRDefault="00CE74A1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0AF0AA8A" w14:textId="77777777" w:rsidR="00CE74A1" w:rsidRPr="00744E17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CE74A1" w:rsidRPr="007126D7" w14:paraId="4B20B48D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FBBC5" w14:textId="77777777" w:rsidR="00CE74A1" w:rsidRPr="007126D7" w:rsidRDefault="00CE74A1" w:rsidP="00CE74A1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31CE1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251+200</w:t>
            </w:r>
          </w:p>
          <w:p w14:paraId="12D7B2F1" w14:textId="77777777" w:rsidR="00CE74A1" w:rsidRPr="007126D7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253+100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87ACC" w14:textId="77777777" w:rsidR="00CE74A1" w:rsidRPr="007126D7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BED9B" w14:textId="77777777" w:rsidR="00CE74A1" w:rsidRPr="007126D7" w:rsidRDefault="00CE74A1" w:rsidP="007945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 -</w:t>
            </w:r>
          </w:p>
          <w:p w14:paraId="1D2712C6" w14:textId="77777777" w:rsidR="00CE74A1" w:rsidRPr="007126D7" w:rsidRDefault="00CE74A1" w:rsidP="007945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Fişcălia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809FF" w14:textId="77777777" w:rsidR="00CE74A1" w:rsidRPr="007126D7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47432" w14:textId="77777777" w:rsidR="00CE74A1" w:rsidRPr="007126D7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A860A" w14:textId="77777777" w:rsidR="00CE74A1" w:rsidRPr="007126D7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532C7" w14:textId="77777777" w:rsidR="00CE74A1" w:rsidRPr="007126D7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9F3F4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Fără inductori.</w:t>
            </w:r>
          </w:p>
        </w:tc>
      </w:tr>
      <w:tr w:rsidR="00CE74A1" w:rsidRPr="007126D7" w14:paraId="40219120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B680E" w14:textId="77777777" w:rsidR="00CE74A1" w:rsidRPr="007126D7" w:rsidRDefault="00CE74A1" w:rsidP="00CE74A1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3AAF6" w14:textId="77777777" w:rsidR="00CE74A1" w:rsidRPr="007126D7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251+665</w:t>
            </w:r>
          </w:p>
          <w:p w14:paraId="6C12A350" w14:textId="77777777" w:rsidR="00CE74A1" w:rsidRPr="007126D7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251+715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02F52" w14:textId="77777777" w:rsidR="00CE74A1" w:rsidRPr="007126D7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42EFC" w14:textId="77777777" w:rsidR="00CE74A1" w:rsidRPr="007126D7" w:rsidRDefault="00CE74A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 -</w:t>
            </w:r>
          </w:p>
          <w:p w14:paraId="6FBB5D59" w14:textId="77777777" w:rsidR="00CE74A1" w:rsidRPr="007126D7" w:rsidRDefault="00CE74A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Fişcălia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91D71" w14:textId="77777777" w:rsidR="00CE74A1" w:rsidRPr="007126D7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B2023" w14:textId="77777777" w:rsidR="00CE74A1" w:rsidRPr="007126D7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CBF5F" w14:textId="77777777" w:rsidR="00CE74A1" w:rsidRPr="007126D7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69C7D" w14:textId="77777777" w:rsidR="00CE74A1" w:rsidRPr="007126D7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E66B6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36274556" w14:textId="77777777" w:rsidR="00CE74A1" w:rsidRPr="007126D7" w:rsidRDefault="00CE74A1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1B9BB954" w14:textId="77777777" w:rsidR="00CE74A1" w:rsidRPr="00744E17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CE74A1" w:rsidRPr="007126D7" w14:paraId="67687058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948A6" w14:textId="77777777" w:rsidR="00CE74A1" w:rsidRPr="007126D7" w:rsidRDefault="00CE74A1" w:rsidP="00CE74A1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4E1D8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267+020</w:t>
            </w:r>
          </w:p>
          <w:p w14:paraId="7388F7A1" w14:textId="77777777" w:rsidR="00CE74A1" w:rsidRPr="007126D7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267+070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0C55C" w14:textId="77777777" w:rsidR="00CE74A1" w:rsidRPr="007126D7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04D97" w14:textId="77777777" w:rsidR="00CE74A1" w:rsidRPr="007126D7" w:rsidRDefault="00CE74A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61DD544C" w14:textId="77777777" w:rsidR="00CE74A1" w:rsidRPr="007126D7" w:rsidRDefault="00CE74A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7DB87" w14:textId="77777777" w:rsidR="00CE74A1" w:rsidRPr="007126D7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D7D71" w14:textId="77777777" w:rsidR="00CE74A1" w:rsidRPr="007126D7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24920" w14:textId="77777777" w:rsidR="00CE74A1" w:rsidRPr="007126D7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BF869" w14:textId="77777777" w:rsidR="00CE74A1" w:rsidRPr="007126D7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5BF4A" w14:textId="77777777" w:rsidR="00CE74A1" w:rsidRPr="00F13EC0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F13EC0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CE74A1" w:rsidRPr="007126D7" w14:paraId="1A87178B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AC08E" w14:textId="77777777" w:rsidR="00CE74A1" w:rsidRPr="007126D7" w:rsidRDefault="00CE74A1" w:rsidP="00CE74A1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9C03C" w14:textId="77777777" w:rsidR="00CE74A1" w:rsidRPr="007126D7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267+020</w:t>
            </w:r>
          </w:p>
          <w:p w14:paraId="64407D8F" w14:textId="77777777" w:rsidR="00CE74A1" w:rsidRPr="007126D7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267+070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DC6E5" w14:textId="77777777" w:rsidR="00CE74A1" w:rsidRPr="007126D7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400E8" w14:textId="77777777" w:rsidR="00CE74A1" w:rsidRPr="007126D7" w:rsidRDefault="00CE74A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65838338" w14:textId="77777777" w:rsidR="00CE74A1" w:rsidRPr="007126D7" w:rsidRDefault="00CE74A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DEB5E" w14:textId="77777777" w:rsidR="00CE74A1" w:rsidRPr="007126D7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B1778" w14:textId="77777777" w:rsidR="00CE74A1" w:rsidRPr="007126D7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0116A" w14:textId="77777777" w:rsidR="00CE74A1" w:rsidRPr="007126D7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8E509" w14:textId="77777777" w:rsidR="00CE74A1" w:rsidRPr="007126D7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78467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655F401A" w14:textId="77777777" w:rsidR="00CE74A1" w:rsidRPr="007126D7" w:rsidRDefault="00CE74A1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122B19BD" w14:textId="77777777" w:rsidR="00CE74A1" w:rsidRPr="00744E17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CE74A1" w:rsidRPr="007126D7" w14:paraId="3B6E2DBA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EE598" w14:textId="77777777" w:rsidR="00CE74A1" w:rsidRPr="007126D7" w:rsidRDefault="00CE74A1" w:rsidP="00CE74A1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AD79B" w14:textId="77777777" w:rsidR="00CE74A1" w:rsidRPr="007126D7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268+225</w:t>
            </w:r>
          </w:p>
          <w:p w14:paraId="4B8E118D" w14:textId="77777777" w:rsidR="00CE74A1" w:rsidRPr="007126D7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268+275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42990" w14:textId="77777777" w:rsidR="00CE74A1" w:rsidRPr="007126D7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B3CE5" w14:textId="77777777" w:rsidR="00CE74A1" w:rsidRPr="007126D7" w:rsidRDefault="00CE74A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725C173F" w14:textId="77777777" w:rsidR="00CE74A1" w:rsidRPr="007126D7" w:rsidRDefault="00CE74A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4C7F8" w14:textId="77777777" w:rsidR="00CE74A1" w:rsidRPr="007126D7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84724" w14:textId="77777777" w:rsidR="00CE74A1" w:rsidRPr="007126D7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E05F1" w14:textId="77777777" w:rsidR="00CE74A1" w:rsidRPr="007126D7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6F4E6" w14:textId="77777777" w:rsidR="00CE74A1" w:rsidRPr="007126D7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DE941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038A4A51" w14:textId="77777777" w:rsidR="00CE74A1" w:rsidRPr="007126D7" w:rsidRDefault="00CE74A1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6B51C7E3" w14:textId="77777777" w:rsidR="00CE74A1" w:rsidRPr="00744E17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CE74A1" w:rsidRPr="007126D7" w14:paraId="45BF11D9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CFF88" w14:textId="77777777" w:rsidR="00CE74A1" w:rsidRPr="007126D7" w:rsidRDefault="00CE74A1" w:rsidP="00CE74A1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3B869" w14:textId="77777777" w:rsidR="00CE74A1" w:rsidRPr="007126D7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269+145</w:t>
            </w:r>
          </w:p>
          <w:p w14:paraId="620649DE" w14:textId="77777777" w:rsidR="00CE74A1" w:rsidRPr="007126D7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269+195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CAC8E" w14:textId="77777777" w:rsidR="00CE74A1" w:rsidRPr="007126D7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4946E" w14:textId="77777777" w:rsidR="00CE74A1" w:rsidRPr="007126D7" w:rsidRDefault="00CE74A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073F3FCB" w14:textId="77777777" w:rsidR="00CE74A1" w:rsidRPr="007126D7" w:rsidRDefault="00CE74A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EFD94" w14:textId="77777777" w:rsidR="00CE74A1" w:rsidRPr="007126D7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2DE66" w14:textId="77777777" w:rsidR="00CE74A1" w:rsidRPr="007126D7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ABB68" w14:textId="77777777" w:rsidR="00CE74A1" w:rsidRPr="007126D7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46224" w14:textId="77777777" w:rsidR="00CE74A1" w:rsidRPr="007126D7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5E55A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2B8CAB94" w14:textId="77777777" w:rsidR="00CE74A1" w:rsidRPr="007126D7" w:rsidRDefault="00CE74A1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4E9F063C" w14:textId="77777777" w:rsidR="00CE74A1" w:rsidRPr="00744E17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CE74A1" w:rsidRPr="007126D7" w14:paraId="63143DB5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C9ACE" w14:textId="77777777" w:rsidR="00CE74A1" w:rsidRPr="007126D7" w:rsidRDefault="00CE74A1" w:rsidP="00CE74A1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BBD08" w14:textId="77777777" w:rsidR="00CE74A1" w:rsidRPr="007126D7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270+560</w:t>
            </w:r>
          </w:p>
          <w:p w14:paraId="523FC0D5" w14:textId="77777777" w:rsidR="00CE74A1" w:rsidRPr="007126D7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270+610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59EEA" w14:textId="77777777" w:rsidR="00CE74A1" w:rsidRPr="007126D7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E7AA9" w14:textId="77777777" w:rsidR="00CE74A1" w:rsidRPr="007126D7" w:rsidRDefault="00CE74A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5FF45E6A" w14:textId="77777777" w:rsidR="00CE74A1" w:rsidRPr="007126D7" w:rsidRDefault="00CE74A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6EB1D" w14:textId="77777777" w:rsidR="00CE74A1" w:rsidRPr="007126D7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692E0" w14:textId="77777777" w:rsidR="00CE74A1" w:rsidRPr="007126D7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D5EF6" w14:textId="77777777" w:rsidR="00CE74A1" w:rsidRPr="007126D7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0D710" w14:textId="77777777" w:rsidR="00CE74A1" w:rsidRPr="007126D7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75689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06BF7175" w14:textId="77777777" w:rsidR="00CE74A1" w:rsidRPr="007126D7" w:rsidRDefault="00CE74A1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79704501" w14:textId="77777777" w:rsidR="00CE74A1" w:rsidRPr="00744E17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CE74A1" w:rsidRPr="007126D7" w14:paraId="53DA15C0" w14:textId="77777777">
        <w:trPr>
          <w:cantSplit/>
          <w:trHeight w:val="146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03CD2" w14:textId="77777777" w:rsidR="00CE74A1" w:rsidRPr="007126D7" w:rsidRDefault="00CE74A1" w:rsidP="00CE74A1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A05A1" w14:textId="77777777" w:rsidR="00CE74A1" w:rsidRPr="007126D7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6B3F4" w14:textId="77777777" w:rsidR="00CE74A1" w:rsidRPr="007126D7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24F8A" w14:textId="77777777" w:rsidR="00CE74A1" w:rsidRPr="007126D7" w:rsidRDefault="00CE74A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Băbeni</w:t>
            </w:r>
          </w:p>
          <w:p w14:paraId="3CD227F1" w14:textId="77777777" w:rsidR="00CE74A1" w:rsidRPr="007126D7" w:rsidRDefault="00CE74A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Cap X, liniile 4, 5 şi 6</w:t>
            </w:r>
          </w:p>
          <w:p w14:paraId="655314FA" w14:textId="77777777" w:rsidR="00CE74A1" w:rsidRPr="007126D7" w:rsidRDefault="00CE74A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89F26" w14:textId="77777777" w:rsidR="00CE74A1" w:rsidRPr="007126D7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de la </w:t>
            </w:r>
          </w:p>
          <w:p w14:paraId="45DE56F6" w14:textId="77777777" w:rsidR="00CE74A1" w:rsidRPr="007126D7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axa staţiei </w:t>
            </w:r>
          </w:p>
          <w:p w14:paraId="7DBAF341" w14:textId="77777777" w:rsidR="00CE74A1" w:rsidRPr="007126D7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la </w:t>
            </w:r>
          </w:p>
          <w:p w14:paraId="0813074B" w14:textId="77777777" w:rsidR="00CE74A1" w:rsidRPr="007126D7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marca </w:t>
            </w:r>
          </w:p>
          <w:p w14:paraId="5D0B7354" w14:textId="77777777" w:rsidR="00CE74A1" w:rsidRPr="007126D7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de siguranţă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4485E" w14:textId="77777777" w:rsidR="00CE74A1" w:rsidRPr="007126D7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8F261" w14:textId="77777777" w:rsidR="00CE74A1" w:rsidRPr="007126D7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71781" w14:textId="77777777" w:rsidR="00CE74A1" w:rsidRPr="007126D7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D8667" w14:textId="77777777" w:rsidR="00CE74A1" w:rsidRPr="007126D7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CE74A1" w:rsidRPr="007126D7" w14:paraId="35336A8E" w14:textId="77777777">
        <w:trPr>
          <w:cantSplit/>
          <w:trHeight w:val="62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15C29" w14:textId="77777777" w:rsidR="00CE74A1" w:rsidRPr="007126D7" w:rsidRDefault="00CE74A1" w:rsidP="00CE74A1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982F0" w14:textId="77777777" w:rsidR="00CE74A1" w:rsidRPr="007126D7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0F659" w14:textId="77777777" w:rsidR="00CE74A1" w:rsidRPr="007126D7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780E9" w14:textId="77777777" w:rsidR="00CE74A1" w:rsidRPr="007126D7" w:rsidRDefault="00CE74A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Băbeni</w:t>
            </w:r>
          </w:p>
          <w:p w14:paraId="64F9368C" w14:textId="77777777" w:rsidR="00CE74A1" w:rsidRPr="007126D7" w:rsidRDefault="00CE74A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E72C6" w14:textId="77777777" w:rsidR="00CE74A1" w:rsidRPr="007126D7" w:rsidRDefault="00CE74A1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</w:rPr>
              <w:t xml:space="preserve">peste </w:t>
            </w:r>
          </w:p>
          <w:p w14:paraId="0A75EE93" w14:textId="77777777" w:rsidR="00CE74A1" w:rsidRPr="007126D7" w:rsidRDefault="00CE74A1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</w:rPr>
              <w:t xml:space="preserve">sch.  10, </w:t>
            </w:r>
          </w:p>
          <w:p w14:paraId="694E2C4E" w14:textId="77777777" w:rsidR="00CE74A1" w:rsidRPr="007126D7" w:rsidRDefault="00CE74A1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</w:rPr>
              <w:t xml:space="preserve">12, 26 </w:t>
            </w:r>
          </w:p>
          <w:p w14:paraId="7706A14C" w14:textId="77777777" w:rsidR="00CE74A1" w:rsidRPr="007126D7" w:rsidRDefault="00CE74A1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</w:rPr>
              <w:t>şi  36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6CF34" w14:textId="77777777" w:rsidR="00CE74A1" w:rsidRPr="007126D7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7DBA1" w14:textId="77777777" w:rsidR="00CE74A1" w:rsidRPr="007126D7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16BE2" w14:textId="77777777" w:rsidR="00CE74A1" w:rsidRPr="007126D7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48003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 xml:space="preserve">Cu afectarea liniilor CET </w:t>
            </w:r>
          </w:p>
          <w:p w14:paraId="591FD4CC" w14:textId="77777777" w:rsidR="00CE74A1" w:rsidRPr="007126D7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şi de la 4 - 7.</w:t>
            </w:r>
          </w:p>
        </w:tc>
      </w:tr>
      <w:tr w:rsidR="00CE74A1" w:rsidRPr="007126D7" w14:paraId="2679B572" w14:textId="77777777">
        <w:trPr>
          <w:cantSplit/>
          <w:trHeight w:val="549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B9844" w14:textId="77777777" w:rsidR="00CE74A1" w:rsidRPr="007126D7" w:rsidRDefault="00CE74A1" w:rsidP="00CE74A1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D118A" w14:textId="77777777" w:rsidR="00CE74A1" w:rsidRPr="007126D7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6B4BF" w14:textId="77777777" w:rsidR="00CE74A1" w:rsidRPr="007126D7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0E685" w14:textId="77777777" w:rsidR="00CE74A1" w:rsidRPr="007126D7" w:rsidRDefault="00CE74A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Govora</w:t>
            </w:r>
          </w:p>
          <w:p w14:paraId="51983BB4" w14:textId="77777777" w:rsidR="00CE74A1" w:rsidRPr="007126D7" w:rsidRDefault="00CE74A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75BDB" w14:textId="77777777" w:rsidR="00CE74A1" w:rsidRPr="007126D7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5ECBB6E0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sch. </w:t>
            </w:r>
          </w:p>
          <w:p w14:paraId="483392CE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5, 7, </w:t>
            </w:r>
          </w:p>
          <w:p w14:paraId="7D93C418" w14:textId="77777777" w:rsidR="00CE74A1" w:rsidRPr="007126D7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 și 21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6D610" w14:textId="77777777" w:rsidR="00CE74A1" w:rsidRPr="007126D7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EFBB4" w14:textId="77777777" w:rsidR="00CE74A1" w:rsidRPr="007126D7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B04B5" w14:textId="77777777" w:rsidR="00CE74A1" w:rsidRPr="007126D7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03ED6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43978297" w14:textId="77777777" w:rsidR="00CE74A1" w:rsidRPr="007126D7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la liniile 5 și 6, Cap X.</w:t>
            </w:r>
          </w:p>
        </w:tc>
      </w:tr>
      <w:tr w:rsidR="00CE74A1" w:rsidRPr="007126D7" w14:paraId="78B24224" w14:textId="7777777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2A10B" w14:textId="77777777" w:rsidR="00CE74A1" w:rsidRPr="007126D7" w:rsidRDefault="00CE74A1" w:rsidP="00CE74A1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8F989" w14:textId="77777777" w:rsidR="00CE74A1" w:rsidRPr="007126D7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9F51C" w14:textId="77777777" w:rsidR="00CE74A1" w:rsidRPr="007126D7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CDBDB" w14:textId="77777777" w:rsidR="00CE74A1" w:rsidRPr="007126D7" w:rsidRDefault="00CE74A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Govora</w:t>
            </w:r>
          </w:p>
          <w:p w14:paraId="33BB529A" w14:textId="77777777" w:rsidR="00CE74A1" w:rsidRPr="007126D7" w:rsidRDefault="00CE74A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CA2F5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60E44FA4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sch. </w:t>
            </w:r>
          </w:p>
          <w:p w14:paraId="31D04116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2, 6, </w:t>
            </w:r>
          </w:p>
          <w:p w14:paraId="1D5DC229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12, 14, 18, 20, 22, 24, 28, </w:t>
            </w:r>
          </w:p>
          <w:p w14:paraId="30EE5837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TDJ </w:t>
            </w:r>
          </w:p>
          <w:p w14:paraId="42BB0E19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 / 34,</w:t>
            </w:r>
          </w:p>
          <w:p w14:paraId="1D189FF0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sch. </w:t>
            </w:r>
          </w:p>
          <w:p w14:paraId="54BC7F45" w14:textId="77777777" w:rsidR="00CE74A1" w:rsidRPr="007126D7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32 și 38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B6609" w14:textId="77777777" w:rsidR="00CE74A1" w:rsidRPr="007126D7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65DA8" w14:textId="77777777" w:rsidR="00CE74A1" w:rsidRPr="007126D7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3CF93" w14:textId="77777777" w:rsidR="00CE74A1" w:rsidRPr="007126D7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EF034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59C1BE66" w14:textId="77777777" w:rsidR="00CE74A1" w:rsidRPr="007126D7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la linile 5 - 20. </w:t>
            </w:r>
          </w:p>
        </w:tc>
      </w:tr>
      <w:tr w:rsidR="00CE74A1" w:rsidRPr="007126D7" w14:paraId="0E1F0A6D" w14:textId="7777777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05F47" w14:textId="77777777" w:rsidR="00CE74A1" w:rsidRPr="007126D7" w:rsidRDefault="00CE74A1" w:rsidP="00CE74A1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41EE7" w14:textId="77777777" w:rsidR="00CE74A1" w:rsidRPr="007126D7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26447" w14:textId="77777777" w:rsidR="00CE74A1" w:rsidRPr="007126D7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DC1E7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Râureni</w:t>
            </w:r>
          </w:p>
          <w:p w14:paraId="32E460AF" w14:textId="77777777" w:rsidR="00CE74A1" w:rsidRPr="007126D7" w:rsidRDefault="00CE74A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DE207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72B5192E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sch. </w:t>
            </w:r>
          </w:p>
          <w:p w14:paraId="2893F69E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4 și 16, </w:t>
            </w:r>
          </w:p>
          <w:p w14:paraId="4F68DD72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TDJ 6/8,</w:t>
            </w:r>
          </w:p>
          <w:p w14:paraId="05043449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TDJ 10/12 </w:t>
            </w:r>
          </w:p>
          <w:p w14:paraId="0D568E25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și </w:t>
            </w:r>
          </w:p>
          <w:p w14:paraId="4C97C8B4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sch. 22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B821F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BCC35" w14:textId="77777777" w:rsidR="00CE74A1" w:rsidRPr="007126D7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5EB4A" w14:textId="77777777" w:rsidR="00CE74A1" w:rsidRPr="007126D7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04E27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6C72E098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la liniile 2 - 6,  Cap Y.</w:t>
            </w:r>
          </w:p>
        </w:tc>
      </w:tr>
      <w:tr w:rsidR="00CE74A1" w:rsidRPr="007126D7" w14:paraId="6E36AC1B" w14:textId="7777777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FBDF4" w14:textId="77777777" w:rsidR="00CE74A1" w:rsidRPr="007126D7" w:rsidRDefault="00CE74A1" w:rsidP="00CE74A1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728FC" w14:textId="77777777" w:rsidR="00CE74A1" w:rsidRPr="007126D7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C223E" w14:textId="77777777" w:rsidR="00CE74A1" w:rsidRPr="007126D7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A5E11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</w:rPr>
              <w:t>Bujoreni</w:t>
            </w:r>
          </w:p>
          <w:p w14:paraId="15F79F33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Cap X, linia 4 </w:t>
            </w:r>
          </w:p>
          <w:p w14:paraId="57A32617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933E6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TDJ </w:t>
            </w:r>
          </w:p>
          <w:p w14:paraId="7B48B579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23 / 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6E8A1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74421" w14:textId="77777777" w:rsidR="00CE74A1" w:rsidRPr="007126D7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D5F16" w14:textId="77777777" w:rsidR="00CE74A1" w:rsidRPr="007126D7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59234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CE74A1" w:rsidRPr="007126D7" w14:paraId="682E10D3" w14:textId="77777777">
        <w:trPr>
          <w:cantSplit/>
          <w:trHeight w:val="102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57222" w14:textId="77777777" w:rsidR="00CE74A1" w:rsidRPr="007126D7" w:rsidRDefault="00CE74A1" w:rsidP="00CE74A1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8529A" w14:textId="77777777" w:rsidR="00CE74A1" w:rsidRPr="007126D7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5A608" w14:textId="77777777" w:rsidR="00CE74A1" w:rsidRPr="007126D7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F2A57" w14:textId="77777777" w:rsidR="00CE74A1" w:rsidRPr="007126D7" w:rsidRDefault="00CE74A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Bujoreni -</w:t>
            </w:r>
          </w:p>
          <w:p w14:paraId="69B8369A" w14:textId="77777777" w:rsidR="00CE74A1" w:rsidRPr="007126D7" w:rsidRDefault="00CE74A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Dăeşti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39A78" w14:textId="77777777" w:rsidR="00CE74A1" w:rsidRPr="007126D7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9D659" w14:textId="77777777" w:rsidR="00CE74A1" w:rsidRPr="007126D7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0C542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300+654</w:t>
            </w:r>
          </w:p>
          <w:p w14:paraId="0BDC6646" w14:textId="77777777" w:rsidR="00CE74A1" w:rsidRPr="007126D7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300+900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C311F" w14:textId="77777777" w:rsidR="00CE74A1" w:rsidRPr="007126D7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533C1" w14:textId="77777777" w:rsidR="00CE74A1" w:rsidRDefault="00CE74A1">
            <w:pPr>
              <w:spacing w:before="40" w:after="40" w:line="360" w:lineRule="auto"/>
              <w:ind w:left="82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*Interzis circulaţia trenurilor care au în componenţă locomotive cuplate.</w:t>
            </w:r>
          </w:p>
          <w:p w14:paraId="799F1D25" w14:textId="77777777" w:rsidR="00CE74A1" w:rsidRPr="007126D7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2A0159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CE74A1" w:rsidRPr="007126D7" w14:paraId="20E40D9D" w14:textId="77777777">
        <w:trPr>
          <w:cantSplit/>
          <w:trHeight w:val="102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84D49" w14:textId="77777777" w:rsidR="00CE74A1" w:rsidRPr="007126D7" w:rsidRDefault="00CE74A1" w:rsidP="00CE74A1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9D32B" w14:textId="77777777" w:rsidR="00CE74A1" w:rsidRPr="007126D7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6F6CF" w14:textId="77777777" w:rsidR="00CE74A1" w:rsidRPr="007126D7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7230A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</w:rPr>
              <w:t>Dăeşti</w:t>
            </w:r>
          </w:p>
          <w:p w14:paraId="2178072F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linia 4 </w:t>
            </w:r>
          </w:p>
          <w:p w14:paraId="14B853AB" w14:textId="77777777" w:rsidR="00CE74A1" w:rsidRPr="007126D7" w:rsidRDefault="00CE74A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E866F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71283CD1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sch. 15,</w:t>
            </w:r>
          </w:p>
          <w:p w14:paraId="2FB21EBB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TDJ</w:t>
            </w:r>
          </w:p>
          <w:p w14:paraId="5F51A8B3" w14:textId="77777777" w:rsidR="00CE74A1" w:rsidRPr="007126D7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16 / 18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1C0C7" w14:textId="77777777" w:rsidR="00CE74A1" w:rsidRPr="007126D7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D85C2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139CB" w14:textId="77777777" w:rsidR="00CE74A1" w:rsidRPr="007126D7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3042C" w14:textId="77777777" w:rsidR="00CE74A1" w:rsidRDefault="00CE74A1">
            <w:pPr>
              <w:spacing w:before="40" w:after="40" w:line="360" w:lineRule="auto"/>
              <w:ind w:left="82" w:right="57"/>
              <w:rPr>
                <w:b/>
                <w:bCs/>
                <w:iCs/>
                <w:color w:val="000000"/>
                <w:sz w:val="20"/>
              </w:rPr>
            </w:pPr>
          </w:p>
        </w:tc>
      </w:tr>
      <w:tr w:rsidR="00CE74A1" w:rsidRPr="007126D7" w14:paraId="4A53C925" w14:textId="77777777">
        <w:trPr>
          <w:cantSplit/>
          <w:trHeight w:val="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AFCCD" w14:textId="77777777" w:rsidR="00CE74A1" w:rsidRPr="007126D7" w:rsidRDefault="00CE74A1" w:rsidP="00CE74A1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12A3A" w14:textId="77777777" w:rsidR="00CE74A1" w:rsidRPr="007126D7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32</w:t>
            </w:r>
            <w:r>
              <w:rPr>
                <w:b/>
                <w:bCs/>
                <w:color w:val="000000"/>
                <w:sz w:val="20"/>
              </w:rPr>
              <w:t>0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835</w:t>
            </w:r>
          </w:p>
          <w:p w14:paraId="0AEDC02D" w14:textId="77777777" w:rsidR="00CE74A1" w:rsidRPr="007126D7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32</w:t>
            </w:r>
            <w:r>
              <w:rPr>
                <w:b/>
                <w:bCs/>
                <w:color w:val="000000"/>
                <w:sz w:val="20"/>
              </w:rPr>
              <w:t>0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999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22E4D" w14:textId="77777777" w:rsidR="00CE74A1" w:rsidRPr="007126D7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72367" w14:textId="77777777" w:rsidR="00CE74A1" w:rsidRPr="007126D7" w:rsidRDefault="00CE74A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Cozia -</w:t>
            </w:r>
          </w:p>
          <w:p w14:paraId="744601AE" w14:textId="77777777" w:rsidR="00CE74A1" w:rsidRPr="007126D7" w:rsidRDefault="00CE74A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Lotru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B5331" w14:textId="77777777" w:rsidR="00CE74A1" w:rsidRPr="007126D7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356B0" w14:textId="77777777" w:rsidR="00CE74A1" w:rsidRPr="007126D7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1A09C" w14:textId="77777777" w:rsidR="00CE74A1" w:rsidRPr="007126D7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B787B" w14:textId="77777777" w:rsidR="00CE74A1" w:rsidRPr="007126D7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9F188" w14:textId="77777777" w:rsidR="00CE74A1" w:rsidRPr="007126D7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CE74A1" w:rsidRPr="007126D7" w14:paraId="19C76C83" w14:textId="77777777">
        <w:trPr>
          <w:cantSplit/>
          <w:trHeight w:val="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86903" w14:textId="77777777" w:rsidR="00CE74A1" w:rsidRPr="007126D7" w:rsidRDefault="00CE74A1" w:rsidP="00CE74A1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14006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351+550</w:t>
            </w:r>
          </w:p>
          <w:p w14:paraId="65C21F43" w14:textId="77777777" w:rsidR="00CE74A1" w:rsidRPr="007126D7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365+170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63B8F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7BE35" w14:textId="77777777" w:rsidR="00CE74A1" w:rsidRPr="00F87E98" w:rsidRDefault="00CE74A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</w:rPr>
              <w:t>Câineni</w:t>
            </w:r>
            <w:r>
              <w:rPr>
                <w:b/>
                <w:bCs/>
                <w:color w:val="000000"/>
                <w:sz w:val="20"/>
              </w:rPr>
              <w:t xml:space="preserve"> – Valea M</w:t>
            </w:r>
            <w:r>
              <w:rPr>
                <w:b/>
                <w:bCs/>
                <w:color w:val="000000"/>
                <w:sz w:val="20"/>
                <w:lang w:val="ro-RO"/>
              </w:rPr>
              <w:t>ărului – Podu Olt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8C841" w14:textId="77777777" w:rsidR="00CE74A1" w:rsidRPr="007126D7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726A8" w14:textId="77777777" w:rsidR="00CE74A1" w:rsidRPr="007126D7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2A19F" w14:textId="77777777" w:rsidR="00CE74A1" w:rsidRPr="007126D7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F3023" w14:textId="77777777" w:rsidR="00CE74A1" w:rsidRPr="007126D7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68209" w14:textId="77777777" w:rsidR="00CE74A1" w:rsidRPr="007126D7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Semnalizată ca limitare de viteză.</w:t>
            </w:r>
          </w:p>
        </w:tc>
      </w:tr>
      <w:tr w:rsidR="00CE74A1" w:rsidRPr="007126D7" w14:paraId="4C824066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A9DE2" w14:textId="77777777" w:rsidR="00CE74A1" w:rsidRPr="007126D7" w:rsidRDefault="00CE74A1" w:rsidP="00CE74A1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794BB" w14:textId="77777777" w:rsidR="00CE74A1" w:rsidRPr="007126D7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1BB86" w14:textId="77777777" w:rsidR="00CE74A1" w:rsidRPr="007126D7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3EB9C" w14:textId="77777777" w:rsidR="00CE74A1" w:rsidRPr="007126D7" w:rsidRDefault="00CE74A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Câineni</w:t>
            </w:r>
          </w:p>
          <w:p w14:paraId="30F270AD" w14:textId="77777777" w:rsidR="00CE74A1" w:rsidRPr="007126D7" w:rsidRDefault="00CE74A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linia 4 </w:t>
            </w:r>
          </w:p>
          <w:p w14:paraId="5FD96EBE" w14:textId="77777777" w:rsidR="00CE74A1" w:rsidRPr="007126D7" w:rsidRDefault="00CE74A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A5D52" w14:textId="77777777" w:rsidR="00CE74A1" w:rsidRPr="007126D7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toată</w:t>
            </w:r>
          </w:p>
          <w:p w14:paraId="785AD4A6" w14:textId="77777777" w:rsidR="00CE74A1" w:rsidRPr="007126D7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CD78B" w14:textId="77777777" w:rsidR="00CE74A1" w:rsidRPr="007126D7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5D76C" w14:textId="77777777" w:rsidR="00CE74A1" w:rsidRPr="007126D7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6219A" w14:textId="77777777" w:rsidR="00CE74A1" w:rsidRPr="007126D7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3E2D8" w14:textId="77777777" w:rsidR="00CE74A1" w:rsidRPr="007126D7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CE74A1" w:rsidRPr="007126D7" w14:paraId="175DDAD1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D7148" w14:textId="77777777" w:rsidR="00CE74A1" w:rsidRPr="007126D7" w:rsidRDefault="00CE74A1" w:rsidP="00CE74A1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FA409" w14:textId="77777777" w:rsidR="00CE74A1" w:rsidRPr="007126D7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4AEAF" w14:textId="77777777" w:rsidR="00CE74A1" w:rsidRPr="007126D7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E3901" w14:textId="77777777" w:rsidR="00CE74A1" w:rsidRPr="007126D7" w:rsidRDefault="00CE74A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Valea Mărului</w:t>
            </w:r>
          </w:p>
          <w:p w14:paraId="4FADB580" w14:textId="77777777" w:rsidR="00CE74A1" w:rsidRPr="007126D7" w:rsidRDefault="00CE74A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linia 2 abătută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8DD0B" w14:textId="77777777" w:rsidR="00CE74A1" w:rsidRPr="007126D7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4DE45" w14:textId="77777777" w:rsidR="00CE74A1" w:rsidRPr="007126D7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FA66D" w14:textId="77777777" w:rsidR="00CE74A1" w:rsidRPr="007126D7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087A0" w14:textId="77777777" w:rsidR="00CE74A1" w:rsidRPr="007126D7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FF1D9" w14:textId="77777777" w:rsidR="00CE74A1" w:rsidRPr="007126D7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CE74A1" w:rsidRPr="007126D7" w14:paraId="40AC2ED3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03442" w14:textId="77777777" w:rsidR="00CE74A1" w:rsidRPr="007126D7" w:rsidRDefault="00CE74A1" w:rsidP="00CE74A1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18185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365+170</w:t>
            </w:r>
          </w:p>
          <w:p w14:paraId="13D2B857" w14:textId="77777777" w:rsidR="00CE74A1" w:rsidRPr="007126D7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367+577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6A019" w14:textId="77777777" w:rsidR="00CE74A1" w:rsidRPr="007126D7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8A54B" w14:textId="77777777" w:rsidR="00CE74A1" w:rsidRPr="007126D7" w:rsidRDefault="00CE74A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 </w:t>
            </w:r>
            <w:r w:rsidRPr="007126D7">
              <w:rPr>
                <w:b/>
                <w:bCs/>
                <w:color w:val="000000"/>
                <w:sz w:val="20"/>
              </w:rPr>
              <w:t>Valea Mărului</w:t>
            </w:r>
            <w:r>
              <w:rPr>
                <w:b/>
                <w:bCs/>
                <w:color w:val="000000"/>
                <w:sz w:val="20"/>
              </w:rPr>
              <w:t xml:space="preserve"> -</w:t>
            </w:r>
            <w:r>
              <w:rPr>
                <w:b/>
                <w:bCs/>
                <w:color w:val="000000"/>
                <w:sz w:val="20"/>
              </w:rPr>
              <w:br/>
            </w:r>
            <w:r w:rsidRPr="007126D7">
              <w:rPr>
                <w:b/>
                <w:bCs/>
                <w:color w:val="000000"/>
                <w:sz w:val="20"/>
              </w:rPr>
              <w:t>Podu Olt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9E94B" w14:textId="77777777" w:rsidR="00CE74A1" w:rsidRPr="007126D7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79AD2" w14:textId="77777777" w:rsidR="00CE74A1" w:rsidRPr="007126D7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B2316" w14:textId="77777777" w:rsidR="00CE74A1" w:rsidRPr="007126D7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DD0B2" w14:textId="77777777" w:rsidR="00CE74A1" w:rsidRPr="007126D7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BFE01" w14:textId="77777777" w:rsidR="00CE74A1" w:rsidRPr="007126D7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CE74A1" w:rsidRPr="007126D7" w14:paraId="4D39DBA3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D32EA" w14:textId="77777777" w:rsidR="00CE74A1" w:rsidRPr="007126D7" w:rsidRDefault="00CE74A1" w:rsidP="00CE74A1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701D1" w14:textId="77777777" w:rsidR="00CE74A1" w:rsidRPr="007126D7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D7B59" w14:textId="77777777" w:rsidR="00CE74A1" w:rsidRPr="007126D7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21006" w14:textId="77777777" w:rsidR="00CE74A1" w:rsidRPr="007126D7" w:rsidRDefault="00CE74A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 </w:t>
            </w:r>
            <w:r w:rsidRPr="007126D7">
              <w:rPr>
                <w:b/>
                <w:bCs/>
                <w:color w:val="000000"/>
                <w:sz w:val="20"/>
              </w:rPr>
              <w:t>Podu Olt</w:t>
            </w:r>
            <w:r>
              <w:rPr>
                <w:b/>
                <w:bCs/>
                <w:color w:val="000000"/>
                <w:sz w:val="20"/>
              </w:rPr>
              <w:t xml:space="preserve"> linia 2 abătută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D9868" w14:textId="77777777" w:rsidR="00CE74A1" w:rsidRPr="007126D7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Călcâi sch. 13 – opritor Km 369+998 – 370+250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CD301" w14:textId="77777777" w:rsidR="00CE74A1" w:rsidRPr="007126D7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7A5B4" w14:textId="77777777" w:rsidR="00CE74A1" w:rsidRPr="007126D7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CCA25" w14:textId="77777777" w:rsidR="00CE74A1" w:rsidRPr="007126D7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3F2E3" w14:textId="77777777" w:rsidR="00CE74A1" w:rsidRPr="007126D7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CE74A1" w:rsidRPr="007126D7" w14:paraId="249F3CC0" w14:textId="77777777">
        <w:trPr>
          <w:cantSplit/>
          <w:trHeight w:val="14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BC8B8" w14:textId="77777777" w:rsidR="00CE74A1" w:rsidRPr="007126D7" w:rsidRDefault="00CE74A1" w:rsidP="00CE74A1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FFFC7" w14:textId="77777777" w:rsidR="00CE74A1" w:rsidRPr="007126D7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45353" w14:textId="77777777" w:rsidR="00CE74A1" w:rsidRPr="007126D7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D95C9" w14:textId="77777777" w:rsidR="00CE74A1" w:rsidRPr="007126D7" w:rsidRDefault="00CE74A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Podu Olt -</w:t>
            </w:r>
          </w:p>
          <w:p w14:paraId="3BA7F299" w14:textId="77777777" w:rsidR="00CE74A1" w:rsidRPr="007126D7" w:rsidRDefault="00CE74A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Tălmaciu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2A25D" w14:textId="77777777" w:rsidR="00CE74A1" w:rsidRPr="007126D7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B87E7" w14:textId="77777777" w:rsidR="00CE74A1" w:rsidRPr="007126D7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972A6" w14:textId="77777777" w:rsidR="00CE74A1" w:rsidRPr="007126D7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37</w:t>
            </w:r>
            <w:r>
              <w:rPr>
                <w:b/>
                <w:bCs/>
                <w:color w:val="000000"/>
                <w:sz w:val="20"/>
              </w:rPr>
              <w:t>3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55</w:t>
            </w:r>
            <w:r w:rsidRPr="007126D7">
              <w:rPr>
                <w:b/>
                <w:bCs/>
                <w:color w:val="000000"/>
                <w:sz w:val="20"/>
              </w:rPr>
              <w:t>0</w:t>
            </w:r>
          </w:p>
          <w:p w14:paraId="2F4019F4" w14:textId="77777777" w:rsidR="00CE74A1" w:rsidRPr="007126D7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37</w:t>
            </w:r>
            <w:r>
              <w:rPr>
                <w:b/>
                <w:bCs/>
                <w:color w:val="000000"/>
                <w:sz w:val="20"/>
              </w:rPr>
              <w:t>4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100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082B4" w14:textId="77777777" w:rsidR="00CE74A1" w:rsidRPr="007126D7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2FDCB" w14:textId="77777777" w:rsidR="00CE74A1" w:rsidRPr="007126D7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CE74A1" w:rsidRPr="007126D7" w14:paraId="796891C4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A49BA" w14:textId="77777777" w:rsidR="00CE74A1" w:rsidRPr="007126D7" w:rsidRDefault="00CE74A1" w:rsidP="00CE74A1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B0BFC" w14:textId="77777777" w:rsidR="00CE74A1" w:rsidRPr="007126D7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78ADA" w14:textId="77777777" w:rsidR="00CE74A1" w:rsidRPr="007126D7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6B1E7" w14:textId="77777777" w:rsidR="00CE74A1" w:rsidRPr="007126D7" w:rsidRDefault="00CE74A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Tălmaciu -</w:t>
            </w:r>
          </w:p>
          <w:p w14:paraId="5E63A330" w14:textId="77777777" w:rsidR="00CE74A1" w:rsidRPr="007126D7" w:rsidRDefault="00CE74A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Sibiu</w:t>
            </w:r>
            <w:r w:rsidRPr="007126D7">
              <w:rPr>
                <w:b/>
                <w:bCs/>
                <w:color w:val="000000"/>
                <w:sz w:val="20"/>
              </w:rPr>
              <w:t xml:space="preserve"> Grupa Şelimbăr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85216" w14:textId="77777777" w:rsidR="00CE74A1" w:rsidRPr="007126D7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1F42E" w14:textId="77777777" w:rsidR="00CE74A1" w:rsidRPr="007126D7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1488D" w14:textId="77777777" w:rsidR="00CE74A1" w:rsidRPr="007126D7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380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550</w:t>
            </w:r>
          </w:p>
          <w:p w14:paraId="63B919C5" w14:textId="77777777" w:rsidR="00CE74A1" w:rsidRPr="007126D7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382+200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E7E85" w14:textId="77777777" w:rsidR="00CE74A1" w:rsidRPr="007126D7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899FE" w14:textId="77777777" w:rsidR="00CE74A1" w:rsidRPr="007126D7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CE74A1" w:rsidRPr="007126D7" w14:paraId="112FADC8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D0D01" w14:textId="77777777" w:rsidR="00CE74A1" w:rsidRPr="007126D7" w:rsidRDefault="00CE74A1" w:rsidP="00CE74A1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8C27E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A4187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0A54B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Tălmaciu - </w:t>
            </w:r>
          </w:p>
          <w:p w14:paraId="31F21280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Sibiu Triaj </w:t>
            </w:r>
          </w:p>
          <w:p w14:paraId="2EBC93B0" w14:textId="77777777" w:rsidR="00CE74A1" w:rsidRPr="007126D7" w:rsidRDefault="00CE74A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grupa Șelimbăr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AA2F4" w14:textId="77777777" w:rsidR="00CE74A1" w:rsidRPr="007126D7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A2036" w14:textId="77777777" w:rsidR="00CE74A1" w:rsidRPr="007126D7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2B2F2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386+000</w:t>
            </w:r>
          </w:p>
          <w:p w14:paraId="3CD7ED5E" w14:textId="77777777" w:rsidR="00CE74A1" w:rsidRPr="007126D7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387+305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A07F0" w14:textId="77777777" w:rsidR="00CE74A1" w:rsidRPr="007126D7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F6564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Cu inductori de 1000 Hz </w:t>
            </w:r>
          </w:p>
          <w:p w14:paraId="30719A0D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în Cap X.</w:t>
            </w:r>
          </w:p>
        </w:tc>
      </w:tr>
      <w:tr w:rsidR="00CE74A1" w:rsidRPr="007126D7" w14:paraId="120CC812" w14:textId="77777777">
        <w:trPr>
          <w:cantSplit/>
          <w:trHeight w:val="50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A88F3" w14:textId="77777777" w:rsidR="00CE74A1" w:rsidRPr="007126D7" w:rsidRDefault="00CE74A1" w:rsidP="00CE74A1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4D46E" w14:textId="77777777" w:rsidR="00CE74A1" w:rsidRPr="007126D7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64711" w14:textId="77777777" w:rsidR="00CE74A1" w:rsidRPr="007126D7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13F7A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Linia 1 directă </w:t>
            </w:r>
          </w:p>
          <w:p w14:paraId="012CFF2B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Sibiu Triaj</w:t>
            </w:r>
          </w:p>
          <w:p w14:paraId="3645D1EA" w14:textId="77777777" w:rsidR="00CE74A1" w:rsidRPr="007126D7" w:rsidRDefault="00CE74A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grupa Șelimbăr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2C7D1" w14:textId="77777777" w:rsidR="00CE74A1" w:rsidRPr="007126D7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858A5" w14:textId="77777777" w:rsidR="00CE74A1" w:rsidRPr="007126D7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D82DD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387+305</w:t>
            </w:r>
          </w:p>
          <w:p w14:paraId="36D238B8" w14:textId="77777777" w:rsidR="00CE74A1" w:rsidRPr="007126D7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388+437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6BBEB" w14:textId="77777777" w:rsidR="00CE74A1" w:rsidRPr="007126D7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3EE60" w14:textId="77777777" w:rsidR="00CE74A1" w:rsidRPr="007126D7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CE74A1" w:rsidRPr="007126D7" w14:paraId="5D3307F6" w14:textId="77777777">
        <w:trPr>
          <w:cantSplit/>
          <w:trHeight w:val="125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4234C" w14:textId="77777777" w:rsidR="00CE74A1" w:rsidRPr="007126D7" w:rsidRDefault="00CE74A1" w:rsidP="00CE74A1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ADC66" w14:textId="77777777" w:rsidR="00CE74A1" w:rsidRPr="007126D7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5FAF7" w14:textId="77777777" w:rsidR="00CE74A1" w:rsidRPr="007126D7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99B44" w14:textId="77777777" w:rsidR="00CE74A1" w:rsidRPr="007126D7" w:rsidRDefault="00CE74A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St. Sibiu </w:t>
            </w:r>
          </w:p>
          <w:p w14:paraId="6F9648C1" w14:textId="77777777" w:rsidR="00CE74A1" w:rsidRPr="007126D7" w:rsidRDefault="00CE74A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21822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toate apara-tele </w:t>
            </w:r>
          </w:p>
          <w:p w14:paraId="7B14D2A6" w14:textId="77777777" w:rsidR="00CE74A1" w:rsidRPr="007126D7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de cale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225B6" w14:textId="77777777" w:rsidR="00CE74A1" w:rsidRPr="007126D7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D9740" w14:textId="77777777" w:rsidR="00CE74A1" w:rsidRPr="007126D7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04DD0" w14:textId="77777777" w:rsidR="00CE74A1" w:rsidRPr="007126D7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5FD0D" w14:textId="77777777" w:rsidR="00CE74A1" w:rsidRPr="007126D7" w:rsidRDefault="00CE74A1">
            <w:pPr>
              <w:spacing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  <w:p w14:paraId="5C69C96B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6160E4B6" w14:textId="77777777" w:rsidR="00CE74A1" w:rsidRPr="007126D7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de la liniile 1 - 10 Sibiu.</w:t>
            </w:r>
          </w:p>
        </w:tc>
      </w:tr>
      <w:tr w:rsidR="00CE74A1" w:rsidRPr="007126D7" w14:paraId="739541C0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54D26" w14:textId="77777777" w:rsidR="00CE74A1" w:rsidRPr="007126D7" w:rsidRDefault="00CE74A1" w:rsidP="00CE74A1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D6A0B" w14:textId="77777777" w:rsidR="00CE74A1" w:rsidRPr="007126D7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A0D85" w14:textId="77777777" w:rsidR="00CE74A1" w:rsidRPr="007126D7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5AC51" w14:textId="77777777" w:rsidR="00CE74A1" w:rsidRPr="007126D7" w:rsidRDefault="00CE74A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Sibiu</w:t>
            </w:r>
          </w:p>
          <w:p w14:paraId="18E062CA" w14:textId="77777777" w:rsidR="00CE74A1" w:rsidRPr="007126D7" w:rsidRDefault="00CE74A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liniile 9 şi 10 abătute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A9E2C" w14:textId="77777777" w:rsidR="00CE74A1" w:rsidRPr="007126D7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2E011" w14:textId="77777777" w:rsidR="00CE74A1" w:rsidRPr="007126D7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ABD2C" w14:textId="77777777" w:rsidR="00CE74A1" w:rsidRPr="007126D7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82863" w14:textId="77777777" w:rsidR="00CE74A1" w:rsidRPr="007126D7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22AEC" w14:textId="77777777" w:rsidR="00CE74A1" w:rsidRPr="007126D7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CE74A1" w:rsidRPr="007126D7" w14:paraId="71C805C8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84E6C" w14:textId="77777777" w:rsidR="00CE74A1" w:rsidRPr="007126D7" w:rsidRDefault="00CE74A1" w:rsidP="00CE74A1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55FD3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404+100</w:t>
            </w:r>
          </w:p>
          <w:p w14:paraId="5E29EC48" w14:textId="77777777" w:rsidR="00CE74A1" w:rsidRPr="007126D7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406+950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A5CB4" w14:textId="77777777" w:rsidR="00CE74A1" w:rsidRPr="007126D7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310FF" w14:textId="77777777" w:rsidR="00CE74A1" w:rsidRPr="007126D7" w:rsidRDefault="00CE74A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Ocna Sibiului - Loamneș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FFBE7" w14:textId="77777777" w:rsidR="00CE74A1" w:rsidRPr="007126D7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F8AA9" w14:textId="77777777" w:rsidR="00CE74A1" w:rsidRPr="007126D7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742A5" w14:textId="77777777" w:rsidR="00CE74A1" w:rsidRPr="007126D7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49831" w14:textId="77777777" w:rsidR="00CE74A1" w:rsidRPr="007126D7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F9159" w14:textId="77777777" w:rsidR="00CE74A1" w:rsidRPr="007126D7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 Semnalizată ca limitare de viteză.</w:t>
            </w:r>
          </w:p>
        </w:tc>
      </w:tr>
      <w:tr w:rsidR="00CE74A1" w:rsidRPr="007126D7" w14:paraId="586E25DA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2ACA4" w14:textId="77777777" w:rsidR="00CE74A1" w:rsidRPr="007126D7" w:rsidRDefault="00CE74A1" w:rsidP="00CE74A1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5C11C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412+692</w:t>
            </w:r>
          </w:p>
          <w:p w14:paraId="78FE051E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436+810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747B5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6D5AD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Ax st. Loamneș –</w:t>
            </w:r>
          </w:p>
          <w:p w14:paraId="08E02F68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Ax st. Copșa Mică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76F4B" w14:textId="77777777" w:rsidR="00CE74A1" w:rsidRPr="007126D7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540CD" w14:textId="77777777" w:rsidR="00CE74A1" w:rsidRPr="007126D7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3C6EC" w14:textId="77777777" w:rsidR="00CE74A1" w:rsidRPr="007126D7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32C65" w14:textId="77777777" w:rsidR="00CE74A1" w:rsidRPr="007126D7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ADE74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  <w:p w14:paraId="0DC4F816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CE74A1" w:rsidRPr="007126D7" w14:paraId="438C4F11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F0F70" w14:textId="77777777" w:rsidR="00CE74A1" w:rsidRPr="007126D7" w:rsidRDefault="00CE74A1" w:rsidP="00CE74A1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FFD1A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435+375</w:t>
            </w:r>
          </w:p>
          <w:p w14:paraId="03CD97E1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435+425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84685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20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5FD22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szCs w:val="20"/>
              </w:rPr>
            </w:pPr>
            <w:r w:rsidRPr="00037854">
              <w:rPr>
                <w:b/>
                <w:bCs/>
                <w:color w:val="000000"/>
                <w:sz w:val="20"/>
                <w:szCs w:val="20"/>
              </w:rPr>
              <w:t>Șeica Mare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– </w:t>
            </w:r>
          </w:p>
          <w:p w14:paraId="628CF09F" w14:textId="77777777" w:rsidR="00CE74A1" w:rsidRPr="00037854" w:rsidRDefault="00CE74A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szCs w:val="20"/>
              </w:rPr>
            </w:pPr>
            <w:r w:rsidRPr="00037854">
              <w:rPr>
                <w:b/>
                <w:bCs/>
                <w:color w:val="000000"/>
                <w:sz w:val="20"/>
                <w:szCs w:val="20"/>
              </w:rPr>
              <w:t>Copșa Mică</w:t>
            </w:r>
          </w:p>
          <w:p w14:paraId="53F7DEF3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0EC4A" w14:textId="77777777" w:rsidR="00CE74A1" w:rsidRPr="007126D7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5AED2" w14:textId="77777777" w:rsidR="00CE74A1" w:rsidRPr="007126D7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08342" w14:textId="77777777" w:rsidR="00CE74A1" w:rsidRPr="007126D7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85411" w14:textId="77777777" w:rsidR="00CE74A1" w:rsidRPr="007126D7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DE8E3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Semnalizată ca limitare de viteză. Cu inductori de 2000 Hz. Valabil doar pentru trenurile tip automotor</w:t>
            </w:r>
          </w:p>
        </w:tc>
      </w:tr>
    </w:tbl>
    <w:p w14:paraId="78C209BA" w14:textId="77777777" w:rsidR="00CE74A1" w:rsidRDefault="00CE74A1" w:rsidP="000039F1">
      <w:pPr>
        <w:spacing w:before="40" w:after="40" w:line="192" w:lineRule="auto"/>
        <w:ind w:right="57"/>
        <w:rPr>
          <w:sz w:val="20"/>
          <w:lang w:val="ro-RO"/>
        </w:rPr>
      </w:pPr>
    </w:p>
    <w:p w14:paraId="00C9F7C7" w14:textId="77777777" w:rsidR="00CE74A1" w:rsidRDefault="00CE74A1" w:rsidP="00CC0982">
      <w:pPr>
        <w:pStyle w:val="Heading1"/>
        <w:spacing w:line="360" w:lineRule="auto"/>
      </w:pPr>
      <w:r>
        <w:t>LINIA 205</w:t>
      </w:r>
    </w:p>
    <w:p w14:paraId="5F333587" w14:textId="77777777" w:rsidR="00CE74A1" w:rsidRDefault="00CE74A1" w:rsidP="000F0227">
      <w:pPr>
        <w:pStyle w:val="Heading1"/>
        <w:spacing w:line="360" w:lineRule="auto"/>
        <w:rPr>
          <w:b w:val="0"/>
          <w:bCs w:val="0"/>
          <w:sz w:val="8"/>
        </w:rPr>
      </w:pPr>
      <w:r>
        <w:t>BRAŞOV - PODU OLT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80"/>
        <w:gridCol w:w="753"/>
        <w:gridCol w:w="2202"/>
        <w:gridCol w:w="869"/>
        <w:gridCol w:w="753"/>
        <w:gridCol w:w="869"/>
        <w:gridCol w:w="752"/>
        <w:gridCol w:w="2490"/>
      </w:tblGrid>
      <w:tr w:rsidR="00CE74A1" w14:paraId="7DC55A3E" w14:textId="77777777">
        <w:trPr>
          <w:cantSplit/>
          <w:trHeight w:val="14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96AA3" w14:textId="77777777" w:rsidR="00CE74A1" w:rsidRDefault="00CE74A1" w:rsidP="00CE74A1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CD869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7353E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28A86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</w:t>
            </w:r>
            <w:r>
              <w:rPr>
                <w:b/>
                <w:bCs/>
                <w:sz w:val="20"/>
                <w:lang w:val="en-US"/>
              </w:rPr>
              <w:t>ov C</w:t>
            </w:r>
            <w:r>
              <w:rPr>
                <w:b/>
                <w:bCs/>
                <w:sz w:val="20"/>
                <w:lang w:val="ro-RO"/>
              </w:rPr>
              <w:t xml:space="preserve">ălători </w:t>
            </w:r>
          </w:p>
          <w:p w14:paraId="3AF93263" w14:textId="77777777" w:rsidR="00CE74A1" w:rsidRPr="00985789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ED59D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14:paraId="25258CC1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50, 52,</w:t>
            </w:r>
          </w:p>
          <w:p w14:paraId="2C957BBE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56, 58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8E144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6E537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43E07" w14:textId="77777777" w:rsidR="00CE74A1" w:rsidRPr="0073437A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C8496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13733A7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12 - 15.</w:t>
            </w:r>
          </w:p>
        </w:tc>
      </w:tr>
      <w:tr w:rsidR="00CE74A1" w14:paraId="3D59CC8A" w14:textId="77777777">
        <w:trPr>
          <w:cantSplit/>
          <w:trHeight w:val="5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3EECB" w14:textId="77777777" w:rsidR="00CE74A1" w:rsidRDefault="00CE74A1" w:rsidP="00CE74A1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C955F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1+500</w:t>
            </w:r>
          </w:p>
          <w:p w14:paraId="244B3D1F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2+400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49F68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44E1F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Braş</w:t>
            </w:r>
            <w:r>
              <w:rPr>
                <w:b/>
                <w:bCs/>
                <w:sz w:val="20"/>
                <w:lang w:val="en-US"/>
              </w:rPr>
              <w:t>ov -</w:t>
            </w:r>
          </w:p>
          <w:p w14:paraId="2405C01F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Bartolomeu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83C55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F3EE7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CFC55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92F9B" w14:textId="77777777" w:rsidR="00CE74A1" w:rsidRPr="0073437A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42846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E74A1" w14:paraId="6DC3D046" w14:textId="77777777">
        <w:trPr>
          <w:cantSplit/>
          <w:trHeight w:val="6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88C12" w14:textId="77777777" w:rsidR="00CE74A1" w:rsidRDefault="00CE74A1" w:rsidP="00CE74A1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26263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3+500</w:t>
            </w:r>
          </w:p>
          <w:p w14:paraId="48B52D42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3+900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606C7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EFD46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Bartolomeu</w:t>
            </w:r>
          </w:p>
          <w:p w14:paraId="77973F5E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 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6EA4B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6FD84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86241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E53C2" w14:textId="77777777" w:rsidR="00CE74A1" w:rsidRPr="0073437A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02991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0CF795B1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11365E14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5, 11 și 17.</w:t>
            </w:r>
          </w:p>
        </w:tc>
      </w:tr>
      <w:tr w:rsidR="00CE74A1" w14:paraId="3D1EDFCE" w14:textId="77777777">
        <w:trPr>
          <w:cantSplit/>
          <w:trHeight w:val="5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9F150" w14:textId="77777777" w:rsidR="00CE74A1" w:rsidRDefault="00CE74A1" w:rsidP="00CE74A1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B427B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26046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40D02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Bartolomeu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3ECAD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B98B7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E85AA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A94C9" w14:textId="77777777" w:rsidR="00CE74A1" w:rsidRPr="0073437A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ACE8B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9827713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3.</w:t>
            </w:r>
          </w:p>
        </w:tc>
      </w:tr>
      <w:tr w:rsidR="00CE74A1" w14:paraId="4CA0E536" w14:textId="77777777">
        <w:trPr>
          <w:cantSplit/>
          <w:trHeight w:val="41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CBBBF" w14:textId="77777777" w:rsidR="00CE74A1" w:rsidRDefault="00CE74A1" w:rsidP="00CE74A1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B8D64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9+100</w:t>
            </w:r>
          </w:p>
          <w:p w14:paraId="27AC0A99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10+100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F5E2F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CF94E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Ghimbav</w:t>
            </w:r>
          </w:p>
          <w:p w14:paraId="43A50312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3AC4C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5A285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8AA06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F7CA0" w14:textId="77777777" w:rsidR="00CE74A1" w:rsidRPr="0073437A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CD4CD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4DC8BAC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5BE71F19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sch. nr. 1, 3, 8 și 16.</w:t>
            </w:r>
          </w:p>
        </w:tc>
      </w:tr>
      <w:tr w:rsidR="00CE74A1" w14:paraId="3051DB5F" w14:textId="77777777">
        <w:trPr>
          <w:cantSplit/>
          <w:trHeight w:val="41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62E5E" w14:textId="77777777" w:rsidR="00CE74A1" w:rsidRDefault="00CE74A1" w:rsidP="00CE74A1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DBF9D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CC05A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C2020" w14:textId="77777777" w:rsidR="00CE74A1" w:rsidRDefault="00CE74A1" w:rsidP="008F31F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Ghimbav,</w:t>
            </w:r>
          </w:p>
          <w:p w14:paraId="67B946F6" w14:textId="77777777" w:rsidR="00CE74A1" w:rsidRDefault="00CE74A1" w:rsidP="008F31F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43551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365EC3">
              <w:rPr>
                <w:b/>
                <w:bCs/>
                <w:sz w:val="20"/>
                <w:lang w:val="ro-RO"/>
              </w:rPr>
              <w:t>vărf sch. 10 - semnal ieșire cap X (</w:t>
            </w:r>
            <w:r>
              <w:rPr>
                <w:b/>
                <w:bCs/>
                <w:sz w:val="20"/>
                <w:lang w:val="ro-RO"/>
              </w:rPr>
              <w:t>9</w:t>
            </w:r>
            <w:r w:rsidRPr="00365EC3">
              <w:rPr>
                <w:b/>
                <w:bCs/>
                <w:sz w:val="20"/>
                <w:lang w:val="ro-RO"/>
              </w:rPr>
              <w:t>+240 - 10+000)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E381F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BD2FB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9B93A" w14:textId="77777777" w:rsidR="00CE74A1" w:rsidRPr="0073437A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3E24E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DCD841B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Restul liniei este închisă.</w:t>
            </w:r>
          </w:p>
        </w:tc>
      </w:tr>
      <w:tr w:rsidR="00CE74A1" w14:paraId="423048A4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9A400" w14:textId="77777777" w:rsidR="00CE74A1" w:rsidRDefault="00CE74A1" w:rsidP="00CE74A1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581B2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D6082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C22B6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Codlea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C5E88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36D02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9CB41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75B2C" w14:textId="77777777" w:rsidR="00CE74A1" w:rsidRPr="0073437A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189AB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9FB2110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5, Cap X. </w:t>
            </w:r>
          </w:p>
        </w:tc>
      </w:tr>
      <w:tr w:rsidR="00CE74A1" w14:paraId="41333A4B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F8FA6" w14:textId="77777777" w:rsidR="00CE74A1" w:rsidRDefault="00CE74A1" w:rsidP="00CE74A1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6A580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28+500</w:t>
            </w:r>
          </w:p>
          <w:p w14:paraId="31D8034E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28+900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39F14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A90A3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Vlădeni Ardeal -</w:t>
            </w:r>
          </w:p>
          <w:p w14:paraId="578BBD44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Brădeț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8C3E1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F50F9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2502D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AA185" w14:textId="77777777" w:rsidR="00CE74A1" w:rsidRPr="0073437A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3369E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E74A1" w14:paraId="26ED6E52" w14:textId="77777777">
        <w:trPr>
          <w:cantSplit/>
          <w:trHeight w:val="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0227D" w14:textId="77777777" w:rsidR="00CE74A1" w:rsidRDefault="00CE74A1" w:rsidP="00CE74A1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80E0B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FA6C5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DA730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Şercaia</w:t>
            </w:r>
          </w:p>
          <w:p w14:paraId="0DC3AB31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B269B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4DDCD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DE4FB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62D0D" w14:textId="77777777" w:rsidR="00CE74A1" w:rsidRPr="0073437A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B2A94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E74A1" w14:paraId="7F237A25" w14:textId="77777777">
        <w:trPr>
          <w:cantSplit/>
          <w:trHeight w:val="5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E119B" w14:textId="77777777" w:rsidR="00CE74A1" w:rsidRDefault="00CE74A1" w:rsidP="00CE74A1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67500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3470F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9DDEC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Făgăraş</w:t>
            </w:r>
          </w:p>
          <w:p w14:paraId="0D73678D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4, 6 şi 9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84445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83FDFD0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9F2BF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26E78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4A657" w14:textId="77777777" w:rsidR="00CE74A1" w:rsidRPr="0073437A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E5304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E74A1" w14:paraId="034CB847" w14:textId="77777777">
        <w:trPr>
          <w:cantSplit/>
          <w:trHeight w:val="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1D867" w14:textId="77777777" w:rsidR="00CE74A1" w:rsidRDefault="00CE74A1" w:rsidP="00CE74A1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79DBE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B4FF3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6F386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Voila</w:t>
            </w:r>
          </w:p>
          <w:p w14:paraId="508911C7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 și 4 abătute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BDEAD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C1A7573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8BE7A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03859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E62A1" w14:textId="77777777" w:rsidR="00CE74A1" w:rsidRPr="0073437A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AB272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E74A1" w14:paraId="5C76FD36" w14:textId="77777777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62EBF" w14:textId="77777777" w:rsidR="00CE74A1" w:rsidRDefault="00CE74A1" w:rsidP="00CE74A1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C1CA5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3CCD1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556E7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Ucea</w:t>
            </w:r>
          </w:p>
          <w:p w14:paraId="2AD3A1D4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4078D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13D27548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6 - 8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A0275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CF7EE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02C7F" w14:textId="77777777" w:rsidR="00CE74A1" w:rsidRPr="0073437A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7BF1C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</w:t>
            </w:r>
          </w:p>
          <w:p w14:paraId="271B46C7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2 abătute.</w:t>
            </w:r>
          </w:p>
        </w:tc>
      </w:tr>
      <w:tr w:rsidR="00CE74A1" w14:paraId="5A11A4FA" w14:textId="77777777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CDC54" w14:textId="77777777" w:rsidR="00CE74A1" w:rsidRDefault="00CE74A1" w:rsidP="00CE74A1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D68F1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FCB02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BBCF5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Arpaș</w:t>
            </w:r>
          </w:p>
          <w:p w14:paraId="225CC372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2A7FB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33188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01714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250F5" w14:textId="77777777" w:rsidR="00CE74A1" w:rsidRPr="0073437A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86FB0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E74A1" w14:paraId="0FB75834" w14:textId="77777777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2F657" w14:textId="77777777" w:rsidR="00CE74A1" w:rsidRDefault="00CE74A1" w:rsidP="00CE74A1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15A8C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B78EA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A6A7F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Avrig linia 4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45A8A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3E20FC9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47FF1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D05EF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9834E" w14:textId="77777777" w:rsidR="00CE74A1" w:rsidRPr="0073437A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F2D3E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E74A1" w14:paraId="29BAC1B6" w14:textId="77777777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F6A9B" w14:textId="77777777" w:rsidR="00CE74A1" w:rsidRDefault="00CE74A1" w:rsidP="00CE74A1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97A20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120+240</w:t>
            </w:r>
          </w:p>
          <w:p w14:paraId="4A7EF1D8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120+290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0CB9B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FAE82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Avrig  - Podu Olt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689B9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E362D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1507C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993B8" w14:textId="77777777" w:rsidR="00CE74A1" w:rsidRPr="0073437A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4B82F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</w:tbl>
    <w:p w14:paraId="7CA62666" w14:textId="77777777" w:rsidR="00CE74A1" w:rsidRDefault="00CE74A1">
      <w:pPr>
        <w:spacing w:before="40" w:after="40" w:line="192" w:lineRule="auto"/>
        <w:ind w:right="57"/>
        <w:rPr>
          <w:sz w:val="20"/>
          <w:lang w:val="ro-RO"/>
        </w:rPr>
      </w:pPr>
    </w:p>
    <w:p w14:paraId="72150C9E" w14:textId="77777777" w:rsidR="00CE74A1" w:rsidRDefault="00CE74A1" w:rsidP="005B00A7">
      <w:pPr>
        <w:pStyle w:val="Heading1"/>
        <w:spacing w:line="360" w:lineRule="auto"/>
      </w:pPr>
      <w:r>
        <w:t>LINIA 218</w:t>
      </w:r>
    </w:p>
    <w:p w14:paraId="2C91EBB5" w14:textId="77777777" w:rsidR="00CE74A1" w:rsidRDefault="00CE74A1" w:rsidP="008C7840">
      <w:pPr>
        <w:pStyle w:val="Heading1"/>
        <w:spacing w:line="360" w:lineRule="auto"/>
        <w:rPr>
          <w:b w:val="0"/>
          <w:bCs w:val="0"/>
          <w:sz w:val="8"/>
        </w:rPr>
      </w:pPr>
      <w:r>
        <w:t>TIMIŞOARA NORD - ARAD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CE74A1" w14:paraId="7ED920EA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C554B" w14:textId="77777777" w:rsidR="00CE74A1" w:rsidRDefault="00CE74A1" w:rsidP="00CE74A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11694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C212D" w14:textId="77777777" w:rsidR="00CE74A1" w:rsidRPr="00CF787F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1AD76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7EF87A47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80402" w14:textId="77777777" w:rsidR="00CE74A1" w:rsidRPr="00465A98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toată</w:t>
            </w:r>
          </w:p>
          <w:p w14:paraId="203E9147" w14:textId="77777777" w:rsidR="00CE74A1" w:rsidRPr="00465A98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80E63" w14:textId="77777777" w:rsidR="00CE74A1" w:rsidRPr="00CF787F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F787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CAB48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3AF49" w14:textId="77777777" w:rsidR="00CE74A1" w:rsidRPr="00984D7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88453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E74A1" w:rsidRPr="00A8307A" w14:paraId="74A5CCA4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0BD1F" w14:textId="77777777" w:rsidR="00CE74A1" w:rsidRPr="00A75A00" w:rsidRDefault="00CE74A1" w:rsidP="00CE74A1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441E0" w14:textId="77777777" w:rsidR="00CE74A1" w:rsidRPr="00A8307A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012B5" w14:textId="77777777" w:rsidR="00CE74A1" w:rsidRPr="00A8307A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A658B" w14:textId="77777777" w:rsidR="00CE74A1" w:rsidRPr="00A8307A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08683C0" w14:textId="77777777" w:rsidR="00CE74A1" w:rsidRPr="00A8307A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93923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>peste sch. 11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, </w:t>
            </w:r>
            <w:r w:rsidRPr="00664FA3">
              <w:rPr>
                <w:b/>
                <w:bCs/>
                <w:sz w:val="20"/>
                <w:szCs w:val="20"/>
                <w:lang w:val="ro-RO"/>
              </w:rPr>
              <w:t>51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, 97 </w:t>
            </w:r>
          </w:p>
          <w:p w14:paraId="4C91CC21" w14:textId="77777777" w:rsidR="00CE74A1" w:rsidRPr="00664FA3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și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0F4B8" w14:textId="77777777" w:rsidR="00CE74A1" w:rsidRPr="00A8307A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8EB72" w14:textId="77777777" w:rsidR="00CE74A1" w:rsidRPr="00A8307A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D3B86" w14:textId="77777777" w:rsidR="00CE74A1" w:rsidRPr="00A8307A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1459F" w14:textId="77777777" w:rsidR="00CE74A1" w:rsidRPr="00A8307A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838923E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Peron, </w:t>
            </w:r>
          </w:p>
          <w:p w14:paraId="6D4F382D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132B0685" w14:textId="77777777" w:rsidR="00CE74A1" w:rsidRPr="00664FA3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 w:rsidRPr="00664FA3">
              <w:rPr>
                <w:b/>
                <w:bCs/>
                <w:i/>
                <w:iCs/>
                <w:sz w:val="20"/>
                <w:lang w:val="ro-RO"/>
              </w:rPr>
              <w:t>Lugoj.</w:t>
            </w:r>
          </w:p>
        </w:tc>
      </w:tr>
      <w:tr w:rsidR="00CE74A1" w:rsidRPr="00A8307A" w14:paraId="2979DEEE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8B5DA" w14:textId="77777777" w:rsidR="00CE74A1" w:rsidRPr="00A75A00" w:rsidRDefault="00CE74A1" w:rsidP="00CE74A1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532DA" w14:textId="77777777" w:rsidR="00CE74A1" w:rsidRPr="00A8307A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CBA0C" w14:textId="77777777" w:rsidR="00CE74A1" w:rsidRPr="00A8307A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A4AEE" w14:textId="77777777" w:rsidR="00CE74A1" w:rsidRPr="00A8307A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5A96DDF" w14:textId="77777777" w:rsidR="00CE74A1" w:rsidRPr="00A8307A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8BC95" w14:textId="77777777" w:rsidR="00CE74A1" w:rsidRPr="00664FA3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 xml:space="preserve">peste sch. </w:t>
            </w:r>
          </w:p>
          <w:p w14:paraId="2E977F4A" w14:textId="77777777" w:rsidR="00CE74A1" w:rsidRPr="00664FA3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>7,  15, 25, 35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B0796" w14:textId="77777777" w:rsidR="00CE74A1" w:rsidRPr="00A8307A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EC6D5" w14:textId="77777777" w:rsidR="00CE74A1" w:rsidRPr="00A8307A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E9BD8" w14:textId="77777777" w:rsidR="00CE74A1" w:rsidRPr="00A8307A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D655D" w14:textId="77777777" w:rsidR="00CE74A1" w:rsidRPr="00A8307A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0168DF5" w14:textId="77777777" w:rsidR="00CE74A1" w:rsidRPr="00A8307A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6C50BC81" w14:textId="77777777" w:rsidR="00CE74A1" w:rsidRPr="00A8307A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705C8C28" w14:textId="77777777" w:rsidR="00CE74A1" w:rsidRPr="00A8307A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CE74A1" w:rsidRPr="00A8307A" w14:paraId="528C7D22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A28CD" w14:textId="77777777" w:rsidR="00CE74A1" w:rsidRPr="00A75A00" w:rsidRDefault="00CE74A1" w:rsidP="00CE74A1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C203B" w14:textId="77777777" w:rsidR="00CE74A1" w:rsidRPr="00A8307A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D5685" w14:textId="77777777" w:rsidR="00CE74A1" w:rsidRPr="003F40D2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CF30C" w14:textId="77777777" w:rsidR="00CE74A1" w:rsidRPr="00A8307A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494FF2F" w14:textId="77777777" w:rsidR="00CE74A1" w:rsidRPr="00A8307A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E7029" w14:textId="77777777" w:rsidR="00CE74A1" w:rsidRPr="00A8307A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13, 17, 29, 43, 59, 63, 69, 73, 75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  <w:r w:rsidRPr="00A8307A">
              <w:rPr>
                <w:b/>
                <w:bCs/>
                <w:sz w:val="20"/>
                <w:lang w:val="ro-RO"/>
              </w:rPr>
              <w:t>79</w:t>
            </w:r>
            <w:r>
              <w:rPr>
                <w:b/>
                <w:bCs/>
                <w:sz w:val="20"/>
                <w:lang w:val="ro-RO"/>
              </w:rPr>
              <w:t>, 115 și 119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1B6AD" w14:textId="77777777" w:rsidR="00CE74A1" w:rsidRPr="003F40D2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3F40D2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9E643" w14:textId="77777777" w:rsidR="00CE74A1" w:rsidRPr="00A8307A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362E6" w14:textId="77777777" w:rsidR="00CE74A1" w:rsidRPr="003F40D2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5BAC5" w14:textId="77777777" w:rsidR="00CE74A1" w:rsidRPr="00A8307A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20AC74B" w14:textId="77777777" w:rsidR="00CE74A1" w:rsidRPr="00A8307A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CE74A1" w:rsidRPr="00A8307A" w14:paraId="331A1DF1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968FA" w14:textId="77777777" w:rsidR="00CE74A1" w:rsidRPr="00A75A00" w:rsidRDefault="00CE74A1" w:rsidP="00CE74A1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D20AD" w14:textId="77777777" w:rsidR="00CE74A1" w:rsidRPr="00A8307A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B6F61" w14:textId="77777777" w:rsidR="00CE74A1" w:rsidRPr="003F40D2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CB09C" w14:textId="77777777" w:rsidR="00CE74A1" w:rsidRPr="00A8307A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7101862" w14:textId="77777777" w:rsidR="00CE74A1" w:rsidRPr="00A8307A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4148F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9158B30" w14:textId="77777777" w:rsidR="00CE74A1" w:rsidRPr="00A8307A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și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99716" w14:textId="77777777" w:rsidR="00CE74A1" w:rsidRPr="003F40D2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3F40D2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6215B" w14:textId="77777777" w:rsidR="00CE74A1" w:rsidRPr="00A8307A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A44FF" w14:textId="77777777" w:rsidR="00CE74A1" w:rsidRPr="003F40D2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5D988" w14:textId="77777777" w:rsidR="00CE74A1" w:rsidRPr="00A8307A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15709A6" w14:textId="77777777" w:rsidR="00CE74A1" w:rsidRPr="00A8307A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5 - 12, Cap X.</w:t>
            </w:r>
          </w:p>
        </w:tc>
      </w:tr>
      <w:tr w:rsidR="00CE74A1" w:rsidRPr="00A8307A" w14:paraId="0CCA67DB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B6B1D" w14:textId="77777777" w:rsidR="00CE74A1" w:rsidRPr="00A75A00" w:rsidRDefault="00CE74A1" w:rsidP="00CE74A1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8F2BA" w14:textId="77777777" w:rsidR="00CE74A1" w:rsidRPr="00A8307A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4B671" w14:textId="77777777" w:rsidR="00CE74A1" w:rsidRPr="00732832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7E3F7" w14:textId="77777777" w:rsidR="00CE74A1" w:rsidRPr="00A8307A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D616F8B" w14:textId="77777777" w:rsidR="00CE74A1" w:rsidRPr="00A8307A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10826" w14:textId="77777777" w:rsidR="00CE74A1" w:rsidRPr="00A8307A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120, 132 și 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2A626" w14:textId="77777777" w:rsidR="00CE74A1" w:rsidRPr="007B4F6A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7B4F6A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CBB85" w14:textId="77777777" w:rsidR="00CE74A1" w:rsidRPr="00A8307A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2D49A" w14:textId="77777777" w:rsidR="00CE74A1" w:rsidRPr="00732832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2F862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F5F7250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și de la st. Timișoara Sud, Timișoara Vest și Ronaț Triaj.</w:t>
            </w:r>
          </w:p>
          <w:p w14:paraId="4BB12F11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7678E5E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0ACD9B45" w14:textId="77777777" w:rsidR="00CE74A1" w:rsidRPr="00A8307A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CE74A1" w:rsidRPr="00A8307A" w14:paraId="08298212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F0277" w14:textId="77777777" w:rsidR="00CE74A1" w:rsidRPr="00A75A00" w:rsidRDefault="00CE74A1" w:rsidP="00CE74A1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E7B21" w14:textId="77777777" w:rsidR="00CE74A1" w:rsidRPr="00A8307A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66A0A" w14:textId="77777777" w:rsidR="00CE74A1" w:rsidRPr="00B2699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F05A7" w14:textId="77777777" w:rsidR="00CE74A1" w:rsidRPr="00A8307A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A38D9F7" w14:textId="77777777" w:rsidR="00CE74A1" w:rsidRPr="00A8307A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ED422" w14:textId="77777777" w:rsidR="00CE74A1" w:rsidRPr="00A8307A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</w:t>
            </w:r>
            <w:r>
              <w:rPr>
                <w:b/>
                <w:bCs/>
                <w:sz w:val="20"/>
                <w:lang w:val="ro-RO"/>
              </w:rPr>
              <w:t>10, 126 și 146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D22D9" w14:textId="77777777" w:rsidR="00CE74A1" w:rsidRPr="00B2699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B26991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EBA78" w14:textId="77777777" w:rsidR="00CE74A1" w:rsidRPr="00A8307A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46D0D" w14:textId="77777777" w:rsidR="00CE74A1" w:rsidRPr="00B2699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8754B" w14:textId="77777777" w:rsidR="00CE74A1" w:rsidRPr="00A8307A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E38BBD3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4 și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5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Reșița și </w:t>
            </w:r>
          </w:p>
          <w:p w14:paraId="118A77FB" w14:textId="77777777" w:rsidR="00CE74A1" w:rsidRPr="00A8307A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8 - 11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Y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CE74A1" w:rsidRPr="00A8307A" w14:paraId="558154F0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FB49F" w14:textId="77777777" w:rsidR="00CE74A1" w:rsidRPr="00A75A00" w:rsidRDefault="00CE74A1" w:rsidP="00CE74A1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1078F" w14:textId="77777777" w:rsidR="00CE74A1" w:rsidRPr="00A8307A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BE3F2" w14:textId="77777777" w:rsidR="00CE74A1" w:rsidRPr="00B2699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4A370" w14:textId="77777777" w:rsidR="00CE74A1" w:rsidRPr="00A8307A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Grupa A 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EE871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9C7E7FA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351B531D" w14:textId="77777777" w:rsidR="00CE74A1" w:rsidRPr="00A8307A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04B96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0A158" w14:textId="77777777" w:rsidR="00CE74A1" w:rsidRPr="00A8307A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A7D84" w14:textId="77777777" w:rsidR="00CE74A1" w:rsidRPr="00B2699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E14E9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36 și 44.</w:t>
            </w:r>
          </w:p>
          <w:p w14:paraId="5ED4EDF5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 în direcția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 xml:space="preserve">Timişoara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Sud, 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 xml:space="preserve">Timişoara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Vest și liniile 1 - 6 Reșița, liniile </w:t>
            </w:r>
          </w:p>
          <w:p w14:paraId="29B9BC80" w14:textId="77777777" w:rsidR="00CE74A1" w:rsidRPr="00A8307A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1 - 12 Cap Y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CE74A1" w:rsidRPr="00A8307A" w14:paraId="4F86C123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45E3E" w14:textId="77777777" w:rsidR="00CE74A1" w:rsidRPr="00A75A00" w:rsidRDefault="00CE74A1" w:rsidP="00CE74A1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04F50" w14:textId="77777777" w:rsidR="00CE74A1" w:rsidRPr="00A8307A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F5AEC" w14:textId="77777777" w:rsidR="00CE74A1" w:rsidRPr="00B2699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FE5AE" w14:textId="77777777" w:rsidR="00CE74A1" w:rsidRPr="00A8307A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B04CD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17D3F5FB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399058EE" w14:textId="77777777" w:rsidR="00CE74A1" w:rsidRPr="00A8307A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34 - 40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06585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38EF6" w14:textId="77777777" w:rsidR="00CE74A1" w:rsidRPr="00A8307A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03FB8" w14:textId="77777777" w:rsidR="00CE74A1" w:rsidRPr="00B2699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95335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34 și 40.</w:t>
            </w:r>
          </w:p>
          <w:p w14:paraId="5919D82B" w14:textId="77777777" w:rsidR="00CE74A1" w:rsidRPr="00A8307A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CE74A1" w:rsidRPr="00A8307A" w14:paraId="6399EA75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C3B8B" w14:textId="77777777" w:rsidR="00CE74A1" w:rsidRPr="00A75A00" w:rsidRDefault="00CE74A1" w:rsidP="00CE74A1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54FEA" w14:textId="77777777" w:rsidR="00CE74A1" w:rsidRPr="00A8307A" w:rsidRDefault="00CE74A1" w:rsidP="00FD3B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786C4" w14:textId="77777777" w:rsidR="00CE74A1" w:rsidRPr="00B26991" w:rsidRDefault="00CE74A1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A0756" w14:textId="77777777" w:rsidR="00CE74A1" w:rsidRPr="00A8307A" w:rsidRDefault="00CE74A1" w:rsidP="00FD3B2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84AED" w14:textId="77777777" w:rsidR="00CE74A1" w:rsidRDefault="00CE74A1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222F5A63" w14:textId="77777777" w:rsidR="00CE74A1" w:rsidRDefault="00CE74A1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0DAB5E36" w14:textId="77777777" w:rsidR="00CE74A1" w:rsidRDefault="00CE74A1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40 - 42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9F3B8" w14:textId="77777777" w:rsidR="00CE74A1" w:rsidRDefault="00CE74A1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792DD" w14:textId="77777777" w:rsidR="00CE74A1" w:rsidRPr="00A8307A" w:rsidRDefault="00CE74A1" w:rsidP="00FD3B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A0AE5" w14:textId="77777777" w:rsidR="00CE74A1" w:rsidRPr="00B26991" w:rsidRDefault="00CE74A1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0BF2B" w14:textId="77777777" w:rsidR="00CE74A1" w:rsidRPr="00FD3B28" w:rsidRDefault="00CE74A1" w:rsidP="00FD3B2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D3B28">
              <w:rPr>
                <w:b/>
                <w:bCs/>
                <w:i/>
                <w:iCs/>
                <w:sz w:val="20"/>
                <w:lang w:val="ro-RO"/>
              </w:rPr>
              <w:t>Inclusiv peste sch. 40 și 42.</w:t>
            </w:r>
          </w:p>
          <w:p w14:paraId="1922B582" w14:textId="77777777" w:rsidR="00CE74A1" w:rsidRDefault="00CE74A1" w:rsidP="00FD3B2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D3B28"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CE74A1" w:rsidRPr="00A8307A" w14:paraId="1F707184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4671E" w14:textId="77777777" w:rsidR="00CE74A1" w:rsidRPr="00A75A00" w:rsidRDefault="00CE74A1" w:rsidP="00CE74A1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4B0DB" w14:textId="77777777" w:rsidR="00CE74A1" w:rsidRPr="00A8307A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19BED" w14:textId="77777777" w:rsidR="00CE74A1" w:rsidRPr="00B2699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788D2" w14:textId="77777777" w:rsidR="00CE74A1" w:rsidRPr="00A8307A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Grupa B 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8C331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52603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01AA1" w14:textId="77777777" w:rsidR="00CE74A1" w:rsidRPr="00A8307A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A6EA6" w14:textId="77777777" w:rsidR="00CE74A1" w:rsidRPr="00B2699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3C02D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100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Cărpiniș, linia 133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Ronaț Triaj și liniile 1 - 6 Reșița, liniile 1 - 12 Cap Y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CE74A1" w:rsidRPr="00A8307A" w14:paraId="685F891B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F8F79" w14:textId="77777777" w:rsidR="00CE74A1" w:rsidRPr="00A75A00" w:rsidRDefault="00CE74A1" w:rsidP="00CE74A1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FE97A" w14:textId="77777777" w:rsidR="00CE74A1" w:rsidRPr="00A8307A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CC2F6" w14:textId="77777777" w:rsidR="00CE74A1" w:rsidRPr="000D3BBC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048CF" w14:textId="77777777" w:rsidR="00CE74A1" w:rsidRPr="00A8307A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7660757" w14:textId="77777777" w:rsidR="00CE74A1" w:rsidRPr="00A8307A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45BC9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3B21D4A" w14:textId="77777777" w:rsidR="00CE74A1" w:rsidRPr="00A8307A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 52, 66, 68, 70, 86 și 96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A6F9B" w14:textId="77777777" w:rsidR="00CE74A1" w:rsidRPr="000D3BBC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0D3BBC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87156" w14:textId="77777777" w:rsidR="00CE74A1" w:rsidRPr="00A8307A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0DCF8" w14:textId="77777777" w:rsidR="00CE74A1" w:rsidRPr="000D3BBC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9B8B7" w14:textId="77777777" w:rsidR="00CE74A1" w:rsidRPr="00A8307A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AFFF4D0" w14:textId="77777777" w:rsidR="00CE74A1" w:rsidRPr="00A8307A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CE74A1" w:rsidRPr="00A8307A" w14:paraId="1D5A2FFC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BBDD5" w14:textId="77777777" w:rsidR="00CE74A1" w:rsidRPr="00A75A00" w:rsidRDefault="00CE74A1" w:rsidP="00CE74A1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E52DF" w14:textId="77777777" w:rsidR="00CE74A1" w:rsidRPr="00A8307A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DFB39" w14:textId="77777777" w:rsidR="00CE74A1" w:rsidRPr="009658E6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B74C0" w14:textId="77777777" w:rsidR="00CE74A1" w:rsidRPr="00A8307A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52AC8B0" w14:textId="77777777" w:rsidR="00CE74A1" w:rsidRPr="00A8307A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1D7BC" w14:textId="77777777" w:rsidR="00CE74A1" w:rsidRPr="00A8307A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54, TDJ 90/94, TDJ 92/104, TDJ 108/118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E324B" w14:textId="77777777" w:rsidR="00CE74A1" w:rsidRPr="009658E6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9658E6">
              <w:rPr>
                <w:b/>
                <w:bCs/>
                <w:sz w:val="36"/>
                <w:lang w:val="ro-RO"/>
              </w:rPr>
              <w:t>1</w:t>
            </w: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C4FC5" w14:textId="77777777" w:rsidR="00CE74A1" w:rsidRPr="00A8307A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D2151" w14:textId="77777777" w:rsidR="00CE74A1" w:rsidRPr="009658E6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3F7B8" w14:textId="77777777" w:rsidR="00CE74A1" w:rsidRPr="00A8307A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18318C7" w14:textId="77777777" w:rsidR="00CE74A1" w:rsidRPr="00A8307A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CE74A1" w:rsidRPr="00A8307A" w14:paraId="633A9644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F980A" w14:textId="77777777" w:rsidR="00CE74A1" w:rsidRPr="00A75A00" w:rsidRDefault="00CE74A1" w:rsidP="00CE74A1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86D2C" w14:textId="77777777" w:rsidR="00CE74A1" w:rsidRPr="00A8307A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0EF4A" w14:textId="77777777" w:rsidR="00CE74A1" w:rsidRPr="00472E19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8B1DA" w14:textId="77777777" w:rsidR="00CE74A1" w:rsidRPr="00A8307A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0EBD0BA" w14:textId="77777777" w:rsidR="00CE74A1" w:rsidRPr="00A8307A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3272A" w14:textId="77777777" w:rsidR="00CE74A1" w:rsidRPr="00A8307A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32, 76, 78, </w:t>
            </w:r>
            <w:r>
              <w:rPr>
                <w:b/>
                <w:bCs/>
                <w:sz w:val="20"/>
                <w:lang w:val="ro-RO"/>
              </w:rPr>
              <w:t xml:space="preserve">și </w:t>
            </w:r>
            <w:r w:rsidRPr="00A8307A">
              <w:rPr>
                <w:b/>
                <w:bCs/>
                <w:sz w:val="20"/>
                <w:lang w:val="ro-RO"/>
              </w:rPr>
              <w:t>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26DEC" w14:textId="77777777" w:rsidR="00CE74A1" w:rsidRPr="00472E19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472E19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FB8E5" w14:textId="77777777" w:rsidR="00CE74A1" w:rsidRPr="00A8307A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511F2" w14:textId="77777777" w:rsidR="00CE74A1" w:rsidRPr="00472E19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E2D62" w14:textId="77777777" w:rsidR="00CE74A1" w:rsidRPr="00A8307A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AFFD27C" w14:textId="77777777" w:rsidR="00CE74A1" w:rsidRPr="00A8307A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CE74A1" w:rsidRPr="00A8307A" w14:paraId="17A898DF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3A9E2" w14:textId="77777777" w:rsidR="00CE74A1" w:rsidRPr="00A75A00" w:rsidRDefault="00CE74A1" w:rsidP="00CE74A1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9349D" w14:textId="77777777" w:rsidR="00CE74A1" w:rsidRPr="00A8307A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4725B" w14:textId="77777777" w:rsidR="00CE74A1" w:rsidRPr="00530A8D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3E8B3" w14:textId="77777777" w:rsidR="00CE74A1" w:rsidRPr="00A8307A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F42D41F" w14:textId="77777777" w:rsidR="00CE74A1" w:rsidRPr="00A8307A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092D6" w14:textId="77777777" w:rsidR="00CE74A1" w:rsidRPr="00A8307A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DF308" w14:textId="77777777" w:rsidR="00CE74A1" w:rsidRPr="00530A8D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530A8D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16B33" w14:textId="77777777" w:rsidR="00CE74A1" w:rsidRPr="00A8307A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A4F94" w14:textId="77777777" w:rsidR="00CE74A1" w:rsidRPr="00530A8D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BC89F" w14:textId="77777777" w:rsidR="00CE74A1" w:rsidRPr="00A8307A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BDC25F3" w14:textId="77777777" w:rsidR="00CE74A1" w:rsidRPr="00A8307A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CE74A1" w:rsidRPr="00A8307A" w14:paraId="3241B897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D6254" w14:textId="77777777" w:rsidR="00CE74A1" w:rsidRPr="00A75A00" w:rsidRDefault="00CE74A1" w:rsidP="00CE74A1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1F6A6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2+000</w:t>
            </w:r>
          </w:p>
          <w:p w14:paraId="6E5018BE" w14:textId="77777777" w:rsidR="00CE74A1" w:rsidRPr="00A8307A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21415" w14:textId="77777777" w:rsidR="00CE74A1" w:rsidRPr="00530A8D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92233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</w:t>
            </w:r>
            <w:r>
              <w:rPr>
                <w:b/>
                <w:bCs/>
                <w:sz w:val="20"/>
                <w:lang w:val="ro-RO"/>
              </w:rPr>
              <w:t xml:space="preserve"> –</w:t>
            </w:r>
          </w:p>
          <w:p w14:paraId="4D81DDB0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Ronaţ Triaj</w:t>
            </w:r>
          </w:p>
          <w:p w14:paraId="0A2276A4" w14:textId="77777777" w:rsidR="00CE74A1" w:rsidRPr="00A8307A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D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E32EA" w14:textId="77777777" w:rsidR="00CE74A1" w:rsidRPr="00A8307A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423D4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F80A4" w14:textId="77777777" w:rsidR="00CE74A1" w:rsidRPr="00A8307A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6DA88" w14:textId="77777777" w:rsidR="00CE74A1" w:rsidRPr="00530A8D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A9422" w14:textId="77777777" w:rsidR="00CE74A1" w:rsidRPr="00A8307A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E74A1" w14:paraId="01C7559D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34356" w14:textId="77777777" w:rsidR="00CE74A1" w:rsidRDefault="00CE74A1" w:rsidP="00CE74A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B02D8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9190D" w14:textId="77777777" w:rsidR="00CE74A1" w:rsidRPr="00CF787F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2AF82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7913F95F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 </w:t>
            </w:r>
          </w:p>
          <w:p w14:paraId="0E52A7FA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2DC0B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toate apara-tele de cale din stația </w:t>
            </w:r>
            <w:r>
              <w:rPr>
                <w:b/>
                <w:bCs/>
                <w:sz w:val="20"/>
                <w:lang w:val="ro-RO"/>
              </w:rPr>
              <w:t>Ronaţ Triaj</w:t>
            </w:r>
          </w:p>
          <w:p w14:paraId="4CC04AA4" w14:textId="77777777" w:rsidR="00CE74A1" w:rsidRPr="00465A98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C5BB6" w14:textId="77777777" w:rsidR="00CE74A1" w:rsidRPr="00CF787F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6F855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1BCF4" w14:textId="77777777" w:rsidR="00CE74A1" w:rsidRPr="00984D7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AC205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3320A71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3 - 8 abătute.</w:t>
            </w:r>
          </w:p>
        </w:tc>
      </w:tr>
      <w:tr w:rsidR="00CE74A1" w14:paraId="3F644FFC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C233A" w14:textId="77777777" w:rsidR="00CE74A1" w:rsidRDefault="00CE74A1" w:rsidP="00CE74A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054F1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78F78" w14:textId="77777777" w:rsidR="00CE74A1" w:rsidRPr="00CF787F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7DA58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6D701D16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14:paraId="0118BAE6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3 - 8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6BE3B" w14:textId="77777777" w:rsidR="00CE74A1" w:rsidRPr="00465A98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CAB82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C89E8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36C2F" w14:textId="77777777" w:rsidR="00CE74A1" w:rsidRPr="00984D7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A3E4A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diagonala 2 - 4 Ronaţ Triaj Grupa A.</w:t>
            </w:r>
          </w:p>
        </w:tc>
      </w:tr>
      <w:tr w:rsidR="00CE74A1" w14:paraId="6D4982FD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D4BBF" w14:textId="77777777" w:rsidR="00CE74A1" w:rsidRDefault="00CE74A1" w:rsidP="00CE74A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F7FA8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11C61" w14:textId="77777777" w:rsidR="00CE74A1" w:rsidRPr="00CF787F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AB8F6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48C69BCB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3A047" w14:textId="77777777" w:rsidR="00CE74A1" w:rsidRPr="00465A98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87BFD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97B96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73229" w14:textId="77777777" w:rsidR="00CE74A1" w:rsidRPr="00984D7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C34B8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C1F7147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3, Cap Y.</w:t>
            </w:r>
          </w:p>
        </w:tc>
      </w:tr>
      <w:tr w:rsidR="00CE74A1" w14:paraId="6D390B1D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307B7" w14:textId="77777777" w:rsidR="00CE74A1" w:rsidRDefault="00CE74A1" w:rsidP="00CE74A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BCF39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98C14" w14:textId="77777777" w:rsidR="00CE74A1" w:rsidRPr="00CF787F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FDB52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0F9D9C9A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D822F" w14:textId="77777777" w:rsidR="00CE74A1" w:rsidRPr="00465A98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80E6E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E6521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A94A7" w14:textId="77777777" w:rsidR="00CE74A1" w:rsidRPr="00984D7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5B990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32C9C90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linia 4 abătută și </w:t>
            </w:r>
          </w:p>
          <w:p w14:paraId="317EEC39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Ronaț Triaj Grupa A. </w:t>
            </w:r>
          </w:p>
        </w:tc>
      </w:tr>
      <w:tr w:rsidR="00CE74A1" w14:paraId="47BE9B7C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C5185" w14:textId="77777777" w:rsidR="00CE74A1" w:rsidRDefault="00CE74A1" w:rsidP="00CE74A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02A12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9+000</w:t>
            </w:r>
          </w:p>
          <w:p w14:paraId="4DDAA458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F9976" w14:textId="77777777" w:rsidR="00CE74A1" w:rsidRPr="00CF787F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F275F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386649BE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 -  Sânandrei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7DCE2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1A24A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BE911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91880" w14:textId="77777777" w:rsidR="00CE74A1" w:rsidRPr="00984D7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DD2D9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E74A1" w14:paraId="35A15F8C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FB6EA" w14:textId="77777777" w:rsidR="00CE74A1" w:rsidRDefault="00CE74A1" w:rsidP="00CE74A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92B2A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9C35A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8060C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Sânandrei</w:t>
            </w:r>
          </w:p>
          <w:p w14:paraId="459CD699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en-US"/>
              </w:rPr>
              <w:t>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18D11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D84B7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93B85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D2B64" w14:textId="77777777" w:rsidR="00CE74A1" w:rsidRPr="00984D7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67F82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C467271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Cap X.</w:t>
            </w:r>
          </w:p>
        </w:tc>
      </w:tr>
      <w:tr w:rsidR="00CE74A1" w14:paraId="20142242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B5980" w14:textId="77777777" w:rsidR="00CE74A1" w:rsidRDefault="00CE74A1" w:rsidP="00CE74A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53C99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27CCC" w14:textId="77777777" w:rsidR="00CE74A1" w:rsidRPr="00CF787F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A4EF6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Sânandrei</w:t>
            </w:r>
          </w:p>
          <w:p w14:paraId="74A41DB0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3DF79" w14:textId="77777777" w:rsidR="00CE74A1" w:rsidRPr="00465A98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14:paraId="30710C96" w14:textId="77777777" w:rsidR="00CE74A1" w:rsidRPr="00465A98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6 - 12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C91FB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952EE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F3AF9" w14:textId="77777777" w:rsidR="00CE74A1" w:rsidRPr="00984D7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61303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384288B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linia 4 abătută. </w:t>
            </w:r>
          </w:p>
        </w:tc>
      </w:tr>
      <w:tr w:rsidR="00CE74A1" w14:paraId="6EBB2158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2F593" w14:textId="77777777" w:rsidR="00CE74A1" w:rsidRDefault="00CE74A1" w:rsidP="00CE74A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3D9B3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14+600</w:t>
            </w:r>
          </w:p>
          <w:p w14:paraId="1E0384F1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FCE06" w14:textId="77777777" w:rsidR="00CE74A1" w:rsidRPr="00CF787F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F5FB2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Sânandrei -</w:t>
            </w:r>
          </w:p>
          <w:p w14:paraId="22E70D40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Băile Calacea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42512" w14:textId="77777777" w:rsidR="00CE74A1" w:rsidRPr="00465A98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EEEB0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7DD43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0089D" w14:textId="77777777" w:rsidR="00CE74A1" w:rsidRPr="00984D7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74E7F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E74A1" w14:paraId="03034384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B2A8D" w14:textId="77777777" w:rsidR="00CE74A1" w:rsidRDefault="00CE74A1" w:rsidP="00CE74A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C2730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16+050</w:t>
            </w:r>
          </w:p>
          <w:p w14:paraId="3A980640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4865C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371B4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Sânandrei -</w:t>
            </w:r>
          </w:p>
          <w:p w14:paraId="33FDF104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Băile Calacea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3EC36" w14:textId="77777777" w:rsidR="00CE74A1" w:rsidRPr="00465A98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9B195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E4C11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8DEB9" w14:textId="77777777" w:rsidR="00CE74A1" w:rsidRPr="00984D7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5420A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Lucrări Coridor IV.</w:t>
            </w:r>
          </w:p>
        </w:tc>
      </w:tr>
      <w:tr w:rsidR="00CE74A1" w14:paraId="14354378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1D62D" w14:textId="77777777" w:rsidR="00CE74A1" w:rsidRDefault="00CE74A1" w:rsidP="00CE74A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2512C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20+900</w:t>
            </w:r>
          </w:p>
          <w:p w14:paraId="38B0C0C7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06A2E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66964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Calacea, linia 3 directă și Băile Calacea -Orțișoara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5CC6B" w14:textId="77777777" w:rsidR="00CE74A1" w:rsidRPr="00465A98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FC2FE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864DD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24862" w14:textId="77777777" w:rsidR="00CE74A1" w:rsidRPr="00984D7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F7FC4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Lucrări Coridor IV.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Podețe provizorii.</w:t>
            </w:r>
          </w:p>
        </w:tc>
      </w:tr>
      <w:tr w:rsidR="00CE74A1" w14:paraId="710911E0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A0E16" w14:textId="77777777" w:rsidR="00CE74A1" w:rsidRDefault="00CE74A1" w:rsidP="00CE74A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B4460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ADD50" w14:textId="77777777" w:rsidR="00CE74A1" w:rsidRPr="00CF787F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8EFA6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E85E0" w14:textId="77777777" w:rsidR="00CE74A1" w:rsidRPr="00465A98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2C2A8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29088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F81A8" w14:textId="77777777" w:rsidR="00CE74A1" w:rsidRPr="00984D7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DD21D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6A27256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 Cap X.</w:t>
            </w:r>
          </w:p>
        </w:tc>
      </w:tr>
      <w:tr w:rsidR="00CE74A1" w14:paraId="2CE52756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FA6E7" w14:textId="77777777" w:rsidR="00CE74A1" w:rsidRDefault="00CE74A1" w:rsidP="00CE74A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2AE62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89D80" w14:textId="77777777" w:rsidR="00CE74A1" w:rsidRPr="00CF787F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EFE50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</w:t>
            </w:r>
          </w:p>
          <w:p w14:paraId="1B0F0022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4CD41" w14:textId="77777777" w:rsidR="00CE74A1" w:rsidRPr="00465A98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14:paraId="66C2F33A" w14:textId="77777777" w:rsidR="00CE74A1" w:rsidRPr="00465A98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4 - 12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9F63F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8CA99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0FECA" w14:textId="77777777" w:rsidR="00CE74A1" w:rsidRPr="00984D7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B4F7F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71572E3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abătută.</w:t>
            </w:r>
          </w:p>
        </w:tc>
      </w:tr>
      <w:tr w:rsidR="00CE74A1" w14:paraId="07089388" w14:textId="77777777">
        <w:trPr>
          <w:cantSplit/>
          <w:trHeight w:val="11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2E2E9" w14:textId="77777777" w:rsidR="00CE74A1" w:rsidRDefault="00CE74A1" w:rsidP="00CE74A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7E839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25+100</w:t>
            </w:r>
          </w:p>
          <w:p w14:paraId="6C44BBFB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C6DE4" w14:textId="77777777" w:rsidR="00CE74A1" w:rsidRPr="00CF787F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09846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Băile Calacea -Orțișoara și </w:t>
            </w:r>
          </w:p>
          <w:p w14:paraId="091E841C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72BECF01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85958" w14:textId="77777777" w:rsidR="00CE74A1" w:rsidRPr="00465A98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841BC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EAF0E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E52D4" w14:textId="77777777" w:rsidR="00CE74A1" w:rsidRPr="00984D7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C3EF9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Lucrări Coridor IV.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Podețe provizorii.</w:t>
            </w:r>
          </w:p>
        </w:tc>
      </w:tr>
      <w:tr w:rsidR="00CE74A1" w14:paraId="667DB0F0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06DF1" w14:textId="77777777" w:rsidR="00CE74A1" w:rsidRDefault="00CE74A1" w:rsidP="00CE74A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6B6D3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0BBA7" w14:textId="77777777" w:rsidR="00CE74A1" w:rsidRPr="00CF787F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BF14D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3B04E5B9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DC060" w14:textId="77777777" w:rsidR="00CE74A1" w:rsidRPr="00465A98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sch. </w:t>
            </w:r>
          </w:p>
          <w:p w14:paraId="4CF9F85E" w14:textId="77777777" w:rsidR="00CE74A1" w:rsidRPr="00465A98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9 și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A11A8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415E5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8F76A" w14:textId="77777777" w:rsidR="00CE74A1" w:rsidRPr="00984D7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875DA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A9DE598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3 - 5 Cap X.</w:t>
            </w:r>
          </w:p>
        </w:tc>
      </w:tr>
      <w:tr w:rsidR="00CE74A1" w14:paraId="55FA77F7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9D448" w14:textId="77777777" w:rsidR="00CE74A1" w:rsidRDefault="00CE74A1" w:rsidP="00CE74A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1B9FA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89458" w14:textId="77777777" w:rsidR="00CE74A1" w:rsidRPr="00CF787F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FDCB8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29035623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C47A6" w14:textId="77777777" w:rsidR="00CE74A1" w:rsidRPr="00465A98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peste sch. 10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și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550FE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10821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191CF" w14:textId="77777777" w:rsidR="00CE74A1" w:rsidRPr="00984D7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39866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și 4 abătute, Cap Y.</w:t>
            </w:r>
          </w:p>
        </w:tc>
      </w:tr>
      <w:tr w:rsidR="00CE74A1" w14:paraId="36D8B5F8" w14:textId="77777777">
        <w:trPr>
          <w:cantSplit/>
          <w:trHeight w:val="5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922B0" w14:textId="77777777" w:rsidR="00CE74A1" w:rsidRDefault="00CE74A1" w:rsidP="00CE74A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47941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31+300</w:t>
            </w:r>
          </w:p>
          <w:p w14:paraId="417C78BF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111D3" w14:textId="77777777" w:rsidR="00CE74A1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5AEB4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Orțișoara - </w:t>
            </w:r>
          </w:p>
          <w:p w14:paraId="3B8C348A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Vinga și St. Vinga</w:t>
            </w:r>
          </w:p>
          <w:p w14:paraId="0CC8636F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B4FDE" w14:textId="77777777" w:rsidR="00CE74A1" w:rsidRPr="00465A98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400D8" w14:textId="77777777" w:rsidR="00CE74A1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1286C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89BCB" w14:textId="77777777" w:rsidR="00CE74A1" w:rsidRPr="00984D71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D6515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7B8BA227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E74A1" w14:paraId="10BA6BDD" w14:textId="77777777">
        <w:trPr>
          <w:cantSplit/>
          <w:trHeight w:val="17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9B20D" w14:textId="77777777" w:rsidR="00CE74A1" w:rsidRDefault="00CE74A1" w:rsidP="00CE74A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07715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56314" w14:textId="77777777" w:rsidR="00CE74A1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6D93F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Vinga</w:t>
            </w:r>
          </w:p>
          <w:p w14:paraId="3C591DB4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557BC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14:paraId="30939CDE" w14:textId="77777777" w:rsidR="00CE74A1" w:rsidRPr="00465A98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6 - 12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5B4C3" w14:textId="77777777" w:rsidR="00CE74A1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45496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DDDBA" w14:textId="77777777" w:rsidR="00CE74A1" w:rsidRPr="00984D71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FFD3E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A62F0BE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și 4 Cap Y.</w:t>
            </w:r>
          </w:p>
        </w:tc>
      </w:tr>
      <w:tr w:rsidR="00CE74A1" w14:paraId="6EFF0198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8B1A9" w14:textId="77777777" w:rsidR="00CE74A1" w:rsidRDefault="00CE74A1" w:rsidP="00CE74A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478F5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143AB" w14:textId="77777777" w:rsidR="00CE74A1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DC9D7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52B54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BF068" w14:textId="77777777" w:rsidR="00CE74A1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2BD25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EF57A" w14:textId="77777777" w:rsidR="00CE74A1" w:rsidRPr="00984D71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C3CA3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Cap X.</w:t>
            </w:r>
          </w:p>
        </w:tc>
      </w:tr>
      <w:tr w:rsidR="00CE74A1" w14:paraId="4C8AF7AF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D0FE4" w14:textId="77777777" w:rsidR="00CE74A1" w:rsidRDefault="00CE74A1" w:rsidP="00CE74A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7786A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36B80" w14:textId="77777777" w:rsidR="00CE74A1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FE40A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C4BF9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B3824" w14:textId="77777777" w:rsidR="00CE74A1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5AF1E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BFD45" w14:textId="77777777" w:rsidR="00CE74A1" w:rsidRPr="00984D71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02512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4 Cap X.</w:t>
            </w:r>
          </w:p>
        </w:tc>
      </w:tr>
      <w:tr w:rsidR="00CE74A1" w14:paraId="5584BE19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CCDBE" w14:textId="77777777" w:rsidR="00CE74A1" w:rsidRDefault="00CE74A1" w:rsidP="00CE74A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DAB58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32715" w14:textId="77777777" w:rsidR="00CE74A1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F41D9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DE6EB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08AFA" w14:textId="77777777" w:rsidR="00CE74A1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08F34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2BDCA" w14:textId="77777777" w:rsidR="00CE74A1" w:rsidRPr="00984D71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7F0FB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Cap Y.</w:t>
            </w:r>
          </w:p>
        </w:tc>
      </w:tr>
      <w:tr w:rsidR="00CE74A1" w14:paraId="518E37F1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DBB18" w14:textId="77777777" w:rsidR="00CE74A1" w:rsidRDefault="00CE74A1" w:rsidP="00CE74A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F64C7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A170F" w14:textId="77777777" w:rsidR="00CE74A1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38273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Valea Viilor </w:t>
            </w:r>
          </w:p>
          <w:p w14:paraId="2190541D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7AA50" w14:textId="77777777" w:rsidR="00CE74A1" w:rsidRPr="00465A98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D875F" w14:textId="77777777" w:rsidR="00CE74A1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F05DB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05AD5" w14:textId="77777777" w:rsidR="00CE74A1" w:rsidRPr="00984D71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960AB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E74A1" w14:paraId="4E6F5E27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4FEC0" w14:textId="77777777" w:rsidR="00CE74A1" w:rsidRDefault="00CE74A1" w:rsidP="00CE74A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E02A9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8F159" w14:textId="77777777" w:rsidR="00CE74A1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FC904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Viilor</w:t>
            </w:r>
          </w:p>
          <w:p w14:paraId="1E0F3E4D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5CB04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A3764" w14:textId="77777777" w:rsidR="00CE74A1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BB020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08954" w14:textId="77777777" w:rsidR="00CE74A1" w:rsidRPr="00984D71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11CDA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F4CC005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 Cap Y.</w:t>
            </w:r>
          </w:p>
        </w:tc>
      </w:tr>
      <w:tr w:rsidR="00CE74A1" w14:paraId="6EB2B1A0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BCBF2" w14:textId="77777777" w:rsidR="00CE74A1" w:rsidRDefault="00CE74A1" w:rsidP="00CE74A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BCB39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0080C" w14:textId="77777777" w:rsidR="00CE74A1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192FE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507103EC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052EC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</w:t>
            </w:r>
          </w:p>
          <w:p w14:paraId="7969E792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S 7</w:t>
            </w:r>
          </w:p>
          <w:p w14:paraId="6EE5C2F3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4C84E" w14:textId="77777777" w:rsidR="00CE74A1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5450F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71982" w14:textId="77777777" w:rsidR="00CE74A1" w:rsidRPr="00984D71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A4786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0E6BB78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219 Aradul Nou - Periam.</w:t>
            </w:r>
          </w:p>
        </w:tc>
      </w:tr>
      <w:tr w:rsidR="00CE74A1" w14:paraId="06AC78A8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52875" w14:textId="77777777" w:rsidR="00CE74A1" w:rsidRDefault="00CE74A1" w:rsidP="00CE74A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DE88B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F06C0" w14:textId="77777777" w:rsidR="00CE74A1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29698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5A980A74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5D7B0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042B8" w14:textId="77777777" w:rsidR="00CE74A1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C6722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D5877" w14:textId="77777777" w:rsidR="00CE74A1" w:rsidRPr="00984D71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7DA9F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D6AD64E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X.</w:t>
            </w:r>
          </w:p>
        </w:tc>
      </w:tr>
      <w:tr w:rsidR="00CE74A1" w14:paraId="4F9A570E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D847F" w14:textId="77777777" w:rsidR="00CE74A1" w:rsidRDefault="00CE74A1" w:rsidP="00CE74A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0D035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05373" w14:textId="77777777" w:rsidR="00CE74A1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E4694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132699DF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9CE76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26587" w14:textId="77777777" w:rsidR="00CE74A1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DABA9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F2E09" w14:textId="77777777" w:rsidR="00CE74A1" w:rsidRPr="00984D71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5FF97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34B020B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6 abătută Cap X.</w:t>
            </w:r>
          </w:p>
        </w:tc>
      </w:tr>
      <w:tr w:rsidR="00CE74A1" w14:paraId="35C5B4DC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AA5F9" w14:textId="77777777" w:rsidR="00CE74A1" w:rsidRDefault="00CE74A1" w:rsidP="00CE74A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E4542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3BBF0" w14:textId="77777777" w:rsidR="00CE74A1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D9A2F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3120FF87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79AA9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51D37" w14:textId="77777777" w:rsidR="00CE74A1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E75F5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033F0" w14:textId="77777777" w:rsidR="00CE74A1" w:rsidRPr="00984D71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54273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492FB76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Y.</w:t>
            </w:r>
          </w:p>
        </w:tc>
      </w:tr>
      <w:tr w:rsidR="00CE74A1" w14:paraId="1E15E52B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83156" w14:textId="77777777" w:rsidR="00CE74A1" w:rsidRDefault="00CE74A1" w:rsidP="00CE74A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9B324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A5281" w14:textId="77777777" w:rsidR="00CE74A1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C0451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596E6F04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5D340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6468C" w14:textId="77777777" w:rsidR="00CE74A1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D2BED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AC603" w14:textId="77777777" w:rsidR="00CE74A1" w:rsidRPr="00984D71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B5F26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48E31B6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Y.</w:t>
            </w:r>
          </w:p>
        </w:tc>
      </w:tr>
      <w:tr w:rsidR="00CE74A1" w14:paraId="462C51C8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55220" w14:textId="77777777" w:rsidR="00CE74A1" w:rsidRDefault="00CE74A1" w:rsidP="00CE74A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C759B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8AF4D" w14:textId="77777777" w:rsidR="00CE74A1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9D757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2BA7118E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93792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5C4B7" w14:textId="77777777" w:rsidR="00CE74A1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870CD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C5DE3" w14:textId="77777777" w:rsidR="00CE74A1" w:rsidRPr="00984D71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A9924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5E1E574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Cap Y.</w:t>
            </w:r>
          </w:p>
        </w:tc>
      </w:tr>
    </w:tbl>
    <w:p w14:paraId="2D4A39CD" w14:textId="77777777" w:rsidR="00CE74A1" w:rsidRDefault="00CE74A1">
      <w:pPr>
        <w:spacing w:before="40" w:after="40" w:line="192" w:lineRule="auto"/>
        <w:ind w:right="57"/>
        <w:rPr>
          <w:sz w:val="20"/>
          <w:lang w:val="ro-RO"/>
        </w:rPr>
      </w:pPr>
    </w:p>
    <w:p w14:paraId="0A91216B" w14:textId="77777777" w:rsidR="00CE74A1" w:rsidRDefault="00CE74A1" w:rsidP="0095691E">
      <w:pPr>
        <w:pStyle w:val="Heading1"/>
        <w:spacing w:line="360" w:lineRule="auto"/>
      </w:pPr>
      <w:r>
        <w:t>LINIA 300</w:t>
      </w:r>
    </w:p>
    <w:p w14:paraId="7CBBC03D" w14:textId="77777777" w:rsidR="00CE74A1" w:rsidRDefault="00CE74A1" w:rsidP="0095691E">
      <w:pPr>
        <w:pStyle w:val="Heading1"/>
        <w:spacing w:line="360" w:lineRule="auto"/>
        <w:rPr>
          <w:b w:val="0"/>
          <w:bCs w:val="0"/>
          <w:sz w:val="8"/>
        </w:rPr>
      </w:pPr>
      <w:bookmarkStart w:id="0" w:name="_Hlk184980371"/>
      <w:r>
        <w:t>BUCUREŞTI NORD - BRAŞOV - TEIUŞ - CLUJ NAPOCA - OŞORHEI - EPISCOPIA BIHOR</w:t>
      </w:r>
    </w:p>
    <w:bookmarkEnd w:id="0"/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5"/>
        <w:gridCol w:w="922"/>
        <w:gridCol w:w="805"/>
        <w:gridCol w:w="2092"/>
        <w:gridCol w:w="840"/>
        <w:gridCol w:w="743"/>
        <w:gridCol w:w="883"/>
        <w:gridCol w:w="729"/>
        <w:gridCol w:w="2508"/>
      </w:tblGrid>
      <w:tr w:rsidR="00CE74A1" w14:paraId="2548E43F" w14:textId="77777777" w:rsidTr="00344535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AD11B" w14:textId="77777777" w:rsidR="00CE74A1" w:rsidRDefault="00CE74A1" w:rsidP="00CE74A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4D6D9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2F4BD" w14:textId="77777777" w:rsidR="00CE74A1" w:rsidRPr="00600D25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3A916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521A9432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42EE2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78371" w14:textId="77777777" w:rsidR="00CE74A1" w:rsidRPr="00600D25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A831B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482CB" w14:textId="77777777" w:rsidR="00CE74A1" w:rsidRPr="00600D25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A7360" w14:textId="77777777" w:rsidR="00CE74A1" w:rsidRPr="00D344C9" w:rsidRDefault="00CE74A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E74A1" w14:paraId="33821529" w14:textId="77777777" w:rsidTr="00344535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90B77" w14:textId="77777777" w:rsidR="00CE74A1" w:rsidRDefault="00CE74A1" w:rsidP="00CE74A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9D87A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2B116" w14:textId="77777777" w:rsidR="00CE74A1" w:rsidRPr="00600D25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08112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24944E7B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38E56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86848" w14:textId="77777777" w:rsidR="00CE74A1" w:rsidRPr="00600D25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599B4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6587E" w14:textId="77777777" w:rsidR="00CE74A1" w:rsidRPr="00600D25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DCC43" w14:textId="77777777" w:rsidR="00CE74A1" w:rsidRPr="00D344C9" w:rsidRDefault="00CE74A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E74A1" w14:paraId="49F2310D" w14:textId="77777777" w:rsidTr="00344535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29240" w14:textId="77777777" w:rsidR="00CE74A1" w:rsidRDefault="00CE74A1" w:rsidP="00CE74A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1583F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34F2A" w14:textId="77777777" w:rsidR="00CE74A1" w:rsidRPr="00600D25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0D5C7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0895ECC4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8DAE4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AE245CE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CB5BF" w14:textId="77777777" w:rsidR="00CE74A1" w:rsidRPr="00600D25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525EC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C97CA" w14:textId="77777777" w:rsidR="00CE74A1" w:rsidRPr="00600D25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7FE0C" w14:textId="77777777" w:rsidR="00CE74A1" w:rsidRPr="00D344C9" w:rsidRDefault="00CE74A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B79C7C9" w14:textId="77777777" w:rsidR="00CE74A1" w:rsidRPr="00D344C9" w:rsidRDefault="00CE74A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Acces la liniile 11 şi 12.</w:t>
            </w:r>
          </w:p>
        </w:tc>
      </w:tr>
      <w:tr w:rsidR="00CE74A1" w14:paraId="73A0CD76" w14:textId="77777777" w:rsidTr="00344535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0A10D" w14:textId="77777777" w:rsidR="00CE74A1" w:rsidRDefault="00CE74A1" w:rsidP="00CE74A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F6E0E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DCC28" w14:textId="77777777" w:rsidR="00CE74A1" w:rsidRPr="00600D25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DCF6F" w14:textId="77777777" w:rsidR="00CE74A1" w:rsidRDefault="00CE74A1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184B91F2" w14:textId="77777777" w:rsidR="00CE74A1" w:rsidRDefault="00CE74A1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AA25F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3DC7F" w14:textId="77777777" w:rsidR="00CE74A1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EC0A3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11882" w14:textId="77777777" w:rsidR="00CE74A1" w:rsidRPr="00600D25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637A0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E74A1" w14:paraId="5DE8E83D" w14:textId="77777777" w:rsidTr="00344535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72DFC" w14:textId="77777777" w:rsidR="00CE74A1" w:rsidRDefault="00CE74A1" w:rsidP="00CE74A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C2224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6BA30" w14:textId="77777777" w:rsidR="00CE74A1" w:rsidRPr="00600D25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187B3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30FFA3B6" w14:textId="77777777" w:rsidR="00CE74A1" w:rsidRDefault="00CE74A1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8541C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3DFF8B97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0F9AFC65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16EAE" w14:textId="77777777" w:rsidR="00CE74A1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FE7B2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87360" w14:textId="77777777" w:rsidR="00CE74A1" w:rsidRPr="00600D25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F104D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36913F6D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7D3B102F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CE74A1" w14:paraId="341A0549" w14:textId="77777777" w:rsidTr="00344535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24E17" w14:textId="77777777" w:rsidR="00CE74A1" w:rsidRDefault="00CE74A1" w:rsidP="00CE74A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AB1B4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9+650</w:t>
            </w:r>
          </w:p>
          <w:p w14:paraId="61202F10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9+700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A6F93" w14:textId="77777777" w:rsidR="00CE74A1" w:rsidRPr="00600D25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7306B" w14:textId="77777777" w:rsidR="00CE74A1" w:rsidRDefault="00CE74A1" w:rsidP="0095647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 peste</w:t>
            </w:r>
          </w:p>
          <w:p w14:paraId="24E966CB" w14:textId="77777777" w:rsidR="00CE74A1" w:rsidRDefault="00CE74A1" w:rsidP="0095647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sch. 48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93F22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7B678" w14:textId="77777777" w:rsidR="00CE74A1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FFF7E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9862C" w14:textId="77777777" w:rsidR="00CE74A1" w:rsidRPr="00600D25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D3A80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E74A1" w14:paraId="5806CCAE" w14:textId="77777777" w:rsidTr="00344535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9919E" w14:textId="77777777" w:rsidR="00CE74A1" w:rsidRDefault="00CE74A1" w:rsidP="00CE74A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43AE8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4AE52" w14:textId="77777777" w:rsidR="00CE74A1" w:rsidRPr="00600D25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06A0B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 peste</w:t>
            </w:r>
          </w:p>
          <w:p w14:paraId="4AC0CAD6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sch. 10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25F57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07727" w14:textId="77777777" w:rsidR="00CE74A1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7F83F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9+950</w:t>
            </w:r>
          </w:p>
          <w:p w14:paraId="42AB6400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8290B" w14:textId="77777777" w:rsidR="00CE74A1" w:rsidRPr="00600D25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B6B0E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E74A1" w14:paraId="36D946C4" w14:textId="77777777" w:rsidTr="00344535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70BD3" w14:textId="77777777" w:rsidR="00CE74A1" w:rsidRDefault="00CE74A1" w:rsidP="00CE74A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D649D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98F0A" w14:textId="77777777" w:rsidR="00CE74A1" w:rsidRPr="00600D25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1285B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6DF60DF6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28D95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27E404F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</w:t>
            </w:r>
            <w:r>
              <w:rPr>
                <w:b/>
                <w:bCs/>
                <w:sz w:val="20"/>
                <w:lang w:val="en-US"/>
              </w:rPr>
              <w:t xml:space="preserve"> / 2</w:t>
            </w:r>
            <w:r>
              <w:rPr>
                <w:b/>
                <w:bCs/>
                <w:sz w:val="20"/>
                <w:lang w:val="ro-RO"/>
              </w:rPr>
              <w:t>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5CC80" w14:textId="77777777" w:rsidR="00CE74A1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30E03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D55D1" w14:textId="77777777" w:rsidR="00CE74A1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20CC4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5 - 7 Cap X.</w:t>
            </w:r>
          </w:p>
          <w:p w14:paraId="56708CE0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E74A1" w14:paraId="1D5AED49" w14:textId="77777777" w:rsidTr="00344535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C9B6E" w14:textId="77777777" w:rsidR="00CE74A1" w:rsidRDefault="00CE74A1" w:rsidP="00CE74A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396B6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9B675" w14:textId="77777777" w:rsidR="00CE74A1" w:rsidRPr="00600D25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98789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60D17539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AFF78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57790CA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</w:t>
            </w:r>
            <w:r>
              <w:rPr>
                <w:b/>
                <w:bCs/>
                <w:sz w:val="20"/>
                <w:lang w:val="en-US"/>
              </w:rPr>
              <w:t xml:space="preserve">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A41F8" w14:textId="77777777" w:rsidR="00CE74A1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17D7D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81FAB" w14:textId="77777777" w:rsidR="00CE74A1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3B53E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DACE85B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6 și 7 Cap X.</w:t>
            </w:r>
          </w:p>
        </w:tc>
      </w:tr>
      <w:tr w:rsidR="00CE74A1" w14:paraId="1903CDCB" w14:textId="77777777" w:rsidTr="00344535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DD7AB" w14:textId="77777777" w:rsidR="00CE74A1" w:rsidRDefault="00CE74A1" w:rsidP="00CE74A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7A644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29+500</w:t>
            </w:r>
          </w:p>
          <w:p w14:paraId="3292752A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29+550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5ACD7" w14:textId="77777777" w:rsidR="00CE74A1" w:rsidRPr="00600D25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4931D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Periș, peste sch 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CA5AB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C3457" w14:textId="77777777" w:rsidR="00CE74A1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0AF52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2A73B" w14:textId="77777777" w:rsidR="00CE74A1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65ABD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E74A1" w14:paraId="78A3E619" w14:textId="77777777" w:rsidTr="00344535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AA303" w14:textId="77777777" w:rsidR="00CE74A1" w:rsidRDefault="00CE74A1" w:rsidP="00CE74A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C81C1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AB6E2" w14:textId="77777777" w:rsidR="00CE74A1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6D9E9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Periș - Crivina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2A95F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8604E" w14:textId="77777777" w:rsidR="00CE74A1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34C0D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35+500</w:t>
            </w:r>
          </w:p>
          <w:p w14:paraId="0EC98603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6DB28" w14:textId="77777777" w:rsidR="00CE74A1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284F8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E74A1" w14:paraId="51DCECDF" w14:textId="77777777" w:rsidTr="00344535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F3C47" w14:textId="77777777" w:rsidR="00CE74A1" w:rsidRDefault="00CE74A1" w:rsidP="00CE74A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8388C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E3B02" w14:textId="77777777" w:rsidR="00CE74A1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AA7FF" w14:textId="77777777" w:rsidR="00CE74A1" w:rsidRDefault="00CE74A1" w:rsidP="00EB624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Brazi, peste sch. 3, 7 și 9.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BCD88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8C9D4" w14:textId="77777777" w:rsidR="00CE74A1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38150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50+500</w:t>
            </w:r>
          </w:p>
          <w:p w14:paraId="2314B5DB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50+700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14A3A" w14:textId="77777777" w:rsidR="00CE74A1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991B4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  <w:p w14:paraId="61B758F7" w14:textId="77777777" w:rsidR="00CE74A1" w:rsidRDefault="00CE74A1" w:rsidP="00E15201">
            <w:pPr>
              <w:spacing w:before="40" w:line="276" w:lineRule="auto"/>
              <w:ind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E74A1" w14:paraId="5C1A1F5F" w14:textId="77777777" w:rsidTr="00344535">
        <w:trPr>
          <w:cantSplit/>
          <w:trHeight w:val="20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80B7E" w14:textId="77777777" w:rsidR="00CE74A1" w:rsidRDefault="00CE74A1" w:rsidP="00CE74A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DAA81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2E683" w14:textId="77777777" w:rsidR="00CE74A1" w:rsidRPr="00600D25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20CA8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14:paraId="031C2D13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9 - 13  Grupa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9F38A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0D379" w14:textId="77777777" w:rsidR="00CE74A1" w:rsidRPr="00600D25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D875F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F2D1E" w14:textId="77777777" w:rsidR="00CE74A1" w:rsidRPr="00600D25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29711" w14:textId="77777777" w:rsidR="00CE74A1" w:rsidRPr="00D344C9" w:rsidRDefault="00CE74A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E74A1" w14:paraId="03DEC7A3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26231" w14:textId="77777777" w:rsidR="00CE74A1" w:rsidRDefault="00CE74A1" w:rsidP="00CE74A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DD41C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EF5A3" w14:textId="77777777" w:rsidR="00CE74A1" w:rsidRPr="00600D25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24249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14:paraId="22C5BCB8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 ş</w:t>
            </w:r>
            <w:r>
              <w:rPr>
                <w:b/>
                <w:bCs/>
                <w:sz w:val="20"/>
                <w:lang w:val="en-US"/>
              </w:rPr>
              <w:t>i 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59C4A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01A97444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39, 41 şi TDJ </w:t>
            </w:r>
          </w:p>
          <w:p w14:paraId="5CDDFCB7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/ 37,</w:t>
            </w:r>
          </w:p>
          <w:p w14:paraId="4B34D22C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 / 56,</w:t>
            </w:r>
          </w:p>
          <w:p w14:paraId="446FB12F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 / 62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D31B1" w14:textId="77777777" w:rsidR="00CE74A1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81012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D41ED" w14:textId="77777777" w:rsidR="00CE74A1" w:rsidRPr="00600D25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7148F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Afectează intrări - ieşiri </w:t>
            </w:r>
          </w:p>
          <w:p w14:paraId="5A6CAEA1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9 - 13.</w:t>
            </w:r>
          </w:p>
          <w:p w14:paraId="167439EC" w14:textId="77777777" w:rsidR="00CE74A1" w:rsidRPr="004870EE" w:rsidRDefault="00CE74A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Numai pentru trenurile de marfă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.</w:t>
            </w:r>
          </w:p>
        </w:tc>
      </w:tr>
      <w:tr w:rsidR="00CE74A1" w14:paraId="13877D50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D74D6" w14:textId="77777777" w:rsidR="00CE74A1" w:rsidRDefault="00CE74A1" w:rsidP="00CE74A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7E731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59+000 -</w:t>
            </w:r>
          </w:p>
          <w:p w14:paraId="198D3E83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3D6DE" w14:textId="77777777" w:rsidR="00CE74A1" w:rsidRPr="00600D25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6F417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EF059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73F94" w14:textId="77777777" w:rsidR="00CE74A1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EE1EA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D9CFB" w14:textId="77777777" w:rsidR="00CE74A1" w:rsidRPr="00600D25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C3442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00D912F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intrările dinspre ram. Ploiești Triaj.</w:t>
            </w:r>
          </w:p>
        </w:tc>
      </w:tr>
      <w:tr w:rsidR="00CE74A1" w14:paraId="5B8FBD68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F133E" w14:textId="77777777" w:rsidR="00CE74A1" w:rsidRDefault="00CE74A1" w:rsidP="00CE74A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21FAB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5BD69" w14:textId="77777777" w:rsidR="00CE74A1" w:rsidRPr="00600D25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03A44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8035E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5FD9F" w14:textId="77777777" w:rsidR="00CE74A1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F99C0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14:paraId="7DFA1E2F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4DD31" w14:textId="77777777" w:rsidR="00CE74A1" w:rsidRPr="00600D25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6A533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77C6DDE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ram. Ploiești Triaj.</w:t>
            </w:r>
          </w:p>
        </w:tc>
      </w:tr>
      <w:tr w:rsidR="00CE74A1" w14:paraId="1515FB8B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21DDE" w14:textId="77777777" w:rsidR="00CE74A1" w:rsidRDefault="00CE74A1" w:rsidP="00CE74A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09462" w14:textId="77777777" w:rsidR="00CE74A1" w:rsidRDefault="00CE74A1" w:rsidP="00344535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14:paraId="03E93910" w14:textId="77777777" w:rsidR="00CE74A1" w:rsidRDefault="00CE74A1" w:rsidP="00344535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EDCE7" w14:textId="77777777" w:rsidR="00CE74A1" w:rsidRPr="00600D25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D4555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9CFA7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02A96" w14:textId="77777777" w:rsidR="00CE74A1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E8C11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03E45" w14:textId="77777777" w:rsidR="00CE74A1" w:rsidRPr="00600D25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1AB98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5B0A77A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 Ploiești Vest.</w:t>
            </w:r>
          </w:p>
        </w:tc>
      </w:tr>
      <w:tr w:rsidR="00CE74A1" w14:paraId="4EA63F24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FBFAB" w14:textId="77777777" w:rsidR="00CE74A1" w:rsidRDefault="00CE74A1" w:rsidP="00CE74A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8B120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006B2" w14:textId="77777777" w:rsidR="00CE74A1" w:rsidRPr="00600D25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DAE0F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B55A8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1F090" w14:textId="77777777" w:rsidR="00CE74A1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698AE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60+000 -</w:t>
            </w:r>
          </w:p>
          <w:p w14:paraId="657C3947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E528D" w14:textId="77777777" w:rsidR="00CE74A1" w:rsidRPr="00600D25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1CB6E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D061D7D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intrările dinspre Ploiești Vest.</w:t>
            </w:r>
          </w:p>
        </w:tc>
      </w:tr>
      <w:tr w:rsidR="00CE74A1" w14:paraId="60B267DC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13625" w14:textId="77777777" w:rsidR="00CE74A1" w:rsidRDefault="00CE74A1" w:rsidP="00CE74A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72320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B5BDD" w14:textId="77777777" w:rsidR="00CE74A1" w:rsidRPr="00600D25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013EF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Buda peste sch. 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9B22F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58061" w14:textId="77777777" w:rsidR="00CE74A1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AD1C5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68+750</w:t>
            </w:r>
          </w:p>
          <w:p w14:paraId="07DE45D1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68+800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90ED5" w14:textId="77777777" w:rsidR="00CE74A1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AEC27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E74A1" w14:paraId="0F8141BF" w14:textId="77777777" w:rsidTr="00344535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75F01" w14:textId="77777777" w:rsidR="00CE74A1" w:rsidRDefault="00CE74A1" w:rsidP="00CE74A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47B69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F4103" w14:textId="77777777" w:rsidR="00CE74A1" w:rsidRPr="00600D25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DF013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Buda linia 4 directă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FD688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5D9C6" w14:textId="77777777" w:rsidR="00CE74A1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06DE1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69+920</w:t>
            </w:r>
          </w:p>
          <w:p w14:paraId="7A041F43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69+970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034F8" w14:textId="77777777" w:rsidR="00CE74A1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CC9A9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E74A1" w14:paraId="23C7CB02" w14:textId="77777777" w:rsidTr="00344535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3FEB2" w14:textId="77777777" w:rsidR="00CE74A1" w:rsidRDefault="00CE74A1" w:rsidP="00CE74A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EE95A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AF0BE" w14:textId="77777777" w:rsidR="00CE74A1" w:rsidRPr="00600D25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29B11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Florești Prahova peste sch 7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3A057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ACFD2" w14:textId="77777777" w:rsidR="00CE74A1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37731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80+500</w:t>
            </w:r>
          </w:p>
          <w:p w14:paraId="25406CB7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7811F" w14:textId="77777777" w:rsidR="00CE74A1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15787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E74A1" w14:paraId="10BD63D8" w14:textId="77777777" w:rsidTr="00344535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3D3F5" w14:textId="77777777" w:rsidR="00CE74A1" w:rsidRDefault="00CE74A1" w:rsidP="00CE74A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73BBD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BA46A" w14:textId="77777777" w:rsidR="00CE74A1" w:rsidRPr="00600D25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F5FEF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Predeal</w:t>
            </w:r>
          </w:p>
          <w:p w14:paraId="70A01D1A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96103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365B7F97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/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A92FA" w14:textId="77777777" w:rsidR="00CE74A1" w:rsidRPr="00600D25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579D5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FA157" w14:textId="77777777" w:rsidR="00CE74A1" w:rsidRPr="00600D25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D72F4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E4FC74A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559D5B1E" w14:textId="77777777" w:rsidR="00CE74A1" w:rsidRPr="00D344C9" w:rsidRDefault="00CE74A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9 directă.</w:t>
            </w:r>
          </w:p>
        </w:tc>
      </w:tr>
      <w:tr w:rsidR="00CE74A1" w14:paraId="44E15BCD" w14:textId="77777777" w:rsidTr="00344535">
        <w:trPr>
          <w:cantSplit/>
          <w:trHeight w:val="84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C160E" w14:textId="77777777" w:rsidR="00CE74A1" w:rsidRDefault="00CE74A1" w:rsidP="00CE74A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706F5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29FBF" w14:textId="77777777" w:rsidR="00CE74A1" w:rsidRPr="00600D25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74BD0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Timişu de Sus</w:t>
            </w:r>
          </w:p>
          <w:p w14:paraId="3F943F4F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D7DE3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32C2D" w14:textId="77777777" w:rsidR="00CE74A1" w:rsidRPr="00600D25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2BBD3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C62B2" w14:textId="77777777" w:rsidR="00CE74A1" w:rsidRPr="00600D25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326BA" w14:textId="77777777" w:rsidR="00CE74A1" w:rsidRPr="00D344C9" w:rsidRDefault="00CE74A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E74A1" w14:paraId="0BBEC9C5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BA416" w14:textId="77777777" w:rsidR="00CE74A1" w:rsidRDefault="00CE74A1" w:rsidP="00CE74A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2A6F3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14:paraId="686B92A4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579AB" w14:textId="77777777" w:rsidR="00CE74A1" w:rsidRPr="00600D25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951A9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EB79B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BC + T.D.J.</w:t>
            </w:r>
          </w:p>
          <w:p w14:paraId="7916A5C6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57, 55 / 59, 65 / 67</w:t>
            </w:r>
          </w:p>
          <w:p w14:paraId="74E28F6B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S 69</w:t>
            </w:r>
          </w:p>
          <w:p w14:paraId="32A4EAB1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7BCC54A6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 47 / 51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86807" w14:textId="77777777" w:rsidR="00CE74A1" w:rsidRPr="00600D25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BBAF8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14:paraId="2FE0A18C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24F73" w14:textId="77777777" w:rsidR="00CE74A1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ED595" w14:textId="77777777" w:rsidR="00CE74A1" w:rsidRDefault="00CE74A1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01E470B3" w14:textId="77777777" w:rsidR="00CE74A1" w:rsidRDefault="00CE74A1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33C44604" w14:textId="77777777" w:rsidR="00CE74A1" w:rsidRPr="00D344C9" w:rsidRDefault="00CE74A1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3 - 8 Cap X.</w:t>
            </w:r>
          </w:p>
        </w:tc>
      </w:tr>
      <w:tr w:rsidR="00CE74A1" w14:paraId="78144417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F4B88" w14:textId="77777777" w:rsidR="00CE74A1" w:rsidRDefault="00CE74A1" w:rsidP="00CE74A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16664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1D6D5" w14:textId="77777777" w:rsidR="00CE74A1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B6E50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3BF3D119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9845A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947231F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B3F77" w14:textId="77777777" w:rsidR="00CE74A1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EA4F3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AED9F" w14:textId="77777777" w:rsidR="00CE74A1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AC375" w14:textId="77777777" w:rsidR="00CE74A1" w:rsidRDefault="00CE74A1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F19190C" w14:textId="77777777" w:rsidR="00CE74A1" w:rsidRDefault="00CE74A1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60E2CE61" w14:textId="77777777" w:rsidR="00CE74A1" w:rsidRDefault="00CE74A1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8B, Cap X.</w:t>
            </w:r>
          </w:p>
        </w:tc>
      </w:tr>
      <w:tr w:rsidR="00CE74A1" w14:paraId="2E21794B" w14:textId="77777777" w:rsidTr="00344535">
        <w:trPr>
          <w:cantSplit/>
          <w:trHeight w:val="164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512ED" w14:textId="77777777" w:rsidR="00CE74A1" w:rsidRDefault="00CE74A1" w:rsidP="00CE74A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3EF94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AE6AB" w14:textId="77777777" w:rsidR="00CE74A1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00929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579C37F8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C0946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14:paraId="119C96A7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C5F0A">
              <w:rPr>
                <w:b/>
                <w:bCs/>
                <w:sz w:val="19"/>
                <w:szCs w:val="19"/>
                <w:lang w:val="ro-RO"/>
              </w:rPr>
              <w:t>3T, 9T, 11T,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 xml:space="preserve">3T 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7T,19T23T</w:t>
            </w:r>
            <w:r>
              <w:rPr>
                <w:b/>
                <w:bCs/>
                <w:sz w:val="19"/>
                <w:szCs w:val="19"/>
                <w:lang w:val="ro-RO"/>
              </w:rPr>
              <w:t>,25T2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</w:t>
            </w:r>
            <w:r>
              <w:rPr>
                <w:b/>
                <w:bCs/>
                <w:sz w:val="19"/>
                <w:szCs w:val="19"/>
                <w:lang w:val="ro-RO"/>
              </w:rPr>
              <w:t>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5T</w:t>
            </w:r>
            <w:r>
              <w:rPr>
                <w:b/>
                <w:bCs/>
                <w:sz w:val="19"/>
                <w:szCs w:val="19"/>
                <w:lang w:val="ro-RO"/>
              </w:rPr>
              <w:t>37T,3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9T</w:t>
            </w:r>
            <w:r>
              <w:rPr>
                <w:b/>
                <w:bCs/>
                <w:sz w:val="19"/>
                <w:szCs w:val="19"/>
                <w:lang w:val="ro-RO"/>
              </w:rPr>
              <w:t>41T,4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3T45T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C3E70" w14:textId="77777777" w:rsidR="00CE74A1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42A3F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5B1BE" w14:textId="77777777" w:rsidR="00CE74A1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08D6E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40E92C6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2-12 Grupa Tehnică.</w:t>
            </w:r>
          </w:p>
        </w:tc>
      </w:tr>
      <w:tr w:rsidR="00CE74A1" w14:paraId="1C41EEA7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6F109" w14:textId="77777777" w:rsidR="00CE74A1" w:rsidRDefault="00CE74A1" w:rsidP="00CE74A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9C85A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7F59E" w14:textId="77777777" w:rsidR="00CE74A1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68ED4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1D125274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</w:t>
            </w:r>
          </w:p>
          <w:p w14:paraId="62F1F425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schimbătorii </w:t>
            </w:r>
          </w:p>
          <w:p w14:paraId="77301EA2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6, 8, 10 şi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41BF9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1E151" w14:textId="77777777" w:rsidR="00CE74A1" w:rsidRPr="00600D25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DD3AA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170+350</w:t>
            </w:r>
          </w:p>
          <w:p w14:paraId="1E9E08B0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170+530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FF8F1" w14:textId="77777777" w:rsidR="00CE74A1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E0772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7F308EB4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04DF9DFC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Staţia Braşov Călători </w:t>
            </w:r>
          </w:p>
          <w:p w14:paraId="11BC7323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este staţie paralelogram </w:t>
            </w:r>
          </w:p>
          <w:p w14:paraId="0599CE19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şi linia 4 directă de la </w:t>
            </w:r>
          </w:p>
          <w:p w14:paraId="78845A63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ax staţie spre staţia Dârste este pe linia I - 300, </w:t>
            </w:r>
          </w:p>
          <w:p w14:paraId="088C88D8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iar spre staţia Stupini </w:t>
            </w:r>
          </w:p>
          <w:p w14:paraId="126A8A22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este pe linia II - 300.</w:t>
            </w:r>
          </w:p>
        </w:tc>
      </w:tr>
      <w:tr w:rsidR="00CE74A1" w14:paraId="0A4F6BAC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D4E44" w14:textId="77777777" w:rsidR="00CE74A1" w:rsidRDefault="00CE74A1" w:rsidP="00CE74A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05921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7F2F8" w14:textId="77777777" w:rsidR="00CE74A1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105D7" w14:textId="77777777" w:rsidR="00CE74A1" w:rsidRDefault="00CE74A1" w:rsidP="008D53B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9B265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 18/24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D8364" w14:textId="77777777" w:rsidR="00CE74A1" w:rsidRPr="00600D25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65DBB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6B6EF" w14:textId="77777777" w:rsidR="00CE74A1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4CD2A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E74A1" w14:paraId="1070C414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26DCB" w14:textId="77777777" w:rsidR="00CE74A1" w:rsidRDefault="00CE74A1" w:rsidP="00CE74A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ADA15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D1DF4" w14:textId="77777777" w:rsidR="00CE74A1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2CBFD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0C38AB83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88B24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EDA04" w14:textId="77777777" w:rsidR="00CE74A1" w:rsidRPr="00600D25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EA1B1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E0621" w14:textId="77777777" w:rsidR="00CE74A1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DD92A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E74A1" w14:paraId="474998CC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EDFFF" w14:textId="77777777" w:rsidR="00CE74A1" w:rsidRDefault="00CE74A1" w:rsidP="00CE74A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42456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2C3E4" w14:textId="77777777" w:rsidR="00CE74A1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1FB0F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7B996AC0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8B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15524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C16A1" w14:textId="77777777" w:rsidR="00CE74A1" w:rsidRPr="00600D25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CDC14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3D0F2" w14:textId="77777777" w:rsidR="00CE74A1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39A0B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E74A1" w14:paraId="33E94D41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7AD2A" w14:textId="77777777" w:rsidR="00CE74A1" w:rsidRDefault="00CE74A1" w:rsidP="00CE74A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B030B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08E4C" w14:textId="77777777" w:rsidR="00CE74A1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FB029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7F65D15C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DA6AB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C8FA57F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40</w:t>
            </w:r>
          </w:p>
          <w:p w14:paraId="7DCCB587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315CF3B2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DC15D" w14:textId="77777777" w:rsidR="00CE74A1" w:rsidRPr="00600D25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FF47D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321DF" w14:textId="77777777" w:rsidR="00CE74A1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74647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90FC93D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7DA812E1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8B, Cap Y.</w:t>
            </w:r>
          </w:p>
        </w:tc>
      </w:tr>
      <w:tr w:rsidR="00CE74A1" w14:paraId="4DF5D489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598D9" w14:textId="77777777" w:rsidR="00CE74A1" w:rsidRDefault="00CE74A1" w:rsidP="00CE74A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57554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2EFB6" w14:textId="77777777" w:rsidR="00CE74A1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2C494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7D1C22BA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D25EB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5547505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56 şi 58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A3A0C" w14:textId="77777777" w:rsidR="00CE74A1" w:rsidRPr="00600D25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1DA84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8D30A" w14:textId="77777777" w:rsidR="00CE74A1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525B6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AE4935B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13 - 15.</w:t>
            </w:r>
          </w:p>
        </w:tc>
      </w:tr>
      <w:tr w:rsidR="00CE74A1" w14:paraId="0FC7CE79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77ABC" w14:textId="77777777" w:rsidR="00CE74A1" w:rsidRDefault="00CE74A1" w:rsidP="00CE74A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C7EE0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C2586" w14:textId="77777777" w:rsidR="00CE74A1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870D3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Brașov</w:t>
            </w:r>
          </w:p>
          <w:p w14:paraId="6FCD4543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709C9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F33F8" w14:textId="77777777" w:rsidR="00CE74A1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983AB" w14:textId="77777777" w:rsidR="00CE74A1" w:rsidRPr="00E731A9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350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</w:t>
            </w:r>
            <w:r>
              <w:rPr>
                <w:b/>
                <w:bCs/>
                <w:sz w:val="16"/>
                <w:szCs w:val="16"/>
                <w:lang w:val="ro-RO"/>
              </w:rPr>
              <w:t>pr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.</w:t>
            </w:r>
          </w:p>
          <w:p w14:paraId="5EACF10A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-176+450</w:t>
            </w:r>
            <w:r>
              <w:rPr>
                <w:b/>
                <w:bCs/>
                <w:sz w:val="16"/>
                <w:szCs w:val="16"/>
                <w:lang w:val="ro-RO"/>
              </w:rPr>
              <w:t xml:space="preserve"> Km ex.</w:t>
            </w:r>
          </w:p>
          <w:p w14:paraId="2BA7F622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A4699" w14:textId="77777777" w:rsidR="00CE74A1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34A06" w14:textId="77777777" w:rsidR="00CE74A1" w:rsidRDefault="00CE74A1" w:rsidP="0034453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bookmarkStart w:id="1" w:name="_Hlk184113336"/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 în capătul dinspre</w:t>
            </w:r>
          </w:p>
          <w:p w14:paraId="2F8BBE58" w14:textId="77777777" w:rsidR="00CE74A1" w:rsidRDefault="00CE74A1" w:rsidP="0034453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Brașov. Fără inductori.</w:t>
            </w:r>
          </w:p>
          <w:bookmarkEnd w:id="1"/>
          <w:p w14:paraId="1F11FA9B" w14:textId="77777777" w:rsidR="00CE74A1" w:rsidRPr="001D4392" w:rsidRDefault="00CE74A1" w:rsidP="00344535">
            <w:pP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călători </w:t>
            </w:r>
          </w:p>
        </w:tc>
      </w:tr>
      <w:tr w:rsidR="00CE74A1" w14:paraId="740E7726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8BA57" w14:textId="77777777" w:rsidR="00CE74A1" w:rsidRDefault="00CE74A1" w:rsidP="00CE74A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19943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16A58" w14:textId="77777777" w:rsidR="00CE74A1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984FE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Brașov</w:t>
            </w:r>
          </w:p>
          <w:p w14:paraId="6A4FC1A3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4815B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32C31" w14:textId="77777777" w:rsidR="00CE74A1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32D1D" w14:textId="77777777" w:rsidR="00CE74A1" w:rsidRPr="00E731A9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169+864 Km ex.</w:t>
            </w:r>
          </w:p>
          <w:p w14:paraId="41469F28" w14:textId="77777777" w:rsidR="00CE74A1" w:rsidRPr="00E731A9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171+041 Km pr.</w:t>
            </w:r>
          </w:p>
          <w:p w14:paraId="4D549168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-176+450</w:t>
            </w:r>
            <w:r>
              <w:rPr>
                <w:b/>
                <w:bCs/>
                <w:sz w:val="16"/>
                <w:szCs w:val="16"/>
                <w:lang w:val="ro-RO"/>
              </w:rPr>
              <w:t xml:space="preserve"> Km ex.</w:t>
            </w:r>
          </w:p>
          <w:p w14:paraId="405B0E62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3AA02" w14:textId="77777777" w:rsidR="00CE74A1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DD17D" w14:textId="77777777" w:rsidR="00CE74A1" w:rsidRPr="00616BAF" w:rsidRDefault="00CE74A1" w:rsidP="0034453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EBA7C2E" w14:textId="77777777" w:rsidR="00CE74A1" w:rsidRDefault="00CE74A1" w:rsidP="0034453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333ADBC9" w14:textId="77777777" w:rsidR="00CE74A1" w:rsidRPr="003B726B" w:rsidRDefault="00CE74A1" w:rsidP="0034453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marfă </w:t>
            </w:r>
          </w:p>
        </w:tc>
      </w:tr>
      <w:tr w:rsidR="00CE74A1" w14:paraId="5C1676E8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DD16E" w14:textId="77777777" w:rsidR="00CE74A1" w:rsidRDefault="00CE74A1" w:rsidP="00CE74A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86711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6C58D" w14:textId="77777777" w:rsidR="00CE74A1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58BE9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Stupini</w:t>
            </w:r>
          </w:p>
          <w:p w14:paraId="205553BF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peste aparatele de cale 5 și 9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A81A9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CD781" w14:textId="77777777" w:rsidR="00CE74A1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46906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176+030</w:t>
            </w:r>
          </w:p>
          <w:p w14:paraId="3FEDDA14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176+110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4155F" w14:textId="77777777" w:rsidR="00CE74A1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4AAC3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0E57DF19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CE74A1" w14:paraId="53FA2973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C7E4B" w14:textId="77777777" w:rsidR="00CE74A1" w:rsidRDefault="00CE74A1" w:rsidP="00CE74A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5DF2E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FE30C" w14:textId="77777777" w:rsidR="00CE74A1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5F63D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 -</w:t>
            </w:r>
          </w:p>
          <w:p w14:paraId="69E44273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620C6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43474" w14:textId="77777777" w:rsidR="00CE74A1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D2EF6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76+450</w:t>
            </w:r>
          </w:p>
          <w:p w14:paraId="150F97FE" w14:textId="77777777" w:rsidR="00CE74A1" w:rsidRPr="00E731A9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K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m ex.</w:t>
            </w:r>
          </w:p>
          <w:p w14:paraId="1246B23C" w14:textId="77777777" w:rsidR="00CE74A1" w:rsidRPr="00E731A9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</w:t>
            </w:r>
            <w:r>
              <w:rPr>
                <w:b/>
                <w:bCs/>
                <w:sz w:val="16"/>
                <w:szCs w:val="16"/>
                <w:lang w:val="ro-RO"/>
              </w:rPr>
              <w:t>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478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pr.</w:t>
            </w:r>
          </w:p>
          <w:p w14:paraId="3D305BCC" w14:textId="77777777" w:rsidR="00CE74A1" w:rsidRPr="001D4392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</w:t>
            </w:r>
            <w:r>
              <w:rPr>
                <w:b/>
                <w:bCs/>
                <w:sz w:val="16"/>
                <w:szCs w:val="16"/>
                <w:lang w:val="ro-RO"/>
              </w:rPr>
              <w:t>83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E7D33" w14:textId="77777777" w:rsidR="00CE74A1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5CA13" w14:textId="77777777" w:rsidR="00CE74A1" w:rsidRDefault="00CE74A1" w:rsidP="00344535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935E563" w14:textId="77777777" w:rsidR="00CE74A1" w:rsidRDefault="00CE74A1" w:rsidP="00344535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53ADF76E" w14:textId="77777777" w:rsidR="00CE74A1" w:rsidRPr="003B726B" w:rsidRDefault="00CE74A1" w:rsidP="00344535">
            <w:pPr>
              <w:ind w:left="82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călători </w:t>
            </w:r>
          </w:p>
        </w:tc>
      </w:tr>
      <w:tr w:rsidR="00CE74A1" w14:paraId="4AE57E17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50F99" w14:textId="77777777" w:rsidR="00CE74A1" w:rsidRDefault="00CE74A1" w:rsidP="00CE74A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42CDC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9CA51" w14:textId="77777777" w:rsidR="00CE74A1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34977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Stupini - </w:t>
            </w:r>
          </w:p>
          <w:p w14:paraId="43F60B02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12F15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80CED" w14:textId="77777777" w:rsidR="00CE74A1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4A0D6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450</w:t>
            </w:r>
          </w:p>
          <w:p w14:paraId="363B092F" w14:textId="77777777" w:rsidR="00CE74A1" w:rsidRPr="00E731A9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Km ex.</w:t>
            </w:r>
          </w:p>
          <w:p w14:paraId="11DC28F1" w14:textId="77777777" w:rsidR="00CE74A1" w:rsidRPr="00E731A9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</w:t>
            </w:r>
            <w:r>
              <w:rPr>
                <w:b/>
                <w:bCs/>
                <w:sz w:val="16"/>
                <w:szCs w:val="16"/>
                <w:lang w:val="ro-RO"/>
              </w:rPr>
              <w:t>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478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pr.</w:t>
            </w:r>
          </w:p>
          <w:p w14:paraId="461B695C" w14:textId="77777777" w:rsidR="00CE74A1" w:rsidRPr="001D4392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</w:t>
            </w:r>
            <w:r>
              <w:rPr>
                <w:b/>
                <w:bCs/>
                <w:sz w:val="16"/>
                <w:szCs w:val="16"/>
                <w:lang w:val="ro-RO"/>
              </w:rPr>
              <w:t>83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5D706" w14:textId="77777777" w:rsidR="00CE74A1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6CA8A" w14:textId="77777777" w:rsidR="00CE74A1" w:rsidRPr="00616BAF" w:rsidRDefault="00CE74A1" w:rsidP="00344535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604BCF1" w14:textId="77777777" w:rsidR="00CE74A1" w:rsidRDefault="00CE74A1" w:rsidP="00344535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4ED134DA" w14:textId="77777777" w:rsidR="00CE74A1" w:rsidRPr="003B726B" w:rsidRDefault="00CE74A1" w:rsidP="00344535">
            <w:pPr>
              <w:ind w:left="82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>Valabil pentru toate trenurile de mafă</w:t>
            </w:r>
          </w:p>
        </w:tc>
      </w:tr>
      <w:tr w:rsidR="00CE74A1" w14:paraId="32DCF0C6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30B99" w14:textId="77777777" w:rsidR="00CE74A1" w:rsidRDefault="00CE74A1" w:rsidP="00CE74A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0E538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659C1" w14:textId="77777777" w:rsidR="00CE74A1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E14BB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Stupini -</w:t>
            </w:r>
          </w:p>
          <w:p w14:paraId="523E3F0C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58587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0618A" w14:textId="77777777" w:rsidR="00CE74A1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AA846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178+800</w:t>
            </w:r>
          </w:p>
          <w:p w14:paraId="1DE667AA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179+300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39D55" w14:textId="77777777" w:rsidR="00CE74A1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77EAE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07A3808D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26876290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Pod provozoriu.</w:t>
            </w:r>
          </w:p>
        </w:tc>
      </w:tr>
      <w:tr w:rsidR="00CE74A1" w14:paraId="40082886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DBA30" w14:textId="77777777" w:rsidR="00CE74A1" w:rsidRDefault="00CE74A1" w:rsidP="00CE74A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CB09B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01D1A" w14:textId="77777777" w:rsidR="00CE74A1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92C69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7AD99A4C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153DE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B21AD" w14:textId="77777777" w:rsidR="00CE74A1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79BE6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183+300</w:t>
            </w:r>
          </w:p>
          <w:p w14:paraId="2134AD49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183+400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87E1E" w14:textId="77777777" w:rsidR="00CE74A1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B325D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CE74A1" w14:paraId="09ACFFEA" w14:textId="77777777" w:rsidTr="00344535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77792" w14:textId="77777777" w:rsidR="00CE74A1" w:rsidRDefault="00CE74A1" w:rsidP="00CE74A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2DC2D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596C5" w14:textId="77777777" w:rsidR="00CE74A1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5D71D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630A3B51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26CB8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17D98" w14:textId="77777777" w:rsidR="00CE74A1" w:rsidRPr="00600D25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C3D9B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183+750</w:t>
            </w:r>
          </w:p>
          <w:p w14:paraId="3F745A38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5FA5F" w14:textId="77777777" w:rsidR="00CE74A1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2FB28" w14:textId="77777777" w:rsidR="00CE74A1" w:rsidRPr="00D344C9" w:rsidRDefault="00CE74A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14:paraId="7F7A160D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CE74A1" w14:paraId="63904B4F" w14:textId="77777777" w:rsidTr="00344535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26BFB" w14:textId="77777777" w:rsidR="00CE74A1" w:rsidRDefault="00CE74A1" w:rsidP="00CE74A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549F6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32AAC" w14:textId="77777777" w:rsidR="00CE74A1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8ED31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58002912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48131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22, 24 și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CECA0" w14:textId="77777777" w:rsidR="00CE74A1" w:rsidRPr="00600D25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E75F7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05548" w14:textId="77777777" w:rsidR="00CE74A1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468C0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3634D11" w14:textId="77777777" w:rsidR="00CE74A1" w:rsidRPr="00D344C9" w:rsidRDefault="00CE74A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și 6 abătute.</w:t>
            </w:r>
          </w:p>
        </w:tc>
      </w:tr>
      <w:tr w:rsidR="00CE74A1" w14:paraId="4B914352" w14:textId="77777777" w:rsidTr="00344535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5F024" w14:textId="77777777" w:rsidR="00CE74A1" w:rsidRDefault="00CE74A1" w:rsidP="00CE74A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A51C5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184+000</w:t>
            </w:r>
          </w:p>
          <w:p w14:paraId="2F1FD15A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188+190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F3AEA" w14:textId="77777777" w:rsidR="00CE74A1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41F50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</w:t>
            </w:r>
          </w:p>
          <w:p w14:paraId="4CE22717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  <w:p w14:paraId="1B026DD5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linia 2 directă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C3B00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058CC" w14:textId="77777777" w:rsidR="00CE74A1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B763B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39379" w14:textId="77777777" w:rsidR="00CE74A1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D3ADD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6A07E2B6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CE74A1" w14:paraId="60363C27" w14:textId="77777777" w:rsidTr="00344535">
        <w:trPr>
          <w:cantSplit/>
          <w:trHeight w:val="10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08D83" w14:textId="77777777" w:rsidR="00CE74A1" w:rsidRDefault="00CE74A1" w:rsidP="00CE74A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1A392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188+190</w:t>
            </w:r>
          </w:p>
          <w:p w14:paraId="227CEEBC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190+500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F5BD8" w14:textId="77777777" w:rsidR="00CE74A1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33420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</w:t>
            </w:r>
          </w:p>
          <w:p w14:paraId="7D83947A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3F90B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5E40D" w14:textId="77777777" w:rsidR="00CE74A1" w:rsidRPr="00600D25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AA462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11F63" w14:textId="77777777" w:rsidR="00CE74A1" w:rsidRPr="00600D25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E065B" w14:textId="77777777" w:rsidR="00CE74A1" w:rsidRPr="00D344C9" w:rsidRDefault="00CE74A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14:paraId="5086D8C1" w14:textId="77777777" w:rsidR="00CE74A1" w:rsidRPr="00D344C9" w:rsidRDefault="00CE74A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CE74A1" w14:paraId="46472BDD" w14:textId="77777777" w:rsidTr="00344535">
        <w:trPr>
          <w:cantSplit/>
          <w:trHeight w:val="39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E8E6B" w14:textId="77777777" w:rsidR="00CE74A1" w:rsidRDefault="00CE74A1" w:rsidP="00CE74A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A6814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78C80" w14:textId="77777777" w:rsidR="00CE74A1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5DE0B" w14:textId="77777777" w:rsidR="00CE74A1" w:rsidRDefault="00CE74A1" w:rsidP="00633DE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- Feldioara</w:t>
            </w:r>
          </w:p>
          <w:p w14:paraId="0B543A25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linia 3 directă </w:t>
            </w:r>
          </w:p>
          <w:p w14:paraId="39475184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F1803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8E382" w14:textId="77777777" w:rsidR="00CE74A1" w:rsidRPr="00600D25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CE9CF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186+900</w:t>
            </w:r>
          </w:p>
          <w:p w14:paraId="6502B424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5B25A" w14:textId="77777777" w:rsidR="00CE74A1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80867" w14:textId="77777777" w:rsidR="00CE74A1" w:rsidRDefault="00CE74A1" w:rsidP="00633DE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CE74A1" w14:paraId="51822A5B" w14:textId="77777777" w:rsidTr="00344535">
        <w:trPr>
          <w:cantSplit/>
          <w:trHeight w:val="54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A8BF6" w14:textId="77777777" w:rsidR="00CE74A1" w:rsidRDefault="00CE74A1" w:rsidP="00CE74A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82B92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C334B" w14:textId="77777777" w:rsidR="00CE74A1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88103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      </w:t>
            </w:r>
          </w:p>
          <w:p w14:paraId="158A35D8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06C91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C91F35C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16 - 18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1CD7C" w14:textId="77777777" w:rsidR="00CE74A1" w:rsidRPr="00600D25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50FAC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71C9E" w14:textId="77777777" w:rsidR="00CE74A1" w:rsidRPr="00600D25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198DC" w14:textId="77777777" w:rsidR="00CE74A1" w:rsidRPr="00D344C9" w:rsidRDefault="00CE74A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E74A1" w14:paraId="62D1101B" w14:textId="77777777" w:rsidTr="00344535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FB769" w14:textId="77777777" w:rsidR="00CE74A1" w:rsidRDefault="00CE74A1" w:rsidP="00CE74A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BDC29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9E065" w14:textId="77777777" w:rsidR="00CE74A1" w:rsidRPr="00600D25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251D1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</w:t>
            </w:r>
          </w:p>
          <w:p w14:paraId="0A799193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2754A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A7D43" w14:textId="77777777" w:rsidR="00CE74A1" w:rsidRPr="00600D25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44409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192+300</w:t>
            </w:r>
          </w:p>
          <w:p w14:paraId="7842FF28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3A555" w14:textId="77777777" w:rsidR="00CE74A1" w:rsidRPr="00600D25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A74D5" w14:textId="77777777" w:rsidR="00CE74A1" w:rsidRPr="00D344C9" w:rsidRDefault="00CE74A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E74A1" w14:paraId="38CC6652" w14:textId="77777777" w:rsidTr="00344535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3B7E6" w14:textId="77777777" w:rsidR="00CE74A1" w:rsidRDefault="00CE74A1" w:rsidP="00CE74A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2AF19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422EF" w14:textId="77777777" w:rsidR="00CE74A1" w:rsidRPr="00600D25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CDDED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</w:t>
            </w:r>
          </w:p>
          <w:p w14:paraId="476AA24B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0F5E1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5A263" w14:textId="77777777" w:rsidR="00CE74A1" w:rsidRPr="00600D25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38E26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195+050</w:t>
            </w:r>
          </w:p>
          <w:p w14:paraId="07212E03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ED347" w14:textId="77777777" w:rsidR="00CE74A1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C0862" w14:textId="77777777" w:rsidR="00CE74A1" w:rsidRPr="00D344C9" w:rsidRDefault="00CE74A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14:paraId="734A7D47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0BB4F94B" w14:textId="77777777" w:rsidR="00CE74A1" w:rsidRPr="00D344C9" w:rsidRDefault="00CE74A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muncitori.</w:t>
            </w:r>
          </w:p>
        </w:tc>
      </w:tr>
      <w:tr w:rsidR="00CE74A1" w14:paraId="223AB4DD" w14:textId="77777777" w:rsidTr="00344535">
        <w:trPr>
          <w:cantSplit/>
          <w:trHeight w:val="4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E3AD9" w14:textId="77777777" w:rsidR="00CE74A1" w:rsidRDefault="00CE74A1" w:rsidP="00CE74A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44F41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141D6" w14:textId="77777777" w:rsidR="00CE74A1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784AF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</w:t>
            </w:r>
          </w:p>
          <w:p w14:paraId="6D3A1486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2488C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6040A" w14:textId="77777777" w:rsidR="00CE74A1" w:rsidRPr="00600D25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5E407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201+000</w:t>
            </w:r>
          </w:p>
          <w:p w14:paraId="2E29A5B4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6B6F8" w14:textId="77777777" w:rsidR="00CE74A1" w:rsidRPr="00600D25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613FE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7F19F78C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CE74A1" w14:paraId="21641506" w14:textId="77777777" w:rsidTr="00344535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957A1" w14:textId="77777777" w:rsidR="00CE74A1" w:rsidRDefault="00CE74A1" w:rsidP="00CE74A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3910E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0B08F" w14:textId="77777777" w:rsidR="00CE74A1" w:rsidRPr="00600D25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23C10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Apaţa</w:t>
            </w:r>
          </w:p>
          <w:p w14:paraId="7A86EAAE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6103F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909FE41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1 - 7 </w:t>
            </w:r>
          </w:p>
          <w:p w14:paraId="7F6BD462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66BFAC75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80441" w14:textId="77777777" w:rsidR="00CE74A1" w:rsidRPr="00600D25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82633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E64A5" w14:textId="77777777" w:rsidR="00CE74A1" w:rsidRPr="00600D25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7D9FE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din firul I în firul II.</w:t>
            </w:r>
          </w:p>
          <w:p w14:paraId="1862CD20" w14:textId="77777777" w:rsidR="00CE74A1" w:rsidRPr="00D344C9" w:rsidRDefault="00CE74A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E74A1" w14:paraId="15F912BC" w14:textId="77777777" w:rsidTr="00344535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75D33" w14:textId="77777777" w:rsidR="00CE74A1" w:rsidRDefault="00CE74A1" w:rsidP="00CE74A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F3516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45260" w14:textId="77777777" w:rsidR="00CE74A1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90E5C" w14:textId="77777777" w:rsidR="00CE74A1" w:rsidRDefault="00CE74A1" w:rsidP="0084576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Apaţa</w:t>
            </w:r>
          </w:p>
          <w:p w14:paraId="16F89EF7" w14:textId="77777777" w:rsidR="00CE74A1" w:rsidRDefault="00CE74A1" w:rsidP="0084576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</w:t>
            </w:r>
          </w:p>
          <w:p w14:paraId="5AF71E67" w14:textId="77777777" w:rsidR="00CE74A1" w:rsidRDefault="00CE74A1" w:rsidP="0084576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Apaţa - Augustin și </w:t>
            </w:r>
          </w:p>
          <w:p w14:paraId="555649DB" w14:textId="77777777" w:rsidR="00CE74A1" w:rsidRDefault="00CE74A1" w:rsidP="0084576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Augustin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C3ABC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638E1" w14:textId="77777777" w:rsidR="00CE74A1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0EFDE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208+100</w:t>
            </w:r>
          </w:p>
          <w:p w14:paraId="62FF19A6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220+200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7D4D6" w14:textId="77777777" w:rsidR="00CE74A1" w:rsidRPr="00600D25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D0649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2DE6F1C4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0FD5BE7A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Între km. 208+100 – 211+600 protecție muncitori</w:t>
            </w:r>
          </w:p>
        </w:tc>
      </w:tr>
      <w:tr w:rsidR="00CE74A1" w14:paraId="59BF9BD5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0638F" w14:textId="77777777" w:rsidR="00CE74A1" w:rsidRDefault="00CE74A1" w:rsidP="00CE74A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80D57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47269" w14:textId="77777777" w:rsidR="00CE74A1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5FBA3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14:paraId="01237FB9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79813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4C1EFC3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7EF7F" w14:textId="77777777" w:rsidR="00CE74A1" w:rsidRPr="00600D25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BA4F1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3882B" w14:textId="77777777" w:rsidR="00CE74A1" w:rsidRPr="00600D25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BB290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14E0917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CE74A1" w14:paraId="0FEBCB95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A2A8C" w14:textId="77777777" w:rsidR="00CE74A1" w:rsidRDefault="00CE74A1" w:rsidP="00CE74A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F137A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B0844" w14:textId="77777777" w:rsidR="00CE74A1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8BD1F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14:paraId="33AC0C61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3AEF7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D3C2FBF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/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06915" w14:textId="77777777" w:rsidR="00CE74A1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C3B64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F79B1" w14:textId="77777777" w:rsidR="00CE74A1" w:rsidRPr="00600D25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C59A3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1C78FFD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CE74A1" w14:paraId="206E92EC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DD18B" w14:textId="77777777" w:rsidR="00CE74A1" w:rsidRDefault="00CE74A1" w:rsidP="00CE74A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CA71A" w14:textId="77777777" w:rsidR="00CE74A1" w:rsidRDefault="00CE74A1" w:rsidP="00E1520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229+600</w:t>
            </w:r>
          </w:p>
          <w:p w14:paraId="6FF34F9B" w14:textId="77777777" w:rsidR="00CE74A1" w:rsidRDefault="00CE74A1" w:rsidP="00E1520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232+600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1F23B" w14:textId="77777777" w:rsidR="00CE74A1" w:rsidRDefault="00CE74A1" w:rsidP="00E1520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6A443" w14:textId="77777777" w:rsidR="00CE74A1" w:rsidRDefault="00CE74A1" w:rsidP="00E1520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Augustin – Racoş - 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88E96" w14:textId="77777777" w:rsidR="00CE74A1" w:rsidRDefault="00CE74A1" w:rsidP="00E1520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2C7B6" w14:textId="77777777" w:rsidR="00CE74A1" w:rsidRDefault="00CE74A1" w:rsidP="00E1520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48C4C" w14:textId="77777777" w:rsidR="00CE74A1" w:rsidRDefault="00CE74A1" w:rsidP="0082206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229+600</w:t>
            </w:r>
          </w:p>
          <w:p w14:paraId="29473121" w14:textId="77777777" w:rsidR="00CE74A1" w:rsidRDefault="00CE74A1" w:rsidP="0082206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47995" w14:textId="77777777" w:rsidR="00CE74A1" w:rsidRDefault="00CE74A1" w:rsidP="00E1520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9249F" w14:textId="77777777" w:rsidR="00CE74A1" w:rsidRDefault="00CE74A1" w:rsidP="00E1520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E74A1" w14:paraId="2C4DA4C0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73330" w14:textId="77777777" w:rsidR="00CE74A1" w:rsidRDefault="00CE74A1" w:rsidP="00CE74A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38EE8" w14:textId="77777777" w:rsidR="00CE74A1" w:rsidRDefault="00CE74A1" w:rsidP="0082206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E2549" w14:textId="77777777" w:rsidR="00CE74A1" w:rsidRDefault="00CE74A1" w:rsidP="0082206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93489" w14:textId="77777777" w:rsidR="00CE74A1" w:rsidRDefault="00CE74A1" w:rsidP="0082206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Racoş linia 5 abătută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175DD" w14:textId="77777777" w:rsidR="00CE74A1" w:rsidRDefault="00CE74A1" w:rsidP="0082206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19737023" w14:textId="77777777" w:rsidR="00CE74A1" w:rsidRDefault="00CE74A1" w:rsidP="0082206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1A1D0" w14:textId="77777777" w:rsidR="00CE74A1" w:rsidRDefault="00CE74A1" w:rsidP="0082206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9A41E" w14:textId="77777777" w:rsidR="00CE74A1" w:rsidRDefault="00CE74A1" w:rsidP="0082206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A00F8" w14:textId="77777777" w:rsidR="00CE74A1" w:rsidRDefault="00CE74A1" w:rsidP="0082206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3FD69" w14:textId="77777777" w:rsidR="00CE74A1" w:rsidRDefault="00CE74A1" w:rsidP="0082206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E74A1" w14:paraId="013F0AFC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61A1D" w14:textId="77777777" w:rsidR="00CE74A1" w:rsidRDefault="00CE74A1" w:rsidP="00CE74A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4A580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DE69C" w14:textId="77777777" w:rsidR="00CE74A1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4B09D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Racoş linia 6 abătută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82485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58BDBF9B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C8D7B" w14:textId="77777777" w:rsidR="00CE74A1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C57F1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66B21" w14:textId="77777777" w:rsidR="00CE74A1" w:rsidRPr="00600D25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8B2C4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E74A1" w14:paraId="58041404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509BC" w14:textId="77777777" w:rsidR="00CE74A1" w:rsidRDefault="00CE74A1" w:rsidP="00CE74A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3673B" w14:textId="77777777" w:rsidR="00CE74A1" w:rsidRDefault="00CE74A1" w:rsidP="00E1520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C4A5C" w14:textId="77777777" w:rsidR="00CE74A1" w:rsidRDefault="00CE74A1" w:rsidP="00E1520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D4BB8" w14:textId="77777777" w:rsidR="00CE74A1" w:rsidRDefault="00CE74A1" w:rsidP="00E1520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Racoş linia 7 abătută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E9055" w14:textId="77777777" w:rsidR="00CE74A1" w:rsidRDefault="00CE74A1" w:rsidP="00E1520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33841074" w14:textId="77777777" w:rsidR="00CE74A1" w:rsidRDefault="00CE74A1" w:rsidP="00E1520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80A7B" w14:textId="77777777" w:rsidR="00CE74A1" w:rsidRDefault="00CE74A1" w:rsidP="00E1520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6F071" w14:textId="77777777" w:rsidR="00CE74A1" w:rsidRDefault="00CE74A1" w:rsidP="00E1520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2FE49" w14:textId="77777777" w:rsidR="00CE74A1" w:rsidRPr="00600D25" w:rsidRDefault="00CE74A1" w:rsidP="00E1520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20B31" w14:textId="77777777" w:rsidR="00CE74A1" w:rsidRDefault="00CE74A1" w:rsidP="00E1520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E74A1" w14:paraId="38C9D6A4" w14:textId="77777777" w:rsidTr="00344535">
        <w:trPr>
          <w:cantSplit/>
          <w:trHeight w:val="89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0C6A7" w14:textId="77777777" w:rsidR="00CE74A1" w:rsidRDefault="00CE74A1" w:rsidP="00CE74A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1CF67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14:paraId="2F8EA159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0A1C9" w14:textId="77777777" w:rsidR="00CE74A1" w:rsidRPr="00600D25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B5651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</w:t>
            </w:r>
          </w:p>
          <w:p w14:paraId="548B210A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F5EA3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E8388" w14:textId="77777777" w:rsidR="00CE74A1" w:rsidRPr="00600D25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8DD09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14:paraId="057479F1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6B398" w14:textId="77777777" w:rsidR="00CE74A1" w:rsidRPr="00600D25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4AC07" w14:textId="77777777" w:rsidR="00CE74A1" w:rsidRPr="0019324E" w:rsidRDefault="00CE74A1" w:rsidP="00344535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2DD87245" w14:textId="77777777" w:rsidR="00CE74A1" w:rsidRPr="000160B5" w:rsidRDefault="00CE74A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243+941.</w:t>
            </w:r>
          </w:p>
          <w:p w14:paraId="63A47FDB" w14:textId="77777777" w:rsidR="00CE74A1" w:rsidRPr="006B78FD" w:rsidRDefault="00CE74A1" w:rsidP="00344535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E74A1" w14:paraId="0DE27497" w14:textId="77777777" w:rsidTr="00344535">
        <w:trPr>
          <w:cantSplit/>
          <w:trHeight w:val="51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C2280" w14:textId="77777777" w:rsidR="00CE74A1" w:rsidRDefault="00CE74A1" w:rsidP="00CE74A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468EF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A69E5" w14:textId="77777777" w:rsidR="00CE74A1" w:rsidRPr="00600D25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D6490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6F07B137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68112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15 </w:t>
            </w:r>
          </w:p>
          <w:p w14:paraId="01324D36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8B08A" w14:textId="77777777" w:rsidR="00CE74A1" w:rsidRPr="00600D25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96026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A51C1" w14:textId="77777777" w:rsidR="00CE74A1" w:rsidRPr="00600D25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F304E" w14:textId="77777777" w:rsidR="00CE74A1" w:rsidRPr="00D344C9" w:rsidRDefault="00CE74A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04ECDCE2" w14:textId="77777777" w:rsidR="00CE74A1" w:rsidRPr="00D344C9" w:rsidRDefault="00CE74A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8 abătute.</w:t>
            </w:r>
          </w:p>
        </w:tc>
      </w:tr>
      <w:tr w:rsidR="00CE74A1" w14:paraId="5A72BBAF" w14:textId="77777777" w:rsidTr="00344535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F77F5" w14:textId="77777777" w:rsidR="00CE74A1" w:rsidRDefault="00CE74A1" w:rsidP="00CE74A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9C732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BB728" w14:textId="77777777" w:rsidR="00CE74A1" w:rsidRPr="00600D25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E6C3F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0AEB8A53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 și 2 abătute,</w:t>
            </w:r>
          </w:p>
          <w:p w14:paraId="0926590A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inclusiv peste sch. 23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281AB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536F7" w14:textId="77777777" w:rsidR="00CE74A1" w:rsidRPr="00600D25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A8443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0D2C9" w14:textId="77777777" w:rsidR="00CE74A1" w:rsidRPr="00600D25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337B1" w14:textId="77777777" w:rsidR="00CE74A1" w:rsidRPr="00D344C9" w:rsidRDefault="00CE74A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60C76DE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7738D5E5" w14:textId="77777777" w:rsidR="00CE74A1" w:rsidRPr="00D344C9" w:rsidRDefault="00CE74A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 şi 2 abătute.</w:t>
            </w:r>
          </w:p>
        </w:tc>
      </w:tr>
      <w:tr w:rsidR="00CE74A1" w14:paraId="1888E61F" w14:textId="77777777" w:rsidTr="00344535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70E66" w14:textId="77777777" w:rsidR="00CE74A1" w:rsidRDefault="00CE74A1" w:rsidP="00CE74A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0597E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5E2C3" w14:textId="77777777" w:rsidR="00CE74A1" w:rsidRPr="00600D25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8F7DB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2EE95C10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D9194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146A458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2 - 8</w:t>
            </w:r>
          </w:p>
          <w:p w14:paraId="3E1BAC0B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46A40760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BBE80" w14:textId="77777777" w:rsidR="00CE74A1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7F90F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A9601" w14:textId="77777777" w:rsidR="00CE74A1" w:rsidRPr="00600D25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9913C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F1581B7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371E17EE" w14:textId="77777777" w:rsidR="00CE74A1" w:rsidRPr="00D344C9" w:rsidRDefault="00CE74A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II.</w:t>
            </w:r>
          </w:p>
        </w:tc>
      </w:tr>
      <w:tr w:rsidR="00CE74A1" w14:paraId="20FA15C4" w14:textId="77777777" w:rsidTr="00344535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0F2E0" w14:textId="77777777" w:rsidR="00CE74A1" w:rsidRDefault="00CE74A1" w:rsidP="00CE74A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25D61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5428F" w14:textId="77777777" w:rsidR="00CE74A1" w:rsidRPr="00600D25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72637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27C1E3A6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71EB6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12 </w:t>
            </w:r>
          </w:p>
          <w:p w14:paraId="477209ED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3B2D1" w14:textId="77777777" w:rsidR="00CE74A1" w:rsidRPr="00600D25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00772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A5C48" w14:textId="77777777" w:rsidR="00CE74A1" w:rsidRPr="00600D25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31503" w14:textId="77777777" w:rsidR="00CE74A1" w:rsidRPr="00D344C9" w:rsidRDefault="00CE74A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598A12A4" w14:textId="77777777" w:rsidR="00CE74A1" w:rsidRPr="00D344C9" w:rsidRDefault="00CE74A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5 - 8.</w:t>
            </w:r>
          </w:p>
        </w:tc>
      </w:tr>
      <w:tr w:rsidR="00CE74A1" w14:paraId="0B486CB3" w14:textId="77777777" w:rsidTr="00344535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1C12B" w14:textId="77777777" w:rsidR="00CE74A1" w:rsidRDefault="00CE74A1" w:rsidP="00CE74A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C549A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68ACF" w14:textId="77777777" w:rsidR="00CE74A1" w:rsidRPr="00600D25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81292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55FD501E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76A02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 și 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ACA22" w14:textId="77777777" w:rsidR="00CE74A1" w:rsidRPr="00600D25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95A7D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1229C" w14:textId="77777777" w:rsidR="00CE74A1" w:rsidRPr="00600D25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9932A" w14:textId="77777777" w:rsidR="00CE74A1" w:rsidRPr="00D344C9" w:rsidRDefault="00CE74A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0FDF7998" w14:textId="77777777" w:rsidR="00CE74A1" w:rsidRPr="00D344C9" w:rsidRDefault="00CE74A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la liniile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6,7 și 8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.</w:t>
            </w:r>
          </w:p>
        </w:tc>
      </w:tr>
      <w:tr w:rsidR="00CE74A1" w14:paraId="3C00B9AC" w14:textId="77777777" w:rsidTr="00344535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ED682" w14:textId="77777777" w:rsidR="00CE74A1" w:rsidRDefault="00CE74A1" w:rsidP="00CE74A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81E01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3F20B" w14:textId="77777777" w:rsidR="00CE74A1" w:rsidRPr="00600D25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95620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3CBA0A6D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  <w:p w14:paraId="482EDABA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14:paraId="4889F753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1F840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DABEE" w14:textId="77777777" w:rsidR="00CE74A1" w:rsidRPr="00600D25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9ACE5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A8217" w14:textId="77777777" w:rsidR="00CE74A1" w:rsidRPr="00600D25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D8F56" w14:textId="77777777" w:rsidR="00CE74A1" w:rsidRPr="00D344C9" w:rsidRDefault="00CE74A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E74A1" w14:paraId="0E486CB1" w14:textId="77777777" w:rsidTr="00344535">
        <w:trPr>
          <w:cantSplit/>
          <w:trHeight w:val="4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FD6D3" w14:textId="77777777" w:rsidR="00CE74A1" w:rsidRDefault="00CE74A1" w:rsidP="00CE74A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1203C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E97DC" w14:textId="77777777" w:rsidR="00CE74A1" w:rsidRPr="00600D25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49948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2BC92823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  <w:p w14:paraId="5F159D68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14:paraId="5B447EB0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D12F5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D25DC" w14:textId="77777777" w:rsidR="00CE74A1" w:rsidRPr="00600D25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22F49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CA624" w14:textId="77777777" w:rsidR="00CE74A1" w:rsidRPr="00600D25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E6368" w14:textId="77777777" w:rsidR="00CE74A1" w:rsidRPr="00D344C9" w:rsidRDefault="00CE74A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E74A1" w14:paraId="5D22D921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E88F6" w14:textId="77777777" w:rsidR="00CE74A1" w:rsidRDefault="00CE74A1" w:rsidP="00CE74A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903DC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14:paraId="41F5D521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E3466" w14:textId="77777777" w:rsidR="00CE74A1" w:rsidRPr="00600D25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CE5A0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5A720A48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16038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52C0C" w14:textId="77777777" w:rsidR="00CE74A1" w:rsidRPr="00600D25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78AD2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14:paraId="7065788C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E8007" w14:textId="77777777" w:rsidR="00CE74A1" w:rsidRPr="00600D25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27F69" w14:textId="77777777" w:rsidR="00CE74A1" w:rsidRPr="0019324E" w:rsidRDefault="00CE74A1" w:rsidP="00344535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50AEA427" w14:textId="77777777" w:rsidR="00CE74A1" w:rsidRPr="000160B5" w:rsidRDefault="00CE74A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245+050.</w:t>
            </w:r>
          </w:p>
          <w:p w14:paraId="56DC512C" w14:textId="77777777" w:rsidR="00CE74A1" w:rsidRPr="005C2BB7" w:rsidRDefault="00CE74A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E74A1" w14:paraId="0F40D437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0A028" w14:textId="77777777" w:rsidR="00CE74A1" w:rsidRDefault="00CE74A1" w:rsidP="00CE74A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CD7DA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251+100</w:t>
            </w:r>
          </w:p>
          <w:p w14:paraId="77319E4F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32DEA" w14:textId="77777777" w:rsidR="00CE74A1" w:rsidRPr="00600D25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55588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76BF0EFB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EA574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E06C4" w14:textId="77777777" w:rsidR="00CE74A1" w:rsidRPr="00600D25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66CCF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938B5" w14:textId="77777777" w:rsidR="00CE74A1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16D17" w14:textId="77777777" w:rsidR="00CE74A1" w:rsidRPr="00DE4F3A" w:rsidRDefault="00CE74A1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5972F66D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14:paraId="2A64A318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71D18DFB" w14:textId="77777777" w:rsidR="00CE74A1" w:rsidRPr="00DE4F3A" w:rsidRDefault="00CE74A1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CE74A1" w14:paraId="651F4C1A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A0989" w14:textId="77777777" w:rsidR="00CE74A1" w:rsidRDefault="00CE74A1" w:rsidP="00CE74A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CB885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252+400</w:t>
            </w:r>
          </w:p>
          <w:p w14:paraId="1E6F8170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5653A" w14:textId="77777777" w:rsidR="00CE74A1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93D1C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3C3A293F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și</w:t>
            </w:r>
          </w:p>
          <w:p w14:paraId="1E4D3A11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st. Cața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97266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66CD3" w14:textId="77777777" w:rsidR="00CE74A1" w:rsidRPr="00600D25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9B638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03479" w14:textId="77777777" w:rsidR="00CE74A1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9CD4A" w14:textId="77777777" w:rsidR="00CE74A1" w:rsidRPr="00DE4F3A" w:rsidRDefault="00CE74A1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34F566BA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14:paraId="4572B50D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5C989880" w14:textId="77777777" w:rsidR="00CE74A1" w:rsidRPr="00DE4F3A" w:rsidRDefault="00CE74A1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CE74A1" w14:paraId="6266E343" w14:textId="77777777" w:rsidTr="00344535">
        <w:trPr>
          <w:cantSplit/>
          <w:trHeight w:val="56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766F8" w14:textId="77777777" w:rsidR="00CE74A1" w:rsidRDefault="00CE74A1" w:rsidP="00CE74A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63D05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FA548" w14:textId="77777777" w:rsidR="00CE74A1" w:rsidRPr="00600D25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4AB66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Cața </w:t>
            </w:r>
          </w:p>
          <w:p w14:paraId="03F045A5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C7966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A0934" w14:textId="77777777" w:rsidR="00CE74A1" w:rsidRPr="00600D25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01736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74E40" w14:textId="77777777" w:rsidR="00CE74A1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1F313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E74A1" w14:paraId="7EC015AF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9667F" w14:textId="77777777" w:rsidR="00CE74A1" w:rsidRDefault="00CE74A1" w:rsidP="00CE74A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DD1DA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255+400</w:t>
            </w:r>
          </w:p>
          <w:p w14:paraId="17788F7C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257+400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5421F" w14:textId="77777777" w:rsidR="00CE74A1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649F9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14:paraId="5E309D76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5A710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6D991" w14:textId="77777777" w:rsidR="00CE74A1" w:rsidRPr="00600D25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577D4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2C613" w14:textId="77777777" w:rsidR="00CE74A1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59A5F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E74A1" w14:paraId="644B8D58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CDF6C" w14:textId="77777777" w:rsidR="00CE74A1" w:rsidRDefault="00CE74A1" w:rsidP="00CE74A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40E05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260+650</w:t>
            </w:r>
          </w:p>
          <w:p w14:paraId="29FAC337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FCFF4" w14:textId="77777777" w:rsidR="00CE74A1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9753F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14:paraId="0593AECF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5E22A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22A1E" w14:textId="77777777" w:rsidR="00CE74A1" w:rsidRPr="00600D25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697F8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0BB1D" w14:textId="77777777" w:rsidR="00CE74A1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74651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72151CA" w14:textId="77777777" w:rsidR="00CE74A1" w:rsidRPr="00CB2A72" w:rsidRDefault="00CE74A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E74A1" w14:paraId="07A8465A" w14:textId="77777777" w:rsidTr="00344535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A5670" w14:textId="77777777" w:rsidR="00CE74A1" w:rsidRDefault="00CE74A1" w:rsidP="00CE74A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2EEFE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733C1" w14:textId="77777777" w:rsidR="00CE74A1" w:rsidRPr="00600D25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956C5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14:paraId="38028D5F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64C21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366EF" w14:textId="77777777" w:rsidR="00CE74A1" w:rsidRPr="00600D25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0833D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79FA3" w14:textId="77777777" w:rsidR="00CE74A1" w:rsidRPr="00600D25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42050" w14:textId="77777777" w:rsidR="00CE74A1" w:rsidRPr="00D344C9" w:rsidRDefault="00CE74A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E74A1" w14:paraId="1B70ACAE" w14:textId="77777777" w:rsidTr="00344535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FA165" w14:textId="77777777" w:rsidR="00CE74A1" w:rsidRDefault="00CE74A1" w:rsidP="00CE74A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F8117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81F02" w14:textId="77777777" w:rsidR="00CE74A1" w:rsidRPr="00600D25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A466E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14:paraId="5B8C8E00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07E00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 </w:t>
            </w:r>
          </w:p>
          <w:p w14:paraId="715EA455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34504" w14:textId="77777777" w:rsidR="00CE74A1" w:rsidRPr="00600D25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B9947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3DEB6" w14:textId="77777777" w:rsidR="00CE74A1" w:rsidRPr="00600D25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39C26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90A38D9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6833848B" w14:textId="77777777" w:rsidR="00CE74A1" w:rsidRPr="00D344C9" w:rsidRDefault="00CE74A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CE74A1" w14:paraId="79986111" w14:textId="77777777" w:rsidTr="00344535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D3D11" w14:textId="77777777" w:rsidR="00CE74A1" w:rsidRDefault="00CE74A1" w:rsidP="00CE74A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C954F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8D342" w14:textId="77777777" w:rsidR="00CE74A1" w:rsidRPr="00600D25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D89D4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Beia - </w:t>
            </w:r>
          </w:p>
          <w:p w14:paraId="2F6D77C9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937E8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2899C" w14:textId="77777777" w:rsidR="00CE74A1" w:rsidRPr="00600D25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606B5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273+700</w:t>
            </w:r>
          </w:p>
          <w:p w14:paraId="331C09D9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274+600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2973B" w14:textId="77777777" w:rsidR="00CE74A1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0A4A0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CE74A1" w14:paraId="28CF096F" w14:textId="77777777" w:rsidTr="00344535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0CC4C" w14:textId="77777777" w:rsidR="00CE74A1" w:rsidRDefault="00CE74A1" w:rsidP="00CE74A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A7B05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E2883" w14:textId="77777777" w:rsidR="00CE74A1" w:rsidRPr="00600D25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4FE2F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3E882DB0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D7FE6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D304E8D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279AC" w14:textId="77777777" w:rsidR="00CE74A1" w:rsidRPr="00600D25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29E77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6130C" w14:textId="77777777" w:rsidR="00CE74A1" w:rsidRPr="00600D25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588B3" w14:textId="77777777" w:rsidR="00CE74A1" w:rsidRPr="00D344C9" w:rsidRDefault="00CE74A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4BEA36F5" w14:textId="77777777" w:rsidR="00CE74A1" w:rsidRPr="00D344C9" w:rsidRDefault="00CE74A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de pe firul I </w:t>
            </w:r>
          </w:p>
          <w:p w14:paraId="734B3F79" w14:textId="77777777" w:rsidR="00CE74A1" w:rsidRPr="00D344C9" w:rsidRDefault="00CE74A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CE74A1" w14:paraId="617B897A" w14:textId="77777777" w:rsidTr="00344535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9A032" w14:textId="77777777" w:rsidR="00CE74A1" w:rsidRDefault="00CE74A1" w:rsidP="00CE74A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372D5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938F5" w14:textId="77777777" w:rsidR="00CE74A1" w:rsidRPr="00600D25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AF847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36739D80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E0BF3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74CD1196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89D0D" w14:textId="77777777" w:rsidR="00CE74A1" w:rsidRPr="00600D25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DFBC7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0C51B" w14:textId="77777777" w:rsidR="00CE74A1" w:rsidRPr="00600D25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65F0D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A992FB7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61C86FF2" w14:textId="77777777" w:rsidR="00CE74A1" w:rsidRPr="00D344C9" w:rsidRDefault="00CE74A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CE74A1" w14:paraId="376AAC39" w14:textId="77777777" w:rsidTr="00344535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6031B" w14:textId="77777777" w:rsidR="00CE74A1" w:rsidRDefault="00CE74A1" w:rsidP="00CE74A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21155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F9A48" w14:textId="77777777" w:rsidR="00CE74A1" w:rsidRPr="00600D25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EA308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3B7152CE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28E11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7C90E4DC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12 - 16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8BF16" w14:textId="77777777" w:rsidR="00CE74A1" w:rsidRPr="00600D25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78FE0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758E4" w14:textId="77777777" w:rsidR="00CE74A1" w:rsidRPr="00600D25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A1ED5" w14:textId="77777777" w:rsidR="00CE74A1" w:rsidRPr="00D344C9" w:rsidRDefault="00CE74A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73DC2E6" w14:textId="77777777" w:rsidR="00CE74A1" w:rsidRPr="00D344C9" w:rsidRDefault="00CE74A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4 abătută.</w:t>
            </w:r>
          </w:p>
        </w:tc>
      </w:tr>
      <w:tr w:rsidR="00CE74A1" w14:paraId="2D6B85BB" w14:textId="77777777" w:rsidTr="00344535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DE92A" w14:textId="77777777" w:rsidR="00CE74A1" w:rsidRDefault="00CE74A1" w:rsidP="00CE74A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6BDA9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6C838" w14:textId="77777777" w:rsidR="00CE74A1" w:rsidRPr="00600D25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C05A8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5611B46E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3B4DC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407E07AE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97B0D" w14:textId="77777777" w:rsidR="00CE74A1" w:rsidRPr="00600D25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2659C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0DAE1" w14:textId="77777777" w:rsidR="00CE74A1" w:rsidRPr="00600D25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9AEF9" w14:textId="77777777" w:rsidR="00CE74A1" w:rsidRPr="00D344C9" w:rsidRDefault="00CE74A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ACA5A00" w14:textId="77777777" w:rsidR="00CE74A1" w:rsidRPr="00D344C9" w:rsidRDefault="00CE74A1" w:rsidP="00344535">
            <w:pPr>
              <w:spacing w:before="40" w:line="276" w:lineRule="auto"/>
              <w:ind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Cu acces de pe firul I </w:t>
            </w:r>
          </w:p>
          <w:p w14:paraId="1FEBA026" w14:textId="77777777" w:rsidR="00CE74A1" w:rsidRPr="00D344C9" w:rsidRDefault="00CE74A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CE74A1" w14:paraId="323C2698" w14:textId="77777777" w:rsidTr="00344535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62C0E" w14:textId="77777777" w:rsidR="00CE74A1" w:rsidRDefault="00CE74A1" w:rsidP="00CE74A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4D5C0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8F73A" w14:textId="77777777" w:rsidR="00CE74A1" w:rsidRPr="00600D25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122B2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 -</w:t>
            </w:r>
          </w:p>
          <w:p w14:paraId="711CCA19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20D33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161ED" w14:textId="77777777" w:rsidR="00CE74A1" w:rsidRPr="00600D25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69970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284+300</w:t>
            </w:r>
          </w:p>
          <w:p w14:paraId="30493D72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286+100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71D81" w14:textId="77777777" w:rsidR="00CE74A1" w:rsidRPr="00600D25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37E3B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17CE8942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Variantă provizorie.</w:t>
            </w:r>
          </w:p>
          <w:p w14:paraId="69746B10" w14:textId="77777777" w:rsidR="00CE74A1" w:rsidRPr="00D344C9" w:rsidRDefault="00CE74A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Lucrări Coridor IV.</w:t>
            </w:r>
          </w:p>
        </w:tc>
      </w:tr>
      <w:tr w:rsidR="00CE74A1" w14:paraId="7B96DC28" w14:textId="77777777" w:rsidTr="00344535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170A2" w14:textId="77777777" w:rsidR="00CE74A1" w:rsidRDefault="00CE74A1" w:rsidP="00CE74A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AC167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A825B" w14:textId="77777777" w:rsidR="00CE74A1" w:rsidRPr="00600D25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7B34D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66D6F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40811AB5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7R - 5R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A745C" w14:textId="77777777" w:rsidR="00CE74A1" w:rsidRPr="00600D25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EC8C2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8A46D" w14:textId="77777777" w:rsidR="00CE74A1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8BD4B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A82BBF6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6471C4C6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linia 319 </w:t>
            </w:r>
            <w:r w:rsidRPr="00643A5A">
              <w:rPr>
                <w:b/>
                <w:bCs/>
                <w:i/>
                <w:iCs/>
                <w:sz w:val="20"/>
                <w:lang w:val="ro-RO"/>
              </w:rPr>
              <w:t>Vânători - Odorhei.</w:t>
            </w:r>
          </w:p>
        </w:tc>
      </w:tr>
      <w:tr w:rsidR="00CE74A1" w14:paraId="458734D3" w14:textId="77777777" w:rsidTr="00344535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8F0E0" w14:textId="77777777" w:rsidR="00CE74A1" w:rsidRDefault="00CE74A1" w:rsidP="00CE74A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DB570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67163" w14:textId="77777777" w:rsidR="00CE74A1" w:rsidRPr="00600D25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8CBCB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  <w:p w14:paraId="13DEE2A5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99ABF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  <w:p w14:paraId="4DA2842D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596AD" w14:textId="77777777" w:rsidR="00CE74A1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24D01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0F768" w14:textId="77777777" w:rsidR="00CE74A1" w:rsidRPr="00600D25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014AA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875AD54" w14:textId="77777777" w:rsidR="00CE74A1" w:rsidRPr="00D344C9" w:rsidRDefault="00CE74A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linia 4 abătută. </w:t>
            </w:r>
          </w:p>
        </w:tc>
      </w:tr>
      <w:tr w:rsidR="00CE74A1" w14:paraId="1CAA7217" w14:textId="77777777" w:rsidTr="00344535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25D2A" w14:textId="77777777" w:rsidR="00CE74A1" w:rsidRDefault="00CE74A1" w:rsidP="00CE74A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CFE48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3EAE6" w14:textId="77777777" w:rsidR="00CE74A1" w:rsidRPr="00600D25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72BC2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 -</w:t>
            </w:r>
          </w:p>
          <w:p w14:paraId="7D267FC6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Albeşti Tîrnava -</w:t>
            </w:r>
          </w:p>
          <w:p w14:paraId="4900C803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Sighișoara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6094F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FFCF6" w14:textId="77777777" w:rsidR="00CE74A1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813FF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288+300</w:t>
            </w:r>
          </w:p>
          <w:p w14:paraId="3CE42B67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1DB5F" w14:textId="77777777" w:rsidR="00CE74A1" w:rsidRPr="00600D25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993E4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3F1B7D80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CE74A1" w14:paraId="2AAABA93" w14:textId="77777777" w:rsidTr="00344535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7A6FC" w14:textId="77777777" w:rsidR="00CE74A1" w:rsidRDefault="00CE74A1" w:rsidP="00CE74A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DE817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D8C54" w14:textId="77777777" w:rsidR="00CE74A1" w:rsidRPr="00600D25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D416A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Albeşti -</w:t>
            </w:r>
          </w:p>
          <w:p w14:paraId="0683639E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Sighișoara și</w:t>
            </w:r>
          </w:p>
          <w:p w14:paraId="79914B48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</w:t>
            </w:r>
          </w:p>
          <w:p w14:paraId="560213C6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Sighișoara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D6E45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C10A8" w14:textId="77777777" w:rsidR="00CE74A1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7AA5D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297+600</w:t>
            </w:r>
          </w:p>
          <w:p w14:paraId="432F8781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297+700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E31EA" w14:textId="77777777" w:rsidR="00CE74A1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D8D83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CE74A1" w14:paraId="348C5130" w14:textId="77777777" w:rsidTr="00344535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46706" w14:textId="77777777" w:rsidR="00CE74A1" w:rsidRDefault="00CE74A1" w:rsidP="00CE74A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15846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46273" w14:textId="77777777" w:rsidR="00CE74A1" w:rsidRPr="00600D25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1BAB4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  <w:p w14:paraId="69B47F01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Sighișoara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92D9E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7E196" w14:textId="77777777" w:rsidR="00CE74A1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61380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297+700</w:t>
            </w:r>
          </w:p>
          <w:p w14:paraId="365717CD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299+200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8E884" w14:textId="77777777" w:rsidR="00CE74A1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CF004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0CD077B0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CE74A1" w14:paraId="7A9C637D" w14:textId="77777777" w:rsidTr="00344535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36566" w14:textId="77777777" w:rsidR="00CE74A1" w:rsidRDefault="00CE74A1" w:rsidP="00CE74A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5AE0E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32B2D" w14:textId="77777777" w:rsidR="00CE74A1" w:rsidRPr="00600D25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C19E3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39AA10AD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E9650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DE95041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8BB9B" w14:textId="77777777" w:rsidR="00CE74A1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21C07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9EF9E" w14:textId="77777777" w:rsidR="00CE74A1" w:rsidRPr="00600D25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A4747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A3D688E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70E0C96E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 și 2</w:t>
            </w:r>
          </w:p>
        </w:tc>
      </w:tr>
      <w:tr w:rsidR="00CE74A1" w14:paraId="1CB4B731" w14:textId="77777777" w:rsidTr="00344535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1AD37" w14:textId="77777777" w:rsidR="00CE74A1" w:rsidRDefault="00CE74A1" w:rsidP="00CE74A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F0C18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FCAE3" w14:textId="77777777" w:rsidR="00CE74A1" w:rsidRPr="00600D25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73BF6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4F640982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DA275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ADE415D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E64FA" w14:textId="77777777" w:rsidR="00CE74A1" w:rsidRPr="00600D25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49CA5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A26E8" w14:textId="77777777" w:rsidR="00CE74A1" w:rsidRPr="00600D25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35844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FFDF535" w14:textId="77777777" w:rsidR="00CE74A1" w:rsidRPr="00D344C9" w:rsidRDefault="00CE74A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călători.</w:t>
            </w:r>
          </w:p>
        </w:tc>
      </w:tr>
      <w:tr w:rsidR="00CE74A1" w14:paraId="08C89A2D" w14:textId="77777777" w:rsidTr="00344535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48A79" w14:textId="77777777" w:rsidR="00CE74A1" w:rsidRDefault="00CE74A1" w:rsidP="00CE74A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11C38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48F7F" w14:textId="77777777" w:rsidR="00CE74A1" w:rsidRPr="00600D25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1DE57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1F7B9C54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90B7E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5AADDD5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CEDEC" w14:textId="77777777" w:rsidR="00CE74A1" w:rsidRPr="00600D25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063C2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FC7F7" w14:textId="77777777" w:rsidR="00CE74A1" w:rsidRPr="00600D25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73B4E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CEADA61" w14:textId="77777777" w:rsidR="00CE74A1" w:rsidRPr="00D344C9" w:rsidRDefault="00CE74A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marfă.</w:t>
            </w:r>
          </w:p>
        </w:tc>
      </w:tr>
      <w:tr w:rsidR="00CE74A1" w14:paraId="4F731E81" w14:textId="77777777" w:rsidTr="00344535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F6939" w14:textId="77777777" w:rsidR="00CE74A1" w:rsidRDefault="00CE74A1" w:rsidP="00CE74A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45E03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77CAB" w14:textId="77777777" w:rsidR="00CE74A1" w:rsidRPr="00600D25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69552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75EB4586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7249B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21A44320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la macaz 39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FDCEC" w14:textId="77777777" w:rsidR="00CE74A1" w:rsidRPr="00600D25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B0959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27D57" w14:textId="77777777" w:rsidR="00CE74A1" w:rsidRPr="00600D25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F3C90" w14:textId="77777777" w:rsidR="00CE74A1" w:rsidRPr="00D344C9" w:rsidRDefault="00CE74A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E74A1" w14:paraId="3DA5A695" w14:textId="77777777" w:rsidTr="00344535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60B90" w14:textId="77777777" w:rsidR="00CE74A1" w:rsidRDefault="00CE74A1" w:rsidP="00CE74A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65ED6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411+750</w:t>
            </w:r>
          </w:p>
          <w:p w14:paraId="6A013B8A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413+825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60A74" w14:textId="77777777" w:rsidR="00CE74A1" w:rsidRPr="00600D25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BDE82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Teiuș - Aiud, </w:t>
            </w:r>
            <w:r>
              <w:rPr>
                <w:b/>
                <w:bCs/>
                <w:sz w:val="20"/>
                <w:lang w:val="ro-RO"/>
              </w:rPr>
              <w:br/>
              <w:t xml:space="preserve">linia 4 directă Aiud </w:t>
            </w:r>
            <w:r>
              <w:rPr>
                <w:b/>
                <w:bCs/>
                <w:sz w:val="20"/>
                <w:lang w:val="ro-RO"/>
              </w:rPr>
              <w:br/>
              <w:t>și Aiud -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3D6F3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A0B30" w14:textId="77777777" w:rsidR="00CE74A1" w:rsidRPr="00600D25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BDAEB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A6933" w14:textId="77777777" w:rsidR="00CE74A1" w:rsidRPr="00600D25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29EDF" w14:textId="77777777" w:rsidR="00CE74A1" w:rsidRPr="00D344C9" w:rsidRDefault="00CE74A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E74A1" w14:paraId="4B67CA4E" w14:textId="77777777" w:rsidTr="00344535">
        <w:trPr>
          <w:cantSplit/>
          <w:trHeight w:val="3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4663E" w14:textId="77777777" w:rsidR="00CE74A1" w:rsidRDefault="00CE74A1" w:rsidP="00CE74A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31045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4064D" w14:textId="77777777" w:rsidR="00CE74A1" w:rsidRPr="00600D25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28CA4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749A5328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50EBB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28C2F6AC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DFD0C" w14:textId="77777777" w:rsidR="00CE74A1" w:rsidRPr="00600D25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1AA06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47AE6" w14:textId="77777777" w:rsidR="00CE74A1" w:rsidRPr="00600D25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BB7C6" w14:textId="77777777" w:rsidR="00CE74A1" w:rsidRPr="00D344C9" w:rsidRDefault="00CE74A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DB60842" w14:textId="77777777" w:rsidR="00CE74A1" w:rsidRPr="00D344C9" w:rsidRDefault="00CE74A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9 şi 10.</w:t>
            </w:r>
          </w:p>
        </w:tc>
      </w:tr>
      <w:tr w:rsidR="00CE74A1" w14:paraId="3CA2F4C0" w14:textId="77777777" w:rsidTr="00344535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8F5C4" w14:textId="77777777" w:rsidR="00CE74A1" w:rsidRDefault="00CE74A1" w:rsidP="00CE74A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93B78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B2735" w14:textId="77777777" w:rsidR="00CE74A1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C1A6F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14:paraId="56EEE9AB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71AB1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817BC6A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/  17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3E641" w14:textId="77777777" w:rsidR="00CE74A1" w:rsidRPr="00600D25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52AD8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99B80" w14:textId="77777777" w:rsidR="00CE74A1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F613B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E61E534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2 abătută.</w:t>
            </w:r>
          </w:p>
        </w:tc>
      </w:tr>
      <w:tr w:rsidR="00CE74A1" w14:paraId="643FDD51" w14:textId="77777777" w:rsidTr="00344535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44323" w14:textId="77777777" w:rsidR="00CE74A1" w:rsidRDefault="00CE74A1" w:rsidP="00CE74A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08A4E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425+650</w:t>
            </w:r>
          </w:p>
          <w:p w14:paraId="6D269E16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427+300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BA454" w14:textId="77777777" w:rsidR="00CE74A1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C31E9" w14:textId="77777777" w:rsidR="00CE74A1" w:rsidRDefault="00CE74A1" w:rsidP="0082206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Aiud - Unirea și linia 3 directă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39A2D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E84CB" w14:textId="77777777" w:rsidR="00CE74A1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92E6D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6B46F" w14:textId="77777777" w:rsidR="00CE74A1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4DFF1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E74A1" w14:paraId="6EFA27CE" w14:textId="77777777" w:rsidTr="00344535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A522F" w14:textId="77777777" w:rsidR="00CE74A1" w:rsidRDefault="00CE74A1" w:rsidP="00CE74A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F7BCF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DB0E1" w14:textId="77777777" w:rsidR="00CE74A1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796A3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14:paraId="032A981A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9C95B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C4E6C79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/ 5A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42238" w14:textId="77777777" w:rsidR="00CE74A1" w:rsidRPr="00600D25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18407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2D789" w14:textId="77777777" w:rsidR="00CE74A1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37830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A66A5FA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5 abătută.</w:t>
            </w:r>
          </w:p>
        </w:tc>
      </w:tr>
      <w:tr w:rsidR="00CE74A1" w14:paraId="733041CB" w14:textId="77777777" w:rsidTr="00344535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60EB0" w14:textId="77777777" w:rsidR="00CE74A1" w:rsidRDefault="00CE74A1" w:rsidP="00CE74A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E2B5C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255D2" w14:textId="77777777" w:rsidR="00CE74A1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31442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Unirea</w:t>
            </w:r>
          </w:p>
          <w:p w14:paraId="5E9CFFF1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3A3D5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0EFB5" w14:textId="77777777" w:rsidR="00CE74A1" w:rsidRPr="00600D25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8B79D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8D91B" w14:textId="77777777" w:rsidR="00CE74A1" w:rsidRPr="00600D25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D96D4" w14:textId="77777777" w:rsidR="00CE74A1" w:rsidRPr="00D344C9" w:rsidRDefault="00CE74A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E74A1" w14:paraId="3FF0DA02" w14:textId="77777777" w:rsidTr="00344535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8EF7A" w14:textId="77777777" w:rsidR="00CE74A1" w:rsidRDefault="00CE74A1" w:rsidP="00CE74A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7CFFE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337B7" w14:textId="77777777" w:rsidR="00CE74A1" w:rsidRPr="00600D25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D2572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14:paraId="7E326891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280ED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27906DA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88B52" w14:textId="77777777" w:rsidR="00CE74A1" w:rsidRPr="00600D25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5B67C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6A0F7" w14:textId="77777777" w:rsidR="00CE74A1" w:rsidRPr="00600D25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A0F8E" w14:textId="77777777" w:rsidR="00CE74A1" w:rsidRPr="00D344C9" w:rsidRDefault="00CE74A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0D37CBF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5C659423" w14:textId="77777777" w:rsidR="00CE74A1" w:rsidRPr="00D344C9" w:rsidRDefault="00CE74A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și 8.</w:t>
            </w:r>
          </w:p>
        </w:tc>
      </w:tr>
      <w:tr w:rsidR="00CE74A1" w14:paraId="7448889A" w14:textId="77777777" w:rsidTr="00344535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849A8" w14:textId="77777777" w:rsidR="00CE74A1" w:rsidRDefault="00CE74A1" w:rsidP="00CE74A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E7E16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7D37B" w14:textId="77777777" w:rsidR="00CE74A1" w:rsidRPr="00600D25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8E616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Războieni - </w:t>
            </w:r>
          </w:p>
          <w:p w14:paraId="4A3F89A5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Călărași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06CDE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D1FAA" w14:textId="77777777" w:rsidR="00CE74A1" w:rsidRPr="00600D25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4C49C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434+050</w:t>
            </w:r>
          </w:p>
          <w:p w14:paraId="291744DA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435+600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9312A" w14:textId="77777777" w:rsidR="00CE74A1" w:rsidRPr="00600D25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01905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03ECC7AF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2DB54982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Protecție muncitori și terasament - lucrări în </w:t>
            </w:r>
          </w:p>
          <w:p w14:paraId="1ED1DE44" w14:textId="77777777" w:rsidR="00CE74A1" w:rsidRPr="00D344C9" w:rsidRDefault="00CE74A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firul I.</w:t>
            </w:r>
          </w:p>
        </w:tc>
      </w:tr>
      <w:tr w:rsidR="00CE74A1" w14:paraId="1BE10E2F" w14:textId="77777777" w:rsidTr="00344535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D7B1A" w14:textId="77777777" w:rsidR="00CE74A1" w:rsidRDefault="00CE74A1" w:rsidP="00CE74A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8515D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62A1D" w14:textId="77777777" w:rsidR="00CE74A1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A5F65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Călăraşi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A7CC1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0FADD" w14:textId="77777777" w:rsidR="00CE74A1" w:rsidRPr="00600D25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4C8C6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741A0" w14:textId="77777777" w:rsidR="00CE74A1" w:rsidRPr="00600D25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D6DF8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</w:t>
            </w:r>
          </w:p>
          <w:p w14:paraId="3B508A93" w14:textId="77777777" w:rsidR="00CE74A1" w:rsidRPr="00D344C9" w:rsidRDefault="00CE74A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la linia 2 Cap Y. </w:t>
            </w:r>
          </w:p>
        </w:tc>
      </w:tr>
      <w:tr w:rsidR="00CE74A1" w14:paraId="5F9A4B4B" w14:textId="77777777" w:rsidTr="00344535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9E051" w14:textId="77777777" w:rsidR="00CE74A1" w:rsidRDefault="00CE74A1" w:rsidP="00CE74A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F4297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448+500</w:t>
            </w:r>
          </w:p>
          <w:p w14:paraId="21BA796B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0BA31" w14:textId="77777777" w:rsidR="00CE74A1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3A5BF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Călăraşi Turda – </w:t>
            </w:r>
          </w:p>
          <w:p w14:paraId="007A4FDB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63243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32CE6" w14:textId="77777777" w:rsidR="00CE74A1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E62F9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448+500</w:t>
            </w:r>
          </w:p>
          <w:p w14:paraId="7DD7C81D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502AF" w14:textId="77777777" w:rsidR="00CE74A1" w:rsidRPr="00600D25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4E10B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E74A1" w14:paraId="1687AEBE" w14:textId="77777777" w:rsidTr="00344535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77674" w14:textId="77777777" w:rsidR="00CE74A1" w:rsidRDefault="00CE74A1" w:rsidP="00CE74A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823CB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212EA" w14:textId="77777777" w:rsidR="00CE74A1" w:rsidRPr="00600D25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C71B3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6862BFEF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A20D9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57AE353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FAD5D" w14:textId="77777777" w:rsidR="00CE74A1" w:rsidRPr="00600D25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A83D5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03AF4" w14:textId="77777777" w:rsidR="00CE74A1" w:rsidRPr="00600D25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25B6F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14:paraId="1E5AA564" w14:textId="77777777" w:rsidR="00CE74A1" w:rsidRPr="00D344C9" w:rsidRDefault="00CE74A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Turda. </w:t>
            </w:r>
          </w:p>
        </w:tc>
      </w:tr>
      <w:tr w:rsidR="00CE74A1" w14:paraId="6ED7AAB7" w14:textId="77777777" w:rsidTr="00344535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77873" w14:textId="77777777" w:rsidR="00CE74A1" w:rsidRDefault="00CE74A1" w:rsidP="00CE74A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4D447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0956A" w14:textId="77777777" w:rsidR="00CE74A1" w:rsidRPr="00600D25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0D362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759A2234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F094C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46B60" w14:textId="77777777" w:rsidR="00CE74A1" w:rsidRPr="00600D25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7EF48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379D9" w14:textId="77777777" w:rsidR="00CE74A1" w:rsidRPr="00600D25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63865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14:paraId="4FFE6E3B" w14:textId="77777777" w:rsidR="00CE74A1" w:rsidRPr="00D344C9" w:rsidRDefault="00CE74A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Turda.</w:t>
            </w:r>
          </w:p>
        </w:tc>
      </w:tr>
      <w:tr w:rsidR="00CE74A1" w14:paraId="6DA856D4" w14:textId="77777777" w:rsidTr="00344535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D3427" w14:textId="77777777" w:rsidR="00CE74A1" w:rsidRDefault="00CE74A1" w:rsidP="00CE74A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697CF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A994C" w14:textId="77777777" w:rsidR="00CE74A1" w:rsidRPr="00600D25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7BBD2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D3E81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37 / 41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3C531" w14:textId="77777777" w:rsidR="00CE74A1" w:rsidRPr="00600D25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0929C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55227" w14:textId="77777777" w:rsidR="00CE74A1" w:rsidRPr="00600D25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D4FBA" w14:textId="77777777" w:rsidR="00CE74A1" w:rsidRPr="00D344C9" w:rsidRDefault="00CE74A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5 - 9.</w:t>
            </w:r>
          </w:p>
        </w:tc>
      </w:tr>
      <w:tr w:rsidR="00CE74A1" w14:paraId="0E298276" w14:textId="77777777" w:rsidTr="00344535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7EF0F" w14:textId="77777777" w:rsidR="00CE74A1" w:rsidRDefault="00CE74A1" w:rsidP="00CE74A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B0FF5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FE713" w14:textId="77777777" w:rsidR="00CE74A1" w:rsidRPr="00600D25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078CD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73373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511DC108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/ 33</w:t>
            </w:r>
          </w:p>
          <w:p w14:paraId="7D832C4A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2C4711AA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3D7D671F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49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9EB3A" w14:textId="77777777" w:rsidR="00CE74A1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1D72D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8C1A5" w14:textId="77777777" w:rsidR="00CE74A1" w:rsidRPr="00600D25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9D126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E74A1" w14:paraId="2055FCC4" w14:textId="77777777" w:rsidTr="00344535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EB2AB" w14:textId="77777777" w:rsidR="00CE74A1" w:rsidRDefault="00CE74A1" w:rsidP="00CE74A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9471A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98962" w14:textId="77777777" w:rsidR="00CE74A1" w:rsidRPr="00600D25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865BF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5FD40E80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D3497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78177ADD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 și 53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173B6" w14:textId="77777777" w:rsidR="00CE74A1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0D7AB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EB10F" w14:textId="77777777" w:rsidR="00CE74A1" w:rsidRPr="00600D25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B62B2" w14:textId="77777777" w:rsidR="00CE74A1" w:rsidRPr="00D344C9" w:rsidRDefault="00CE74A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7 - 10.</w:t>
            </w:r>
          </w:p>
        </w:tc>
      </w:tr>
      <w:tr w:rsidR="00CE74A1" w14:paraId="620686D7" w14:textId="77777777" w:rsidTr="00344535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EA43A" w14:textId="77777777" w:rsidR="00CE74A1" w:rsidRDefault="00CE74A1" w:rsidP="00CE74A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F0151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23566" w14:textId="77777777" w:rsidR="00CE74A1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77401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A1E34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2805BAE9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2 - 8, </w:t>
            </w:r>
          </w:p>
          <w:p w14:paraId="7EE04698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14022" w14:textId="77777777" w:rsidR="00CE74A1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64F90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720D9" w14:textId="77777777" w:rsidR="00CE74A1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4275C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5706B815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2 - 7, Cap Y.</w:t>
            </w:r>
          </w:p>
          <w:p w14:paraId="37D0D84B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E74A1" w14:paraId="61BB9EA4" w14:textId="77777777" w:rsidTr="00344535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FDEE4" w14:textId="77777777" w:rsidR="00CE74A1" w:rsidRDefault="00CE74A1" w:rsidP="00CE74A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6A32C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EC0B9" w14:textId="77777777" w:rsidR="00CE74A1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46F37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298B947B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6 și 7 </w:t>
            </w:r>
          </w:p>
          <w:p w14:paraId="6ACC0421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750D6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4FC7C" w14:textId="77777777" w:rsidR="00CE74A1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6D33F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30C8D" w14:textId="77777777" w:rsidR="00CE74A1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55004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E74A1" w14:paraId="63FD850C" w14:textId="77777777" w:rsidTr="00344535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1D6B6" w14:textId="77777777" w:rsidR="00CE74A1" w:rsidRDefault="00CE74A1" w:rsidP="00CE74A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6FBDB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450+211</w:t>
            </w:r>
          </w:p>
          <w:p w14:paraId="2C08BE3A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465+186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67D5A" w14:textId="77777777" w:rsidR="00CE74A1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3CE11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 -</w:t>
            </w:r>
          </w:p>
          <w:p w14:paraId="0EF5635B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Florilor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1533A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2C89D" w14:textId="77777777" w:rsidR="00CE74A1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70248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F566D" w14:textId="77777777" w:rsidR="00CE74A1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37E5E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0C3D635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RV. protecție muncitori intre orele 7.00 – 18.00.</w:t>
            </w:r>
          </w:p>
        </w:tc>
      </w:tr>
      <w:tr w:rsidR="00CE74A1" w14:paraId="338DE83C" w14:textId="77777777" w:rsidTr="00344535">
        <w:trPr>
          <w:cantSplit/>
          <w:trHeight w:val="5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5F661" w14:textId="77777777" w:rsidR="00CE74A1" w:rsidRDefault="00CE74A1" w:rsidP="00CE74A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992A0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452+100</w:t>
            </w:r>
          </w:p>
          <w:p w14:paraId="49EABE1F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458+000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C755E" w14:textId="77777777" w:rsidR="00CE74A1" w:rsidRPr="00600D25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F6347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 -</w:t>
            </w:r>
          </w:p>
          <w:p w14:paraId="5210633F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Florilor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C5A87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9C370" w14:textId="77777777" w:rsidR="00CE74A1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B63BA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D8759" w14:textId="77777777" w:rsidR="00CE74A1" w:rsidRPr="00600D25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E44B0" w14:textId="77777777" w:rsidR="00CE74A1" w:rsidRPr="00D344C9" w:rsidRDefault="00CE74A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E74A1" w14:paraId="7CFBF40D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30688" w14:textId="77777777" w:rsidR="00CE74A1" w:rsidRDefault="00CE74A1" w:rsidP="00CE74A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E8D37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C297C" w14:textId="77777777" w:rsidR="00CE74A1" w:rsidRPr="00600D25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03DDC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Florilor</w:t>
            </w:r>
          </w:p>
          <w:p w14:paraId="0911FA2A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6DD8D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E17DB" w14:textId="77777777" w:rsidR="00CE74A1" w:rsidRPr="00600D25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5F7C9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FC1F3" w14:textId="77777777" w:rsidR="00CE74A1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03848" w14:textId="77777777" w:rsidR="00CE74A1" w:rsidRPr="00D344C9" w:rsidRDefault="00CE74A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E74A1" w14:paraId="5C7ED0BB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E8504" w14:textId="77777777" w:rsidR="00CE74A1" w:rsidRDefault="00CE74A1" w:rsidP="00CE74A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1D2AD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C2A16" w14:textId="77777777" w:rsidR="00CE74A1" w:rsidRPr="00600D25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775C5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Boju - Tunel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DD013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423A5" w14:textId="77777777" w:rsidR="00CE74A1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85A5E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473+750</w:t>
            </w:r>
          </w:p>
          <w:p w14:paraId="0E9F916F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475+300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AF52A" w14:textId="77777777" w:rsidR="00CE74A1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C1BAF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CE74A1" w14:paraId="4C33DAA4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A6CB4" w14:textId="77777777" w:rsidR="00CE74A1" w:rsidRDefault="00CE74A1" w:rsidP="00CE74A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8F5E7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E87D1" w14:textId="77777777" w:rsidR="00CE74A1" w:rsidRPr="00600D25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D4228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Cojocna</w:t>
            </w:r>
          </w:p>
          <w:p w14:paraId="3CDFBB38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E2025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14C40C40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 13</w:t>
            </w:r>
          </w:p>
          <w:p w14:paraId="4016C0CD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vârf sch.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F523D" w14:textId="77777777" w:rsidR="00CE74A1" w:rsidRPr="00600D25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2B8DD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AD3CB" w14:textId="77777777" w:rsidR="00CE74A1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C06F6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E74A1" w14:paraId="6BA50995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7A628" w14:textId="77777777" w:rsidR="00CE74A1" w:rsidRDefault="00CE74A1" w:rsidP="00CE74A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E51E7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8F10B" w14:textId="77777777" w:rsidR="00CE74A1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422F0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3C5F64">
              <w:rPr>
                <w:b/>
                <w:bCs/>
                <w:sz w:val="20"/>
                <w:lang w:val="ro-RO"/>
              </w:rPr>
              <w:t>Cojocna - Apahida (intre varf R1 st. Cojocna si varf R5 st. Apahida, inclusiv linia IV directa st. Cojocna)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D3969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06462" w14:textId="77777777" w:rsidR="00CE74A1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7EB61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483+950</w:t>
            </w:r>
          </w:p>
          <w:p w14:paraId="59EDB1AB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488+500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5C743" w14:textId="77777777" w:rsidR="00CE74A1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A1C85" w14:textId="77777777" w:rsidR="00CE74A1" w:rsidRDefault="00CE74A1" w:rsidP="003C5F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E74A1" w14:paraId="65239C28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D8F38" w14:textId="77777777" w:rsidR="00CE74A1" w:rsidRDefault="00CE74A1" w:rsidP="00CE74A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C1502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489+200</w:t>
            </w:r>
          </w:p>
          <w:p w14:paraId="1B5EDA60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489+400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C56E4" w14:textId="77777777" w:rsidR="00CE74A1" w:rsidRPr="00600D25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E1D48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  <w:p w14:paraId="6F460C53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</w:t>
            </w:r>
          </w:p>
          <w:p w14:paraId="6D53BCB1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15 / 19 și</w:t>
            </w:r>
          </w:p>
          <w:p w14:paraId="407ACBE9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21, 27 și 31A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D7BFE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A8AA7" w14:textId="77777777" w:rsidR="00CE74A1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5F82A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E58C0" w14:textId="77777777" w:rsidR="00CE74A1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F6A09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E74A1" w14:paraId="3D93DC0C" w14:textId="77777777" w:rsidTr="00344535">
        <w:trPr>
          <w:cantSplit/>
          <w:trHeight w:val="39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A8FE9" w14:textId="77777777" w:rsidR="00CE74A1" w:rsidRDefault="00CE74A1" w:rsidP="00CE74A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FAE44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D51A1" w14:textId="77777777" w:rsidR="00CE74A1" w:rsidRPr="00600D25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148AF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E2815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călcâi</w:t>
            </w:r>
          </w:p>
          <w:p w14:paraId="5D049002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13158987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24 / 26 și </w:t>
            </w:r>
          </w:p>
          <w:p w14:paraId="3C49A9A1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 489+700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D580E" w14:textId="77777777" w:rsidR="00CE74A1" w:rsidRPr="00600D25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817BB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34A83" w14:textId="77777777" w:rsidR="00CE74A1" w:rsidRPr="00600D25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E3472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circulația la </w:t>
            </w:r>
          </w:p>
          <w:p w14:paraId="305EBD60" w14:textId="77777777" w:rsidR="00CE74A1" w:rsidRPr="00D344C9" w:rsidRDefault="00CE74A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linia 1.</w:t>
            </w:r>
          </w:p>
        </w:tc>
      </w:tr>
      <w:tr w:rsidR="00CE74A1" w14:paraId="6B9ECC7C" w14:textId="77777777" w:rsidTr="00344535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D9FD5" w14:textId="77777777" w:rsidR="00CE74A1" w:rsidRDefault="00CE74A1" w:rsidP="00CE74A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9A8A9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84604" w14:textId="77777777" w:rsidR="00CE74A1" w:rsidRPr="00600D25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2F380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Apahida -</w:t>
            </w:r>
          </w:p>
          <w:p w14:paraId="19D44C7F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75332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F5B56" w14:textId="77777777" w:rsidR="00CE74A1" w:rsidRPr="00600D25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FD899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490+600</w:t>
            </w:r>
          </w:p>
          <w:p w14:paraId="6515292A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92A50" w14:textId="77777777" w:rsidR="00CE74A1" w:rsidRPr="00600D25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93B24" w14:textId="77777777" w:rsidR="00CE74A1" w:rsidRPr="00D344C9" w:rsidRDefault="00CE74A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E74A1" w14:paraId="67760AFA" w14:textId="77777777" w:rsidTr="00344535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7AD47" w14:textId="77777777" w:rsidR="00CE74A1" w:rsidRDefault="00CE74A1" w:rsidP="00CE74A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F5CEE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CCBAA" w14:textId="77777777" w:rsidR="00CE74A1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DEAE2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8CDCC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TDJ. 25/33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BE1F3" w14:textId="77777777" w:rsidR="00CE74A1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8151F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F2B31" w14:textId="77777777" w:rsidR="00CE74A1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8C40D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7-13 Cap X. Nesemnalizată pe teren.</w:t>
            </w:r>
          </w:p>
        </w:tc>
      </w:tr>
      <w:tr w:rsidR="00CE74A1" w14:paraId="05FB5F23" w14:textId="77777777" w:rsidTr="00344535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FF402" w14:textId="77777777" w:rsidR="00CE74A1" w:rsidRDefault="00CE74A1" w:rsidP="00CE74A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0CCBD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B4A9A" w14:textId="77777777" w:rsidR="00CE74A1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9A48E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A8E51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5E26BC8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D8D87" w14:textId="77777777" w:rsidR="00CE74A1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B64E2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A2112" w14:textId="77777777" w:rsidR="00CE74A1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389D4" w14:textId="77777777" w:rsidR="00CE74A1" w:rsidRPr="00D344C9" w:rsidRDefault="00CE74A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E74A1" w14:paraId="5B6A9CC2" w14:textId="77777777" w:rsidTr="00344535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D8261" w14:textId="77777777" w:rsidR="00CE74A1" w:rsidRDefault="00CE74A1" w:rsidP="00CE74A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F93B6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28A1B" w14:textId="77777777" w:rsidR="00CE74A1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8F13E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  <w:p w14:paraId="2D1BC3A5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D6EFB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74515" w14:textId="77777777" w:rsidR="00CE74A1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235C7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61CEF" w14:textId="77777777" w:rsidR="00CE74A1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0F097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E74A1" w14:paraId="2F9F8A77" w14:textId="77777777" w:rsidTr="00344535">
        <w:trPr>
          <w:cantSplit/>
          <w:trHeight w:val="54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C9864" w14:textId="77777777" w:rsidR="00CE74A1" w:rsidRDefault="00CE74A1" w:rsidP="00CE74A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F0CF9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15B5D" w14:textId="77777777" w:rsidR="00CE74A1" w:rsidRPr="00600D25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ACD63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61731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18, 28, 76, diag. </w:t>
            </w:r>
          </w:p>
          <w:p w14:paraId="5D54B6E6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18 - 28 și </w:t>
            </w:r>
          </w:p>
          <w:p w14:paraId="15F97863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porți-unea </w:t>
            </w:r>
          </w:p>
          <w:p w14:paraId="1E8C37D9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linie cuprin-să </w:t>
            </w:r>
          </w:p>
          <w:p w14:paraId="0447370F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18 și vârf sch. 200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7E8E8" w14:textId="77777777" w:rsidR="00CE74A1" w:rsidRPr="00600D25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ED770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B9E48" w14:textId="77777777" w:rsidR="00CE74A1" w:rsidRPr="00600D25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40BA6" w14:textId="77777777" w:rsidR="00CE74A1" w:rsidRPr="00D344C9" w:rsidRDefault="00CE74A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E74A1" w14:paraId="50C3BE5A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FC2B0" w14:textId="77777777" w:rsidR="00CE74A1" w:rsidRDefault="00CE74A1" w:rsidP="00CE74A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C8A0B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892FF" w14:textId="77777777" w:rsidR="00CE74A1" w:rsidRPr="00600D25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C3A05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Aleşd</w:t>
            </w:r>
          </w:p>
          <w:p w14:paraId="4B7AB58C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38CA2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6086F559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347F30A6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36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A1791" w14:textId="77777777" w:rsidR="00CE74A1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6BF2F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1600A" w14:textId="77777777" w:rsidR="00CE74A1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E441C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linia 2 Cap Y.</w:t>
            </w:r>
          </w:p>
          <w:p w14:paraId="7C57D643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</w:p>
        </w:tc>
      </w:tr>
      <w:tr w:rsidR="00CE74A1" w14:paraId="6772BB9D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A5FD6" w14:textId="77777777" w:rsidR="00CE74A1" w:rsidRDefault="00CE74A1" w:rsidP="00CE74A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B3FC1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622+468</w:t>
            </w:r>
          </w:p>
          <w:p w14:paraId="5AF98CA1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622+568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4E6B3" w14:textId="77777777" w:rsidR="00CE74A1" w:rsidRPr="00600D25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339E5" w14:textId="77777777" w:rsidR="00CE74A1" w:rsidRDefault="00CE74A1" w:rsidP="0061708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Aleşd-</w:t>
            </w:r>
          </w:p>
          <w:p w14:paraId="1AB0CA01" w14:textId="77777777" w:rsidR="00CE74A1" w:rsidRDefault="00CE74A1" w:rsidP="0061708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24A9A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4BF4E" w14:textId="77777777" w:rsidR="00CE74A1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BC025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716BF" w14:textId="77777777" w:rsidR="00CE74A1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065EB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E74A1" w14:paraId="6C76B959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46EAC" w14:textId="77777777" w:rsidR="00CE74A1" w:rsidRDefault="00CE74A1" w:rsidP="00CE74A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680E5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636+200</w:t>
            </w:r>
          </w:p>
          <w:p w14:paraId="7B6BA4CF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636+300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E8E4F" w14:textId="77777777" w:rsidR="00CE74A1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6694E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22C2B1E0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E9E5E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E3444" w14:textId="77777777" w:rsidR="00CE74A1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816C8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EB6B8" w14:textId="77777777" w:rsidR="00CE74A1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4964C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CE74A1" w14:paraId="5C0371C5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18013" w14:textId="77777777" w:rsidR="00CE74A1" w:rsidRDefault="00CE74A1" w:rsidP="00CE74A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B0C61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638+050</w:t>
            </w:r>
          </w:p>
          <w:p w14:paraId="3E66B6E9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638+150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3E20A" w14:textId="77777777" w:rsidR="00CE74A1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3417F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597470E3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BA6CE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B0DB8" w14:textId="77777777" w:rsidR="00CE74A1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A205E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8656D" w14:textId="77777777" w:rsidR="00CE74A1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7F80A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CE74A1" w14:paraId="5CD98122" w14:textId="77777777" w:rsidTr="00344535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0801D" w14:textId="77777777" w:rsidR="00CE74A1" w:rsidRDefault="00CE74A1" w:rsidP="00CE74A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FA170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640+906</w:t>
            </w:r>
          </w:p>
          <w:p w14:paraId="12D13BC7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643+094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EFEF5" w14:textId="77777777" w:rsidR="00CE74A1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7E9A7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408B6DD4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146C4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4A480" w14:textId="77777777" w:rsidR="00CE74A1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76711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9C33A" w14:textId="77777777" w:rsidR="00CE74A1" w:rsidRPr="00600D25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36FEB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CE74A1" w14:paraId="32743A69" w14:textId="77777777" w:rsidTr="00344535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BCB72" w14:textId="77777777" w:rsidR="00CE74A1" w:rsidRDefault="00CE74A1" w:rsidP="00CE74A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8A2F0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645+000</w:t>
            </w:r>
          </w:p>
          <w:p w14:paraId="048FB8D1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646+400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1E56C" w14:textId="77777777" w:rsidR="00CE74A1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B1C40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 -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7B00C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98C4E" w14:textId="77777777" w:rsidR="00CE74A1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88546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D8880" w14:textId="77777777" w:rsidR="00CE74A1" w:rsidRPr="00600D25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A6793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E74A1" w14:paraId="084D78CE" w14:textId="77777777" w:rsidTr="00344535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196FA" w14:textId="77777777" w:rsidR="00CE74A1" w:rsidRDefault="00CE74A1" w:rsidP="00CE74A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9BD93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A988D" w14:textId="77777777" w:rsidR="00CE74A1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B457E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5DEAC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2E0C358A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/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ECCCC" w14:textId="77777777" w:rsidR="00CE74A1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36389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E45CD" w14:textId="77777777" w:rsidR="00CE74A1" w:rsidRPr="00600D25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8AACF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CE74A1" w14:paraId="6A94FFFA" w14:textId="77777777" w:rsidTr="00344535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033C1" w14:textId="77777777" w:rsidR="00CE74A1" w:rsidRDefault="00CE74A1" w:rsidP="00CE74A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E4071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AF3E8" w14:textId="77777777" w:rsidR="00CE74A1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C08B6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70AA8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1F08F06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/ 13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B914E" w14:textId="77777777" w:rsidR="00CE74A1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212B0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3C0FF" w14:textId="77777777" w:rsidR="00CE74A1" w:rsidRPr="00600D25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FC3BE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CE74A1" w14:paraId="481DB13A" w14:textId="77777777" w:rsidTr="00344535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CFD3F" w14:textId="77777777" w:rsidR="00CE74A1" w:rsidRDefault="00CE74A1" w:rsidP="00CE74A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C5B83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F93B9" w14:textId="77777777" w:rsidR="00CE74A1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2DF99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8BDAE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1B8E4" w14:textId="77777777" w:rsidR="00CE74A1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EE643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44D3C" w14:textId="77777777" w:rsidR="00CE74A1" w:rsidRPr="00600D25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40024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7DC63CF7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14:paraId="391DD268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CE74A1" w14:paraId="55F6EAFE" w14:textId="77777777" w:rsidTr="00344535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4E8EB" w14:textId="77777777" w:rsidR="00CE74A1" w:rsidRDefault="00CE74A1" w:rsidP="00CE74A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859F6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FFCFE" w14:textId="77777777" w:rsidR="00CE74A1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9992D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64BC2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5276C" w14:textId="77777777" w:rsidR="00CE74A1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61AD2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FDA28" w14:textId="77777777" w:rsidR="00CE74A1" w:rsidRPr="00600D25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111A3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2FFE83A4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14:paraId="520CF3EF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CE74A1" w14:paraId="1251A6C4" w14:textId="77777777" w:rsidTr="00344535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203F0" w14:textId="77777777" w:rsidR="00CE74A1" w:rsidRDefault="00CE74A1" w:rsidP="00CE74A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DFD14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2E1DF" w14:textId="77777777" w:rsidR="00CE74A1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020B8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  <w:p w14:paraId="0C7424AA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F3DDC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5124B" w14:textId="77777777" w:rsidR="00CE74A1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B73E8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A48A6" w14:textId="77777777" w:rsidR="00CE74A1" w:rsidRPr="00600D25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1D914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5T - 7T Oradea Est Cap Y.</w:t>
            </w:r>
          </w:p>
        </w:tc>
      </w:tr>
      <w:tr w:rsidR="00CE74A1" w14:paraId="18B30C71" w14:textId="77777777" w:rsidTr="00344535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76027" w14:textId="77777777" w:rsidR="00CE74A1" w:rsidRDefault="00CE74A1" w:rsidP="00CE74A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0A5CA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651+500</w:t>
            </w:r>
          </w:p>
          <w:p w14:paraId="02D50643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653+000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DDD94" w14:textId="77777777" w:rsidR="00CE74A1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A5B2C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Oradea Est</w:t>
            </w:r>
          </w:p>
          <w:p w14:paraId="2D5880C0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Oradea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01074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40FA7" w14:textId="77777777" w:rsidR="00CE74A1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94784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98898" w14:textId="77777777" w:rsidR="00CE74A1" w:rsidRPr="00600D25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9E997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CE74A1" w14:paraId="1E345681" w14:textId="77777777" w:rsidTr="00344535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10293" w14:textId="77777777" w:rsidR="00CE74A1" w:rsidRDefault="00CE74A1" w:rsidP="00CE74A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C8BBB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965F7" w14:textId="77777777" w:rsidR="00CE74A1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99730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54C9D9D6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6D8EE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D1BC6" w14:textId="77777777" w:rsidR="00CE74A1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F3154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43868" w14:textId="77777777" w:rsidR="00CE74A1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4E644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3 A, 4 A, 7 A, 1 B, </w:t>
            </w:r>
          </w:p>
          <w:p w14:paraId="66129B8A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2 B, 3 B,  Cap Y.</w:t>
            </w:r>
          </w:p>
          <w:p w14:paraId="72E5D8FE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6C27CA2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CE74A1" w14:paraId="04F09A83" w14:textId="77777777" w:rsidTr="00344535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74BE2" w14:textId="77777777" w:rsidR="00CE74A1" w:rsidRDefault="00CE74A1" w:rsidP="00CE74A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6FFB5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C9E17" w14:textId="77777777" w:rsidR="00CE74A1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9C24E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4B4FFE2E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70E5D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EF5F5" w14:textId="77777777" w:rsidR="00CE74A1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E6842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284EB" w14:textId="77777777" w:rsidR="00CE74A1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1F625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 A, 1B - 3B, </w:t>
            </w:r>
          </w:p>
          <w:p w14:paraId="1AECF449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 Cap Y.</w:t>
            </w:r>
          </w:p>
          <w:p w14:paraId="0F645E54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8836CC6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CE74A1" w14:paraId="02AA1A8F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43802" w14:textId="77777777" w:rsidR="00CE74A1" w:rsidRDefault="00CE74A1" w:rsidP="00CE74A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562D8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DC233" w14:textId="77777777" w:rsidR="00CE74A1" w:rsidRPr="00600D25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FEE2E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46211169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5B38B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5E9DC" w14:textId="77777777" w:rsidR="00CE74A1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97B43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A60C1" w14:textId="77777777" w:rsidR="00CE74A1" w:rsidRPr="00600D25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E946C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7A, 1B - 3B și </w:t>
            </w:r>
          </w:p>
          <w:p w14:paraId="2C00B194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Cap Y.</w:t>
            </w:r>
          </w:p>
          <w:p w14:paraId="31A9330A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317C9EB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CE74A1" w14:paraId="1E864868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99FCA" w14:textId="77777777" w:rsidR="00CE74A1" w:rsidRDefault="00CE74A1" w:rsidP="00CE74A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3D8F0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61D6B" w14:textId="77777777" w:rsidR="00CE74A1" w:rsidRPr="00600D25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36E7C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25201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0CABB" w14:textId="77777777" w:rsidR="00CE74A1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E1DA8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498F0" w14:textId="77777777" w:rsidR="00CE74A1" w:rsidRPr="00600D25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C0009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 A, Cap Y.</w:t>
            </w:r>
          </w:p>
          <w:p w14:paraId="16FA32BD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7792B7E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CE74A1" w14:paraId="7069CBD1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48A23" w14:textId="77777777" w:rsidR="00CE74A1" w:rsidRDefault="00CE74A1" w:rsidP="00CE74A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417B5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E8765" w14:textId="77777777" w:rsidR="00CE74A1" w:rsidRPr="00600D25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D0549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04F081F6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675F0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73B2D" w14:textId="77777777" w:rsidR="00CE74A1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5EFA8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7F6B7" w14:textId="77777777" w:rsidR="00CE74A1" w:rsidRPr="00600D25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0BFE5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A, Cap Y.</w:t>
            </w:r>
          </w:p>
          <w:p w14:paraId="2FDE7FDF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5DC5306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CE74A1" w14:paraId="2CE193E2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D0B6F" w14:textId="77777777" w:rsidR="00CE74A1" w:rsidRDefault="00CE74A1" w:rsidP="00CE74A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C7A90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6CCF7" w14:textId="77777777" w:rsidR="00CE74A1" w:rsidRPr="00600D25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1F3B9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59BFF1CC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C0709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6BBA2" w14:textId="77777777" w:rsidR="00CE74A1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92E1C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AD678" w14:textId="77777777" w:rsidR="00CE74A1" w:rsidRPr="00600D25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27B75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 și Depoul Oradea.</w:t>
            </w:r>
          </w:p>
          <w:p w14:paraId="11A70462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F5FE503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CE74A1" w14:paraId="6D036473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31F3D" w14:textId="77777777" w:rsidR="00CE74A1" w:rsidRDefault="00CE74A1" w:rsidP="00CE74A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254B4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86CA9" w14:textId="77777777" w:rsidR="00CE74A1" w:rsidRPr="00600D25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D5F1F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6566E5ED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FA1BF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52/56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CDE67" w14:textId="77777777" w:rsidR="00CE74A1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CC9DE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9292E" w14:textId="77777777" w:rsidR="00CE74A1" w:rsidRPr="00600D25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DBA42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4D9F22B5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1B-3B și intrare Atelierul de zonă, Cap Y.</w:t>
            </w:r>
          </w:p>
        </w:tc>
      </w:tr>
      <w:tr w:rsidR="00CE74A1" w14:paraId="21C9B1B8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182CB" w14:textId="77777777" w:rsidR="00CE74A1" w:rsidRDefault="00CE74A1" w:rsidP="00CE74A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378B2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656+150</w:t>
            </w:r>
          </w:p>
          <w:p w14:paraId="7CE9FB0F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657+700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169B5" w14:textId="77777777" w:rsidR="00CE74A1" w:rsidRPr="00600D25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116F3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Oradea –</w:t>
            </w:r>
          </w:p>
          <w:p w14:paraId="46EA4C15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5995F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99FE3" w14:textId="77777777" w:rsidR="00CE74A1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7A127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E3F44" w14:textId="77777777" w:rsidR="00CE74A1" w:rsidRPr="00600D25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DF556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E74A1" w14:paraId="54C9A905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3B2A4" w14:textId="77777777" w:rsidR="00CE74A1" w:rsidRDefault="00CE74A1" w:rsidP="00CE74A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90C66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DA88E" w14:textId="77777777" w:rsidR="00CE74A1" w:rsidRPr="00600D25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82108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81AC1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bretea Cap X</w:t>
            </w:r>
          </w:p>
          <w:p w14:paraId="79C738B3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19, 21, 31, 27 /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71C04" w14:textId="77777777" w:rsidR="00CE74A1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AC25B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F1579" w14:textId="77777777" w:rsidR="00CE74A1" w:rsidRPr="00600D25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77276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5FEF8DA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419D90D2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7 - 17, Cap X.</w:t>
            </w:r>
          </w:p>
        </w:tc>
      </w:tr>
      <w:tr w:rsidR="00CE74A1" w14:paraId="77FD2D98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611C3" w14:textId="77777777" w:rsidR="00CE74A1" w:rsidRDefault="00CE74A1" w:rsidP="00CE74A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443BB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3+772</w:t>
            </w:r>
          </w:p>
          <w:p w14:paraId="616700E6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3+872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A5897" w14:textId="77777777" w:rsidR="00CE74A1" w:rsidRPr="00600D25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56BF4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 - Frontieră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B33FB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5CA7A" w14:textId="77777777" w:rsidR="00CE74A1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556D3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0D8D0" w14:textId="77777777" w:rsidR="00CE74A1" w:rsidRPr="00600D25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A564A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E74A1" w14:paraId="48A17202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B22D2" w14:textId="77777777" w:rsidR="00CE74A1" w:rsidRDefault="00CE74A1" w:rsidP="00CE74A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39CD7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4+884</w:t>
            </w:r>
          </w:p>
          <w:p w14:paraId="77A4DA0A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4+984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DAE3E" w14:textId="77777777" w:rsidR="00CE74A1" w:rsidRPr="00600D25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236B2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 - Frontieră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93103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A44F1" w14:textId="77777777" w:rsidR="00CE74A1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386F9" w14:textId="77777777" w:rsidR="00CE74A1" w:rsidRDefault="00CE74A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DEBDB" w14:textId="77777777" w:rsidR="00CE74A1" w:rsidRPr="00600D25" w:rsidRDefault="00CE74A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DEB87" w14:textId="77777777" w:rsidR="00CE74A1" w:rsidRDefault="00CE74A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</w:tbl>
    <w:p w14:paraId="749F9A01" w14:textId="77777777" w:rsidR="00CE74A1" w:rsidRPr="00836022" w:rsidRDefault="00CE74A1" w:rsidP="0095691E">
      <w:pPr>
        <w:spacing w:before="40" w:line="192" w:lineRule="auto"/>
        <w:ind w:right="57"/>
        <w:rPr>
          <w:sz w:val="20"/>
          <w:lang w:val="en-US"/>
        </w:rPr>
      </w:pPr>
    </w:p>
    <w:p w14:paraId="2CAF39F2" w14:textId="77777777" w:rsidR="00CE74A1" w:rsidRPr="0095691E" w:rsidRDefault="00CE74A1" w:rsidP="0095691E"/>
    <w:p w14:paraId="4053BDD7" w14:textId="77777777" w:rsidR="00CE74A1" w:rsidRDefault="00CE74A1" w:rsidP="00E512BA">
      <w:pPr>
        <w:pStyle w:val="Heading1"/>
        <w:spacing w:line="360" w:lineRule="auto"/>
      </w:pPr>
      <w:r>
        <w:t>LINIA 301 B</w:t>
      </w:r>
    </w:p>
    <w:p w14:paraId="67A6A5E3" w14:textId="77777777" w:rsidR="00CE74A1" w:rsidRDefault="00CE74A1" w:rsidP="009020B3">
      <w:pPr>
        <w:pStyle w:val="Heading1"/>
        <w:spacing w:line="360" w:lineRule="auto"/>
        <w:rPr>
          <w:b w:val="0"/>
          <w:bCs w:val="0"/>
          <w:sz w:val="8"/>
        </w:rPr>
      </w:pPr>
      <w:r>
        <w:t>P. mac. R3  BUCIUMENI - BUFTEA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CE74A1" w14:paraId="351C1D8B" w14:textId="77777777">
        <w:trPr>
          <w:cantSplit/>
          <w:trHeight w:val="555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6EBEC" w14:textId="77777777" w:rsidR="00CE74A1" w:rsidRDefault="00CE74A1" w:rsidP="00CE74A1">
            <w:pPr>
              <w:numPr>
                <w:ilvl w:val="0"/>
                <w:numId w:val="48"/>
              </w:numPr>
              <w:spacing w:before="40" w:after="40" w:line="276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5C39A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0+040</w:t>
            </w:r>
          </w:p>
          <w:p w14:paraId="6D2DE959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2+320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DE5A9" w14:textId="77777777" w:rsidR="00CE74A1" w:rsidRPr="004856FC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02E47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PM Bucimeni-</w:t>
            </w:r>
          </w:p>
          <w:p w14:paraId="0F3C483E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Buftea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C1BF6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97100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0F586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7FE6E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89941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12A6298D" w14:textId="77777777" w:rsidR="00CE74A1" w:rsidRDefault="00CE74A1">
      <w:pPr>
        <w:spacing w:before="40" w:after="40" w:line="192" w:lineRule="auto"/>
        <w:ind w:right="57"/>
        <w:rPr>
          <w:sz w:val="20"/>
          <w:lang w:val="ro-RO"/>
        </w:rPr>
      </w:pPr>
    </w:p>
    <w:p w14:paraId="60EEAD9B" w14:textId="77777777" w:rsidR="00CE74A1" w:rsidRDefault="00CE74A1" w:rsidP="00C64D9B">
      <w:pPr>
        <w:pStyle w:val="Heading1"/>
        <w:spacing w:line="360" w:lineRule="auto"/>
      </w:pPr>
      <w:r>
        <w:lastRenderedPageBreak/>
        <w:t xml:space="preserve">LINIA 301 Ba </w:t>
      </w:r>
    </w:p>
    <w:p w14:paraId="3F86EB6D" w14:textId="77777777" w:rsidR="00CE74A1" w:rsidRDefault="00CE74A1" w:rsidP="00501B15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PR Buciumeni  - mogoşoaia - VOLUNTARI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CE74A1" w14:paraId="7AA1A0F9" w14:textId="77777777">
        <w:trPr>
          <w:cantSplit/>
          <w:trHeight w:val="15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27F74" w14:textId="77777777" w:rsidR="00CE74A1" w:rsidRDefault="00CE74A1" w:rsidP="00CE74A1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04A3A" w14:textId="77777777" w:rsidR="00CE74A1" w:rsidRDefault="00CE74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C58AD" w14:textId="77777777" w:rsidR="00CE74A1" w:rsidRPr="00244AE6" w:rsidRDefault="00CE74A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2DB3B" w14:textId="77777777" w:rsidR="00CE74A1" w:rsidRDefault="00CE74A1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R3 Buciumeni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16657" w14:textId="77777777" w:rsidR="00CE74A1" w:rsidRDefault="00CE74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E8FCD7A" w14:textId="77777777" w:rsidR="00CE74A1" w:rsidRDefault="00CE74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11B</w:t>
            </w:r>
          </w:p>
          <w:p w14:paraId="1DCAB22A" w14:textId="77777777" w:rsidR="00CE74A1" w:rsidRDefault="00CE74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1BE04" w14:textId="77777777" w:rsidR="00CE74A1" w:rsidRPr="00771A06" w:rsidRDefault="00CE74A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1A0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3613E" w14:textId="77777777" w:rsidR="00CE74A1" w:rsidRDefault="00CE74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64D6E" w14:textId="77777777" w:rsidR="00CE74A1" w:rsidRPr="00244AE6" w:rsidRDefault="00CE74A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560DC" w14:textId="77777777" w:rsidR="00CE74A1" w:rsidRDefault="00CE74A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CE74A1" w14:paraId="2F51B06E" w14:textId="77777777">
        <w:trPr>
          <w:cantSplit/>
          <w:trHeight w:val="85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9747C" w14:textId="77777777" w:rsidR="00CE74A1" w:rsidRDefault="00CE74A1" w:rsidP="00CE74A1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66E9E" w14:textId="77777777" w:rsidR="00CE74A1" w:rsidRDefault="00CE74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E9EBB" w14:textId="77777777" w:rsidR="00CE74A1" w:rsidRPr="00244AE6" w:rsidRDefault="00CE74A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C452C" w14:textId="77777777" w:rsidR="00CE74A1" w:rsidRDefault="00CE74A1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R3 Buciumeni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68FA3" w14:textId="77777777" w:rsidR="00CE74A1" w:rsidRDefault="00CE74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C013435" w14:textId="77777777" w:rsidR="00CE74A1" w:rsidRDefault="00CE74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3B </w:t>
            </w:r>
          </w:p>
          <w:p w14:paraId="553CC6D8" w14:textId="77777777" w:rsidR="00CE74A1" w:rsidRDefault="00CE74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 5B </w:t>
            </w:r>
          </w:p>
          <w:p w14:paraId="17A53466" w14:textId="77777777" w:rsidR="00CE74A1" w:rsidRDefault="00CE74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</w:t>
            </w:r>
          </w:p>
          <w:p w14:paraId="37D7DE0F" w14:textId="77777777" w:rsidR="00CE74A1" w:rsidRDefault="00CE74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EB758" w14:textId="77777777" w:rsidR="00CE74A1" w:rsidRPr="00771A06" w:rsidRDefault="00CE74A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771A0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C9944" w14:textId="77777777" w:rsidR="00CE74A1" w:rsidRDefault="00CE74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08791" w14:textId="77777777" w:rsidR="00CE74A1" w:rsidRPr="00244AE6" w:rsidRDefault="00CE74A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D928D" w14:textId="77777777" w:rsidR="00CE74A1" w:rsidRDefault="00CE74A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Remiza Specială Mogoşoaia.</w:t>
            </w:r>
          </w:p>
          <w:p w14:paraId="685C12FF" w14:textId="77777777" w:rsidR="00CE74A1" w:rsidRDefault="00CE74A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CE74A1" w14:paraId="2C0DDA5A" w14:textId="77777777">
        <w:trPr>
          <w:cantSplit/>
          <w:trHeight w:val="85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A4619" w14:textId="77777777" w:rsidR="00CE74A1" w:rsidRDefault="00CE74A1" w:rsidP="00CE74A1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01AA1" w14:textId="77777777" w:rsidR="00CE74A1" w:rsidRDefault="00CE74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1+100</w:t>
            </w:r>
          </w:p>
          <w:p w14:paraId="545A5B8B" w14:textId="77777777" w:rsidR="00CE74A1" w:rsidRDefault="00CE74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6C128" w14:textId="77777777" w:rsidR="00CE74A1" w:rsidRPr="00244AE6" w:rsidRDefault="00CE74A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CF751" w14:textId="77777777" w:rsidR="00CE74A1" w:rsidRDefault="00CE74A1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PM Buciumeni -</w:t>
            </w:r>
          </w:p>
          <w:p w14:paraId="7708CBD1" w14:textId="77777777" w:rsidR="00CE74A1" w:rsidRDefault="00CE74A1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Mogoşoaia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0189F" w14:textId="77777777" w:rsidR="00CE74A1" w:rsidRDefault="00CE74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D63CD" w14:textId="77777777" w:rsidR="00CE74A1" w:rsidRDefault="00CE74A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A99B8" w14:textId="77777777" w:rsidR="00CE74A1" w:rsidRDefault="00CE74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81791" w14:textId="77777777" w:rsidR="00CE74A1" w:rsidRPr="00244AE6" w:rsidRDefault="00CE74A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CC27B" w14:textId="77777777" w:rsidR="00CE74A1" w:rsidRDefault="00CE74A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CE74A1" w14:paraId="0BD8F2CB" w14:textId="77777777">
        <w:trPr>
          <w:cantSplit/>
          <w:trHeight w:val="294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E773A" w14:textId="77777777" w:rsidR="00CE74A1" w:rsidRDefault="00CE74A1" w:rsidP="00CE74A1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0BF51" w14:textId="77777777" w:rsidR="00CE74A1" w:rsidRDefault="00CE74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858B3" w14:textId="77777777" w:rsidR="00CE74A1" w:rsidRPr="00244AE6" w:rsidRDefault="00CE74A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F8F71" w14:textId="77777777" w:rsidR="00CE74A1" w:rsidRDefault="00CE74A1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6D0E8F4E" w14:textId="77777777" w:rsidR="00CE74A1" w:rsidRDefault="00CE74A1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C9873" w14:textId="77777777" w:rsidR="00CE74A1" w:rsidRDefault="00CE74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C915868" w14:textId="77777777" w:rsidR="00CE74A1" w:rsidRDefault="00CE74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 şi 27 </w:t>
            </w:r>
          </w:p>
          <w:p w14:paraId="5EF96572" w14:textId="77777777" w:rsidR="00CE74A1" w:rsidRDefault="00CE74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5B430" w14:textId="77777777" w:rsidR="00CE74A1" w:rsidRPr="00771A06" w:rsidRDefault="00CE74A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1A0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E4CE2" w14:textId="77777777" w:rsidR="00CE74A1" w:rsidRDefault="00CE74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863D4" w14:textId="77777777" w:rsidR="00CE74A1" w:rsidRPr="00244AE6" w:rsidRDefault="00CE74A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A7AE1" w14:textId="77777777" w:rsidR="00CE74A1" w:rsidRDefault="00CE74A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CE74A1" w14:paraId="67640ED4" w14:textId="77777777">
        <w:trPr>
          <w:cantSplit/>
          <w:trHeight w:val="210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6FC56" w14:textId="77777777" w:rsidR="00CE74A1" w:rsidRDefault="00CE74A1" w:rsidP="00CE74A1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B379F" w14:textId="77777777" w:rsidR="00CE74A1" w:rsidRDefault="00CE74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1BA70" w14:textId="77777777" w:rsidR="00CE74A1" w:rsidRPr="00244AE6" w:rsidRDefault="00CE74A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A0ED6" w14:textId="77777777" w:rsidR="00CE74A1" w:rsidRDefault="00CE74A1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Mogoşoaia </w:t>
            </w:r>
          </w:p>
          <w:p w14:paraId="553811C4" w14:textId="77777777" w:rsidR="00CE74A1" w:rsidRDefault="00CE74A1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E7553" w14:textId="77777777" w:rsidR="00CE74A1" w:rsidRDefault="00CE74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22 </w:t>
            </w:r>
          </w:p>
          <w:p w14:paraId="3CB7EB49" w14:textId="77777777" w:rsidR="00CE74A1" w:rsidRPr="00964B09" w:rsidRDefault="00CE74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A2C34" w14:textId="77777777" w:rsidR="00CE74A1" w:rsidRPr="00771A06" w:rsidRDefault="00CE74A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1A0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EBB2E" w14:textId="77777777" w:rsidR="00CE74A1" w:rsidRDefault="00CE74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FA9F4" w14:textId="77777777" w:rsidR="00CE74A1" w:rsidRPr="00244AE6" w:rsidRDefault="00CE74A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7D219" w14:textId="77777777" w:rsidR="00CE74A1" w:rsidRDefault="00CE74A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</w:tbl>
    <w:p w14:paraId="0499BDB3" w14:textId="77777777" w:rsidR="00CE74A1" w:rsidRDefault="00CE74A1">
      <w:pPr>
        <w:spacing w:before="40" w:line="192" w:lineRule="auto"/>
        <w:ind w:right="57"/>
        <w:rPr>
          <w:sz w:val="20"/>
          <w:lang w:val="ro-RO"/>
        </w:rPr>
      </w:pPr>
    </w:p>
    <w:p w14:paraId="301CF2DD" w14:textId="77777777" w:rsidR="00CE74A1" w:rsidRDefault="00CE74A1" w:rsidP="009E1E10">
      <w:pPr>
        <w:pStyle w:val="Heading1"/>
        <w:spacing w:line="360" w:lineRule="auto"/>
      </w:pPr>
      <w:r>
        <w:lastRenderedPageBreak/>
        <w:t>LINIA 301 Bb</w:t>
      </w:r>
    </w:p>
    <w:p w14:paraId="619DD011" w14:textId="77777777" w:rsidR="00CE74A1" w:rsidRDefault="00CE74A1" w:rsidP="004B35A3">
      <w:pPr>
        <w:pStyle w:val="Heading1"/>
        <w:spacing w:line="360" w:lineRule="auto"/>
        <w:rPr>
          <w:b w:val="0"/>
          <w:bCs w:val="0"/>
          <w:sz w:val="8"/>
        </w:rPr>
      </w:pPr>
      <w:r>
        <w:t>MOGOŞOAIA - VOLUNTARI - Ram. PASĂREA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CE74A1" w14:paraId="5A3D95FC" w14:textId="77777777">
        <w:trPr>
          <w:cantSplit/>
          <w:trHeight w:val="789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3F676" w14:textId="77777777" w:rsidR="00CE74A1" w:rsidRDefault="00CE74A1" w:rsidP="00CE74A1">
            <w:pPr>
              <w:numPr>
                <w:ilvl w:val="0"/>
                <w:numId w:val="47"/>
              </w:numPr>
              <w:spacing w:before="40" w:after="40" w:line="276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3085A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4255B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A0AE4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Mogoșoaia -</w:t>
            </w:r>
          </w:p>
          <w:p w14:paraId="5810D02D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Otopeni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F3839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CAF70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30F2B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7+900</w:t>
            </w:r>
          </w:p>
          <w:p w14:paraId="47398FEE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8+500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376DB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  <w:r>
              <w:rPr>
                <w:b/>
                <w:bCs/>
                <w:sz w:val="32"/>
                <w:lang w:val="ro-RO"/>
              </w:rPr>
              <w:t>15</w:t>
            </w: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3576C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07AFD6E4" w14:textId="77777777" w:rsidR="00CE74A1" w:rsidRDefault="00CE74A1">
      <w:pPr>
        <w:spacing w:before="40" w:after="40" w:line="192" w:lineRule="auto"/>
        <w:ind w:right="57"/>
        <w:rPr>
          <w:sz w:val="20"/>
          <w:lang w:val="ro-RO"/>
        </w:rPr>
      </w:pPr>
    </w:p>
    <w:p w14:paraId="62625A52" w14:textId="77777777" w:rsidR="00CE74A1" w:rsidRDefault="00CE74A1" w:rsidP="00CF0E71">
      <w:pPr>
        <w:pStyle w:val="Heading1"/>
        <w:spacing w:line="276" w:lineRule="auto"/>
      </w:pPr>
      <w:r>
        <w:t>LINIA 301 D</w:t>
      </w:r>
    </w:p>
    <w:p w14:paraId="722FED61" w14:textId="77777777" w:rsidR="00CE74A1" w:rsidRDefault="00CE74A1" w:rsidP="00CF0E71">
      <w:pPr>
        <w:pStyle w:val="Heading1"/>
        <w:spacing w:line="276" w:lineRule="auto"/>
        <w:rPr>
          <w:b w:val="0"/>
          <w:bCs w:val="0"/>
          <w:sz w:val="8"/>
        </w:rPr>
      </w:pPr>
      <w:r>
        <w:t>PANTELIMON - JILAVA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CE74A1" w14:paraId="6FF351CC" w14:textId="77777777">
        <w:trPr>
          <w:cantSplit/>
          <w:trHeight w:val="3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28A2A" w14:textId="77777777" w:rsidR="00CE74A1" w:rsidRDefault="00CE74A1" w:rsidP="00CE74A1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B44B3" w14:textId="77777777" w:rsidR="00CE74A1" w:rsidRDefault="00CE74A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31+250</w:t>
            </w:r>
          </w:p>
          <w:p w14:paraId="25375FE5" w14:textId="77777777" w:rsidR="00CE74A1" w:rsidRDefault="00CE74A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69800" w14:textId="77777777" w:rsidR="00CE74A1" w:rsidRDefault="00CE74A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22099" w14:textId="77777777" w:rsidR="00CE74A1" w:rsidRDefault="00CE74A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Pantelimon - </w:t>
            </w:r>
          </w:p>
          <w:p w14:paraId="68097D4C" w14:textId="77777777" w:rsidR="00CE74A1" w:rsidRDefault="00CE74A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8C638" w14:textId="77777777" w:rsidR="00CE74A1" w:rsidRDefault="00CE74A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9249E" w14:textId="77777777" w:rsidR="00CE74A1" w:rsidRDefault="00CE74A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E85CF" w14:textId="77777777" w:rsidR="00CE74A1" w:rsidRDefault="00CE74A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029D2" w14:textId="77777777" w:rsidR="00CE74A1" w:rsidRPr="00935D4F" w:rsidRDefault="00CE74A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12C09" w14:textId="77777777" w:rsidR="00CE74A1" w:rsidRDefault="00CE74A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E74A1" w14:paraId="4DC9F663" w14:textId="77777777">
        <w:trPr>
          <w:cantSplit/>
          <w:trHeight w:val="3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5FAF7" w14:textId="77777777" w:rsidR="00CE74A1" w:rsidRDefault="00CE74A1" w:rsidP="00CE74A1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9B94F" w14:textId="77777777" w:rsidR="00CE74A1" w:rsidRDefault="00CE74A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6F4E7" w14:textId="77777777" w:rsidR="00CE74A1" w:rsidRDefault="00CE74A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DF64B" w14:textId="77777777" w:rsidR="00CE74A1" w:rsidRDefault="00CE74A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14:paraId="2D5E73D0" w14:textId="77777777" w:rsidR="00CE74A1" w:rsidRDefault="00CE74A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DC0DD" w14:textId="77777777" w:rsidR="00CE74A1" w:rsidRDefault="00CE74A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82CB102" w14:textId="77777777" w:rsidR="00CE74A1" w:rsidRDefault="00CE74A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F6195" w14:textId="77777777" w:rsidR="00CE74A1" w:rsidRDefault="00CE74A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F7262" w14:textId="77777777" w:rsidR="00CE74A1" w:rsidRDefault="00CE74A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410F7" w14:textId="77777777" w:rsidR="00CE74A1" w:rsidRPr="00935D4F" w:rsidRDefault="00CE74A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B94D9" w14:textId="77777777" w:rsidR="00CE74A1" w:rsidRDefault="00CE74A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E74A1" w14:paraId="47201167" w14:textId="77777777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E1E96" w14:textId="77777777" w:rsidR="00CE74A1" w:rsidRDefault="00CE74A1" w:rsidP="00CE74A1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84C8A" w14:textId="77777777" w:rsidR="00CE74A1" w:rsidRDefault="00CE74A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D2120" w14:textId="77777777" w:rsidR="00CE74A1" w:rsidRDefault="00CE74A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C9E0A" w14:textId="77777777" w:rsidR="00CE74A1" w:rsidRDefault="00CE74A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14:paraId="6BC7E888" w14:textId="77777777" w:rsidR="00CE74A1" w:rsidRDefault="00CE74A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08FD5" w14:textId="77777777" w:rsidR="00CE74A1" w:rsidRDefault="00CE74A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50AC3E8" w14:textId="77777777" w:rsidR="00CE74A1" w:rsidRDefault="00CE74A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A79EA" w14:textId="77777777" w:rsidR="00CE74A1" w:rsidRDefault="00CE74A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3EFA9" w14:textId="77777777" w:rsidR="00CE74A1" w:rsidRDefault="00CE74A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DDE5E" w14:textId="77777777" w:rsidR="00CE74A1" w:rsidRPr="00935D4F" w:rsidRDefault="00CE74A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889ED" w14:textId="77777777" w:rsidR="00CE74A1" w:rsidRDefault="00CE74A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E74A1" w14:paraId="2FE1DBCC" w14:textId="77777777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8811F" w14:textId="77777777" w:rsidR="00CE74A1" w:rsidRDefault="00CE74A1" w:rsidP="00CE74A1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E60E5" w14:textId="77777777" w:rsidR="00CE74A1" w:rsidRDefault="00CE74A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81AD7" w14:textId="77777777" w:rsidR="00CE74A1" w:rsidRDefault="00CE74A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A884A" w14:textId="77777777" w:rsidR="00CE74A1" w:rsidRDefault="00CE74A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B6516" w14:textId="77777777" w:rsidR="00CE74A1" w:rsidRDefault="00CE74A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011CD8B" w14:textId="77777777" w:rsidR="00CE74A1" w:rsidRDefault="00CE74A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și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70B16" w14:textId="77777777" w:rsidR="00CE74A1" w:rsidRDefault="00CE74A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130AC" w14:textId="77777777" w:rsidR="00CE74A1" w:rsidRDefault="00CE74A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4FC9E" w14:textId="77777777" w:rsidR="00CE74A1" w:rsidRPr="00935D4F" w:rsidRDefault="00CE74A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C13D7" w14:textId="77777777" w:rsidR="00CE74A1" w:rsidRDefault="00CE74A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E74A1" w14:paraId="56B84775" w14:textId="77777777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9FFE6" w14:textId="77777777" w:rsidR="00CE74A1" w:rsidRDefault="00CE74A1" w:rsidP="00CE74A1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AC56A" w14:textId="77777777" w:rsidR="00CE74A1" w:rsidRDefault="00CE74A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44973" w14:textId="77777777" w:rsidR="00CE74A1" w:rsidRDefault="00CE74A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2A7BA" w14:textId="77777777" w:rsidR="00CE74A1" w:rsidRDefault="00CE74A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Bucureşti Sud </w:t>
            </w:r>
          </w:p>
          <w:p w14:paraId="47797A70" w14:textId="77777777" w:rsidR="00CE74A1" w:rsidRDefault="00CE74A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AFBCC" w14:textId="77777777" w:rsidR="00CE74A1" w:rsidRDefault="00CE74A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F7A842C" w14:textId="77777777" w:rsidR="00CE74A1" w:rsidRDefault="00CE74A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 /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D5545" w14:textId="77777777" w:rsidR="00CE74A1" w:rsidRDefault="00CE74A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CDDE9" w14:textId="77777777" w:rsidR="00CE74A1" w:rsidRDefault="00CE74A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9DCB5" w14:textId="77777777" w:rsidR="00CE74A1" w:rsidRPr="00935D4F" w:rsidRDefault="00CE74A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4D3E8" w14:textId="77777777" w:rsidR="00CE74A1" w:rsidRDefault="00CE74A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6626869" w14:textId="77777777" w:rsidR="00CE74A1" w:rsidRDefault="00CE74A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684C6B2B" w14:textId="77777777" w:rsidR="00CE74A1" w:rsidRDefault="00CE74A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4, 5 și 6 Cap X.</w:t>
            </w:r>
          </w:p>
        </w:tc>
      </w:tr>
      <w:tr w:rsidR="00CE74A1" w14:paraId="636E9556" w14:textId="77777777">
        <w:trPr>
          <w:cantSplit/>
          <w:trHeight w:val="10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A307D" w14:textId="77777777" w:rsidR="00CE74A1" w:rsidRDefault="00CE74A1" w:rsidP="00CE74A1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31536" w14:textId="77777777" w:rsidR="00CE74A1" w:rsidRDefault="00CE74A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17E5F" w14:textId="77777777" w:rsidR="00CE74A1" w:rsidRDefault="00CE74A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A06D6" w14:textId="77777777" w:rsidR="00CE74A1" w:rsidRDefault="00CE74A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14:paraId="29D51131" w14:textId="77777777" w:rsidR="00CE74A1" w:rsidRDefault="00CE74A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14948" w14:textId="77777777" w:rsidR="00CE74A1" w:rsidRDefault="00CE74A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10, 12, 34</w:t>
            </w:r>
          </w:p>
          <w:p w14:paraId="4265501C" w14:textId="77777777" w:rsidR="00CE74A1" w:rsidRDefault="00CE74A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43BF0CE0" w14:textId="77777777" w:rsidR="00CE74A1" w:rsidRDefault="00CE74A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</w:t>
            </w:r>
          </w:p>
          <w:p w14:paraId="135DCAE3" w14:textId="77777777" w:rsidR="00CE74A1" w:rsidRDefault="00CE74A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 / 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D3452" w14:textId="77777777" w:rsidR="00CE74A1" w:rsidRDefault="00CE74A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CD6B4" w14:textId="77777777" w:rsidR="00CE74A1" w:rsidRDefault="00CE74A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5719C" w14:textId="77777777" w:rsidR="00CE74A1" w:rsidRPr="00935D4F" w:rsidRDefault="00CE74A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44CAF" w14:textId="77777777" w:rsidR="00CE74A1" w:rsidRDefault="00CE74A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E74A1" w14:paraId="2BCAF59C" w14:textId="77777777">
        <w:trPr>
          <w:cantSplit/>
          <w:trHeight w:val="16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3F430" w14:textId="77777777" w:rsidR="00CE74A1" w:rsidRDefault="00CE74A1" w:rsidP="00CE74A1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B9727" w14:textId="77777777" w:rsidR="00CE74A1" w:rsidRDefault="00CE74A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2721B" w14:textId="77777777" w:rsidR="00CE74A1" w:rsidRDefault="00CE74A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065D3" w14:textId="77777777" w:rsidR="00CE74A1" w:rsidRDefault="00CE74A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F3EB2" w14:textId="77777777" w:rsidR="00CE74A1" w:rsidRDefault="00CE74A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1A0513D9" w14:textId="77777777" w:rsidR="00CE74A1" w:rsidRDefault="00CE74A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/ 8</w:t>
            </w:r>
          </w:p>
          <w:p w14:paraId="4FD735EF" w14:textId="77777777" w:rsidR="00CE74A1" w:rsidRDefault="00CE74A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0E3D0451" w14:textId="77777777" w:rsidR="00CE74A1" w:rsidRDefault="00CE74A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 14 /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B5FE1" w14:textId="77777777" w:rsidR="00CE74A1" w:rsidRDefault="00CE74A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A2D61" w14:textId="77777777" w:rsidR="00CE74A1" w:rsidRDefault="00CE74A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BB8A2" w14:textId="77777777" w:rsidR="00CE74A1" w:rsidRPr="00935D4F" w:rsidRDefault="00CE74A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6E2E4" w14:textId="77777777" w:rsidR="00CE74A1" w:rsidRDefault="00CE74A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către Antestaţia Faur.</w:t>
            </w:r>
          </w:p>
        </w:tc>
      </w:tr>
      <w:tr w:rsidR="00CE74A1" w14:paraId="6711C86D" w14:textId="77777777">
        <w:trPr>
          <w:cantSplit/>
          <w:trHeight w:val="16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D1EAB" w14:textId="77777777" w:rsidR="00CE74A1" w:rsidRDefault="00CE74A1" w:rsidP="00CE74A1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E4B0E" w14:textId="77777777" w:rsidR="00CE74A1" w:rsidRDefault="00CE74A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37+165</w:t>
            </w:r>
          </w:p>
          <w:p w14:paraId="20223620" w14:textId="77777777" w:rsidR="00CE74A1" w:rsidRDefault="00CE74A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37+173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31B87" w14:textId="77777777" w:rsidR="00CE74A1" w:rsidRDefault="00CE74A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3E2D5" w14:textId="77777777" w:rsidR="00CE74A1" w:rsidRDefault="00CE74A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Bucureşti Sud Grupa Tehnică - </w:t>
            </w:r>
          </w:p>
          <w:p w14:paraId="28E1E896" w14:textId="77777777" w:rsidR="00CE74A1" w:rsidRDefault="00CE74A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Popeşti Leordeni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488D9" w14:textId="77777777" w:rsidR="00CE74A1" w:rsidRDefault="00CE74A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2DC2D" w14:textId="77777777" w:rsidR="00CE74A1" w:rsidRDefault="00CE74A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58130" w14:textId="77777777" w:rsidR="00CE74A1" w:rsidRDefault="00CE74A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9FC48" w14:textId="77777777" w:rsidR="00CE74A1" w:rsidRPr="00935D4F" w:rsidRDefault="00CE74A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03AEF" w14:textId="77777777" w:rsidR="00CE74A1" w:rsidRDefault="00CE74A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E74A1" w14:paraId="785734E1" w14:textId="77777777">
        <w:trPr>
          <w:cantSplit/>
          <w:trHeight w:val="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2E320" w14:textId="77777777" w:rsidR="00CE74A1" w:rsidRDefault="00CE74A1" w:rsidP="00CE74A1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02130" w14:textId="77777777" w:rsidR="00CE74A1" w:rsidRDefault="00CE74A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5EAC2" w14:textId="77777777" w:rsidR="00CE74A1" w:rsidRDefault="00CE74A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BD06B" w14:textId="77777777" w:rsidR="00CE74A1" w:rsidRDefault="00CE74A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PM Popeşti Leordeni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77EB4" w14:textId="77777777" w:rsidR="00CE74A1" w:rsidRDefault="00CE74A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1DE46D19" w14:textId="77777777" w:rsidR="00CE74A1" w:rsidRDefault="00CE74A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A2A47" w14:textId="77777777" w:rsidR="00CE74A1" w:rsidRDefault="00CE74A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4C999" w14:textId="77777777" w:rsidR="00CE74A1" w:rsidRDefault="00CE74A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6CA52" w14:textId="77777777" w:rsidR="00CE74A1" w:rsidRPr="00935D4F" w:rsidRDefault="00CE74A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CA088" w14:textId="77777777" w:rsidR="00CE74A1" w:rsidRDefault="00CE74A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E74A1" w14:paraId="7DA756FD" w14:textId="77777777">
        <w:trPr>
          <w:cantSplit/>
          <w:trHeight w:val="11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493C6" w14:textId="77777777" w:rsidR="00CE74A1" w:rsidRDefault="00CE74A1" w:rsidP="00CE74A1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5EC79" w14:textId="77777777" w:rsidR="00CE74A1" w:rsidRDefault="00CE74A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D93C1" w14:textId="77777777" w:rsidR="00CE74A1" w:rsidRDefault="00CE74A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A3CFE" w14:textId="77777777" w:rsidR="00CE74A1" w:rsidRDefault="00CE74A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Berceni</w:t>
            </w:r>
          </w:p>
          <w:p w14:paraId="2B2282B7" w14:textId="77777777" w:rsidR="00CE74A1" w:rsidRDefault="00CE74A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 şi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D60EC" w14:textId="77777777" w:rsidR="00CE74A1" w:rsidRDefault="00CE74A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C31A6" w14:textId="77777777" w:rsidR="00CE74A1" w:rsidRDefault="00CE74A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98711" w14:textId="77777777" w:rsidR="00CE74A1" w:rsidRDefault="00CE74A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F883F" w14:textId="77777777" w:rsidR="00CE74A1" w:rsidRPr="00935D4F" w:rsidRDefault="00CE74A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A901B" w14:textId="77777777" w:rsidR="00CE74A1" w:rsidRDefault="00CE74A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E74A1" w14:paraId="7B61606C" w14:textId="77777777">
        <w:trPr>
          <w:cantSplit/>
          <w:trHeight w:val="4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1196E" w14:textId="77777777" w:rsidR="00CE74A1" w:rsidRDefault="00CE74A1" w:rsidP="00CE74A1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94BA1" w14:textId="77777777" w:rsidR="00CE74A1" w:rsidRDefault="00CE74A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741F2" w14:textId="77777777" w:rsidR="00CE74A1" w:rsidRDefault="00CE74A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9AE52" w14:textId="77777777" w:rsidR="00CE74A1" w:rsidRDefault="00CE74A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Berceni</w:t>
            </w:r>
          </w:p>
          <w:p w14:paraId="76712540" w14:textId="77777777" w:rsidR="00CE74A1" w:rsidRDefault="00CE74A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F018E" w14:textId="77777777" w:rsidR="00CE74A1" w:rsidRDefault="00CE74A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</w:t>
            </w:r>
          </w:p>
          <w:p w14:paraId="6DDBA7C8" w14:textId="77777777" w:rsidR="00CE74A1" w:rsidRDefault="00CE74A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diag.</w:t>
            </w:r>
          </w:p>
          <w:p w14:paraId="1EC0A5F5" w14:textId="77777777" w:rsidR="00CE74A1" w:rsidRDefault="00CE74A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2 - 4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B7D0C" w14:textId="77777777" w:rsidR="00CE74A1" w:rsidRDefault="00CE74A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9156B" w14:textId="77777777" w:rsidR="00CE74A1" w:rsidRDefault="00CE74A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77E78" w14:textId="77777777" w:rsidR="00CE74A1" w:rsidRPr="00935D4F" w:rsidRDefault="00CE74A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B77D9" w14:textId="77777777" w:rsidR="00CE74A1" w:rsidRDefault="00CE74A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E74A1" w14:paraId="39646F0D" w14:textId="77777777">
        <w:trPr>
          <w:cantSplit/>
          <w:trHeight w:val="25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D0FF6" w14:textId="77777777" w:rsidR="00CE74A1" w:rsidRDefault="00CE74A1" w:rsidP="00CE74A1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A2C9B" w14:textId="77777777" w:rsidR="00CE74A1" w:rsidRDefault="00CE74A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E00C9" w14:textId="77777777" w:rsidR="00CE74A1" w:rsidRDefault="00CE74A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10DFD" w14:textId="77777777" w:rsidR="00CE74A1" w:rsidRDefault="00CE74A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Berceni</w:t>
            </w:r>
          </w:p>
          <w:p w14:paraId="57E27D1F" w14:textId="77777777" w:rsidR="00CE74A1" w:rsidRDefault="00CE74A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702C7" w14:textId="77777777" w:rsidR="00CE74A1" w:rsidRDefault="00CE74A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sch. 12, 14, 16 </w:t>
            </w:r>
          </w:p>
          <w:p w14:paraId="07625115" w14:textId="77777777" w:rsidR="00CE74A1" w:rsidRDefault="00CE74A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şi </w:t>
            </w:r>
          </w:p>
          <w:p w14:paraId="61CD3C5D" w14:textId="77777777" w:rsidR="00CE74A1" w:rsidRDefault="00CE74A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T.D.J. </w:t>
            </w:r>
          </w:p>
          <w:p w14:paraId="19919C4C" w14:textId="77777777" w:rsidR="00CE74A1" w:rsidRDefault="00CE74A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5C14A" w14:textId="77777777" w:rsidR="00CE74A1" w:rsidRDefault="00CE74A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4F7C4" w14:textId="77777777" w:rsidR="00CE74A1" w:rsidRDefault="00CE74A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209C7" w14:textId="77777777" w:rsidR="00CE74A1" w:rsidRPr="00935D4F" w:rsidRDefault="00CE74A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DCD2A" w14:textId="77777777" w:rsidR="00CE74A1" w:rsidRDefault="00CE74A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1 - 6.</w:t>
            </w:r>
          </w:p>
          <w:p w14:paraId="74C4B519" w14:textId="77777777" w:rsidR="00CE74A1" w:rsidRDefault="00CE74A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E74A1" w14:paraId="1C6B285E" w14:textId="77777777">
        <w:trPr>
          <w:cantSplit/>
          <w:trHeight w:val="18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52003" w14:textId="77777777" w:rsidR="00CE74A1" w:rsidRDefault="00CE74A1" w:rsidP="00CE74A1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9E836" w14:textId="77777777" w:rsidR="00CE74A1" w:rsidRDefault="00CE74A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E2048" w14:textId="77777777" w:rsidR="00CE74A1" w:rsidRDefault="00CE74A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93AA0" w14:textId="77777777" w:rsidR="00CE74A1" w:rsidRDefault="00CE74A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Berceni</w:t>
            </w:r>
          </w:p>
          <w:p w14:paraId="02FB0F7A" w14:textId="77777777" w:rsidR="00CE74A1" w:rsidRDefault="00CE74A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D7ED4" w14:textId="77777777" w:rsidR="00CE74A1" w:rsidRDefault="00CE74A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sch. </w:t>
            </w:r>
          </w:p>
          <w:p w14:paraId="73477E1B" w14:textId="77777777" w:rsidR="00CE74A1" w:rsidRDefault="00CE74A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3, 5, </w:t>
            </w:r>
          </w:p>
          <w:p w14:paraId="18BDC2BA" w14:textId="77777777" w:rsidR="00CE74A1" w:rsidRDefault="00CE74A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7, 9 </w:t>
            </w:r>
          </w:p>
          <w:p w14:paraId="42E42938" w14:textId="77777777" w:rsidR="00CE74A1" w:rsidRDefault="00CE74A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şi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E2668" w14:textId="77777777" w:rsidR="00CE74A1" w:rsidRDefault="00CE74A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42E30" w14:textId="77777777" w:rsidR="00CE74A1" w:rsidRDefault="00CE74A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CA912" w14:textId="77777777" w:rsidR="00CE74A1" w:rsidRPr="00935D4F" w:rsidRDefault="00CE74A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F1C3E" w14:textId="77777777" w:rsidR="00CE74A1" w:rsidRDefault="00CE74A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1 - 6.</w:t>
            </w:r>
          </w:p>
          <w:p w14:paraId="046B1E04" w14:textId="77777777" w:rsidR="00CE74A1" w:rsidRDefault="00CE74A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E74A1" w14:paraId="67F3EFA7" w14:textId="77777777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863DD" w14:textId="77777777" w:rsidR="00CE74A1" w:rsidRDefault="00CE74A1" w:rsidP="00CE74A1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BFB4D" w14:textId="77777777" w:rsidR="00CE74A1" w:rsidRDefault="00CE74A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48B3F" w14:textId="77777777" w:rsidR="00CE74A1" w:rsidRDefault="00CE74A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EB44C" w14:textId="77777777" w:rsidR="00CE74A1" w:rsidRDefault="00CE74A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14:paraId="6AB79B3A" w14:textId="77777777" w:rsidR="00CE74A1" w:rsidRDefault="00CE74A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AF52F" w14:textId="77777777" w:rsidR="00CE74A1" w:rsidRDefault="00CE74A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CE23E" w14:textId="77777777" w:rsidR="00CE74A1" w:rsidRDefault="00CE74A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03A04" w14:textId="77777777" w:rsidR="00CE74A1" w:rsidRDefault="00CE74A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E8EF6" w14:textId="77777777" w:rsidR="00CE74A1" w:rsidRPr="00935D4F" w:rsidRDefault="00CE74A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F2F3B" w14:textId="77777777" w:rsidR="00CE74A1" w:rsidRDefault="00CE74A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E74A1" w14:paraId="1535602E" w14:textId="77777777">
        <w:trPr>
          <w:cantSplit/>
          <w:trHeight w:val="9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DD860" w14:textId="77777777" w:rsidR="00CE74A1" w:rsidRDefault="00CE74A1" w:rsidP="00CE74A1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29446" w14:textId="77777777" w:rsidR="00CE74A1" w:rsidRDefault="00CE74A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EFA27" w14:textId="77777777" w:rsidR="00CE74A1" w:rsidRDefault="00CE74A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F70E6" w14:textId="77777777" w:rsidR="00CE74A1" w:rsidRDefault="00CE74A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14:paraId="184B1361" w14:textId="77777777" w:rsidR="00CE74A1" w:rsidRDefault="00CE74A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33254" w14:textId="77777777" w:rsidR="00CE74A1" w:rsidRDefault="00CE74A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E7BEF" w14:textId="77777777" w:rsidR="00CE74A1" w:rsidRDefault="00CE74A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55B3C" w14:textId="77777777" w:rsidR="00CE74A1" w:rsidRDefault="00CE74A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9FDB7" w14:textId="77777777" w:rsidR="00CE74A1" w:rsidRPr="00935D4F" w:rsidRDefault="00CE74A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7250D" w14:textId="77777777" w:rsidR="00CE74A1" w:rsidRDefault="00CE74A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E74A1" w14:paraId="75E1A9BD" w14:textId="77777777">
        <w:trPr>
          <w:cantSplit/>
          <w:trHeight w:val="9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7933D" w14:textId="77777777" w:rsidR="00CE74A1" w:rsidRDefault="00CE74A1" w:rsidP="00CE74A1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84C6D" w14:textId="77777777" w:rsidR="00CE74A1" w:rsidRDefault="00CE74A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8AD17" w14:textId="77777777" w:rsidR="00CE74A1" w:rsidRDefault="00CE74A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52DBC" w14:textId="77777777" w:rsidR="00CE74A1" w:rsidRDefault="00CE74A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14:paraId="29487218" w14:textId="77777777" w:rsidR="00CE74A1" w:rsidRDefault="00CE74A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DD2AA" w14:textId="77777777" w:rsidR="00CE74A1" w:rsidRDefault="00CE74A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7BCB1" w14:textId="77777777" w:rsidR="00CE74A1" w:rsidRDefault="00CE74A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EB295" w14:textId="77777777" w:rsidR="00CE74A1" w:rsidRDefault="00CE74A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5E7A1" w14:textId="77777777" w:rsidR="00CE74A1" w:rsidRPr="00935D4F" w:rsidRDefault="00CE74A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3DBBC" w14:textId="77777777" w:rsidR="00CE74A1" w:rsidRDefault="00CE74A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6D39ADD2" w14:textId="77777777" w:rsidR="00CE74A1" w:rsidRDefault="00CE74A1" w:rsidP="00CF0E71">
      <w:pPr>
        <w:spacing w:before="40" w:line="276" w:lineRule="auto"/>
        <w:ind w:right="57"/>
        <w:rPr>
          <w:sz w:val="20"/>
          <w:lang w:val="ro-RO"/>
        </w:rPr>
      </w:pPr>
    </w:p>
    <w:p w14:paraId="21E28A52" w14:textId="77777777" w:rsidR="00CE74A1" w:rsidRDefault="00CE74A1" w:rsidP="008F15F5">
      <w:pPr>
        <w:pStyle w:val="Heading1"/>
        <w:spacing w:line="360" w:lineRule="auto"/>
      </w:pPr>
      <w:r>
        <w:t>LINIA 301 De</w:t>
      </w:r>
    </w:p>
    <w:p w14:paraId="0AE12AF5" w14:textId="77777777" w:rsidR="00CE74A1" w:rsidRDefault="00CE74A1" w:rsidP="003A6DFA">
      <w:pPr>
        <w:pStyle w:val="Heading1"/>
        <w:spacing w:line="360" w:lineRule="auto"/>
        <w:rPr>
          <w:b w:val="0"/>
          <w:bCs w:val="0"/>
          <w:sz w:val="8"/>
        </w:rPr>
      </w:pPr>
      <w:r>
        <w:t>BUCUREŞTI SUD - ANTESTAŢIA FAUR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CE74A1" w14:paraId="051B4466" w14:textId="77777777">
        <w:trPr>
          <w:cantSplit/>
          <w:trHeight w:val="15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9B132" w14:textId="77777777" w:rsidR="00CE74A1" w:rsidRDefault="00CE74A1" w:rsidP="00CE74A1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FD435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CD7A2" w14:textId="77777777" w:rsidR="00CE74A1" w:rsidRPr="00A5601C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94EBA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Antestaţia Faur</w:t>
            </w:r>
          </w:p>
          <w:p w14:paraId="538DE61F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22814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84190" w14:textId="77777777" w:rsidR="00CE74A1" w:rsidRPr="00A5601C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5601C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7F0EC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2961B" w14:textId="77777777" w:rsidR="00CE74A1" w:rsidRPr="00A5601C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553C3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021BA765" w14:textId="77777777" w:rsidR="00CE74A1" w:rsidRDefault="00CE74A1">
      <w:pPr>
        <w:spacing w:before="40" w:after="40" w:line="192" w:lineRule="auto"/>
        <w:ind w:right="57"/>
        <w:rPr>
          <w:sz w:val="20"/>
          <w:lang w:val="ro-RO"/>
        </w:rPr>
      </w:pPr>
    </w:p>
    <w:p w14:paraId="78AED0E8" w14:textId="77777777" w:rsidR="00CE74A1" w:rsidRDefault="00CE74A1" w:rsidP="00125915">
      <w:pPr>
        <w:pStyle w:val="Heading1"/>
        <w:spacing w:line="360" w:lineRule="auto"/>
      </w:pPr>
      <w:r>
        <w:lastRenderedPageBreak/>
        <w:t>LINIA 301 E1</w:t>
      </w:r>
    </w:p>
    <w:p w14:paraId="65915827" w14:textId="77777777" w:rsidR="00CE74A1" w:rsidRDefault="00CE74A1" w:rsidP="005A0AD9">
      <w:pPr>
        <w:pStyle w:val="Heading1"/>
        <w:spacing w:line="360" w:lineRule="auto"/>
        <w:rPr>
          <w:b w:val="0"/>
          <w:bCs w:val="0"/>
          <w:sz w:val="8"/>
        </w:rPr>
      </w:pPr>
      <w:r>
        <w:t>RACORDARE R1 - R2 JILAVA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CE74A1" w14:paraId="4C2D6E72" w14:textId="77777777">
        <w:trPr>
          <w:cantSplit/>
          <w:trHeight w:val="789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FC462" w14:textId="77777777" w:rsidR="00CE74A1" w:rsidRDefault="00CE74A1" w:rsidP="00CE74A1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DB2E0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6FD41BF4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0+700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16517" w14:textId="77777777" w:rsidR="00CE74A1" w:rsidRPr="00C61E1A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FEA29" w14:textId="77777777" w:rsidR="00CE74A1" w:rsidRDefault="00CE74A1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R1 -</w:t>
            </w:r>
          </w:p>
          <w:p w14:paraId="5D5719AF" w14:textId="77777777" w:rsidR="00CE74A1" w:rsidRDefault="00CE74A1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R2 Jilava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132E7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AAA14" w14:textId="77777777" w:rsidR="00CE74A1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B72F1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571CD" w14:textId="77777777" w:rsidR="00CE74A1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B8EAD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05F2DEF7" w14:textId="77777777" w:rsidR="00CE74A1" w:rsidRDefault="00CE74A1">
      <w:pPr>
        <w:spacing w:before="40" w:after="40" w:line="192" w:lineRule="auto"/>
        <w:ind w:right="57"/>
        <w:rPr>
          <w:sz w:val="20"/>
          <w:lang w:val="ro-RO"/>
        </w:rPr>
      </w:pPr>
    </w:p>
    <w:p w14:paraId="045A57B2" w14:textId="77777777" w:rsidR="00CE74A1" w:rsidRDefault="00CE74A1" w:rsidP="001D4EEA">
      <w:pPr>
        <w:pStyle w:val="Heading1"/>
        <w:spacing w:line="360" w:lineRule="auto"/>
      </w:pPr>
      <w:r>
        <w:t>LINIA 301 Eb</w:t>
      </w:r>
    </w:p>
    <w:p w14:paraId="18E2F419" w14:textId="77777777" w:rsidR="00CE74A1" w:rsidRDefault="00CE74A1" w:rsidP="00FF6DB8">
      <w:pPr>
        <w:pStyle w:val="Heading1"/>
        <w:spacing w:line="360" w:lineRule="auto"/>
        <w:rPr>
          <w:b w:val="0"/>
          <w:bCs w:val="0"/>
          <w:sz w:val="8"/>
        </w:rPr>
      </w:pPr>
      <w:r>
        <w:t>CHIAJNA - JILAVA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CE74A1" w14:paraId="1B1AA31E" w14:textId="77777777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B31E8" w14:textId="77777777" w:rsidR="00CE74A1" w:rsidRDefault="00CE74A1" w:rsidP="00CE74A1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66E6C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6D03F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FBE68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Chiajna -</w:t>
            </w:r>
          </w:p>
          <w:p w14:paraId="58D85420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24</w:t>
            </w:r>
          </w:p>
          <w:p w14:paraId="7E20403D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D6497" w14:textId="77777777" w:rsidR="00CE74A1" w:rsidRDefault="00CE74A1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8B538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D004F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72+528</w:t>
            </w:r>
          </w:p>
          <w:p w14:paraId="57319DCE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72+028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FD023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0A290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D492B9B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5.</w:t>
            </w:r>
          </w:p>
        </w:tc>
      </w:tr>
      <w:tr w:rsidR="00CE74A1" w14:paraId="2969CCE5" w14:textId="77777777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06626" w14:textId="77777777" w:rsidR="00CE74A1" w:rsidRDefault="00CE74A1" w:rsidP="00CE74A1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BBF1C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F5FF3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0D1C1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Chiajna -</w:t>
            </w:r>
          </w:p>
          <w:p w14:paraId="74FBC934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Vest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2C5E6" w14:textId="77777777" w:rsidR="00CE74A1" w:rsidRDefault="00CE74A1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F0C0E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E4689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71+900</w:t>
            </w:r>
          </w:p>
          <w:p w14:paraId="3E34BA41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A2A35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1D785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105DFDD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Între pod metalic Km. 71+350 și sch. 2 Cap. Y Chiajna Km. 71+900.</w:t>
            </w:r>
          </w:p>
        </w:tc>
      </w:tr>
      <w:tr w:rsidR="00CE74A1" w14:paraId="08EAA909" w14:textId="77777777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63C17" w14:textId="77777777" w:rsidR="00CE74A1" w:rsidRDefault="00CE74A1" w:rsidP="00CE74A1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C2276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68+850</w:t>
            </w:r>
          </w:p>
          <w:p w14:paraId="79E2D61D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D2128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DB081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Chiajna -</w:t>
            </w:r>
          </w:p>
          <w:p w14:paraId="25D92ED0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Vest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5B543" w14:textId="77777777" w:rsidR="00CE74A1" w:rsidRDefault="00CE74A1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77AB1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AD0B6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5ABFD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3C288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E74A1" w14:paraId="42FDDA26" w14:textId="77777777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378A4" w14:textId="77777777" w:rsidR="00CE74A1" w:rsidRDefault="00CE74A1" w:rsidP="00CE74A1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7F229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1ECC8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57EFC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14:paraId="12756A95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69239" w14:textId="77777777" w:rsidR="00CE74A1" w:rsidRDefault="00CE74A1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EA4621B" w14:textId="77777777" w:rsidR="00CE74A1" w:rsidRDefault="00CE74A1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49800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80AF2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8C2AC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13BBF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99DBA38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4 - 6 Cap X.</w:t>
            </w:r>
          </w:p>
        </w:tc>
      </w:tr>
      <w:tr w:rsidR="00CE74A1" w14:paraId="203B9E97" w14:textId="77777777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6BB8C" w14:textId="77777777" w:rsidR="00CE74A1" w:rsidRDefault="00CE74A1" w:rsidP="00CE74A1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5B83C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9AF7C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E1225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14:paraId="534AF712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56160" w14:textId="77777777" w:rsidR="00CE74A1" w:rsidRDefault="00CE74A1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9A59909" w14:textId="77777777" w:rsidR="00CE74A1" w:rsidRDefault="00CE74A1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CBD2B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1FEBA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5F2D2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1468B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FEC1DAE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7 - 10.</w:t>
            </w:r>
          </w:p>
        </w:tc>
      </w:tr>
      <w:tr w:rsidR="00CE74A1" w14:paraId="75D693E3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FBC6E" w14:textId="77777777" w:rsidR="00CE74A1" w:rsidRDefault="00CE74A1" w:rsidP="00CE74A1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C9CED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D2F8D" w14:textId="77777777" w:rsidR="00CE74A1" w:rsidRPr="00521173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60CF0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14:paraId="690B2F6C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73313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F4EE0" w14:textId="77777777" w:rsidR="00CE74A1" w:rsidRPr="00521173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19B4C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FAE18" w14:textId="77777777" w:rsidR="00CE74A1" w:rsidRPr="00521173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68F62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1077313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  linia 7 abătută.</w:t>
            </w:r>
          </w:p>
        </w:tc>
      </w:tr>
      <w:tr w:rsidR="00CE74A1" w14:paraId="577C371E" w14:textId="77777777">
        <w:trPr>
          <w:cantSplit/>
          <w:trHeight w:val="19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47290" w14:textId="77777777" w:rsidR="00CE74A1" w:rsidRDefault="00CE74A1" w:rsidP="00CE74A1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BC4F9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042F2" w14:textId="77777777" w:rsidR="00CE74A1" w:rsidRPr="00521173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52A7B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14:paraId="2A2BB888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2F905" w14:textId="77777777" w:rsidR="00CE74A1" w:rsidRDefault="00CE74A1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0C2816D3" w14:textId="77777777" w:rsidR="00CE74A1" w:rsidRDefault="00CE74A1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0669A" w14:textId="77777777" w:rsidR="00CE74A1" w:rsidRPr="00521173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D2CDD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EEB22" w14:textId="77777777" w:rsidR="00CE74A1" w:rsidRPr="00521173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F50D0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E74A1" w14:paraId="2B38827B" w14:textId="77777777">
        <w:trPr>
          <w:cantSplit/>
          <w:trHeight w:val="62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B67E4" w14:textId="77777777" w:rsidR="00CE74A1" w:rsidRDefault="00CE74A1" w:rsidP="00CE74A1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D888A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C19DB" w14:textId="77777777" w:rsidR="00CE74A1" w:rsidRPr="00521173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8CCFD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14:paraId="71BCC4FF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E6897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F4FBB" w14:textId="77777777" w:rsidR="00CE74A1" w:rsidRPr="00521173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2A1E8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A2D8F" w14:textId="77777777" w:rsidR="00CE74A1" w:rsidRPr="00521173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26632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0175C30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şi 7 abătute.</w:t>
            </w:r>
          </w:p>
        </w:tc>
      </w:tr>
      <w:tr w:rsidR="00CE74A1" w14:paraId="47BCDB7A" w14:textId="77777777">
        <w:trPr>
          <w:cantSplit/>
          <w:trHeight w:val="6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26D2B" w14:textId="77777777" w:rsidR="00CE74A1" w:rsidRDefault="00CE74A1" w:rsidP="00CE74A1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2E536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0133F" w14:textId="77777777" w:rsidR="00CE74A1" w:rsidRPr="00521173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F2E6D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14:paraId="3C8503EF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4B6DF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8187B0E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58D18" w14:textId="77777777" w:rsidR="00CE74A1" w:rsidRPr="00521173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2B6B8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8AB5B" w14:textId="77777777" w:rsidR="00CE74A1" w:rsidRPr="00521173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274EF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E74A1" w14:paraId="0A64C12D" w14:textId="7777777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CAB51" w14:textId="77777777" w:rsidR="00CE74A1" w:rsidRDefault="00CE74A1" w:rsidP="00CE74A1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50DA8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9A798" w14:textId="77777777" w:rsidR="00CE74A1" w:rsidRPr="00521173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F4996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14:paraId="6CC6D163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BB143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C1934" w14:textId="77777777" w:rsidR="00CE74A1" w:rsidRPr="00521173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FACC5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3C2FA" w14:textId="77777777" w:rsidR="00CE74A1" w:rsidRPr="00521173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BE09C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E74A1" w14:paraId="460E310B" w14:textId="7777777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3A29A" w14:textId="77777777" w:rsidR="00CE74A1" w:rsidRDefault="00CE74A1" w:rsidP="00CE74A1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1E42E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59+280</w:t>
            </w:r>
          </w:p>
          <w:p w14:paraId="34EBAAAE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59+330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F9340" w14:textId="77777777" w:rsidR="00CE74A1" w:rsidRPr="00521173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0E761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Vârteju</w:t>
            </w:r>
          </w:p>
          <w:p w14:paraId="757921A4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  <w:p w14:paraId="430C93A1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8557D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479A0" w14:textId="77777777" w:rsidR="00CE74A1" w:rsidRPr="00521173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AA11B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34235" w14:textId="77777777" w:rsidR="00CE74A1" w:rsidRPr="00521173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FA3FA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312748E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1, 2 și III.</w:t>
            </w:r>
          </w:p>
        </w:tc>
      </w:tr>
      <w:tr w:rsidR="00CE74A1" w14:paraId="10A53A70" w14:textId="7777777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C5B73" w14:textId="77777777" w:rsidR="00CE74A1" w:rsidRDefault="00CE74A1" w:rsidP="00CE74A1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D0633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60+300</w:t>
            </w:r>
          </w:p>
          <w:p w14:paraId="2E738794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50352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D305D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Vârteju</w:t>
            </w:r>
          </w:p>
          <w:p w14:paraId="433535E1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5, 9, 13 și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0C743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93CF6" w14:textId="77777777" w:rsidR="00CE74A1" w:rsidRPr="00521173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4B1AA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089D2" w14:textId="77777777" w:rsidR="00CE74A1" w:rsidRPr="00521173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40692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27CDB3E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1, 2 și 3 directă </w:t>
            </w:r>
          </w:p>
          <w:p w14:paraId="1AF3A8F3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X.</w:t>
            </w:r>
          </w:p>
        </w:tc>
      </w:tr>
      <w:tr w:rsidR="00CE74A1" w14:paraId="06B8F799" w14:textId="7777777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F8B18" w14:textId="77777777" w:rsidR="00CE74A1" w:rsidRDefault="00CE74A1" w:rsidP="00CE74A1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7D83C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53+300</w:t>
            </w:r>
          </w:p>
          <w:p w14:paraId="673F3855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0FA1A" w14:textId="77777777" w:rsidR="00CE74A1" w:rsidRPr="00521173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7C6DC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Vârteju -</w:t>
            </w:r>
          </w:p>
          <w:p w14:paraId="1644B2E0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F03C1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FEEC9" w14:textId="77777777" w:rsidR="00CE74A1" w:rsidRPr="00521173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86F88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B9E6F" w14:textId="77777777" w:rsidR="00CE74A1" w:rsidRPr="00521173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9BCB3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E74A1" w14:paraId="4A970B3D" w14:textId="7777777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F5086" w14:textId="77777777" w:rsidR="00CE74A1" w:rsidRDefault="00CE74A1" w:rsidP="00CE74A1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0D109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0347D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A8C21" w14:textId="77777777" w:rsidR="00CE74A1" w:rsidRDefault="00CE74A1" w:rsidP="00F15F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Vârteju -</w:t>
            </w:r>
          </w:p>
          <w:p w14:paraId="252EBD55" w14:textId="77777777" w:rsidR="00CE74A1" w:rsidRDefault="00CE74A1" w:rsidP="00F15F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23CB9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04CB0" w14:textId="77777777" w:rsidR="00CE74A1" w:rsidRPr="00521173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AE0B7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53+400</w:t>
            </w:r>
          </w:p>
          <w:p w14:paraId="7A5BB228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E9507" w14:textId="77777777" w:rsidR="00CE74A1" w:rsidRPr="00521173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807FB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E74A1" w14:paraId="112703FF" w14:textId="7777777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701F2" w14:textId="77777777" w:rsidR="00CE74A1" w:rsidRDefault="00CE74A1" w:rsidP="00CE74A1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27222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17EA8" w14:textId="77777777" w:rsidR="00CE74A1" w:rsidRPr="00521173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4DA0F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Vârteju -</w:t>
            </w:r>
          </w:p>
          <w:p w14:paraId="7FDE41EB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3D7B9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797B8" w14:textId="77777777" w:rsidR="00CE74A1" w:rsidRPr="00521173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43A91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55+000</w:t>
            </w:r>
          </w:p>
          <w:p w14:paraId="2517CCE1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BA56A" w14:textId="77777777" w:rsidR="00CE74A1" w:rsidRPr="00521173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58689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E74A1" w14:paraId="16555086" w14:textId="77777777">
        <w:trPr>
          <w:cantSplit/>
          <w:trHeight w:val="8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11964" w14:textId="77777777" w:rsidR="00CE74A1" w:rsidRDefault="00CE74A1" w:rsidP="00CE74A1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7DD4F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1DA37" w14:textId="77777777" w:rsidR="00CE74A1" w:rsidRPr="00521173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D6ADD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975ED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7BCDF689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14:paraId="2777E620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/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412F2" w14:textId="77777777" w:rsidR="00CE74A1" w:rsidRPr="00521173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7A608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94BC2" w14:textId="77777777" w:rsidR="00CE74A1" w:rsidRPr="00521173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C3CED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3EA15DC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1, 2, 3 primiri - expedieri.</w:t>
            </w:r>
          </w:p>
        </w:tc>
      </w:tr>
      <w:tr w:rsidR="00CE74A1" w14:paraId="703A488A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ECF9D" w14:textId="77777777" w:rsidR="00CE74A1" w:rsidRDefault="00CE74A1" w:rsidP="00CE74A1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F96F3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EA4BE" w14:textId="77777777" w:rsidR="00CE74A1" w:rsidRPr="00521173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2FD44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14:paraId="0FBAF74B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DA6B4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1128C" w14:textId="77777777" w:rsidR="00CE74A1" w:rsidRPr="00521173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13F75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C20A1" w14:textId="77777777" w:rsidR="00CE74A1" w:rsidRPr="00521173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C9203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E74A1" w14:paraId="490C69CF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DD2F8" w14:textId="77777777" w:rsidR="00CE74A1" w:rsidRDefault="00CE74A1" w:rsidP="00CE74A1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318E2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E770E" w14:textId="77777777" w:rsidR="00CE74A1" w:rsidRPr="00521173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A55F0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14:paraId="58DFA9C9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15672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DFF65" w14:textId="77777777" w:rsidR="00CE74A1" w:rsidRPr="00521173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BB76E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8ECD3" w14:textId="77777777" w:rsidR="00CE74A1" w:rsidRPr="00521173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229DB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E74A1" w14:paraId="1DE7594C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40D53" w14:textId="77777777" w:rsidR="00CE74A1" w:rsidRDefault="00CE74A1" w:rsidP="00CE74A1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03544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86551" w14:textId="77777777" w:rsidR="00CE74A1" w:rsidRPr="00521173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3B8AE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14:paraId="7A30C665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81311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04F1D" w14:textId="77777777" w:rsidR="00CE74A1" w:rsidRPr="00521173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7E082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C8DF4" w14:textId="77777777" w:rsidR="00CE74A1" w:rsidRPr="00521173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EA25C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4F598316" w14:textId="77777777" w:rsidR="00CE74A1" w:rsidRPr="007972D9" w:rsidRDefault="00CE74A1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41DB9886" w14:textId="77777777" w:rsidR="00CE74A1" w:rsidRDefault="00CE74A1" w:rsidP="008A020B">
      <w:pPr>
        <w:pStyle w:val="Heading1"/>
        <w:spacing w:line="360" w:lineRule="auto"/>
        <w:rPr>
          <w:lang w:val="en-US"/>
        </w:rPr>
      </w:pPr>
      <w:r>
        <w:rPr>
          <w:lang w:val="en-US"/>
        </w:rPr>
        <w:lastRenderedPageBreak/>
        <w:t>LINIA 301 F</w:t>
      </w:r>
    </w:p>
    <w:p w14:paraId="20772DCA" w14:textId="77777777" w:rsidR="00CE74A1" w:rsidRPr="005D215B" w:rsidRDefault="00CE74A1" w:rsidP="00737CD4">
      <w:pPr>
        <w:pStyle w:val="Heading1"/>
        <w:spacing w:line="360" w:lineRule="auto"/>
        <w:rPr>
          <w:b w:val="0"/>
          <w:bCs w:val="0"/>
          <w:sz w:val="8"/>
          <w:lang w:val="en-US"/>
        </w:rPr>
      </w:pPr>
      <w:r>
        <w:rPr>
          <w:lang w:val="en-US"/>
        </w:rPr>
        <w:t>CHITILA - CHIAJNA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CE74A1" w14:paraId="0C95035A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46172" w14:textId="77777777" w:rsidR="00CE74A1" w:rsidRDefault="00CE74A1" w:rsidP="00DA521F">
            <w:pPr>
              <w:numPr>
                <w:ilvl w:val="0"/>
                <w:numId w:val="2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B1BB1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247DE" w14:textId="77777777" w:rsidR="00CE74A1" w:rsidRPr="00B3607C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BDF13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Chitila - Chiajna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9A40F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7AA37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9E6DB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0+800</w:t>
            </w:r>
          </w:p>
          <w:p w14:paraId="1BEA4876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A95BC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F0FFC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pe teren, numai cu palete cu diagonală.</w:t>
            </w:r>
          </w:p>
        </w:tc>
      </w:tr>
      <w:tr w:rsidR="00CE74A1" w14:paraId="74B08107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E4E24" w14:textId="77777777" w:rsidR="00CE74A1" w:rsidRDefault="00CE74A1" w:rsidP="00DA521F">
            <w:pPr>
              <w:numPr>
                <w:ilvl w:val="0"/>
                <w:numId w:val="2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888A0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E6240" w14:textId="77777777" w:rsidR="00CE74A1" w:rsidRPr="00B3607C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C2277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Chiajna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31AC2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1F962AB1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09434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268CE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B7F7B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64097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9A8AF74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I  -  V şi firele 1 şi 2 Chitila - Chiajna şi </w:t>
            </w:r>
          </w:p>
          <w:p w14:paraId="375FE3BC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Chiajna - Jilava.</w:t>
            </w:r>
          </w:p>
        </w:tc>
      </w:tr>
      <w:tr w:rsidR="00CE74A1" w14:paraId="2A179C04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2F2AA" w14:textId="77777777" w:rsidR="00CE74A1" w:rsidRDefault="00CE74A1" w:rsidP="00DA521F">
            <w:pPr>
              <w:numPr>
                <w:ilvl w:val="0"/>
                <w:numId w:val="2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426D2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20F91" w14:textId="77777777" w:rsidR="00CE74A1" w:rsidRPr="00B3607C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C203E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Chiajna</w:t>
            </w:r>
          </w:p>
          <w:p w14:paraId="2CCDBA06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6474D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14:paraId="4DCA4DFB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E7D82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1D092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B63E7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48038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4 directă.</w:t>
            </w:r>
          </w:p>
        </w:tc>
      </w:tr>
      <w:tr w:rsidR="00CE74A1" w14:paraId="03702D3D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91DB7" w14:textId="77777777" w:rsidR="00CE74A1" w:rsidRDefault="00CE74A1" w:rsidP="00DA521F">
            <w:pPr>
              <w:numPr>
                <w:ilvl w:val="0"/>
                <w:numId w:val="2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5F4A2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6CE0E" w14:textId="77777777" w:rsidR="00CE74A1" w:rsidRPr="00B3607C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BDBD0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Chiajna -</w:t>
            </w:r>
          </w:p>
          <w:p w14:paraId="01CC5D2F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Călcâi sch. 24, </w:t>
            </w:r>
          </w:p>
          <w:p w14:paraId="181F8468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75A54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0FE7B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FA4A4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4+500</w:t>
            </w:r>
          </w:p>
          <w:p w14:paraId="6E8C2E26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34A57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799B0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02FC39D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5.</w:t>
            </w:r>
          </w:p>
        </w:tc>
      </w:tr>
    </w:tbl>
    <w:p w14:paraId="0184306A" w14:textId="77777777" w:rsidR="00CE74A1" w:rsidRDefault="00CE74A1">
      <w:pPr>
        <w:spacing w:before="40" w:after="40" w:line="192" w:lineRule="auto"/>
        <w:ind w:right="57"/>
        <w:rPr>
          <w:sz w:val="20"/>
          <w:lang w:val="en-US"/>
        </w:rPr>
      </w:pPr>
    </w:p>
    <w:p w14:paraId="125D1AC7" w14:textId="77777777" w:rsidR="00CE74A1" w:rsidRDefault="00CE74A1" w:rsidP="00F14E3C">
      <w:pPr>
        <w:pStyle w:val="Heading1"/>
        <w:spacing w:line="360" w:lineRule="auto"/>
      </w:pPr>
      <w:r>
        <w:t>LINIA 301 F1</w:t>
      </w:r>
    </w:p>
    <w:p w14:paraId="18D8FD8A" w14:textId="77777777" w:rsidR="00CE74A1" w:rsidRDefault="00CE74A1" w:rsidP="00AF280C">
      <w:pPr>
        <w:pStyle w:val="Heading1"/>
        <w:spacing w:line="360" w:lineRule="auto"/>
        <w:rPr>
          <w:sz w:val="8"/>
        </w:rPr>
      </w:pPr>
      <w:r>
        <w:t>BUCUREŞTI TRIAJ B2 - POST GIULEŞTI – POST RUDENI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1"/>
        <w:gridCol w:w="754"/>
        <w:gridCol w:w="2197"/>
        <w:gridCol w:w="869"/>
        <w:gridCol w:w="756"/>
        <w:gridCol w:w="868"/>
        <w:gridCol w:w="756"/>
        <w:gridCol w:w="2498"/>
      </w:tblGrid>
      <w:tr w:rsidR="00CE74A1" w14:paraId="555F871F" w14:textId="77777777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36847" w14:textId="77777777" w:rsidR="00CE74A1" w:rsidRDefault="00CE74A1" w:rsidP="00CE74A1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46121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F1A10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7A0F2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7D6222D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18B2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A1661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94EA5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AEDC0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FC879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AAF30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E74A1" w14:paraId="0E4FFE43" w14:textId="77777777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FA36D" w14:textId="77777777" w:rsidR="00CE74A1" w:rsidRDefault="00CE74A1" w:rsidP="00CE74A1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D6D67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AFC56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F22A4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6F0DEA5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26B2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A5474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6D14A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7D422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1E46F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5461F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E74A1" w14:paraId="7BBD7F02" w14:textId="77777777">
        <w:trPr>
          <w:cantSplit/>
          <w:trHeight w:val="43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A1281" w14:textId="77777777" w:rsidR="00CE74A1" w:rsidRDefault="00CE74A1" w:rsidP="00CE74A1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4A140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AEB8B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AFE6E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49F67A6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28B2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83329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F55EF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0617B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88A3D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BF332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E74A1" w14:paraId="5E356EC1" w14:textId="77777777">
        <w:trPr>
          <w:cantSplit/>
          <w:trHeight w:val="11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E5DC3" w14:textId="77777777" w:rsidR="00CE74A1" w:rsidRDefault="00CE74A1" w:rsidP="00CE74A1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FBE9C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02610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100EA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C2CE752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23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33E95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pacing w:val="-10"/>
                <w:sz w:val="20"/>
                <w:lang w:val="ro-RO"/>
              </w:rPr>
              <w:t>diag.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  <w:p w14:paraId="3474B578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4 - 16,</w:t>
            </w:r>
          </w:p>
          <w:p w14:paraId="7C62802D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28 - 44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C3867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CC393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7B76B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4559F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E74A1" w14:paraId="15B833B9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6D295" w14:textId="77777777" w:rsidR="00CE74A1" w:rsidRDefault="00CE74A1" w:rsidP="00CE74A1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98143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0A6BB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92108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3152C97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C59EC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16 / 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28DFF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E529E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44F37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FC653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E74A1" w14:paraId="746DF08D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50451" w14:textId="77777777" w:rsidR="00CE74A1" w:rsidRDefault="00CE74A1" w:rsidP="00CE74A1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3758A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0E802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14308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FE56D7D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622B7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E72D6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869F6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5E3B4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D21FF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E74A1" w14:paraId="0A84C01F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244EA" w14:textId="77777777" w:rsidR="00CE74A1" w:rsidRDefault="00CE74A1" w:rsidP="00CE74A1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A89DE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7E0B6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4A8DE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1DF2523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09D6A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64C39BFC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 / 42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40064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FE11C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BAE69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ED7AD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E74A1" w14:paraId="2EA949A2" w14:textId="77777777">
        <w:trPr>
          <w:cantSplit/>
          <w:trHeight w:val="59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B288D" w14:textId="77777777" w:rsidR="00CE74A1" w:rsidRDefault="00CE74A1" w:rsidP="00CE74A1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F610C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AC932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57A14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2C90EDC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 Romb bretea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BCD3C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650D634B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 / 48, 24 / 34, 26 / 36</w:t>
            </w:r>
          </w:p>
          <w:p w14:paraId="4DA70EAF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1CEB32A2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/ 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22947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633A8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8639C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23E9F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E74A1" w14:paraId="74B48DD1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A8699" w14:textId="77777777" w:rsidR="00CE74A1" w:rsidRDefault="00CE74A1" w:rsidP="00CE74A1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A5EA5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DA938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1BBE9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402A925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FBF92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4F051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4610B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BA229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8DD75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E74A1" w14:paraId="1377BC61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19398" w14:textId="77777777" w:rsidR="00CE74A1" w:rsidRDefault="00CE74A1" w:rsidP="00CE74A1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8140C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5E46F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92228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6E03C55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786FC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6B823FFF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</w:t>
            </w:r>
          </w:p>
          <w:p w14:paraId="7EDDFA4A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 / 86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7F560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D2D88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88317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9C42C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E74A1" w14:paraId="41BA98DD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29A65" w14:textId="77777777" w:rsidR="00CE74A1" w:rsidRDefault="00CE74A1" w:rsidP="00CE74A1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A07A1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39DE8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D8ED8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61DCBD7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1A2A4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92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93582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6A474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FC305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9583A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E74A1" w14:paraId="5491CBFC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7306D" w14:textId="77777777" w:rsidR="00CE74A1" w:rsidRDefault="00CE74A1" w:rsidP="00CE74A1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98CC8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A9D8F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B6D0A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F92D64D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40E42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porți-unea de linie cuprin-să între TDJ 8/14 - 44/60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3BBFC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FB3B9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E9FBE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30635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E74A1" w14:paraId="59A8A1C8" w14:textId="77777777">
        <w:trPr>
          <w:cantSplit/>
          <w:trHeight w:val="52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B6D3E" w14:textId="77777777" w:rsidR="00CE74A1" w:rsidRDefault="00CE74A1" w:rsidP="00CE74A1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AD68B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53F14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1BF07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F8A4FF0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98AFF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62630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3D934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06A98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626BB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E74A1" w14:paraId="2727B6B1" w14:textId="77777777">
        <w:trPr>
          <w:cantSplit/>
          <w:trHeight w:val="9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36B4B" w14:textId="77777777" w:rsidR="00CE74A1" w:rsidRDefault="00CE74A1" w:rsidP="00CE74A1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7FCD4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B3006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E3C4F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0CC6C47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2C7DF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între sch. 100 şi </w:t>
            </w:r>
          </w:p>
          <w:p w14:paraId="719A74F3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57E4B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AF25E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0C1EF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CDA19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E74A1" w14:paraId="63740B12" w14:textId="77777777">
        <w:trPr>
          <w:cantSplit/>
          <w:trHeight w:val="104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87453" w14:textId="77777777" w:rsidR="00CE74A1" w:rsidRDefault="00CE74A1" w:rsidP="00CE74A1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36DB2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3FB77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2C7BE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2C590C0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EEF98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între T.D.J.</w:t>
            </w:r>
          </w:p>
          <w:p w14:paraId="6F4A4586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44 / 60 şi </w:t>
            </w:r>
          </w:p>
          <w:p w14:paraId="0F5A2570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AF004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67105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A7CB1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E9521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61BCC29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23B2 – 28B2.</w:t>
            </w:r>
          </w:p>
        </w:tc>
      </w:tr>
      <w:tr w:rsidR="00CE74A1" w14:paraId="1BD1155B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9AAFF" w14:textId="77777777" w:rsidR="00CE74A1" w:rsidRDefault="00CE74A1" w:rsidP="00CE74A1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1E356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B26E5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FF20F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FC6259A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D8465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între sch. 64 </w:t>
            </w:r>
          </w:p>
          <w:p w14:paraId="08ED15D9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0A6BE2C1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6AD13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A9D21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AABB1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981B1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14B2 – 16B2.</w:t>
            </w:r>
          </w:p>
        </w:tc>
      </w:tr>
      <w:tr w:rsidR="00CE74A1" w14:paraId="33E3AA16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D046C" w14:textId="77777777" w:rsidR="00CE74A1" w:rsidRDefault="00CE74A1" w:rsidP="00CE74A1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F7E33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931A3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1FC26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D533803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8AEBF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18/20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49F31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BF16C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96ED0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CEC58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E74A1" w14:paraId="7AD2738F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0D7B9" w14:textId="77777777" w:rsidR="00CE74A1" w:rsidRDefault="00CE74A1" w:rsidP="00CE74A1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0A3DA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AE59F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7CF51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A692601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3A417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26/28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AFB3D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56126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CD0BC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0A5B9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E74A1" w14:paraId="182456D6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82E7B" w14:textId="77777777" w:rsidR="00CE74A1" w:rsidRDefault="00CE74A1" w:rsidP="00CE74A1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C1680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8030B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98EF7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45E8EFF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08A74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C585C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6A18E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0A039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F8A2A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E74A1" w14:paraId="2F4BD8DA" w14:textId="77777777">
        <w:trPr>
          <w:cantSplit/>
          <w:trHeight w:val="16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40098" w14:textId="77777777" w:rsidR="00CE74A1" w:rsidRDefault="00CE74A1" w:rsidP="00CE74A1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7B18C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2F1AC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E1499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B090580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 2 Cap Giulești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4EA1F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69363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0F48F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3099C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482A8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100 ml de la călcâi </w:t>
            </w:r>
          </w:p>
          <w:p w14:paraId="035550D6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sch. nr. 9 Post Giulești </w:t>
            </w:r>
          </w:p>
          <w:p w14:paraId="7B0AC122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Post 23.</w:t>
            </w:r>
          </w:p>
          <w:p w14:paraId="66A039AD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2BD18A39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Post 23 cu palete galbene </w:t>
            </w:r>
          </w:p>
          <w:p w14:paraId="20B08786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diagonală.</w:t>
            </w:r>
          </w:p>
        </w:tc>
      </w:tr>
    </w:tbl>
    <w:p w14:paraId="0BCAED61" w14:textId="77777777" w:rsidR="00CE74A1" w:rsidRDefault="00CE74A1">
      <w:pPr>
        <w:spacing w:before="40" w:after="40" w:line="192" w:lineRule="auto"/>
        <w:ind w:right="57"/>
        <w:rPr>
          <w:sz w:val="20"/>
          <w:lang w:val="ro-RO"/>
        </w:rPr>
      </w:pPr>
    </w:p>
    <w:p w14:paraId="6F604D44" w14:textId="77777777" w:rsidR="00CE74A1" w:rsidRDefault="00CE74A1" w:rsidP="007E3B63">
      <w:pPr>
        <w:pStyle w:val="Heading1"/>
        <w:spacing w:line="360" w:lineRule="auto"/>
      </w:pPr>
      <w:r>
        <w:t>LINIA 301 G</w:t>
      </w:r>
    </w:p>
    <w:p w14:paraId="5C810C75" w14:textId="77777777" w:rsidR="00CE74A1" w:rsidRDefault="00CE74A1" w:rsidP="0031180B">
      <w:pPr>
        <w:pStyle w:val="Heading1"/>
        <w:spacing w:line="360" w:lineRule="auto"/>
        <w:rPr>
          <w:b w:val="0"/>
          <w:bCs w:val="0"/>
          <w:sz w:val="8"/>
        </w:rPr>
      </w:pPr>
      <w:r>
        <w:t>BUCUREŞTII NOI - BUCUREŞTI TRIAJ GRUPA A2 – CABINA 9 - POST 17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6"/>
        <w:gridCol w:w="872"/>
        <w:gridCol w:w="754"/>
        <w:gridCol w:w="2198"/>
        <w:gridCol w:w="868"/>
        <w:gridCol w:w="756"/>
        <w:gridCol w:w="868"/>
        <w:gridCol w:w="756"/>
        <w:gridCol w:w="2498"/>
      </w:tblGrid>
      <w:tr w:rsidR="00CE74A1" w14:paraId="3010D9F4" w14:textId="77777777" w:rsidTr="00662727">
        <w:trPr>
          <w:cantSplit/>
          <w:trHeight w:val="57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C7CDED" w14:textId="77777777" w:rsidR="00CE74A1" w:rsidRDefault="00CE74A1" w:rsidP="00CE74A1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33ECBD" w14:textId="77777777" w:rsidR="00CE74A1" w:rsidRDefault="00CE74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0E013A" w14:textId="77777777" w:rsidR="00CE74A1" w:rsidRDefault="00CE74A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51DD7E" w14:textId="77777777" w:rsidR="00CE74A1" w:rsidRDefault="00CE74A1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7AB194B" w14:textId="77777777" w:rsidR="00CE74A1" w:rsidRDefault="00CE74A1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F62903" w14:textId="77777777" w:rsidR="00CE74A1" w:rsidRDefault="00CE74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23903EF8" w14:textId="77777777" w:rsidR="00CE74A1" w:rsidRDefault="00CE74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CC72A1" w14:textId="77777777" w:rsidR="00CE74A1" w:rsidRDefault="00CE74A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566FB8" w14:textId="77777777" w:rsidR="00CE74A1" w:rsidRDefault="00CE74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08A89B" w14:textId="77777777" w:rsidR="00CE74A1" w:rsidRDefault="00CE74A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391614" w14:textId="77777777" w:rsidR="00CE74A1" w:rsidRDefault="00CE74A1" w:rsidP="0066272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E74A1" w14:paraId="3BDB653D" w14:textId="77777777">
        <w:trPr>
          <w:cantSplit/>
          <w:trHeight w:val="212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863392" w14:textId="77777777" w:rsidR="00CE74A1" w:rsidRDefault="00CE74A1" w:rsidP="00CE74A1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7517EB" w14:textId="77777777" w:rsidR="00CE74A1" w:rsidRDefault="00CE74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236ED4" w14:textId="77777777" w:rsidR="00CE74A1" w:rsidRDefault="00CE74A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5FC0C4" w14:textId="77777777" w:rsidR="00CE74A1" w:rsidRDefault="00CE74A1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972DB86" w14:textId="77777777" w:rsidR="00CE74A1" w:rsidRDefault="00CE74A1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5C5FA0" w14:textId="77777777" w:rsidR="00CE74A1" w:rsidRDefault="00CE74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70CD3C96" w14:textId="77777777" w:rsidR="00CE74A1" w:rsidRDefault="00CE74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0C9A40EE" w14:textId="77777777" w:rsidR="00CE74A1" w:rsidRDefault="00CE74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23 - 31 şi </w:t>
            </w:r>
          </w:p>
          <w:p w14:paraId="14B99672" w14:textId="77777777" w:rsidR="00CE74A1" w:rsidRDefault="00CE74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CD5ECB" w14:textId="77777777" w:rsidR="00CE74A1" w:rsidRDefault="00CE74A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BA613F" w14:textId="77777777" w:rsidR="00CE74A1" w:rsidRDefault="00CE74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317D02" w14:textId="77777777" w:rsidR="00CE74A1" w:rsidRDefault="00CE74A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95AEBC" w14:textId="77777777" w:rsidR="00CE74A1" w:rsidRDefault="00CE74A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E5D498C" w14:textId="77777777" w:rsidR="00CE74A1" w:rsidRDefault="00CE74A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A 2 - 6 A 2 Cap Post 17 Bucureşti Triaj şi tranzitări de la Bucureştii Noi Grupa C la Bucureşti Băneasa şi Bucureştii Noi la Bucureşti Triaj Post 17.</w:t>
            </w:r>
          </w:p>
        </w:tc>
      </w:tr>
      <w:tr w:rsidR="00CE74A1" w14:paraId="25CFA741" w14:textId="77777777">
        <w:trPr>
          <w:cantSplit/>
          <w:trHeight w:val="221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C7A5C8" w14:textId="77777777" w:rsidR="00CE74A1" w:rsidRDefault="00CE74A1" w:rsidP="00CE74A1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2FD495" w14:textId="77777777" w:rsidR="00CE74A1" w:rsidRDefault="00CE74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FB1366" w14:textId="77777777" w:rsidR="00CE74A1" w:rsidRDefault="00CE74A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23FD89" w14:textId="77777777" w:rsidR="00CE74A1" w:rsidRDefault="00CE74A1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3C21D34" w14:textId="77777777" w:rsidR="00CE74A1" w:rsidRDefault="00CE74A1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E722B8" w14:textId="77777777" w:rsidR="00CE74A1" w:rsidRDefault="00CE74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262BA39E" w14:textId="77777777" w:rsidR="00CE74A1" w:rsidRDefault="00CE74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7330B5C5" w14:textId="77777777" w:rsidR="00CE74A1" w:rsidRDefault="00CE74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41 - 47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BA2A72" w14:textId="77777777" w:rsidR="00CE74A1" w:rsidRDefault="00CE74A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FB3633" w14:textId="77777777" w:rsidR="00CE74A1" w:rsidRDefault="00CE74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5B13C0" w14:textId="77777777" w:rsidR="00CE74A1" w:rsidRDefault="00CE74A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1182B1" w14:textId="77777777" w:rsidR="00CE74A1" w:rsidRDefault="00CE74A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E74A1" w14:paraId="691AED05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50321F" w14:textId="77777777" w:rsidR="00CE74A1" w:rsidRDefault="00CE74A1" w:rsidP="00CE74A1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9F8A01" w14:textId="77777777" w:rsidR="00CE74A1" w:rsidRDefault="00CE74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7E31CA" w14:textId="77777777" w:rsidR="00CE74A1" w:rsidRDefault="00CE74A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48DBAA" w14:textId="77777777" w:rsidR="00CE74A1" w:rsidRDefault="00CE74A1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A1FD4F6" w14:textId="77777777" w:rsidR="00CE74A1" w:rsidRDefault="00CE74A1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39B0CA" w14:textId="77777777" w:rsidR="00CE74A1" w:rsidRDefault="00CE74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4023E7" w14:textId="77777777" w:rsidR="00CE74A1" w:rsidRDefault="00CE74A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AE2BC2" w14:textId="77777777" w:rsidR="00CE74A1" w:rsidRDefault="00CE74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D19F53" w14:textId="77777777" w:rsidR="00CE74A1" w:rsidRDefault="00CE74A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D9F1B7" w14:textId="77777777" w:rsidR="00CE74A1" w:rsidRDefault="00CE74A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E74A1" w14:paraId="08B70807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03B61A" w14:textId="77777777" w:rsidR="00CE74A1" w:rsidRDefault="00CE74A1" w:rsidP="00CE74A1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6DE2C1" w14:textId="77777777" w:rsidR="00CE74A1" w:rsidRDefault="00CE74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A0E1C0" w14:textId="77777777" w:rsidR="00CE74A1" w:rsidRDefault="00CE74A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016235" w14:textId="77777777" w:rsidR="00CE74A1" w:rsidRDefault="00CE74A1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32174D4" w14:textId="77777777" w:rsidR="00CE74A1" w:rsidRDefault="00CE74A1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8BC03B" w14:textId="77777777" w:rsidR="00CE74A1" w:rsidRDefault="00CE74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5A81C2" w14:textId="77777777" w:rsidR="00CE74A1" w:rsidRDefault="00CE74A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30BFA7" w14:textId="77777777" w:rsidR="00CE74A1" w:rsidRDefault="00CE74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352AC8" w14:textId="77777777" w:rsidR="00CE74A1" w:rsidRDefault="00CE74A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B70E94" w14:textId="77777777" w:rsidR="00CE74A1" w:rsidRDefault="00CE74A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E74A1" w14:paraId="293A031A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BBBA39" w14:textId="77777777" w:rsidR="00CE74A1" w:rsidRDefault="00CE74A1" w:rsidP="00CE74A1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E41A0F" w14:textId="77777777" w:rsidR="00CE74A1" w:rsidRDefault="00CE74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C8AD4F" w14:textId="77777777" w:rsidR="00CE74A1" w:rsidRDefault="00CE74A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AD6CEA" w14:textId="77777777" w:rsidR="00CE74A1" w:rsidRDefault="00CE74A1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E383635" w14:textId="77777777" w:rsidR="00CE74A1" w:rsidRDefault="00CE74A1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8469FE" w14:textId="77777777" w:rsidR="00CE74A1" w:rsidRDefault="00CE74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E30DD7" w14:textId="77777777" w:rsidR="00CE74A1" w:rsidRDefault="00CE74A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96BF67" w14:textId="77777777" w:rsidR="00CE74A1" w:rsidRDefault="00CE74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39CB81" w14:textId="77777777" w:rsidR="00CE74A1" w:rsidRDefault="00CE74A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40DBB8" w14:textId="77777777" w:rsidR="00CE74A1" w:rsidRDefault="00CE74A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E74A1" w14:paraId="3246AB77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5CD72" w14:textId="77777777" w:rsidR="00CE74A1" w:rsidRDefault="00CE74A1" w:rsidP="00CE74A1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74F73" w14:textId="77777777" w:rsidR="00CE74A1" w:rsidRDefault="00CE74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FE217" w14:textId="77777777" w:rsidR="00CE74A1" w:rsidRDefault="00CE74A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17B19" w14:textId="77777777" w:rsidR="00CE74A1" w:rsidRDefault="00CE74A1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C5C59C2" w14:textId="77777777" w:rsidR="00CE74A1" w:rsidRDefault="00CE74A1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17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C1BA1" w14:textId="77777777" w:rsidR="00CE74A1" w:rsidRDefault="00CE74A1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5ECB327" w14:textId="77777777" w:rsidR="00CE74A1" w:rsidRDefault="00CE74A1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19377" w14:textId="77777777" w:rsidR="00CE74A1" w:rsidRDefault="00CE74A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33431" w14:textId="77777777" w:rsidR="00CE74A1" w:rsidRDefault="00CE74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60E3A" w14:textId="77777777" w:rsidR="00CE74A1" w:rsidRDefault="00CE74A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C730E" w14:textId="77777777" w:rsidR="00CE74A1" w:rsidRDefault="00CE74A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E74A1" w14:paraId="03D16E13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CCF31" w14:textId="77777777" w:rsidR="00CE74A1" w:rsidRDefault="00CE74A1" w:rsidP="00CE74A1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57845" w14:textId="77777777" w:rsidR="00CE74A1" w:rsidRDefault="00CE74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3D75E" w14:textId="77777777" w:rsidR="00CE74A1" w:rsidRDefault="00CE74A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A04FF" w14:textId="77777777" w:rsidR="00CE74A1" w:rsidRDefault="00CE74A1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67E67EE" w14:textId="77777777" w:rsidR="00CE74A1" w:rsidRDefault="00CE74A1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5DF43" w14:textId="77777777" w:rsidR="00CE74A1" w:rsidRDefault="00CE74A1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31330A52" w14:textId="77777777" w:rsidR="00CE74A1" w:rsidRDefault="00CE74A1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0E1FC4BB" w14:textId="77777777" w:rsidR="00CE74A1" w:rsidRDefault="00CE74A1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33 - 59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B04B6" w14:textId="77777777" w:rsidR="00CE74A1" w:rsidRDefault="00CE74A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09E98" w14:textId="77777777" w:rsidR="00CE74A1" w:rsidRDefault="00CE74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11D63" w14:textId="77777777" w:rsidR="00CE74A1" w:rsidRDefault="00CE74A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13595" w14:textId="77777777" w:rsidR="00CE74A1" w:rsidRDefault="00CE74A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E74A1" w14:paraId="0CFD2244" w14:textId="77777777">
        <w:tblPrEx>
          <w:tblCellMar>
            <w:left w:w="0" w:type="dxa"/>
            <w:right w:w="0" w:type="dxa"/>
          </w:tblCellMar>
        </w:tblPrEx>
        <w:trPr>
          <w:cantSplit/>
          <w:trHeight w:val="20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87352" w14:textId="77777777" w:rsidR="00CE74A1" w:rsidRDefault="00CE74A1" w:rsidP="00CE74A1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CCEE7" w14:textId="77777777" w:rsidR="00CE74A1" w:rsidRDefault="00CE74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A6402" w14:textId="77777777" w:rsidR="00CE74A1" w:rsidRDefault="00CE74A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B96BD" w14:textId="77777777" w:rsidR="00CE74A1" w:rsidRDefault="00CE74A1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382ADCC" w14:textId="77777777" w:rsidR="00CE74A1" w:rsidRDefault="00CE74A1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23C7B" w14:textId="77777777" w:rsidR="00CE74A1" w:rsidRDefault="00CE74A1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68E71E90" w14:textId="77777777" w:rsidR="00CE74A1" w:rsidRDefault="00CE74A1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C5907" w14:textId="77777777" w:rsidR="00CE74A1" w:rsidRDefault="00CE74A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0056E" w14:textId="77777777" w:rsidR="00CE74A1" w:rsidRDefault="00CE74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D4D63" w14:textId="77777777" w:rsidR="00CE74A1" w:rsidRDefault="00CE74A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EB5B2" w14:textId="77777777" w:rsidR="00CE74A1" w:rsidRDefault="00CE74A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E74A1" w14:paraId="3DB7CD3B" w14:textId="77777777">
        <w:tblPrEx>
          <w:tblCellMar>
            <w:left w:w="0" w:type="dxa"/>
            <w:right w:w="0" w:type="dxa"/>
          </w:tblCellMar>
        </w:tblPrEx>
        <w:trPr>
          <w:cantSplit/>
          <w:trHeight w:val="8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851CF" w14:textId="77777777" w:rsidR="00CE74A1" w:rsidRDefault="00CE74A1" w:rsidP="00CE74A1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75A80" w14:textId="77777777" w:rsidR="00CE74A1" w:rsidRDefault="00CE74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7B459" w14:textId="77777777" w:rsidR="00CE74A1" w:rsidRDefault="00CE74A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E77A0" w14:textId="77777777" w:rsidR="00CE74A1" w:rsidRDefault="00CE74A1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07FFEEE" w14:textId="77777777" w:rsidR="00CE74A1" w:rsidRDefault="00CE74A1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3C714" w14:textId="77777777" w:rsidR="00CE74A1" w:rsidRDefault="00CE74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3D92335" w14:textId="77777777" w:rsidR="00CE74A1" w:rsidRDefault="00CE74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26 - 20 </w:t>
            </w:r>
          </w:p>
          <w:p w14:paraId="7C287307" w14:textId="77777777" w:rsidR="00CE74A1" w:rsidRDefault="00CE74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1DE63" w14:textId="77777777" w:rsidR="00CE74A1" w:rsidRDefault="00CE74A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D45C5" w14:textId="77777777" w:rsidR="00CE74A1" w:rsidRDefault="00CE74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A6D2F" w14:textId="77777777" w:rsidR="00CE74A1" w:rsidRDefault="00CE74A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B7D04" w14:textId="77777777" w:rsidR="00CE74A1" w:rsidRDefault="00CE74A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E74A1" w14:paraId="05D88CB3" w14:textId="77777777">
        <w:tblPrEx>
          <w:tblCellMar>
            <w:left w:w="0" w:type="dxa"/>
            <w:right w:w="0" w:type="dxa"/>
          </w:tblCellMar>
        </w:tblPrEx>
        <w:trPr>
          <w:cantSplit/>
          <w:trHeight w:val="16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934E9" w14:textId="77777777" w:rsidR="00CE74A1" w:rsidRDefault="00CE74A1" w:rsidP="00CE74A1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FBEBD" w14:textId="77777777" w:rsidR="00CE74A1" w:rsidRDefault="00CE74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5284F" w14:textId="77777777" w:rsidR="00CE74A1" w:rsidRDefault="00CE74A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83BC2" w14:textId="77777777" w:rsidR="00CE74A1" w:rsidRDefault="00CE74A1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409723E" w14:textId="77777777" w:rsidR="00CE74A1" w:rsidRDefault="00CE74A1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09C9A" w14:textId="77777777" w:rsidR="00CE74A1" w:rsidRDefault="00CE74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10 / 14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47EF5" w14:textId="77777777" w:rsidR="00CE74A1" w:rsidRDefault="00CE74A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773FD" w14:textId="77777777" w:rsidR="00CE74A1" w:rsidRDefault="00CE74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99BD6" w14:textId="77777777" w:rsidR="00CE74A1" w:rsidRDefault="00CE74A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C1BEF" w14:textId="77777777" w:rsidR="00CE74A1" w:rsidRDefault="00CE74A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E74A1" w14:paraId="2CEA89E6" w14:textId="77777777">
        <w:tblPrEx>
          <w:tblCellMar>
            <w:left w:w="0" w:type="dxa"/>
            <w:right w:w="0" w:type="dxa"/>
          </w:tblCellMar>
        </w:tblPrEx>
        <w:trPr>
          <w:cantSplit/>
          <w:trHeight w:val="2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A5F94" w14:textId="77777777" w:rsidR="00CE74A1" w:rsidRDefault="00CE74A1" w:rsidP="00CE74A1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1A594" w14:textId="77777777" w:rsidR="00CE74A1" w:rsidRDefault="00CE74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9FF6D" w14:textId="77777777" w:rsidR="00CE74A1" w:rsidRDefault="00CE74A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8B837" w14:textId="77777777" w:rsidR="00CE74A1" w:rsidRDefault="00CE74A1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11FD19F" w14:textId="77777777" w:rsidR="00CE74A1" w:rsidRDefault="00CE74A1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9B114" w14:textId="77777777" w:rsidR="00CE74A1" w:rsidRDefault="00CE74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ACB30E5" w14:textId="77777777" w:rsidR="00CE74A1" w:rsidRDefault="00CE74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F98EF" w14:textId="77777777" w:rsidR="00CE74A1" w:rsidRDefault="00CE74A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AD732" w14:textId="77777777" w:rsidR="00CE74A1" w:rsidRDefault="00CE74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E9937" w14:textId="77777777" w:rsidR="00CE74A1" w:rsidRDefault="00CE74A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8BD14" w14:textId="77777777" w:rsidR="00CE74A1" w:rsidRDefault="00CE74A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E74A1" w14:paraId="2FB4BAFE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90A08" w14:textId="77777777" w:rsidR="00CE74A1" w:rsidRDefault="00CE74A1" w:rsidP="00CE74A1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2A7B4" w14:textId="77777777" w:rsidR="00CE74A1" w:rsidRDefault="00CE74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87337" w14:textId="77777777" w:rsidR="00CE74A1" w:rsidRDefault="00CE74A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8E21E" w14:textId="77777777" w:rsidR="00CE74A1" w:rsidRDefault="00CE74A1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CE76A45" w14:textId="77777777" w:rsidR="00CE74A1" w:rsidRDefault="00CE74A1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A2, 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4BCF2" w14:textId="77777777" w:rsidR="00CE74A1" w:rsidRDefault="00CE74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16EA0" w14:textId="77777777" w:rsidR="00CE74A1" w:rsidRDefault="00CE74A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DBA60" w14:textId="77777777" w:rsidR="00CE74A1" w:rsidRDefault="00CE74A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3F54E" w14:textId="77777777" w:rsidR="00CE74A1" w:rsidRDefault="00CE74A1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671B3" w14:textId="77777777" w:rsidR="00CE74A1" w:rsidRDefault="00CE74A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43766961" w14:textId="77777777" w:rsidR="00CE74A1" w:rsidRDefault="00CE74A1">
      <w:pPr>
        <w:spacing w:before="40" w:line="192" w:lineRule="auto"/>
        <w:ind w:right="57"/>
        <w:rPr>
          <w:sz w:val="20"/>
          <w:lang w:val="ro-RO"/>
        </w:rPr>
      </w:pPr>
    </w:p>
    <w:p w14:paraId="699656F0" w14:textId="77777777" w:rsidR="00CE74A1" w:rsidRDefault="00CE74A1" w:rsidP="00C87A96">
      <w:pPr>
        <w:pStyle w:val="Heading1"/>
        <w:spacing w:line="360" w:lineRule="auto"/>
      </w:pPr>
      <w:r>
        <w:t>LINIA 301 J</w:t>
      </w:r>
    </w:p>
    <w:p w14:paraId="47922C66" w14:textId="77777777" w:rsidR="00CE74A1" w:rsidRDefault="00CE74A1" w:rsidP="00294919">
      <w:pPr>
        <w:pStyle w:val="Heading1"/>
        <w:spacing w:line="360" w:lineRule="auto"/>
        <w:rPr>
          <w:b w:val="0"/>
          <w:bCs w:val="0"/>
          <w:sz w:val="8"/>
        </w:rPr>
      </w:pPr>
      <w:r>
        <w:t>BUCUREŞTI TRIAJ GRUPA D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CE74A1" w14:paraId="5F3822DC" w14:textId="77777777">
        <w:trPr>
          <w:cantSplit/>
          <w:trHeight w:val="60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E1E85" w14:textId="77777777" w:rsidR="00CE74A1" w:rsidRDefault="00CE74A1" w:rsidP="00CE74A1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5A983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4CE39" w14:textId="77777777" w:rsidR="00CE74A1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82D10" w14:textId="77777777" w:rsidR="00CE74A1" w:rsidRDefault="00CE74A1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București Triaj Grupa D 2 Cap Giulești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575CF" w14:textId="77777777" w:rsidR="00CE74A1" w:rsidRPr="007C4752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7C4752">
              <w:rPr>
                <w:b/>
                <w:bCs/>
                <w:sz w:val="20"/>
                <w:szCs w:val="20"/>
                <w:lang w:val="ro-RO"/>
              </w:rPr>
              <w:t>linia 8</w:t>
            </w: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56C7A" w14:textId="77777777" w:rsidR="00CE74A1" w:rsidRPr="007C4752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C475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F5BD6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30094" w14:textId="77777777" w:rsidR="00CE74A1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9ED75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100 ml de la călcâi sch. 9 Post Giulești spre Post 23.</w:t>
            </w:r>
          </w:p>
          <w:p w14:paraId="4F97641D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teren. </w:t>
            </w:r>
          </w:p>
          <w:p w14:paraId="7DE898BA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Post 23 cu palete galbene cu diagonală.</w:t>
            </w:r>
          </w:p>
        </w:tc>
      </w:tr>
    </w:tbl>
    <w:p w14:paraId="079E458A" w14:textId="77777777" w:rsidR="00CE74A1" w:rsidRDefault="00CE74A1">
      <w:pPr>
        <w:spacing w:before="40" w:after="40" w:line="192" w:lineRule="auto"/>
        <w:ind w:right="57"/>
        <w:rPr>
          <w:sz w:val="20"/>
          <w:lang w:val="ro-RO"/>
        </w:rPr>
      </w:pPr>
    </w:p>
    <w:p w14:paraId="441ED001" w14:textId="77777777" w:rsidR="00CE74A1" w:rsidRDefault="00CE74A1" w:rsidP="00A04CFB">
      <w:pPr>
        <w:pStyle w:val="Heading1"/>
        <w:spacing w:line="360" w:lineRule="auto"/>
      </w:pPr>
      <w:r>
        <w:lastRenderedPageBreak/>
        <w:t>LINIA 301 K</w:t>
      </w:r>
    </w:p>
    <w:p w14:paraId="6D1E9C43" w14:textId="77777777" w:rsidR="00CE74A1" w:rsidRDefault="00CE74A1" w:rsidP="009F157E">
      <w:pPr>
        <w:pStyle w:val="Heading1"/>
        <w:spacing w:line="360" w:lineRule="auto"/>
        <w:rPr>
          <w:b w:val="0"/>
          <w:bCs w:val="0"/>
          <w:sz w:val="8"/>
        </w:rPr>
      </w:pPr>
      <w:r>
        <w:t>BUCUREŞTI TRIAJ - MOGOŞOAIA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CE74A1" w14:paraId="08227FBD" w14:textId="77777777">
        <w:trPr>
          <w:cantSplit/>
          <w:trHeight w:val="789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DB7BE" w14:textId="77777777" w:rsidR="00CE74A1" w:rsidRDefault="00CE74A1" w:rsidP="00CE74A1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EC22D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BFD22" w14:textId="77777777" w:rsidR="00CE74A1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AD174" w14:textId="77777777" w:rsidR="00CE74A1" w:rsidRDefault="00CE74A1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Mogoșoaia Cap Y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2094A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 în abatere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B0D8F" w14:textId="77777777" w:rsidR="00CE74A1" w:rsidRPr="00DC00E9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40"/>
                <w:szCs w:val="40"/>
                <w:lang w:val="ro-RO"/>
              </w:rPr>
            </w:pPr>
            <w:r w:rsidRPr="00DC00E9">
              <w:rPr>
                <w:b/>
                <w:bCs/>
                <w:sz w:val="40"/>
                <w:szCs w:val="40"/>
                <w:lang w:val="ro-RO"/>
              </w:rPr>
              <w:t>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41133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49AE3" w14:textId="77777777" w:rsidR="00CE74A1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6A345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2E8B17D4" w14:textId="77777777" w:rsidR="00CE74A1" w:rsidRDefault="00CE74A1">
      <w:pPr>
        <w:spacing w:before="40" w:after="40" w:line="192" w:lineRule="auto"/>
        <w:ind w:right="57"/>
        <w:rPr>
          <w:sz w:val="20"/>
          <w:lang w:val="ro-RO"/>
        </w:rPr>
      </w:pPr>
    </w:p>
    <w:p w14:paraId="6EED653E" w14:textId="77777777" w:rsidR="00CE74A1" w:rsidRDefault="00CE74A1" w:rsidP="00956F37">
      <w:pPr>
        <w:pStyle w:val="Heading1"/>
        <w:spacing w:line="360" w:lineRule="auto"/>
      </w:pPr>
      <w:r>
        <w:t>LINIA 301 N</w:t>
      </w:r>
    </w:p>
    <w:p w14:paraId="2451F356" w14:textId="77777777" w:rsidR="00CE74A1" w:rsidRDefault="00CE74A1" w:rsidP="004F46F4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CE74A1" w14:paraId="6C25C83B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0EECC" w14:textId="77777777" w:rsidR="00CE74A1" w:rsidRDefault="00CE74A1" w:rsidP="00CE74A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61008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1C990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E7E2B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3AFAFDD4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88F6C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3012A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0ADC8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79F81" w14:textId="77777777" w:rsidR="00CE74A1" w:rsidRPr="0022092F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F0D81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E74A1" w14:paraId="6FBCAA4E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F6C62" w14:textId="77777777" w:rsidR="00CE74A1" w:rsidRDefault="00CE74A1" w:rsidP="00CE74A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DA346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D8CB3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B6CF4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437FBE7F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BD4DF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23478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3C80C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E2FC7" w14:textId="77777777" w:rsidR="00CE74A1" w:rsidRPr="0022092F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BC0B5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E74A1" w14:paraId="509D5510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E6846" w14:textId="77777777" w:rsidR="00CE74A1" w:rsidRDefault="00CE74A1" w:rsidP="00CE74A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31BAB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971F2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53073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79D07607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CEAF8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F12D3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1DD40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1CDB8" w14:textId="77777777" w:rsidR="00CE74A1" w:rsidRPr="0022092F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DF437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D3EE328" w14:textId="77777777" w:rsidR="00CE74A1" w:rsidRPr="00474FB0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11 şi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12.</w:t>
            </w:r>
          </w:p>
        </w:tc>
      </w:tr>
      <w:tr w:rsidR="00CE74A1" w14:paraId="19FA8D32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5375B" w14:textId="77777777" w:rsidR="00CE74A1" w:rsidRDefault="00CE74A1" w:rsidP="00CE74A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97128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6CFDE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1444D" w14:textId="77777777" w:rsidR="00CE74A1" w:rsidRDefault="00CE74A1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153610D9" w14:textId="77777777" w:rsidR="00CE74A1" w:rsidRDefault="00CE74A1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10443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D575B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D0FCE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43232" w14:textId="77777777" w:rsidR="00CE74A1" w:rsidRPr="0022092F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67244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E74A1" w14:paraId="4483BFAA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77F9F" w14:textId="77777777" w:rsidR="00CE74A1" w:rsidRDefault="00CE74A1" w:rsidP="00CE74A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7C30B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22D06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62993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64B5E9E8" w14:textId="77777777" w:rsidR="00CE74A1" w:rsidRDefault="00CE74A1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B4CB6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451ABD61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2DE01538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ADD2A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3433D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750BB" w14:textId="77777777" w:rsidR="00CE74A1" w:rsidRPr="0022092F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0DA0B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28F9B61C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0ECC090C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CE74A1" w14:paraId="30C4D3A4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CC057" w14:textId="77777777" w:rsidR="00CE74A1" w:rsidRDefault="00CE74A1" w:rsidP="00CE74A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B8C71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2+950</w:t>
            </w:r>
          </w:p>
          <w:p w14:paraId="7F57A5C9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3+200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00EF2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A4EBB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0B3B163B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Chitila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0950B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2CF5F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A1319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BB100" w14:textId="77777777" w:rsidR="00CE74A1" w:rsidRPr="0022092F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2293E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E74A1" w14:paraId="7CBCB75C" w14:textId="77777777">
        <w:trPr>
          <w:cantSplit/>
          <w:trHeight w:val="1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80330" w14:textId="77777777" w:rsidR="00CE74A1" w:rsidRDefault="00CE74A1" w:rsidP="00CE74A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F07CB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AAD2F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2A945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24B49F50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076C3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9E8E13E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5EF87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2C604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3553B" w14:textId="77777777" w:rsidR="00CE74A1" w:rsidRPr="0022092F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980BD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6ED3496B" w14:textId="77777777" w:rsidR="00CE74A1" w:rsidRDefault="00CE74A1">
      <w:pPr>
        <w:spacing w:before="40" w:after="40" w:line="192" w:lineRule="auto"/>
        <w:ind w:right="57"/>
        <w:rPr>
          <w:sz w:val="20"/>
          <w:lang w:val="ro-RO"/>
        </w:rPr>
      </w:pPr>
    </w:p>
    <w:p w14:paraId="31EFA74C" w14:textId="77777777" w:rsidR="0035233A" w:rsidRDefault="0035233A">
      <w:pPr>
        <w:spacing w:before="40" w:after="40" w:line="192" w:lineRule="auto"/>
        <w:ind w:right="57"/>
        <w:rPr>
          <w:sz w:val="20"/>
          <w:lang w:val="ro-RO"/>
        </w:rPr>
      </w:pPr>
    </w:p>
    <w:p w14:paraId="492D0CEA" w14:textId="77777777" w:rsidR="0035233A" w:rsidRDefault="0035233A">
      <w:pPr>
        <w:spacing w:before="40" w:after="40" w:line="192" w:lineRule="auto"/>
        <w:ind w:right="57"/>
        <w:rPr>
          <w:sz w:val="20"/>
          <w:lang w:val="ro-RO"/>
        </w:rPr>
      </w:pPr>
    </w:p>
    <w:p w14:paraId="24FF57BC" w14:textId="77777777" w:rsidR="00CE74A1" w:rsidRDefault="00CE74A1" w:rsidP="007F72A5">
      <w:pPr>
        <w:pStyle w:val="Heading1"/>
        <w:spacing w:line="360" w:lineRule="auto"/>
      </w:pPr>
      <w:r>
        <w:lastRenderedPageBreak/>
        <w:t>LINIA 301 O</w:t>
      </w:r>
    </w:p>
    <w:p w14:paraId="72D58A34" w14:textId="77777777" w:rsidR="00CE74A1" w:rsidRDefault="00CE74A1" w:rsidP="00906CE3">
      <w:pPr>
        <w:pStyle w:val="Heading1"/>
        <w:spacing w:line="360" w:lineRule="auto"/>
        <w:rPr>
          <w:b w:val="0"/>
          <w:bCs w:val="0"/>
          <w:sz w:val="8"/>
        </w:rPr>
      </w:pPr>
      <w:r>
        <w:t>BUCUREŞTI NORD GR. B - BUCUREŞTI TRIAJ POST 9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CE74A1" w14:paraId="131DE3AF" w14:textId="77777777">
        <w:trPr>
          <w:cantSplit/>
          <w:trHeight w:val="1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3F4F7" w14:textId="77777777" w:rsidR="00CE74A1" w:rsidRDefault="00CE74A1" w:rsidP="00CE74A1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955D0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DDB3C" w14:textId="77777777" w:rsidR="00CE74A1" w:rsidRPr="00F1029A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0825B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6E05DD1C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D, 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06545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9E9B3" w14:textId="77777777" w:rsidR="00CE74A1" w:rsidRPr="00F1029A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74595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51887" w14:textId="77777777" w:rsidR="00CE74A1" w:rsidRPr="00F1029A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AE41C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E74A1" w14:paraId="7DCE5962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47E6C" w14:textId="77777777" w:rsidR="00CE74A1" w:rsidRDefault="00CE74A1" w:rsidP="00CE74A1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2EADF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94DBE" w14:textId="77777777" w:rsidR="00CE74A1" w:rsidRPr="00F1029A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85EF8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3DB02E21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68041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31667" w14:textId="77777777" w:rsidR="00CE74A1" w:rsidRPr="00F1029A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F50A0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4D07B" w14:textId="77777777" w:rsidR="00CE74A1" w:rsidRPr="00F1029A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EEE07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E74A1" w14:paraId="0F645AE2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7F272" w14:textId="77777777" w:rsidR="00CE74A1" w:rsidRDefault="00CE74A1" w:rsidP="00CE74A1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CE458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0D138" w14:textId="77777777" w:rsidR="00CE74A1" w:rsidRPr="00F1029A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7359A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32C009C5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3A695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o lungi-me de 200 m 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A57B5" w14:textId="77777777" w:rsidR="00CE74A1" w:rsidRPr="00F1029A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3695D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DC783" w14:textId="77777777" w:rsidR="00CE74A1" w:rsidRPr="00F1029A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BC54F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EFD1D93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Deschisă pe o lungime de 200 m Cap X.</w:t>
            </w:r>
          </w:p>
        </w:tc>
      </w:tr>
      <w:tr w:rsidR="00CE74A1" w14:paraId="1E2A1AE7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F58B6" w14:textId="77777777" w:rsidR="00CE74A1" w:rsidRDefault="00CE74A1" w:rsidP="00CE74A1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AF1F8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1853E" w14:textId="77777777" w:rsidR="00CE74A1" w:rsidRPr="00F1029A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186AD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559844BB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1A861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7F56EE6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C4957" w14:textId="77777777" w:rsidR="00CE74A1" w:rsidRPr="00F1029A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67C00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FED54" w14:textId="77777777" w:rsidR="00CE74A1" w:rsidRPr="00F1029A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0ADD8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E74A1" w14:paraId="1EFB08FB" w14:textId="77777777">
        <w:trPr>
          <w:cantSplit/>
          <w:trHeight w:val="1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6C4D1" w14:textId="77777777" w:rsidR="00CE74A1" w:rsidRDefault="00CE74A1" w:rsidP="00CE74A1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968E8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A6418" w14:textId="77777777" w:rsidR="00CE74A1" w:rsidRPr="00F1029A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EE86D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34D7732B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9FCBB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511700C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4353B" w14:textId="77777777" w:rsidR="00CE74A1" w:rsidRPr="00F1029A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AED1B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6E207" w14:textId="77777777" w:rsidR="00CE74A1" w:rsidRPr="00F1029A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9E961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E74A1" w14:paraId="5D5C5862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43763" w14:textId="77777777" w:rsidR="00CE74A1" w:rsidRDefault="00CE74A1" w:rsidP="00CE74A1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D9F45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3C66C" w14:textId="77777777" w:rsidR="00CE74A1" w:rsidRPr="00F1029A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00B75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5C144265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10D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4140E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EC21E20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A7E94" w14:textId="77777777" w:rsidR="00CE74A1" w:rsidRPr="00F1029A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6BC25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CC31D" w14:textId="77777777" w:rsidR="00CE74A1" w:rsidRPr="00F1029A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60A0C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E74A1" w14:paraId="1F5AC807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78244" w14:textId="77777777" w:rsidR="00CE74A1" w:rsidRDefault="00CE74A1" w:rsidP="00CE74A1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D3C4D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F2864" w14:textId="77777777" w:rsidR="00CE74A1" w:rsidRPr="00F1029A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D7D09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2CC2B416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38689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04CD07BF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ED2EC" w14:textId="77777777" w:rsidR="00CE74A1" w:rsidRPr="00F1029A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E8BD6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7845B" w14:textId="77777777" w:rsidR="00CE74A1" w:rsidRPr="00F1029A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D7B63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CC36732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Acces la linia 11 D.</w:t>
            </w:r>
          </w:p>
        </w:tc>
      </w:tr>
      <w:tr w:rsidR="00CE74A1" w14:paraId="31277622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86684" w14:textId="77777777" w:rsidR="00CE74A1" w:rsidRDefault="00CE74A1" w:rsidP="00CE74A1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1DC13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4A423" w14:textId="77777777" w:rsidR="00CE74A1" w:rsidRPr="00F1029A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9A761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73E2F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637953FC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7CC41" w14:textId="77777777" w:rsidR="00CE74A1" w:rsidRPr="00F1029A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3AE0F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94420" w14:textId="77777777" w:rsidR="00CE74A1" w:rsidRPr="00F1029A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74ED4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A17CE45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E50E9D5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1A, 2A și 1D.</w:t>
            </w:r>
          </w:p>
        </w:tc>
      </w:tr>
      <w:tr w:rsidR="00CE74A1" w14:paraId="45C0C7B9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BC39A" w14:textId="77777777" w:rsidR="00CE74A1" w:rsidRDefault="00CE74A1" w:rsidP="00CE74A1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BCF33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8B2B7" w14:textId="77777777" w:rsidR="00CE74A1" w:rsidRPr="00F1029A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CF27E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FA7B6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porți-unea cuprin-</w:t>
            </w:r>
          </w:p>
          <w:p w14:paraId="50C1C616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să între sch. 106 și TDJ </w:t>
            </w:r>
          </w:p>
          <w:p w14:paraId="34D91315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86 / 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DE559" w14:textId="77777777" w:rsidR="00CE74A1" w:rsidRPr="00F1029A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43D35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CE4BC" w14:textId="77777777" w:rsidR="00CE74A1" w:rsidRPr="00F1029A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FC8E7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0AB2021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de la linia 2D la liniile 11D </w:t>
            </w:r>
          </w:p>
          <w:p w14:paraId="6FFC8680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2 Centură st. București Basarab.</w:t>
            </w:r>
          </w:p>
        </w:tc>
      </w:tr>
    </w:tbl>
    <w:p w14:paraId="0FBADB5A" w14:textId="77777777" w:rsidR="00CE74A1" w:rsidRDefault="00CE74A1">
      <w:pPr>
        <w:spacing w:before="40" w:after="40" w:line="192" w:lineRule="auto"/>
        <w:ind w:right="57"/>
        <w:rPr>
          <w:sz w:val="20"/>
          <w:lang w:val="ro-RO"/>
        </w:rPr>
      </w:pPr>
    </w:p>
    <w:p w14:paraId="2B0DC92D" w14:textId="77777777" w:rsidR="00CE74A1" w:rsidRDefault="00CE74A1" w:rsidP="003260D9">
      <w:pPr>
        <w:pStyle w:val="Heading1"/>
        <w:spacing w:line="360" w:lineRule="auto"/>
      </w:pPr>
      <w:r>
        <w:lastRenderedPageBreak/>
        <w:t>LINIA 301 P</w:t>
      </w:r>
    </w:p>
    <w:p w14:paraId="4AEB7D1E" w14:textId="77777777" w:rsidR="00CE74A1" w:rsidRDefault="00CE74A1" w:rsidP="0037613D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BUCUREŞTI NORD - BUCUREŞTI GRIVIŢA - BUCUREŞTI BĂNEASA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CE74A1" w14:paraId="2D979164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BC376" w14:textId="77777777" w:rsidR="00CE74A1" w:rsidRDefault="00CE74A1" w:rsidP="00CE74A1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65E5B" w14:textId="77777777" w:rsidR="00CE74A1" w:rsidRDefault="00CE74A1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EB6C1" w14:textId="77777777" w:rsidR="00CE74A1" w:rsidRPr="001B37B8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5E0F5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3C93DE7C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B1FD4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0C740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8EE25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4B9B7" w14:textId="77777777" w:rsidR="00CE74A1" w:rsidRPr="001B37B8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564C4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E74A1" w14:paraId="63E6C357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1692B" w14:textId="77777777" w:rsidR="00CE74A1" w:rsidRDefault="00CE74A1" w:rsidP="00CE74A1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C672B" w14:textId="77777777" w:rsidR="00CE74A1" w:rsidRDefault="00CE74A1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EC094" w14:textId="77777777" w:rsidR="00CE74A1" w:rsidRPr="001B37B8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EAD3C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6DE88480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01B11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B0942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EF7A6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F90DE" w14:textId="77777777" w:rsidR="00CE74A1" w:rsidRPr="001B37B8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56E56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E74A1" w14:paraId="41A27270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0C23D" w14:textId="77777777" w:rsidR="00CE74A1" w:rsidRDefault="00CE74A1" w:rsidP="00CE74A1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86BA4" w14:textId="77777777" w:rsidR="00CE74A1" w:rsidRDefault="00CE74A1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61F02" w14:textId="77777777" w:rsidR="00CE74A1" w:rsidRPr="001B37B8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084EB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7E225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B76CF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9ED71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6E6D5" w14:textId="77777777" w:rsidR="00CE74A1" w:rsidRPr="001B37B8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270F8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28489AC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11 şi 12.</w:t>
            </w:r>
          </w:p>
        </w:tc>
      </w:tr>
      <w:tr w:rsidR="00CE74A1" w:rsidRPr="00A8307A" w14:paraId="679C1825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CFC32" w14:textId="77777777" w:rsidR="00CE74A1" w:rsidRPr="00A75A00" w:rsidRDefault="00CE74A1" w:rsidP="00CE74A1">
            <w:pPr>
              <w:numPr>
                <w:ilvl w:val="0"/>
                <w:numId w:val="2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3C4E8" w14:textId="77777777" w:rsidR="00CE74A1" w:rsidRPr="00A8307A" w:rsidRDefault="00CE74A1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5E1B5" w14:textId="77777777" w:rsidR="00CE74A1" w:rsidRPr="00A8307A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0A609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Fir III București Nord - </w:t>
            </w:r>
          </w:p>
          <w:p w14:paraId="526E7379" w14:textId="77777777" w:rsidR="00CE74A1" w:rsidRPr="00A8307A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Grivița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0B861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semnal X3G și Y3G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E4FC3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69C52" w14:textId="77777777" w:rsidR="00CE74A1" w:rsidRPr="00A8307A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7BD44" w14:textId="77777777" w:rsidR="00CE74A1" w:rsidRPr="00A8307A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4E4D9" w14:textId="77777777" w:rsidR="00CE74A1" w:rsidRPr="00A8307A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E74A1" w14:paraId="0B6281BE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72FEF" w14:textId="77777777" w:rsidR="00CE74A1" w:rsidRDefault="00CE74A1" w:rsidP="00CE74A1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6E4A1" w14:textId="77777777" w:rsidR="00CE74A1" w:rsidRDefault="00CE74A1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DB12F" w14:textId="77777777" w:rsidR="00CE74A1" w:rsidRPr="001B37B8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3107F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7DACA95B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Griviţa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A045D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1G, 6G și linia cuprin-să între sch. </w:t>
            </w:r>
          </w:p>
          <w:p w14:paraId="23B64AD0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1G - 6G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0DE0A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2DC41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89369" w14:textId="77777777" w:rsidR="00CE74A1" w:rsidRPr="001B37B8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C0F44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E74A1" w14:paraId="2F0D4780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807ED" w14:textId="77777777" w:rsidR="00CE74A1" w:rsidRDefault="00CE74A1" w:rsidP="00CE74A1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4E7E2" w14:textId="77777777" w:rsidR="00CE74A1" w:rsidRDefault="00CE74A1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0D2AC" w14:textId="77777777" w:rsidR="00CE74A1" w:rsidRPr="001B37B8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ED6D7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3194E573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3439F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1B5F23F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B194D" w14:textId="77777777" w:rsidR="00CE74A1" w:rsidRPr="001B37B8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68494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8E0EF" w14:textId="77777777" w:rsidR="00CE74A1" w:rsidRPr="001B37B8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9E905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4AT - 7AT.</w:t>
            </w:r>
          </w:p>
        </w:tc>
      </w:tr>
      <w:tr w:rsidR="00CE74A1" w14:paraId="7BBC4010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CB572" w14:textId="77777777" w:rsidR="00CE74A1" w:rsidRDefault="00CE74A1" w:rsidP="00CE74A1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995E0" w14:textId="77777777" w:rsidR="00CE74A1" w:rsidRDefault="00CE74A1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7ACCF" w14:textId="77777777" w:rsidR="00CE74A1" w:rsidRPr="001B37B8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D5365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43F52D7F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F38E1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195DE1E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6D83A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1ECCF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67C78" w14:textId="77777777" w:rsidR="00CE74A1" w:rsidRPr="001B37B8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1D512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E27E656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1AT - 6AT.</w:t>
            </w:r>
          </w:p>
        </w:tc>
      </w:tr>
      <w:tr w:rsidR="00CE74A1" w14:paraId="75F7B37D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2A94F" w14:textId="77777777" w:rsidR="00CE74A1" w:rsidRDefault="00CE74A1" w:rsidP="00CE74A1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63383" w14:textId="77777777" w:rsidR="00CE74A1" w:rsidRDefault="00CE74A1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2ED26" w14:textId="77777777" w:rsidR="00CE74A1" w:rsidRPr="001B37B8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0AC5C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6DF1324A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33E3D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38177FA7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AT / 18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90D2B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B3337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8A3EA" w14:textId="77777777" w:rsidR="00CE74A1" w:rsidRPr="001B37B8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5272A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F2C6A52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1AT - 3AT, Cap Y.</w:t>
            </w:r>
          </w:p>
        </w:tc>
      </w:tr>
      <w:tr w:rsidR="00CE74A1" w14:paraId="534C70F2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DAB3C" w14:textId="77777777" w:rsidR="00CE74A1" w:rsidRDefault="00CE74A1" w:rsidP="00CE74A1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EFB22" w14:textId="77777777" w:rsidR="00CE74A1" w:rsidRDefault="00CE74A1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51521" w14:textId="77777777" w:rsidR="00CE74A1" w:rsidRPr="001B37B8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85B4B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3AE330F3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9B8EA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397AC4C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9976E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33D2A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E44CF" w14:textId="77777777" w:rsidR="00CE74A1" w:rsidRPr="001B37B8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276CB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C34090F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- 5D, Cap X.</w:t>
            </w:r>
          </w:p>
        </w:tc>
      </w:tr>
      <w:tr w:rsidR="00CE74A1" w14:paraId="03DAF528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5E55B" w14:textId="77777777" w:rsidR="00CE74A1" w:rsidRDefault="00CE74A1" w:rsidP="00CE74A1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CAE0C" w14:textId="77777777" w:rsidR="00CE74A1" w:rsidRDefault="00CE74A1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DE1F8" w14:textId="77777777" w:rsidR="00CE74A1" w:rsidRPr="001B37B8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2B83E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4EF2F17F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78035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5B6E60BF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 2D/3F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26404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3C51F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DFDAC" w14:textId="77777777" w:rsidR="00CE74A1" w:rsidRPr="001B37B8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966EE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F5EA22F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C80CA3A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1D Cap Y, 1F-6F Cap X și intrare Depou.</w:t>
            </w:r>
          </w:p>
        </w:tc>
      </w:tr>
      <w:tr w:rsidR="00CE74A1" w14:paraId="3FA6923F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BAA18" w14:textId="77777777" w:rsidR="00CE74A1" w:rsidRDefault="00CE74A1" w:rsidP="00CE74A1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914CA" w14:textId="77777777" w:rsidR="00CE74A1" w:rsidRDefault="00CE74A1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F5A76" w14:textId="77777777" w:rsidR="00CE74A1" w:rsidRPr="001B37B8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E1984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03C59CB9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A086C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4C1FF50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10 D/ </w:t>
            </w:r>
          </w:p>
          <w:p w14:paraId="116C5F01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57306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A4F7F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89C52" w14:textId="77777777" w:rsidR="00CE74A1" w:rsidRPr="001B37B8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1BFE6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2EB8052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- 6D, Cap Y.</w:t>
            </w:r>
          </w:p>
        </w:tc>
      </w:tr>
      <w:tr w:rsidR="00CE74A1" w14:paraId="3E05BB4D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54729" w14:textId="77777777" w:rsidR="00CE74A1" w:rsidRDefault="00CE74A1" w:rsidP="00CE74A1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7ECA7" w14:textId="77777777" w:rsidR="00CE74A1" w:rsidRDefault="00CE74A1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E86C7" w14:textId="77777777" w:rsidR="00CE74A1" w:rsidRPr="001B37B8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55E66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14D374A8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EFF6A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90949B2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CF062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E945A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E15BE" w14:textId="77777777" w:rsidR="00CE74A1" w:rsidRPr="001B37B8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4D3B8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91B0E71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- 5D, Cap Y.</w:t>
            </w:r>
          </w:p>
        </w:tc>
      </w:tr>
      <w:tr w:rsidR="00CE74A1" w14:paraId="70A6A1A4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F3FED" w14:textId="77777777" w:rsidR="00CE74A1" w:rsidRDefault="00CE74A1" w:rsidP="00CE74A1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467D4" w14:textId="77777777" w:rsidR="00CE74A1" w:rsidRDefault="00CE74A1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FE5E3" w14:textId="77777777" w:rsidR="00CE74A1" w:rsidRPr="001B37B8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32650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024178C6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2EFC4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657506A4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8D / 9F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CAEF9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167CB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78859" w14:textId="77777777" w:rsidR="00CE74A1" w:rsidRPr="001B37B8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6A19C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782D15C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la liniile 1D - 4D, Cap Y.</w:t>
            </w:r>
          </w:p>
        </w:tc>
      </w:tr>
      <w:tr w:rsidR="00CE74A1" w14:paraId="2921E033" w14:textId="77777777">
        <w:trPr>
          <w:cantSplit/>
          <w:trHeight w:val="6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40E15" w14:textId="77777777" w:rsidR="00CE74A1" w:rsidRDefault="00CE74A1" w:rsidP="00CE74A1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D1F10" w14:textId="77777777" w:rsidR="00CE74A1" w:rsidRDefault="00CE74A1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D5DB7" w14:textId="77777777" w:rsidR="00CE74A1" w:rsidRPr="001B37B8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0F21A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30A480E6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linia 1D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1CCE6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E74A0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CF0E1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1EC9F" w14:textId="77777777" w:rsidR="00CE74A1" w:rsidRPr="001B37B8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F822E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E74A1" w14:paraId="599C773C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2D4EE" w14:textId="77777777" w:rsidR="00CE74A1" w:rsidRDefault="00CE74A1" w:rsidP="00CE74A1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F5E1D" w14:textId="77777777" w:rsidR="00CE74A1" w:rsidRDefault="00CE74A1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A6C74" w14:textId="77777777" w:rsidR="00CE74A1" w:rsidRPr="001B37B8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F89E4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3759AB19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5AB90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2935FBF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CF137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E81C0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49A7D" w14:textId="77777777" w:rsidR="00CE74A1" w:rsidRPr="001B37B8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76B13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113A48D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 1D - 5D și 1F - 5F.</w:t>
            </w:r>
          </w:p>
        </w:tc>
      </w:tr>
      <w:tr w:rsidR="00CE74A1" w14:paraId="5365EB1E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7139C" w14:textId="77777777" w:rsidR="00CE74A1" w:rsidRDefault="00CE74A1" w:rsidP="00CE74A1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82734" w14:textId="77777777" w:rsidR="00CE74A1" w:rsidRDefault="00CE74A1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4E66E" w14:textId="77777777" w:rsidR="00CE74A1" w:rsidRPr="001B37B8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9036B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2A350AA5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62FA3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CBE55EF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383DF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6D7E1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4B2B9" w14:textId="77777777" w:rsidR="00CE74A1" w:rsidRPr="001B37B8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930D6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9433C1C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1F - 2F Cap Y.</w:t>
            </w:r>
          </w:p>
        </w:tc>
      </w:tr>
      <w:tr w:rsidR="00CE74A1" w14:paraId="1BB63512" w14:textId="77777777">
        <w:trPr>
          <w:cantSplit/>
          <w:trHeight w:val="10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9BBCA" w14:textId="77777777" w:rsidR="00CE74A1" w:rsidRDefault="00CE74A1" w:rsidP="00CE74A1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5D85A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9AF5C" w14:textId="77777777" w:rsidR="00CE74A1" w:rsidRPr="001B37B8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9653E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102DC914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7B7AB" w14:textId="77777777" w:rsidR="00CE74A1" w:rsidRDefault="00CE74A1">
            <w:pPr>
              <w:spacing w:before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peste</w:t>
            </w:r>
          </w:p>
          <w:p w14:paraId="3C9DE5D3" w14:textId="77777777" w:rsidR="00CE74A1" w:rsidRDefault="00CE74A1">
            <w:pPr>
              <w:spacing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1086AD2B" w14:textId="77777777" w:rsidR="00CE74A1" w:rsidRDefault="00CE74A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20E bis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DF21C" w14:textId="77777777" w:rsidR="00CE74A1" w:rsidRPr="001B37B8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DEB72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E5500" w14:textId="77777777" w:rsidR="00CE74A1" w:rsidRPr="001B37B8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F99A5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E74A1" w14:paraId="5E0E24F2" w14:textId="77777777">
        <w:trPr>
          <w:cantSplit/>
          <w:trHeight w:val="9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EBD1F" w14:textId="77777777" w:rsidR="00CE74A1" w:rsidRDefault="00CE74A1" w:rsidP="00CE74A1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A0FFA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3A8C3" w14:textId="77777777" w:rsidR="00CE74A1" w:rsidRPr="001B37B8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E0A80" w14:textId="77777777" w:rsidR="00CE74A1" w:rsidRDefault="00CE74A1">
            <w:pPr>
              <w:pStyle w:val="Heading3"/>
              <w:spacing w:line="360" w:lineRule="auto"/>
              <w:rPr>
                <w:rFonts w:ascii="Times New Roman" w:hAnsi="Times New Roman"/>
                <w:sz w:val="20"/>
                <w:lang w:val="ro-RO"/>
              </w:rPr>
            </w:pPr>
            <w:r>
              <w:rPr>
                <w:rFonts w:ascii="Times New Roman" w:hAnsi="Times New Roman"/>
                <w:sz w:val="20"/>
                <w:lang w:val="ro-RO"/>
              </w:rPr>
              <w:t>St. Bucureşti Griviţa</w:t>
            </w:r>
          </w:p>
          <w:p w14:paraId="2C6572D2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E, </w:t>
            </w:r>
          </w:p>
          <w:p w14:paraId="4AF29D1C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1E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20533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F0E610E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DFC4D" w14:textId="77777777" w:rsidR="00CE74A1" w:rsidRPr="001B37B8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4E1DF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A284A" w14:textId="77777777" w:rsidR="00CE74A1" w:rsidRPr="001B37B8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87786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E74A1" w14:paraId="35FB2A34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C4CE0" w14:textId="77777777" w:rsidR="00CE74A1" w:rsidRDefault="00CE74A1" w:rsidP="00CE74A1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E1BF7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3D6D4" w14:textId="77777777" w:rsidR="00CE74A1" w:rsidRPr="001B37B8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565D8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1400FFB7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2F şi 3F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EC6DB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FFF7BF4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3028E" w14:textId="77777777" w:rsidR="00CE74A1" w:rsidRPr="001B37B8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5BCEE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DCAE8" w14:textId="77777777" w:rsidR="00CE74A1" w:rsidRPr="001B37B8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DF4F4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E74A1" w14:paraId="2F3ECFC0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EE680" w14:textId="77777777" w:rsidR="00CE74A1" w:rsidRDefault="00CE74A1" w:rsidP="00CE74A1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DC5FF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18719" w14:textId="77777777" w:rsidR="00CE74A1" w:rsidRPr="001B37B8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8C483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5A17CE4C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22B59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155EB33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CAC4A" w14:textId="77777777" w:rsidR="00CE74A1" w:rsidRPr="001B37B8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A6587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5D34B" w14:textId="77777777" w:rsidR="00CE74A1" w:rsidRPr="001B37B8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7C9A0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E74A1" w14:paraId="1C45D226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4BD50" w14:textId="77777777" w:rsidR="00CE74A1" w:rsidRDefault="00CE74A1" w:rsidP="00CE74A1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F6142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2E77C" w14:textId="77777777" w:rsidR="00CE74A1" w:rsidRPr="001B37B8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756F8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27A0102F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9955E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9041D21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E36A1" w14:textId="77777777" w:rsidR="00CE74A1" w:rsidRPr="001B37B8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2AECE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8F963" w14:textId="77777777" w:rsidR="00CE74A1" w:rsidRPr="001B37B8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44207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E74A1" w14:paraId="70220AA4" w14:textId="77777777">
        <w:trPr>
          <w:cantSplit/>
          <w:trHeight w:val="104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BB9D9" w14:textId="77777777" w:rsidR="00CE74A1" w:rsidRDefault="00CE74A1" w:rsidP="00CE74A1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57C99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9A6FE" w14:textId="77777777" w:rsidR="00CE74A1" w:rsidRPr="001B37B8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81498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038AFF83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H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8F479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69477C0E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F0477" w14:textId="77777777" w:rsidR="00CE74A1" w:rsidRPr="001B37B8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B5234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D49DD" w14:textId="77777777" w:rsidR="00CE74A1" w:rsidRPr="001B37B8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78D3D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64FF193B" w14:textId="77777777" w:rsidR="00CE74A1" w:rsidRDefault="00CE74A1">
      <w:pPr>
        <w:spacing w:before="40" w:after="40" w:line="192" w:lineRule="auto"/>
        <w:ind w:right="57"/>
        <w:rPr>
          <w:sz w:val="20"/>
          <w:lang w:val="ro-RO"/>
        </w:rPr>
      </w:pPr>
    </w:p>
    <w:p w14:paraId="6C0FA80F" w14:textId="77777777" w:rsidR="00CE74A1" w:rsidRDefault="00CE74A1" w:rsidP="00F260DA">
      <w:pPr>
        <w:pStyle w:val="Heading1"/>
        <w:spacing w:line="360" w:lineRule="auto"/>
      </w:pPr>
      <w:r>
        <w:t>LINIA 301 X</w:t>
      </w:r>
    </w:p>
    <w:p w14:paraId="2FAF2D0E" w14:textId="77777777" w:rsidR="00CE74A1" w:rsidRDefault="00CE74A1" w:rsidP="00F260DA">
      <w:pPr>
        <w:pStyle w:val="Heading1"/>
        <w:spacing w:line="360" w:lineRule="auto"/>
        <w:rPr>
          <w:sz w:val="20"/>
        </w:rPr>
      </w:pPr>
      <w:r>
        <w:t>BUCUREŞTII NOI GRUPA C - BUCUREŞTI TRIAJ POST 17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CE74A1" w14:paraId="0909FD69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0313F" w14:textId="77777777" w:rsidR="00CE74A1" w:rsidRDefault="00CE74A1" w:rsidP="00CE74A1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E42CE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0465E209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0+900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D16DC" w14:textId="77777777" w:rsidR="00CE74A1" w:rsidRPr="00F620E8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2DA7A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București Triaj - Bucureștii Noi Grupa C</w:t>
            </w:r>
          </w:p>
          <w:p w14:paraId="53044B04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+ liniile 1C și 2C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ECA58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56F68" w14:textId="77777777" w:rsidR="00CE74A1" w:rsidRPr="00F620E8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FAFAB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2E027" w14:textId="77777777" w:rsidR="00CE74A1" w:rsidRPr="00F620E8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E1861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E74A1" w14:paraId="07024F99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B5327" w14:textId="77777777" w:rsidR="00CE74A1" w:rsidRDefault="00CE74A1" w:rsidP="00CE74A1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1DDDE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96EFC" w14:textId="77777777" w:rsidR="00CE74A1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36B26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Bucureștii Noi</w:t>
            </w:r>
          </w:p>
          <w:p w14:paraId="1FC27416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C3D53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EF937A6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22</w:t>
            </w:r>
          </w:p>
          <w:p w14:paraId="19D8B260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293FD9E7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74245" w14:textId="77777777" w:rsidR="00CE74A1" w:rsidRPr="00F620E8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61240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72281" w14:textId="77777777" w:rsidR="00CE74A1" w:rsidRPr="00F620E8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36F13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6091F4A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Grupa C Bucureștii Noi în direcția Chiajna.</w:t>
            </w:r>
          </w:p>
        </w:tc>
      </w:tr>
    </w:tbl>
    <w:p w14:paraId="7EB461C4" w14:textId="77777777" w:rsidR="00CE74A1" w:rsidRDefault="00CE74A1">
      <w:pPr>
        <w:spacing w:before="40" w:after="40" w:line="192" w:lineRule="auto"/>
        <w:ind w:right="57"/>
        <w:rPr>
          <w:sz w:val="20"/>
          <w:lang w:val="ro-RO"/>
        </w:rPr>
      </w:pPr>
    </w:p>
    <w:p w14:paraId="06648B7A" w14:textId="77777777" w:rsidR="00CE74A1" w:rsidRDefault="00CE74A1" w:rsidP="00100E16">
      <w:pPr>
        <w:pStyle w:val="Heading1"/>
        <w:spacing w:line="360" w:lineRule="auto"/>
      </w:pPr>
      <w:r>
        <w:t>LINIA 301 Z2</w:t>
      </w:r>
    </w:p>
    <w:p w14:paraId="5A47721A" w14:textId="77777777" w:rsidR="00CE74A1" w:rsidRDefault="00CE74A1" w:rsidP="00F61D15">
      <w:pPr>
        <w:pStyle w:val="Heading1"/>
        <w:spacing w:line="360" w:lineRule="auto"/>
        <w:rPr>
          <w:b w:val="0"/>
          <w:bCs w:val="0"/>
          <w:sz w:val="8"/>
        </w:rPr>
      </w:pPr>
      <w:r>
        <w:t>POST RUDENI - TRANSCONTAINERE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CE74A1" w14:paraId="20B9D12A" w14:textId="77777777">
        <w:trPr>
          <w:cantSplit/>
          <w:trHeight w:val="10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144CA" w14:textId="77777777" w:rsidR="00CE74A1" w:rsidRDefault="00CE74A1" w:rsidP="00CE74A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897BB" w14:textId="77777777" w:rsidR="00CE74A1" w:rsidRDefault="00CE74A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1AA11" w14:textId="77777777" w:rsidR="00CE74A1" w:rsidRPr="00353356" w:rsidRDefault="00CE74A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62371" w14:textId="77777777" w:rsidR="00CE74A1" w:rsidRDefault="00CE74A1">
            <w:pPr>
              <w:spacing w:before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Bucureştii Noi</w:t>
            </w:r>
          </w:p>
          <w:p w14:paraId="677A9B03" w14:textId="77777777" w:rsidR="00CE74A1" w:rsidRDefault="00CE74A1">
            <w:pPr>
              <w:spacing w:before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9B0C2" w14:textId="77777777" w:rsidR="00CE74A1" w:rsidRDefault="00CE74A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41EE72E" w14:textId="77777777" w:rsidR="00CE74A1" w:rsidRDefault="00CE74A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22</w:t>
            </w:r>
          </w:p>
          <w:p w14:paraId="4097AE58" w14:textId="77777777" w:rsidR="00CE74A1" w:rsidRDefault="00CE74A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16084F9F" w14:textId="77777777" w:rsidR="00CE74A1" w:rsidRDefault="00CE74A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33E95" w14:textId="77777777" w:rsidR="00CE74A1" w:rsidRPr="00353356" w:rsidRDefault="00CE74A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4C055" w14:textId="77777777" w:rsidR="00CE74A1" w:rsidRDefault="00CE74A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34D6D" w14:textId="77777777" w:rsidR="00CE74A1" w:rsidRPr="00353356" w:rsidRDefault="00CE74A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E328E" w14:textId="77777777" w:rsidR="00CE74A1" w:rsidRDefault="00CE74A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BD630E6" w14:textId="77777777" w:rsidR="00CE74A1" w:rsidRDefault="00CE74A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31ED40E" w14:textId="77777777" w:rsidR="00CE74A1" w:rsidRDefault="00CE74A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Grupa C Bucureștii Noi în direcția Post Rudeni.</w:t>
            </w:r>
          </w:p>
        </w:tc>
      </w:tr>
    </w:tbl>
    <w:p w14:paraId="1399F4F4" w14:textId="77777777" w:rsidR="00CE74A1" w:rsidRDefault="00CE74A1">
      <w:pPr>
        <w:spacing w:before="40" w:line="192" w:lineRule="auto"/>
        <w:ind w:right="57"/>
        <w:rPr>
          <w:sz w:val="20"/>
          <w:lang w:val="ro-RO"/>
        </w:rPr>
      </w:pPr>
    </w:p>
    <w:p w14:paraId="41F64B3B" w14:textId="77777777" w:rsidR="0035233A" w:rsidRDefault="0035233A" w:rsidP="00DE67EC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</w:p>
    <w:p w14:paraId="3C8BDB4C" w14:textId="77777777" w:rsidR="0035233A" w:rsidRDefault="0035233A" w:rsidP="00DE67EC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</w:p>
    <w:p w14:paraId="380E50C4" w14:textId="77777777" w:rsidR="0035233A" w:rsidRDefault="0035233A" w:rsidP="00DE67EC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</w:p>
    <w:p w14:paraId="001CD436" w14:textId="77777777" w:rsidR="0035233A" w:rsidRDefault="0035233A" w:rsidP="00DE67EC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</w:p>
    <w:p w14:paraId="10403BEB" w14:textId="77777777" w:rsidR="0035233A" w:rsidRDefault="0035233A" w:rsidP="00DE67EC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</w:p>
    <w:p w14:paraId="3FFD98E1" w14:textId="0B474EE9" w:rsidR="00CE74A1" w:rsidRDefault="00CE74A1" w:rsidP="00DE67EC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  <w:r>
        <w:rPr>
          <w:b/>
          <w:bCs/>
          <w:spacing w:val="40"/>
          <w:lang w:val="ro-RO"/>
        </w:rPr>
        <w:lastRenderedPageBreak/>
        <w:t>LINIA 304</w:t>
      </w:r>
    </w:p>
    <w:p w14:paraId="7EDEB81E" w14:textId="77777777" w:rsidR="00CE74A1" w:rsidRDefault="00CE74A1" w:rsidP="00D03CA4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COMPLEX PLOIEŞTI TRIAJ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CE74A1" w14:paraId="3C7F28B7" w14:textId="77777777">
        <w:trPr>
          <w:cantSplit/>
          <w:trHeight w:val="76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A4292" w14:textId="77777777" w:rsidR="00CE74A1" w:rsidRDefault="00CE74A1" w:rsidP="00CE74A1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8B5A0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CAC1D" w14:textId="77777777" w:rsidR="00CE74A1" w:rsidRPr="00594E5B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3D171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2276AE19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14:paraId="3E01CAF3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10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3AC42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</w:t>
            </w:r>
          </w:p>
          <w:p w14:paraId="048453F8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83 A </w:t>
            </w:r>
          </w:p>
          <w:p w14:paraId="63960B76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0E429AD1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9FB73" w14:textId="77777777" w:rsidR="00CE74A1" w:rsidRPr="00594E5B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94E5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0351B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22DD7" w14:textId="77777777" w:rsidR="00CE74A1" w:rsidRPr="00594E5B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5738F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E74A1" w14:paraId="7A53B245" w14:textId="77777777">
        <w:trPr>
          <w:cantSplit/>
          <w:trHeight w:val="76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9C061" w14:textId="77777777" w:rsidR="00CE74A1" w:rsidRDefault="00CE74A1" w:rsidP="00CE74A1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64984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F2598" w14:textId="77777777" w:rsidR="00CE74A1" w:rsidRPr="00594E5B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20D7D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65FC4302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14:paraId="19A39253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13187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5C470" w14:textId="77777777" w:rsidR="00CE74A1" w:rsidRPr="00594E5B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DBF99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C324B" w14:textId="77777777" w:rsidR="00CE74A1" w:rsidRPr="00594E5B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220DE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E74A1" w14:paraId="4A4BA2E4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B0829" w14:textId="77777777" w:rsidR="00CE74A1" w:rsidRDefault="00CE74A1" w:rsidP="00CE74A1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4F9EB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46AEF" w14:textId="77777777" w:rsidR="00CE74A1" w:rsidRPr="00594E5B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7465D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2B333B13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14:paraId="676E00D9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  - 5 </w:t>
            </w:r>
          </w:p>
          <w:p w14:paraId="02236079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7 şi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8BB0E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CCB4C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010D4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2765A" w14:textId="77777777" w:rsidR="00CE74A1" w:rsidRPr="00594E5B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30C4C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E74A1" w14:paraId="75E09045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4D227" w14:textId="77777777" w:rsidR="00CE74A1" w:rsidRDefault="00CE74A1" w:rsidP="00CE74A1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F0D63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18C65" w14:textId="77777777" w:rsidR="00CE74A1" w:rsidRPr="00594E5B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3DB3B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4B8E266C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Cap X + </w:t>
            </w:r>
          </w:p>
          <w:p w14:paraId="2764DBB9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DFD8E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zona apa-ratelor de cale Cap X </w:t>
            </w:r>
          </w:p>
          <w:p w14:paraId="42051703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+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0B38B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4B317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739CB" w14:textId="77777777" w:rsidR="00CE74A1" w:rsidRPr="00594E5B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102AE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E74A1" w14:paraId="423CEE17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B96B6" w14:textId="77777777" w:rsidR="00CE74A1" w:rsidRDefault="00CE74A1" w:rsidP="00CE74A1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19078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028F5" w14:textId="77777777" w:rsidR="00CE74A1" w:rsidRPr="00594E5B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FFEEB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5E0354E3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C684C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liniile 1, 3, 4, 5, 6 și sch. 101, 15, 21, 25, 37/41, 23, 29, 31, 43, 63, 67, 73, 53, 75, 85, 87, 51, 65, 83, 69, 89 </w:t>
            </w:r>
          </w:p>
          <w:p w14:paraId="629A11A9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55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4695E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B2757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13FE6" w14:textId="77777777" w:rsidR="00CE74A1" w:rsidRPr="00594E5B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D27CF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E74A1" w14:paraId="10976A87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6C38C" w14:textId="77777777" w:rsidR="00CE74A1" w:rsidRDefault="00CE74A1" w:rsidP="00CE74A1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892F8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B2E60" w14:textId="77777777" w:rsidR="00CE74A1" w:rsidRPr="00594E5B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F0380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5BA60B2F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D, Cap X + </w:t>
            </w:r>
          </w:p>
          <w:p w14:paraId="0C07E112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21E99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zona apa-ratelor de cale Cap X </w:t>
            </w:r>
          </w:p>
          <w:p w14:paraId="5A6C89C1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+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D9778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88EB8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7DE31" w14:textId="77777777" w:rsidR="00CE74A1" w:rsidRPr="00594E5B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3E43A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1BDE6E46" w14:textId="77777777" w:rsidR="00CE74A1" w:rsidRDefault="00CE74A1">
      <w:pPr>
        <w:spacing w:before="40" w:after="40" w:line="192" w:lineRule="auto"/>
        <w:ind w:right="57"/>
        <w:rPr>
          <w:sz w:val="20"/>
          <w:lang w:val="en-US"/>
        </w:rPr>
      </w:pPr>
    </w:p>
    <w:p w14:paraId="00804E35" w14:textId="77777777" w:rsidR="00CE74A1" w:rsidRDefault="00CE74A1" w:rsidP="00125C01">
      <w:pPr>
        <w:pStyle w:val="Heading1"/>
        <w:spacing w:line="360" w:lineRule="auto"/>
      </w:pPr>
      <w:r>
        <w:t>LINIA 304 A</w:t>
      </w:r>
    </w:p>
    <w:p w14:paraId="5544FF86" w14:textId="77777777" w:rsidR="00CE74A1" w:rsidRDefault="00CE74A1" w:rsidP="00047142">
      <w:pPr>
        <w:pStyle w:val="Heading1"/>
        <w:spacing w:line="360" w:lineRule="auto"/>
        <w:rPr>
          <w:b w:val="0"/>
          <w:bCs w:val="0"/>
          <w:sz w:val="8"/>
        </w:rPr>
      </w:pPr>
      <w:r>
        <w:t>BRAZI - PLOIEŞTI TRIAJ</w:t>
      </w:r>
      <w:r>
        <w:rPr>
          <w:sz w:val="20"/>
        </w:rPr>
        <w:t xml:space="preserve"> </w:t>
      </w:r>
      <w:r>
        <w:t>GRUPA  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CE74A1" w14:paraId="7BFC96D0" w14:textId="77777777">
        <w:trPr>
          <w:cantSplit/>
          <w:trHeight w:val="9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BA154" w14:textId="77777777" w:rsidR="00CE74A1" w:rsidRDefault="00CE74A1" w:rsidP="00CE74A1">
            <w:pPr>
              <w:numPr>
                <w:ilvl w:val="0"/>
                <w:numId w:val="28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8FD2B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53+000</w:t>
            </w:r>
          </w:p>
          <w:p w14:paraId="25551272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53+300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15F41" w14:textId="77777777" w:rsidR="00CE74A1" w:rsidRPr="00300070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01F8B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Brazi - Ploiești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71D06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116AB" w14:textId="77777777" w:rsidR="00CE74A1" w:rsidRPr="00300070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F6D65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49C46" w14:textId="77777777" w:rsidR="00CE74A1" w:rsidRPr="00300070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C0871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24329982" w14:textId="77777777" w:rsidR="00CE74A1" w:rsidRDefault="00CE74A1">
      <w:pPr>
        <w:spacing w:before="40" w:after="40" w:line="192" w:lineRule="auto"/>
        <w:ind w:right="57"/>
        <w:rPr>
          <w:sz w:val="20"/>
          <w:lang w:val="ro-RO"/>
        </w:rPr>
      </w:pPr>
    </w:p>
    <w:p w14:paraId="2A6414BF" w14:textId="77777777" w:rsidR="00CE74A1" w:rsidRDefault="00CE74A1" w:rsidP="000F5238">
      <w:pPr>
        <w:pStyle w:val="Heading1"/>
        <w:spacing w:line="360" w:lineRule="auto"/>
      </w:pPr>
      <w:r>
        <w:t>LINIA 304 E</w:t>
      </w:r>
    </w:p>
    <w:p w14:paraId="5C7CA15A" w14:textId="77777777" w:rsidR="00CE74A1" w:rsidRDefault="00CE74A1" w:rsidP="00023E9E">
      <w:pPr>
        <w:pStyle w:val="Heading1"/>
        <w:spacing w:line="360" w:lineRule="auto"/>
        <w:rPr>
          <w:b w:val="0"/>
          <w:bCs w:val="0"/>
          <w:sz w:val="20"/>
        </w:rPr>
      </w:pPr>
      <w:r>
        <w:t xml:space="preserve"> GHIGHIU</w:t>
      </w:r>
      <w:r>
        <w:rPr>
          <w:sz w:val="20"/>
        </w:rPr>
        <w:t xml:space="preserve"> – </w:t>
      </w:r>
      <w:r w:rsidRPr="00CB219B">
        <w:t>PLOIEȘTI EST</w:t>
      </w:r>
    </w:p>
    <w:tbl>
      <w:tblPr>
        <w:tblW w:w="102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922"/>
        <w:gridCol w:w="702"/>
        <w:gridCol w:w="2193"/>
        <w:gridCol w:w="870"/>
        <w:gridCol w:w="765"/>
        <w:gridCol w:w="870"/>
        <w:gridCol w:w="744"/>
        <w:gridCol w:w="2463"/>
      </w:tblGrid>
      <w:tr w:rsidR="00CE74A1" w:rsidRPr="00A8307A" w14:paraId="0B2B70DE" w14:textId="77777777">
        <w:trPr>
          <w:cantSplit/>
          <w:trHeight w:val="405"/>
          <w:jc w:val="center"/>
        </w:trPr>
        <w:tc>
          <w:tcPr>
            <w:tcW w:w="7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6DBDA" w14:textId="77777777" w:rsidR="00CE74A1" w:rsidRPr="00A75A00" w:rsidRDefault="00CE74A1" w:rsidP="00CE74A1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6D1217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62+140</w:t>
            </w:r>
          </w:p>
          <w:p w14:paraId="7C5BB24D" w14:textId="77777777" w:rsidR="00CE74A1" w:rsidRPr="00A8307A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62+700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D42BC8" w14:textId="77777777" w:rsidR="00CE74A1" w:rsidRPr="00A8307A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AA08294" w14:textId="77777777" w:rsidR="00CE74A1" w:rsidRPr="00A8307A" w:rsidRDefault="00CE74A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Dâmbu – Ploiești 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BE4953" w14:textId="77777777" w:rsidR="00CE74A1" w:rsidRPr="00A8307A" w:rsidRDefault="00CE74A1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0FBBA9" w14:textId="77777777" w:rsidR="00CE74A1" w:rsidRPr="00A8307A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9F1950" w14:textId="77777777" w:rsidR="00CE74A1" w:rsidRPr="00A8307A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9AE083" w14:textId="77777777" w:rsidR="00CE74A1" w:rsidRPr="00A8307A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A3E23F" w14:textId="77777777" w:rsidR="00CE74A1" w:rsidRPr="00A8307A" w:rsidRDefault="00CE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1C95B04B" w14:textId="77777777" w:rsidR="00CE74A1" w:rsidRDefault="00CE74A1">
      <w:pPr>
        <w:spacing w:before="40" w:after="40" w:line="192" w:lineRule="auto"/>
        <w:ind w:right="57"/>
        <w:rPr>
          <w:sz w:val="20"/>
          <w:lang w:val="ro-RO"/>
        </w:rPr>
      </w:pPr>
    </w:p>
    <w:p w14:paraId="21705918" w14:textId="77777777" w:rsidR="00CE74A1" w:rsidRDefault="00CE74A1" w:rsidP="00125C01">
      <w:pPr>
        <w:pStyle w:val="Heading1"/>
        <w:spacing w:line="360" w:lineRule="auto"/>
      </w:pPr>
      <w:r>
        <w:lastRenderedPageBreak/>
        <w:t>LINIA 304 I</w:t>
      </w:r>
    </w:p>
    <w:p w14:paraId="6E16A457" w14:textId="77777777" w:rsidR="00CE74A1" w:rsidRDefault="00CE74A1" w:rsidP="00F74324">
      <w:pPr>
        <w:pStyle w:val="Heading1"/>
        <w:spacing w:line="360" w:lineRule="auto"/>
        <w:rPr>
          <w:b w:val="0"/>
          <w:bCs w:val="0"/>
          <w:sz w:val="8"/>
        </w:rPr>
      </w:pPr>
      <w:r w:rsidRPr="00D22696">
        <w:t xml:space="preserve">PLOIEŞTI TRIAJ  - </w:t>
      </w:r>
      <w:r>
        <w:t>PLOIEŞTI SUD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CE74A1" w14:paraId="652321E1" w14:textId="77777777">
        <w:trPr>
          <w:cantSplit/>
          <w:trHeight w:val="170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B8767" w14:textId="77777777" w:rsidR="00CE74A1" w:rsidRDefault="00CE74A1" w:rsidP="00CE74A1">
            <w:pPr>
              <w:numPr>
                <w:ilvl w:val="0"/>
                <w:numId w:val="58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6668A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59+000 -</w:t>
            </w:r>
          </w:p>
          <w:p w14:paraId="69489A2A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F3BE4" w14:textId="77777777" w:rsidR="00CE74A1" w:rsidRPr="00300070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94C40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F3CD2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D0AA5" w14:textId="77777777" w:rsidR="00CE74A1" w:rsidRPr="00300070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E4B49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B0636" w14:textId="77777777" w:rsidR="00CE74A1" w:rsidRPr="00300070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A2587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21E72B4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intrările dinspre Ploiești Triaj.</w:t>
            </w:r>
          </w:p>
        </w:tc>
      </w:tr>
    </w:tbl>
    <w:p w14:paraId="0FD7A151" w14:textId="77777777" w:rsidR="00CE74A1" w:rsidRDefault="00CE74A1">
      <w:pPr>
        <w:spacing w:before="40" w:after="40" w:line="192" w:lineRule="auto"/>
        <w:ind w:right="57"/>
        <w:rPr>
          <w:sz w:val="20"/>
          <w:lang w:val="ro-RO"/>
        </w:rPr>
      </w:pPr>
    </w:p>
    <w:p w14:paraId="2085FC55" w14:textId="77777777" w:rsidR="00CE74A1" w:rsidRDefault="00CE74A1" w:rsidP="00125C01">
      <w:pPr>
        <w:pStyle w:val="Heading1"/>
        <w:spacing w:line="360" w:lineRule="auto"/>
      </w:pPr>
      <w:r>
        <w:t>LINIA 304 J</w:t>
      </w:r>
    </w:p>
    <w:p w14:paraId="4F2E0100" w14:textId="77777777" w:rsidR="00CE74A1" w:rsidRDefault="00CE74A1" w:rsidP="007D273A">
      <w:pPr>
        <w:pStyle w:val="Heading1"/>
        <w:spacing w:line="360" w:lineRule="auto"/>
        <w:rPr>
          <w:b w:val="0"/>
          <w:bCs w:val="0"/>
          <w:sz w:val="8"/>
        </w:rPr>
      </w:pPr>
      <w:r>
        <w:t>PLOIEŞTI SUD - PLOIEŞTI TRIAJ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CE74A1" w14:paraId="7741C68E" w14:textId="77777777">
        <w:trPr>
          <w:cantSplit/>
          <w:trHeight w:val="8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938B7" w14:textId="77777777" w:rsidR="00CE74A1" w:rsidRDefault="00CE74A1" w:rsidP="00CE74A1">
            <w:pPr>
              <w:numPr>
                <w:ilvl w:val="0"/>
                <w:numId w:val="59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1848C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57+040</w:t>
            </w:r>
          </w:p>
          <w:p w14:paraId="5EB6ADF3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57+500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C1ADF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F9D74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Ploiești Triaj -</w:t>
            </w:r>
          </w:p>
          <w:p w14:paraId="32A826B6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Ploiești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1D71A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5E91F" w14:textId="77777777" w:rsidR="00CE74A1" w:rsidRPr="00300070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D1AA9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49B69" w14:textId="77777777" w:rsidR="00CE74A1" w:rsidRPr="00300070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AF911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E74A1" w14:paraId="6F8A36E9" w14:textId="77777777">
        <w:trPr>
          <w:cantSplit/>
          <w:trHeight w:val="170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B3D6F" w14:textId="77777777" w:rsidR="00CE74A1" w:rsidRDefault="00CE74A1" w:rsidP="00CE74A1">
            <w:pPr>
              <w:numPr>
                <w:ilvl w:val="0"/>
                <w:numId w:val="59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08AEF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14:paraId="4D7EFB31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7771F" w14:textId="77777777" w:rsidR="00CE74A1" w:rsidRPr="00300070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19E74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898D7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C3BA2" w14:textId="77777777" w:rsidR="00CE74A1" w:rsidRPr="00300070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8934A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744C4" w14:textId="77777777" w:rsidR="00CE74A1" w:rsidRPr="00300070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5E698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DEC5BC9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ieșirile spre Ploiești Triaj.</w:t>
            </w:r>
          </w:p>
        </w:tc>
      </w:tr>
    </w:tbl>
    <w:p w14:paraId="24698374" w14:textId="77777777" w:rsidR="00CE74A1" w:rsidRDefault="00CE74A1">
      <w:pPr>
        <w:spacing w:before="40" w:after="40" w:line="192" w:lineRule="auto"/>
        <w:ind w:right="57"/>
        <w:rPr>
          <w:sz w:val="20"/>
          <w:lang w:val="ro-RO"/>
        </w:rPr>
      </w:pPr>
    </w:p>
    <w:p w14:paraId="5B714F48" w14:textId="77777777" w:rsidR="00CE74A1" w:rsidRDefault="00CE74A1" w:rsidP="000F79E0">
      <w:pPr>
        <w:pStyle w:val="Heading1"/>
        <w:spacing w:line="360" w:lineRule="auto"/>
      </w:pPr>
      <w:r>
        <w:t>LINIA 305</w:t>
      </w:r>
    </w:p>
    <w:p w14:paraId="24FB6994" w14:textId="77777777" w:rsidR="00CE74A1" w:rsidRDefault="00CE74A1" w:rsidP="00EF1C8E">
      <w:pPr>
        <w:pStyle w:val="Heading1"/>
        <w:spacing w:line="360" w:lineRule="auto"/>
        <w:rPr>
          <w:b w:val="0"/>
          <w:bCs w:val="0"/>
          <w:sz w:val="8"/>
        </w:rPr>
      </w:pPr>
      <w:r>
        <w:t>PLOIEŞTI SUD - MÂNECIU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CE74A1" w14:paraId="424422C9" w14:textId="77777777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E263C" w14:textId="77777777" w:rsidR="00CE74A1" w:rsidRDefault="00CE74A1" w:rsidP="00CE74A1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DB2FA" w14:textId="77777777" w:rsidR="00CE74A1" w:rsidRDefault="00CE74A1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7D8DE" w14:textId="77777777" w:rsidR="00CE74A1" w:rsidRPr="00023C54" w:rsidRDefault="00CE74A1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79165" w14:textId="77777777" w:rsidR="00CE74A1" w:rsidRDefault="00CE74A1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Ploiești Nord</w:t>
            </w:r>
          </w:p>
          <w:p w14:paraId="315193E1" w14:textId="77777777" w:rsidR="00CE74A1" w:rsidRDefault="00CE74A1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 4 și 6 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2DD75" w14:textId="77777777" w:rsidR="00CE74A1" w:rsidRDefault="00CE74A1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Cap X</w:t>
            </w:r>
          </w:p>
          <w:p w14:paraId="00168642" w14:textId="77777777" w:rsidR="00CE74A1" w:rsidRDefault="00CE74A1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7B2940A7" w14:textId="77777777" w:rsidR="00CE74A1" w:rsidRDefault="00CE74A1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14:paraId="78A24D16" w14:textId="77777777" w:rsidR="00CE74A1" w:rsidRDefault="00CE74A1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Ploiești Nord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44DBD" w14:textId="77777777" w:rsidR="00CE74A1" w:rsidRPr="00023C54" w:rsidRDefault="00CE74A1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7122B" w14:textId="77777777" w:rsidR="00CE74A1" w:rsidRDefault="00CE74A1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0D28A" w14:textId="77777777" w:rsidR="00CE74A1" w:rsidRPr="00023C54" w:rsidRDefault="00CE74A1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9C696" w14:textId="77777777" w:rsidR="00CE74A1" w:rsidRDefault="00CE74A1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E74A1" w14:paraId="24DC4DF0" w14:textId="77777777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75EFF" w14:textId="77777777" w:rsidR="00CE74A1" w:rsidRDefault="00CE74A1" w:rsidP="00CE74A1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43EA5" w14:textId="77777777" w:rsidR="00CE74A1" w:rsidRDefault="00CE74A1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409E6" w14:textId="77777777" w:rsidR="00CE74A1" w:rsidRPr="00023C54" w:rsidRDefault="00CE74A1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C7ABF" w14:textId="77777777" w:rsidR="00CE74A1" w:rsidRDefault="00CE74A1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Blejoi</w:t>
            </w:r>
          </w:p>
          <w:p w14:paraId="71DDC215" w14:textId="77777777" w:rsidR="00CE74A1" w:rsidRDefault="00CE74A1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B9185" w14:textId="77777777" w:rsidR="00CE74A1" w:rsidRDefault="00CE74A1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A78C1" w14:textId="77777777" w:rsidR="00CE74A1" w:rsidRPr="00023C54" w:rsidRDefault="00CE74A1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23C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74AFE" w14:textId="77777777" w:rsidR="00CE74A1" w:rsidRDefault="00CE74A1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4EC09" w14:textId="77777777" w:rsidR="00CE74A1" w:rsidRPr="00023C54" w:rsidRDefault="00CE74A1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FCF31" w14:textId="77777777" w:rsidR="00CE74A1" w:rsidRDefault="00CE74A1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E74A1" w14:paraId="429E19A2" w14:textId="77777777">
        <w:trPr>
          <w:cantSplit/>
          <w:trHeight w:val="270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6C070" w14:textId="77777777" w:rsidR="00CE74A1" w:rsidRDefault="00CE74A1" w:rsidP="00CE74A1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150C5" w14:textId="77777777" w:rsidR="00CE74A1" w:rsidRDefault="00CE74A1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4655D" w14:textId="77777777" w:rsidR="00CE74A1" w:rsidRPr="00023C54" w:rsidRDefault="00CE74A1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18BC8" w14:textId="77777777" w:rsidR="00CE74A1" w:rsidRDefault="00CE74A1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Blejoi</w:t>
            </w:r>
          </w:p>
          <w:p w14:paraId="31BC602F" w14:textId="77777777" w:rsidR="00CE74A1" w:rsidRDefault="00CE74A1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2AD76" w14:textId="77777777" w:rsidR="00CE74A1" w:rsidRDefault="00CE74A1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marca de sigu-ranţă </w:t>
            </w:r>
          </w:p>
          <w:p w14:paraId="21855F29" w14:textId="77777777" w:rsidR="00CE74A1" w:rsidRDefault="00CE74A1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 </w:t>
            </w:r>
          </w:p>
          <w:p w14:paraId="14A072D3" w14:textId="77777777" w:rsidR="00CE74A1" w:rsidRDefault="00CE74A1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3 </w:t>
            </w:r>
          </w:p>
          <w:p w14:paraId="6A61D4B4" w14:textId="77777777" w:rsidR="00CE74A1" w:rsidRDefault="00CE74A1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4629E53E" w14:textId="77777777" w:rsidR="00CE74A1" w:rsidRDefault="00CE74A1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Blejoi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C4BEC" w14:textId="77777777" w:rsidR="00CE74A1" w:rsidRPr="00023C54" w:rsidRDefault="00CE74A1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23C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972C1" w14:textId="77777777" w:rsidR="00CE74A1" w:rsidRDefault="00CE74A1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41DAB" w14:textId="77777777" w:rsidR="00CE74A1" w:rsidRPr="00023C54" w:rsidRDefault="00CE74A1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314DF" w14:textId="77777777" w:rsidR="00CE74A1" w:rsidRDefault="00CE74A1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Restul liniei 2 abătute este închisă.</w:t>
            </w:r>
          </w:p>
          <w:p w14:paraId="33F46A48" w14:textId="77777777" w:rsidR="00CE74A1" w:rsidRDefault="00CE74A1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E74A1" w14:paraId="2547A4DC" w14:textId="77777777">
        <w:trPr>
          <w:cantSplit/>
          <w:trHeight w:val="2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A2EA6" w14:textId="77777777" w:rsidR="00CE74A1" w:rsidRDefault="00CE74A1" w:rsidP="00CE74A1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C6522" w14:textId="77777777" w:rsidR="00CE74A1" w:rsidRDefault="00CE74A1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08020" w14:textId="77777777" w:rsidR="00CE74A1" w:rsidRPr="00023C54" w:rsidRDefault="00CE74A1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01D00" w14:textId="77777777" w:rsidR="00CE74A1" w:rsidRDefault="00CE74A1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Vălenii de Munte</w:t>
            </w:r>
          </w:p>
          <w:p w14:paraId="16154685" w14:textId="77777777" w:rsidR="00CE74A1" w:rsidRDefault="00CE74A1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F14AA" w14:textId="77777777" w:rsidR="00CE74A1" w:rsidRDefault="00CE74A1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88804" w14:textId="77777777" w:rsidR="00CE74A1" w:rsidRPr="00023C54" w:rsidRDefault="00CE74A1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23C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6B528" w14:textId="77777777" w:rsidR="00CE74A1" w:rsidRDefault="00CE74A1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07FBE" w14:textId="77777777" w:rsidR="00CE74A1" w:rsidRPr="00023C54" w:rsidRDefault="00CE74A1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18F69" w14:textId="77777777" w:rsidR="00CE74A1" w:rsidRDefault="00CE74A1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E74A1" w14:paraId="4DB07DF3" w14:textId="77777777">
        <w:trPr>
          <w:cantSplit/>
          <w:trHeight w:val="5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C4D1C" w14:textId="77777777" w:rsidR="00CE74A1" w:rsidRDefault="00CE74A1" w:rsidP="00CE74A1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7060F" w14:textId="77777777" w:rsidR="00CE74A1" w:rsidRDefault="00CE74A1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37+000</w:t>
            </w:r>
          </w:p>
          <w:p w14:paraId="763053F3" w14:textId="77777777" w:rsidR="00CE74A1" w:rsidRDefault="00CE74A1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17DB3" w14:textId="77777777" w:rsidR="00CE74A1" w:rsidRPr="00023C54" w:rsidRDefault="00CE74A1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00F93" w14:textId="77777777" w:rsidR="00CE74A1" w:rsidRDefault="00CE74A1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Vălenii de Munte - Teişani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2422F" w14:textId="77777777" w:rsidR="00CE74A1" w:rsidRDefault="00CE74A1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1DF5D" w14:textId="77777777" w:rsidR="00CE74A1" w:rsidRPr="00023C54" w:rsidRDefault="00CE74A1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2C7E7" w14:textId="77777777" w:rsidR="00CE74A1" w:rsidRDefault="00CE74A1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BCFF2" w14:textId="77777777" w:rsidR="00CE74A1" w:rsidRPr="00023C54" w:rsidRDefault="00CE74A1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54763" w14:textId="77777777" w:rsidR="00CE74A1" w:rsidRDefault="00CE74A1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E74A1" w14:paraId="7F02D472" w14:textId="77777777">
        <w:trPr>
          <w:cantSplit/>
          <w:trHeight w:val="1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CBD14" w14:textId="77777777" w:rsidR="00CE74A1" w:rsidRDefault="00CE74A1" w:rsidP="00CE74A1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E6E06" w14:textId="77777777" w:rsidR="00CE74A1" w:rsidRDefault="00CE74A1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FBA24" w14:textId="77777777" w:rsidR="00CE74A1" w:rsidRPr="00023C54" w:rsidRDefault="00CE74A1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4C860" w14:textId="77777777" w:rsidR="00CE74A1" w:rsidRDefault="00CE74A1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Teişani</w:t>
            </w:r>
          </w:p>
          <w:p w14:paraId="0AB7E7CA" w14:textId="77777777" w:rsidR="00CE74A1" w:rsidRDefault="00CE74A1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3ECD9" w14:textId="77777777" w:rsidR="00CE74A1" w:rsidRDefault="00CE74A1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23113" w14:textId="77777777" w:rsidR="00CE74A1" w:rsidRPr="00023C54" w:rsidRDefault="00CE74A1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23C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1837D" w14:textId="77777777" w:rsidR="00CE74A1" w:rsidRDefault="00CE74A1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E273C" w14:textId="77777777" w:rsidR="00CE74A1" w:rsidRPr="00023C54" w:rsidRDefault="00CE74A1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3CD96" w14:textId="77777777" w:rsidR="00CE74A1" w:rsidRDefault="00CE74A1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E74A1" w14:paraId="0D20B381" w14:textId="77777777">
        <w:trPr>
          <w:cantSplit/>
          <w:trHeight w:val="1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D1B44" w14:textId="77777777" w:rsidR="00CE74A1" w:rsidRDefault="00CE74A1" w:rsidP="00CE74A1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BD14C" w14:textId="77777777" w:rsidR="00CE74A1" w:rsidRDefault="00CE74A1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94964" w14:textId="77777777" w:rsidR="00CE74A1" w:rsidRPr="00023C54" w:rsidRDefault="00CE74A1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17A0A" w14:textId="77777777" w:rsidR="00CE74A1" w:rsidRDefault="00CE74A1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Mâneciu </w:t>
            </w:r>
          </w:p>
          <w:p w14:paraId="07C39D17" w14:textId="77777777" w:rsidR="00CE74A1" w:rsidRDefault="00CE74A1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E2B75" w14:textId="77777777" w:rsidR="00CE74A1" w:rsidRDefault="00CE74A1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618DE" w14:textId="77777777" w:rsidR="00CE74A1" w:rsidRPr="00023C54" w:rsidRDefault="00CE74A1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4F61B" w14:textId="77777777" w:rsidR="00CE74A1" w:rsidRDefault="00CE74A1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25495" w14:textId="77777777" w:rsidR="00CE74A1" w:rsidRPr="00023C54" w:rsidRDefault="00CE74A1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3ABC0" w14:textId="77777777" w:rsidR="00CE74A1" w:rsidRDefault="00CE74A1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3A930BAB" w14:textId="77777777" w:rsidR="00CE74A1" w:rsidRDefault="00CE74A1">
      <w:pPr>
        <w:spacing w:line="192" w:lineRule="auto"/>
        <w:ind w:right="57"/>
        <w:rPr>
          <w:sz w:val="20"/>
          <w:lang w:val="ro-RO"/>
        </w:rPr>
      </w:pPr>
    </w:p>
    <w:p w14:paraId="41E61443" w14:textId="77777777" w:rsidR="00CE74A1" w:rsidRDefault="00CE74A1" w:rsidP="00DE0660">
      <w:pPr>
        <w:pStyle w:val="Heading1"/>
        <w:spacing w:line="360" w:lineRule="auto"/>
      </w:pPr>
      <w:r>
        <w:t>LINIA 306</w:t>
      </w:r>
    </w:p>
    <w:p w14:paraId="32A41A05" w14:textId="77777777" w:rsidR="00CE74A1" w:rsidRDefault="00CE74A1" w:rsidP="00E92915">
      <w:pPr>
        <w:pStyle w:val="Heading1"/>
        <w:spacing w:line="360" w:lineRule="auto"/>
        <w:rPr>
          <w:b w:val="0"/>
          <w:bCs w:val="0"/>
          <w:sz w:val="8"/>
        </w:rPr>
      </w:pPr>
      <w:r>
        <w:t>PLOIEŞTI VEST - TÂRGOVIŞTE NORD - RAMIFICAŢIE TEIŞ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CE74A1" w14:paraId="67D9AE1F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6F6D3" w14:textId="77777777" w:rsidR="00CE74A1" w:rsidRDefault="00CE74A1" w:rsidP="00CE74A1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7E1A8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8BE2C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49D84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Crângu lui Bot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B8A46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2814778C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343B00B7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56973190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/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54D4A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2B98B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4E309" w14:textId="77777777" w:rsidR="00CE74A1" w:rsidRPr="00BE3917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6B7E6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E74A1" w14:paraId="273A1EFD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9C49D" w14:textId="77777777" w:rsidR="00CE74A1" w:rsidRDefault="00CE74A1" w:rsidP="00CE74A1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87D59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D8FA9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CEF15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Crângu lui Bot</w:t>
            </w:r>
          </w:p>
          <w:p w14:paraId="445CC44E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3CFB6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FA437C1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BE19F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B6A01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E68A6" w14:textId="77777777" w:rsidR="00CE74A1" w:rsidRPr="00BE3917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1A2AA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E74A1" w14:paraId="748B4A41" w14:textId="77777777">
        <w:trPr>
          <w:cantSplit/>
          <w:trHeight w:val="9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39178" w14:textId="77777777" w:rsidR="00CE74A1" w:rsidRDefault="00CE74A1" w:rsidP="00CE74A1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0A653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99033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DCA65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Crângu lui Bot</w:t>
            </w:r>
          </w:p>
          <w:p w14:paraId="755A64AC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50E7A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39918B1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504E3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92FFD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2C73D" w14:textId="77777777" w:rsidR="00CE74A1" w:rsidRPr="00BE3917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25030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E74A1" w14:paraId="062DF0BD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C9388" w14:textId="77777777" w:rsidR="00CE74A1" w:rsidRDefault="00CE74A1" w:rsidP="00CE74A1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47BE1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15EC7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DAB52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Târgşoru Nou</w:t>
            </w:r>
          </w:p>
          <w:p w14:paraId="5E723703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56034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F389D3B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4C150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91504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83D6E" w14:textId="77777777" w:rsidR="00CE74A1" w:rsidRPr="00BE3917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96BEC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E74A1" w14:paraId="420E87C7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93863" w14:textId="77777777" w:rsidR="00CE74A1" w:rsidRDefault="00CE74A1" w:rsidP="00CE74A1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4EA81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54E12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1085F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I.L. Caragiale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AD37E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din călcâi sch. 9 </w:t>
            </w:r>
          </w:p>
          <w:p w14:paraId="4B205E57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-</w:t>
            </w:r>
          </w:p>
          <w:p w14:paraId="33D01A14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54F60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2F51D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207D7" w14:textId="77777777" w:rsidR="00CE74A1" w:rsidRPr="00BE3917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3A6AF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E74A1" w14:paraId="4769CDEA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BAF0A" w14:textId="77777777" w:rsidR="00CE74A1" w:rsidRDefault="00CE74A1" w:rsidP="00CE74A1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6F2FE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4C461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E895D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I.L. Caragiale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8A39C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93DA9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F59C0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32764" w14:textId="77777777" w:rsidR="00CE74A1" w:rsidRPr="00BE3917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AFEEC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922642C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4 - 6.</w:t>
            </w:r>
          </w:p>
        </w:tc>
      </w:tr>
      <w:tr w:rsidR="00CE74A1" w14:paraId="08C5BA6A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D735B" w14:textId="77777777" w:rsidR="00CE74A1" w:rsidRDefault="00CE74A1" w:rsidP="00CE74A1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F52BC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5C69F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190D0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I.L. Caragiale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D473E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D42DA88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și 17</w:t>
            </w:r>
          </w:p>
          <w:p w14:paraId="38C67869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</w:t>
            </w:r>
          </w:p>
          <w:p w14:paraId="3106284A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4780C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E440B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5321C" w14:textId="77777777" w:rsidR="00CE74A1" w:rsidRPr="00BE3917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04D64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5.</w:t>
            </w:r>
          </w:p>
        </w:tc>
      </w:tr>
      <w:tr w:rsidR="00CE74A1" w14:paraId="74A8A4DD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D3A1E" w14:textId="77777777" w:rsidR="00CE74A1" w:rsidRDefault="00CE74A1" w:rsidP="00CE74A1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B60EC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21746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3B498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Mija</w:t>
            </w:r>
          </w:p>
          <w:p w14:paraId="2433EEBB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A48A8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DA2553B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CB08B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DA4DA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A2FA9" w14:textId="77777777" w:rsidR="00CE74A1" w:rsidRPr="00BE3917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358F6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E74A1" w14:paraId="00C5B05F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9A7C7" w14:textId="77777777" w:rsidR="00CE74A1" w:rsidRDefault="00CE74A1" w:rsidP="00CE74A1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62993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5D3A8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5930C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Nord</w:t>
            </w:r>
          </w:p>
          <w:p w14:paraId="421703FB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B</w:t>
            </w:r>
          </w:p>
          <w:p w14:paraId="08009F1C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nr. 10 și 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4B05E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53+700</w:t>
            </w:r>
          </w:p>
          <w:p w14:paraId="524ECCA8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E1FF3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C7BBB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36F3B" w14:textId="77777777" w:rsidR="00CE74A1" w:rsidRPr="00BE3917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EEA0D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E74A1" w14:paraId="3E9FE744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BD01A" w14:textId="77777777" w:rsidR="00CE74A1" w:rsidRDefault="00CE74A1" w:rsidP="00CE74A1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B5A00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88E2A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2A4C6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Nord</w:t>
            </w:r>
          </w:p>
          <w:p w14:paraId="3D27E64B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abătută </w:t>
            </w:r>
          </w:p>
          <w:p w14:paraId="3EBAA516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sch. nr.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C0EAB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B6925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DA507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0EFA9" w14:textId="77777777" w:rsidR="00CE74A1" w:rsidRPr="00BE3917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6F272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E74A1" w14:paraId="050047F3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7EC1B" w14:textId="77777777" w:rsidR="00CE74A1" w:rsidRDefault="00CE74A1" w:rsidP="00CE74A1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97776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8D7C9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B25D7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Nord</w:t>
            </w:r>
          </w:p>
          <w:p w14:paraId="48C791A1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4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AB63D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09E1974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34211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A7897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120C8" w14:textId="77777777" w:rsidR="00CE74A1" w:rsidRPr="00BE3917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37018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E74A1" w14:paraId="3D583DF2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4F93C" w14:textId="77777777" w:rsidR="00CE74A1" w:rsidRDefault="00CE74A1" w:rsidP="00CE74A1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A6955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40+840</w:t>
            </w:r>
          </w:p>
          <w:p w14:paraId="0457C982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40+890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A3BB8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1E439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I. L. Caragiale - Târgovişte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D4B81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663D0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FF523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BF9A2" w14:textId="77777777" w:rsidR="00CE74A1" w:rsidRPr="00BE3917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4A55B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E74A1" w14:paraId="2B50453F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D34FE" w14:textId="77777777" w:rsidR="00CE74A1" w:rsidRDefault="00CE74A1" w:rsidP="00CE74A1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6EA70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41+000</w:t>
            </w:r>
          </w:p>
          <w:p w14:paraId="3C8C8F66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6052F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1C0B5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I. L. Caragiale - Târgovişte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A9122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E93BA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62042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06E13" w14:textId="77777777" w:rsidR="00CE74A1" w:rsidRPr="00BE3917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BB088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E74A1" w14:paraId="5CAB9937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D54D5" w14:textId="77777777" w:rsidR="00CE74A1" w:rsidRDefault="00CE74A1" w:rsidP="00CE74A1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C4C25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43+000</w:t>
            </w:r>
          </w:p>
          <w:p w14:paraId="3E71D5F9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A8395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6AFFC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I. L. Caragiale - Târgovişte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A53FB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47A35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11BAC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F55DA" w14:textId="77777777" w:rsidR="00CE74A1" w:rsidRPr="00BE3917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D40CC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E74A1" w14:paraId="1E82FD4E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1BB48" w14:textId="77777777" w:rsidR="00CE74A1" w:rsidRDefault="00CE74A1" w:rsidP="00CE74A1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A8D01" w14:textId="77777777" w:rsidR="00CE74A1" w:rsidRDefault="00CE74A1" w:rsidP="00B77B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50+200</w:t>
            </w:r>
          </w:p>
          <w:p w14:paraId="28A01CA8" w14:textId="77777777" w:rsidR="00CE74A1" w:rsidRDefault="00CE74A1" w:rsidP="00B77B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822D6" w14:textId="77777777" w:rsidR="00CE74A1" w:rsidRDefault="00CE74A1" w:rsidP="00B77B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D425D" w14:textId="77777777" w:rsidR="00CE74A1" w:rsidRDefault="00CE74A1" w:rsidP="00B77B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I. L. Caragiale - Târgovişte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79C5C" w14:textId="77777777" w:rsidR="00CE74A1" w:rsidRDefault="00CE74A1" w:rsidP="00B77B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66691" w14:textId="77777777" w:rsidR="00CE74A1" w:rsidRDefault="00CE74A1" w:rsidP="00B77B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986F0" w14:textId="77777777" w:rsidR="00CE74A1" w:rsidRDefault="00CE74A1" w:rsidP="00B77B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AA337" w14:textId="77777777" w:rsidR="00CE74A1" w:rsidRPr="00BE3917" w:rsidRDefault="00CE74A1" w:rsidP="00B77B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462E7" w14:textId="77777777" w:rsidR="00CE74A1" w:rsidRDefault="00CE74A1" w:rsidP="00B77B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E74A1" w14:paraId="70BABCE1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C5475" w14:textId="77777777" w:rsidR="00CE74A1" w:rsidRDefault="00CE74A1" w:rsidP="00CE74A1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0CC0A" w14:textId="77777777" w:rsidR="00CE74A1" w:rsidRDefault="00CE74A1" w:rsidP="00B77B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50+600</w:t>
            </w:r>
          </w:p>
          <w:p w14:paraId="0B209D0A" w14:textId="77777777" w:rsidR="00CE74A1" w:rsidRDefault="00CE74A1" w:rsidP="00B77B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5306B" w14:textId="77777777" w:rsidR="00CE74A1" w:rsidRDefault="00CE74A1" w:rsidP="00B77B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F6404" w14:textId="77777777" w:rsidR="00CE74A1" w:rsidRDefault="00CE74A1" w:rsidP="00B77B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I. L. Caragiale - Târgovişte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CE411" w14:textId="77777777" w:rsidR="00CE74A1" w:rsidRDefault="00CE74A1" w:rsidP="00B77B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62855" w14:textId="77777777" w:rsidR="00CE74A1" w:rsidRDefault="00CE74A1" w:rsidP="00B77B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61BA5" w14:textId="77777777" w:rsidR="00CE74A1" w:rsidRDefault="00CE74A1" w:rsidP="00B77B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F6FD2" w14:textId="77777777" w:rsidR="00CE74A1" w:rsidRPr="00BE3917" w:rsidRDefault="00CE74A1" w:rsidP="00B77B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18DD3" w14:textId="77777777" w:rsidR="00CE74A1" w:rsidRDefault="00CE74A1" w:rsidP="00B77B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46ECECCA" w14:textId="77777777" w:rsidR="00CE74A1" w:rsidRDefault="00CE74A1">
      <w:pPr>
        <w:spacing w:before="40" w:after="40" w:line="192" w:lineRule="auto"/>
        <w:ind w:right="57"/>
        <w:rPr>
          <w:sz w:val="20"/>
          <w:lang w:val="ro-RO"/>
        </w:rPr>
      </w:pPr>
    </w:p>
    <w:p w14:paraId="2A50D2C6" w14:textId="77777777" w:rsidR="00CE74A1" w:rsidRDefault="00CE74A1" w:rsidP="008D7570">
      <w:pPr>
        <w:pStyle w:val="Heading1"/>
        <w:spacing w:line="360" w:lineRule="auto"/>
      </w:pPr>
      <w:r>
        <w:t>LINIA 311</w:t>
      </w:r>
    </w:p>
    <w:p w14:paraId="79B2BE15" w14:textId="77777777" w:rsidR="00CE74A1" w:rsidRDefault="00CE74A1" w:rsidP="00F8285A">
      <w:pPr>
        <w:pStyle w:val="Heading1"/>
        <w:spacing w:line="360" w:lineRule="auto"/>
        <w:rPr>
          <w:b w:val="0"/>
          <w:bCs w:val="0"/>
          <w:sz w:val="8"/>
        </w:rPr>
      </w:pPr>
      <w:r>
        <w:t>BUDA - SLĂNIC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CE74A1" w14:paraId="47D352BF" w14:textId="77777777">
        <w:trPr>
          <w:cantSplit/>
          <w:trHeight w:val="26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328C2" w14:textId="77777777" w:rsidR="00CE74A1" w:rsidRDefault="00CE74A1" w:rsidP="00CE74A1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F8181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32+225</w:t>
            </w:r>
          </w:p>
          <w:p w14:paraId="5A080256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32+275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E7A3B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3ECDE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Plopeni Sat  - Slănic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2ECC5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22DE9" w14:textId="77777777" w:rsidR="00CE74A1" w:rsidRPr="003004A8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83682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00487" w14:textId="77777777" w:rsidR="00CE74A1" w:rsidRPr="003004A8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A66B7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E74A1" w14:paraId="13E71DAA" w14:textId="77777777">
        <w:trPr>
          <w:cantSplit/>
          <w:trHeight w:val="26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A422E" w14:textId="77777777" w:rsidR="00CE74A1" w:rsidRDefault="00CE74A1" w:rsidP="00CE74A1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99B8E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15CF1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778E5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 Slănic linia 3</w:t>
            </w:r>
          </w:p>
          <w:p w14:paraId="3F45BFE2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F2102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180236C0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B2251" w14:textId="77777777" w:rsidR="00CE74A1" w:rsidRPr="003004A8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04A9A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AD33B" w14:textId="77777777" w:rsidR="00CE74A1" w:rsidRPr="003004A8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65DBF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2469BBDB" w14:textId="77777777" w:rsidR="00CE74A1" w:rsidRDefault="00CE74A1">
      <w:pPr>
        <w:tabs>
          <w:tab w:val="left" w:pos="4560"/>
        </w:tabs>
        <w:rPr>
          <w:sz w:val="20"/>
          <w:lang w:val="ro-RO"/>
        </w:rPr>
      </w:pPr>
    </w:p>
    <w:p w14:paraId="55068A8F" w14:textId="77777777" w:rsidR="00CE74A1" w:rsidRDefault="00CE74A1" w:rsidP="00E81B3B">
      <w:pPr>
        <w:pStyle w:val="Heading1"/>
        <w:spacing w:line="360" w:lineRule="auto"/>
      </w:pPr>
      <w:r>
        <w:t>LINIA 314 G</w:t>
      </w:r>
    </w:p>
    <w:p w14:paraId="76FE75EC" w14:textId="77777777" w:rsidR="00CE74A1" w:rsidRDefault="00CE74A1" w:rsidP="00C61BD8">
      <w:pPr>
        <w:pStyle w:val="Heading1"/>
        <w:spacing w:line="360" w:lineRule="auto"/>
        <w:rPr>
          <w:b w:val="0"/>
          <w:bCs w:val="0"/>
          <w:sz w:val="8"/>
        </w:rPr>
      </w:pPr>
      <w:r>
        <w:t>BRAŞOV TRIAJ GR. D - RAMIFICAŢIE HĂRMAN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CE74A1" w14:paraId="1024BBA0" w14:textId="77777777">
        <w:trPr>
          <w:cantSplit/>
          <w:trHeight w:val="5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EE71B" w14:textId="77777777" w:rsidR="00CE74A1" w:rsidRDefault="00CE74A1" w:rsidP="00CE74A1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4C0C3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3DD65" w14:textId="77777777" w:rsidR="00CE74A1" w:rsidRPr="00DF53C6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13C63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5E9693DB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51B315FE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01 și 1 - 6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F9E84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127B7" w14:textId="77777777" w:rsidR="00CE74A1" w:rsidRPr="00DF53C6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D5153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5BFAF" w14:textId="77777777" w:rsidR="00CE74A1" w:rsidRPr="00DF53C6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770F1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E74A1" w14:paraId="6D027252" w14:textId="77777777">
        <w:trPr>
          <w:cantSplit/>
          <w:trHeight w:val="26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E9628" w14:textId="77777777" w:rsidR="00CE74A1" w:rsidRDefault="00CE74A1" w:rsidP="00CE74A1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35CBD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9A131" w14:textId="77777777" w:rsidR="00CE74A1" w:rsidRPr="00DF53C6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9A92C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46ABC4B1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46A58D9F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, 8, 9  şi 11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6E600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274A7" w14:textId="77777777" w:rsidR="00CE74A1" w:rsidRPr="00DF53C6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1FEAA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38AFD" w14:textId="77777777" w:rsidR="00CE74A1" w:rsidRPr="00DF53C6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7CD7A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E74A1" w14:paraId="26B04CD9" w14:textId="77777777">
        <w:trPr>
          <w:cantSplit/>
          <w:trHeight w:val="8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8AC0D" w14:textId="77777777" w:rsidR="00CE74A1" w:rsidRDefault="00CE74A1" w:rsidP="00CE74A1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D36BB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96CC3" w14:textId="77777777" w:rsidR="00CE74A1" w:rsidRPr="00DF53C6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E63F5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732D9627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C, liniile 1 - 9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64271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FAEA9" w14:textId="77777777" w:rsidR="00CE74A1" w:rsidRPr="00DF53C6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C596B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F376A" w14:textId="77777777" w:rsidR="00CE74A1" w:rsidRPr="00DF53C6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D934F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77F90135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E74A1" w14:paraId="10C6467E" w14:textId="77777777">
        <w:trPr>
          <w:cantSplit/>
          <w:trHeight w:val="50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0E2FE" w14:textId="77777777" w:rsidR="00CE74A1" w:rsidRDefault="00CE74A1" w:rsidP="00CE74A1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11305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3A479" w14:textId="77777777" w:rsidR="00CE74A1" w:rsidRPr="00DF53C6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980F6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1F753064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E, liniile 1 - 6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E29B1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26271" w14:textId="77777777" w:rsidR="00CE74A1" w:rsidRPr="00DF53C6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73555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5E522" w14:textId="77777777" w:rsidR="00CE74A1" w:rsidRPr="00DF53C6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4085E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2BE1CEC6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E74A1" w14:paraId="6F9C91ED" w14:textId="77777777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B0AF8" w14:textId="77777777" w:rsidR="00CE74A1" w:rsidRDefault="00CE74A1" w:rsidP="00CE74A1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09299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4F4DC" w14:textId="77777777" w:rsidR="00CE74A1" w:rsidRPr="00DF53C6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290BD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23D75CF5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circulaţie locomotive </w:t>
            </w:r>
          </w:p>
          <w:p w14:paraId="1815E29F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B şi D), legătura între  </w:t>
            </w:r>
          </w:p>
          <w:p w14:paraId="1AA3A968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 şi 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6C4BD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644D9" w14:textId="77777777" w:rsidR="00CE74A1" w:rsidRPr="00DF53C6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C2FE4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62FCC" w14:textId="77777777" w:rsidR="00CE74A1" w:rsidRPr="00DF53C6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46327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E74A1" w14:paraId="23D91BBB" w14:textId="77777777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72B3B" w14:textId="77777777" w:rsidR="00CE74A1" w:rsidRDefault="00CE74A1" w:rsidP="00CE74A1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25346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159ED" w14:textId="77777777" w:rsidR="00CE74A1" w:rsidRPr="00DF53C6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3CD75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0A6E0515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linia circulaţie locomotive </w:t>
            </w:r>
          </w:p>
          <w:p w14:paraId="39C5A89B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A şi D), legătura între  </w:t>
            </w:r>
          </w:p>
          <w:p w14:paraId="6EE22210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21 şi 75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1C542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96226" w14:textId="77777777" w:rsidR="00CE74A1" w:rsidRPr="00DF53C6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7184F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C53A2" w14:textId="77777777" w:rsidR="00CE74A1" w:rsidRPr="00DF53C6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14BE4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5B09ADB9" w14:textId="77777777" w:rsidR="00CE74A1" w:rsidRDefault="00CE74A1">
      <w:pPr>
        <w:spacing w:before="40" w:after="40" w:line="192" w:lineRule="auto"/>
        <w:ind w:right="57"/>
        <w:rPr>
          <w:sz w:val="20"/>
          <w:lang w:val="ro-RO"/>
        </w:rPr>
      </w:pPr>
    </w:p>
    <w:p w14:paraId="7024916A" w14:textId="77777777" w:rsidR="00CE74A1" w:rsidRDefault="00CE74A1" w:rsidP="003A5387">
      <w:pPr>
        <w:pStyle w:val="Heading1"/>
        <w:spacing w:line="360" w:lineRule="auto"/>
      </w:pPr>
      <w:r>
        <w:t>LINIA 316</w:t>
      </w:r>
    </w:p>
    <w:p w14:paraId="45EB8179" w14:textId="77777777" w:rsidR="00CE74A1" w:rsidRDefault="00CE74A1" w:rsidP="00BD47F2">
      <w:pPr>
        <w:pStyle w:val="Heading1"/>
        <w:spacing w:line="360" w:lineRule="auto"/>
        <w:rPr>
          <w:b w:val="0"/>
          <w:bCs w:val="0"/>
          <w:sz w:val="8"/>
        </w:rPr>
      </w:pPr>
      <w:r>
        <w:t>BRAŞOV - DEDA - RĂZBOIENI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CE74A1" w14:paraId="693FBA92" w14:textId="77777777">
        <w:trPr>
          <w:cantSplit/>
          <w:trHeight w:val="14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2E36F" w14:textId="77777777" w:rsidR="00CE74A1" w:rsidRDefault="00CE74A1" w:rsidP="00CE74A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C096C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21D85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35460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Călători </w:t>
            </w:r>
          </w:p>
          <w:p w14:paraId="4468D7A4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596A8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169F9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B3F1C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10438" w14:textId="77777777" w:rsidR="00CE74A1" w:rsidRPr="00F6236C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B932A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0E97C49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2851E80B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3 Cap X, staţia Braşov Călători. </w:t>
            </w:r>
          </w:p>
        </w:tc>
      </w:tr>
      <w:tr w:rsidR="00CE74A1" w14:paraId="0ED85D60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5654E" w14:textId="77777777" w:rsidR="00CE74A1" w:rsidRDefault="00CE74A1" w:rsidP="00CE74A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C3B41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9DEE4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8A619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8DBAF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BC</w:t>
            </w:r>
          </w:p>
          <w:p w14:paraId="064090CF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14:paraId="76000C91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57,</w:t>
            </w:r>
          </w:p>
          <w:p w14:paraId="7AEF1FCB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/ 59,</w:t>
            </w:r>
          </w:p>
          <w:p w14:paraId="42A3982C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 / 67</w:t>
            </w:r>
          </w:p>
          <w:p w14:paraId="19119958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 69 și T.D.J.</w:t>
            </w:r>
          </w:p>
          <w:p w14:paraId="533471C6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DAA99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6781D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AC3C7" w14:textId="77777777" w:rsidR="00CE74A1" w:rsidRPr="00F6236C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5A1ED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151EC06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3 - 8 Cap X.</w:t>
            </w:r>
          </w:p>
        </w:tc>
      </w:tr>
      <w:tr w:rsidR="00CE74A1" w14:paraId="734353B4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2F263" w14:textId="77777777" w:rsidR="00CE74A1" w:rsidRDefault="00CE74A1" w:rsidP="00CE74A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97085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E6CC4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F7BDC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14:paraId="7BDF8D0C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2F54D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FF97333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53867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1AF32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ADA99" w14:textId="77777777" w:rsidR="00CE74A1" w:rsidRPr="00F6236C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0D35C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F59379B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CB6FE36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8B.</w:t>
            </w:r>
          </w:p>
        </w:tc>
      </w:tr>
      <w:tr w:rsidR="00CE74A1" w14:paraId="1DB5E926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F046B" w14:textId="77777777" w:rsidR="00CE74A1" w:rsidRDefault="00CE74A1" w:rsidP="00CE74A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96999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4B547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B1C18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14:paraId="66017A24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7A479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D974A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1C9D9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96D1C" w14:textId="77777777" w:rsidR="00CE74A1" w:rsidRPr="00F6236C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BBEDD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E74A1" w14:paraId="47C0BD4B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E0782" w14:textId="77777777" w:rsidR="00CE74A1" w:rsidRDefault="00CE74A1" w:rsidP="00CE74A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2E29D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C7973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C1781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14:paraId="2F5E8AE7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38DFE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B2D73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B8F5C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79C8E" w14:textId="77777777" w:rsidR="00CE74A1" w:rsidRPr="00F6236C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DCF25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E74A1" w14:paraId="170F6ADD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AD404" w14:textId="77777777" w:rsidR="00CE74A1" w:rsidRDefault="00CE74A1" w:rsidP="00CE74A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47B44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34+700</w:t>
            </w:r>
          </w:p>
          <w:p w14:paraId="62C9A310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181F7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3C2D0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Sfântu Gheorghe -</w:t>
            </w:r>
          </w:p>
          <w:p w14:paraId="7135768F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2335A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8D0A5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938B0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07D65" w14:textId="77777777" w:rsidR="00CE74A1" w:rsidRPr="00F6236C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77424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E74A1" w14:paraId="60A2C8DF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35556" w14:textId="77777777" w:rsidR="00CE74A1" w:rsidRDefault="00CE74A1" w:rsidP="00CE74A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D8ECB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BF7AF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9CAAB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Malnaș Băi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0D0A5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13192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76989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868C9" w14:textId="77777777" w:rsidR="00CE74A1" w:rsidRPr="00F6236C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8D3D1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E74A1" w14:paraId="79262F86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10BF2" w14:textId="77777777" w:rsidR="00CE74A1" w:rsidRDefault="00CE74A1" w:rsidP="00CE74A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42333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78+300</w:t>
            </w:r>
          </w:p>
          <w:p w14:paraId="22371EAA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03002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E84CF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Tușnad Sat –</w:t>
            </w:r>
          </w:p>
          <w:p w14:paraId="2019C900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Sânsimion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0C9A3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43461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A2FA0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1E46B" w14:textId="77777777" w:rsidR="00CE74A1" w:rsidRPr="00F6236C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4A7CD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E74A1" w14:paraId="756B1FD6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A0F88" w14:textId="77777777" w:rsidR="00CE74A1" w:rsidRDefault="00CE74A1" w:rsidP="00CE74A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2A4F4" w14:textId="77777777" w:rsidR="00CE74A1" w:rsidRDefault="00CE74A1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92+000</w:t>
            </w:r>
          </w:p>
          <w:p w14:paraId="7DEF0897" w14:textId="77777777" w:rsidR="00CE74A1" w:rsidRDefault="00CE74A1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994E5" w14:textId="77777777" w:rsidR="00CE74A1" w:rsidRDefault="00CE74A1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201C4" w14:textId="77777777" w:rsidR="00CE74A1" w:rsidRDefault="00CE74A1" w:rsidP="00CC26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Sâncrăieni -</w:t>
            </w:r>
          </w:p>
          <w:p w14:paraId="434A773F" w14:textId="77777777" w:rsidR="00CE74A1" w:rsidRDefault="00CE74A1" w:rsidP="00CC26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Miercurea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D8AD3" w14:textId="77777777" w:rsidR="00CE74A1" w:rsidRDefault="00CE74A1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37972" w14:textId="77777777" w:rsidR="00CE74A1" w:rsidRDefault="00CE74A1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6FE7A" w14:textId="77777777" w:rsidR="00CE74A1" w:rsidRDefault="00CE74A1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D7606" w14:textId="77777777" w:rsidR="00CE74A1" w:rsidRPr="00F6236C" w:rsidRDefault="00CE74A1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586A3" w14:textId="77777777" w:rsidR="00CE74A1" w:rsidRDefault="00CE74A1" w:rsidP="00CC26A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E74A1" w14:paraId="334770EA" w14:textId="7777777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14210" w14:textId="77777777" w:rsidR="00CE74A1" w:rsidRDefault="00CE74A1" w:rsidP="00CE74A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03A41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78C4F" w14:textId="77777777" w:rsidR="00CE74A1" w:rsidRPr="00F6236C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E6B1F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Miercurea Ciuc</w:t>
            </w:r>
          </w:p>
          <w:p w14:paraId="4780557C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C4BFE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C0FDC" w14:textId="77777777" w:rsidR="00CE74A1" w:rsidRPr="00514DA4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95ACA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CD890" w14:textId="77777777" w:rsidR="00CE74A1" w:rsidRPr="00F6236C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CFCB4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E74A1" w14:paraId="696A8B52" w14:textId="7777777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38D95" w14:textId="77777777" w:rsidR="00CE74A1" w:rsidRDefault="00CE74A1" w:rsidP="00CE74A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B7F65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31F9A" w14:textId="77777777" w:rsidR="00CE74A1" w:rsidRPr="00F6236C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055F2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 grupa D, 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E208C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1FF36976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sch.17</w:t>
            </w:r>
          </w:p>
          <w:p w14:paraId="58219C19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1C6E48D2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14:paraId="4DEC5CAE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C687B" w14:textId="77777777" w:rsidR="00CE74A1" w:rsidRPr="00514DA4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13EC2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1468F" w14:textId="77777777" w:rsidR="00CE74A1" w:rsidRPr="00F6236C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CAAA0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E74A1" w14:paraId="2566482D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FC8C4" w14:textId="77777777" w:rsidR="00CE74A1" w:rsidRDefault="00CE74A1" w:rsidP="00CE74A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5EA55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BA4A3" w14:textId="77777777" w:rsidR="00CE74A1" w:rsidRPr="00F6236C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7A7F4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14:paraId="375311F5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Grupele B şi D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4C770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 xml:space="preserve">Începând </w:t>
            </w:r>
            <w:r>
              <w:rPr>
                <w:b/>
                <w:bCs/>
                <w:sz w:val="20"/>
                <w:lang w:val="ro-RO"/>
              </w:rPr>
              <w:t xml:space="preserve"> de la călcâi sch. 40 </w:t>
            </w:r>
          </w:p>
          <w:p w14:paraId="4BC3C896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  <w:lang w:val="ro-RO"/>
              </w:rPr>
              <w:t>Y, grup</w:t>
            </w:r>
            <w:r>
              <w:rPr>
                <w:b/>
                <w:bCs/>
                <w:sz w:val="18"/>
                <w:szCs w:val="18"/>
                <w:lang w:val="ro-RO"/>
              </w:rPr>
              <w:t>ele</w:t>
            </w:r>
          </w:p>
          <w:p w14:paraId="30F30579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>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5CAC5" w14:textId="77777777" w:rsidR="00CE74A1" w:rsidRPr="00514DA4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0E346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BCA13" w14:textId="77777777" w:rsidR="00CE74A1" w:rsidRPr="00F6236C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405FB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toate aparatele de cale din cap Y şi liniile de legătură, 1D - 4D şi liniile 5B - 11B.</w:t>
            </w:r>
          </w:p>
        </w:tc>
      </w:tr>
      <w:tr w:rsidR="00CE74A1" w14:paraId="48D817CA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B9F97" w14:textId="77777777" w:rsidR="00CE74A1" w:rsidRDefault="00CE74A1" w:rsidP="00CE74A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65B5D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105+100</w:t>
            </w:r>
          </w:p>
          <w:p w14:paraId="24FBF420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1347B" w14:textId="77777777" w:rsidR="00CE74A1" w:rsidRPr="00F6236C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7501E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Siculeni -</w:t>
            </w:r>
          </w:p>
          <w:p w14:paraId="73294512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Mădăraş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BA9E5" w14:textId="77777777" w:rsidR="00CE74A1" w:rsidRPr="00273EC0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16E77" w14:textId="77777777" w:rsidR="00CE74A1" w:rsidRPr="00514DA4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78E83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33C24" w14:textId="77777777" w:rsidR="00CE74A1" w:rsidRPr="00F6236C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6F0FD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E74A1" w14:paraId="065A57B6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58038" w14:textId="77777777" w:rsidR="00CE74A1" w:rsidRDefault="00CE74A1" w:rsidP="00CE74A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4A408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5AFE2" w14:textId="77777777" w:rsidR="00CE74A1" w:rsidRPr="00F6236C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936EF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Mădăraş Ciuc</w:t>
            </w:r>
          </w:p>
          <w:p w14:paraId="58ED53C0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2E04B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3542C" w14:textId="77777777" w:rsidR="00CE74A1" w:rsidRPr="00514DA4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0D4EE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58A19" w14:textId="77777777" w:rsidR="00CE74A1" w:rsidRPr="00F6236C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FC08A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E74A1" w14:paraId="7E61B3CF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391F8" w14:textId="77777777" w:rsidR="00CE74A1" w:rsidRDefault="00CE74A1" w:rsidP="00CE74A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3C16A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FF60C" w14:textId="77777777" w:rsidR="00CE74A1" w:rsidRPr="00F6236C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EEB9F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14:paraId="13F2149F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DD3C7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26617" w14:textId="77777777" w:rsidR="00CE74A1" w:rsidRPr="00514DA4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3504E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C92E8" w14:textId="77777777" w:rsidR="00CE74A1" w:rsidRPr="00F6236C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CAE91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E74A1" w14:paraId="2A96DE4F" w14:textId="77777777">
        <w:trPr>
          <w:cantSplit/>
          <w:trHeight w:val="1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C02D1" w14:textId="77777777" w:rsidR="00CE74A1" w:rsidRDefault="00CE74A1" w:rsidP="00CE74A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4C4A5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8DB09" w14:textId="77777777" w:rsidR="00CE74A1" w:rsidRPr="00F6236C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7D416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14:paraId="1BD05EE2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4C691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26093" w14:textId="77777777" w:rsidR="00CE74A1" w:rsidRPr="00514DA4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FAE37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B1A0C" w14:textId="77777777" w:rsidR="00CE74A1" w:rsidRPr="00F6236C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2FC53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E74A1" w14:paraId="42A5310C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B5496" w14:textId="77777777" w:rsidR="00CE74A1" w:rsidRDefault="00CE74A1" w:rsidP="00CE74A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9012C" w14:textId="77777777" w:rsidR="00CE74A1" w:rsidRDefault="00CE74A1" w:rsidP="002C0C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128+300</w:t>
            </w:r>
          </w:p>
          <w:p w14:paraId="38BEA012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130+900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F9707" w14:textId="77777777" w:rsidR="00CE74A1" w:rsidRPr="00F6236C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19BC4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Izvoru Oltului  -</w:t>
            </w:r>
          </w:p>
          <w:p w14:paraId="55619F32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Izvoru Mureșului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517B5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B4CBA" w14:textId="77777777" w:rsidR="00CE74A1" w:rsidRPr="00514DA4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B4A78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4C1B3" w14:textId="77777777" w:rsidR="00CE74A1" w:rsidRPr="00F6236C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7BD48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E74A1" w14:paraId="30D4A288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7748C" w14:textId="77777777" w:rsidR="00CE74A1" w:rsidRDefault="00CE74A1" w:rsidP="00CE74A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EFADE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B18F2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8F752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14:paraId="0C44E4DA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C2D6D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78B35" w14:textId="77777777" w:rsidR="00CE74A1" w:rsidRPr="00514DA4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45D92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6AAC4" w14:textId="77777777" w:rsidR="00CE74A1" w:rsidRPr="00F6236C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1FD70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E74A1" w14:paraId="05CF8948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C0429" w14:textId="77777777" w:rsidR="00CE74A1" w:rsidRDefault="00CE74A1" w:rsidP="00CE74A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8810C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B6F44" w14:textId="77777777" w:rsidR="00CE74A1" w:rsidRPr="00F6236C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86F99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14:paraId="253E3001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44DA9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4282E" w14:textId="77777777" w:rsidR="00CE74A1" w:rsidRPr="00514DA4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65A1C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B9F25" w14:textId="77777777" w:rsidR="00CE74A1" w:rsidRPr="00F6236C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5000B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E74A1" w14:paraId="3D918679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2361F" w14:textId="77777777" w:rsidR="00CE74A1" w:rsidRDefault="00CE74A1" w:rsidP="00CE74A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3081E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131+311</w:t>
            </w:r>
          </w:p>
          <w:p w14:paraId="140B6455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141+440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4C70E" w14:textId="77777777" w:rsidR="00CE74A1" w:rsidRPr="00F6236C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52412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830247">
              <w:rPr>
                <w:b/>
                <w:bCs/>
                <w:sz w:val="19"/>
                <w:szCs w:val="19"/>
                <w:lang w:val="ro-RO"/>
              </w:rPr>
              <w:t xml:space="preserve">Ax st. Izvoru Mureşului- </w:t>
            </w:r>
            <w:r w:rsidRPr="00FD4385">
              <w:rPr>
                <w:b/>
                <w:bCs/>
                <w:sz w:val="20"/>
                <w:szCs w:val="20"/>
                <w:lang w:val="ro-RO"/>
              </w:rPr>
              <w:t>Ax st. Voșlobeni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5CB63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870C2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A6326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A63C6" w14:textId="77777777" w:rsidR="00CE74A1" w:rsidRPr="00F6236C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27AE5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E74A1" w14:paraId="1F3EF601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09D49" w14:textId="77777777" w:rsidR="00CE74A1" w:rsidRDefault="00CE74A1" w:rsidP="00CE74A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EBE61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146+300</w:t>
            </w:r>
          </w:p>
          <w:p w14:paraId="40DA664E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39ABA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3839F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D4385">
              <w:rPr>
                <w:b/>
                <w:bCs/>
                <w:sz w:val="20"/>
                <w:szCs w:val="20"/>
                <w:lang w:val="ro-RO"/>
              </w:rPr>
              <w:t>Voșlobeni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-</w:t>
            </w:r>
          </w:p>
          <w:p w14:paraId="4DFD517D" w14:textId="77777777" w:rsidR="00CE74A1" w:rsidRPr="00830247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Gheorgheni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C0360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A40FB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BC57C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3F9E3" w14:textId="77777777" w:rsidR="00CE74A1" w:rsidRPr="00F6236C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6837B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E74A1" w14:paraId="40E204B4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042A1" w14:textId="77777777" w:rsidR="00CE74A1" w:rsidRDefault="00CE74A1" w:rsidP="00CE74A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8F227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EAFF0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067FF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14:paraId="48428B5C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92DA7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9225A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7C9DC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7DDCD" w14:textId="77777777" w:rsidR="00CE74A1" w:rsidRPr="00F6236C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4FC5A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E74A1" w14:paraId="3434AE09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B388B" w14:textId="77777777" w:rsidR="00CE74A1" w:rsidRDefault="00CE74A1" w:rsidP="00CE74A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50D74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1F6A2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F5003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14:paraId="0FBD4E8C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B00F6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0CEBC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7D564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24807" w14:textId="77777777" w:rsidR="00CE74A1" w:rsidRPr="00F6236C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20132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E74A1" w14:paraId="2D6F14DD" w14:textId="77777777">
        <w:trPr>
          <w:cantSplit/>
          <w:trHeight w:val="5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56510" w14:textId="77777777" w:rsidR="00CE74A1" w:rsidRDefault="00CE74A1" w:rsidP="00CE74A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2EFD4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769C4" w14:textId="77777777" w:rsidR="00CE74A1" w:rsidRPr="00F6236C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13E33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Lăzarea</w:t>
            </w:r>
          </w:p>
          <w:p w14:paraId="619BF4A1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4B6FB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C83A4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2F6DA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505F4" w14:textId="77777777" w:rsidR="00CE74A1" w:rsidRPr="00F6236C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225C0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E74A1" w14:paraId="3E0D5942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01B29" w14:textId="77777777" w:rsidR="00CE74A1" w:rsidRDefault="00CE74A1" w:rsidP="00CE74A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EA233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1621B" w14:textId="77777777" w:rsidR="00CE74A1" w:rsidRPr="00F6236C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D8F01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Ditrău</w:t>
            </w:r>
          </w:p>
          <w:p w14:paraId="39C41A77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81FCC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8A36A" w14:textId="77777777" w:rsidR="00CE74A1" w:rsidRPr="00514DA4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1C5DE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09D82" w14:textId="77777777" w:rsidR="00CE74A1" w:rsidRPr="00F6236C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73F1E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E74A1" w14:paraId="332AA839" w14:textId="77777777">
        <w:trPr>
          <w:cantSplit/>
          <w:trHeight w:val="3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62074" w14:textId="77777777" w:rsidR="00CE74A1" w:rsidRDefault="00CE74A1" w:rsidP="00CE74A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7D60F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BE812" w14:textId="77777777" w:rsidR="00CE74A1" w:rsidRPr="00F6236C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2E695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Subcetate Mureș</w:t>
            </w:r>
          </w:p>
          <w:p w14:paraId="12F4DFA3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42D35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71E8D" w14:textId="77777777" w:rsidR="00CE74A1" w:rsidRPr="00514DA4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BC7F7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2FFD0" w14:textId="77777777" w:rsidR="00CE74A1" w:rsidRPr="00F6236C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C8110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0E02CFD" w14:textId="77777777" w:rsidR="00CE74A1" w:rsidRPr="000D7AA7" w:rsidRDefault="00CE74A1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0D7AA7">
              <w:rPr>
                <w:b/>
                <w:bCs/>
                <w:iCs/>
                <w:sz w:val="20"/>
                <w:lang w:val="ro-RO"/>
              </w:rPr>
              <w:t>Se interzice circulația t</w:t>
            </w:r>
            <w:r>
              <w:rPr>
                <w:b/>
                <w:bCs/>
                <w:iCs/>
                <w:sz w:val="20"/>
                <w:lang w:val="ro-RO"/>
              </w:rPr>
              <w:t>r</w:t>
            </w:r>
            <w:r w:rsidRPr="000D7AA7">
              <w:rPr>
                <w:b/>
                <w:bCs/>
                <w:iCs/>
                <w:sz w:val="20"/>
                <w:lang w:val="ro-RO"/>
              </w:rPr>
              <w:t>enurilor de marfă.</w:t>
            </w:r>
          </w:p>
        </w:tc>
      </w:tr>
      <w:tr w:rsidR="00CE74A1" w14:paraId="3CBF716C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46309" w14:textId="77777777" w:rsidR="00CE74A1" w:rsidRDefault="00CE74A1" w:rsidP="00CE74A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80476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FD6D5" w14:textId="77777777" w:rsidR="00CE74A1" w:rsidRPr="00F6236C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16ECC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Topliţa</w:t>
            </w:r>
          </w:p>
          <w:p w14:paraId="2214804C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AA493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86162" w14:textId="77777777" w:rsidR="00CE74A1" w:rsidRPr="00514DA4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CDF77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5C39B" w14:textId="77777777" w:rsidR="00CE74A1" w:rsidRPr="00F6236C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DCFF3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E74A1" w14:paraId="28EA8A56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F1567" w14:textId="77777777" w:rsidR="00CE74A1" w:rsidRDefault="00CE74A1" w:rsidP="00CE74A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4C9BE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C2FC7" w14:textId="77777777" w:rsidR="00CE74A1" w:rsidRPr="00F6236C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1B026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Topliţa</w:t>
            </w:r>
          </w:p>
          <w:p w14:paraId="4C1F66E3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AFE6F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FDEB5" w14:textId="77777777" w:rsidR="00CE74A1" w:rsidRPr="00514DA4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FC5A7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E9A46" w14:textId="77777777" w:rsidR="00CE74A1" w:rsidRPr="00F6236C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113A0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E74A1" w14:paraId="3D654E11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9DB56" w14:textId="77777777" w:rsidR="00CE74A1" w:rsidRDefault="00CE74A1" w:rsidP="00CE74A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040C5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184+340</w:t>
            </w:r>
          </w:p>
          <w:p w14:paraId="55F186D4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193+435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E54E0" w14:textId="77777777" w:rsidR="00CE74A1" w:rsidRPr="00F6236C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AE865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Toplița –</w:t>
            </w:r>
          </w:p>
          <w:p w14:paraId="54D24E6C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 Stânceni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75602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B5D39" w14:textId="77777777" w:rsidR="00CE74A1" w:rsidRPr="00514DA4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42D05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0066F" w14:textId="77777777" w:rsidR="00CE74A1" w:rsidRPr="00F6236C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3C690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E74A1" w14:paraId="474C5A86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0AE26" w14:textId="77777777" w:rsidR="00CE74A1" w:rsidRDefault="00CE74A1" w:rsidP="00CE74A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5EF0C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09A52" w14:textId="77777777" w:rsidR="00CE74A1" w:rsidRPr="00F6236C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CF209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Aluniş Mureş</w:t>
            </w:r>
          </w:p>
          <w:p w14:paraId="708E3096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AEB39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44E9F94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CE19C" w14:textId="77777777" w:rsidR="00CE74A1" w:rsidRPr="00514DA4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7E648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A0C01" w14:textId="77777777" w:rsidR="00CE74A1" w:rsidRPr="00F6236C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B76E1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E74A1" w14:paraId="14D14295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996C7" w14:textId="77777777" w:rsidR="00CE74A1" w:rsidRDefault="00CE74A1" w:rsidP="00CE74A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A30CD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245+050</w:t>
            </w:r>
          </w:p>
          <w:p w14:paraId="3A0F0084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38BD6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8804F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Aluniş Mureş -</w:t>
            </w:r>
          </w:p>
          <w:p w14:paraId="0B0F4260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Reghin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21119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6DD13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BF871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6FF63" w14:textId="77777777" w:rsidR="00CE74A1" w:rsidRPr="00F6236C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047DE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Cu inductori de </w:t>
            </w:r>
          </w:p>
          <w:p w14:paraId="7D21CD63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2000 Hz. Valabilă doar pentru trenurile tip automotor</w:t>
            </w:r>
          </w:p>
        </w:tc>
      </w:tr>
      <w:tr w:rsidR="00CE74A1" w14:paraId="4C3D078D" w14:textId="77777777">
        <w:trPr>
          <w:cantSplit/>
          <w:trHeight w:val="2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40C18" w14:textId="77777777" w:rsidR="00CE74A1" w:rsidRDefault="00CE74A1" w:rsidP="00CE74A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0D6E0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02744" w14:textId="77777777" w:rsidR="00CE74A1" w:rsidRPr="00F6236C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F3805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1704C2E7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5DC68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54D02" w14:textId="77777777" w:rsidR="00CE74A1" w:rsidRPr="00514DA4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82DA7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C3709" w14:textId="77777777" w:rsidR="00CE74A1" w:rsidRPr="00F6236C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8262B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E74A1" w14:paraId="51815F9D" w14:textId="77777777">
        <w:trPr>
          <w:cantSplit/>
          <w:trHeight w:val="1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79472" w14:textId="77777777" w:rsidR="00CE74A1" w:rsidRDefault="00CE74A1" w:rsidP="00CE74A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6CCA8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60A71" w14:textId="77777777" w:rsidR="00CE74A1" w:rsidRPr="00F6236C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B80D8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7D5AB89B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8FFDB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C3D9E" w14:textId="77777777" w:rsidR="00CE74A1" w:rsidRPr="00514DA4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48DB2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CC175" w14:textId="77777777" w:rsidR="00CE74A1" w:rsidRPr="00F6236C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65D2E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E74A1" w14:paraId="28EAC689" w14:textId="77777777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DE2D3" w14:textId="77777777" w:rsidR="00CE74A1" w:rsidRDefault="00CE74A1" w:rsidP="00CE74A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39BDC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F0D48" w14:textId="77777777" w:rsidR="00CE74A1" w:rsidRPr="00F6236C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D4C22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23BEB169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8C2C3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4A6D5" w14:textId="77777777" w:rsidR="00CE74A1" w:rsidRPr="00514DA4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0F3BF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3D356" w14:textId="77777777" w:rsidR="00CE74A1" w:rsidRPr="00F6236C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F41C3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</w:t>
            </w:r>
          </w:p>
        </w:tc>
      </w:tr>
      <w:tr w:rsidR="00CE74A1" w14:paraId="17727D8B" w14:textId="77777777">
        <w:trPr>
          <w:cantSplit/>
          <w:trHeight w:val="2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F3070" w14:textId="77777777" w:rsidR="00CE74A1" w:rsidRDefault="00CE74A1" w:rsidP="00CE74A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21B25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827D7" w14:textId="77777777" w:rsidR="00CE74A1" w:rsidRPr="00F6236C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D554B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Dumbrăvioara</w:t>
            </w:r>
          </w:p>
          <w:p w14:paraId="6FBE178D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A7F6B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72E2C" w14:textId="77777777" w:rsidR="00CE74A1" w:rsidRPr="00514DA4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322F4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0C3BB" w14:textId="77777777" w:rsidR="00CE74A1" w:rsidRPr="00F6236C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1B5A6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CE74A1" w14:paraId="58B7E6AF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707FA" w14:textId="77777777" w:rsidR="00CE74A1" w:rsidRDefault="00CE74A1" w:rsidP="00CE74A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9CA6E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791CF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1A6B7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57F44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2E023CD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și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A4FFA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B283A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2FD07" w14:textId="77777777" w:rsidR="00CE74A1" w:rsidRPr="00F6236C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1EC15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9.</w:t>
            </w:r>
          </w:p>
          <w:p w14:paraId="222AA2E5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E74A1" w14:paraId="376F21D2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9A9F5" w14:textId="77777777" w:rsidR="00CE74A1" w:rsidRDefault="00CE74A1" w:rsidP="00CE74A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9E270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0B2A3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1E9CA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2A44E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F36077A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 şi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988B4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E5E7C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B8B4B" w14:textId="77777777" w:rsidR="00CE74A1" w:rsidRPr="00F6236C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BAAB0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şi 7.</w:t>
            </w:r>
          </w:p>
          <w:p w14:paraId="6FC0183F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E74A1" w14:paraId="5D3A561D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155B9" w14:textId="77777777" w:rsidR="00CE74A1" w:rsidRDefault="00CE74A1" w:rsidP="00CE74A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26B48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A7129" w14:textId="77777777" w:rsidR="00CE74A1" w:rsidRPr="00F6236C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42116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  <w:p w14:paraId="3496381D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37267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73787FEE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0B53C" w14:textId="77777777" w:rsidR="00CE74A1" w:rsidRPr="00514DA4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5C599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A295D" w14:textId="77777777" w:rsidR="00CE74A1" w:rsidRPr="00F6236C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1CA20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9C3F27C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7 .</w:t>
            </w:r>
          </w:p>
        </w:tc>
      </w:tr>
      <w:tr w:rsidR="00CE74A1" w14:paraId="1CDF7017" w14:textId="77777777">
        <w:trPr>
          <w:cantSplit/>
          <w:trHeight w:val="143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672ED" w14:textId="77777777" w:rsidR="00CE74A1" w:rsidRDefault="00CE74A1" w:rsidP="00CE74A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3A026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3B888" w14:textId="77777777" w:rsidR="00CE74A1" w:rsidRPr="00F6236C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B1472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 Sud</w:t>
            </w:r>
          </w:p>
          <w:p w14:paraId="1C2C277E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3CA96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</w:t>
            </w:r>
          </w:p>
          <w:p w14:paraId="77AFD712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cale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AD409" w14:textId="77777777" w:rsidR="00CE74A1" w:rsidRPr="00514DA4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538E7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4FBBD" w14:textId="77777777" w:rsidR="00CE74A1" w:rsidRPr="00F6236C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A6B63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19673C1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3E39533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2 - 12.</w:t>
            </w:r>
          </w:p>
        </w:tc>
      </w:tr>
      <w:tr w:rsidR="00CE74A1" w14:paraId="304C04AD" w14:textId="77777777">
        <w:trPr>
          <w:cantSplit/>
          <w:trHeight w:val="3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BDC6D" w14:textId="77777777" w:rsidR="00CE74A1" w:rsidRDefault="00CE74A1" w:rsidP="00CE74A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412AD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D187E" w14:textId="77777777" w:rsidR="00CE74A1" w:rsidRPr="00F6236C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1629B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 Sud</w:t>
            </w:r>
          </w:p>
          <w:p w14:paraId="0D409D11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656F8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3D307A3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8E41E" w14:textId="77777777" w:rsidR="00CE74A1" w:rsidRPr="00514DA4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40CAA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6D7B0" w14:textId="77777777" w:rsidR="00CE74A1" w:rsidRPr="00F6236C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D4424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E74A1" w14:paraId="40961460" w14:textId="77777777">
        <w:trPr>
          <w:cantSplit/>
          <w:trHeight w:val="19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C3464" w14:textId="77777777" w:rsidR="00CE74A1" w:rsidRDefault="00CE74A1" w:rsidP="00CE74A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2CE79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7D265" w14:textId="77777777" w:rsidR="00CE74A1" w:rsidRPr="00F6236C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F4FC0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 Mureş Sud</w:t>
            </w:r>
          </w:p>
          <w:p w14:paraId="0403312D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23636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de cale </w:t>
            </w:r>
          </w:p>
          <w:p w14:paraId="63666532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5161D" w14:textId="77777777" w:rsidR="00CE74A1" w:rsidRPr="00514DA4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E4666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FBE86" w14:textId="77777777" w:rsidR="00CE74A1" w:rsidRPr="00F6236C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D041B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9E34916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F77C38F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2 - 12.</w:t>
            </w:r>
          </w:p>
        </w:tc>
      </w:tr>
      <w:tr w:rsidR="00CE74A1" w14:paraId="35BA6A3A" w14:textId="77777777">
        <w:trPr>
          <w:cantSplit/>
          <w:trHeight w:val="3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86F08" w14:textId="77777777" w:rsidR="00CE74A1" w:rsidRDefault="00CE74A1" w:rsidP="00CE74A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85CAC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8195C" w14:textId="77777777" w:rsidR="00CE74A1" w:rsidRPr="00F6236C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1C765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14:paraId="4EBB59F6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71E45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8D0DFC2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4F323" w14:textId="77777777" w:rsidR="00CE74A1" w:rsidRPr="00514DA4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06181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958E6" w14:textId="77777777" w:rsidR="00CE74A1" w:rsidRPr="00F6236C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42A86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7702EA6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7 și  8.</w:t>
            </w:r>
          </w:p>
        </w:tc>
      </w:tr>
    </w:tbl>
    <w:p w14:paraId="4B89F754" w14:textId="77777777" w:rsidR="00CE74A1" w:rsidRDefault="00CE74A1">
      <w:pPr>
        <w:spacing w:before="40" w:after="40" w:line="192" w:lineRule="auto"/>
        <w:ind w:right="57"/>
        <w:rPr>
          <w:sz w:val="20"/>
          <w:lang w:val="ro-RO"/>
        </w:rPr>
      </w:pPr>
    </w:p>
    <w:p w14:paraId="27C67256" w14:textId="77777777" w:rsidR="00CE74A1" w:rsidRDefault="00CE74A1" w:rsidP="00503CFC">
      <w:pPr>
        <w:pStyle w:val="Heading1"/>
        <w:spacing w:line="360" w:lineRule="auto"/>
      </w:pPr>
      <w:r>
        <w:t>LINIA 412</w:t>
      </w:r>
    </w:p>
    <w:p w14:paraId="031D17CD" w14:textId="77777777" w:rsidR="00CE74A1" w:rsidRDefault="00CE74A1" w:rsidP="00C75722">
      <w:pPr>
        <w:pStyle w:val="Heading1"/>
        <w:spacing w:line="360" w:lineRule="auto"/>
        <w:rPr>
          <w:b w:val="0"/>
          <w:bCs w:val="0"/>
          <w:sz w:val="8"/>
        </w:rPr>
      </w:pPr>
      <w:r>
        <w:t>APAHIDA - DEJ CĂLĂTORI - CĂŞEIU - ILEANDA - BAIA MARE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6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CE74A1" w14:paraId="47072BAF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6BCB0" w14:textId="77777777" w:rsidR="00CE74A1" w:rsidRDefault="00CE74A1" w:rsidP="00CE74A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15BAA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694A6" w14:textId="77777777" w:rsidR="00CE74A1" w:rsidRPr="005C35B0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182F1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91AD7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călcâi TDJ </w:t>
            </w:r>
          </w:p>
          <w:p w14:paraId="019761EE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 / 26 și km 489+700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4A74D" w14:textId="77777777" w:rsidR="00CE74A1" w:rsidRPr="00396332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30586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7AEC5" w14:textId="77777777" w:rsidR="00CE74A1" w:rsidRPr="00396332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8AFE4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circulația la </w:t>
            </w:r>
          </w:p>
          <w:p w14:paraId="75E0AAD9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linia 1.</w:t>
            </w:r>
          </w:p>
        </w:tc>
      </w:tr>
      <w:tr w:rsidR="00CE74A1" w14:paraId="5D2B394D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3C54B" w14:textId="77777777" w:rsidR="00CE74A1" w:rsidRDefault="00CE74A1" w:rsidP="00CE74A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4BD96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A20B3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53A95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  <w:p w14:paraId="386551E0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2DFDC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352BA76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81BE7" w14:textId="77777777" w:rsidR="00CE74A1" w:rsidRPr="00396332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3615B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AC462" w14:textId="77777777" w:rsidR="00CE74A1" w:rsidRPr="00396332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CEC1F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E74A1" w14:paraId="35EF2654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22938" w14:textId="77777777" w:rsidR="00CE74A1" w:rsidRDefault="00CE74A1" w:rsidP="00CE74A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438EA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82E3F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2D411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  <w:p w14:paraId="59DE7E52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0EA14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0D663" w14:textId="77777777" w:rsidR="00CE74A1" w:rsidRPr="00396332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D54A0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8+497</w:t>
            </w:r>
          </w:p>
          <w:p w14:paraId="225474F7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7F55C" w14:textId="77777777" w:rsidR="00CE74A1" w:rsidRPr="00396332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C84CB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E74A1" w14:paraId="07291E49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E4267" w14:textId="77777777" w:rsidR="00CE74A1" w:rsidRDefault="00CE74A1" w:rsidP="00CE74A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633BE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C076A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57667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  <w:p w14:paraId="056C21DE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BE9F6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B5192" w14:textId="77777777" w:rsidR="00CE74A1" w:rsidRPr="00396332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50149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8+850</w:t>
            </w:r>
          </w:p>
          <w:p w14:paraId="6D6F5703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9FF74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9FE99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E74A1" w14:paraId="2A8EB1BD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B7CCF" w14:textId="77777777" w:rsidR="00CE74A1" w:rsidRDefault="00CE74A1" w:rsidP="00CE74A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FE412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8+480</w:t>
            </w:r>
          </w:p>
          <w:p w14:paraId="128D5C56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C01E5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17FF0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5FA8B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996F7" w14:textId="77777777" w:rsidR="00CE74A1" w:rsidRPr="00396332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14DEF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79940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EF468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02B3108D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E74A1" w14:paraId="30C3CD92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56233" w14:textId="77777777" w:rsidR="00CE74A1" w:rsidRDefault="00CE74A1" w:rsidP="00CE74A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51465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8+600</w:t>
            </w:r>
          </w:p>
          <w:p w14:paraId="007C46AE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9+760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02879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D8AB2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 (linia 3 directă și sch. 2, 6, 3, 1 și 3A)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E7A5A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87E33" w14:textId="77777777" w:rsidR="00CE74A1" w:rsidRPr="00396332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E4A84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D5136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18BB6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0CC9B224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E74A1" w14:paraId="07873CC0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2203F" w14:textId="77777777" w:rsidR="00CE74A1" w:rsidRDefault="00CE74A1" w:rsidP="00CE74A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BF24B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14+650</w:t>
            </w:r>
          </w:p>
          <w:p w14:paraId="21DB062F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8F1DE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3C5B7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Jucu -</w:t>
            </w:r>
          </w:p>
          <w:p w14:paraId="65B4BED1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Bonţida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940C0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5E403" w14:textId="77777777" w:rsidR="00CE74A1" w:rsidRPr="00396332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90DE6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6FCFB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40D84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E74A1" w14:paraId="3F61C07C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24346" w14:textId="77777777" w:rsidR="00CE74A1" w:rsidRDefault="00CE74A1" w:rsidP="00CE74A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BD71B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7F841" w14:textId="77777777" w:rsidR="00CE74A1" w:rsidRPr="005C35B0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BC077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Bonţida</w:t>
            </w:r>
          </w:p>
          <w:p w14:paraId="15234975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5D823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20166E6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53129" w14:textId="77777777" w:rsidR="00CE74A1" w:rsidRPr="00396332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BE728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FCDA4" w14:textId="77777777" w:rsidR="00CE74A1" w:rsidRPr="00396332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0B377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E74A1" w14:paraId="3F2544AD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2303D" w14:textId="77777777" w:rsidR="00CE74A1" w:rsidRDefault="00CE74A1" w:rsidP="00CE74A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149CF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96624" w14:textId="77777777" w:rsidR="00CE74A1" w:rsidRPr="005C35B0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021AF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Bonţida</w:t>
            </w:r>
          </w:p>
          <w:p w14:paraId="6E490FA9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AC57A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0A68F31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  <w:p w14:paraId="70D03BA4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7F8CF18B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5D1B6226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10,  11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120FF" w14:textId="77777777" w:rsidR="00CE74A1" w:rsidRPr="00396332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BC4A2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34733" w14:textId="77777777" w:rsidR="00CE74A1" w:rsidRPr="00396332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F7341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E74A1" w14:paraId="0942BE56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8864E" w14:textId="77777777" w:rsidR="00CE74A1" w:rsidRDefault="00CE74A1" w:rsidP="00CE74A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50F91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15+280</w:t>
            </w:r>
          </w:p>
          <w:p w14:paraId="1EC2EE1E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5B078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FAE95" w14:textId="77777777" w:rsidR="00CE74A1" w:rsidRPr="007239CA" w:rsidRDefault="00CE74A1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7239CA">
              <w:rPr>
                <w:b/>
                <w:bCs/>
                <w:sz w:val="20"/>
                <w:lang w:val="ro-RO"/>
              </w:rPr>
              <w:t xml:space="preserve">St.Bonțida </w:t>
            </w:r>
          </w:p>
          <w:p w14:paraId="51994C71" w14:textId="77777777" w:rsidR="00CE74A1" w:rsidRPr="007239CA" w:rsidRDefault="00CE74A1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7239CA">
              <w:rPr>
                <w:b/>
                <w:bCs/>
                <w:sz w:val="20"/>
                <w:lang w:val="ro-RO"/>
              </w:rPr>
              <w:t>inclusiv linia 2 directă și schimbătoarele</w:t>
            </w:r>
          </w:p>
          <w:p w14:paraId="01165B61" w14:textId="77777777" w:rsidR="00CE74A1" w:rsidRDefault="00CE74A1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7239CA">
              <w:rPr>
                <w:b/>
                <w:bCs/>
                <w:sz w:val="20"/>
                <w:lang w:val="ro-RO"/>
              </w:rPr>
              <w:t>4A, 2,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7239CA">
              <w:rPr>
                <w:b/>
                <w:bCs/>
                <w:sz w:val="20"/>
                <w:lang w:val="ro-RO"/>
              </w:rPr>
              <w:t>6,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7239CA">
              <w:rPr>
                <w:b/>
                <w:bCs/>
                <w:sz w:val="20"/>
                <w:lang w:val="ro-RO"/>
              </w:rPr>
              <w:t>13,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7239CA">
              <w:rPr>
                <w:b/>
                <w:bCs/>
                <w:sz w:val="20"/>
                <w:lang w:val="ro-RO"/>
              </w:rPr>
              <w:t xml:space="preserve">1 și 3A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C40EC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38FC7" w14:textId="77777777" w:rsidR="00CE74A1" w:rsidRPr="00396332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F95C5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15D31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0E43C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7CC0BDEA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E74A1" w14:paraId="3BB8CE91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C9453" w14:textId="77777777" w:rsidR="00CE74A1" w:rsidRDefault="00CE74A1" w:rsidP="00CE74A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31F01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16+254</w:t>
            </w:r>
          </w:p>
          <w:p w14:paraId="3A691D97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22+704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0F47B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00F97" w14:textId="77777777" w:rsidR="00CE74A1" w:rsidRDefault="00CE74A1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Ax. St. </w:t>
            </w:r>
            <w:r w:rsidRPr="007239CA">
              <w:rPr>
                <w:b/>
                <w:bCs/>
                <w:sz w:val="20"/>
                <w:lang w:val="ro-RO"/>
              </w:rPr>
              <w:t>Bonțida</w:t>
            </w:r>
          </w:p>
          <w:p w14:paraId="12F2E5E8" w14:textId="77777777" w:rsidR="00CE74A1" w:rsidRPr="007239CA" w:rsidRDefault="00CE74A1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AA4CA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09301" w14:textId="77777777" w:rsidR="00CE74A1" w:rsidRPr="00396332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45AFD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37CA4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18C87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 valabil din 14.12.2025 de la noul mers de tren.</w:t>
            </w:r>
          </w:p>
        </w:tc>
      </w:tr>
      <w:tr w:rsidR="00CE74A1" w14:paraId="4B222053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95B01" w14:textId="77777777" w:rsidR="00CE74A1" w:rsidRDefault="00CE74A1" w:rsidP="00CE74A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51666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16+450</w:t>
            </w:r>
          </w:p>
          <w:p w14:paraId="38B90326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A9635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13B16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Bonțida</w:t>
            </w:r>
          </w:p>
          <w:p w14:paraId="4EE46793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(trecere la nivel)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64F2A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7D328" w14:textId="77777777" w:rsidR="00CE74A1" w:rsidRPr="00396332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C514A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760B8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64EB5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2C643C1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E74A1" w14:paraId="07150A53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EE87D" w14:textId="77777777" w:rsidR="00CE74A1" w:rsidRDefault="00CE74A1" w:rsidP="00CE74A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A0988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C85A4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FB93F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Bonțida</w:t>
            </w:r>
          </w:p>
          <w:p w14:paraId="31928978" w14:textId="77777777" w:rsidR="00CE74A1" w:rsidRDefault="00CE74A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(inclusiv linia 3 directă și sh. 2A, 4, 8, 9, 3, 1A 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0836E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EEDB3" w14:textId="77777777" w:rsidR="00CE74A1" w:rsidRPr="00396332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1C497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15+280</w:t>
            </w:r>
          </w:p>
          <w:p w14:paraId="2C3FC985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2C61D" w14:textId="77777777" w:rsidR="00CE74A1" w:rsidRPr="00396332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7155D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539B478F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E74A1" w14:paraId="187836A3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9CFAB" w14:textId="77777777" w:rsidR="00CE74A1" w:rsidRDefault="00CE74A1" w:rsidP="00CE74A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0B1D5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21+500</w:t>
            </w:r>
          </w:p>
          <w:p w14:paraId="701302A1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8DAEB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329BB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Bonțida -</w:t>
            </w:r>
          </w:p>
          <w:p w14:paraId="62F4EC42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88D98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CF674" w14:textId="77777777" w:rsidR="00CE74A1" w:rsidRPr="00396332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7B21C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21+500</w:t>
            </w:r>
          </w:p>
          <w:p w14:paraId="1CC89A4A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3D29C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3A0B0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CE74A1" w14:paraId="28602905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4D59E" w14:textId="77777777" w:rsidR="00CE74A1" w:rsidRDefault="00CE74A1" w:rsidP="00CE74A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3F666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22+190</w:t>
            </w:r>
          </w:p>
          <w:p w14:paraId="1EE08564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22+240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A1B1B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EA31D" w14:textId="77777777" w:rsidR="00CE74A1" w:rsidRDefault="00CE74A1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Bonțida -</w:t>
            </w:r>
          </w:p>
          <w:p w14:paraId="13E4743E" w14:textId="77777777" w:rsidR="00CE74A1" w:rsidRDefault="00CE74A1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C26CC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92366" w14:textId="77777777" w:rsidR="00CE74A1" w:rsidRPr="00396332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FB7E0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DF293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FE851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E74A1" w14:paraId="75348170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26422" w14:textId="77777777" w:rsidR="00CE74A1" w:rsidRDefault="00CE74A1" w:rsidP="00CE74A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8327C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5997C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E0D1A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 - Gherla  (inclusiv linia 3 directă Iclod și sch. 2A TDJ 8/10, sch. 3 și 1A St. Iclod.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97D3B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611A8" w14:textId="77777777" w:rsidR="00CE74A1" w:rsidRPr="00396332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02FF9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21+900</w:t>
            </w:r>
          </w:p>
          <w:p w14:paraId="7CDD4A68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C67A6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12C7C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E74A1" w14:paraId="534B1045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69135" w14:textId="77777777" w:rsidR="00CE74A1" w:rsidRDefault="00CE74A1" w:rsidP="00CE74A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D9144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AD703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76ADA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Iclod linia 4 abătută</w:t>
            </w:r>
          </w:p>
          <w:p w14:paraId="387B0217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(inclusiv sch. 7 și 10 în abatere)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BFE7A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012E6B29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1B964" w14:textId="77777777" w:rsidR="00CE74A1" w:rsidRPr="00396332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225B1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CE020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F09E3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E74A1" w14:paraId="7DA49CBC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C19DC" w14:textId="77777777" w:rsidR="00CE74A1" w:rsidRDefault="00CE74A1" w:rsidP="00CE74A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8CAE4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C48A0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AEAA8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90247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A393010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7EF5C095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A0E30" w14:textId="77777777" w:rsidR="00CE74A1" w:rsidRPr="00396332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F1D3C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13973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5C286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2846F0A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2 și 3.</w:t>
            </w:r>
          </w:p>
        </w:tc>
      </w:tr>
      <w:tr w:rsidR="00CE74A1" w14:paraId="4EF1BCF1" w14:textId="77777777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DCACA" w14:textId="77777777" w:rsidR="00CE74A1" w:rsidRDefault="00CE74A1" w:rsidP="00CE74A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96FD7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22+704</w:t>
            </w:r>
          </w:p>
          <w:p w14:paraId="10445763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32+659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920FF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39AAC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Iclod -</w:t>
            </w:r>
          </w:p>
          <w:p w14:paraId="4CE18FA0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Gherla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FD07C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DD2FB" w14:textId="77777777" w:rsidR="00CE74A1" w:rsidRPr="00396332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3A7ED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DE02C" w14:textId="77777777" w:rsidR="00CE74A1" w:rsidRPr="00396332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DF737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E74A1" w14:paraId="5A0282E0" w14:textId="77777777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A39BA" w14:textId="77777777" w:rsidR="00CE74A1" w:rsidRDefault="00CE74A1" w:rsidP="00CE74A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555AE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4EE7F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E4266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 -</w:t>
            </w:r>
          </w:p>
          <w:p w14:paraId="122608BE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A11A7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40916" w14:textId="77777777" w:rsidR="00CE74A1" w:rsidRPr="00396332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D6D88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25+790</w:t>
            </w:r>
          </w:p>
          <w:p w14:paraId="572FBA65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25+840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E932D" w14:textId="77777777" w:rsidR="00CE74A1" w:rsidRPr="00396332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10110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CE74A1" w14:paraId="3E36557A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3B0D4" w14:textId="77777777" w:rsidR="00CE74A1" w:rsidRDefault="00CE74A1" w:rsidP="00CE74A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38C9B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5FD1D" w14:textId="77777777" w:rsidR="00CE74A1" w:rsidRPr="005C35B0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BFD1A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Gherla</w:t>
            </w:r>
          </w:p>
          <w:p w14:paraId="33E9B7CC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CCF6C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FEE328F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66700" w14:textId="77777777" w:rsidR="00CE74A1" w:rsidRPr="00396332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A36AD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07637" w14:textId="77777777" w:rsidR="00CE74A1" w:rsidRPr="00396332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42759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E74A1" w14:paraId="5AEEC57E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A027C" w14:textId="77777777" w:rsidR="00CE74A1" w:rsidRDefault="00CE74A1" w:rsidP="00CE74A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E2EBA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3940D" w14:textId="77777777" w:rsidR="00CE74A1" w:rsidRPr="005C35B0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38193" w14:textId="77777777" w:rsidR="00CE74A1" w:rsidRDefault="00CE74A1" w:rsidP="00031B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Gherla</w:t>
            </w:r>
          </w:p>
          <w:p w14:paraId="062ECFDA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8A3F4" w14:textId="77777777" w:rsidR="00CE74A1" w:rsidRDefault="00CE74A1" w:rsidP="00031B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3E6A59B" w14:textId="77777777" w:rsidR="00CE74A1" w:rsidRDefault="00CE74A1" w:rsidP="00031B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126BD63F" w14:textId="77777777" w:rsidR="00CE74A1" w:rsidRDefault="00CE74A1" w:rsidP="00031B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5 - 9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6E56F" w14:textId="77777777" w:rsidR="00CE74A1" w:rsidRPr="00396332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CB627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4E66A" w14:textId="77777777" w:rsidR="00CE74A1" w:rsidRPr="00396332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827E2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E74A1" w14:paraId="32185D7F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B5C0D" w14:textId="77777777" w:rsidR="00CE74A1" w:rsidRDefault="00CE74A1" w:rsidP="00CE74A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71A11" w14:textId="77777777" w:rsidR="00CE74A1" w:rsidRDefault="00CE74A1" w:rsidP="00006E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FD2A0" w14:textId="77777777" w:rsidR="00CE74A1" w:rsidRPr="005C35B0" w:rsidRDefault="00CE74A1" w:rsidP="00006E3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FEC70" w14:textId="77777777" w:rsidR="00CE74A1" w:rsidRDefault="00CE74A1" w:rsidP="00006E3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3E5B67">
              <w:rPr>
                <w:b/>
                <w:bCs/>
                <w:sz w:val="20"/>
                <w:lang w:val="ro-RO"/>
              </w:rPr>
              <w:t>Gherla-Dej Calatori (inclusiv linia 4 directa Gherla si schimbatoarele 4, 14, 18, 7, 5, 3 din st. Gherla)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E53E3" w14:textId="77777777" w:rsidR="00CE74A1" w:rsidRDefault="00CE74A1" w:rsidP="00006E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50515" w14:textId="77777777" w:rsidR="00CE74A1" w:rsidRDefault="00CE74A1" w:rsidP="00006E3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0B365" w14:textId="77777777" w:rsidR="00CE74A1" w:rsidRDefault="00CE74A1" w:rsidP="00006E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31+750</w:t>
            </w:r>
          </w:p>
          <w:p w14:paraId="5BEF0F71" w14:textId="77777777" w:rsidR="00CE74A1" w:rsidRDefault="00CE74A1" w:rsidP="00006E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05583" w14:textId="77777777" w:rsidR="00CE74A1" w:rsidRPr="00396332" w:rsidRDefault="00CE74A1" w:rsidP="00006E3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D7F45" w14:textId="77777777" w:rsidR="00CE74A1" w:rsidRDefault="00CE74A1" w:rsidP="00006E3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CE74A1" w14:paraId="4B526C65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7AC66" w14:textId="77777777" w:rsidR="00CE74A1" w:rsidRDefault="00CE74A1" w:rsidP="00CE74A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DA808" w14:textId="77777777" w:rsidR="00CE74A1" w:rsidRDefault="00CE74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32+659</w:t>
            </w:r>
          </w:p>
          <w:p w14:paraId="0094392A" w14:textId="77777777" w:rsidR="00CE74A1" w:rsidRDefault="00CE74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46+542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1B635" w14:textId="77777777" w:rsidR="00CE74A1" w:rsidRPr="005C35B0" w:rsidRDefault="00CE74A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7E0B4" w14:textId="77777777" w:rsidR="00CE74A1" w:rsidRDefault="00CE74A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Gherla - </w:t>
            </w:r>
          </w:p>
          <w:p w14:paraId="59942956" w14:textId="77777777" w:rsidR="00CE74A1" w:rsidRDefault="00CE74A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2C12E" w14:textId="77777777" w:rsidR="00CE74A1" w:rsidRDefault="00CE74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9BBA2" w14:textId="77777777" w:rsidR="00CE74A1" w:rsidRPr="00396332" w:rsidRDefault="00CE74A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FF8FD" w14:textId="77777777" w:rsidR="00CE74A1" w:rsidRDefault="00CE74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FD22A" w14:textId="77777777" w:rsidR="00CE74A1" w:rsidRDefault="00CE74A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E36FA" w14:textId="77777777" w:rsidR="00CE74A1" w:rsidRDefault="00CE74A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</w:p>
          <w:p w14:paraId="7FDFE49E" w14:textId="77777777" w:rsidR="00CE74A1" w:rsidRDefault="00CE74A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din 14.12.2025 de la noul mers de tren.</w:t>
            </w:r>
          </w:p>
        </w:tc>
      </w:tr>
      <w:tr w:rsidR="00CE74A1" w14:paraId="5CC9E98C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54738" w14:textId="77777777" w:rsidR="00CE74A1" w:rsidRDefault="00CE74A1" w:rsidP="00CE74A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9F1BB" w14:textId="77777777" w:rsidR="00CE74A1" w:rsidRDefault="00CE74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42+300</w:t>
            </w:r>
          </w:p>
          <w:p w14:paraId="289B6A3A" w14:textId="77777777" w:rsidR="00CE74A1" w:rsidRDefault="00CE74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6FDFF" w14:textId="77777777" w:rsidR="00CE74A1" w:rsidRDefault="00CE74A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B120D" w14:textId="77777777" w:rsidR="00CE74A1" w:rsidRDefault="00CE74A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Gherla - 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064A7" w14:textId="77777777" w:rsidR="00CE74A1" w:rsidRDefault="00CE74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20BAB" w14:textId="77777777" w:rsidR="00CE74A1" w:rsidRPr="00396332" w:rsidRDefault="00CE74A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69762" w14:textId="77777777" w:rsidR="00CE74A1" w:rsidRDefault="00CE74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A529B" w14:textId="77777777" w:rsidR="00CE74A1" w:rsidRDefault="00CE74A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FF380" w14:textId="77777777" w:rsidR="00CE74A1" w:rsidRDefault="00CE74A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0BD649E" w14:textId="77777777" w:rsidR="00CE74A1" w:rsidRDefault="00CE74A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E74A1" w14:paraId="70CE2744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18C21" w14:textId="77777777" w:rsidR="00CE74A1" w:rsidRDefault="00CE74A1" w:rsidP="00CE74A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9B9E3" w14:textId="77777777" w:rsidR="00CE74A1" w:rsidRDefault="00CE74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D0285" w14:textId="77777777" w:rsidR="00CE74A1" w:rsidRPr="005C35B0" w:rsidRDefault="00CE74A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685FA" w14:textId="77777777" w:rsidR="00CE74A1" w:rsidRDefault="00CE74A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Gherla - </w:t>
            </w:r>
          </w:p>
          <w:p w14:paraId="05FEA39D" w14:textId="77777777" w:rsidR="00CE74A1" w:rsidRDefault="00CE74A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75EB5" w14:textId="77777777" w:rsidR="00CE74A1" w:rsidRDefault="00CE74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900B9" w14:textId="77777777" w:rsidR="00CE74A1" w:rsidRPr="00396332" w:rsidRDefault="00CE74A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D912C" w14:textId="77777777" w:rsidR="00CE74A1" w:rsidRDefault="00CE74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45+000</w:t>
            </w:r>
          </w:p>
          <w:p w14:paraId="06372845" w14:textId="77777777" w:rsidR="00CE74A1" w:rsidRDefault="00CE74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45+557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08608" w14:textId="77777777" w:rsidR="00CE74A1" w:rsidRDefault="00CE74A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2A5C4" w14:textId="77777777" w:rsidR="00CE74A1" w:rsidRDefault="00CE74A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E74A1" w14:paraId="08D9E723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55E74" w14:textId="77777777" w:rsidR="00CE74A1" w:rsidRDefault="00CE74A1" w:rsidP="00CE74A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560A2" w14:textId="77777777" w:rsidR="00CE74A1" w:rsidRDefault="00CE74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8EE2F" w14:textId="77777777" w:rsidR="00CE74A1" w:rsidRPr="005C35B0" w:rsidRDefault="00CE74A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657EA" w14:textId="77777777" w:rsidR="00CE74A1" w:rsidRDefault="00CE74A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  <w:p w14:paraId="1E1799DB" w14:textId="77777777" w:rsidR="00CE74A1" w:rsidRDefault="00CE74A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1Th, 2Th, </w:t>
            </w:r>
          </w:p>
          <w:p w14:paraId="0A762521" w14:textId="77777777" w:rsidR="00CE74A1" w:rsidRDefault="00CE74A1" w:rsidP="00C9473E">
            <w:pPr>
              <w:spacing w:before="40"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și 15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B09CC" w14:textId="77777777" w:rsidR="00CE74A1" w:rsidRDefault="00CE74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833DAC3" w14:textId="77777777" w:rsidR="00CE74A1" w:rsidRDefault="00CE74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C23DD" w14:textId="77777777" w:rsidR="00CE74A1" w:rsidRPr="00396332" w:rsidRDefault="00CE74A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89188" w14:textId="77777777" w:rsidR="00CE74A1" w:rsidRDefault="00CE74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3C362" w14:textId="77777777" w:rsidR="00CE74A1" w:rsidRPr="00396332" w:rsidRDefault="00CE74A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B4A31" w14:textId="77777777" w:rsidR="00CE74A1" w:rsidRDefault="00CE74A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E74A1" w14:paraId="46C9C01E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4D912" w14:textId="77777777" w:rsidR="00CE74A1" w:rsidRDefault="00CE74A1" w:rsidP="00CE74A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85996" w14:textId="77777777" w:rsidR="00CE74A1" w:rsidRDefault="00CE74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46+542</w:t>
            </w:r>
          </w:p>
          <w:p w14:paraId="1AE1A55D" w14:textId="77777777" w:rsidR="00CE74A1" w:rsidRDefault="00CE74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52+889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19A67" w14:textId="77777777" w:rsidR="00CE74A1" w:rsidRDefault="00CE74A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D5568" w14:textId="77777777" w:rsidR="00CE74A1" w:rsidRDefault="00CE74A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Dej Călători -</w:t>
            </w:r>
          </w:p>
          <w:p w14:paraId="07225784" w14:textId="77777777" w:rsidR="00CE74A1" w:rsidRDefault="00CE74A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Cășeiu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42989" w14:textId="77777777" w:rsidR="00CE74A1" w:rsidRDefault="00CE74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A4AA8" w14:textId="77777777" w:rsidR="00CE74A1" w:rsidRPr="00396332" w:rsidRDefault="00CE74A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ED95C" w14:textId="77777777" w:rsidR="00CE74A1" w:rsidRDefault="00CE74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57F74" w14:textId="77777777" w:rsidR="00CE74A1" w:rsidRPr="00396332" w:rsidRDefault="00CE74A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76798" w14:textId="77777777" w:rsidR="00CE74A1" w:rsidRDefault="00CE74A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1BE2623" w14:textId="77777777" w:rsidR="00CE74A1" w:rsidRDefault="00CE74A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E74A1" w14:paraId="48CACAF3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C099A" w14:textId="77777777" w:rsidR="00CE74A1" w:rsidRDefault="00CE74A1" w:rsidP="00CE74A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93675" w14:textId="77777777" w:rsidR="00CE74A1" w:rsidRDefault="00CE74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46+630</w:t>
            </w:r>
          </w:p>
          <w:p w14:paraId="075AF45C" w14:textId="77777777" w:rsidR="00CE74A1" w:rsidRDefault="00CE74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47+745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D1655" w14:textId="77777777" w:rsidR="00CE74A1" w:rsidRDefault="00CE74A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E9B76" w14:textId="77777777" w:rsidR="00CE74A1" w:rsidRPr="00B85537" w:rsidRDefault="00CE74A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B85537">
              <w:rPr>
                <w:b/>
                <w:bCs/>
                <w:sz w:val="20"/>
                <w:lang w:val="ro-RO"/>
              </w:rPr>
              <w:t>Dej Călători - Cășeiu</w:t>
            </w:r>
          </w:p>
          <w:p w14:paraId="6C0EDCE0" w14:textId="77777777" w:rsidR="00CE74A1" w:rsidRDefault="00CE74A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B85537">
              <w:rPr>
                <w:b/>
                <w:bCs/>
                <w:sz w:val="20"/>
                <w:lang w:val="ro-RO"/>
              </w:rPr>
              <w:t>(între semnal ieșire XII a St.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B85537">
              <w:rPr>
                <w:b/>
                <w:bCs/>
                <w:sz w:val="20"/>
                <w:lang w:val="ro-RO"/>
              </w:rPr>
              <w:t>Dej Călători și vârf schimbător 1T, inclusiv schimbătoarele 4 și 2,  pod metalic km 47+005 și schimbătorul 3T)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C6381" w14:textId="77777777" w:rsidR="00CE74A1" w:rsidRDefault="00CE74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21584" w14:textId="77777777" w:rsidR="00CE74A1" w:rsidRPr="00396332" w:rsidRDefault="00CE74A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057FF" w14:textId="77777777" w:rsidR="00CE74A1" w:rsidRDefault="00CE74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CB2D1" w14:textId="77777777" w:rsidR="00CE74A1" w:rsidRPr="00396332" w:rsidRDefault="00CE74A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4EC51" w14:textId="77777777" w:rsidR="00CE74A1" w:rsidRDefault="00CE74A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E74A1" w14:paraId="6667B687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898DB" w14:textId="77777777" w:rsidR="00CE74A1" w:rsidRDefault="00CE74A1" w:rsidP="00CE74A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CD576" w14:textId="77777777" w:rsidR="00CE74A1" w:rsidRDefault="00CE74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5E9C9" w14:textId="77777777" w:rsidR="00CE74A1" w:rsidRDefault="00CE74A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6764B" w14:textId="77777777" w:rsidR="00CE74A1" w:rsidRPr="00B85537" w:rsidRDefault="00CE74A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</w:t>
            </w:r>
            <w:r w:rsidRPr="00B85537">
              <w:rPr>
                <w:b/>
                <w:bCs/>
                <w:sz w:val="20"/>
                <w:lang w:val="ro-RO"/>
              </w:rPr>
              <w:t>Dej Călători - Cășeiu</w:t>
            </w:r>
          </w:p>
          <w:p w14:paraId="0F9516E2" w14:textId="77777777" w:rsidR="00CE74A1" w:rsidRPr="00B85537" w:rsidRDefault="00CE74A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B85537">
              <w:rPr>
                <w:b/>
                <w:bCs/>
                <w:sz w:val="20"/>
                <w:lang w:val="ro-RO"/>
              </w:rPr>
              <w:t>(între semnal ieșire X</w:t>
            </w:r>
            <w:r>
              <w:rPr>
                <w:b/>
                <w:bCs/>
                <w:sz w:val="20"/>
                <w:lang w:val="ro-RO"/>
              </w:rPr>
              <w:t>I</w:t>
            </w:r>
            <w:r w:rsidRPr="00B85537">
              <w:rPr>
                <w:b/>
                <w:bCs/>
                <w:sz w:val="20"/>
                <w:lang w:val="ro-RO"/>
              </w:rPr>
              <w:t>II a St.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B85537">
              <w:rPr>
                <w:b/>
                <w:bCs/>
                <w:sz w:val="20"/>
                <w:lang w:val="ro-RO"/>
              </w:rPr>
              <w:t>Dej Călători și vârf schimbător</w:t>
            </w:r>
            <w:r>
              <w:rPr>
                <w:b/>
                <w:bCs/>
                <w:sz w:val="20"/>
                <w:lang w:val="ro-RO"/>
              </w:rPr>
              <w:t xml:space="preserve"> 4)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B8456" w14:textId="77777777" w:rsidR="00CE74A1" w:rsidRDefault="00CE74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0C5D7" w14:textId="77777777" w:rsidR="00CE74A1" w:rsidRPr="00396332" w:rsidRDefault="00CE74A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2807A" w14:textId="77777777" w:rsidR="00CE74A1" w:rsidRDefault="00CE74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46+630</w:t>
            </w:r>
          </w:p>
          <w:p w14:paraId="32A7AB14" w14:textId="77777777" w:rsidR="00CE74A1" w:rsidRDefault="00CE74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46+718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AE12D" w14:textId="77777777" w:rsidR="00CE74A1" w:rsidRPr="00396332" w:rsidRDefault="00CE74A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D5D0D" w14:textId="77777777" w:rsidR="00CE74A1" w:rsidRDefault="00CE74A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E74A1" w14:paraId="790E18D2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24E15" w14:textId="77777777" w:rsidR="00CE74A1" w:rsidRDefault="00CE74A1" w:rsidP="00CE74A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A4AD4" w14:textId="77777777" w:rsidR="00CE74A1" w:rsidRDefault="00CE74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48+800</w:t>
            </w:r>
          </w:p>
          <w:p w14:paraId="73E580A1" w14:textId="77777777" w:rsidR="00CE74A1" w:rsidRDefault="00CE74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4839E" w14:textId="77777777" w:rsidR="00CE74A1" w:rsidRDefault="00CE74A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A2A39" w14:textId="77777777" w:rsidR="00CE74A1" w:rsidRDefault="00CE74A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Dej Călători -</w:t>
            </w:r>
          </w:p>
          <w:p w14:paraId="54F2C724" w14:textId="77777777" w:rsidR="00CE74A1" w:rsidRDefault="00CE74A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Cășeiu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E8247" w14:textId="77777777" w:rsidR="00CE74A1" w:rsidRDefault="00CE74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89B3D" w14:textId="77777777" w:rsidR="00CE74A1" w:rsidRPr="00396332" w:rsidRDefault="00CE74A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8248B" w14:textId="77777777" w:rsidR="00CE74A1" w:rsidRDefault="00CE74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E9C03" w14:textId="77777777" w:rsidR="00CE74A1" w:rsidRPr="00396332" w:rsidRDefault="00CE74A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3E110" w14:textId="77777777" w:rsidR="00CE74A1" w:rsidRDefault="00CE74A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E74A1" w14:paraId="11681B0D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B33CA" w14:textId="77777777" w:rsidR="00CE74A1" w:rsidRDefault="00CE74A1" w:rsidP="00CE74A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E9DD4" w14:textId="77777777" w:rsidR="00CE74A1" w:rsidRDefault="00CE74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58+500</w:t>
            </w:r>
          </w:p>
          <w:p w14:paraId="78D9B8DC" w14:textId="77777777" w:rsidR="00CE74A1" w:rsidRDefault="00CE74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5D106" w14:textId="77777777" w:rsidR="00CE74A1" w:rsidRPr="005C35B0" w:rsidRDefault="00CE74A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0ABD2" w14:textId="77777777" w:rsidR="00CE74A1" w:rsidRDefault="00CE74A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Cășeiu -</w:t>
            </w:r>
          </w:p>
          <w:p w14:paraId="244C6C8F" w14:textId="77777777" w:rsidR="00CE74A1" w:rsidRDefault="00CE74A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D788D" w14:textId="77777777" w:rsidR="00CE74A1" w:rsidRDefault="00CE74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68175" w14:textId="77777777" w:rsidR="00CE74A1" w:rsidRPr="00396332" w:rsidRDefault="00CE74A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11CE0" w14:textId="77777777" w:rsidR="00CE74A1" w:rsidRDefault="00CE74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DA022" w14:textId="77777777" w:rsidR="00CE74A1" w:rsidRPr="00396332" w:rsidRDefault="00CE74A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4FB44" w14:textId="77777777" w:rsidR="00CE74A1" w:rsidRDefault="00CE74A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E74A1" w14:paraId="79C8465B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26FCD" w14:textId="77777777" w:rsidR="00CE74A1" w:rsidRDefault="00CE74A1" w:rsidP="00CE74A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80083" w14:textId="77777777" w:rsidR="00CE74A1" w:rsidRDefault="00CE74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74+000</w:t>
            </w:r>
          </w:p>
          <w:p w14:paraId="4D6870CA" w14:textId="77777777" w:rsidR="00CE74A1" w:rsidRDefault="00CE74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BCEFF" w14:textId="77777777" w:rsidR="00CE74A1" w:rsidRDefault="00CE74A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0EFC4" w14:textId="77777777" w:rsidR="00CE74A1" w:rsidRDefault="00CE74A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 -</w:t>
            </w:r>
          </w:p>
          <w:p w14:paraId="08FB17F6" w14:textId="77777777" w:rsidR="00CE74A1" w:rsidRDefault="00CE74A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Ileanda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2DF1B" w14:textId="77777777" w:rsidR="00CE74A1" w:rsidRDefault="00CE74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5E520" w14:textId="77777777" w:rsidR="00CE74A1" w:rsidRPr="00396332" w:rsidRDefault="00CE74A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3E00F" w14:textId="77777777" w:rsidR="00CE74A1" w:rsidRDefault="00CE74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7546D" w14:textId="77777777" w:rsidR="00CE74A1" w:rsidRPr="00396332" w:rsidRDefault="00CE74A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E9D2E" w14:textId="77777777" w:rsidR="00CE74A1" w:rsidRDefault="00CE74A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C00E7C4" w14:textId="77777777" w:rsidR="00CE74A1" w:rsidRDefault="00CE74A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E74A1" w14:paraId="74819FEA" w14:textId="77777777">
        <w:trPr>
          <w:cantSplit/>
          <w:trHeight w:val="8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01084" w14:textId="77777777" w:rsidR="00CE74A1" w:rsidRDefault="00CE74A1" w:rsidP="00CE74A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64A62" w14:textId="77777777" w:rsidR="00CE74A1" w:rsidRDefault="00CE74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77+425</w:t>
            </w:r>
          </w:p>
          <w:p w14:paraId="21204E72" w14:textId="77777777" w:rsidR="00CE74A1" w:rsidRDefault="00CE74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E31C5" w14:textId="77777777" w:rsidR="00CE74A1" w:rsidRPr="005C35B0" w:rsidRDefault="00CE74A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841E8" w14:textId="77777777" w:rsidR="00CE74A1" w:rsidRDefault="00CE74A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 -</w:t>
            </w:r>
          </w:p>
          <w:p w14:paraId="2D855E7D" w14:textId="77777777" w:rsidR="00CE74A1" w:rsidRDefault="00CE74A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Ileanda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6A8F7" w14:textId="77777777" w:rsidR="00CE74A1" w:rsidRDefault="00CE74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CF779" w14:textId="77777777" w:rsidR="00CE74A1" w:rsidRPr="00396332" w:rsidRDefault="00CE74A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EE4F5" w14:textId="77777777" w:rsidR="00CE74A1" w:rsidRDefault="00CE74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23230" w14:textId="77777777" w:rsidR="00CE74A1" w:rsidRPr="00396332" w:rsidRDefault="00CE74A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C5B91" w14:textId="77777777" w:rsidR="00CE74A1" w:rsidRDefault="00CE74A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E74A1" w14:paraId="1935B500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0D6D6" w14:textId="77777777" w:rsidR="00CE74A1" w:rsidRDefault="00CE74A1" w:rsidP="00CE74A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E88E9" w14:textId="77777777" w:rsidR="00CE74A1" w:rsidRDefault="00CE74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74330" w14:textId="77777777" w:rsidR="00CE74A1" w:rsidRDefault="00CE74A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95BB0" w14:textId="77777777" w:rsidR="00CE74A1" w:rsidRDefault="00CE74A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Ileanda</w:t>
            </w:r>
          </w:p>
          <w:p w14:paraId="089F1AD9" w14:textId="77777777" w:rsidR="00CE74A1" w:rsidRDefault="00CE74A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5BB3E" w14:textId="77777777" w:rsidR="00CE74A1" w:rsidRDefault="00CE74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D0D24" w14:textId="77777777" w:rsidR="00CE74A1" w:rsidRPr="00396332" w:rsidRDefault="00CE74A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E1331" w14:textId="77777777" w:rsidR="00CE74A1" w:rsidRDefault="00CE74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314F9" w14:textId="77777777" w:rsidR="00CE74A1" w:rsidRPr="00396332" w:rsidRDefault="00CE74A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84396" w14:textId="77777777" w:rsidR="00CE74A1" w:rsidRDefault="00CE74A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E74A1" w14:paraId="31F1D8C5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D7CDE" w14:textId="77777777" w:rsidR="00CE74A1" w:rsidRDefault="00CE74A1" w:rsidP="00CE74A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C2F82" w14:textId="77777777" w:rsidR="00CE74A1" w:rsidRDefault="00CE74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93+360</w:t>
            </w:r>
          </w:p>
          <w:p w14:paraId="1E97666B" w14:textId="77777777" w:rsidR="00CE74A1" w:rsidRDefault="00CE74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93+410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0E8B2" w14:textId="77777777" w:rsidR="00CE74A1" w:rsidRDefault="00CE74A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BB5A1" w14:textId="77777777" w:rsidR="00CE74A1" w:rsidRDefault="00CE74A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St. Ră</w:t>
            </w:r>
            <w:r>
              <w:rPr>
                <w:b/>
                <w:bCs/>
                <w:sz w:val="20"/>
                <w:lang w:val="en-US"/>
              </w:rPr>
              <w:t xml:space="preserve">stoci </w:t>
            </w:r>
          </w:p>
          <w:p w14:paraId="01E3A77A" w14:textId="77777777" w:rsidR="00CE74A1" w:rsidRDefault="00CE74A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(Pod provizoriu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C9976" w14:textId="77777777" w:rsidR="00CE74A1" w:rsidRDefault="00CE74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808CE" w14:textId="77777777" w:rsidR="00CE74A1" w:rsidRPr="00396332" w:rsidRDefault="00CE74A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69583" w14:textId="77777777" w:rsidR="00CE74A1" w:rsidRDefault="00CE74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291C9" w14:textId="77777777" w:rsidR="00CE74A1" w:rsidRPr="00396332" w:rsidRDefault="00CE74A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FCBFF" w14:textId="77777777" w:rsidR="00CE74A1" w:rsidRDefault="00CE74A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E74A1" w14:paraId="6AF3CC62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5BCF5" w14:textId="77777777" w:rsidR="00CE74A1" w:rsidRDefault="00CE74A1" w:rsidP="00CE74A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ED01B" w14:textId="77777777" w:rsidR="00CE74A1" w:rsidRDefault="00CE74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95+002</w:t>
            </w:r>
          </w:p>
          <w:p w14:paraId="0C827221" w14:textId="77777777" w:rsidR="00CE74A1" w:rsidRDefault="00CE74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95+070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1190F" w14:textId="77777777" w:rsidR="00CE74A1" w:rsidRDefault="00CE74A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B0959" w14:textId="77777777" w:rsidR="00CE74A1" w:rsidRDefault="00CE74A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Ră</w:t>
            </w:r>
            <w:r>
              <w:rPr>
                <w:b/>
                <w:bCs/>
                <w:sz w:val="20"/>
                <w:lang w:val="en-US"/>
              </w:rPr>
              <w:t xml:space="preserve">stoci  - </w:t>
            </w:r>
            <w:r>
              <w:rPr>
                <w:b/>
                <w:bCs/>
                <w:sz w:val="20"/>
                <w:lang w:val="ro-RO"/>
              </w:rPr>
              <w:t>Letca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27E50" w14:textId="77777777" w:rsidR="00CE74A1" w:rsidRDefault="00CE74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49AE1" w14:textId="77777777" w:rsidR="00CE74A1" w:rsidRPr="00396332" w:rsidRDefault="00CE74A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67F16" w14:textId="77777777" w:rsidR="00CE74A1" w:rsidRDefault="00CE74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61E33" w14:textId="77777777" w:rsidR="00CE74A1" w:rsidRPr="00396332" w:rsidRDefault="00CE74A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14EA3" w14:textId="77777777" w:rsidR="00CE74A1" w:rsidRDefault="00CE74A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702A153" w14:textId="77777777" w:rsidR="00CE74A1" w:rsidRDefault="00CE74A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E74A1" w14:paraId="6A2A393E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4C6A3" w14:textId="77777777" w:rsidR="00CE74A1" w:rsidRDefault="00CE74A1" w:rsidP="00CE74A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51895" w14:textId="77777777" w:rsidR="00CE74A1" w:rsidRDefault="00CE74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98+590</w:t>
            </w:r>
          </w:p>
          <w:p w14:paraId="393CDCE7" w14:textId="77777777" w:rsidR="00CE74A1" w:rsidRDefault="00CE74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98+640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35C69" w14:textId="77777777" w:rsidR="00CE74A1" w:rsidRDefault="00CE74A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D27D3" w14:textId="77777777" w:rsidR="00CE74A1" w:rsidRDefault="00CE74A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Ră</w:t>
            </w:r>
            <w:r>
              <w:rPr>
                <w:b/>
                <w:bCs/>
                <w:sz w:val="20"/>
                <w:lang w:val="en-US"/>
              </w:rPr>
              <w:t xml:space="preserve">stoci  - </w:t>
            </w:r>
            <w:r>
              <w:rPr>
                <w:b/>
                <w:bCs/>
                <w:sz w:val="20"/>
                <w:lang w:val="ro-RO"/>
              </w:rPr>
              <w:t>Letca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D90E9" w14:textId="77777777" w:rsidR="00CE74A1" w:rsidRDefault="00CE74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D0A85" w14:textId="77777777" w:rsidR="00CE74A1" w:rsidRPr="00396332" w:rsidRDefault="00CE74A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95BEC" w14:textId="77777777" w:rsidR="00CE74A1" w:rsidRDefault="00CE74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82AC7" w14:textId="77777777" w:rsidR="00CE74A1" w:rsidRPr="00396332" w:rsidRDefault="00CE74A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DD70F" w14:textId="77777777" w:rsidR="00CE74A1" w:rsidRDefault="00CE74A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6B007DB" w14:textId="77777777" w:rsidR="00CE74A1" w:rsidRDefault="00CE74A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E74A1" w14:paraId="4AF041E2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2F3CF" w14:textId="77777777" w:rsidR="00CE74A1" w:rsidRDefault="00CE74A1" w:rsidP="00CE74A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048CE" w14:textId="77777777" w:rsidR="00CE74A1" w:rsidRDefault="00CE74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105+320</w:t>
            </w:r>
          </w:p>
          <w:p w14:paraId="7EE5E35E" w14:textId="77777777" w:rsidR="00CE74A1" w:rsidRDefault="00CE74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105+370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099DD" w14:textId="77777777" w:rsidR="00CE74A1" w:rsidRDefault="00CE74A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B91EC" w14:textId="77777777" w:rsidR="00CE74A1" w:rsidRDefault="00CE74A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Cuciulat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9CE06" w14:textId="77777777" w:rsidR="00CE74A1" w:rsidRDefault="00CE74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17401" w14:textId="77777777" w:rsidR="00CE74A1" w:rsidRPr="00396332" w:rsidRDefault="00CE74A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C0A35" w14:textId="77777777" w:rsidR="00CE74A1" w:rsidRDefault="00CE74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03D70" w14:textId="77777777" w:rsidR="00CE74A1" w:rsidRPr="00396332" w:rsidRDefault="00CE74A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1D5A4" w14:textId="77777777" w:rsidR="00CE74A1" w:rsidRDefault="00CE74A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248DE5B9" w14:textId="77777777" w:rsidR="00CE74A1" w:rsidRDefault="00CE74A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72B2A852" w14:textId="77777777" w:rsidR="00CE74A1" w:rsidRDefault="00CE74A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din 14.12.2025 de la noul mers de tren.</w:t>
            </w:r>
          </w:p>
        </w:tc>
      </w:tr>
      <w:tr w:rsidR="00CE74A1" w14:paraId="67781770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C4ABF" w14:textId="77777777" w:rsidR="00CE74A1" w:rsidRDefault="00CE74A1" w:rsidP="00CE74A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C84D0" w14:textId="77777777" w:rsidR="00CE74A1" w:rsidRDefault="00CE74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111+200</w:t>
            </w:r>
          </w:p>
          <w:p w14:paraId="442FEA1E" w14:textId="77777777" w:rsidR="00CE74A1" w:rsidRDefault="00CE74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55078" w14:textId="77777777" w:rsidR="00CE74A1" w:rsidRDefault="00CE74A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D080E" w14:textId="77777777" w:rsidR="00CE74A1" w:rsidRDefault="00CE74A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Băbuțeni -</w:t>
            </w:r>
          </w:p>
          <w:p w14:paraId="690AA952" w14:textId="77777777" w:rsidR="00CE74A1" w:rsidRDefault="00CE74A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E9D62" w14:textId="77777777" w:rsidR="00CE74A1" w:rsidRDefault="00CE74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8A1CE" w14:textId="77777777" w:rsidR="00CE74A1" w:rsidRPr="00396332" w:rsidRDefault="00CE74A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41035" w14:textId="77777777" w:rsidR="00CE74A1" w:rsidRDefault="00CE74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EC030" w14:textId="77777777" w:rsidR="00CE74A1" w:rsidRPr="00396332" w:rsidRDefault="00CE74A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F9960" w14:textId="77777777" w:rsidR="00CE74A1" w:rsidRDefault="00CE74A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075BCA9A" w14:textId="77777777" w:rsidR="00CE74A1" w:rsidRDefault="00CE74A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E74A1" w14:paraId="6A302BCE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804F3" w14:textId="77777777" w:rsidR="00CE74A1" w:rsidRDefault="00CE74A1" w:rsidP="00CE74A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288E9" w14:textId="77777777" w:rsidR="00CE74A1" w:rsidRDefault="00CE74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111+700</w:t>
            </w:r>
          </w:p>
          <w:p w14:paraId="585B3A0B" w14:textId="77777777" w:rsidR="00CE74A1" w:rsidRDefault="00CE74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111+920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EAB50" w14:textId="77777777" w:rsidR="00CE74A1" w:rsidRDefault="00CE74A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EE472" w14:textId="77777777" w:rsidR="00CE74A1" w:rsidRDefault="00CE74A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Băbuțeni – </w:t>
            </w:r>
          </w:p>
          <w:p w14:paraId="19DEAEBA" w14:textId="77777777" w:rsidR="00CE74A1" w:rsidRDefault="00CE74A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1C9B9" w14:textId="77777777" w:rsidR="00CE74A1" w:rsidRDefault="00CE74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481DF" w14:textId="77777777" w:rsidR="00CE74A1" w:rsidRPr="00396332" w:rsidRDefault="00CE74A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6FC50" w14:textId="77777777" w:rsidR="00CE74A1" w:rsidRDefault="00CE74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A5AA8" w14:textId="77777777" w:rsidR="00CE74A1" w:rsidRPr="00396332" w:rsidRDefault="00CE74A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4D7D1" w14:textId="77777777" w:rsidR="00CE74A1" w:rsidRDefault="00CE74A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31C83F46" w14:textId="77777777" w:rsidR="00CE74A1" w:rsidRDefault="00CE74A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E74A1" w14:paraId="4E2D8440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D73B2" w14:textId="77777777" w:rsidR="00CE74A1" w:rsidRDefault="00CE74A1" w:rsidP="00CE74A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C6928" w14:textId="77777777" w:rsidR="00CE74A1" w:rsidRDefault="00CE74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113+820</w:t>
            </w:r>
          </w:p>
          <w:p w14:paraId="5CFACFD0" w14:textId="77777777" w:rsidR="00CE74A1" w:rsidRDefault="00CE74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345D1" w14:textId="77777777" w:rsidR="00CE74A1" w:rsidRDefault="00CE74A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A3054" w14:textId="77777777" w:rsidR="00CE74A1" w:rsidRDefault="00CE74A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Băbuțeni -</w:t>
            </w:r>
          </w:p>
          <w:p w14:paraId="333CD258" w14:textId="77777777" w:rsidR="00CE74A1" w:rsidRDefault="00CE74A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E4CEA" w14:textId="77777777" w:rsidR="00CE74A1" w:rsidRDefault="00CE74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989C5" w14:textId="77777777" w:rsidR="00CE74A1" w:rsidRDefault="00CE74A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71F76" w14:textId="77777777" w:rsidR="00CE74A1" w:rsidRDefault="00CE74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EC3FD" w14:textId="77777777" w:rsidR="00CE74A1" w:rsidRPr="00396332" w:rsidRDefault="00CE74A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19DBF" w14:textId="77777777" w:rsidR="00CE74A1" w:rsidRDefault="00CE74A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E74A1" w14:paraId="0AC525CC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75940" w14:textId="77777777" w:rsidR="00CE74A1" w:rsidRDefault="00CE74A1" w:rsidP="00CE74A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7C976" w14:textId="77777777" w:rsidR="00CE74A1" w:rsidRDefault="00CE74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88C35" w14:textId="77777777" w:rsidR="00CE74A1" w:rsidRDefault="00CE74A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7AD03" w14:textId="77777777" w:rsidR="00CE74A1" w:rsidRDefault="00CE74A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52B2D" w14:textId="77777777" w:rsidR="00CE74A1" w:rsidRDefault="00CE74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62415" w14:textId="77777777" w:rsidR="00CE74A1" w:rsidRDefault="00CE74A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2FF17" w14:textId="77777777" w:rsidR="00CE74A1" w:rsidRDefault="00CE74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0D771" w14:textId="77777777" w:rsidR="00CE74A1" w:rsidRPr="00396332" w:rsidRDefault="00CE74A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5EBD5" w14:textId="77777777" w:rsidR="00CE74A1" w:rsidRDefault="00CE74A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Cap X. Nesemnalizată pe teren.</w:t>
            </w:r>
          </w:p>
        </w:tc>
      </w:tr>
      <w:tr w:rsidR="00CE74A1" w14:paraId="1915121C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7A74D" w14:textId="77777777" w:rsidR="00CE74A1" w:rsidRDefault="00CE74A1" w:rsidP="00CE74A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A048B" w14:textId="77777777" w:rsidR="00CE74A1" w:rsidRDefault="00CE74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116+200</w:t>
            </w:r>
          </w:p>
          <w:p w14:paraId="4FBD44F4" w14:textId="77777777" w:rsidR="00CE74A1" w:rsidRDefault="00CE74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116+250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B133E" w14:textId="77777777" w:rsidR="00CE74A1" w:rsidRDefault="00CE74A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DF9C1" w14:textId="77777777" w:rsidR="00CE74A1" w:rsidRDefault="00CE74A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33ED9" w14:textId="77777777" w:rsidR="00CE74A1" w:rsidRDefault="00CE74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EED96" w14:textId="77777777" w:rsidR="00CE74A1" w:rsidRDefault="00CE74A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D7CC4" w14:textId="77777777" w:rsidR="00CE74A1" w:rsidRDefault="00CE74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84CE8" w14:textId="77777777" w:rsidR="00CE74A1" w:rsidRPr="00396332" w:rsidRDefault="00CE74A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B5B17" w14:textId="77777777" w:rsidR="00CE74A1" w:rsidRDefault="00CE74A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5925008" w14:textId="77777777" w:rsidR="00CE74A1" w:rsidRDefault="00CE74A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E74A1" w14:paraId="6A87774C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46F6C" w14:textId="77777777" w:rsidR="00CE74A1" w:rsidRDefault="00CE74A1" w:rsidP="00CE74A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3655E" w14:textId="77777777" w:rsidR="00CE74A1" w:rsidRDefault="00CE74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118+500</w:t>
            </w:r>
          </w:p>
          <w:p w14:paraId="2324868A" w14:textId="77777777" w:rsidR="00CE74A1" w:rsidRDefault="00CE74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118+560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A293C" w14:textId="77777777" w:rsidR="00CE74A1" w:rsidRDefault="00CE74A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CB91C" w14:textId="77777777" w:rsidR="00CE74A1" w:rsidRDefault="00CE74A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 -</w:t>
            </w:r>
          </w:p>
          <w:p w14:paraId="23F670F8" w14:textId="77777777" w:rsidR="00CE74A1" w:rsidRDefault="00CE74A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Jibou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88F12" w14:textId="77777777" w:rsidR="00CE74A1" w:rsidRDefault="00CE74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56920" w14:textId="77777777" w:rsidR="00CE74A1" w:rsidRDefault="00CE74A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EC452" w14:textId="77777777" w:rsidR="00CE74A1" w:rsidRDefault="00CE74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E5383" w14:textId="77777777" w:rsidR="00CE74A1" w:rsidRPr="00396332" w:rsidRDefault="00CE74A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67445" w14:textId="77777777" w:rsidR="00CE74A1" w:rsidRDefault="00CE74A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E74A1" w14:paraId="5D3E9DEE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87EBD" w14:textId="77777777" w:rsidR="00CE74A1" w:rsidRDefault="00CE74A1" w:rsidP="00CE74A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31A95" w14:textId="77777777" w:rsidR="00CE74A1" w:rsidRDefault="00CE74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119+700</w:t>
            </w:r>
          </w:p>
          <w:p w14:paraId="46BFC4FC" w14:textId="77777777" w:rsidR="00CE74A1" w:rsidRDefault="00CE74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122+350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4BEF4" w14:textId="77777777" w:rsidR="00CE74A1" w:rsidRDefault="00CE74A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E7473" w14:textId="77777777" w:rsidR="00CE74A1" w:rsidRDefault="00CE74A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 -</w:t>
            </w:r>
          </w:p>
          <w:p w14:paraId="31D64981" w14:textId="77777777" w:rsidR="00CE74A1" w:rsidRDefault="00CE74A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Jibou </w:t>
            </w:r>
          </w:p>
          <w:p w14:paraId="04CE98A8" w14:textId="77777777" w:rsidR="00CE74A1" w:rsidRDefault="00CE74A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(inclusiv tabier metalic Cap X  St. Jibou)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320C1" w14:textId="77777777" w:rsidR="00CE74A1" w:rsidRDefault="00CE74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C36AC" w14:textId="77777777" w:rsidR="00CE74A1" w:rsidRDefault="00CE74A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A44EB" w14:textId="77777777" w:rsidR="00CE74A1" w:rsidRDefault="00CE74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2BC72" w14:textId="77777777" w:rsidR="00CE74A1" w:rsidRPr="00396332" w:rsidRDefault="00CE74A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4296B" w14:textId="77777777" w:rsidR="00CE74A1" w:rsidRDefault="00CE74A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5245DD10" w14:textId="77777777" w:rsidR="00CE74A1" w:rsidRDefault="00CE74A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E74A1" w14:paraId="09ADE056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D9B9C" w14:textId="77777777" w:rsidR="00CE74A1" w:rsidRDefault="00CE74A1" w:rsidP="00CE74A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79BF1" w14:textId="77777777" w:rsidR="00CE74A1" w:rsidRDefault="00CE74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65873" w14:textId="77777777" w:rsidR="00CE74A1" w:rsidRDefault="00CE74A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BFCD5" w14:textId="77777777" w:rsidR="00CE74A1" w:rsidRDefault="00CE74A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  <w:p w14:paraId="368F550A" w14:textId="77777777" w:rsidR="00CE74A1" w:rsidRDefault="00CE74A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E3C6C" w14:textId="77777777" w:rsidR="00CE74A1" w:rsidRDefault="00CE74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 </w:t>
            </w:r>
          </w:p>
          <w:p w14:paraId="2420C245" w14:textId="77777777" w:rsidR="00CE74A1" w:rsidRDefault="00CE74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17C98C0A" w14:textId="77777777" w:rsidR="00CE74A1" w:rsidRDefault="00CE74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3/7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E0D3D" w14:textId="77777777" w:rsidR="00CE74A1" w:rsidRDefault="00CE74A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E9A13" w14:textId="77777777" w:rsidR="00CE74A1" w:rsidRDefault="00CE74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9BE97" w14:textId="77777777" w:rsidR="00CE74A1" w:rsidRPr="00396332" w:rsidRDefault="00CE74A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19215" w14:textId="77777777" w:rsidR="00CE74A1" w:rsidRDefault="00CE74A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E74A1" w14:paraId="633BFC57" w14:textId="77777777">
        <w:trPr>
          <w:cantSplit/>
          <w:trHeight w:val="39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3F943" w14:textId="77777777" w:rsidR="00CE74A1" w:rsidRDefault="00CE74A1" w:rsidP="00CE74A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E7E1E" w14:textId="77777777" w:rsidR="00CE74A1" w:rsidRDefault="00CE74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92BA0" w14:textId="77777777" w:rsidR="00CE74A1" w:rsidRPr="005C35B0" w:rsidRDefault="00CE74A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B7418" w14:textId="77777777" w:rsidR="00CE74A1" w:rsidRDefault="00CE74A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  <w:p w14:paraId="46B15D76" w14:textId="77777777" w:rsidR="00CE74A1" w:rsidRDefault="00CE74A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1 - 4 </w:t>
            </w:r>
          </w:p>
          <w:p w14:paraId="1D5B602C" w14:textId="77777777" w:rsidR="00CE74A1" w:rsidRDefault="00CE74A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530EE" w14:textId="77777777" w:rsidR="00CE74A1" w:rsidRDefault="00CE74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1B2F618" w14:textId="77777777" w:rsidR="00CE74A1" w:rsidRDefault="00CE74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7FC8A" w14:textId="77777777" w:rsidR="00CE74A1" w:rsidRPr="00396332" w:rsidRDefault="00CE74A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023DB" w14:textId="77777777" w:rsidR="00CE74A1" w:rsidRDefault="00CE74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C6DCA" w14:textId="77777777" w:rsidR="00CE74A1" w:rsidRPr="00396332" w:rsidRDefault="00CE74A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CA111" w14:textId="77777777" w:rsidR="00CE74A1" w:rsidRDefault="00CE74A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E74A1" w14:paraId="50DBB78D" w14:textId="77777777">
        <w:trPr>
          <w:cantSplit/>
          <w:trHeight w:val="1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C766B" w14:textId="77777777" w:rsidR="00CE74A1" w:rsidRDefault="00CE74A1" w:rsidP="00CE74A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78E10" w14:textId="77777777" w:rsidR="00CE74A1" w:rsidRDefault="00CE74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1AF37" w14:textId="77777777" w:rsidR="00CE74A1" w:rsidRPr="005C35B0" w:rsidRDefault="00CE74A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B9BAF" w14:textId="77777777" w:rsidR="00CE74A1" w:rsidRDefault="00CE74A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06616" w14:textId="77777777" w:rsidR="00CE74A1" w:rsidRDefault="00CE74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36 /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927D8" w14:textId="77777777" w:rsidR="00CE74A1" w:rsidRPr="00396332" w:rsidRDefault="00CE74A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A58BE" w14:textId="77777777" w:rsidR="00CE74A1" w:rsidRDefault="00CE74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B519A" w14:textId="77777777" w:rsidR="00CE74A1" w:rsidRPr="00396332" w:rsidRDefault="00CE74A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68651" w14:textId="77777777" w:rsidR="00CE74A1" w:rsidRDefault="00CE74A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9 şi 10 abătute.</w:t>
            </w:r>
          </w:p>
        </w:tc>
      </w:tr>
      <w:tr w:rsidR="00CE74A1" w14:paraId="2B6F1994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81D8C3E" w14:textId="77777777" w:rsidR="00CE74A1" w:rsidRDefault="00CE74A1" w:rsidP="00CE74A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099EF34" w14:textId="77777777" w:rsidR="00CE74A1" w:rsidRDefault="00CE74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C7A7F12" w14:textId="77777777" w:rsidR="00CE74A1" w:rsidRPr="005C35B0" w:rsidRDefault="00CE74A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269C5EF" w14:textId="77777777" w:rsidR="00CE74A1" w:rsidRDefault="00CE74A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Ulmeni Sălaj</w:t>
            </w:r>
          </w:p>
          <w:p w14:paraId="1EDB26FC" w14:textId="77777777" w:rsidR="00CE74A1" w:rsidRDefault="00CE74A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8735E1F" w14:textId="77777777" w:rsidR="00CE74A1" w:rsidRDefault="00CE74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CEEBD87" w14:textId="77777777" w:rsidR="00CE74A1" w:rsidRDefault="00CE74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DE9BDF5" w14:textId="77777777" w:rsidR="00CE74A1" w:rsidRPr="00396332" w:rsidRDefault="00CE74A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B2938A6" w14:textId="77777777" w:rsidR="00CE74A1" w:rsidRDefault="00CE74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76EE736" w14:textId="77777777" w:rsidR="00CE74A1" w:rsidRPr="00396332" w:rsidRDefault="00CE74A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4A8D138" w14:textId="77777777" w:rsidR="00CE74A1" w:rsidRDefault="00CE74A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E74A1" w14:paraId="455205EF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4FA23" w14:textId="77777777" w:rsidR="00CE74A1" w:rsidRDefault="00CE74A1" w:rsidP="00CE74A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CF378" w14:textId="77777777" w:rsidR="00CE74A1" w:rsidRDefault="00CE74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169+000</w:t>
            </w:r>
          </w:p>
          <w:p w14:paraId="4DC52BDE" w14:textId="77777777" w:rsidR="00CE74A1" w:rsidRDefault="00CE74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0C56F" w14:textId="77777777" w:rsidR="00CE74A1" w:rsidRPr="005C35B0" w:rsidRDefault="00CE74A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2E861" w14:textId="77777777" w:rsidR="00CE74A1" w:rsidRDefault="00CE74A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Satulung pe Someş -</w:t>
            </w:r>
          </w:p>
          <w:p w14:paraId="1269756F" w14:textId="77777777" w:rsidR="00CE74A1" w:rsidRDefault="00CE74A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ACC88" w14:textId="77777777" w:rsidR="00CE74A1" w:rsidRDefault="00CE74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579DC" w14:textId="77777777" w:rsidR="00CE74A1" w:rsidRPr="00396332" w:rsidRDefault="00CE74A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0E1E2" w14:textId="77777777" w:rsidR="00CE74A1" w:rsidRDefault="00CE74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689B1" w14:textId="77777777" w:rsidR="00CE74A1" w:rsidRPr="00396332" w:rsidRDefault="00CE74A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D4F66" w14:textId="77777777" w:rsidR="00CE74A1" w:rsidRDefault="00CE74A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9CBDEE2" w14:textId="77777777" w:rsidR="00CE74A1" w:rsidRDefault="00CE74A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inductori de 2000 Hz </w:t>
            </w:r>
          </w:p>
          <w:p w14:paraId="4D327458" w14:textId="77777777" w:rsidR="00CE74A1" w:rsidRDefault="00CE74A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paleta de 70 / 375 </w:t>
            </w:r>
          </w:p>
          <w:p w14:paraId="23A6318E" w14:textId="77777777" w:rsidR="00CE74A1" w:rsidRDefault="00CE74A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km 16</w:t>
            </w:r>
            <w:r w:rsidRPr="0094672B">
              <w:rPr>
                <w:b/>
                <w:bCs/>
                <w:i/>
                <w:iCs/>
                <w:sz w:val="20"/>
                <w:lang w:val="ro-RO"/>
              </w:rPr>
              <w:t xml:space="preserve">8+625 </w:t>
            </w:r>
          </w:p>
          <w:p w14:paraId="39C7E968" w14:textId="77777777" w:rsidR="00CE74A1" w:rsidRDefault="00CE74A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672B">
              <w:rPr>
                <w:b/>
                <w:bCs/>
                <w:i/>
                <w:iCs/>
                <w:sz w:val="20"/>
                <w:lang w:val="ro-RO"/>
              </w:rPr>
              <w:t>dinspre</w:t>
            </w:r>
            <w:r w:rsidRPr="0094672B">
              <w:rPr>
                <w:b/>
                <w:bCs/>
                <w:i/>
                <w:sz w:val="20"/>
                <w:lang w:val="ro-RO"/>
              </w:rPr>
              <w:t xml:space="preserve"> Satulung pe Someş.</w:t>
            </w:r>
          </w:p>
        </w:tc>
      </w:tr>
      <w:tr w:rsidR="00CE74A1" w14:paraId="42875056" w14:textId="77777777">
        <w:trPr>
          <w:cantSplit/>
          <w:trHeight w:val="289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A82C7" w14:textId="77777777" w:rsidR="00CE74A1" w:rsidRDefault="00CE74A1" w:rsidP="00CE74A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80E24" w14:textId="77777777" w:rsidR="00CE74A1" w:rsidRDefault="00CE74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172+530</w:t>
            </w:r>
          </w:p>
          <w:p w14:paraId="3D83730A" w14:textId="77777777" w:rsidR="00CE74A1" w:rsidRDefault="00CE74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172+680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11920" w14:textId="77777777" w:rsidR="00CE74A1" w:rsidRPr="005C35B0" w:rsidRDefault="00CE74A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DE04E" w14:textId="77777777" w:rsidR="00CE74A1" w:rsidRDefault="00CE74A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Satulung pe Someş -</w:t>
            </w:r>
          </w:p>
          <w:p w14:paraId="41E2D798" w14:textId="77777777" w:rsidR="00CE74A1" w:rsidRDefault="00CE74A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5B218" w14:textId="77777777" w:rsidR="00CE74A1" w:rsidRDefault="00CE74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E0E52" w14:textId="77777777" w:rsidR="00CE74A1" w:rsidRPr="00396332" w:rsidRDefault="00CE74A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84431" w14:textId="77777777" w:rsidR="00CE74A1" w:rsidRDefault="00CE74A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CF4EC" w14:textId="77777777" w:rsidR="00CE74A1" w:rsidRPr="00396332" w:rsidRDefault="00CE74A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CFBDD" w14:textId="77777777" w:rsidR="00CE74A1" w:rsidRDefault="00CE74A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5C21C13E" w14:textId="77777777" w:rsidR="00CE74A1" w:rsidRDefault="00CE74A1">
      <w:pPr>
        <w:spacing w:before="40" w:after="40" w:line="192" w:lineRule="auto"/>
        <w:ind w:right="57"/>
        <w:rPr>
          <w:sz w:val="20"/>
          <w:lang w:val="ro-RO"/>
        </w:rPr>
      </w:pPr>
    </w:p>
    <w:p w14:paraId="1F05E9C4" w14:textId="77777777" w:rsidR="00CE74A1" w:rsidRDefault="00CE74A1" w:rsidP="0002281B">
      <w:pPr>
        <w:pStyle w:val="Heading1"/>
        <w:spacing w:line="360" w:lineRule="auto"/>
      </w:pPr>
      <w:r>
        <w:t>LINIA 416</w:t>
      </w:r>
    </w:p>
    <w:p w14:paraId="40E5C444" w14:textId="77777777" w:rsidR="00CE74A1" w:rsidRDefault="00CE74A1" w:rsidP="00116541">
      <w:pPr>
        <w:pStyle w:val="Heading1"/>
        <w:spacing w:line="360" w:lineRule="auto"/>
        <w:rPr>
          <w:b w:val="0"/>
          <w:bCs w:val="0"/>
          <w:sz w:val="8"/>
        </w:rPr>
      </w:pPr>
      <w:r>
        <w:t>DEJ CĂLĂTORI - DEJ TRIAJ -  BECLEAN PE SOMEŞ - ILVA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CE74A1" w14:paraId="7670BFB1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74A28" w14:textId="77777777" w:rsidR="00CE74A1" w:rsidRDefault="00CE74A1" w:rsidP="00CE74A1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4B820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86410" w14:textId="77777777" w:rsidR="00CE74A1" w:rsidRPr="00C4423F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39BBE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  <w:p w14:paraId="2E4AB160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1Th, 2Th, </w:t>
            </w:r>
          </w:p>
          <w:p w14:paraId="02837257" w14:textId="77777777" w:rsidR="00CE74A1" w:rsidRDefault="00CE74A1">
            <w:pPr>
              <w:spacing w:before="40"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și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62B81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87FBAAC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93BE8" w14:textId="77777777" w:rsidR="00CE74A1" w:rsidRPr="00C4423F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BFF42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C67DC" w14:textId="77777777" w:rsidR="00CE74A1" w:rsidRPr="00C4423F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93771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E74A1" w14:paraId="358CF373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6DABE" w14:textId="77777777" w:rsidR="00CE74A1" w:rsidRDefault="00CE74A1" w:rsidP="00CE74A1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2852A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0+297</w:t>
            </w:r>
          </w:p>
          <w:p w14:paraId="2BAB6371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0+425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2AEF4" w14:textId="77777777" w:rsidR="00CE74A1" w:rsidRPr="00C4423F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EBCBB" w14:textId="77777777" w:rsidR="00CE74A1" w:rsidRPr="00575A50" w:rsidRDefault="00CE74A1" w:rsidP="00575A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575A50">
              <w:rPr>
                <w:b/>
                <w:bCs/>
                <w:sz w:val="20"/>
                <w:lang w:val="ro-RO"/>
              </w:rPr>
              <w:t>St.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575A50">
              <w:rPr>
                <w:b/>
                <w:bCs/>
                <w:sz w:val="20"/>
                <w:lang w:val="ro-RO"/>
              </w:rPr>
              <w:t>Dej Călători</w:t>
            </w:r>
          </w:p>
          <w:p w14:paraId="722B0F99" w14:textId="77777777" w:rsidR="00CE74A1" w:rsidRDefault="00CE74A1" w:rsidP="00575A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575A50">
              <w:rPr>
                <w:b/>
                <w:bCs/>
                <w:sz w:val="20"/>
                <w:lang w:val="ro-RO"/>
              </w:rPr>
              <w:t xml:space="preserve">(pod metalic </w:t>
            </w:r>
            <w:r>
              <w:rPr>
                <w:b/>
                <w:bCs/>
                <w:sz w:val="20"/>
                <w:lang w:val="ro-RO"/>
              </w:rPr>
              <w:t>peste Someș</w:t>
            </w:r>
            <w:r w:rsidRPr="00575A50">
              <w:rPr>
                <w:b/>
                <w:bCs/>
                <w:sz w:val="20"/>
                <w:lang w:val="ro-RO"/>
              </w:rPr>
              <w:t>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24D3A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99298" w14:textId="77777777" w:rsidR="00CE74A1" w:rsidRPr="00C4423F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9BA0B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31642" w14:textId="77777777" w:rsidR="00CE74A1" w:rsidRPr="00C4423F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9A8C8" w14:textId="77777777" w:rsidR="00CE74A1" w:rsidRDefault="00CE74A1" w:rsidP="00575A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E74A1" w14:paraId="173168D7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440BD" w14:textId="77777777" w:rsidR="00CE74A1" w:rsidRDefault="00CE74A1" w:rsidP="00CE74A1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49B2E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20BC0" w14:textId="77777777" w:rsidR="00CE74A1" w:rsidRPr="00C4423F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9AF00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2C1B5C35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B, </w:t>
            </w:r>
          </w:p>
          <w:p w14:paraId="30AD227D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2B - 26B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0E8F4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toate liniile</w:t>
            </w:r>
          </w:p>
          <w:p w14:paraId="0CC5C6CA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2B-26B</w:t>
            </w:r>
          </w:p>
          <w:p w14:paraId="1A67E776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1F275690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43308ABC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1B-85B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71F85" w14:textId="77777777" w:rsidR="00CE74A1" w:rsidRPr="00C4423F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10743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055EE" w14:textId="77777777" w:rsidR="00CE74A1" w:rsidRPr="00C4423F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D54F7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E74A1" w14:paraId="51EA6AD1" w14:textId="77777777">
        <w:trPr>
          <w:cantSplit/>
          <w:trHeight w:val="1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FC32A" w14:textId="77777777" w:rsidR="00CE74A1" w:rsidRDefault="00CE74A1" w:rsidP="00CE74A1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F11E6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E971E" w14:textId="77777777" w:rsidR="00CE74A1" w:rsidRPr="00C4423F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84FC3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6BB8BAF6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A+D, </w:t>
            </w:r>
          </w:p>
          <w:p w14:paraId="28E96861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1A - 10A şi </w:t>
            </w:r>
          </w:p>
          <w:p w14:paraId="1D561234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1D - 4D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51AE1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toate liniile </w:t>
            </w:r>
          </w:p>
          <w:p w14:paraId="00E4CFE2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1A-10A,</w:t>
            </w:r>
          </w:p>
          <w:p w14:paraId="6507AFAC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1D - 4D</w:t>
            </w:r>
          </w:p>
          <w:p w14:paraId="72EB3785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44BDCD0C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40701635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1A-55A</w:t>
            </w:r>
          </w:p>
          <w:p w14:paraId="2710C8B8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49F11009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8A-40A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11744" w14:textId="77777777" w:rsidR="00CE74A1" w:rsidRPr="00C4423F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6580F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CEE73" w14:textId="77777777" w:rsidR="00CE74A1" w:rsidRPr="00C4423F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471B1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E74A1" w14:paraId="1D9CD633" w14:textId="77777777">
        <w:trPr>
          <w:cantSplit/>
          <w:trHeight w:val="1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0B3C3" w14:textId="77777777" w:rsidR="00CE74A1" w:rsidRDefault="00CE74A1" w:rsidP="00CE74A1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CFF88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3C704" w14:textId="77777777" w:rsidR="00CE74A1" w:rsidRPr="00C4423F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6D0A7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699F60B2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 3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D7830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vârf sch. </w:t>
            </w:r>
          </w:p>
          <w:p w14:paraId="11089604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25T</w:t>
            </w:r>
          </w:p>
          <w:p w14:paraId="116FE35C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vârf</w:t>
            </w:r>
          </w:p>
          <w:p w14:paraId="0C71F3FA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0AA9701A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E445A" w14:textId="77777777" w:rsidR="00CE74A1" w:rsidRPr="00C4423F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0FF4B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ECED8" w14:textId="77777777" w:rsidR="00CE74A1" w:rsidRPr="00C4423F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1EBD8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2B179DC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1C, 3C spre Grupa A, între sch. 25 T - 31 T - 33 T - 43 T - 51 T - 9A.</w:t>
            </w:r>
          </w:p>
        </w:tc>
      </w:tr>
      <w:tr w:rsidR="00CE74A1" w14:paraId="5E01EF68" w14:textId="77777777">
        <w:trPr>
          <w:cantSplit/>
          <w:trHeight w:val="6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21DF3" w14:textId="77777777" w:rsidR="00CE74A1" w:rsidRDefault="00CE74A1" w:rsidP="00CE74A1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3A854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D6911" w14:textId="77777777" w:rsidR="00CE74A1" w:rsidRPr="00C4423F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4A71D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Dej Triaj - Reteag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BD9C7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E83C1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16280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7+600</w:t>
            </w:r>
          </w:p>
          <w:p w14:paraId="788C84D0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0283B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44542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E74A1" w14:paraId="04273EC8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A6158" w14:textId="77777777" w:rsidR="00CE74A1" w:rsidRDefault="00CE74A1" w:rsidP="00CE74A1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52A69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8D5E2" w14:textId="77777777" w:rsidR="00CE74A1" w:rsidRPr="00C4423F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233D7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Reteag</w:t>
            </w:r>
          </w:p>
          <w:p w14:paraId="61BB98F1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74D95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8984CE1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A4867" w14:textId="77777777" w:rsidR="00CE74A1" w:rsidRPr="00C4423F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86A24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CAEEF" w14:textId="77777777" w:rsidR="00CE74A1" w:rsidRPr="00C4423F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FE814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E74A1" w14:paraId="53F5DB7E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02757" w14:textId="77777777" w:rsidR="00CE74A1" w:rsidRDefault="00CE74A1" w:rsidP="00CE74A1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226A5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17377" w14:textId="77777777" w:rsidR="00CE74A1" w:rsidRPr="00C4423F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768CF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Reteag- Coldău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C991A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A545C" w14:textId="77777777" w:rsidR="00CE74A1" w:rsidRPr="00C4423F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32610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13+000</w:t>
            </w:r>
          </w:p>
          <w:p w14:paraId="61880914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1393B" w14:textId="77777777" w:rsidR="00CE74A1" w:rsidRPr="00C4423F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D54AB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E74A1" w14:paraId="16A150F3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25388" w14:textId="77777777" w:rsidR="00CE74A1" w:rsidRDefault="00CE74A1" w:rsidP="00CE74A1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B4B52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24+070</w:t>
            </w:r>
          </w:p>
          <w:p w14:paraId="15054423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3A0CD" w14:textId="77777777" w:rsidR="00CE74A1" w:rsidRPr="00C4423F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C8C49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0E6EAA5F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6 / 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AB236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3A831" w14:textId="77777777" w:rsidR="00CE74A1" w:rsidRPr="00C4423F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85331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C4E27" w14:textId="77777777" w:rsidR="00CE74A1" w:rsidRPr="00C4423F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EEF5C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E74A1" w14:paraId="66429C02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B3A6A" w14:textId="77777777" w:rsidR="00CE74A1" w:rsidRDefault="00CE74A1" w:rsidP="00CE74A1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CE0EE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DDDEF" w14:textId="77777777" w:rsidR="00CE74A1" w:rsidRPr="00C4423F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7DAA3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714B7D9F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8 /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F37DE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F2A45" w14:textId="77777777" w:rsidR="00CE74A1" w:rsidRPr="00C4423F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58530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24+070</w:t>
            </w:r>
          </w:p>
          <w:p w14:paraId="78036065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5FA5A" w14:textId="77777777" w:rsidR="00CE74A1" w:rsidRPr="00C4423F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22BAE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E74A1" w14:paraId="1A3AE09D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7E4DA" w14:textId="77777777" w:rsidR="00CE74A1" w:rsidRDefault="00CE74A1" w:rsidP="00CE74A1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336CB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25+030</w:t>
            </w:r>
          </w:p>
          <w:p w14:paraId="1C19DB0C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511E9" w14:textId="77777777" w:rsidR="00CE74A1" w:rsidRPr="00C4423F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CD41D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4122266A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5 /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88E18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00389" w14:textId="77777777" w:rsidR="00CE74A1" w:rsidRPr="00C4423F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49049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0218E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400AD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E74A1" w14:paraId="44240290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7B2DC" w14:textId="77777777" w:rsidR="00CE74A1" w:rsidRDefault="00CE74A1" w:rsidP="00CE74A1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59B3C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10332" w14:textId="77777777" w:rsidR="00CE74A1" w:rsidRPr="00C4423F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46A0F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65859392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B24E0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28 la călcâi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2813D" w14:textId="77777777" w:rsidR="00CE74A1" w:rsidRPr="00C4423F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4CF29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C351C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E2527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E74A1" w14:paraId="6E7DBC5C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32D66" w14:textId="77777777" w:rsidR="00CE74A1" w:rsidRDefault="00CE74A1" w:rsidP="00CE74A1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168CA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DD2D7" w14:textId="77777777" w:rsidR="00CE74A1" w:rsidRPr="00C4423F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E6A8F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Năsăud</w:t>
            </w:r>
          </w:p>
          <w:p w14:paraId="54EAAB5E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D1090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75312EDD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/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FCA38" w14:textId="77777777" w:rsidR="00CE74A1" w:rsidRPr="00C4423F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DC2F2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CC0D1" w14:textId="77777777" w:rsidR="00CE74A1" w:rsidRPr="00C4423F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DD1FE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– ieşiri la liniile 1 şi 2.</w:t>
            </w:r>
          </w:p>
        </w:tc>
      </w:tr>
      <w:tr w:rsidR="00CE74A1" w14:paraId="3FAB24F7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01360" w14:textId="77777777" w:rsidR="00CE74A1" w:rsidRDefault="00CE74A1" w:rsidP="00CE74A1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430C0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30+150</w:t>
            </w:r>
          </w:p>
          <w:p w14:paraId="5E2F1EA6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7AB88" w14:textId="77777777" w:rsidR="00CE74A1" w:rsidRPr="00C4423F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C6975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Rebrișoara - </w:t>
            </w:r>
          </w:p>
          <w:p w14:paraId="75A67A4D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EE326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CCFFD" w14:textId="77777777" w:rsidR="00CE74A1" w:rsidRPr="00C4423F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41D0A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AD357" w14:textId="77777777" w:rsidR="00CE74A1" w:rsidRPr="00C4423F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A67C1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E74A1" w14:paraId="67E12F14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5E702" w14:textId="77777777" w:rsidR="00CE74A1" w:rsidRDefault="00CE74A1" w:rsidP="00CE74A1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BF1F3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DAFED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2D6DC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00B9A5DE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CF75C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75A50">
              <w:rPr>
                <w:b/>
                <w:bCs/>
                <w:sz w:val="20"/>
                <w:lang w:val="ro-RO"/>
              </w:rPr>
              <w:t>c</w:t>
            </w:r>
            <w:r>
              <w:rPr>
                <w:b/>
                <w:bCs/>
                <w:sz w:val="20"/>
                <w:lang w:val="ro-RO"/>
              </w:rPr>
              <w:t>ă</w:t>
            </w:r>
            <w:r w:rsidRPr="00575A50">
              <w:rPr>
                <w:b/>
                <w:bCs/>
                <w:sz w:val="20"/>
                <w:lang w:val="ro-RO"/>
              </w:rPr>
              <w:t>lc</w:t>
            </w:r>
            <w:r>
              <w:rPr>
                <w:b/>
                <w:bCs/>
                <w:sz w:val="20"/>
                <w:lang w:val="ro-RO"/>
              </w:rPr>
              <w:t>â</w:t>
            </w:r>
            <w:r w:rsidRPr="00575A50">
              <w:rPr>
                <w:b/>
                <w:bCs/>
                <w:sz w:val="20"/>
                <w:lang w:val="ro-RO"/>
              </w:rPr>
              <w:t xml:space="preserve">i sch. R28 </w:t>
            </w:r>
            <w:r>
              <w:rPr>
                <w:b/>
                <w:bCs/>
                <w:sz w:val="20"/>
                <w:lang w:val="ro-RO"/>
              </w:rPr>
              <w:t>ș</w:t>
            </w:r>
            <w:r w:rsidRPr="00575A50">
              <w:rPr>
                <w:b/>
                <w:bCs/>
                <w:sz w:val="20"/>
                <w:lang w:val="ro-RO"/>
              </w:rPr>
              <w:t>i v</w:t>
            </w:r>
            <w:r>
              <w:rPr>
                <w:b/>
                <w:bCs/>
                <w:sz w:val="20"/>
                <w:lang w:val="ro-RO"/>
              </w:rPr>
              <w:t>â</w:t>
            </w:r>
            <w:r w:rsidRPr="00575A50">
              <w:rPr>
                <w:b/>
                <w:bCs/>
                <w:sz w:val="20"/>
                <w:lang w:val="ro-RO"/>
              </w:rPr>
              <w:t>rf sch. R19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A69BB" w14:textId="77777777" w:rsidR="00CE74A1" w:rsidRPr="00C4423F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6D9C4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CFBD6" w14:textId="77777777" w:rsidR="00CE74A1" w:rsidRPr="00C4423F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60D18" w14:textId="77777777" w:rsidR="00CE74A1" w:rsidRPr="00620605" w:rsidRDefault="00CE74A1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CE74A1" w14:paraId="3BA6B049" w14:textId="77777777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7F88B" w14:textId="77777777" w:rsidR="00CE74A1" w:rsidRDefault="00CE74A1" w:rsidP="00CE74A1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6C404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A86EB" w14:textId="77777777" w:rsidR="00CE74A1" w:rsidRPr="00C4423F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6F1C9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19C69526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48035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11 /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7744E" w14:textId="77777777" w:rsidR="00CE74A1" w:rsidRPr="00C4423F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5A256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19A75" w14:textId="77777777" w:rsidR="00CE74A1" w:rsidRPr="00C4423F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F2C7A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01A4A70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– 12.</w:t>
            </w:r>
          </w:p>
        </w:tc>
      </w:tr>
      <w:tr w:rsidR="00CE74A1" w14:paraId="0D6FFD3B" w14:textId="77777777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5B544" w14:textId="77777777" w:rsidR="00CE74A1" w:rsidRDefault="00CE74A1" w:rsidP="00CE74A1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7B5E4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9AA8C" w14:textId="77777777" w:rsidR="00CE74A1" w:rsidRPr="00C4423F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0719B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6A8342B7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3469D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 R23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8D099" w14:textId="77777777" w:rsidR="00CE74A1" w:rsidRPr="00C4423F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75613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DDE3C" w14:textId="77777777" w:rsidR="00CE74A1" w:rsidRPr="00C4423F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37AA4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B04AD0F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și 7.</w:t>
            </w:r>
          </w:p>
        </w:tc>
      </w:tr>
      <w:tr w:rsidR="00CE74A1" w14:paraId="2CD8BB10" w14:textId="77777777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27FAD" w14:textId="77777777" w:rsidR="00CE74A1" w:rsidRDefault="00CE74A1" w:rsidP="00CE74A1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8CF04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A84A7" w14:textId="77777777" w:rsidR="00CE74A1" w:rsidRPr="00C4423F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FB6FC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468BC3DA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56805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4DD48240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5A398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1EFF6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F8005" w14:textId="77777777" w:rsidR="00CE74A1" w:rsidRPr="00C4423F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EF684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A73F05B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– 10.</w:t>
            </w:r>
          </w:p>
        </w:tc>
      </w:tr>
      <w:tr w:rsidR="00CE74A1" w14:paraId="5A9C66A1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D0CC9" w14:textId="77777777" w:rsidR="00CE74A1" w:rsidRDefault="00CE74A1" w:rsidP="00CE74A1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048CB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5826B" w14:textId="77777777" w:rsidR="00CE74A1" w:rsidRPr="00C4423F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90149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5EC3331F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D11CB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050F2" w14:textId="77777777" w:rsidR="00CE74A1" w:rsidRPr="00C4423F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E103B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1953E" w14:textId="77777777" w:rsidR="00CE74A1" w:rsidRPr="00C4423F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739AC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E74A1" w14:paraId="61A221F8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A251A" w14:textId="77777777" w:rsidR="00CE74A1" w:rsidRDefault="00CE74A1" w:rsidP="00CE74A1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E1E87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5F0D7" w14:textId="77777777" w:rsidR="00CE74A1" w:rsidRPr="00C4423F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5531B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01B1F4F9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FB6D8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15  la km 43+000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653C4" w14:textId="77777777" w:rsidR="00CE74A1" w:rsidRPr="00C4423F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841C6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00BEA" w14:textId="77777777" w:rsidR="00CE74A1" w:rsidRPr="00C4423F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5F8AF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23FE237A" w14:textId="77777777" w:rsidR="00CE74A1" w:rsidRDefault="00CE74A1">
      <w:pPr>
        <w:spacing w:before="40" w:after="40" w:line="192" w:lineRule="auto"/>
        <w:ind w:right="57"/>
        <w:rPr>
          <w:sz w:val="20"/>
          <w:lang w:val="ro-RO"/>
        </w:rPr>
      </w:pPr>
    </w:p>
    <w:p w14:paraId="38D2FA63" w14:textId="77777777" w:rsidR="00CE74A1" w:rsidRDefault="00CE74A1" w:rsidP="003146F4">
      <w:pPr>
        <w:pStyle w:val="Heading1"/>
        <w:spacing w:line="360" w:lineRule="auto"/>
      </w:pPr>
      <w:r>
        <w:lastRenderedPageBreak/>
        <w:t>LINIA 417</w:t>
      </w:r>
    </w:p>
    <w:p w14:paraId="10DC8C99" w14:textId="77777777" w:rsidR="00CE74A1" w:rsidRDefault="00CE74A1" w:rsidP="006C2EBC">
      <w:pPr>
        <w:pStyle w:val="Heading1"/>
        <w:spacing w:line="360" w:lineRule="auto"/>
        <w:rPr>
          <w:b w:val="0"/>
          <w:bCs w:val="0"/>
          <w:sz w:val="8"/>
        </w:rPr>
      </w:pPr>
      <w:r>
        <w:t>DEJ TRIAJ - CĂŞEI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CE74A1" w14:paraId="5C356D95" w14:textId="77777777">
        <w:trPr>
          <w:cantSplit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A7AE2" w14:textId="77777777" w:rsidR="00CE74A1" w:rsidRDefault="00CE74A1" w:rsidP="00CE74A1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91DDF" w14:textId="77777777" w:rsidR="00CE74A1" w:rsidRDefault="00CE74A1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BD1E5" w14:textId="77777777" w:rsidR="00CE74A1" w:rsidRPr="002D7BD3" w:rsidRDefault="00CE74A1">
            <w:pPr>
              <w:spacing w:before="120" w:after="120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02EE2" w14:textId="77777777" w:rsidR="00CE74A1" w:rsidRDefault="00CE74A1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18A37523" w14:textId="77777777" w:rsidR="00CE74A1" w:rsidRDefault="00CE74A1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liniile </w:t>
            </w:r>
          </w:p>
          <w:p w14:paraId="51D17BCE" w14:textId="77777777" w:rsidR="00CE74A1" w:rsidRDefault="00CE74A1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1B - 26B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78199" w14:textId="77777777" w:rsidR="00CE74A1" w:rsidRDefault="00CE74A1">
            <w:pPr>
              <w:spacing w:before="120" w:after="120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cabina 3 la ieşirea din </w:t>
            </w:r>
          </w:p>
          <w:p w14:paraId="2583BCC6" w14:textId="77777777" w:rsidR="00CE74A1" w:rsidRDefault="00CE74A1">
            <w:pPr>
              <w:spacing w:before="120" w:after="120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DCAE0" w14:textId="77777777" w:rsidR="00CE74A1" w:rsidRPr="00655FB7" w:rsidRDefault="00CE74A1">
            <w:pPr>
              <w:spacing w:before="120" w:after="120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55FB7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CD023" w14:textId="77777777" w:rsidR="00CE74A1" w:rsidRDefault="00CE74A1">
            <w:pPr>
              <w:spacing w:before="120" w:after="120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9A39C" w14:textId="77777777" w:rsidR="00CE74A1" w:rsidRPr="002D7BD3" w:rsidRDefault="00CE74A1">
            <w:pPr>
              <w:spacing w:before="120" w:after="120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669CC" w14:textId="77777777" w:rsidR="00CE74A1" w:rsidRDefault="00CE74A1">
            <w:pPr>
              <w:spacing w:before="120" w:after="120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 zona aparatelor  de cale.</w:t>
            </w:r>
          </w:p>
        </w:tc>
      </w:tr>
    </w:tbl>
    <w:p w14:paraId="08B9C8FF" w14:textId="77777777" w:rsidR="00CE74A1" w:rsidRDefault="00CE74A1">
      <w:pPr>
        <w:spacing w:before="40" w:after="40" w:line="192" w:lineRule="auto"/>
        <w:ind w:right="57"/>
        <w:rPr>
          <w:sz w:val="20"/>
          <w:lang w:val="ro-RO"/>
        </w:rPr>
      </w:pPr>
    </w:p>
    <w:p w14:paraId="15D10212" w14:textId="77777777" w:rsidR="00CE74A1" w:rsidRDefault="00CE74A1" w:rsidP="00D37279">
      <w:pPr>
        <w:pStyle w:val="Heading1"/>
        <w:spacing w:line="276" w:lineRule="auto"/>
      </w:pPr>
      <w:r>
        <w:t>LINIA 418</w:t>
      </w:r>
    </w:p>
    <w:p w14:paraId="0E4935E6" w14:textId="77777777" w:rsidR="00CE74A1" w:rsidRDefault="00CE74A1" w:rsidP="00D37279">
      <w:pPr>
        <w:pStyle w:val="Heading1"/>
        <w:spacing w:line="276" w:lineRule="auto"/>
        <w:rPr>
          <w:b w:val="0"/>
          <w:bCs w:val="0"/>
          <w:sz w:val="8"/>
        </w:rPr>
      </w:pPr>
      <w:r>
        <w:t xml:space="preserve">BECLEAN PE SOMEŞ </w:t>
      </w:r>
      <w:r>
        <w:rPr>
          <w:sz w:val="20"/>
        </w:rPr>
        <w:t xml:space="preserve">- </w:t>
      </w:r>
      <w:r>
        <w:t>DEDA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CE74A1" w14:paraId="79300344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5655D" w14:textId="77777777" w:rsidR="00CE74A1" w:rsidRDefault="00CE74A1" w:rsidP="00CE74A1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E6C16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25+020</w:t>
            </w:r>
          </w:p>
          <w:p w14:paraId="14F576E4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EB5B6" w14:textId="77777777" w:rsidR="00CE74A1" w:rsidRPr="00896D96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DD964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Someș</w:t>
            </w:r>
          </w:p>
          <w:p w14:paraId="30B995BD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7 /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24747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563E9" w14:textId="77777777" w:rsidR="00CE74A1" w:rsidRPr="00896D96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69173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6BE45" w14:textId="77777777" w:rsidR="00CE74A1" w:rsidRPr="00896D96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E4093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E74A1" w14:paraId="0D88A583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A4CED" w14:textId="77777777" w:rsidR="00CE74A1" w:rsidRDefault="00CE74A1" w:rsidP="00CE74A1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5F870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8C071" w14:textId="77777777" w:rsidR="00CE74A1" w:rsidRPr="00896D96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BB480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Şintereag</w:t>
            </w:r>
          </w:p>
          <w:p w14:paraId="2448594F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6F821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9C7F4" w14:textId="77777777" w:rsidR="00CE74A1" w:rsidRPr="00896D96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8BDCC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61300" w14:textId="77777777" w:rsidR="00CE74A1" w:rsidRPr="00896D96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3C351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E74A1" w14:paraId="349144BC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25713" w14:textId="77777777" w:rsidR="00CE74A1" w:rsidRDefault="00CE74A1" w:rsidP="00CE74A1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34E7D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45+440</w:t>
            </w:r>
          </w:p>
          <w:p w14:paraId="19B70268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45+490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3FFF6" w14:textId="77777777" w:rsidR="00CE74A1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F5256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Măgheruș Șieu -</w:t>
            </w:r>
          </w:p>
          <w:p w14:paraId="1F66A282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Sărăţel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5130B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86138" w14:textId="77777777" w:rsidR="00CE74A1" w:rsidRPr="00896D96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65B1E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24318" w14:textId="77777777" w:rsidR="00CE74A1" w:rsidRPr="00896D96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4EE92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anulează din 14.12.2025</w:t>
            </w:r>
          </w:p>
        </w:tc>
      </w:tr>
      <w:tr w:rsidR="00CE74A1" w14:paraId="1E67BB97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6B724" w14:textId="77777777" w:rsidR="00CE74A1" w:rsidRDefault="00CE74A1" w:rsidP="00CE74A1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CA78F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48+650</w:t>
            </w:r>
          </w:p>
          <w:p w14:paraId="0AA4FDBB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6AE2C" w14:textId="77777777" w:rsidR="00CE74A1" w:rsidRPr="00896D96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4B382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Sărăţel</w:t>
            </w:r>
          </w:p>
          <w:p w14:paraId="5F178739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  <w:p w14:paraId="24AB7F6F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(inclusiv peste sch. 2 </w:t>
            </w:r>
          </w:p>
          <w:p w14:paraId="6244841D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4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D2E9D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23452" w14:textId="77777777" w:rsidR="00CE74A1" w:rsidRPr="00896D96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E0E38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471C8" w14:textId="77777777" w:rsidR="00CE74A1" w:rsidRPr="00896D96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DCDA9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E74A1" w14:paraId="090D0430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4589D" w14:textId="77777777" w:rsidR="00CE74A1" w:rsidRDefault="00CE74A1" w:rsidP="00CE74A1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840D3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BA48F" w14:textId="77777777" w:rsidR="00CE74A1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4EDD9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Sărăţel</w:t>
            </w:r>
          </w:p>
          <w:p w14:paraId="740566E2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8F021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0D790" w14:textId="77777777" w:rsidR="00CE74A1" w:rsidRPr="00896D96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A8448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19740" w14:textId="77777777" w:rsidR="00CE74A1" w:rsidRPr="00896D96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42499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E74A1" w14:paraId="4E749E73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649A1" w14:textId="77777777" w:rsidR="00CE74A1" w:rsidRDefault="00CE74A1" w:rsidP="00CE74A1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37511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5+200</w:t>
            </w:r>
          </w:p>
          <w:p w14:paraId="694EBCE7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1DECF" w14:textId="77777777" w:rsidR="00CE74A1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D6C77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Sărăţel –</w:t>
            </w:r>
          </w:p>
          <w:p w14:paraId="63F6CCB9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Mărișelu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8B797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7E249" w14:textId="77777777" w:rsidR="00CE74A1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100D6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9BDF3" w14:textId="77777777" w:rsidR="00CE74A1" w:rsidRPr="00896D96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8F390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E74A1" w14:paraId="767BDE44" w14:textId="77777777">
        <w:trPr>
          <w:cantSplit/>
          <w:trHeight w:val="45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F7206" w14:textId="77777777" w:rsidR="00CE74A1" w:rsidRDefault="00CE74A1" w:rsidP="00CE74A1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63E9F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D5013" w14:textId="77777777" w:rsidR="00CE74A1" w:rsidRPr="00896D96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5BB8D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Şieu </w:t>
            </w:r>
          </w:p>
          <w:p w14:paraId="6778D11C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B048D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58EA65D8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stație</w:t>
            </w:r>
          </w:p>
          <w:p w14:paraId="3351FA64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6AFFAFE2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B5DF8" w14:textId="77777777" w:rsidR="00CE74A1" w:rsidRPr="00896D96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0F073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54146" w14:textId="77777777" w:rsidR="00CE74A1" w:rsidRPr="00896D96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5D793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Linie închisă între ax stație și călcâi sch. nr. 4.</w:t>
            </w:r>
          </w:p>
        </w:tc>
      </w:tr>
      <w:tr w:rsidR="00CE74A1" w14:paraId="00B9A29D" w14:textId="77777777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ADBEE" w14:textId="77777777" w:rsidR="00CE74A1" w:rsidRDefault="00CE74A1" w:rsidP="00CE74A1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3EB71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C0773" w14:textId="77777777" w:rsidR="00CE74A1" w:rsidRPr="00896D96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67F80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Monor Gledin</w:t>
            </w:r>
          </w:p>
          <w:p w14:paraId="325623BC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5B75E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86358" w14:textId="77777777" w:rsidR="00CE74A1" w:rsidRPr="00896D96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80AC6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225AC" w14:textId="77777777" w:rsidR="00CE74A1" w:rsidRPr="00896D96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C05DD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E74A1" w14:paraId="2B51A2B7" w14:textId="77777777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024C5" w14:textId="77777777" w:rsidR="00CE74A1" w:rsidRDefault="00CE74A1" w:rsidP="00CE74A1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F7B33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62C9E" w14:textId="77777777" w:rsidR="00CE74A1" w:rsidRPr="00896D96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A821D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Monor Gledin</w:t>
            </w:r>
          </w:p>
          <w:p w14:paraId="341E6EC6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C6C69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7C0C0" w14:textId="77777777" w:rsidR="00CE74A1" w:rsidRPr="00896D96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A5FF6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054E1" w14:textId="77777777" w:rsidR="00CE74A1" w:rsidRPr="00896D96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526E4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E74A1" w14:paraId="6C6CB97C" w14:textId="77777777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C0E8F" w14:textId="77777777" w:rsidR="00CE74A1" w:rsidRDefault="00CE74A1" w:rsidP="00CE74A1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77A1D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36+900</w:t>
            </w:r>
          </w:p>
          <w:p w14:paraId="03846F40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C8D05" w14:textId="77777777" w:rsidR="00CE74A1" w:rsidRPr="00896D96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AB716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Monor Gledin -</w:t>
            </w:r>
          </w:p>
          <w:p w14:paraId="683E784B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Râpa de Jos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9C304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B4E44" w14:textId="77777777" w:rsidR="00CE74A1" w:rsidRPr="00896D96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64A10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42CF7" w14:textId="77777777" w:rsidR="00CE74A1" w:rsidRPr="00896D96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DE1D0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E74A1" w14:paraId="1B0A211D" w14:textId="77777777">
        <w:trPr>
          <w:cantSplit/>
          <w:trHeight w:val="49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4AA7B" w14:textId="77777777" w:rsidR="00CE74A1" w:rsidRDefault="00CE74A1" w:rsidP="00CE74A1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D01D6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C175A" w14:textId="77777777" w:rsidR="00CE74A1" w:rsidRPr="00896D96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8C2C4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Râpa de Jos</w:t>
            </w:r>
          </w:p>
          <w:p w14:paraId="4194C8C6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7192B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D33CD" w14:textId="77777777" w:rsidR="00CE74A1" w:rsidRPr="00896D96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92D9F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7E0AF" w14:textId="77777777" w:rsidR="00CE74A1" w:rsidRPr="00896D96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3950E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18504877" w14:textId="77777777" w:rsidR="00CE74A1" w:rsidRDefault="00CE74A1" w:rsidP="00380064">
      <w:pPr>
        <w:pStyle w:val="Heading1"/>
        <w:spacing w:line="360" w:lineRule="auto"/>
      </w:pPr>
      <w:r>
        <w:lastRenderedPageBreak/>
        <w:t>LINIA 500</w:t>
      </w:r>
    </w:p>
    <w:p w14:paraId="5AF8CA1B" w14:textId="77777777" w:rsidR="00CE74A1" w:rsidRPr="00071303" w:rsidRDefault="00CE74A1" w:rsidP="00CE2DE0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PLOIEŞTI  SUD - ADJUD - VICŞANI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CE74A1" w14:paraId="76A21706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E5596" w14:textId="77777777" w:rsidR="00CE74A1" w:rsidRDefault="00CE74A1" w:rsidP="00CE74A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624EC" w14:textId="77777777" w:rsidR="00CE74A1" w:rsidRDefault="00CE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34BDF" w14:textId="77777777" w:rsidR="00CE74A1" w:rsidRPr="00D33E71" w:rsidRDefault="00CE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2978F" w14:textId="77777777" w:rsidR="00CE74A1" w:rsidRDefault="00CE74A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Est</w:t>
            </w:r>
          </w:p>
          <w:p w14:paraId="26CD11DB" w14:textId="77777777" w:rsidR="00CE74A1" w:rsidRDefault="00CE74A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A abătută, </w:t>
            </w:r>
          </w:p>
          <w:p w14:paraId="2432CE49" w14:textId="77777777" w:rsidR="00CE74A1" w:rsidRDefault="00CE74A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0842F" w14:textId="77777777" w:rsidR="00CE74A1" w:rsidRDefault="00CE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167BEBB9" w14:textId="77777777" w:rsidR="00CE74A1" w:rsidRDefault="00CE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50 pe lungi-mea de 320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EDA38" w14:textId="77777777" w:rsidR="00CE74A1" w:rsidRPr="00D33E71" w:rsidRDefault="00CE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67127" w14:textId="77777777" w:rsidR="00CE74A1" w:rsidRDefault="00CE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FEB12" w14:textId="77777777" w:rsidR="00CE74A1" w:rsidRPr="00D33E71" w:rsidRDefault="00CE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9B56E" w14:textId="77777777" w:rsidR="00CE74A1" w:rsidRDefault="00CE74A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E74A1" w14:paraId="51987C7E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A27C2" w14:textId="77777777" w:rsidR="00CE74A1" w:rsidRDefault="00CE74A1" w:rsidP="00CE74A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40A93" w14:textId="77777777" w:rsidR="00CE74A1" w:rsidRDefault="00CE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6A615" w14:textId="77777777" w:rsidR="00CE74A1" w:rsidRPr="00D33E71" w:rsidRDefault="00CE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E570F" w14:textId="77777777" w:rsidR="00CE74A1" w:rsidRDefault="00CE74A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Est</w:t>
            </w:r>
          </w:p>
          <w:p w14:paraId="22FEB5B7" w14:textId="77777777" w:rsidR="00CE74A1" w:rsidRDefault="00CE74A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</w:t>
            </w:r>
          </w:p>
          <w:p w14:paraId="208DEA1A" w14:textId="77777777" w:rsidR="00CE74A1" w:rsidRDefault="00CE74A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aparate de cale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A98E5" w14:textId="77777777" w:rsidR="00CE74A1" w:rsidRDefault="00CE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17, 19, 25, 31, 33 </w:t>
            </w:r>
          </w:p>
          <w:p w14:paraId="51A884E6" w14:textId="77777777" w:rsidR="00CE74A1" w:rsidRDefault="00CE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F4133" w14:textId="77777777" w:rsidR="00CE74A1" w:rsidRPr="00D33E71" w:rsidRDefault="00CE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50C9C" w14:textId="77777777" w:rsidR="00CE74A1" w:rsidRDefault="00CE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1704C" w14:textId="77777777" w:rsidR="00CE74A1" w:rsidRPr="00D33E71" w:rsidRDefault="00CE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DF337" w14:textId="77777777" w:rsidR="00CE74A1" w:rsidRDefault="00CE74A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E74A1" w14:paraId="3EC091B5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CBCBF" w14:textId="77777777" w:rsidR="00CE74A1" w:rsidRDefault="00CE74A1" w:rsidP="00CE74A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1D675" w14:textId="77777777" w:rsidR="00CE74A1" w:rsidRDefault="00CE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71+100</w:t>
            </w:r>
          </w:p>
          <w:p w14:paraId="115D3600" w14:textId="77777777" w:rsidR="00CE74A1" w:rsidRDefault="00CE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D5C44" w14:textId="77777777" w:rsidR="00CE74A1" w:rsidRPr="00D33E71" w:rsidRDefault="00CE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9745F" w14:textId="77777777" w:rsidR="00CE74A1" w:rsidRPr="0008670B" w:rsidRDefault="00CE74A1" w:rsidP="004727FB">
            <w:pPr>
              <w:spacing w:before="40" w:after="40" w:line="276" w:lineRule="auto"/>
              <w:ind w:left="57" w:right="57"/>
              <w:rPr>
                <w:b/>
                <w:bCs/>
                <w:sz w:val="19"/>
                <w:szCs w:val="19"/>
              </w:rPr>
            </w:pPr>
            <w:r w:rsidRPr="0008670B">
              <w:rPr>
                <w:b/>
                <w:bCs/>
                <w:sz w:val="19"/>
                <w:szCs w:val="19"/>
              </w:rPr>
              <w:t>Hm Valea Călugărească</w:t>
            </w:r>
          </w:p>
          <w:p w14:paraId="6FF227EA" w14:textId="77777777" w:rsidR="00CE74A1" w:rsidRDefault="00CE74A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inclusiv zona aparatelor de cale</w:t>
            </w:r>
          </w:p>
          <w:p w14:paraId="37F2402F" w14:textId="77777777" w:rsidR="00CE74A1" w:rsidRDefault="00CE74A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50E6F" w14:textId="77777777" w:rsidR="00CE74A1" w:rsidRDefault="00CE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79D7A" w14:textId="77777777" w:rsidR="00CE74A1" w:rsidRDefault="00CE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13368" w14:textId="77777777" w:rsidR="00CE74A1" w:rsidRDefault="00CE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DC757" w14:textId="77777777" w:rsidR="00CE74A1" w:rsidRPr="00D33E71" w:rsidRDefault="00CE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5350A" w14:textId="77777777" w:rsidR="00CE74A1" w:rsidRDefault="00CE74A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E74A1" w:rsidRPr="00456545" w14:paraId="7FFF27B7" w14:textId="77777777" w:rsidTr="004727FB">
        <w:trPr>
          <w:cantSplit/>
          <w:trHeight w:val="10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294C2" w14:textId="77777777" w:rsidR="00CE74A1" w:rsidRPr="00456545" w:rsidRDefault="00CE74A1" w:rsidP="00CE74A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1C5AD" w14:textId="77777777" w:rsidR="00CE74A1" w:rsidRPr="00456545" w:rsidRDefault="00CE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9203E" w14:textId="77777777" w:rsidR="00CE74A1" w:rsidRPr="00D33E71" w:rsidRDefault="00CE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6AC50" w14:textId="77777777" w:rsidR="00CE74A1" w:rsidRDefault="00CE74A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Valea Călugărească</w:t>
            </w:r>
          </w:p>
          <w:p w14:paraId="079D3EF9" w14:textId="77777777" w:rsidR="00CE74A1" w:rsidRPr="00456545" w:rsidRDefault="00CE74A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59BFE" w14:textId="77777777" w:rsidR="00CE74A1" w:rsidRPr="00456545" w:rsidRDefault="00CE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E2854" w14:textId="77777777" w:rsidR="00CE74A1" w:rsidRPr="00D33E71" w:rsidRDefault="00CE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DFC2E" w14:textId="77777777" w:rsidR="00CE74A1" w:rsidRPr="00456545" w:rsidRDefault="00CE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02623" w14:textId="77777777" w:rsidR="00CE74A1" w:rsidRPr="00D33E71" w:rsidRDefault="00CE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3D3BF" w14:textId="77777777" w:rsidR="00CE74A1" w:rsidRPr="00456545" w:rsidRDefault="00CE74A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CE74A1" w:rsidRPr="00456545" w14:paraId="72C01934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395CE" w14:textId="77777777" w:rsidR="00CE74A1" w:rsidRPr="00456545" w:rsidRDefault="00CE74A1" w:rsidP="00CE74A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709A0" w14:textId="77777777" w:rsidR="00CE74A1" w:rsidRPr="00456545" w:rsidRDefault="00CE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940D4" w14:textId="77777777" w:rsidR="00CE74A1" w:rsidRPr="00D33E71" w:rsidRDefault="00CE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8C8AD" w14:textId="77777777" w:rsidR="00CE74A1" w:rsidRDefault="00CE74A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Valea Călugărească</w:t>
            </w:r>
          </w:p>
          <w:p w14:paraId="16776F84" w14:textId="77777777" w:rsidR="00CE74A1" w:rsidRPr="00456545" w:rsidRDefault="00CE74A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DC62F" w14:textId="77777777" w:rsidR="00CE74A1" w:rsidRPr="00456545" w:rsidRDefault="00CE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8F1DB" w14:textId="77777777" w:rsidR="00CE74A1" w:rsidRPr="00D33E71" w:rsidRDefault="00CE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35745" w14:textId="77777777" w:rsidR="00CE74A1" w:rsidRPr="00456545" w:rsidRDefault="00CE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7BD71" w14:textId="77777777" w:rsidR="00CE74A1" w:rsidRPr="00D33E71" w:rsidRDefault="00CE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B8DE9" w14:textId="77777777" w:rsidR="00CE74A1" w:rsidRPr="00456545" w:rsidRDefault="00CE74A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CE74A1" w:rsidRPr="00456545" w14:paraId="44F8EC37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3DFDE" w14:textId="77777777" w:rsidR="00CE74A1" w:rsidRPr="00456545" w:rsidRDefault="00CE74A1" w:rsidP="00CE74A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02AC8" w14:textId="77777777" w:rsidR="00CE74A1" w:rsidRDefault="00CE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1375FA0C" w14:textId="77777777" w:rsidR="00CE74A1" w:rsidRPr="00456545" w:rsidRDefault="00CE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66B76" w14:textId="77777777" w:rsidR="00CE74A1" w:rsidRPr="00D33E71" w:rsidRDefault="00CE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56430" w14:textId="77777777" w:rsidR="00CE74A1" w:rsidRDefault="00CE74A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43F14281" w14:textId="77777777" w:rsidR="00CE74A1" w:rsidRDefault="00CE74A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12A21" w14:textId="77777777" w:rsidR="00CE74A1" w:rsidRDefault="00CE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9FC11" w14:textId="77777777" w:rsidR="00CE74A1" w:rsidRDefault="00CE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80E57" w14:textId="77777777" w:rsidR="00CE74A1" w:rsidRPr="00456545" w:rsidRDefault="00CE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AE450" w14:textId="77777777" w:rsidR="00CE74A1" w:rsidRPr="00D33E71" w:rsidRDefault="00CE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5C08F" w14:textId="77777777" w:rsidR="00CE74A1" w:rsidRPr="00456545" w:rsidRDefault="00CE74A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CE74A1" w:rsidRPr="00456545" w14:paraId="6452BA93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AD1A6" w14:textId="77777777" w:rsidR="00CE74A1" w:rsidRPr="00456545" w:rsidRDefault="00CE74A1" w:rsidP="00CE74A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994B7" w14:textId="77777777" w:rsidR="00CE74A1" w:rsidRDefault="00CE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62EAE7ED" w14:textId="77777777" w:rsidR="00CE74A1" w:rsidRPr="00456545" w:rsidRDefault="00CE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058D2" w14:textId="77777777" w:rsidR="00CE74A1" w:rsidRPr="00D33E71" w:rsidRDefault="00CE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C5572" w14:textId="77777777" w:rsidR="00CE74A1" w:rsidRDefault="00CE74A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5496B222" w14:textId="77777777" w:rsidR="00CE74A1" w:rsidRDefault="00CE74A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C9346" w14:textId="77777777" w:rsidR="00CE74A1" w:rsidRDefault="00CE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AC4DE" w14:textId="77777777" w:rsidR="00CE74A1" w:rsidRDefault="00CE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F235B" w14:textId="77777777" w:rsidR="00CE74A1" w:rsidRDefault="00CE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354C486E" w14:textId="77777777" w:rsidR="00CE74A1" w:rsidRPr="00456545" w:rsidRDefault="00CE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36CCA" w14:textId="77777777" w:rsidR="00CE74A1" w:rsidRPr="00D33E71" w:rsidRDefault="00CE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17081" w14:textId="77777777" w:rsidR="00CE74A1" w:rsidRPr="004143AF" w:rsidRDefault="00CE74A1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7F75C6A6" w14:textId="77777777" w:rsidR="00CE74A1" w:rsidRPr="00A3090B" w:rsidRDefault="00CE74A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A3090B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E74A1" w:rsidRPr="00456545" w14:paraId="067E6AB0" w14:textId="77777777">
        <w:trPr>
          <w:cantSplit/>
          <w:trHeight w:val="12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C8560" w14:textId="77777777" w:rsidR="00CE74A1" w:rsidRPr="00456545" w:rsidRDefault="00CE74A1" w:rsidP="00CE74A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583E6" w14:textId="77777777" w:rsidR="00CE74A1" w:rsidRDefault="00CE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1E818" w14:textId="77777777" w:rsidR="00CE74A1" w:rsidRDefault="00CE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1BCE2" w14:textId="77777777" w:rsidR="00CE74A1" w:rsidRDefault="00CE74A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3867ED9D" w14:textId="77777777" w:rsidR="00CE74A1" w:rsidRDefault="00CE74A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Cricov,</w:t>
            </w:r>
          </w:p>
          <w:p w14:paraId="06136CC4" w14:textId="77777777" w:rsidR="00CE74A1" w:rsidRDefault="00CE74A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Hm Cricov </w:t>
            </w:r>
          </w:p>
          <w:p w14:paraId="32404EAE" w14:textId="77777777" w:rsidR="00CE74A1" w:rsidRDefault="00CE74A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 și  Cricov - Inotești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73AE1" w14:textId="77777777" w:rsidR="00CE74A1" w:rsidRDefault="00CE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AC97D" w14:textId="77777777" w:rsidR="00CE74A1" w:rsidRDefault="00CE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0B500" w14:textId="77777777" w:rsidR="00CE74A1" w:rsidRDefault="00CE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033C8CC2" w14:textId="77777777" w:rsidR="00CE74A1" w:rsidRDefault="00CE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09417" w14:textId="77777777" w:rsidR="00CE74A1" w:rsidRDefault="00CE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E173D" w14:textId="77777777" w:rsidR="00CE74A1" w:rsidRPr="004143AF" w:rsidRDefault="00CE74A1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CE74A1" w:rsidRPr="00456545" w14:paraId="297D204B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F8827" w14:textId="77777777" w:rsidR="00CE74A1" w:rsidRPr="00456545" w:rsidRDefault="00CE74A1" w:rsidP="00CE74A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70C12" w14:textId="77777777" w:rsidR="00CE74A1" w:rsidRDefault="00CE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6E875" w14:textId="77777777" w:rsidR="00CE74A1" w:rsidRDefault="00CE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082C7" w14:textId="77777777" w:rsidR="00CE74A1" w:rsidRDefault="00CE74A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Cricov </w:t>
            </w:r>
          </w:p>
          <w:p w14:paraId="65F607EC" w14:textId="77777777" w:rsidR="00CE74A1" w:rsidRDefault="00CE74A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ADDD9" w14:textId="77777777" w:rsidR="00CE74A1" w:rsidRDefault="00CE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123DA401" w14:textId="77777777" w:rsidR="00CE74A1" w:rsidRDefault="00CE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9697E" w14:textId="77777777" w:rsidR="00CE74A1" w:rsidRDefault="00CE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0EA48" w14:textId="77777777" w:rsidR="00CE74A1" w:rsidRDefault="00CE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88805" w14:textId="77777777" w:rsidR="00CE74A1" w:rsidRDefault="00CE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72D09" w14:textId="77777777" w:rsidR="00CE74A1" w:rsidRDefault="00CE74A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F21B7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EE7B0F9" w14:textId="77777777" w:rsidR="00CE74A1" w:rsidRPr="005F21B7" w:rsidRDefault="00CE74A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F21B7">
              <w:rPr>
                <w:b/>
                <w:bCs/>
                <w:i/>
                <w:iCs/>
                <w:sz w:val="20"/>
              </w:rPr>
              <w:t>la liniile 4 și 5 Cap Y.</w:t>
            </w:r>
          </w:p>
        </w:tc>
      </w:tr>
      <w:tr w:rsidR="00CE74A1" w:rsidRPr="00456545" w14:paraId="52491C02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C9CEF" w14:textId="77777777" w:rsidR="00CE74A1" w:rsidRPr="00456545" w:rsidRDefault="00CE74A1" w:rsidP="00CE74A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D65CC" w14:textId="77777777" w:rsidR="00CE74A1" w:rsidRDefault="00CE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72F4F" w14:textId="77777777" w:rsidR="00CE74A1" w:rsidRDefault="00CE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EA843" w14:textId="77777777" w:rsidR="00CE74A1" w:rsidRDefault="00CE74A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Inotești </w:t>
            </w:r>
          </w:p>
          <w:p w14:paraId="711A05E0" w14:textId="77777777" w:rsidR="00CE74A1" w:rsidRDefault="00CE74A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0662D" w14:textId="77777777" w:rsidR="00CE74A1" w:rsidRDefault="00CE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233C934F" w14:textId="77777777" w:rsidR="00CE74A1" w:rsidRDefault="00CE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BF1B3" w14:textId="77777777" w:rsidR="00CE74A1" w:rsidRDefault="00CE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43C1E" w14:textId="77777777" w:rsidR="00CE74A1" w:rsidRDefault="00CE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30770" w14:textId="77777777" w:rsidR="00CE74A1" w:rsidRDefault="00CE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14AE7" w14:textId="77777777" w:rsidR="00CE74A1" w:rsidRDefault="00CE74A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6833304" w14:textId="77777777" w:rsidR="00CE74A1" w:rsidRDefault="00CE74A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și 5 Cap X.</w:t>
            </w:r>
          </w:p>
        </w:tc>
      </w:tr>
      <w:tr w:rsidR="00CE74A1" w:rsidRPr="00456545" w14:paraId="14DC10FB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466B8" w14:textId="77777777" w:rsidR="00CE74A1" w:rsidRPr="00456545" w:rsidRDefault="00CE74A1" w:rsidP="00CE74A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5938F" w14:textId="77777777" w:rsidR="00CE74A1" w:rsidRDefault="00CE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AB250" w14:textId="77777777" w:rsidR="00CE74A1" w:rsidRDefault="00CE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766FA" w14:textId="77777777" w:rsidR="00CE74A1" w:rsidRDefault="00CE74A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Mizil</w:t>
            </w:r>
          </w:p>
          <w:p w14:paraId="10765C57" w14:textId="77777777" w:rsidR="00CE74A1" w:rsidRDefault="00CE74A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12F14" w14:textId="77777777" w:rsidR="00CE74A1" w:rsidRDefault="00CE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3937D1F5" w14:textId="77777777" w:rsidR="00CE74A1" w:rsidRDefault="00CE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E669E" w14:textId="77777777" w:rsidR="00CE74A1" w:rsidRDefault="00CE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3813B" w14:textId="77777777" w:rsidR="00CE74A1" w:rsidRDefault="00CE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1995E" w14:textId="77777777" w:rsidR="00CE74A1" w:rsidRDefault="00CE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551F6" w14:textId="77777777" w:rsidR="00CE74A1" w:rsidRDefault="00CE74A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97627A8" w14:textId="77777777" w:rsidR="00CE74A1" w:rsidRDefault="00CE74A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și 5 Cap Y.</w:t>
            </w:r>
          </w:p>
        </w:tc>
      </w:tr>
      <w:tr w:rsidR="00CE74A1" w:rsidRPr="00456545" w14:paraId="422F7B57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42275" w14:textId="77777777" w:rsidR="00CE74A1" w:rsidRPr="00456545" w:rsidRDefault="00CE74A1" w:rsidP="00CE74A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AC1F7" w14:textId="77777777" w:rsidR="00CE74A1" w:rsidRDefault="00CE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FE3F1" w14:textId="77777777" w:rsidR="00CE74A1" w:rsidRDefault="00CE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86BC4" w14:textId="77777777" w:rsidR="00CE74A1" w:rsidRDefault="00CE74A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Ulmeni</w:t>
            </w:r>
          </w:p>
          <w:p w14:paraId="3F0B2887" w14:textId="77777777" w:rsidR="00CE74A1" w:rsidRDefault="00CE74A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E934B" w14:textId="77777777" w:rsidR="00CE74A1" w:rsidRDefault="00CE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72056C53" w14:textId="77777777" w:rsidR="00CE74A1" w:rsidRDefault="00CE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9A250" w14:textId="77777777" w:rsidR="00CE74A1" w:rsidRDefault="00CE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4C222" w14:textId="77777777" w:rsidR="00CE74A1" w:rsidRDefault="00CE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881D8" w14:textId="77777777" w:rsidR="00CE74A1" w:rsidRDefault="00CE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A201A" w14:textId="77777777" w:rsidR="00CE74A1" w:rsidRDefault="00CE74A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A9E36C0" w14:textId="77777777" w:rsidR="00CE74A1" w:rsidRDefault="00CE74A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și 5 st. Ulmeni, </w:t>
            </w:r>
          </w:p>
          <w:p w14:paraId="62A72B28" w14:textId="77777777" w:rsidR="00CE74A1" w:rsidRDefault="00CE74A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X.</w:t>
            </w:r>
          </w:p>
        </w:tc>
      </w:tr>
      <w:tr w:rsidR="00CE74A1" w:rsidRPr="00456545" w14:paraId="35A93A48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BA255" w14:textId="77777777" w:rsidR="00CE74A1" w:rsidRPr="00456545" w:rsidRDefault="00CE74A1" w:rsidP="00CE74A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F55AC" w14:textId="77777777" w:rsidR="00CE74A1" w:rsidRDefault="00CE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120+800</w:t>
            </w:r>
          </w:p>
          <w:p w14:paraId="3C766334" w14:textId="77777777" w:rsidR="00CE74A1" w:rsidRDefault="00CE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122+500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892D1" w14:textId="77777777" w:rsidR="00CE74A1" w:rsidRDefault="00CE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515FF" w14:textId="77777777" w:rsidR="00CE74A1" w:rsidRDefault="00CE74A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Ulmeni -</w:t>
            </w:r>
          </w:p>
          <w:p w14:paraId="6719A8B5" w14:textId="77777777" w:rsidR="00CE74A1" w:rsidRDefault="00CE74A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A161F" w14:textId="77777777" w:rsidR="00CE74A1" w:rsidRDefault="00CE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F9275" w14:textId="77777777" w:rsidR="00CE74A1" w:rsidRDefault="00CE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25B42" w14:textId="77777777" w:rsidR="00CE74A1" w:rsidRDefault="00CE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120+800</w:t>
            </w:r>
          </w:p>
          <w:p w14:paraId="7773DB20" w14:textId="77777777" w:rsidR="00CE74A1" w:rsidRDefault="00CE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122+500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A46E6" w14:textId="77777777" w:rsidR="00CE74A1" w:rsidRDefault="00CE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EAB2A" w14:textId="77777777" w:rsidR="00CE74A1" w:rsidRDefault="00CE74A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E74A1" w14:paraId="052B53C4" w14:textId="77777777" w:rsidTr="004727FB">
        <w:trPr>
          <w:cantSplit/>
          <w:trHeight w:val="13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DB5B2" w14:textId="77777777" w:rsidR="00CE74A1" w:rsidRDefault="00CE74A1" w:rsidP="00CE74A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049D3" w14:textId="77777777" w:rsidR="00CE74A1" w:rsidRDefault="00CE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D0D87" w14:textId="77777777" w:rsidR="00CE74A1" w:rsidRPr="00D33E71" w:rsidRDefault="00CE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CC0C6" w14:textId="77777777" w:rsidR="00CE74A1" w:rsidRDefault="00CE74A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6EBC1F67" w14:textId="77777777" w:rsidR="00CE74A1" w:rsidRDefault="00CE74A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DAA74" w14:textId="77777777" w:rsidR="00CE74A1" w:rsidRDefault="00CE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 </w:t>
            </w:r>
          </w:p>
          <w:p w14:paraId="2150FDAF" w14:textId="77777777" w:rsidR="00CE74A1" w:rsidRDefault="00CE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 / 70</w:t>
            </w:r>
          </w:p>
          <w:p w14:paraId="3B20D860" w14:textId="77777777" w:rsidR="00CE74A1" w:rsidRDefault="00CE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99E62" w14:textId="77777777" w:rsidR="00CE74A1" w:rsidRPr="00D33E71" w:rsidRDefault="00CE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E08B1" w14:textId="77777777" w:rsidR="00CE74A1" w:rsidRDefault="00CE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04825" w14:textId="77777777" w:rsidR="00CE74A1" w:rsidRPr="00D33E71" w:rsidRDefault="00CE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C5EBF" w14:textId="77777777" w:rsidR="00CE74A1" w:rsidRDefault="00CE74A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62BC524" w14:textId="77777777" w:rsidR="00CE74A1" w:rsidRDefault="00CE74A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1836C44E" w14:textId="77777777" w:rsidR="00CE74A1" w:rsidRDefault="00CE74A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6 - 10 </w:t>
            </w:r>
          </w:p>
          <w:p w14:paraId="0815B018" w14:textId="77777777" w:rsidR="00CE74A1" w:rsidRDefault="00CE74A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</w:t>
            </w:r>
          </w:p>
          <w:p w14:paraId="43112E55" w14:textId="77777777" w:rsidR="00CE74A1" w:rsidRDefault="00CE74A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şi diagonala 54 - 70. </w:t>
            </w:r>
          </w:p>
        </w:tc>
      </w:tr>
      <w:tr w:rsidR="00CE74A1" w14:paraId="12F7FB45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9345B" w14:textId="77777777" w:rsidR="00CE74A1" w:rsidRDefault="00CE74A1" w:rsidP="00CE74A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A8311" w14:textId="77777777" w:rsidR="00CE74A1" w:rsidRDefault="00CE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2EE41" w14:textId="77777777" w:rsidR="00CE74A1" w:rsidRPr="00D33E71" w:rsidRDefault="00CE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B0D9A" w14:textId="77777777" w:rsidR="00CE74A1" w:rsidRDefault="00CE74A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6565AC8D" w14:textId="77777777" w:rsidR="00CE74A1" w:rsidRDefault="00CE74A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994BD" w14:textId="77777777" w:rsidR="00CE74A1" w:rsidRDefault="00CE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06EBBF46" w14:textId="77777777" w:rsidR="00CE74A1" w:rsidRDefault="00CE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56 / 60</w:t>
            </w:r>
          </w:p>
          <w:p w14:paraId="1D15A524" w14:textId="77777777" w:rsidR="00CE74A1" w:rsidRDefault="00CE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D1F35" w14:textId="77777777" w:rsidR="00CE74A1" w:rsidRDefault="00CE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318E3" w14:textId="77777777" w:rsidR="00CE74A1" w:rsidRDefault="00CE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E6DC6" w14:textId="77777777" w:rsidR="00CE74A1" w:rsidRPr="00D33E71" w:rsidRDefault="00CE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5E5F9" w14:textId="77777777" w:rsidR="00CE74A1" w:rsidRDefault="00CE74A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E845F46" w14:textId="77777777" w:rsidR="00CE74A1" w:rsidRDefault="00CE74A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diagonala 52 - 60 </w:t>
            </w:r>
          </w:p>
          <w:p w14:paraId="5747B46E" w14:textId="77777777" w:rsidR="00CE74A1" w:rsidRDefault="00CE74A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intrări - ieșiri </w:t>
            </w:r>
          </w:p>
          <w:p w14:paraId="74E1BC0B" w14:textId="77777777" w:rsidR="00CE74A1" w:rsidRDefault="00CE74A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6 - 15. </w:t>
            </w:r>
          </w:p>
        </w:tc>
      </w:tr>
      <w:tr w:rsidR="00CE74A1" w14:paraId="07B1F1D1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F308D" w14:textId="77777777" w:rsidR="00CE74A1" w:rsidRDefault="00CE74A1" w:rsidP="00CE74A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66AB1" w14:textId="77777777" w:rsidR="00CE74A1" w:rsidRDefault="00CE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128+750</w:t>
            </w:r>
          </w:p>
          <w:p w14:paraId="7D57B721" w14:textId="77777777" w:rsidR="00CE74A1" w:rsidRDefault="00CE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95AFC" w14:textId="77777777" w:rsidR="00CE74A1" w:rsidRPr="00D33E71" w:rsidRDefault="00CE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441E6" w14:textId="77777777" w:rsidR="00CE74A1" w:rsidRDefault="00CE74A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Buzău,</w:t>
            </w:r>
          </w:p>
          <w:p w14:paraId="2020F1EB" w14:textId="77777777" w:rsidR="00CE74A1" w:rsidRDefault="00CE74A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 Cap Y,</w:t>
            </w:r>
          </w:p>
          <w:p w14:paraId="2AED8449" w14:textId="77777777" w:rsidR="00CE74A1" w:rsidRDefault="00CE74A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8BC08" w14:textId="77777777" w:rsidR="00CE74A1" w:rsidRDefault="00CE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2851B" w14:textId="77777777" w:rsidR="00CE74A1" w:rsidRDefault="00CE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91C93" w14:textId="77777777" w:rsidR="00CE74A1" w:rsidRDefault="00CE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9FCFB" w14:textId="77777777" w:rsidR="00CE74A1" w:rsidRPr="00D33E71" w:rsidRDefault="00CE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B1142" w14:textId="77777777" w:rsidR="00CE74A1" w:rsidRDefault="00CE74A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0E1F647" w14:textId="77777777" w:rsidR="00CE74A1" w:rsidRDefault="00CE74A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30, 18, 14, 12, 10 Cap Y.</w:t>
            </w:r>
          </w:p>
        </w:tc>
      </w:tr>
      <w:tr w:rsidR="00CE74A1" w14:paraId="1DF2EDAE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6813E" w14:textId="77777777" w:rsidR="00CE74A1" w:rsidRDefault="00CE74A1" w:rsidP="00CE74A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908B5" w14:textId="77777777" w:rsidR="00CE74A1" w:rsidRDefault="00CE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157+200</w:t>
            </w:r>
          </w:p>
          <w:p w14:paraId="5EFFD1C8" w14:textId="77777777" w:rsidR="00CE74A1" w:rsidRDefault="00CE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158+900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FD12E" w14:textId="77777777" w:rsidR="00CE74A1" w:rsidRDefault="00CE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89E4A" w14:textId="77777777" w:rsidR="00CE74A1" w:rsidRDefault="00CE74A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71CD48C8" w14:textId="77777777" w:rsidR="00CE74A1" w:rsidRDefault="00CE74A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Râmnicu Sărat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E20EE" w14:textId="77777777" w:rsidR="00CE74A1" w:rsidRDefault="00CE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24976" w14:textId="77777777" w:rsidR="00CE74A1" w:rsidRDefault="00CE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92F93" w14:textId="77777777" w:rsidR="00CE74A1" w:rsidRDefault="00CE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2F00B" w14:textId="77777777" w:rsidR="00CE74A1" w:rsidRDefault="00CE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FC770" w14:textId="77777777" w:rsidR="00CE74A1" w:rsidRDefault="00CE74A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E74A1" w14:paraId="733FD414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4E576" w14:textId="77777777" w:rsidR="00CE74A1" w:rsidRDefault="00CE74A1" w:rsidP="00CE74A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38AA6" w14:textId="77777777" w:rsidR="00CE74A1" w:rsidRDefault="00CE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159+220</w:t>
            </w:r>
          </w:p>
          <w:p w14:paraId="565AF7A4" w14:textId="77777777" w:rsidR="00CE74A1" w:rsidRDefault="00CE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159+340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B39A6" w14:textId="77777777" w:rsidR="00CE74A1" w:rsidRDefault="00CE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F84CC" w14:textId="77777777" w:rsidR="00CE74A1" w:rsidRDefault="00CE74A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6AD66ABC" w14:textId="77777777" w:rsidR="00CE74A1" w:rsidRDefault="00CE74A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9AC54" w14:textId="77777777" w:rsidR="00CE74A1" w:rsidRDefault="00CE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4DA12" w14:textId="77777777" w:rsidR="00CE74A1" w:rsidRDefault="00CE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ED049" w14:textId="77777777" w:rsidR="00CE74A1" w:rsidRDefault="00CE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96200" w14:textId="77777777" w:rsidR="00CE74A1" w:rsidRDefault="00CE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17FE7" w14:textId="77777777" w:rsidR="00CE74A1" w:rsidRPr="004143AF" w:rsidRDefault="00CE74A1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0EE49BF6" w14:textId="77777777" w:rsidR="00CE74A1" w:rsidRPr="004143AF" w:rsidRDefault="00CE74A1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FF1C46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E74A1" w14:paraId="4C77C639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7E771" w14:textId="77777777" w:rsidR="00CE74A1" w:rsidRDefault="00CE74A1" w:rsidP="00CE74A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6D4B6" w14:textId="77777777" w:rsidR="00CE74A1" w:rsidRDefault="00CE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B0AEF" w14:textId="77777777" w:rsidR="00CE74A1" w:rsidRDefault="00CE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F2ADE" w14:textId="77777777" w:rsidR="00CE74A1" w:rsidRDefault="00CE74A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7F8C81C1" w14:textId="77777777" w:rsidR="00CE74A1" w:rsidRDefault="00CE74A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AB3BC" w14:textId="77777777" w:rsidR="00CE74A1" w:rsidRDefault="00CE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E1F6B" w14:textId="77777777" w:rsidR="00CE74A1" w:rsidRDefault="00CE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829D6" w14:textId="77777777" w:rsidR="00CE74A1" w:rsidRDefault="00CE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159+220</w:t>
            </w:r>
          </w:p>
          <w:p w14:paraId="3369A1AD" w14:textId="77777777" w:rsidR="00CE74A1" w:rsidRDefault="00CE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159+340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C46C1" w14:textId="77777777" w:rsidR="00CE74A1" w:rsidRDefault="00CE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3634F" w14:textId="77777777" w:rsidR="00CE74A1" w:rsidRPr="004143AF" w:rsidRDefault="00CE74A1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586597A7" w14:textId="77777777" w:rsidR="00CE74A1" w:rsidRPr="004143AF" w:rsidRDefault="00CE74A1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FF1C46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E74A1" w14:paraId="00239F83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C4968" w14:textId="77777777" w:rsidR="00CE74A1" w:rsidRDefault="00CE74A1" w:rsidP="00CE74A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8E64F" w14:textId="77777777" w:rsidR="00CE74A1" w:rsidRDefault="00CE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84222" w14:textId="77777777" w:rsidR="00CE74A1" w:rsidRDefault="00CE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DFF99" w14:textId="77777777" w:rsidR="00CE74A1" w:rsidRDefault="00CE74A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Râmnicu Sărat</w:t>
            </w:r>
          </w:p>
          <w:p w14:paraId="7B6363F9" w14:textId="77777777" w:rsidR="00CE74A1" w:rsidRDefault="00CE74A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prim. - exped.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F4E08" w14:textId="77777777" w:rsidR="00CE74A1" w:rsidRDefault="00CE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14514" w14:textId="77777777" w:rsidR="00CE74A1" w:rsidRDefault="00CE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3BE46" w14:textId="77777777" w:rsidR="00CE74A1" w:rsidRDefault="00CE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74B23" w14:textId="77777777" w:rsidR="00CE74A1" w:rsidRDefault="00CE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A510A" w14:textId="77777777" w:rsidR="00CE74A1" w:rsidRPr="004143AF" w:rsidRDefault="00CE74A1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CE74A1" w14:paraId="0017A986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B24E0" w14:textId="77777777" w:rsidR="00CE74A1" w:rsidRDefault="00CE74A1" w:rsidP="00CE74A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29FBC" w14:textId="77777777" w:rsidR="00CE74A1" w:rsidRDefault="00CE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6C8FC" w14:textId="77777777" w:rsidR="00CE74A1" w:rsidRDefault="00CE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955A6" w14:textId="77777777" w:rsidR="00CE74A1" w:rsidRDefault="00CE74A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 -</w:t>
            </w:r>
          </w:p>
          <w:p w14:paraId="76D77C92" w14:textId="77777777" w:rsidR="00CE74A1" w:rsidRDefault="00CE74A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2E0E1" w14:textId="77777777" w:rsidR="00CE74A1" w:rsidRDefault="00CE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9EAB0" w14:textId="77777777" w:rsidR="00CE74A1" w:rsidRDefault="00CE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D1855" w14:textId="77777777" w:rsidR="00CE74A1" w:rsidRDefault="00CE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170+000</w:t>
            </w:r>
          </w:p>
          <w:p w14:paraId="211B7023" w14:textId="77777777" w:rsidR="00CE74A1" w:rsidRDefault="00CE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9C0EA" w14:textId="77777777" w:rsidR="00CE74A1" w:rsidRDefault="00CE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A8E72" w14:textId="77777777" w:rsidR="00CE74A1" w:rsidRPr="004143AF" w:rsidRDefault="00CE74A1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CE74A1" w14:paraId="140D4B9F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F21C5" w14:textId="77777777" w:rsidR="00CE74A1" w:rsidRDefault="00CE74A1" w:rsidP="00CE74A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F3CDC" w14:textId="77777777" w:rsidR="00CE74A1" w:rsidRDefault="00CE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EB789" w14:textId="77777777" w:rsidR="00CE74A1" w:rsidRDefault="00CE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3E71A" w14:textId="77777777" w:rsidR="00CE74A1" w:rsidRDefault="00CE74A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Sihlea</w:t>
            </w:r>
          </w:p>
          <w:p w14:paraId="1A358C3E" w14:textId="77777777" w:rsidR="00CE74A1" w:rsidRDefault="00CE74A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1D80E" w14:textId="77777777" w:rsidR="00CE74A1" w:rsidRDefault="00CE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11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A4709" w14:textId="77777777" w:rsidR="00CE74A1" w:rsidRDefault="00CE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3F5B7" w14:textId="77777777" w:rsidR="00CE74A1" w:rsidRDefault="00CE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65855" w14:textId="77777777" w:rsidR="00CE74A1" w:rsidRDefault="00CE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7691A" w14:textId="77777777" w:rsidR="00CE74A1" w:rsidRPr="00534A55" w:rsidRDefault="00CE74A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Nesemnalizată pe teren.</w:t>
            </w:r>
          </w:p>
          <w:p w14:paraId="2DD7FB71" w14:textId="77777777" w:rsidR="00CE74A1" w:rsidRPr="00534A55" w:rsidRDefault="00CE74A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51D5D9B1" w14:textId="77777777" w:rsidR="00CE74A1" w:rsidRPr="004143AF" w:rsidRDefault="00CE74A1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la linia 5 prim</w:t>
            </w:r>
            <w:r>
              <w:rPr>
                <w:b/>
                <w:bCs/>
                <w:i/>
                <w:sz w:val="20"/>
              </w:rPr>
              <w:t>iri</w:t>
            </w:r>
            <w:r w:rsidRPr="00534A55">
              <w:rPr>
                <w:b/>
                <w:bCs/>
                <w:i/>
                <w:sz w:val="20"/>
              </w:rPr>
              <w:t xml:space="preserve"> - exped</w:t>
            </w:r>
            <w:r>
              <w:rPr>
                <w:b/>
                <w:bCs/>
                <w:i/>
                <w:sz w:val="20"/>
              </w:rPr>
              <w:t>.</w:t>
            </w:r>
          </w:p>
        </w:tc>
      </w:tr>
      <w:tr w:rsidR="00CE74A1" w14:paraId="6A89A14F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AD0F3" w14:textId="77777777" w:rsidR="00CE74A1" w:rsidRDefault="00CE74A1" w:rsidP="00CE74A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EF156" w14:textId="77777777" w:rsidR="00CE74A1" w:rsidRDefault="00CE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D6222" w14:textId="77777777" w:rsidR="00CE74A1" w:rsidRDefault="00CE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A8FCA" w14:textId="77777777" w:rsidR="00CE74A1" w:rsidRDefault="00CE74A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Sihlea</w:t>
            </w:r>
          </w:p>
          <w:p w14:paraId="3AEAFF44" w14:textId="77777777" w:rsidR="00CE74A1" w:rsidRDefault="00CE74A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FA719" w14:textId="77777777" w:rsidR="00CE74A1" w:rsidRDefault="00CE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12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A4A4A" w14:textId="77777777" w:rsidR="00CE74A1" w:rsidRDefault="00CE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0DB6B" w14:textId="77777777" w:rsidR="00CE74A1" w:rsidRDefault="00CE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E45E0" w14:textId="77777777" w:rsidR="00CE74A1" w:rsidRDefault="00CE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B9072" w14:textId="77777777" w:rsidR="00CE74A1" w:rsidRPr="00534A55" w:rsidRDefault="00CE74A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Nesemnalizată pe teren.</w:t>
            </w:r>
          </w:p>
          <w:p w14:paraId="2BB138D0" w14:textId="77777777" w:rsidR="00CE74A1" w:rsidRPr="00534A55" w:rsidRDefault="00CE74A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48DD3D68" w14:textId="77777777" w:rsidR="00CE74A1" w:rsidRPr="00534A55" w:rsidRDefault="00CE74A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la linia 5 prim</w:t>
            </w:r>
            <w:r>
              <w:rPr>
                <w:b/>
                <w:bCs/>
                <w:i/>
                <w:sz w:val="20"/>
              </w:rPr>
              <w:t>iri</w:t>
            </w:r>
            <w:r w:rsidRPr="00534A55">
              <w:rPr>
                <w:b/>
                <w:bCs/>
                <w:i/>
                <w:sz w:val="20"/>
              </w:rPr>
              <w:t xml:space="preserve"> - exped</w:t>
            </w:r>
            <w:r>
              <w:rPr>
                <w:b/>
                <w:bCs/>
                <w:i/>
                <w:sz w:val="20"/>
              </w:rPr>
              <w:t>.</w:t>
            </w:r>
          </w:p>
        </w:tc>
      </w:tr>
      <w:tr w:rsidR="00CE74A1" w14:paraId="347497F8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E4E6F" w14:textId="77777777" w:rsidR="00CE74A1" w:rsidRDefault="00CE74A1" w:rsidP="00CE74A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3C009" w14:textId="77777777" w:rsidR="00CE74A1" w:rsidRDefault="00CE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AC63A" w14:textId="77777777" w:rsidR="00CE74A1" w:rsidRDefault="00CE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37850" w14:textId="77777777" w:rsidR="00CE74A1" w:rsidRDefault="00CE74A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 -</w:t>
            </w:r>
          </w:p>
          <w:p w14:paraId="743B6C5A" w14:textId="77777777" w:rsidR="00CE74A1" w:rsidRDefault="00CE74A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8A9FD" w14:textId="77777777" w:rsidR="00CE74A1" w:rsidRDefault="00CE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E1AF7" w14:textId="77777777" w:rsidR="00CE74A1" w:rsidRDefault="00CE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D3737" w14:textId="77777777" w:rsidR="00CE74A1" w:rsidRDefault="00CE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177+180</w:t>
            </w:r>
          </w:p>
          <w:p w14:paraId="057C2FBF" w14:textId="77777777" w:rsidR="00CE74A1" w:rsidRDefault="00CE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182+620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0620B" w14:textId="77777777" w:rsidR="00CE74A1" w:rsidRDefault="00CE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E078E" w14:textId="77777777" w:rsidR="00CE74A1" w:rsidRPr="004143AF" w:rsidRDefault="00CE74A1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CE74A1" w14:paraId="4A250564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6E693" w14:textId="77777777" w:rsidR="00CE74A1" w:rsidRDefault="00CE74A1" w:rsidP="00CE74A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87B4E" w14:textId="77777777" w:rsidR="00CE74A1" w:rsidRDefault="00CE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F3A60" w14:textId="77777777" w:rsidR="00CE74A1" w:rsidRDefault="00CE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F42F3" w14:textId="77777777" w:rsidR="00CE74A1" w:rsidRPr="000C4604" w:rsidRDefault="00CE74A1" w:rsidP="004727FB">
            <w:pPr>
              <w:spacing w:before="40" w:after="40" w:line="276" w:lineRule="auto"/>
              <w:ind w:left="57" w:right="57"/>
              <w:rPr>
                <w:sz w:val="20"/>
              </w:rPr>
            </w:pPr>
            <w:r>
              <w:rPr>
                <w:b/>
                <w:bCs/>
                <w:sz w:val="20"/>
              </w:rPr>
              <w:t>Hm Gugești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84875" w14:textId="77777777" w:rsidR="00CE74A1" w:rsidRDefault="00CE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46D084B9" w14:textId="77777777" w:rsidR="00CE74A1" w:rsidRDefault="00CE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13 </w:t>
            </w:r>
          </w:p>
          <w:p w14:paraId="48808D57" w14:textId="77777777" w:rsidR="00CE74A1" w:rsidRDefault="00CE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B1E2C" w14:textId="77777777" w:rsidR="00CE74A1" w:rsidRDefault="00CE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1301C" w14:textId="77777777" w:rsidR="00CE74A1" w:rsidRDefault="00CE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F8FDF" w14:textId="77777777" w:rsidR="00CE74A1" w:rsidRDefault="00CE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F0E7E" w14:textId="77777777" w:rsidR="00CE74A1" w:rsidRPr="000C4604" w:rsidRDefault="00CE74A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0C4604">
              <w:rPr>
                <w:b/>
                <w:bCs/>
                <w:i/>
                <w:sz w:val="20"/>
              </w:rPr>
              <w:t>Nesemnalizată pe teren.</w:t>
            </w:r>
          </w:p>
          <w:p w14:paraId="773BBF41" w14:textId="77777777" w:rsidR="00CE74A1" w:rsidRPr="004143AF" w:rsidRDefault="00CE74A1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0C4604">
              <w:rPr>
                <w:b/>
                <w:bCs/>
                <w:i/>
                <w:sz w:val="20"/>
              </w:rPr>
              <w:t>Afectează intrări - ieşiri la și de la linia 4 primiri/ expedieri Cap X Gugești</w:t>
            </w:r>
          </w:p>
        </w:tc>
      </w:tr>
      <w:tr w:rsidR="00CE74A1" w14:paraId="76175556" w14:textId="77777777" w:rsidTr="004727FB">
        <w:trPr>
          <w:cantSplit/>
          <w:trHeight w:val="3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CB302" w14:textId="77777777" w:rsidR="00CE74A1" w:rsidRDefault="00CE74A1" w:rsidP="00CE74A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C19DC" w14:textId="77777777" w:rsidR="00CE74A1" w:rsidRDefault="00CE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8E75C" w14:textId="77777777" w:rsidR="00CE74A1" w:rsidRDefault="00CE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0977A" w14:textId="77777777" w:rsidR="00CE74A1" w:rsidRDefault="00CE74A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 -</w:t>
            </w:r>
          </w:p>
          <w:p w14:paraId="2950021B" w14:textId="77777777" w:rsidR="00CE74A1" w:rsidRDefault="00CE74A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D9707" w14:textId="77777777" w:rsidR="00CE74A1" w:rsidRDefault="00CE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7E3D9" w14:textId="77777777" w:rsidR="00CE74A1" w:rsidRDefault="00CE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CE2DD" w14:textId="77777777" w:rsidR="00CE74A1" w:rsidRDefault="00CE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186+450</w:t>
            </w:r>
          </w:p>
          <w:p w14:paraId="5097E278" w14:textId="77777777" w:rsidR="00CE74A1" w:rsidRDefault="00CE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189+600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7F98C" w14:textId="77777777" w:rsidR="00CE74A1" w:rsidRDefault="00CE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D558A" w14:textId="77777777" w:rsidR="00CE74A1" w:rsidRDefault="00CE74A1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CE74A1" w14:paraId="0A04BA3C" w14:textId="77777777" w:rsidTr="004727FB">
        <w:trPr>
          <w:cantSplit/>
          <w:trHeight w:val="6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1CC02" w14:textId="77777777" w:rsidR="00CE74A1" w:rsidRDefault="00CE74A1" w:rsidP="00CE74A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C6E07" w14:textId="77777777" w:rsidR="00CE74A1" w:rsidRDefault="00CE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187+000</w:t>
            </w:r>
          </w:p>
          <w:p w14:paraId="3FC5BB6A" w14:textId="77777777" w:rsidR="00CE74A1" w:rsidRDefault="00CE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190+400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3A62E" w14:textId="77777777" w:rsidR="00CE74A1" w:rsidRDefault="00CE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AEFED" w14:textId="77777777" w:rsidR="00CE74A1" w:rsidRDefault="00CE74A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 - Cotești și</w:t>
            </w:r>
          </w:p>
          <w:p w14:paraId="3AD3404C" w14:textId="77777777" w:rsidR="00CE74A1" w:rsidRDefault="00CE74A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Cotești</w:t>
            </w:r>
          </w:p>
          <w:p w14:paraId="55567E59" w14:textId="77777777" w:rsidR="00CE74A1" w:rsidRDefault="00CE74A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9F4E5" w14:textId="77777777" w:rsidR="00CE74A1" w:rsidRDefault="00CE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4E9DB" w14:textId="77777777" w:rsidR="00CE74A1" w:rsidRDefault="00CE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C495C" w14:textId="77777777" w:rsidR="00CE74A1" w:rsidRDefault="00CE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6F6E3" w14:textId="77777777" w:rsidR="00CE74A1" w:rsidRDefault="00CE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A193D" w14:textId="77777777" w:rsidR="00CE74A1" w:rsidRPr="00BB30B6" w:rsidRDefault="00CE74A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60370A88" w14:textId="77777777" w:rsidR="00CE74A1" w:rsidRDefault="00CE74A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 xml:space="preserve">peste sch. 1 și 7 </w:t>
            </w:r>
          </w:p>
          <w:p w14:paraId="3A9BE749" w14:textId="77777777" w:rsidR="00CE74A1" w:rsidRDefault="00CE74A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>Hm Cotești</w:t>
            </w:r>
            <w:r>
              <w:rPr>
                <w:b/>
                <w:bCs/>
                <w:i/>
                <w:sz w:val="20"/>
              </w:rPr>
              <w:t xml:space="preserve">, </w:t>
            </w:r>
            <w:r w:rsidRPr="00BB30B6">
              <w:rPr>
                <w:b/>
                <w:bCs/>
                <w:i/>
                <w:sz w:val="20"/>
              </w:rPr>
              <w:t>Cap X.</w:t>
            </w:r>
          </w:p>
        </w:tc>
      </w:tr>
      <w:tr w:rsidR="00CE74A1" w14:paraId="073CCEDF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933AF" w14:textId="77777777" w:rsidR="00CE74A1" w:rsidRDefault="00CE74A1" w:rsidP="00CE74A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0C100" w14:textId="77777777" w:rsidR="00CE74A1" w:rsidRDefault="00CE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903BA" w14:textId="77777777" w:rsidR="00CE74A1" w:rsidRDefault="00CE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0D188" w14:textId="77777777" w:rsidR="00CE74A1" w:rsidRDefault="00CE74A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Focşani</w:t>
            </w:r>
          </w:p>
          <w:p w14:paraId="77F33BE0" w14:textId="77777777" w:rsidR="00CE74A1" w:rsidRDefault="00CE74A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P. E.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CE8AD" w14:textId="77777777" w:rsidR="00CE74A1" w:rsidRDefault="00CE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708B2" w14:textId="77777777" w:rsidR="00CE74A1" w:rsidRDefault="00CE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551F5" w14:textId="77777777" w:rsidR="00CE74A1" w:rsidRDefault="00CE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5EDCF" w14:textId="77777777" w:rsidR="00CE74A1" w:rsidRDefault="00CE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0F4D0" w14:textId="77777777" w:rsidR="00CE74A1" w:rsidRDefault="00CE74A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E74A1" w14:paraId="7F26D80E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8E581" w14:textId="77777777" w:rsidR="00CE74A1" w:rsidRDefault="00CE74A1" w:rsidP="00CE74A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94AF3" w14:textId="77777777" w:rsidR="00CE74A1" w:rsidRDefault="00CE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D11E3" w14:textId="77777777" w:rsidR="00CE74A1" w:rsidRDefault="00CE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4017C" w14:textId="77777777" w:rsidR="00CE74A1" w:rsidRDefault="00CE74A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Focşani -</w:t>
            </w:r>
          </w:p>
          <w:p w14:paraId="5649F1F3" w14:textId="77777777" w:rsidR="00CE74A1" w:rsidRDefault="00CE74A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Putna Seacă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3D383" w14:textId="77777777" w:rsidR="00CE74A1" w:rsidRDefault="00CE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6396E" w14:textId="77777777" w:rsidR="00CE74A1" w:rsidRDefault="00CE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62014" w14:textId="77777777" w:rsidR="00CE74A1" w:rsidRDefault="00CE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199+300</w:t>
            </w:r>
          </w:p>
          <w:p w14:paraId="23F9877E" w14:textId="77777777" w:rsidR="00CE74A1" w:rsidRDefault="00CE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FB9A7" w14:textId="77777777" w:rsidR="00CE74A1" w:rsidRDefault="00CE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1FD14" w14:textId="77777777" w:rsidR="00CE74A1" w:rsidRDefault="00CE74A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E74A1" w14:paraId="7A9450AF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B9197" w14:textId="77777777" w:rsidR="00CE74A1" w:rsidRDefault="00CE74A1" w:rsidP="00CE74A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D151C" w14:textId="77777777" w:rsidR="00CE74A1" w:rsidRDefault="00CE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209+600</w:t>
            </w:r>
          </w:p>
          <w:p w14:paraId="202FC969" w14:textId="77777777" w:rsidR="00CE74A1" w:rsidRDefault="00CE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209+900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E8CBF" w14:textId="77777777" w:rsidR="00CE74A1" w:rsidRDefault="00CE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A5FCB" w14:textId="77777777" w:rsidR="00CE74A1" w:rsidRDefault="00CE74A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Putna Seacă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9B182" w14:textId="77777777" w:rsidR="00CE74A1" w:rsidRDefault="00CE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B9BFF" w14:textId="77777777" w:rsidR="00CE74A1" w:rsidRDefault="00CE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C6253" w14:textId="77777777" w:rsidR="00CE74A1" w:rsidRDefault="00CE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4D815" w14:textId="77777777" w:rsidR="00CE74A1" w:rsidRDefault="00CE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24D82" w14:textId="77777777" w:rsidR="00CE74A1" w:rsidRPr="000C4604" w:rsidRDefault="00CE74A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C4604">
              <w:rPr>
                <w:b/>
                <w:bCs/>
                <w:i/>
                <w:iCs/>
                <w:sz w:val="20"/>
              </w:rPr>
              <w:t>Afectează intrări - ieşiri peste sch. 3,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0C4604">
              <w:rPr>
                <w:b/>
                <w:bCs/>
                <w:i/>
                <w:iCs/>
                <w:sz w:val="20"/>
              </w:rPr>
              <w:t>7,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0C4604">
              <w:rPr>
                <w:b/>
                <w:bCs/>
                <w:i/>
                <w:iCs/>
                <w:sz w:val="20"/>
              </w:rPr>
              <w:t>11 Cap X  Putna Seacă</w:t>
            </w:r>
          </w:p>
        </w:tc>
      </w:tr>
      <w:tr w:rsidR="00CE74A1" w14:paraId="4613636E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84F53" w14:textId="77777777" w:rsidR="00CE74A1" w:rsidRDefault="00CE74A1" w:rsidP="00CE74A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7DF78" w14:textId="77777777" w:rsidR="00CE74A1" w:rsidRDefault="00CE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4E0E7" w14:textId="77777777" w:rsidR="00CE74A1" w:rsidRDefault="00CE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4BD63" w14:textId="77777777" w:rsidR="00CE74A1" w:rsidRDefault="00CE74A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Putna Seacă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22CAD" w14:textId="77777777" w:rsidR="00CE74A1" w:rsidRDefault="00CE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894AF" w14:textId="77777777" w:rsidR="00CE74A1" w:rsidRDefault="00CE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CBB03" w14:textId="77777777" w:rsidR="00CE74A1" w:rsidRDefault="00CE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209+600</w:t>
            </w:r>
          </w:p>
          <w:p w14:paraId="29DF6032" w14:textId="77777777" w:rsidR="00CE74A1" w:rsidRDefault="00CE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A2C9C" w14:textId="77777777" w:rsidR="00CE74A1" w:rsidRDefault="00CE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E63B1" w14:textId="77777777" w:rsidR="00CE74A1" w:rsidRPr="000C4604" w:rsidRDefault="00CE74A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C4604">
              <w:rPr>
                <w:b/>
                <w:bCs/>
                <w:i/>
                <w:iCs/>
                <w:sz w:val="20"/>
              </w:rPr>
              <w:t xml:space="preserve">Afectează intrări - ieşiri peste sch. </w:t>
            </w:r>
            <w:r>
              <w:rPr>
                <w:b/>
                <w:bCs/>
                <w:i/>
                <w:iCs/>
                <w:sz w:val="20"/>
              </w:rPr>
              <w:t>1, 5, 9</w:t>
            </w:r>
            <w:r w:rsidRPr="000C4604">
              <w:rPr>
                <w:b/>
                <w:bCs/>
                <w:i/>
                <w:iCs/>
                <w:sz w:val="20"/>
              </w:rPr>
              <w:t xml:space="preserve"> Cap X  Putna Seacă</w:t>
            </w:r>
          </w:p>
        </w:tc>
      </w:tr>
      <w:tr w:rsidR="00CE74A1" w14:paraId="11514B39" w14:textId="77777777" w:rsidTr="004727FB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A3C8A" w14:textId="77777777" w:rsidR="00CE74A1" w:rsidRDefault="00CE74A1" w:rsidP="00CE74A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16234" w14:textId="77777777" w:rsidR="00CE74A1" w:rsidRDefault="00CE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214+600</w:t>
            </w:r>
          </w:p>
          <w:p w14:paraId="703170A1" w14:textId="77777777" w:rsidR="00CE74A1" w:rsidRDefault="00CE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214+690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AC78D" w14:textId="77777777" w:rsidR="00CE74A1" w:rsidRDefault="00CE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637D4" w14:textId="77777777" w:rsidR="00CE74A1" w:rsidRDefault="00CE74A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Putna Seacă  -</w:t>
            </w:r>
          </w:p>
          <w:p w14:paraId="7B187E0E" w14:textId="77777777" w:rsidR="00CE74A1" w:rsidRDefault="00CE74A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Mărăşeşti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8C835" w14:textId="77777777" w:rsidR="00CE74A1" w:rsidRDefault="00CE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59376" w14:textId="77777777" w:rsidR="00CE74A1" w:rsidRDefault="00CE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6F999" w14:textId="77777777" w:rsidR="00CE74A1" w:rsidRDefault="00CE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214+600</w:t>
            </w:r>
          </w:p>
          <w:p w14:paraId="0962335C" w14:textId="77777777" w:rsidR="00CE74A1" w:rsidRDefault="00CE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8FC8F" w14:textId="77777777" w:rsidR="00CE74A1" w:rsidRDefault="00CE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DACE6" w14:textId="77777777" w:rsidR="00CE74A1" w:rsidRPr="004143AF" w:rsidRDefault="00CE74A1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123EE12E" w14:textId="77777777" w:rsidR="00CE74A1" w:rsidRPr="006C1F61" w:rsidRDefault="00CE74A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6C1F61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E74A1" w14:paraId="45ED2FCE" w14:textId="77777777" w:rsidTr="004727FB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F954F" w14:textId="77777777" w:rsidR="00CE74A1" w:rsidRDefault="00CE74A1" w:rsidP="00CE74A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FDC1B" w14:textId="77777777" w:rsidR="00CE74A1" w:rsidRDefault="00CE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BBA91" w14:textId="77777777" w:rsidR="00CE74A1" w:rsidRDefault="00CE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146CF" w14:textId="77777777" w:rsidR="00CE74A1" w:rsidRDefault="00CE74A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Mărăşeşti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6500A" w14:textId="77777777" w:rsidR="00CE74A1" w:rsidRDefault="00CE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94523" w14:textId="77777777" w:rsidR="00CE74A1" w:rsidRDefault="00CE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DF75B" w14:textId="77777777" w:rsidR="00CE74A1" w:rsidRDefault="00CE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714E9" w14:textId="77777777" w:rsidR="00CE74A1" w:rsidRDefault="00CE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9F79E" w14:textId="77777777" w:rsidR="00CE74A1" w:rsidRPr="004143AF" w:rsidRDefault="00CE74A1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CE74A1" w14:paraId="4669F760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FCFA6" w14:textId="77777777" w:rsidR="00CE74A1" w:rsidRDefault="00CE74A1" w:rsidP="00CE74A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DD6AB" w14:textId="77777777" w:rsidR="00CE74A1" w:rsidRDefault="00CE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231+570</w:t>
            </w:r>
          </w:p>
          <w:p w14:paraId="58811CE9" w14:textId="77777777" w:rsidR="00CE74A1" w:rsidRDefault="00CE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231+610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EF8B9" w14:textId="77777777" w:rsidR="00CE74A1" w:rsidRPr="00D33E71" w:rsidRDefault="00CE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8C87E" w14:textId="77777777" w:rsidR="00CE74A1" w:rsidRDefault="00CE74A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Pădureni Putna -</w:t>
            </w:r>
          </w:p>
          <w:p w14:paraId="05906A36" w14:textId="77777777" w:rsidR="00CE74A1" w:rsidRDefault="00CE74A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Pufeşti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74454" w14:textId="77777777" w:rsidR="00CE74A1" w:rsidRDefault="00CE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51286" w14:textId="77777777" w:rsidR="00CE74A1" w:rsidRDefault="00CE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46782" w14:textId="77777777" w:rsidR="00CE74A1" w:rsidRDefault="00CE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231+570</w:t>
            </w:r>
          </w:p>
          <w:p w14:paraId="04B3D559" w14:textId="77777777" w:rsidR="00CE74A1" w:rsidRDefault="00CE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231+610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C7920" w14:textId="77777777" w:rsidR="00CE74A1" w:rsidRPr="00D33E71" w:rsidRDefault="00CE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F602C" w14:textId="77777777" w:rsidR="00CE74A1" w:rsidRPr="004143AF" w:rsidRDefault="00CE74A1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143AF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1E693D86" w14:textId="77777777" w:rsidR="00CE74A1" w:rsidRPr="00D84BDE" w:rsidRDefault="00CE74A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E74A1" w14:paraId="69DD0997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3F277" w14:textId="77777777" w:rsidR="00CE74A1" w:rsidRDefault="00CE74A1" w:rsidP="00CE74A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9C234" w14:textId="77777777" w:rsidR="00CE74A1" w:rsidRDefault="00CE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232+300</w:t>
            </w:r>
          </w:p>
          <w:p w14:paraId="305C3236" w14:textId="77777777" w:rsidR="00CE74A1" w:rsidRDefault="00CE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233+550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F1BFB" w14:textId="77777777" w:rsidR="00CE74A1" w:rsidRDefault="00CE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14845" w14:textId="77777777" w:rsidR="00CE74A1" w:rsidRDefault="00CE74A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319E61F9" w14:textId="77777777" w:rsidR="00CE74A1" w:rsidRDefault="00CE74A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15E4F" w14:textId="77777777" w:rsidR="00CE74A1" w:rsidRDefault="00CE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BAFCD" w14:textId="77777777" w:rsidR="00CE74A1" w:rsidRDefault="00CE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420AB" w14:textId="77777777" w:rsidR="00CE74A1" w:rsidRDefault="00CE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607C1" w14:textId="77777777" w:rsidR="00CE74A1" w:rsidRDefault="00CE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44378" w14:textId="77777777" w:rsidR="00CE74A1" w:rsidRDefault="00CE74A1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CE74A1" w14:paraId="1C579028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5CC22" w14:textId="77777777" w:rsidR="00CE74A1" w:rsidRDefault="00CE74A1" w:rsidP="00CE74A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50BDE" w14:textId="77777777" w:rsidR="00CE74A1" w:rsidRDefault="00CE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5237C" w14:textId="77777777" w:rsidR="00CE74A1" w:rsidRDefault="00CE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F0BBD" w14:textId="77777777" w:rsidR="00CE74A1" w:rsidRDefault="00CE74A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2C721446" w14:textId="77777777" w:rsidR="00CE74A1" w:rsidRDefault="00CE74A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08744" w14:textId="77777777" w:rsidR="00CE74A1" w:rsidRDefault="00CE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1FA44" w14:textId="77777777" w:rsidR="00CE74A1" w:rsidRDefault="00CE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AF63E" w14:textId="77777777" w:rsidR="00CE74A1" w:rsidRDefault="00CE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232+300</w:t>
            </w:r>
          </w:p>
          <w:p w14:paraId="024585F7" w14:textId="77777777" w:rsidR="00CE74A1" w:rsidRDefault="00CE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0F540" w14:textId="77777777" w:rsidR="00CE74A1" w:rsidRDefault="00CE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D6BA6" w14:textId="77777777" w:rsidR="00CE74A1" w:rsidRDefault="00CE74A1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CE74A1" w14:paraId="7A1157B3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201A1" w14:textId="77777777" w:rsidR="00CE74A1" w:rsidRDefault="00CE74A1" w:rsidP="00CE74A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5790C" w14:textId="77777777" w:rsidR="00CE74A1" w:rsidRDefault="00CE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188FE" w14:textId="77777777" w:rsidR="00CE74A1" w:rsidRDefault="00CE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144A1" w14:textId="77777777" w:rsidR="00CE74A1" w:rsidRDefault="00CE74A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7B228B7B" w14:textId="77777777" w:rsidR="00CE74A1" w:rsidRDefault="00CE74A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DFA52" w14:textId="77777777" w:rsidR="00CE74A1" w:rsidRDefault="00CE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058919BF" w14:textId="77777777" w:rsidR="00CE74A1" w:rsidRDefault="00CE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D74E6" w14:textId="77777777" w:rsidR="00CE74A1" w:rsidRDefault="00CE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A8474" w14:textId="77777777" w:rsidR="00CE74A1" w:rsidRDefault="00CE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83B5F" w14:textId="77777777" w:rsidR="00CE74A1" w:rsidRDefault="00CE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A6E32" w14:textId="77777777" w:rsidR="00CE74A1" w:rsidRPr="00534C03" w:rsidRDefault="00CE74A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>Nesemnalizată pe teren.</w:t>
            </w:r>
          </w:p>
          <w:p w14:paraId="3D226754" w14:textId="77777777" w:rsidR="00CE74A1" w:rsidRPr="00534C03" w:rsidRDefault="00CE74A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6BE2E252" w14:textId="77777777" w:rsidR="00CE74A1" w:rsidRDefault="00CE74A1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>la linia 2 primiri - expedieri, Cap X.</w:t>
            </w:r>
          </w:p>
        </w:tc>
      </w:tr>
      <w:tr w:rsidR="00CE74A1" w14:paraId="797374F7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E6E3C" w14:textId="77777777" w:rsidR="00CE74A1" w:rsidRDefault="00CE74A1" w:rsidP="00CE74A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79F2E" w14:textId="77777777" w:rsidR="00CE74A1" w:rsidRDefault="00CE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240+650</w:t>
            </w:r>
          </w:p>
          <w:p w14:paraId="72628811" w14:textId="77777777" w:rsidR="00CE74A1" w:rsidRDefault="00CE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241+000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AE4CB" w14:textId="77777777" w:rsidR="00CE74A1" w:rsidRPr="00D33E71" w:rsidRDefault="00CE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819E3" w14:textId="77777777" w:rsidR="00CE74A1" w:rsidRDefault="00CE74A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Pufeşti -</w:t>
            </w:r>
          </w:p>
          <w:p w14:paraId="6605E0A5" w14:textId="77777777" w:rsidR="00CE74A1" w:rsidRDefault="00CE74A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Adjud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80937" w14:textId="77777777" w:rsidR="00CE74A1" w:rsidRDefault="00CE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62C58" w14:textId="77777777" w:rsidR="00CE74A1" w:rsidRDefault="00CE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FE9A2" w14:textId="77777777" w:rsidR="00CE74A1" w:rsidRDefault="00CE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240+650</w:t>
            </w:r>
          </w:p>
          <w:p w14:paraId="3E62D87F" w14:textId="77777777" w:rsidR="00CE74A1" w:rsidRDefault="00CE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868A9" w14:textId="77777777" w:rsidR="00CE74A1" w:rsidRPr="00D33E71" w:rsidRDefault="00CE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40425" w14:textId="77777777" w:rsidR="00CE74A1" w:rsidRPr="004143AF" w:rsidRDefault="00CE74A1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0DCFD6E3" w14:textId="77777777" w:rsidR="00CE74A1" w:rsidRPr="00D84BDE" w:rsidRDefault="00CE74A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E74A1" w14:paraId="01BCC867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B11E7" w14:textId="77777777" w:rsidR="00CE74A1" w:rsidRDefault="00CE74A1" w:rsidP="00CE74A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AB399" w14:textId="77777777" w:rsidR="00CE74A1" w:rsidRDefault="00CE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242+100</w:t>
            </w:r>
          </w:p>
          <w:p w14:paraId="40589E8B" w14:textId="77777777" w:rsidR="00CE74A1" w:rsidRDefault="00CE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242+150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7098C" w14:textId="77777777" w:rsidR="00CE74A1" w:rsidRDefault="00CE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60B89" w14:textId="77777777" w:rsidR="00CE74A1" w:rsidRDefault="00CE74A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70B57224" w14:textId="77777777" w:rsidR="00CE74A1" w:rsidRDefault="00CE74A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Gr. Tranzit, </w:t>
            </w:r>
          </w:p>
          <w:p w14:paraId="7BE8B414" w14:textId="77777777" w:rsidR="00CE74A1" w:rsidRDefault="00CE74A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15DC6" w14:textId="77777777" w:rsidR="00CE74A1" w:rsidRDefault="00CE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74E2C" w14:textId="77777777" w:rsidR="00CE74A1" w:rsidRDefault="00CE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EAE46" w14:textId="77777777" w:rsidR="00CE74A1" w:rsidRDefault="00CE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0876D" w14:textId="77777777" w:rsidR="00CE74A1" w:rsidRDefault="00CE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82BD4" w14:textId="77777777" w:rsidR="00CE74A1" w:rsidRPr="001F07B1" w:rsidRDefault="00CE74A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7E962593" w14:textId="77777777" w:rsidR="00CE74A1" w:rsidRDefault="00CE74A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 xml:space="preserve">peste sch. 5 st. Adjud, </w:t>
            </w:r>
          </w:p>
          <w:p w14:paraId="612C7621" w14:textId="77777777" w:rsidR="00CE74A1" w:rsidRPr="004143AF" w:rsidRDefault="00CE74A1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>Gr. Tranzit, Cap X.</w:t>
            </w:r>
          </w:p>
        </w:tc>
      </w:tr>
      <w:tr w:rsidR="00CE74A1" w14:paraId="16E4E749" w14:textId="77777777" w:rsidTr="004727FB">
        <w:trPr>
          <w:cantSplit/>
          <w:trHeight w:val="125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0C6EC" w14:textId="77777777" w:rsidR="00CE74A1" w:rsidRDefault="00CE74A1" w:rsidP="00CE74A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C2BB9" w14:textId="77777777" w:rsidR="00CE74A1" w:rsidRDefault="00CE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61678" w14:textId="77777777" w:rsidR="00CE74A1" w:rsidRPr="00D33E71" w:rsidRDefault="00CE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8F7A0" w14:textId="77777777" w:rsidR="00CE74A1" w:rsidRDefault="00CE74A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69407CAE" w14:textId="77777777" w:rsidR="00CE74A1" w:rsidRDefault="00CE74A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C0AF5" w14:textId="77777777" w:rsidR="00CE74A1" w:rsidRDefault="00CE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053D3A7D" w14:textId="77777777" w:rsidR="00CE74A1" w:rsidRDefault="00CE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98CF4" w14:textId="77777777" w:rsidR="00CE74A1" w:rsidRPr="00D33E71" w:rsidRDefault="00CE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12151" w14:textId="77777777" w:rsidR="00CE74A1" w:rsidRDefault="00CE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7EE81" w14:textId="77777777" w:rsidR="00CE74A1" w:rsidRPr="00D33E71" w:rsidRDefault="00CE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588AE" w14:textId="77777777" w:rsidR="00CE74A1" w:rsidRDefault="00CE74A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11 - 38  </w:t>
            </w:r>
          </w:p>
          <w:p w14:paraId="67E94F6E" w14:textId="77777777" w:rsidR="00CE74A1" w:rsidRDefault="00CE74A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şi </w:t>
            </w:r>
          </w:p>
          <w:p w14:paraId="7C990F17" w14:textId="77777777" w:rsidR="00CE74A1" w:rsidRDefault="00CE74A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intrări - ieşiri din Bucla III Pufeşti în Grupa B.</w:t>
            </w:r>
          </w:p>
        </w:tc>
      </w:tr>
      <w:tr w:rsidR="00CE74A1" w14:paraId="03B5DBA8" w14:textId="77777777" w:rsidTr="004727FB">
        <w:trPr>
          <w:cantSplit/>
          <w:trHeight w:val="124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98DCB" w14:textId="77777777" w:rsidR="00CE74A1" w:rsidRDefault="00CE74A1" w:rsidP="00CE74A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1A061" w14:textId="77777777" w:rsidR="00CE74A1" w:rsidRDefault="00CE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277D7" w14:textId="77777777" w:rsidR="00CE74A1" w:rsidRPr="00D33E71" w:rsidRDefault="00CE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C3B56" w14:textId="77777777" w:rsidR="00CE74A1" w:rsidRDefault="00CE74A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0C7D2FFB" w14:textId="77777777" w:rsidR="00CE74A1" w:rsidRDefault="00CE74A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66C94" w14:textId="77777777" w:rsidR="00CE74A1" w:rsidRDefault="00CE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40A02CAD" w14:textId="77777777" w:rsidR="00CE74A1" w:rsidRDefault="00CE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 /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ECA8E" w14:textId="77777777" w:rsidR="00CE74A1" w:rsidRPr="00D33E71" w:rsidRDefault="00CE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D7E09" w14:textId="77777777" w:rsidR="00CE74A1" w:rsidRDefault="00CE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8C794" w14:textId="77777777" w:rsidR="00CE74A1" w:rsidRPr="00D33E71" w:rsidRDefault="00CE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D6E54" w14:textId="77777777" w:rsidR="00CE74A1" w:rsidRDefault="00CE74A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77E6622" w14:textId="77777777" w:rsidR="00CE74A1" w:rsidRDefault="00CE74A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25 - 28  </w:t>
            </w:r>
          </w:p>
          <w:p w14:paraId="3720E31F" w14:textId="77777777" w:rsidR="00CE74A1" w:rsidRDefault="00CE74A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CE74A1" w14:paraId="1D73AA55" w14:textId="77777777" w:rsidTr="004727FB">
        <w:trPr>
          <w:cantSplit/>
          <w:trHeight w:val="59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862C4" w14:textId="77777777" w:rsidR="00CE74A1" w:rsidRDefault="00CE74A1" w:rsidP="00CE74A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1F5E3" w14:textId="77777777" w:rsidR="00CE74A1" w:rsidRDefault="00CE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2C289" w14:textId="77777777" w:rsidR="00CE74A1" w:rsidRPr="00D33E71" w:rsidRDefault="00CE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DB6AA" w14:textId="77777777" w:rsidR="00CE74A1" w:rsidRDefault="00CE74A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7835A119" w14:textId="77777777" w:rsidR="00CE74A1" w:rsidRDefault="00CE74A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23A56" w14:textId="77777777" w:rsidR="00CE74A1" w:rsidRDefault="00CE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0534D1A2" w14:textId="77777777" w:rsidR="00CE74A1" w:rsidRDefault="00CE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47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AE5E7" w14:textId="77777777" w:rsidR="00CE74A1" w:rsidRPr="00D33E71" w:rsidRDefault="00CE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2B5A4" w14:textId="77777777" w:rsidR="00CE74A1" w:rsidRDefault="00CE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F55E7" w14:textId="77777777" w:rsidR="00CE74A1" w:rsidRPr="00D33E71" w:rsidRDefault="00CE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F6C89" w14:textId="77777777" w:rsidR="00CE74A1" w:rsidRDefault="00CE74A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A33BA02" w14:textId="77777777" w:rsidR="00CE74A1" w:rsidRDefault="00CE74A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15 - 24 Gr. B.</w:t>
            </w:r>
          </w:p>
        </w:tc>
      </w:tr>
      <w:tr w:rsidR="00CE74A1" w14:paraId="43BC93E2" w14:textId="77777777" w:rsidTr="004727FB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A3CEB" w14:textId="77777777" w:rsidR="00CE74A1" w:rsidRDefault="00CE74A1" w:rsidP="00CE74A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FEC80" w14:textId="77777777" w:rsidR="00CE74A1" w:rsidRDefault="00CE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097FB" w14:textId="77777777" w:rsidR="00CE74A1" w:rsidRPr="00D33E71" w:rsidRDefault="00CE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35BD7" w14:textId="77777777" w:rsidR="00CE74A1" w:rsidRDefault="00CE74A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12F710EA" w14:textId="77777777" w:rsidR="00CE74A1" w:rsidRDefault="00CE74A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09143" w14:textId="77777777" w:rsidR="00CE74A1" w:rsidRDefault="00CE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19047" w14:textId="77777777" w:rsidR="00CE74A1" w:rsidRPr="00D33E71" w:rsidRDefault="00CE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8E4F0" w14:textId="77777777" w:rsidR="00CE74A1" w:rsidRDefault="00CE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3894E" w14:textId="77777777" w:rsidR="00CE74A1" w:rsidRPr="00D33E71" w:rsidRDefault="00CE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73F11" w14:textId="77777777" w:rsidR="00CE74A1" w:rsidRDefault="00CE74A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31B3ED3" w14:textId="77777777" w:rsidR="00CE74A1" w:rsidRDefault="00CE74A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14 - 18 </w:t>
            </w:r>
          </w:p>
          <w:p w14:paraId="274601B7" w14:textId="77777777" w:rsidR="00CE74A1" w:rsidRDefault="00CE74A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CE74A1" w14:paraId="18C361CA" w14:textId="77777777" w:rsidTr="004727FB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22D1A" w14:textId="77777777" w:rsidR="00CE74A1" w:rsidRDefault="00CE74A1" w:rsidP="00CE74A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91CC9" w14:textId="77777777" w:rsidR="00CE74A1" w:rsidRDefault="00CE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1F26E" w14:textId="77777777" w:rsidR="00CE74A1" w:rsidRPr="00D33E71" w:rsidRDefault="00CE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E54A2" w14:textId="77777777" w:rsidR="00CE74A1" w:rsidRDefault="00CE74A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2C6194A8" w14:textId="77777777" w:rsidR="00CE74A1" w:rsidRDefault="00CE74A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0C7A6" w14:textId="77777777" w:rsidR="00CE74A1" w:rsidRDefault="00CE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8043E" w14:textId="77777777" w:rsidR="00CE74A1" w:rsidRPr="00D33E71" w:rsidRDefault="00CE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7AFAA" w14:textId="77777777" w:rsidR="00CE74A1" w:rsidRDefault="00CE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AF164" w14:textId="77777777" w:rsidR="00CE74A1" w:rsidRPr="00D33E71" w:rsidRDefault="00CE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B3AA3" w14:textId="77777777" w:rsidR="00CE74A1" w:rsidRDefault="00CE74A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C552041" w14:textId="77777777" w:rsidR="00CE74A1" w:rsidRDefault="00CE74A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27 și 28 Cap X.</w:t>
            </w:r>
          </w:p>
        </w:tc>
      </w:tr>
      <w:tr w:rsidR="00CE74A1" w14:paraId="01C65CAE" w14:textId="77777777" w:rsidTr="004727FB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B45BF" w14:textId="77777777" w:rsidR="00CE74A1" w:rsidRDefault="00CE74A1" w:rsidP="00CE74A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F6F2D" w14:textId="77777777" w:rsidR="00CE74A1" w:rsidRDefault="00CE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8F36E" w14:textId="77777777" w:rsidR="00CE74A1" w:rsidRPr="00D33E71" w:rsidRDefault="00CE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F93F6" w14:textId="77777777" w:rsidR="00CE74A1" w:rsidRDefault="00CE74A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155C0568" w14:textId="77777777" w:rsidR="00CE74A1" w:rsidRDefault="00CE74A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Gr. B, 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833BD" w14:textId="77777777" w:rsidR="00CE74A1" w:rsidRDefault="00CE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1AF57BAE" w14:textId="77777777" w:rsidR="00CE74A1" w:rsidRDefault="00CE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68785" w14:textId="77777777" w:rsidR="00CE74A1" w:rsidRPr="00D33E71" w:rsidRDefault="00CE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9D3D4" w14:textId="77777777" w:rsidR="00CE74A1" w:rsidRDefault="00CE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0560A" w14:textId="77777777" w:rsidR="00CE74A1" w:rsidRPr="00D33E71" w:rsidRDefault="00CE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1984B" w14:textId="77777777" w:rsidR="00CE74A1" w:rsidRDefault="00CE74A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linia 2 Tragere, liniile 3 - 6  </w:t>
            </w:r>
          </w:p>
          <w:p w14:paraId="120C6D36" w14:textId="77777777" w:rsidR="00CE74A1" w:rsidRDefault="00CE74A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 Grupa D şi intrări - ieşiri la toate liniile din Grupa B Cap X.</w:t>
            </w:r>
          </w:p>
        </w:tc>
      </w:tr>
      <w:tr w:rsidR="00CE74A1" w14:paraId="49A65E66" w14:textId="77777777" w:rsidTr="004727FB">
        <w:trPr>
          <w:cantSplit/>
          <w:trHeight w:val="3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E2B32" w14:textId="77777777" w:rsidR="00CE74A1" w:rsidRDefault="00CE74A1" w:rsidP="00CE74A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BE88C" w14:textId="77777777" w:rsidR="00CE74A1" w:rsidRDefault="00CE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50300" w14:textId="77777777" w:rsidR="00CE74A1" w:rsidRPr="00D33E71" w:rsidRDefault="00CE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0DD0F" w14:textId="77777777" w:rsidR="00CE74A1" w:rsidRDefault="00CE74A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12BD5BEC" w14:textId="77777777" w:rsidR="00CE74A1" w:rsidRDefault="00CE74A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Gr.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C2D8D" w14:textId="77777777" w:rsidR="00CE74A1" w:rsidRDefault="00CE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07EC3246" w14:textId="77777777" w:rsidR="00CE74A1" w:rsidRDefault="00CE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155D0" w14:textId="77777777" w:rsidR="00CE74A1" w:rsidRPr="00D33E71" w:rsidRDefault="00CE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5D0BF" w14:textId="77777777" w:rsidR="00CE74A1" w:rsidRDefault="00CE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61477" w14:textId="77777777" w:rsidR="00CE74A1" w:rsidRPr="00D33E71" w:rsidRDefault="00CE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BF459" w14:textId="77777777" w:rsidR="00CE74A1" w:rsidRDefault="00CE74A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799A903" w14:textId="77777777" w:rsidR="00CE74A1" w:rsidRDefault="00CE74A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– 6 </w:t>
            </w:r>
          </w:p>
          <w:p w14:paraId="0CF5B827" w14:textId="77777777" w:rsidR="00CE74A1" w:rsidRDefault="00CE74A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CE74A1" w14:paraId="4168CD89" w14:textId="77777777" w:rsidTr="004727FB">
        <w:trPr>
          <w:cantSplit/>
          <w:trHeight w:val="101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04BAB" w14:textId="77777777" w:rsidR="00CE74A1" w:rsidRDefault="00CE74A1" w:rsidP="00CE74A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3A613" w14:textId="77777777" w:rsidR="00CE74A1" w:rsidRDefault="00CE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727A1" w14:textId="77777777" w:rsidR="00CE74A1" w:rsidRPr="00D33E71" w:rsidRDefault="00CE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827BA" w14:textId="77777777" w:rsidR="00CE74A1" w:rsidRPr="00AD0C48" w:rsidRDefault="00CE74A1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AD0C48">
              <w:rPr>
                <w:rFonts w:ascii="Times New Roman" w:hAnsi="Times New Roman"/>
                <w:spacing w:val="-4"/>
              </w:rPr>
              <w:t>St. Adjud Grupa Tranzit</w:t>
            </w:r>
          </w:p>
          <w:p w14:paraId="10C8D50D" w14:textId="77777777" w:rsidR="00CE74A1" w:rsidRPr="00AD0C48" w:rsidRDefault="00CE74A1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21C55" w14:textId="77777777" w:rsidR="00CE74A1" w:rsidRDefault="00CE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7D259CBA" w14:textId="77777777" w:rsidR="00CE74A1" w:rsidRDefault="00CE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59 / 89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A8016" w14:textId="77777777" w:rsidR="00CE74A1" w:rsidRPr="00D33E71" w:rsidRDefault="00CE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090D9" w14:textId="77777777" w:rsidR="00CE74A1" w:rsidRDefault="00CE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1D243" w14:textId="77777777" w:rsidR="00CE74A1" w:rsidRPr="00D33E71" w:rsidRDefault="00CE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C30E0" w14:textId="77777777" w:rsidR="00CE74A1" w:rsidRDefault="00CE74A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62BE7BB" w14:textId="77777777" w:rsidR="00CE74A1" w:rsidRDefault="00CE74A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D65A90D" w14:textId="77777777" w:rsidR="00CE74A1" w:rsidRDefault="00CE74A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10 - 13 </w:t>
            </w:r>
          </w:p>
          <w:p w14:paraId="401359CC" w14:textId="77777777" w:rsidR="00CE74A1" w:rsidRDefault="00CE74A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CE74A1" w14:paraId="7F8E9048" w14:textId="77777777" w:rsidTr="004727FB">
        <w:trPr>
          <w:cantSplit/>
          <w:trHeight w:val="14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1E638" w14:textId="77777777" w:rsidR="00CE74A1" w:rsidRDefault="00CE74A1" w:rsidP="00CE74A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9F04D" w14:textId="77777777" w:rsidR="00CE74A1" w:rsidRDefault="00CE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47A7D" w14:textId="77777777" w:rsidR="00CE74A1" w:rsidRPr="00D33E71" w:rsidRDefault="00CE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BCFF2" w14:textId="77777777" w:rsidR="00CE74A1" w:rsidRDefault="00CE74A1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22955C25" w14:textId="77777777" w:rsidR="00CE74A1" w:rsidRDefault="00CE74A1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liniile 13 şi 14</w:t>
            </w:r>
          </w:p>
          <w:p w14:paraId="56FCBA20" w14:textId="77777777" w:rsidR="00CE74A1" w:rsidRDefault="00CE74A1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primiri - expedieri</w:t>
            </w:r>
          </w:p>
          <w:p w14:paraId="387D50CA" w14:textId="77777777" w:rsidR="00CE74A1" w:rsidRPr="002532C4" w:rsidRDefault="00CE74A1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13631" w14:textId="77777777" w:rsidR="00CE74A1" w:rsidRDefault="00CE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8C359" w14:textId="77777777" w:rsidR="00CE74A1" w:rsidRPr="00D33E71" w:rsidRDefault="00CE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B2D75" w14:textId="77777777" w:rsidR="00CE74A1" w:rsidRDefault="00CE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BD2B9" w14:textId="77777777" w:rsidR="00CE74A1" w:rsidRPr="00D33E71" w:rsidRDefault="00CE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FC84B" w14:textId="77777777" w:rsidR="00CE74A1" w:rsidRDefault="00CE74A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FE3AADA" w14:textId="77777777" w:rsidR="00CE74A1" w:rsidRDefault="00CE74A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13 şi 14 </w:t>
            </w:r>
          </w:p>
          <w:p w14:paraId="0C1E6396" w14:textId="77777777" w:rsidR="00CE74A1" w:rsidRDefault="00CE74A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expedieri, Cap X</w:t>
            </w:r>
          </w:p>
          <w:p w14:paraId="04DF24AC" w14:textId="77777777" w:rsidR="00CE74A1" w:rsidRDefault="00CE74A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ambele poziţii ale schimbătorului numărul 61.</w:t>
            </w:r>
          </w:p>
        </w:tc>
      </w:tr>
      <w:tr w:rsidR="00CE74A1" w14:paraId="60C3D4E7" w14:textId="77777777" w:rsidTr="004727FB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20408" w14:textId="77777777" w:rsidR="00CE74A1" w:rsidRDefault="00CE74A1" w:rsidP="00CE74A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173B5" w14:textId="77777777" w:rsidR="00CE74A1" w:rsidRDefault="00CE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0C790" w14:textId="77777777" w:rsidR="00CE74A1" w:rsidRPr="00D33E71" w:rsidRDefault="00CE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4ACDE" w14:textId="77777777" w:rsidR="00CE74A1" w:rsidRDefault="00CE74A1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5F78740C" w14:textId="77777777" w:rsidR="00CE74A1" w:rsidRDefault="00CE74A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8E16E" w14:textId="77777777" w:rsidR="00CE74A1" w:rsidRDefault="00CE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82 / 86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CF01D" w14:textId="77777777" w:rsidR="00CE74A1" w:rsidRPr="00D33E71" w:rsidRDefault="00CE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43007" w14:textId="77777777" w:rsidR="00CE74A1" w:rsidRDefault="00CE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32575" w14:textId="77777777" w:rsidR="00CE74A1" w:rsidRPr="00D33E71" w:rsidRDefault="00CE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0B3B9" w14:textId="77777777" w:rsidR="00CE74A1" w:rsidRDefault="00CE74A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67BAAB8" w14:textId="77777777" w:rsidR="00CE74A1" w:rsidRDefault="00CE74A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11 - 13  </w:t>
            </w:r>
          </w:p>
          <w:p w14:paraId="4151234B" w14:textId="77777777" w:rsidR="00CE74A1" w:rsidRDefault="00CE74A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CE74A1" w14:paraId="678C58C5" w14:textId="77777777" w:rsidTr="004727FB">
        <w:trPr>
          <w:cantSplit/>
          <w:trHeight w:val="2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B87E5" w14:textId="77777777" w:rsidR="00CE74A1" w:rsidRDefault="00CE74A1" w:rsidP="00CE74A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93E33" w14:textId="77777777" w:rsidR="00CE74A1" w:rsidRDefault="00CE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3F47B" w14:textId="77777777" w:rsidR="00CE74A1" w:rsidRPr="00D33E71" w:rsidRDefault="00CE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6F73D" w14:textId="77777777" w:rsidR="00CE74A1" w:rsidRDefault="00CE74A1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2347AFDC" w14:textId="77777777" w:rsidR="00CE74A1" w:rsidRPr="0037264C" w:rsidRDefault="00CE74A1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37264C"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25674" w14:textId="77777777" w:rsidR="00CE74A1" w:rsidRDefault="00CE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70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B5736" w14:textId="77777777" w:rsidR="00CE74A1" w:rsidRPr="00D33E71" w:rsidRDefault="00CE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D9FDC" w14:textId="77777777" w:rsidR="00CE74A1" w:rsidRDefault="00CE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AB4D5" w14:textId="77777777" w:rsidR="00CE74A1" w:rsidRPr="00D33E71" w:rsidRDefault="00CE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8173C" w14:textId="77777777" w:rsidR="00CE74A1" w:rsidRDefault="00CE74A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5D03A0E" w14:textId="77777777" w:rsidR="00CE74A1" w:rsidRDefault="00CE74A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8 - 14</w:t>
            </w:r>
          </w:p>
          <w:p w14:paraId="104FFC3D" w14:textId="77777777" w:rsidR="00CE74A1" w:rsidRDefault="00CE74A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CE74A1" w14:paraId="35EF39AB" w14:textId="77777777" w:rsidTr="004727FB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668A4" w14:textId="77777777" w:rsidR="00CE74A1" w:rsidRDefault="00CE74A1" w:rsidP="00CE74A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924B5" w14:textId="77777777" w:rsidR="00CE74A1" w:rsidRDefault="00CE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21861" w14:textId="77777777" w:rsidR="00CE74A1" w:rsidRPr="00D33E71" w:rsidRDefault="00CE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E3F44" w14:textId="77777777" w:rsidR="00CE74A1" w:rsidRDefault="00CE74A1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6D5E019F" w14:textId="77777777" w:rsidR="00CE74A1" w:rsidRPr="003A070D" w:rsidRDefault="00CE74A1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3A070D"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11C95" w14:textId="77777777" w:rsidR="00CE74A1" w:rsidRDefault="00CE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268A7" w14:textId="77777777" w:rsidR="00CE74A1" w:rsidRPr="00D33E71" w:rsidRDefault="00CE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5B76C" w14:textId="77777777" w:rsidR="00CE74A1" w:rsidRDefault="00CE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A5B51" w14:textId="77777777" w:rsidR="00CE74A1" w:rsidRPr="00D33E71" w:rsidRDefault="00CE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DE4EE" w14:textId="77777777" w:rsidR="00CE74A1" w:rsidRDefault="00CE74A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D844245" w14:textId="77777777" w:rsidR="00CE74A1" w:rsidRDefault="00CE74A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7 - 9  St. Adjud Grupa Tranzit Cap Y.</w:t>
            </w:r>
          </w:p>
        </w:tc>
      </w:tr>
      <w:tr w:rsidR="00CE74A1" w14:paraId="48E08362" w14:textId="77777777" w:rsidTr="004727FB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41E7A" w14:textId="77777777" w:rsidR="00CE74A1" w:rsidRDefault="00CE74A1" w:rsidP="00CE74A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2017E" w14:textId="77777777" w:rsidR="00CE74A1" w:rsidRDefault="00CE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00A15" w14:textId="77777777" w:rsidR="00CE74A1" w:rsidRPr="00D33E71" w:rsidRDefault="00CE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F69CD" w14:textId="77777777" w:rsidR="00CE74A1" w:rsidRDefault="00CE74A1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37AA8A5B" w14:textId="77777777" w:rsidR="00CE74A1" w:rsidRPr="00F401CD" w:rsidRDefault="00CE74A1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bCs w:val="0"/>
              </w:rPr>
              <w:t>C</w:t>
            </w:r>
            <w:r w:rsidRPr="00F401CD">
              <w:rPr>
                <w:rFonts w:ascii="Times New Roman" w:hAnsi="Times New Roman"/>
                <w:bCs w:val="0"/>
              </w:rPr>
              <w:t>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A9755" w14:textId="77777777" w:rsidR="00CE74A1" w:rsidRDefault="00CE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46 </w:t>
            </w:r>
          </w:p>
          <w:p w14:paraId="73DC5C49" w14:textId="77777777" w:rsidR="00CE74A1" w:rsidRDefault="00CE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D5680" w14:textId="77777777" w:rsidR="00CE74A1" w:rsidRPr="00D33E71" w:rsidRDefault="00CE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C619D" w14:textId="77777777" w:rsidR="00CE74A1" w:rsidRDefault="00CE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99A33" w14:textId="77777777" w:rsidR="00CE74A1" w:rsidRPr="00D33E71" w:rsidRDefault="00CE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D9262" w14:textId="77777777" w:rsidR="00CE74A1" w:rsidRDefault="00CE74A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4C59D2F" w14:textId="77777777" w:rsidR="00CE74A1" w:rsidRDefault="00CE74A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8 - 13 </w:t>
            </w:r>
          </w:p>
          <w:p w14:paraId="4C2BD6E9" w14:textId="77777777" w:rsidR="00CE74A1" w:rsidRDefault="00CE74A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CE74A1" w14:paraId="03FED50E" w14:textId="77777777" w:rsidTr="004727FB">
        <w:trPr>
          <w:cantSplit/>
          <w:trHeight w:val="4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D1F2A" w14:textId="77777777" w:rsidR="00CE74A1" w:rsidRDefault="00CE74A1" w:rsidP="00CE74A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182EC" w14:textId="77777777" w:rsidR="00CE74A1" w:rsidRDefault="00CE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86A75" w14:textId="77777777" w:rsidR="00CE74A1" w:rsidRPr="00D33E71" w:rsidRDefault="00CE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8D25C" w14:textId="77777777" w:rsidR="00CE74A1" w:rsidRDefault="00CE74A1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461AF4AE" w14:textId="77777777" w:rsidR="00CE74A1" w:rsidRDefault="00CE74A1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 xml:space="preserve">linia 7 </w:t>
            </w:r>
          </w:p>
          <w:p w14:paraId="1329885D" w14:textId="77777777" w:rsidR="00CE74A1" w:rsidRDefault="00CE74A1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bCs w:val="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10066" w14:textId="77777777" w:rsidR="00CE74A1" w:rsidRDefault="00CE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90DC4" w14:textId="77777777" w:rsidR="00CE74A1" w:rsidRDefault="00CE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1E155" w14:textId="77777777" w:rsidR="00CE74A1" w:rsidRDefault="00CE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E5E82" w14:textId="77777777" w:rsidR="00CE74A1" w:rsidRPr="00D33E71" w:rsidRDefault="00CE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C78E5" w14:textId="77777777" w:rsidR="00CE74A1" w:rsidRDefault="00CE74A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316B099" w14:textId="77777777" w:rsidR="00CE74A1" w:rsidRDefault="00CE74A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7</w:t>
            </w:r>
          </w:p>
          <w:p w14:paraId="5881BB64" w14:textId="77777777" w:rsidR="00CE74A1" w:rsidRDefault="00CE74A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CE74A1" w14:paraId="6F2E4A9C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038E0" w14:textId="77777777" w:rsidR="00CE74A1" w:rsidRDefault="00CE74A1" w:rsidP="00CE74A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2CB75" w14:textId="77777777" w:rsidR="00CE74A1" w:rsidRDefault="00CE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4186D" w14:textId="77777777" w:rsidR="00CE74A1" w:rsidRPr="00D33E71" w:rsidRDefault="00CE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9EE08" w14:textId="77777777" w:rsidR="00CE74A1" w:rsidRDefault="00CE74A1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0BED79FB" w14:textId="77777777" w:rsidR="00CE74A1" w:rsidRDefault="00CE74A1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linia 13</w:t>
            </w:r>
          </w:p>
          <w:p w14:paraId="306D5A31" w14:textId="77777777" w:rsidR="00CE74A1" w:rsidRDefault="00CE74A1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primiri - expedieri</w:t>
            </w:r>
          </w:p>
          <w:p w14:paraId="6E29D2A1" w14:textId="77777777" w:rsidR="00CE74A1" w:rsidRPr="002532C4" w:rsidRDefault="00CE74A1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2599B" w14:textId="77777777" w:rsidR="00CE74A1" w:rsidRDefault="00CE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din Ax Staţie până la T.D.J. 90 / 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4778A" w14:textId="77777777" w:rsidR="00CE74A1" w:rsidRDefault="00CE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A8FA6" w14:textId="77777777" w:rsidR="00CE74A1" w:rsidRDefault="00CE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594B8" w14:textId="77777777" w:rsidR="00CE74A1" w:rsidRPr="00D33E71" w:rsidRDefault="00CE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72046" w14:textId="77777777" w:rsidR="00CE74A1" w:rsidRDefault="00CE74A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E4DF791" w14:textId="77777777" w:rsidR="00CE74A1" w:rsidRDefault="00CE74A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13</w:t>
            </w:r>
          </w:p>
          <w:p w14:paraId="201F6339" w14:textId="77777777" w:rsidR="00CE74A1" w:rsidRDefault="00CE74A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expedieri, Cap Y.</w:t>
            </w:r>
          </w:p>
        </w:tc>
      </w:tr>
      <w:tr w:rsidR="00CE74A1" w14:paraId="237C9801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138C2" w14:textId="77777777" w:rsidR="00CE74A1" w:rsidRDefault="00CE74A1" w:rsidP="00CE74A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B4E82" w14:textId="77777777" w:rsidR="00CE74A1" w:rsidRDefault="00CE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244+700</w:t>
            </w:r>
          </w:p>
          <w:p w14:paraId="549F9782" w14:textId="77777777" w:rsidR="00CE74A1" w:rsidRDefault="00CE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43E9B" w14:textId="77777777" w:rsidR="00CE74A1" w:rsidRPr="00D33E71" w:rsidRDefault="00CE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274C2" w14:textId="77777777" w:rsidR="00CE74A1" w:rsidRDefault="00CE74A1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St. Adjud </w:t>
            </w:r>
          </w:p>
          <w:p w14:paraId="29261603" w14:textId="77777777" w:rsidR="00CE74A1" w:rsidRDefault="00CE74A1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Grupa Tranzit,</w:t>
            </w:r>
          </w:p>
          <w:p w14:paraId="35273B45" w14:textId="77777777" w:rsidR="00CE74A1" w:rsidRDefault="00CE74A1" w:rsidP="004727FB">
            <w:pPr>
              <w:rPr>
                <w:spacing w:val="-4"/>
              </w:rPr>
            </w:pPr>
            <w:r>
              <w:t xml:space="preserve"> </w:t>
            </w:r>
            <w:r w:rsidRPr="0010350B">
              <w:rPr>
                <w:b/>
                <w:bCs/>
                <w:sz w:val="20"/>
                <w:szCs w:val="20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9992A" w14:textId="77777777" w:rsidR="00CE74A1" w:rsidRDefault="00CE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5A498" w14:textId="77777777" w:rsidR="00CE74A1" w:rsidRDefault="00CE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827DF" w14:textId="77777777" w:rsidR="00CE74A1" w:rsidRDefault="00CE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E68E3" w14:textId="77777777" w:rsidR="00CE74A1" w:rsidRPr="00D33E71" w:rsidRDefault="00CE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A7BE5" w14:textId="77777777" w:rsidR="00CE74A1" w:rsidRDefault="00CE74A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33FD934" w14:textId="77777777" w:rsidR="00CE74A1" w:rsidRDefault="00CE74A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 10 din </w:t>
            </w: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</w:rPr>
              <w:t>St. Adjud</w:t>
            </w:r>
            <w:r>
              <w:rPr>
                <w:b/>
                <w:bCs/>
                <w:i/>
                <w:iCs/>
                <w:sz w:val="20"/>
              </w:rPr>
              <w:t xml:space="preserve"> Cap Y.</w:t>
            </w:r>
          </w:p>
        </w:tc>
      </w:tr>
      <w:tr w:rsidR="00CE74A1" w14:paraId="54F55DFD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0185B" w14:textId="77777777" w:rsidR="00CE74A1" w:rsidRDefault="00CE74A1" w:rsidP="00CE74A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34B87" w14:textId="77777777" w:rsidR="00CE74A1" w:rsidRDefault="00CE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5463F" w14:textId="77777777" w:rsidR="00CE74A1" w:rsidRDefault="00CE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4AE50" w14:textId="77777777" w:rsidR="00CE74A1" w:rsidRPr="002D1130" w:rsidRDefault="00CE74A1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  <w:spacing w:val="-4"/>
              </w:rPr>
              <w:t xml:space="preserve">St. Adjud </w:t>
            </w:r>
          </w:p>
          <w:p w14:paraId="08BFFB39" w14:textId="77777777" w:rsidR="00CE74A1" w:rsidRPr="002D1130" w:rsidRDefault="00CE74A1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  <w:spacing w:val="-4"/>
              </w:rPr>
              <w:t>Grupa Tranzit,</w:t>
            </w:r>
          </w:p>
          <w:p w14:paraId="48156A1C" w14:textId="77777777" w:rsidR="00CE74A1" w:rsidRPr="002D1130" w:rsidRDefault="00CE74A1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</w:rPr>
              <w:t xml:space="preserve"> </w:t>
            </w:r>
            <w:r w:rsidRPr="002D1130">
              <w:rPr>
                <w:rFonts w:ascii="Times New Roman" w:hAnsi="Times New Roman"/>
                <w:szCs w:val="20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49B0C" w14:textId="77777777" w:rsidR="00CE74A1" w:rsidRDefault="00CE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D0442" w14:textId="77777777" w:rsidR="00CE74A1" w:rsidRDefault="00CE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93D35" w14:textId="77777777" w:rsidR="00CE74A1" w:rsidRDefault="00CE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244+650</w:t>
            </w:r>
          </w:p>
          <w:p w14:paraId="2E5DDD04" w14:textId="77777777" w:rsidR="00CE74A1" w:rsidRDefault="00CE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4B639" w14:textId="77777777" w:rsidR="00CE74A1" w:rsidRPr="00D33E71" w:rsidRDefault="00CE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F8566" w14:textId="77777777" w:rsidR="00CE74A1" w:rsidRDefault="00CE74A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CAD419D" w14:textId="77777777" w:rsidR="00CE74A1" w:rsidRDefault="00CE74A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14 și</w:t>
            </w:r>
          </w:p>
          <w:p w14:paraId="1DBB20A5" w14:textId="77777777" w:rsidR="00CE74A1" w:rsidRDefault="00CE74A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intrări - ieșiri la liniile </w:t>
            </w:r>
          </w:p>
          <w:p w14:paraId="2EE0101E" w14:textId="77777777" w:rsidR="00CE74A1" w:rsidRDefault="00CE74A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</w:rPr>
              <w:t>1 - 13 primiri - expedieri</w:t>
            </w:r>
          </w:p>
          <w:p w14:paraId="64D70EE3" w14:textId="77777777" w:rsidR="00CE74A1" w:rsidRDefault="00CE74A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</w:rPr>
              <w:t>St. Adjud</w:t>
            </w:r>
            <w:r w:rsidRPr="00EA1999">
              <w:rPr>
                <w:b/>
                <w:bCs/>
                <w:i/>
                <w:iCs/>
                <w:spacing w:val="-4"/>
                <w:sz w:val="20"/>
                <w:szCs w:val="20"/>
              </w:rPr>
              <w:t xml:space="preserve"> Grupa Tranzit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</w:p>
          <w:p w14:paraId="2962F8F3" w14:textId="77777777" w:rsidR="00CE74A1" w:rsidRDefault="00CE74A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Y.</w:t>
            </w:r>
          </w:p>
        </w:tc>
      </w:tr>
      <w:tr w:rsidR="00CE74A1" w14:paraId="3CA9508A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39956" w14:textId="77777777" w:rsidR="00CE74A1" w:rsidRDefault="00CE74A1" w:rsidP="00CE74A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E5DB2" w14:textId="77777777" w:rsidR="00CE74A1" w:rsidRDefault="00CE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D4D41" w14:textId="77777777" w:rsidR="00CE74A1" w:rsidRDefault="00CE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99D6A" w14:textId="77777777" w:rsidR="00CE74A1" w:rsidRPr="002D1130" w:rsidRDefault="00CE74A1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Linia 2 directă Cap Y  St. Valea Seacă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8CD71" w14:textId="77777777" w:rsidR="00CE74A1" w:rsidRDefault="00CE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E2B0A" w14:textId="77777777" w:rsidR="00CE74A1" w:rsidRDefault="00CE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5E0F2" w14:textId="77777777" w:rsidR="00CE74A1" w:rsidRDefault="00CE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292+100</w:t>
            </w:r>
          </w:p>
          <w:p w14:paraId="6B937FBD" w14:textId="77777777" w:rsidR="00CE74A1" w:rsidRDefault="00CE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85353" w14:textId="77777777" w:rsidR="00CE74A1" w:rsidRDefault="00CE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14CBA" w14:textId="77777777" w:rsidR="00CE74A1" w:rsidRDefault="00CE74A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cu inductori de 1000 Hz la paletele galbene</w:t>
            </w:r>
          </w:p>
        </w:tc>
      </w:tr>
      <w:tr w:rsidR="00CE74A1" w14:paraId="6800D11B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39739" w14:textId="77777777" w:rsidR="00CE74A1" w:rsidRDefault="00CE74A1" w:rsidP="00CE74A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D3E6C" w14:textId="77777777" w:rsidR="00CE74A1" w:rsidRDefault="00CE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292+000</w:t>
            </w:r>
          </w:p>
          <w:p w14:paraId="4B609179" w14:textId="77777777" w:rsidR="00CE74A1" w:rsidRDefault="00CE74A1" w:rsidP="003F55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292+150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9996F" w14:textId="77777777" w:rsidR="00CE74A1" w:rsidRDefault="00CE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0264B" w14:textId="77777777" w:rsidR="00CE74A1" w:rsidRPr="002D1130" w:rsidRDefault="00CE74A1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Linia 3 directă St. Valea Seacă și Valea Seacă – Bacău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9E575" w14:textId="77777777" w:rsidR="00CE74A1" w:rsidRDefault="00CE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4AE05" w14:textId="77777777" w:rsidR="00CE74A1" w:rsidRDefault="00CE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4BAAD" w14:textId="77777777" w:rsidR="00CE74A1" w:rsidRDefault="00CE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A55EA" w14:textId="77777777" w:rsidR="00CE74A1" w:rsidRDefault="00CE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ECE65" w14:textId="77777777" w:rsidR="00CE74A1" w:rsidRDefault="00CE74A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cu inductori de 1000 Hz la paletele galbene</w:t>
            </w:r>
          </w:p>
        </w:tc>
      </w:tr>
      <w:tr w:rsidR="00CE74A1" w14:paraId="043EEB9D" w14:textId="77777777" w:rsidTr="004727FB">
        <w:trPr>
          <w:cantSplit/>
          <w:trHeight w:val="63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2DF8A" w14:textId="77777777" w:rsidR="00CE74A1" w:rsidRDefault="00CE74A1" w:rsidP="00CE74A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665BC" w14:textId="77777777" w:rsidR="00CE74A1" w:rsidRDefault="00CE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9A468" w14:textId="77777777" w:rsidR="00CE74A1" w:rsidRPr="00D33E71" w:rsidRDefault="00CE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502B9" w14:textId="77777777" w:rsidR="00CE74A1" w:rsidRDefault="00CE74A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05063DFD" w14:textId="77777777" w:rsidR="00CE74A1" w:rsidRDefault="00CE74A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4D106" w14:textId="77777777" w:rsidR="00CE74A1" w:rsidRDefault="00CE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 13/17-19-33/35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3C347" w14:textId="77777777" w:rsidR="00CE74A1" w:rsidRPr="00D33E71" w:rsidRDefault="00CE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72414" w14:textId="77777777" w:rsidR="00CE74A1" w:rsidRDefault="00CE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FF053" w14:textId="77777777" w:rsidR="00CE74A1" w:rsidRPr="00D33E71" w:rsidRDefault="00CE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390EC" w14:textId="77777777" w:rsidR="00CE74A1" w:rsidRDefault="00CE74A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accesul</w:t>
            </w:r>
          </w:p>
          <w:p w14:paraId="3BFB6F5F" w14:textId="77777777" w:rsidR="00CE74A1" w:rsidRDefault="00CE74A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linia 2 directă</w:t>
            </w:r>
          </w:p>
          <w:p w14:paraId="37EC6DD9" w14:textId="77777777" w:rsidR="00CE74A1" w:rsidRDefault="00CE74A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1 - 12 Marfă. </w:t>
            </w:r>
          </w:p>
        </w:tc>
      </w:tr>
      <w:tr w:rsidR="00CE74A1" w14:paraId="656C6F89" w14:textId="77777777" w:rsidTr="004727FB">
        <w:trPr>
          <w:cantSplit/>
          <w:trHeight w:val="4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187F9" w14:textId="77777777" w:rsidR="00CE74A1" w:rsidRDefault="00CE74A1" w:rsidP="00CE74A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A6685" w14:textId="77777777" w:rsidR="00CE74A1" w:rsidRDefault="00CE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C0151" w14:textId="77777777" w:rsidR="00CE74A1" w:rsidRPr="00D33E71" w:rsidRDefault="00CE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B43CA" w14:textId="77777777" w:rsidR="00CE74A1" w:rsidRDefault="00CE74A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04245B2D" w14:textId="77777777" w:rsidR="00CE74A1" w:rsidRDefault="00CE74A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A8912" w14:textId="77777777" w:rsidR="00CE74A1" w:rsidRDefault="00CE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92219" w14:textId="77777777" w:rsidR="00CE74A1" w:rsidRPr="00D33E71" w:rsidRDefault="00CE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DF984" w14:textId="77777777" w:rsidR="00CE74A1" w:rsidRDefault="00CE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A2508" w14:textId="77777777" w:rsidR="00CE74A1" w:rsidRPr="00D33E71" w:rsidRDefault="00CE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B62D9" w14:textId="77777777" w:rsidR="00CE74A1" w:rsidRDefault="00CE74A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călcâi sch. 102, </w:t>
            </w:r>
          </w:p>
          <w:p w14:paraId="393BE87D" w14:textId="77777777" w:rsidR="00CE74A1" w:rsidRDefault="00CE74A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sch.76,  </w:t>
            </w:r>
          </w:p>
          <w:p w14:paraId="4A52CC17" w14:textId="77777777" w:rsidR="00CE74A1" w:rsidRDefault="00CE74A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până la călcâi sch. 70.</w:t>
            </w:r>
          </w:p>
        </w:tc>
      </w:tr>
      <w:tr w:rsidR="00CE74A1" w14:paraId="235316EB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FCB2A" w14:textId="77777777" w:rsidR="00CE74A1" w:rsidRDefault="00CE74A1" w:rsidP="00CE74A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1CF6A" w14:textId="77777777" w:rsidR="00CE74A1" w:rsidRDefault="00CE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F0872" w14:textId="77777777" w:rsidR="00CE74A1" w:rsidRPr="00D33E71" w:rsidRDefault="00CE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3EFD4" w14:textId="77777777" w:rsidR="00CE74A1" w:rsidRDefault="00CE74A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1A647FF2" w14:textId="77777777" w:rsidR="00CE74A1" w:rsidRDefault="00CE74A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D17EB" w14:textId="77777777" w:rsidR="00CE74A1" w:rsidRDefault="00CE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B6444" w14:textId="77777777" w:rsidR="00CE74A1" w:rsidRPr="00D33E71" w:rsidRDefault="00CE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272FF" w14:textId="77777777" w:rsidR="00CE74A1" w:rsidRDefault="00CE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288DD" w14:textId="77777777" w:rsidR="00CE74A1" w:rsidRPr="00D33E71" w:rsidRDefault="00CE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9532A" w14:textId="77777777" w:rsidR="00CE74A1" w:rsidRDefault="00CE74A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vârful sch. 98, </w:t>
            </w:r>
          </w:p>
          <w:p w14:paraId="6A2833AB" w14:textId="77777777" w:rsidR="00CE74A1" w:rsidRPr="00CB3447" w:rsidRDefault="00CE74A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TDJ 78 </w:t>
            </w:r>
            <w:r>
              <w:rPr>
                <w:b/>
                <w:bCs/>
                <w:i/>
                <w:iCs/>
                <w:sz w:val="20"/>
                <w:lang w:val="en-US"/>
              </w:rPr>
              <w:t xml:space="preserve">/ </w:t>
            </w:r>
            <w:r>
              <w:rPr>
                <w:b/>
                <w:bCs/>
                <w:i/>
                <w:iCs/>
                <w:sz w:val="20"/>
              </w:rPr>
              <w:t xml:space="preserve">80, sch.74, 72, 58 până la TDJ 30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/ 40 .</w:t>
            </w:r>
          </w:p>
        </w:tc>
      </w:tr>
      <w:tr w:rsidR="00CE74A1" w14:paraId="7F76E323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2E926" w14:textId="77777777" w:rsidR="00CE74A1" w:rsidRDefault="00CE74A1" w:rsidP="00CE74A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71DFD" w14:textId="77777777" w:rsidR="00CE74A1" w:rsidRDefault="00CE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63BD0" w14:textId="77777777" w:rsidR="00CE74A1" w:rsidRPr="00D33E71" w:rsidRDefault="00CE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190A7" w14:textId="77777777" w:rsidR="00CE74A1" w:rsidRDefault="00CE74A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Bacău -</w:t>
            </w:r>
          </w:p>
          <w:p w14:paraId="00271457" w14:textId="77777777" w:rsidR="00CE74A1" w:rsidRDefault="00CE74A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3ED86" w14:textId="77777777" w:rsidR="00CE74A1" w:rsidRDefault="00CE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C160F" w14:textId="77777777" w:rsidR="00CE74A1" w:rsidRPr="00D33E71" w:rsidRDefault="00CE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7005D" w14:textId="77777777" w:rsidR="00CE74A1" w:rsidRDefault="00CE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308+677</w:t>
            </w:r>
          </w:p>
          <w:p w14:paraId="4C05AB21" w14:textId="77777777" w:rsidR="00CE74A1" w:rsidRDefault="00CE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308+893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2E570" w14:textId="77777777" w:rsidR="00CE74A1" w:rsidRPr="00D33E71" w:rsidRDefault="00CE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8A201" w14:textId="77777777" w:rsidR="00CE74A1" w:rsidRPr="004143AF" w:rsidRDefault="00CE74A1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485BA933" w14:textId="77777777" w:rsidR="00CE74A1" w:rsidRDefault="00CE74A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E74A1" w14:paraId="6407A29D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4BF36" w14:textId="77777777" w:rsidR="00CE74A1" w:rsidRDefault="00CE74A1" w:rsidP="00CE74A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83A14" w14:textId="77777777" w:rsidR="00CE74A1" w:rsidRDefault="00CE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322+550</w:t>
            </w:r>
          </w:p>
          <w:p w14:paraId="79B90BB2" w14:textId="77777777" w:rsidR="00CE74A1" w:rsidRDefault="00CE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322+650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2A439" w14:textId="77777777" w:rsidR="00CE74A1" w:rsidRPr="00D33E71" w:rsidRDefault="00CE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30296" w14:textId="77777777" w:rsidR="00CE74A1" w:rsidRDefault="00CE74A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 w:rsidRPr="00302813">
              <w:rPr>
                <w:b/>
                <w:bCs/>
                <w:spacing w:val="-4"/>
                <w:sz w:val="20"/>
                <w:szCs w:val="20"/>
              </w:rPr>
              <w:t xml:space="preserve">Linia 2 directă Cap X </w:t>
            </w:r>
            <w:r>
              <w:rPr>
                <w:b/>
                <w:bCs/>
                <w:sz w:val="20"/>
              </w:rPr>
              <w:t>St. Galben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71333" w14:textId="77777777" w:rsidR="00CE74A1" w:rsidRDefault="00CE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87C26" w14:textId="77777777" w:rsidR="00CE74A1" w:rsidRPr="00D33E71" w:rsidRDefault="00CE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F7182" w14:textId="77777777" w:rsidR="00CE74A1" w:rsidRDefault="00CE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24871" w14:textId="77777777" w:rsidR="00CE74A1" w:rsidRDefault="00CE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1E414" w14:textId="77777777" w:rsidR="00CE74A1" w:rsidRPr="004143AF" w:rsidRDefault="00CE74A1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CE74A1" w14:paraId="24B3B3E6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64897" w14:textId="77777777" w:rsidR="00CE74A1" w:rsidRDefault="00CE74A1" w:rsidP="00CE74A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B7D61" w14:textId="77777777" w:rsidR="00CE74A1" w:rsidRDefault="00CE74A1" w:rsidP="003028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5D8BD" w14:textId="77777777" w:rsidR="00CE74A1" w:rsidRPr="00D33E71" w:rsidRDefault="00CE74A1" w:rsidP="003028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8B714" w14:textId="77777777" w:rsidR="00CE74A1" w:rsidRDefault="00CE74A1" w:rsidP="0030281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 w:rsidRPr="00302813">
              <w:rPr>
                <w:b/>
                <w:bCs/>
                <w:spacing w:val="-4"/>
                <w:sz w:val="20"/>
                <w:szCs w:val="20"/>
              </w:rPr>
              <w:t xml:space="preserve">Linia </w:t>
            </w:r>
            <w:r>
              <w:rPr>
                <w:b/>
                <w:bCs/>
                <w:spacing w:val="-4"/>
                <w:sz w:val="20"/>
                <w:szCs w:val="20"/>
              </w:rPr>
              <w:t>3</w:t>
            </w:r>
            <w:r w:rsidRPr="00302813">
              <w:rPr>
                <w:b/>
                <w:bCs/>
                <w:spacing w:val="-4"/>
                <w:sz w:val="20"/>
                <w:szCs w:val="20"/>
              </w:rPr>
              <w:t xml:space="preserve"> directă Cap X </w:t>
            </w:r>
            <w:r>
              <w:rPr>
                <w:b/>
                <w:bCs/>
                <w:sz w:val="20"/>
              </w:rPr>
              <w:t>St. Galben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4742E" w14:textId="77777777" w:rsidR="00CE74A1" w:rsidRDefault="00CE74A1" w:rsidP="003028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9AA34" w14:textId="77777777" w:rsidR="00CE74A1" w:rsidRPr="00D33E71" w:rsidRDefault="00CE74A1" w:rsidP="003028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36E26" w14:textId="77777777" w:rsidR="00CE74A1" w:rsidRDefault="00CE74A1" w:rsidP="003028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322+550</w:t>
            </w:r>
          </w:p>
          <w:p w14:paraId="631578CD" w14:textId="77777777" w:rsidR="00CE74A1" w:rsidRDefault="00CE74A1" w:rsidP="003028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322+650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837E0" w14:textId="77777777" w:rsidR="00CE74A1" w:rsidRDefault="00CE74A1" w:rsidP="003028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45954" w14:textId="77777777" w:rsidR="00CE74A1" w:rsidRPr="004143AF" w:rsidRDefault="00CE74A1" w:rsidP="00302813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CE74A1" w14:paraId="548CA7E3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943DE" w14:textId="77777777" w:rsidR="00CE74A1" w:rsidRDefault="00CE74A1" w:rsidP="00CE74A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D4FCD" w14:textId="77777777" w:rsidR="00CE74A1" w:rsidRDefault="00CE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B2F21" w14:textId="77777777" w:rsidR="00CE74A1" w:rsidRPr="00D33E71" w:rsidRDefault="00CE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C0604" w14:textId="77777777" w:rsidR="00CE74A1" w:rsidRDefault="00CE74A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 w:rsidRPr="00302813">
              <w:rPr>
                <w:b/>
                <w:bCs/>
                <w:spacing w:val="-4"/>
                <w:sz w:val="20"/>
                <w:szCs w:val="20"/>
              </w:rPr>
              <w:t xml:space="preserve">Linia </w:t>
            </w:r>
            <w:r>
              <w:rPr>
                <w:b/>
                <w:bCs/>
                <w:spacing w:val="-4"/>
                <w:sz w:val="20"/>
                <w:szCs w:val="20"/>
              </w:rPr>
              <w:t>3</w:t>
            </w:r>
            <w:r w:rsidRPr="00302813">
              <w:rPr>
                <w:b/>
                <w:bCs/>
                <w:spacing w:val="-4"/>
                <w:sz w:val="20"/>
                <w:szCs w:val="20"/>
              </w:rPr>
              <w:t xml:space="preserve"> directă Cap </w:t>
            </w:r>
            <w:r>
              <w:rPr>
                <w:b/>
                <w:bCs/>
                <w:spacing w:val="-4"/>
                <w:sz w:val="20"/>
                <w:szCs w:val="20"/>
              </w:rPr>
              <w:t xml:space="preserve">Y </w:t>
            </w:r>
            <w:r w:rsidRPr="00302813">
              <w:rPr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</w:rPr>
              <w:t>St. Galben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F9933" w14:textId="77777777" w:rsidR="00CE74A1" w:rsidRDefault="00CE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519E2" w14:textId="77777777" w:rsidR="00CE74A1" w:rsidRPr="00D33E71" w:rsidRDefault="00CE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EE392" w14:textId="77777777" w:rsidR="00CE74A1" w:rsidRDefault="00CE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323+800</w:t>
            </w:r>
          </w:p>
          <w:p w14:paraId="2D4D242B" w14:textId="77777777" w:rsidR="00CE74A1" w:rsidRDefault="00CE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323+900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14E15" w14:textId="77777777" w:rsidR="00CE74A1" w:rsidRDefault="00CE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D218B" w14:textId="77777777" w:rsidR="00CE74A1" w:rsidRPr="004143AF" w:rsidRDefault="00CE74A1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CE74A1" w14:paraId="13CD7C30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199DD" w14:textId="77777777" w:rsidR="00CE74A1" w:rsidRDefault="00CE74A1" w:rsidP="00CE74A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88A6D" w14:textId="77777777" w:rsidR="00CE74A1" w:rsidRDefault="00CE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35AF5" w14:textId="77777777" w:rsidR="00CE74A1" w:rsidRPr="00D33E71" w:rsidRDefault="00CE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516F0" w14:textId="77777777" w:rsidR="00CE74A1" w:rsidRDefault="00CE74A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Galben, 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DB5ED" w14:textId="77777777" w:rsidR="00CE74A1" w:rsidRDefault="00CE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sch. 11</w:t>
            </w:r>
          </w:p>
          <w:p w14:paraId="26B91C8A" w14:textId="77777777" w:rsidR="00CE74A1" w:rsidRDefault="00CE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până la ax stația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8B300" w14:textId="77777777" w:rsidR="00CE74A1" w:rsidRPr="00D33E71" w:rsidRDefault="00CE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7CACF" w14:textId="77777777" w:rsidR="00CE74A1" w:rsidRDefault="00CE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C4FCD" w14:textId="77777777" w:rsidR="00CE74A1" w:rsidRDefault="00CE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E34D4" w14:textId="77777777" w:rsidR="00CE74A1" w:rsidRPr="004143AF" w:rsidRDefault="00CE74A1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CE74A1" w14:paraId="08FCE30C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208BD" w14:textId="77777777" w:rsidR="00CE74A1" w:rsidRDefault="00CE74A1" w:rsidP="00CE74A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6298E" w14:textId="77777777" w:rsidR="00CE74A1" w:rsidRDefault="00CE74A1" w:rsidP="00D302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4FFD5" w14:textId="77777777" w:rsidR="00CE74A1" w:rsidRPr="00D33E71" w:rsidRDefault="00CE74A1" w:rsidP="00D302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760A6" w14:textId="77777777" w:rsidR="00CE74A1" w:rsidRDefault="00CE74A1" w:rsidP="00D302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Săcuieni Roman</w:t>
            </w:r>
          </w:p>
          <w:p w14:paraId="7F03AB13" w14:textId="77777777" w:rsidR="00CE74A1" w:rsidRDefault="00CE74A1" w:rsidP="00D302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6F1F6" w14:textId="77777777" w:rsidR="00CE74A1" w:rsidRDefault="00CE74A1" w:rsidP="00D302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D4029" w14:textId="77777777" w:rsidR="00CE74A1" w:rsidRDefault="00CE74A1" w:rsidP="00D302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33DE9" w14:textId="77777777" w:rsidR="00CE74A1" w:rsidRDefault="00CE74A1" w:rsidP="00D302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AE564" w14:textId="77777777" w:rsidR="00CE74A1" w:rsidRDefault="00CE74A1" w:rsidP="00D302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F0DB0" w14:textId="77777777" w:rsidR="00CE74A1" w:rsidRPr="004143AF" w:rsidRDefault="00CE74A1" w:rsidP="00D30244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Nesemnalizată pe teren.</w:t>
            </w:r>
          </w:p>
        </w:tc>
      </w:tr>
      <w:tr w:rsidR="00CE74A1" w14:paraId="2D7F0A7D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EE91F" w14:textId="77777777" w:rsidR="00CE74A1" w:rsidRDefault="00CE74A1" w:rsidP="00CE74A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23915" w14:textId="77777777" w:rsidR="00CE74A1" w:rsidRDefault="00CE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4A6E8" w14:textId="77777777" w:rsidR="00CE74A1" w:rsidRPr="00D33E71" w:rsidRDefault="00CE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3E8AD" w14:textId="77777777" w:rsidR="00CE74A1" w:rsidRDefault="00CE74A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Săcuieni Roman</w:t>
            </w:r>
          </w:p>
          <w:p w14:paraId="1831F8E3" w14:textId="77777777" w:rsidR="00CE74A1" w:rsidRDefault="00CE74A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5CD3E" w14:textId="77777777" w:rsidR="00CE74A1" w:rsidRDefault="00CE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FA6E1" w14:textId="77777777" w:rsidR="00CE74A1" w:rsidRPr="00D33E71" w:rsidRDefault="00CE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1DA09" w14:textId="77777777" w:rsidR="00CE74A1" w:rsidRDefault="00CE74A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64C02" w14:textId="77777777" w:rsidR="00CE74A1" w:rsidRPr="00D33E71" w:rsidRDefault="00CE74A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EC02A" w14:textId="77777777" w:rsidR="00CE74A1" w:rsidRDefault="00CE74A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CE74A1" w14:paraId="373DAC53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22138" w14:textId="77777777" w:rsidR="00CE74A1" w:rsidRDefault="00CE74A1" w:rsidP="00CE74A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149F2" w14:textId="77777777" w:rsidR="00CE74A1" w:rsidRDefault="00CE74A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354+300</w:t>
            </w:r>
          </w:p>
          <w:p w14:paraId="49FE9245" w14:textId="77777777" w:rsidR="00CE74A1" w:rsidRDefault="00CE74A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360+800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E343D" w14:textId="77777777" w:rsidR="00CE74A1" w:rsidRPr="00D33E71" w:rsidRDefault="00CE74A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6D376" w14:textId="77777777" w:rsidR="00CE74A1" w:rsidRDefault="00CE74A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 Cap Y St. Săbăoani, </w:t>
            </w:r>
          </w:p>
          <w:p w14:paraId="12CB44C4" w14:textId="77777777" w:rsidR="00CE74A1" w:rsidRDefault="00CE74A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Săbăoani – Mircești și linia 3 directă Cap X St. Mircești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9C016" w14:textId="77777777" w:rsidR="00CE74A1" w:rsidRDefault="00CE74A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ADE43" w14:textId="77777777" w:rsidR="00CE74A1" w:rsidRPr="00D33E71" w:rsidRDefault="00CE74A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D9B1C" w14:textId="77777777" w:rsidR="00CE74A1" w:rsidRDefault="00CE74A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47B28" w14:textId="77777777" w:rsidR="00CE74A1" w:rsidRPr="00D33E71" w:rsidRDefault="00CE74A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57C48" w14:textId="77777777" w:rsidR="00CE74A1" w:rsidRDefault="00CE74A1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CE74A1" w14:paraId="2D7EDCBD" w14:textId="77777777" w:rsidTr="004727FB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8C1A5" w14:textId="77777777" w:rsidR="00CE74A1" w:rsidRDefault="00CE74A1" w:rsidP="00CE74A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9BA72" w14:textId="77777777" w:rsidR="00CE74A1" w:rsidRDefault="00CE74A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289A4" w14:textId="77777777" w:rsidR="00CE74A1" w:rsidRPr="00D33E71" w:rsidRDefault="00CE74A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75DE1" w14:textId="77777777" w:rsidR="00CE74A1" w:rsidRDefault="00CE74A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Paşcani Triaj</w:t>
            </w:r>
          </w:p>
          <w:p w14:paraId="5179399C" w14:textId="77777777" w:rsidR="00CE74A1" w:rsidRDefault="00CE74A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6B - 12B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3EA58" w14:textId="77777777" w:rsidR="00CE74A1" w:rsidRDefault="00CE74A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1EF2F" w14:textId="77777777" w:rsidR="00CE74A1" w:rsidRPr="00D33E71" w:rsidRDefault="00CE74A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1C746" w14:textId="77777777" w:rsidR="00CE74A1" w:rsidRDefault="00CE74A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6A32C" w14:textId="77777777" w:rsidR="00CE74A1" w:rsidRPr="00D33E71" w:rsidRDefault="00CE74A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E8130" w14:textId="77777777" w:rsidR="00CE74A1" w:rsidRDefault="00CE74A1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E74A1" w14:paraId="216E948F" w14:textId="77777777" w:rsidTr="004727FB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71161" w14:textId="77777777" w:rsidR="00CE74A1" w:rsidRDefault="00CE74A1" w:rsidP="00CE74A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2A476" w14:textId="77777777" w:rsidR="00CE74A1" w:rsidRDefault="00CE74A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BFDD6" w14:textId="77777777" w:rsidR="00CE74A1" w:rsidRPr="00D33E71" w:rsidRDefault="00CE74A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5D2B6" w14:textId="77777777" w:rsidR="00CE74A1" w:rsidRDefault="00CE74A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Paşcani Triaj –</w:t>
            </w:r>
          </w:p>
          <w:p w14:paraId="76714D08" w14:textId="77777777" w:rsidR="00CE74A1" w:rsidRDefault="00CE74A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Paşcani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51F98" w14:textId="77777777" w:rsidR="00CE74A1" w:rsidRDefault="00CE74A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9F572" w14:textId="77777777" w:rsidR="00CE74A1" w:rsidRPr="00D33E71" w:rsidRDefault="00CE74A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9C732" w14:textId="77777777" w:rsidR="00CE74A1" w:rsidRDefault="00CE74A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384+600</w:t>
            </w:r>
          </w:p>
          <w:p w14:paraId="272B8628" w14:textId="77777777" w:rsidR="00CE74A1" w:rsidRDefault="00CE74A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385+000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680D3" w14:textId="77777777" w:rsidR="00CE74A1" w:rsidRPr="00D33E71" w:rsidRDefault="00CE74A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905C2" w14:textId="77777777" w:rsidR="00CE74A1" w:rsidRDefault="00CE74A1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CE74A1" w14:paraId="32315677" w14:textId="77777777" w:rsidTr="004727FB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5E474" w14:textId="77777777" w:rsidR="00CE74A1" w:rsidRDefault="00CE74A1" w:rsidP="00CE74A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9F9F3" w14:textId="77777777" w:rsidR="00CE74A1" w:rsidRDefault="00CE74A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405+400</w:t>
            </w:r>
          </w:p>
          <w:p w14:paraId="54D6C7E0" w14:textId="77777777" w:rsidR="00CE74A1" w:rsidRDefault="00CE74A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409+000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ECC18" w14:textId="77777777" w:rsidR="00CE74A1" w:rsidRPr="00D33E71" w:rsidRDefault="00CE74A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887E5" w14:textId="77777777" w:rsidR="00CE74A1" w:rsidRDefault="00CE74A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Lespezi – Dolhasca, linia 2 directă Dolhasca și Dolhasca - Liteni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20122" w14:textId="77777777" w:rsidR="00CE74A1" w:rsidRDefault="00CE74A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23DE1" w14:textId="77777777" w:rsidR="00CE74A1" w:rsidRPr="00D33E71" w:rsidRDefault="00CE74A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CDA59" w14:textId="77777777" w:rsidR="00CE74A1" w:rsidRDefault="00CE74A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15A9B" w14:textId="77777777" w:rsidR="00CE74A1" w:rsidRPr="00D33E71" w:rsidRDefault="00CE74A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DB0B8" w14:textId="77777777" w:rsidR="00CE74A1" w:rsidRDefault="00CE74A1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CE74A1" w14:paraId="73F1FFF1" w14:textId="77777777" w:rsidTr="004727FB">
        <w:trPr>
          <w:cantSplit/>
          <w:trHeight w:val="5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EE1FB" w14:textId="77777777" w:rsidR="00CE74A1" w:rsidRDefault="00CE74A1" w:rsidP="00CE74A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0305B" w14:textId="77777777" w:rsidR="00CE74A1" w:rsidRDefault="00CE74A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BC230" w14:textId="77777777" w:rsidR="00CE74A1" w:rsidRPr="00D33E71" w:rsidRDefault="00CE74A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58EF2" w14:textId="77777777" w:rsidR="00CE74A1" w:rsidRDefault="00CE74A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Dolhasca</w:t>
            </w:r>
          </w:p>
          <w:p w14:paraId="09E9A140" w14:textId="77777777" w:rsidR="00CE74A1" w:rsidRDefault="00CE74A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BC4BA" w14:textId="77777777" w:rsidR="00CE74A1" w:rsidRDefault="00CE74A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7016B" w14:textId="77777777" w:rsidR="00CE74A1" w:rsidRPr="00D33E71" w:rsidRDefault="00CE74A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E244A" w14:textId="77777777" w:rsidR="00CE74A1" w:rsidRDefault="00CE74A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2EA1F" w14:textId="77777777" w:rsidR="00CE74A1" w:rsidRPr="00D33E71" w:rsidRDefault="00CE74A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C8CC9" w14:textId="77777777" w:rsidR="00CE74A1" w:rsidRDefault="00CE74A1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E74A1" w14:paraId="4AC9C5D3" w14:textId="77777777" w:rsidTr="004727FB">
        <w:trPr>
          <w:cantSplit/>
          <w:trHeight w:val="5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4A362" w14:textId="77777777" w:rsidR="00CE74A1" w:rsidRDefault="00CE74A1" w:rsidP="00CE74A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CB08F" w14:textId="77777777" w:rsidR="00CE74A1" w:rsidRDefault="00CE74A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E1C25" w14:textId="77777777" w:rsidR="00CE74A1" w:rsidRPr="00D33E71" w:rsidRDefault="00CE74A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A61C7" w14:textId="77777777" w:rsidR="00CE74A1" w:rsidRDefault="00CE74A1" w:rsidP="003F195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Liteni</w:t>
            </w:r>
          </w:p>
          <w:p w14:paraId="0455DAD3" w14:textId="77777777" w:rsidR="00CE74A1" w:rsidRDefault="00CE74A1" w:rsidP="003F195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887B9" w14:textId="77777777" w:rsidR="00CE74A1" w:rsidRDefault="00CE74A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BB173" w14:textId="77777777" w:rsidR="00CE74A1" w:rsidRPr="00D33E71" w:rsidRDefault="00CE74A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382AF" w14:textId="77777777" w:rsidR="00CE74A1" w:rsidRDefault="00CE74A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419+130</w:t>
            </w:r>
          </w:p>
          <w:p w14:paraId="2E8961CC" w14:textId="77777777" w:rsidR="00CE74A1" w:rsidRDefault="00CE74A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419+220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98A00" w14:textId="77777777" w:rsidR="00CE74A1" w:rsidRPr="00D33E71" w:rsidRDefault="00CE74A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0195C" w14:textId="77777777" w:rsidR="00CE74A1" w:rsidRDefault="00CE74A1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CE74A1" w14:paraId="5FDECA25" w14:textId="77777777" w:rsidTr="004727FB">
        <w:trPr>
          <w:cantSplit/>
          <w:trHeight w:val="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6FC9B" w14:textId="77777777" w:rsidR="00CE74A1" w:rsidRDefault="00CE74A1" w:rsidP="00CE74A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58EB1" w14:textId="77777777" w:rsidR="00CE74A1" w:rsidRDefault="00CE74A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FE19C" w14:textId="77777777" w:rsidR="00CE74A1" w:rsidRPr="00D33E71" w:rsidRDefault="00CE74A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EF82F" w14:textId="77777777" w:rsidR="00CE74A1" w:rsidRDefault="00CE74A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Liteni</w:t>
            </w:r>
          </w:p>
          <w:p w14:paraId="2E440D19" w14:textId="77777777" w:rsidR="00CE74A1" w:rsidRDefault="00CE74A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752D3" w14:textId="77777777" w:rsidR="00CE74A1" w:rsidRDefault="00CE74A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AF11ADB" w14:textId="77777777" w:rsidR="00CE74A1" w:rsidRDefault="00CE74A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011DB" w14:textId="77777777" w:rsidR="00CE74A1" w:rsidRPr="00D33E71" w:rsidRDefault="00CE74A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9F7A4" w14:textId="77777777" w:rsidR="00CE74A1" w:rsidRDefault="00CE74A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E3CCD" w14:textId="77777777" w:rsidR="00CE74A1" w:rsidRPr="00D33E71" w:rsidRDefault="00CE74A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F3F5D" w14:textId="77777777" w:rsidR="00CE74A1" w:rsidRDefault="00CE74A1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E74A1" w14:paraId="54E18689" w14:textId="77777777" w:rsidTr="004727FB">
        <w:trPr>
          <w:cantSplit/>
          <w:trHeight w:val="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DD4EC" w14:textId="77777777" w:rsidR="00CE74A1" w:rsidRDefault="00CE74A1" w:rsidP="00CE74A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E0F4B" w14:textId="77777777" w:rsidR="00CE74A1" w:rsidRDefault="00CE74A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D7481" w14:textId="77777777" w:rsidR="00CE74A1" w:rsidRPr="00D33E71" w:rsidRDefault="00CE74A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B706A" w14:textId="77777777" w:rsidR="00CE74A1" w:rsidRDefault="00CE74A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Verești linia 3 directră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451D3" w14:textId="77777777" w:rsidR="00CE74A1" w:rsidRDefault="00CE74A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3D1C8" w14:textId="77777777" w:rsidR="00CE74A1" w:rsidRPr="00D33E71" w:rsidRDefault="00CE74A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3E675" w14:textId="77777777" w:rsidR="00CE74A1" w:rsidRDefault="00CE74A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432+750</w:t>
            </w:r>
          </w:p>
          <w:p w14:paraId="037CF9A3" w14:textId="77777777" w:rsidR="00CE74A1" w:rsidRDefault="00CE74A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432+820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1A19A" w14:textId="77777777" w:rsidR="00CE74A1" w:rsidRPr="00D33E71" w:rsidRDefault="00CE74A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18469" w14:textId="77777777" w:rsidR="00CE74A1" w:rsidRDefault="00CE74A1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CE74A1" w14:paraId="211E64A4" w14:textId="77777777" w:rsidTr="004727FB">
        <w:trPr>
          <w:cantSplit/>
          <w:trHeight w:val="39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3202A" w14:textId="77777777" w:rsidR="00CE74A1" w:rsidRDefault="00CE74A1" w:rsidP="00CE74A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5E8C4" w14:textId="77777777" w:rsidR="00CE74A1" w:rsidRDefault="00CE74A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F6446" w14:textId="77777777" w:rsidR="00CE74A1" w:rsidRPr="00D33E71" w:rsidRDefault="00CE74A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68654" w14:textId="77777777" w:rsidR="00CE74A1" w:rsidRDefault="00CE74A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</w:t>
            </w:r>
          </w:p>
          <w:p w14:paraId="44AC277F" w14:textId="77777777" w:rsidR="00CE74A1" w:rsidRDefault="00CE74A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1S şi 2S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40AF5" w14:textId="77777777" w:rsidR="00CE74A1" w:rsidRDefault="00CE74A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DD507FC" w14:textId="77777777" w:rsidR="00CE74A1" w:rsidRDefault="00CE74A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0241F" w14:textId="77777777" w:rsidR="00CE74A1" w:rsidRPr="00D33E71" w:rsidRDefault="00CE74A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65703" w14:textId="77777777" w:rsidR="00CE74A1" w:rsidRDefault="00CE74A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4C5D7" w14:textId="77777777" w:rsidR="00CE74A1" w:rsidRPr="00D33E71" w:rsidRDefault="00CE74A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68D7B" w14:textId="77777777" w:rsidR="00CE74A1" w:rsidRDefault="00CE74A1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E74A1" w14:paraId="2137B814" w14:textId="77777777" w:rsidTr="004727FB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7A535" w14:textId="77777777" w:rsidR="00CE74A1" w:rsidRDefault="00CE74A1" w:rsidP="00CE74A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9B83D" w14:textId="77777777" w:rsidR="00CE74A1" w:rsidRDefault="00CE74A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DAD0E" w14:textId="77777777" w:rsidR="00CE74A1" w:rsidRPr="00D33E71" w:rsidRDefault="00CE74A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4A658" w14:textId="77777777" w:rsidR="00CE74A1" w:rsidRDefault="00CE74A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76CE85A0" w14:textId="77777777" w:rsidR="00CE74A1" w:rsidRDefault="00CE74A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932E6" w14:textId="77777777" w:rsidR="00CE74A1" w:rsidRDefault="00CE74A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6C52916C" w14:textId="77777777" w:rsidR="00CE74A1" w:rsidRDefault="00CE74A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36A1BD6B" w14:textId="77777777" w:rsidR="00CE74A1" w:rsidRDefault="00CE74A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1 - 7</w:t>
            </w:r>
          </w:p>
          <w:p w14:paraId="75EC7BF9" w14:textId="77777777" w:rsidR="00CE74A1" w:rsidRDefault="00CE74A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0C5CF1F3" w14:textId="77777777" w:rsidR="00CE74A1" w:rsidRDefault="00CE74A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3 - 5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ABFBB" w14:textId="77777777" w:rsidR="00CE74A1" w:rsidRPr="00D33E71" w:rsidRDefault="00CE74A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A5B92" w14:textId="77777777" w:rsidR="00CE74A1" w:rsidRDefault="00CE74A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7ECCC" w14:textId="77777777" w:rsidR="00CE74A1" w:rsidRPr="00D33E71" w:rsidRDefault="00CE74A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41239" w14:textId="77777777" w:rsidR="00CE74A1" w:rsidRDefault="00CE74A1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7FBCC75" w14:textId="77777777" w:rsidR="00CE74A1" w:rsidRDefault="00CE74A1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1 - 6, Cap X, </w:t>
            </w:r>
          </w:p>
          <w:p w14:paraId="61DF5D5F" w14:textId="77777777" w:rsidR="00CE74A1" w:rsidRDefault="00CE74A1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numai la parcursuri peste sch. nr. 1, 3, 5 şi 7 </w:t>
            </w:r>
          </w:p>
          <w:p w14:paraId="510E008B" w14:textId="77777777" w:rsidR="00CE74A1" w:rsidRDefault="00CE74A1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în poziţie abătută.</w:t>
            </w:r>
          </w:p>
        </w:tc>
      </w:tr>
      <w:tr w:rsidR="00CE74A1" w14:paraId="304198B2" w14:textId="77777777" w:rsidTr="004727FB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D9A19" w14:textId="77777777" w:rsidR="00CE74A1" w:rsidRDefault="00CE74A1" w:rsidP="00CE74A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DB22F" w14:textId="77777777" w:rsidR="00CE74A1" w:rsidRDefault="00CE74A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98DB6" w14:textId="77777777" w:rsidR="00CE74A1" w:rsidRPr="00D33E71" w:rsidRDefault="00CE74A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E7AC1" w14:textId="77777777" w:rsidR="00CE74A1" w:rsidRDefault="00CE74A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0897E65A" w14:textId="77777777" w:rsidR="00CE74A1" w:rsidRDefault="00CE74A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CD2ED" w14:textId="77777777" w:rsidR="00CE74A1" w:rsidRDefault="00CE74A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sch. 15 până la sch. 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4ABD5" w14:textId="77777777" w:rsidR="00CE74A1" w:rsidRPr="00D33E71" w:rsidRDefault="00CE74A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0ED22" w14:textId="77777777" w:rsidR="00CE74A1" w:rsidRDefault="00CE74A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61AA1" w14:textId="77777777" w:rsidR="00CE74A1" w:rsidRPr="00D33E71" w:rsidRDefault="00CE74A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84DE9" w14:textId="77777777" w:rsidR="00CE74A1" w:rsidRDefault="00CE74A1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Numai pentru locomotive izolate.</w:t>
            </w:r>
          </w:p>
        </w:tc>
      </w:tr>
      <w:tr w:rsidR="00CE74A1" w14:paraId="53ABE9CA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BAF37" w14:textId="77777777" w:rsidR="00CE74A1" w:rsidRDefault="00CE74A1" w:rsidP="00CE74A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DC6EC" w14:textId="77777777" w:rsidR="00CE74A1" w:rsidRDefault="00CE74A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4FB77" w14:textId="77777777" w:rsidR="00CE74A1" w:rsidRPr="00D33E71" w:rsidRDefault="00CE74A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FD2C1" w14:textId="77777777" w:rsidR="00CE74A1" w:rsidRDefault="00CE74A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3B851DBD" w14:textId="77777777" w:rsidR="00CE74A1" w:rsidRDefault="00CE74A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2BD83" w14:textId="77777777" w:rsidR="00CE74A1" w:rsidRDefault="00CE74A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BBD5356" w14:textId="77777777" w:rsidR="00CE74A1" w:rsidRDefault="00CE74A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2D0BF" w14:textId="77777777" w:rsidR="00CE74A1" w:rsidRPr="00D33E71" w:rsidRDefault="00CE74A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F2CAA" w14:textId="77777777" w:rsidR="00CE74A1" w:rsidRDefault="00CE74A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16A91" w14:textId="77777777" w:rsidR="00CE74A1" w:rsidRPr="00D33E71" w:rsidRDefault="00CE74A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243B2" w14:textId="77777777" w:rsidR="00CE74A1" w:rsidRDefault="00CE74A1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E74A1" w14:paraId="5C1D1C36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4DA54" w14:textId="77777777" w:rsidR="00CE74A1" w:rsidRDefault="00CE74A1" w:rsidP="00CE74A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88A3A" w14:textId="77777777" w:rsidR="00CE74A1" w:rsidRDefault="00CE74A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BB85F" w14:textId="77777777" w:rsidR="00CE74A1" w:rsidRPr="00D33E71" w:rsidRDefault="00CE74A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D0487" w14:textId="77777777" w:rsidR="00CE74A1" w:rsidRDefault="00CE74A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Dărmănești</w:t>
            </w:r>
          </w:p>
          <w:p w14:paraId="3A539E2A" w14:textId="77777777" w:rsidR="00CE74A1" w:rsidRDefault="00CE74A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7730C" w14:textId="77777777" w:rsidR="00CE74A1" w:rsidRDefault="00CE74A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2E355945" w14:textId="77777777" w:rsidR="00CE74A1" w:rsidRDefault="00CE74A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13 la </w:t>
            </w:r>
          </w:p>
          <w:p w14:paraId="4FAE7199" w14:textId="77777777" w:rsidR="00CE74A1" w:rsidRDefault="00CE74A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călcâi</w:t>
            </w:r>
          </w:p>
          <w:p w14:paraId="7248E9FF" w14:textId="77777777" w:rsidR="00CE74A1" w:rsidRDefault="00CE74A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5DFA8" w14:textId="77777777" w:rsidR="00CE74A1" w:rsidRPr="00D33E71" w:rsidRDefault="00CE74A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23254" w14:textId="77777777" w:rsidR="00CE74A1" w:rsidRDefault="00CE74A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1BBEC" w14:textId="77777777" w:rsidR="00CE74A1" w:rsidRPr="00D33E71" w:rsidRDefault="00CE74A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32CDD" w14:textId="77777777" w:rsidR="00CE74A1" w:rsidRDefault="00CE74A1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E74A1" w14:paraId="2818A371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01C41" w14:textId="77777777" w:rsidR="00CE74A1" w:rsidRDefault="00CE74A1" w:rsidP="00CE74A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8E53F" w14:textId="77777777" w:rsidR="00CE74A1" w:rsidRDefault="00CE74A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F707D" w14:textId="77777777" w:rsidR="00CE74A1" w:rsidRPr="00D33E71" w:rsidRDefault="00CE74A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B33A3" w14:textId="77777777" w:rsidR="00CE74A1" w:rsidRDefault="00CE74A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Dărmănești</w:t>
            </w:r>
          </w:p>
          <w:p w14:paraId="5028F850" w14:textId="77777777" w:rsidR="00CE74A1" w:rsidRDefault="00CE74A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AF7E4" w14:textId="77777777" w:rsidR="00CE74A1" w:rsidRDefault="00CE74A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5B94D612" w14:textId="77777777" w:rsidR="00CE74A1" w:rsidRDefault="00CE74A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vârf </w:t>
            </w:r>
          </w:p>
          <w:p w14:paraId="77E54E1F" w14:textId="77777777" w:rsidR="00CE74A1" w:rsidRDefault="00CE74A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17 - sch. 19 - linia 5 - vârf </w:t>
            </w:r>
          </w:p>
          <w:p w14:paraId="32F2F672" w14:textId="77777777" w:rsidR="00CE74A1" w:rsidRDefault="00CE74A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53E92" w14:textId="77777777" w:rsidR="00CE74A1" w:rsidRPr="00D33E71" w:rsidRDefault="00CE74A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E21A2" w14:textId="77777777" w:rsidR="00CE74A1" w:rsidRDefault="00CE74A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D1F57" w14:textId="77777777" w:rsidR="00CE74A1" w:rsidRPr="00D33E71" w:rsidRDefault="00CE74A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81E21" w14:textId="77777777" w:rsidR="00CE74A1" w:rsidRDefault="00CE74A1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E74A1" w14:paraId="0771C63C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2FC84" w14:textId="77777777" w:rsidR="00CE74A1" w:rsidRDefault="00CE74A1" w:rsidP="00CE74A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E4552" w14:textId="77777777" w:rsidR="00CE74A1" w:rsidRDefault="00CE74A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62DCF" w14:textId="77777777" w:rsidR="00CE74A1" w:rsidRPr="00D33E71" w:rsidRDefault="00CE74A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841ED" w14:textId="77777777" w:rsidR="00CE74A1" w:rsidRDefault="00CE74A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Milisăuţi</w:t>
            </w:r>
          </w:p>
          <w:p w14:paraId="04361850" w14:textId="77777777" w:rsidR="00CE74A1" w:rsidRDefault="00CE74A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F682A" w14:textId="77777777" w:rsidR="00CE74A1" w:rsidRDefault="00CE74A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BE874" w14:textId="77777777" w:rsidR="00CE74A1" w:rsidRDefault="00CE74A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171C6" w14:textId="77777777" w:rsidR="00CE74A1" w:rsidRDefault="00CE74A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68548" w14:textId="77777777" w:rsidR="00CE74A1" w:rsidRPr="00D33E71" w:rsidRDefault="00CE74A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3F884" w14:textId="77777777" w:rsidR="00CE74A1" w:rsidRDefault="00CE74A1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E74A1" w14:paraId="5015BFAC" w14:textId="77777777" w:rsidTr="004727FB">
        <w:trPr>
          <w:cantSplit/>
          <w:trHeight w:val="2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E9CF3" w14:textId="77777777" w:rsidR="00CE74A1" w:rsidRDefault="00CE74A1" w:rsidP="00CE74A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7F61C" w14:textId="77777777" w:rsidR="00CE74A1" w:rsidRDefault="00CE74A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9763A" w14:textId="77777777" w:rsidR="00CE74A1" w:rsidRPr="00D33E71" w:rsidRDefault="00CE74A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951AE" w14:textId="77777777" w:rsidR="00CE74A1" w:rsidRDefault="00CE74A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Dorneşti</w:t>
            </w:r>
          </w:p>
          <w:p w14:paraId="0B5F6C69" w14:textId="77777777" w:rsidR="00CE74A1" w:rsidRDefault="00CE74A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EB6B5" w14:textId="77777777" w:rsidR="00CE74A1" w:rsidRDefault="00CE74A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2344314C" w14:textId="77777777" w:rsidR="00CE74A1" w:rsidRDefault="00CE74A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7 - </w:t>
            </w:r>
          </w:p>
          <w:p w14:paraId="0A23E789" w14:textId="77777777" w:rsidR="00CE74A1" w:rsidRDefault="00CE74A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1E762BB8" w14:textId="77777777" w:rsidR="00CE74A1" w:rsidRDefault="00CE74A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9 - 11 - </w:t>
            </w:r>
          </w:p>
          <w:p w14:paraId="3677E71E" w14:textId="77777777" w:rsidR="00CE74A1" w:rsidRDefault="00CE74A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A495C" w14:textId="77777777" w:rsidR="00CE74A1" w:rsidRPr="00D33E71" w:rsidRDefault="00CE74A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D11A2" w14:textId="77777777" w:rsidR="00CE74A1" w:rsidRDefault="00CE74A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A4B12" w14:textId="77777777" w:rsidR="00CE74A1" w:rsidRPr="00D33E71" w:rsidRDefault="00CE74A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EB57F" w14:textId="77777777" w:rsidR="00CE74A1" w:rsidRDefault="00CE74A1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E74A1" w14:paraId="6B776308" w14:textId="77777777" w:rsidTr="004727FB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7111C" w14:textId="77777777" w:rsidR="00CE74A1" w:rsidRDefault="00CE74A1" w:rsidP="00CE74A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84108" w14:textId="77777777" w:rsidR="00CE74A1" w:rsidRDefault="00CE74A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38C13" w14:textId="77777777" w:rsidR="00CE74A1" w:rsidRPr="00D33E71" w:rsidRDefault="00CE74A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18945" w14:textId="77777777" w:rsidR="00CE74A1" w:rsidRDefault="00CE74A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Dorneşti</w:t>
            </w:r>
          </w:p>
          <w:p w14:paraId="5FCC0A22" w14:textId="77777777" w:rsidR="00CE74A1" w:rsidRDefault="00CE74A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cale largă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DB41C" w14:textId="77777777" w:rsidR="00CE74A1" w:rsidRDefault="00CE74A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FE37661" w14:textId="77777777" w:rsidR="00CE74A1" w:rsidRDefault="00CE74A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149C6" w14:textId="77777777" w:rsidR="00CE74A1" w:rsidRPr="00D33E71" w:rsidRDefault="00CE74A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</w:t>
            </w:r>
            <w:r w:rsidRPr="00D33E71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7DF02" w14:textId="77777777" w:rsidR="00CE74A1" w:rsidRDefault="00CE74A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344C4" w14:textId="77777777" w:rsidR="00CE74A1" w:rsidRPr="00D33E71" w:rsidRDefault="00CE74A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1E266" w14:textId="77777777" w:rsidR="00CE74A1" w:rsidRDefault="00CE74A1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E74A1" w14:paraId="4E55574E" w14:textId="77777777" w:rsidTr="004727FB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F0D09" w14:textId="77777777" w:rsidR="00CE74A1" w:rsidRDefault="00CE74A1" w:rsidP="00CE74A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3F818" w14:textId="77777777" w:rsidR="00CE74A1" w:rsidRDefault="00CE74A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1AB28" w14:textId="77777777" w:rsidR="00CE74A1" w:rsidRPr="00D33E71" w:rsidRDefault="00CE74A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FC95C" w14:textId="77777777" w:rsidR="00CE74A1" w:rsidRDefault="00CE74A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Vicşani</w:t>
            </w:r>
          </w:p>
          <w:p w14:paraId="6ABCD896" w14:textId="77777777" w:rsidR="00CE74A1" w:rsidRDefault="00CE74A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CL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DF098" w14:textId="77777777" w:rsidR="00CE74A1" w:rsidRDefault="00CE74A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487+100</w:t>
            </w:r>
          </w:p>
          <w:p w14:paraId="1C93EBF6" w14:textId="77777777" w:rsidR="00CE74A1" w:rsidRDefault="00CE74A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487+980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FEFB1" w14:textId="77777777" w:rsidR="00CE74A1" w:rsidRPr="00D33E71" w:rsidRDefault="00CE74A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B4366" w14:textId="77777777" w:rsidR="00CE74A1" w:rsidRDefault="00CE74A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581B1" w14:textId="77777777" w:rsidR="00CE74A1" w:rsidRPr="00D33E71" w:rsidRDefault="00CE74A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D0A6A" w14:textId="77777777" w:rsidR="00CE74A1" w:rsidRDefault="00CE74A1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CE74A1" w14:paraId="676D78D1" w14:textId="77777777" w:rsidTr="004727FB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31A29" w14:textId="77777777" w:rsidR="00CE74A1" w:rsidRDefault="00CE74A1" w:rsidP="00CE74A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F7409" w14:textId="77777777" w:rsidR="00CE74A1" w:rsidRDefault="00CE74A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32847" w14:textId="77777777" w:rsidR="00CE74A1" w:rsidRPr="00D33E71" w:rsidRDefault="00CE74A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D0FAC" w14:textId="77777777" w:rsidR="00CE74A1" w:rsidRDefault="00CE74A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Vicşani</w:t>
            </w:r>
          </w:p>
          <w:p w14:paraId="379F23A9" w14:textId="77777777" w:rsidR="00CE74A1" w:rsidRDefault="00CE74A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CL</w:t>
            </w:r>
          </w:p>
          <w:p w14:paraId="6F27CCA1" w14:textId="77777777" w:rsidR="00CE74A1" w:rsidRDefault="00CE74A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22C34" w14:textId="77777777" w:rsidR="00CE74A1" w:rsidRDefault="00CE74A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6C080" w14:textId="77777777" w:rsidR="00CE74A1" w:rsidRPr="00D33E71" w:rsidRDefault="00CE74A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3C0C6" w14:textId="77777777" w:rsidR="00CE74A1" w:rsidRDefault="00CE74A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73056" w14:textId="77777777" w:rsidR="00CE74A1" w:rsidRPr="00D33E71" w:rsidRDefault="00CE74A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64D39" w14:textId="77777777" w:rsidR="00CE74A1" w:rsidRDefault="00CE74A1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6DC0E674" w14:textId="77777777" w:rsidR="00CE74A1" w:rsidRPr="00BA7DAE" w:rsidRDefault="00CE74A1" w:rsidP="000A5D7E">
      <w:pPr>
        <w:tabs>
          <w:tab w:val="left" w:pos="2748"/>
        </w:tabs>
        <w:rPr>
          <w:sz w:val="20"/>
          <w:lang w:val="ro-RO"/>
        </w:rPr>
      </w:pPr>
    </w:p>
    <w:p w14:paraId="4A2D0B92" w14:textId="77777777" w:rsidR="00CE74A1" w:rsidRDefault="00CE74A1" w:rsidP="00E7698F">
      <w:pPr>
        <w:pStyle w:val="Heading1"/>
        <w:spacing w:line="360" w:lineRule="auto"/>
      </w:pPr>
      <w:r>
        <w:t>LINIA 504</w:t>
      </w:r>
    </w:p>
    <w:p w14:paraId="3D21C019" w14:textId="77777777" w:rsidR="00CE74A1" w:rsidRPr="00A16A49" w:rsidRDefault="00CE74A1" w:rsidP="00946FAB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ADJUD - GHIMEŞ - SICULENI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CE74A1" w14:paraId="4574988F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353AD" w14:textId="77777777" w:rsidR="00CE74A1" w:rsidRDefault="00CE74A1" w:rsidP="00CE74A1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DF076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2+500</w:t>
            </w:r>
          </w:p>
          <w:p w14:paraId="333EA5D3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C6A05" w14:textId="77777777" w:rsidR="00CE74A1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BF78B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14:paraId="50C44C0A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5EC7C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E0427" w14:textId="77777777" w:rsidR="00CE74A1" w:rsidRPr="00D0473F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1FB00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6F6A1" w14:textId="77777777" w:rsidR="00CE74A1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07134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56547">
              <w:rPr>
                <w:b/>
                <w:bCs/>
                <w:i/>
                <w:iCs/>
                <w:sz w:val="20"/>
                <w:lang w:val="ro-RO"/>
              </w:rPr>
              <w:t xml:space="preserve">Afectează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firul II </w:t>
            </w:r>
          </w:p>
          <w:p w14:paraId="6993B540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Adjud - Urechești.</w:t>
            </w:r>
          </w:p>
          <w:p w14:paraId="629D3E86" w14:textId="77777777" w:rsidR="00CE74A1" w:rsidRPr="004C4194" w:rsidRDefault="00CE74A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5 N.</w:t>
            </w:r>
          </w:p>
        </w:tc>
      </w:tr>
      <w:tr w:rsidR="00CE74A1" w14:paraId="62B5A558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D85C9" w14:textId="77777777" w:rsidR="00CE74A1" w:rsidRDefault="00CE74A1" w:rsidP="00CE74A1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22FB6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4+000</w:t>
            </w:r>
          </w:p>
          <w:p w14:paraId="247D1BBB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D9AC4" w14:textId="77777777" w:rsidR="00CE74A1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73622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Adjud -</w:t>
            </w:r>
          </w:p>
          <w:p w14:paraId="59F4839A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98F34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772B7" w14:textId="77777777" w:rsidR="00CE74A1" w:rsidRPr="00D0473F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8B27F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4+000</w:t>
            </w:r>
          </w:p>
          <w:p w14:paraId="541467B6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B8616" w14:textId="77777777" w:rsidR="00CE74A1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3D315" w14:textId="77777777" w:rsidR="00CE74A1" w:rsidRPr="004C4194" w:rsidRDefault="00CE74A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CE74A1" w14:paraId="564B435F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4FD34" w14:textId="77777777" w:rsidR="00CE74A1" w:rsidRDefault="00CE74A1" w:rsidP="00CE74A1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2A4BD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6890D" w14:textId="77777777" w:rsidR="00CE74A1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49FE0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 –</w:t>
            </w:r>
          </w:p>
          <w:p w14:paraId="61E61A48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B280D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C6A25" w14:textId="77777777" w:rsidR="00CE74A1" w:rsidRPr="00D0473F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0C4BD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9+600</w:t>
            </w:r>
          </w:p>
          <w:p w14:paraId="51186272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59CD0" w14:textId="77777777" w:rsidR="00CE74A1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D9288" w14:textId="77777777" w:rsidR="00CE74A1" w:rsidRPr="004C4194" w:rsidRDefault="00CE74A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CE74A1" w14:paraId="0783190E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476CB" w14:textId="77777777" w:rsidR="00CE74A1" w:rsidRDefault="00CE74A1" w:rsidP="00CE74A1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E1712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11+640</w:t>
            </w:r>
          </w:p>
          <w:p w14:paraId="0837F8C4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F27E8" w14:textId="77777777" w:rsidR="00CE74A1" w:rsidRPr="00D0473F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ACBAC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 –</w:t>
            </w:r>
          </w:p>
          <w:p w14:paraId="6A243789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36980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3081A" w14:textId="77777777" w:rsidR="00CE74A1" w:rsidRPr="00D0473F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A948D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11+640</w:t>
            </w:r>
          </w:p>
          <w:p w14:paraId="06A1CD87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66187" w14:textId="77777777" w:rsidR="00CE74A1" w:rsidRPr="00D0473F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83555" w14:textId="77777777" w:rsidR="00CE74A1" w:rsidRPr="004C4194" w:rsidRDefault="00CE74A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C4194">
              <w:rPr>
                <w:b/>
                <w:bCs/>
                <w:iCs/>
                <w:sz w:val="20"/>
                <w:lang w:val="ro-RO"/>
              </w:rPr>
              <w:t>*Valabil pentru trenurile remorcate cu două locomotive cuplate.</w:t>
            </w:r>
          </w:p>
          <w:p w14:paraId="0B52EE0D" w14:textId="77777777" w:rsidR="00CE74A1" w:rsidRPr="00D0576C" w:rsidRDefault="00CE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E74A1" w14:paraId="6C0FBB16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4E7A1" w14:textId="77777777" w:rsidR="00CE74A1" w:rsidRDefault="00CE74A1" w:rsidP="00CE74A1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6F881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87816" w14:textId="77777777" w:rsidR="00CE74A1" w:rsidRPr="00D0473F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383FC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575B49E4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13 </w:t>
            </w:r>
          </w:p>
          <w:p w14:paraId="642E91FB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3486F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ECD00" w14:textId="77777777" w:rsidR="00CE74A1" w:rsidRPr="00D0473F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047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B4A73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3E244" w14:textId="77777777" w:rsidR="00CE74A1" w:rsidRPr="00D0473F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BFEEE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E74A1" w14:paraId="2B6E28F5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937E6" w14:textId="77777777" w:rsidR="00CE74A1" w:rsidRDefault="00CE74A1" w:rsidP="00CE74A1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2449A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E9DD1" w14:textId="77777777" w:rsidR="00CE74A1" w:rsidRPr="00D0473F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9148D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28160C7D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9D1C7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1AC3D" w14:textId="77777777" w:rsidR="00CE74A1" w:rsidRPr="00D0473F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97E33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B1C6E" w14:textId="77777777" w:rsidR="00CE74A1" w:rsidRPr="00D0473F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E80C1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5 - 12 Cap X.</w:t>
            </w:r>
          </w:p>
        </w:tc>
      </w:tr>
      <w:tr w:rsidR="00CE74A1" w14:paraId="09F21DFD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6055D" w14:textId="77777777" w:rsidR="00CE74A1" w:rsidRDefault="00CE74A1" w:rsidP="00CE74A1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889C5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9FAE4" w14:textId="77777777" w:rsidR="00CE74A1" w:rsidRPr="00D0473F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B031A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1B12C31B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3A14D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FCD2F" w14:textId="77777777" w:rsidR="00CE74A1" w:rsidRPr="00D0473F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F3F1E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540D4" w14:textId="77777777" w:rsidR="00CE74A1" w:rsidRPr="00D0473F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50A8B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5 - 12 Cap X.</w:t>
            </w:r>
          </w:p>
        </w:tc>
      </w:tr>
      <w:tr w:rsidR="00CE74A1" w14:paraId="7FB92BD9" w14:textId="77777777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51BD3" w14:textId="77777777" w:rsidR="00CE74A1" w:rsidRDefault="00CE74A1" w:rsidP="00CE74A1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927DF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B7505" w14:textId="77777777" w:rsidR="00CE74A1" w:rsidRPr="00D0473F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526F2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69B3DB91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B38B8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57 /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BCC07" w14:textId="77777777" w:rsidR="00CE74A1" w:rsidRPr="00D0473F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EF293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CB690" w14:textId="77777777" w:rsidR="00CE74A1" w:rsidRPr="00D0473F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47EE5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9 - 12</w:t>
            </w:r>
          </w:p>
          <w:p w14:paraId="1BB4BCBC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CE74A1" w14:paraId="373F961F" w14:textId="77777777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41379" w14:textId="77777777" w:rsidR="00CE74A1" w:rsidRDefault="00CE74A1" w:rsidP="00CE74A1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BFBAC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2D2EC" w14:textId="77777777" w:rsidR="00CE74A1" w:rsidRPr="00D0473F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26E9E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4EAA76CB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C29F3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2582D" w14:textId="77777777" w:rsidR="00CE74A1" w:rsidRPr="00D0473F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D646F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29EA3" w14:textId="77777777" w:rsidR="00CE74A1" w:rsidRPr="00D0473F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CA26B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10 - 12 Cap X.</w:t>
            </w:r>
          </w:p>
        </w:tc>
      </w:tr>
      <w:tr w:rsidR="00CE74A1" w14:paraId="23B7E544" w14:textId="77777777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F0665" w14:textId="77777777" w:rsidR="00CE74A1" w:rsidRDefault="00CE74A1" w:rsidP="00CE74A1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51015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6C2BB" w14:textId="77777777" w:rsidR="00CE74A1" w:rsidRPr="00D0473F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95641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25EEB8AF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FC679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DF2F1" w14:textId="77777777" w:rsidR="00CE74A1" w:rsidRPr="00D0473F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DB902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F30B6" w14:textId="77777777" w:rsidR="00CE74A1" w:rsidRPr="00D0473F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C6552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11 și 12 Cap X.</w:t>
            </w:r>
          </w:p>
        </w:tc>
      </w:tr>
      <w:tr w:rsidR="00CE74A1" w14:paraId="37B61D76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31973" w14:textId="77777777" w:rsidR="00CE74A1" w:rsidRDefault="00CE74A1" w:rsidP="00CE74A1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43004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2B7C2" w14:textId="77777777" w:rsidR="00CE74A1" w:rsidRPr="00D0473F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0710E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1DCE264A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FB6A2" w14:textId="77777777" w:rsidR="00CE74A1" w:rsidRDefault="00CE74A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22E1ED8" w14:textId="77777777" w:rsidR="00CE74A1" w:rsidRDefault="00CE74A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66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234EF" w14:textId="77777777" w:rsidR="00CE74A1" w:rsidRPr="00D0473F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5A764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376D4" w14:textId="77777777" w:rsidR="00CE74A1" w:rsidRPr="00D0473F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27224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5551A1B9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11 -  13 Cap Y.</w:t>
            </w:r>
          </w:p>
        </w:tc>
      </w:tr>
      <w:tr w:rsidR="00CE74A1" w14:paraId="0E9C8CD4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4F6E1" w14:textId="77777777" w:rsidR="00CE74A1" w:rsidRDefault="00CE74A1" w:rsidP="00CE74A1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00CB9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50021" w14:textId="77777777" w:rsidR="00CE74A1" w:rsidRPr="00D0473F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2D38C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385A685E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2B510" w14:textId="77777777" w:rsidR="00CE74A1" w:rsidRDefault="00CE74A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8C91BA1" w14:textId="77777777" w:rsidR="00CE74A1" w:rsidRDefault="00CE74A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76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5A9DC" w14:textId="77777777" w:rsidR="00CE74A1" w:rsidRPr="00D0473F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22380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8E9BF" w14:textId="77777777" w:rsidR="00CE74A1" w:rsidRPr="00D0473F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C3528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4AE0013E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11 și 12 Cap Y.</w:t>
            </w:r>
          </w:p>
        </w:tc>
      </w:tr>
      <w:tr w:rsidR="00CE74A1" w14:paraId="5818D33C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36AAC" w14:textId="77777777" w:rsidR="00CE74A1" w:rsidRDefault="00CE74A1" w:rsidP="00CE74A1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0112B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F5970" w14:textId="77777777" w:rsidR="00CE74A1" w:rsidRPr="00D0473F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70E15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Borzeşti - </w:t>
            </w:r>
          </w:p>
          <w:p w14:paraId="229400CA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F11F6" w14:textId="77777777" w:rsidR="00CE74A1" w:rsidRDefault="00CE74A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0D645" w14:textId="77777777" w:rsidR="00CE74A1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8EEFA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31+400</w:t>
            </w:r>
          </w:p>
          <w:p w14:paraId="7574EBD2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7D2FF" w14:textId="77777777" w:rsidR="00CE74A1" w:rsidRPr="00D0473F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65647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E74A1" w14:paraId="2512268D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C7EEF" w14:textId="77777777" w:rsidR="00CE74A1" w:rsidRDefault="00CE74A1" w:rsidP="00CE74A1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E845F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32+300</w:t>
            </w:r>
          </w:p>
          <w:p w14:paraId="0B38F96C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54D99" w14:textId="77777777" w:rsidR="00CE74A1" w:rsidRPr="00D0473F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EA43F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Borzeşti BC - </w:t>
            </w:r>
          </w:p>
          <w:p w14:paraId="752FF188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1D6C8" w14:textId="77777777" w:rsidR="00CE74A1" w:rsidRDefault="00CE74A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9918C" w14:textId="77777777" w:rsidR="00CE74A1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16800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F8E0F" w14:textId="77777777" w:rsidR="00CE74A1" w:rsidRPr="00D0473F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9A8EC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E74A1" w14:paraId="1B8291AE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DA745" w14:textId="77777777" w:rsidR="00CE74A1" w:rsidRDefault="00CE74A1" w:rsidP="00CE74A1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6D6CF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BADBF" w14:textId="77777777" w:rsidR="00CE74A1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55D78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14:paraId="296F7958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EFA03" w14:textId="77777777" w:rsidR="00CE74A1" w:rsidRDefault="00CE74A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C1A2525" w14:textId="77777777" w:rsidR="00CE74A1" w:rsidRDefault="00CE74A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FF766" w14:textId="77777777" w:rsidR="00CE74A1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2E0BD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4A6F4" w14:textId="77777777" w:rsidR="00CE74A1" w:rsidRPr="00D0473F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58E86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07960C8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6 - 8, Cap X.</w:t>
            </w:r>
          </w:p>
        </w:tc>
      </w:tr>
      <w:tr w:rsidR="00CE74A1" w14:paraId="182FDF22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B7C73" w14:textId="77777777" w:rsidR="00CE74A1" w:rsidRDefault="00CE74A1" w:rsidP="00CE74A1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2497A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9B757" w14:textId="77777777" w:rsidR="00CE74A1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B85A2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14:paraId="71126972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43332" w14:textId="77777777" w:rsidR="00CE74A1" w:rsidRDefault="00CE74A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10CFDE0" w14:textId="77777777" w:rsidR="00CE74A1" w:rsidRDefault="00CE74A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445C2" w14:textId="77777777" w:rsidR="00CE74A1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4CC9D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A7229" w14:textId="77777777" w:rsidR="00CE74A1" w:rsidRPr="00D0473F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A618A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24CD262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și 7, Cap X.</w:t>
            </w:r>
          </w:p>
        </w:tc>
      </w:tr>
      <w:tr w:rsidR="00CE74A1" w14:paraId="647AC374" w14:textId="77777777">
        <w:trPr>
          <w:cantSplit/>
          <w:trHeight w:val="4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FD38B" w14:textId="77777777" w:rsidR="00CE74A1" w:rsidRDefault="00CE74A1" w:rsidP="00CE74A1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3848A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08484" w14:textId="77777777" w:rsidR="00CE74A1" w:rsidRPr="00D0473F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88262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14:paraId="554EDFEA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0E694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A9C0D" w14:textId="77777777" w:rsidR="00CE74A1" w:rsidRPr="00D0473F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047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161DC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4052C" w14:textId="77777777" w:rsidR="00CE74A1" w:rsidRPr="00D0473F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73111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6 - 8 </w:t>
            </w:r>
          </w:p>
          <w:p w14:paraId="47D228F9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– expedieri.</w:t>
            </w:r>
          </w:p>
        </w:tc>
      </w:tr>
      <w:tr w:rsidR="00CE74A1" w14:paraId="20F5FAD1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921AA" w14:textId="77777777" w:rsidR="00CE74A1" w:rsidRDefault="00CE74A1" w:rsidP="00CE74A1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D5F81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42+300</w:t>
            </w:r>
          </w:p>
          <w:p w14:paraId="1FC5D585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D1A53" w14:textId="77777777" w:rsidR="00CE74A1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78ECF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 -</w:t>
            </w:r>
          </w:p>
          <w:p w14:paraId="65FE7EED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8413B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B6D4B" w14:textId="77777777" w:rsidR="00CE74A1" w:rsidRPr="00D0473F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CAFA3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ACE71" w14:textId="77777777" w:rsidR="00CE74A1" w:rsidRPr="00D0473F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E90CF" w14:textId="77777777" w:rsidR="00CE74A1" w:rsidRPr="004C4194" w:rsidRDefault="00CE74A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CE74A1" w14:paraId="3FE11FB2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3DE73" w14:textId="77777777" w:rsidR="00CE74A1" w:rsidRDefault="00CE74A1" w:rsidP="00CE74A1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9A6F1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54+190</w:t>
            </w:r>
          </w:p>
          <w:p w14:paraId="15A611C4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4581C" w14:textId="77777777" w:rsidR="00CE74A1" w:rsidRPr="00D0473F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4DDBA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29AADAD9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A8C1A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D900C" w14:textId="77777777" w:rsidR="00CE74A1" w:rsidRPr="00D0473F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BE497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D5298" w14:textId="77777777" w:rsidR="00CE74A1" w:rsidRPr="00D0473F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64D9B" w14:textId="77777777" w:rsidR="00CE74A1" w:rsidRPr="004C4194" w:rsidRDefault="00CE74A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413C42F2" w14:textId="77777777" w:rsidR="00CE74A1" w:rsidRPr="00D0576C" w:rsidRDefault="00CE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E74A1" w14:paraId="7DB00E94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9CB14" w14:textId="77777777" w:rsidR="00CE74A1" w:rsidRDefault="00CE74A1" w:rsidP="00CE74A1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088D2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51+500</w:t>
            </w:r>
          </w:p>
          <w:p w14:paraId="6DCDAFDC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08762" w14:textId="77777777" w:rsidR="00CE74A1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662D6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65FA9A56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FB2FA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20393" w14:textId="77777777" w:rsidR="00CE74A1" w:rsidRPr="00D0473F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007AD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3598E" w14:textId="77777777" w:rsidR="00CE74A1" w:rsidRPr="00D0473F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F7108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CE74A1" w14:paraId="49162AEE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C3953" w14:textId="77777777" w:rsidR="00CE74A1" w:rsidRDefault="00CE74A1" w:rsidP="00CE74A1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02534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54+650</w:t>
            </w:r>
          </w:p>
          <w:p w14:paraId="1FC025FE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54+720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E3C8B" w14:textId="77777777" w:rsidR="00CE74A1" w:rsidRPr="00D0473F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56DF8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7EB8BC40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AD884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0FDC4" w14:textId="77777777" w:rsidR="00CE74A1" w:rsidRPr="00D0473F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442C9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2F928" w14:textId="77777777" w:rsidR="00CE74A1" w:rsidRPr="00D0473F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D28BB" w14:textId="77777777" w:rsidR="00CE74A1" w:rsidRPr="004C4194" w:rsidRDefault="00CE74A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4E70666C" w14:textId="77777777" w:rsidR="00CE74A1" w:rsidRPr="00D0576C" w:rsidRDefault="00CE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E74A1" w14:paraId="2BB0B3E0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9C34D" w14:textId="77777777" w:rsidR="00CE74A1" w:rsidRDefault="00CE74A1" w:rsidP="00CE74A1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64ED1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55+060</w:t>
            </w:r>
          </w:p>
          <w:p w14:paraId="584A8CDA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55+170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A7ABC" w14:textId="77777777" w:rsidR="00CE74A1" w:rsidRPr="00D0473F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35B96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51AD4270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A9E52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8B59D" w14:textId="77777777" w:rsidR="00CE74A1" w:rsidRPr="00D0473F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C0B66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E06D8" w14:textId="77777777" w:rsidR="00CE74A1" w:rsidRPr="00D0473F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96E8D" w14:textId="77777777" w:rsidR="00CE74A1" w:rsidRPr="004C4194" w:rsidRDefault="00CE74A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53A2E825" w14:textId="77777777" w:rsidR="00CE74A1" w:rsidRPr="00D0576C" w:rsidRDefault="00CE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E74A1" w14:paraId="733A4DBD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16973" w14:textId="77777777" w:rsidR="00CE74A1" w:rsidRDefault="00CE74A1" w:rsidP="00CE74A1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728C9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60+400</w:t>
            </w:r>
          </w:p>
          <w:p w14:paraId="0C946FDA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3C6F4" w14:textId="77777777" w:rsidR="00CE74A1" w:rsidRPr="00D0473F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4406F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326881DF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B0D8B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3886A" w14:textId="77777777" w:rsidR="00CE74A1" w:rsidRPr="00D0473F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536EE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91BEE" w14:textId="77777777" w:rsidR="00CE74A1" w:rsidRPr="00D0473F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160A3" w14:textId="77777777" w:rsidR="00CE74A1" w:rsidRPr="004C4194" w:rsidRDefault="00CE74A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1C152BB4" w14:textId="77777777" w:rsidR="00CE74A1" w:rsidRPr="00D0576C" w:rsidRDefault="00CE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E74A1" w14:paraId="3FA661EB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53217" w14:textId="77777777" w:rsidR="00CE74A1" w:rsidRDefault="00CE74A1" w:rsidP="00CE74A1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F5B86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6DBE0" w14:textId="77777777" w:rsidR="00CE74A1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E030D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81264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66C28" w14:textId="77777777" w:rsidR="00CE74A1" w:rsidRPr="00D0473F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00E99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CFC25" w14:textId="77777777" w:rsidR="00CE74A1" w:rsidRPr="00D0473F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1D4E1" w14:textId="77777777" w:rsidR="00CE74A1" w:rsidRPr="00E03C2B" w:rsidRDefault="00CE74A1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03C2B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1FC0B9D8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E03C2B">
              <w:rPr>
                <w:b/>
                <w:bCs/>
                <w:i/>
                <w:sz w:val="20"/>
                <w:lang w:val="ro-RO"/>
              </w:rPr>
              <w:t>la liniile 2 - 4 st. Dofteana, Cap Y.</w:t>
            </w:r>
          </w:p>
        </w:tc>
      </w:tr>
      <w:tr w:rsidR="00CE74A1" w14:paraId="47C418EB" w14:textId="77777777">
        <w:trPr>
          <w:cantSplit/>
          <w:trHeight w:val="48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75507" w14:textId="77777777" w:rsidR="00CE74A1" w:rsidRDefault="00CE74A1" w:rsidP="00CE74A1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5D385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65+570</w:t>
            </w:r>
          </w:p>
          <w:p w14:paraId="70A07765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65+710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154FA" w14:textId="77777777" w:rsidR="00CE74A1" w:rsidRPr="00D0473F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5DB41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 -</w:t>
            </w:r>
          </w:p>
          <w:p w14:paraId="48E91DAF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Uzului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4B0F2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4FCBF" w14:textId="77777777" w:rsidR="00CE74A1" w:rsidRPr="00D0473F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0F425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2F13A" w14:textId="77777777" w:rsidR="00CE74A1" w:rsidRPr="00D0473F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D2A58" w14:textId="77777777" w:rsidR="00CE74A1" w:rsidRPr="004C4194" w:rsidRDefault="00CE74A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639E3780" w14:textId="77777777" w:rsidR="00CE74A1" w:rsidRPr="00D0576C" w:rsidRDefault="00CE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E74A1" w14:paraId="656133A3" w14:textId="77777777">
        <w:trPr>
          <w:cantSplit/>
          <w:trHeight w:val="48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CCD08" w14:textId="77777777" w:rsidR="00CE74A1" w:rsidRDefault="00CE74A1" w:rsidP="00CE74A1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287B2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66+600</w:t>
            </w:r>
          </w:p>
          <w:p w14:paraId="6A2C7EB2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553FF" w14:textId="77777777" w:rsidR="00CE74A1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4359B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Valea Uzului</w:t>
            </w:r>
          </w:p>
          <w:p w14:paraId="78393839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ED665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3CBEB" w14:textId="77777777" w:rsidR="00CE74A1" w:rsidRPr="00D0473F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2A712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0604B" w14:textId="77777777" w:rsidR="00CE74A1" w:rsidRPr="00D0473F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ACF60" w14:textId="77777777" w:rsidR="00CE74A1" w:rsidRPr="00E4349C" w:rsidRDefault="00CE74A1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4349C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6E125D34" w14:textId="77777777" w:rsidR="00CE74A1" w:rsidRPr="00E4349C" w:rsidRDefault="00CE74A1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4349C">
              <w:rPr>
                <w:b/>
                <w:bCs/>
                <w:i/>
                <w:sz w:val="20"/>
                <w:lang w:val="ro-RO"/>
              </w:rPr>
              <w:t xml:space="preserve">peste sch.  9 și 11, </w:t>
            </w:r>
          </w:p>
          <w:p w14:paraId="518E9118" w14:textId="77777777" w:rsidR="00CE74A1" w:rsidRPr="00E4349C" w:rsidRDefault="00CE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349C">
              <w:rPr>
                <w:b/>
                <w:bCs/>
                <w:i/>
                <w:iCs/>
                <w:sz w:val="20"/>
                <w:lang w:val="ro-RO"/>
              </w:rPr>
              <w:t>Hm Valea Uzului, Cap X.</w:t>
            </w:r>
          </w:p>
        </w:tc>
      </w:tr>
      <w:tr w:rsidR="00CE74A1" w14:paraId="6F0443FB" w14:textId="77777777">
        <w:trPr>
          <w:cantSplit/>
          <w:trHeight w:val="60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6DFF6" w14:textId="77777777" w:rsidR="00CE74A1" w:rsidRDefault="00CE74A1" w:rsidP="00CE74A1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AC1D9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69+220</w:t>
            </w:r>
          </w:p>
          <w:p w14:paraId="5C7B87BC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31257" w14:textId="77777777" w:rsidR="00CE74A1" w:rsidRPr="00D0473F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33B52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Uzului - Comăneşti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7769B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DEC87" w14:textId="77777777" w:rsidR="00CE74A1" w:rsidRPr="00D0473F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7D72C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6B4E9" w14:textId="77777777" w:rsidR="00CE74A1" w:rsidRPr="00D0473F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72749" w14:textId="77777777" w:rsidR="00CE74A1" w:rsidRPr="004C4194" w:rsidRDefault="00CE74A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6D4AF0C9" w14:textId="77777777" w:rsidR="00CE74A1" w:rsidRPr="00D0576C" w:rsidRDefault="00CE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E74A1" w14:paraId="4454CAF9" w14:textId="77777777">
        <w:trPr>
          <w:cantSplit/>
          <w:trHeight w:val="4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0E2DB" w14:textId="77777777" w:rsidR="00CE74A1" w:rsidRDefault="00CE74A1" w:rsidP="00CE74A1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BA9F9" w14:textId="77777777" w:rsidR="00CE74A1" w:rsidRDefault="00CE74A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75+120</w:t>
            </w:r>
          </w:p>
          <w:p w14:paraId="56B49B0F" w14:textId="77777777" w:rsidR="00CE74A1" w:rsidRDefault="00CE74A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75+238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D73FA" w14:textId="77777777" w:rsidR="00CE74A1" w:rsidRPr="00D0473F" w:rsidRDefault="00CE74A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71C61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Comăneşti -</w:t>
            </w:r>
          </w:p>
          <w:p w14:paraId="491897EB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Asău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8F4AD" w14:textId="77777777" w:rsidR="00CE74A1" w:rsidRDefault="00CE74A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F76AD" w14:textId="77777777" w:rsidR="00CE74A1" w:rsidRDefault="00CE74A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89EEB" w14:textId="77777777" w:rsidR="00CE74A1" w:rsidRDefault="00CE74A1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56F92" w14:textId="77777777" w:rsidR="00CE74A1" w:rsidRPr="00D0473F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5F17B" w14:textId="77777777" w:rsidR="00CE74A1" w:rsidRPr="004C4194" w:rsidRDefault="00CE74A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446DD36D" w14:textId="77777777" w:rsidR="00CE74A1" w:rsidRPr="00D0576C" w:rsidRDefault="00CE74A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E74A1" w14:paraId="2D90F412" w14:textId="77777777">
        <w:trPr>
          <w:cantSplit/>
          <w:trHeight w:val="4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B8C26" w14:textId="77777777" w:rsidR="00CE74A1" w:rsidRDefault="00CE74A1" w:rsidP="00CE74A1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C518A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84+260</w:t>
            </w:r>
          </w:p>
          <w:p w14:paraId="7910FCC3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84+360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DB8AE" w14:textId="77777777" w:rsidR="00CE74A1" w:rsidRPr="00D0473F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2BE28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Asău -</w:t>
            </w:r>
          </w:p>
          <w:p w14:paraId="5F25E14A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0CF24" w14:textId="77777777" w:rsidR="00CE74A1" w:rsidRDefault="00CE74A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76A34" w14:textId="77777777" w:rsidR="00CE74A1" w:rsidRPr="00D0473F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2035E" w14:textId="77777777" w:rsidR="00CE74A1" w:rsidRDefault="00CE74A1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7E2A5" w14:textId="77777777" w:rsidR="00CE74A1" w:rsidRPr="00D0473F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EC84F" w14:textId="77777777" w:rsidR="00CE74A1" w:rsidRPr="004C4194" w:rsidRDefault="00CE74A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36B7359F" w14:textId="77777777" w:rsidR="00CE74A1" w:rsidRPr="00D0576C" w:rsidRDefault="00CE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E74A1" w14:paraId="47585749" w14:textId="77777777">
        <w:trPr>
          <w:cantSplit/>
          <w:trHeight w:val="9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0322E" w14:textId="77777777" w:rsidR="00CE74A1" w:rsidRDefault="00CE74A1" w:rsidP="00CE74A1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1C7CF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97+960</w:t>
            </w:r>
          </w:p>
          <w:p w14:paraId="461B1369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47A5D" w14:textId="77777777" w:rsidR="00CE74A1" w:rsidRPr="00D0473F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705BE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Simbrea - </w:t>
            </w:r>
          </w:p>
          <w:p w14:paraId="27C44090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Palanca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D956D" w14:textId="77777777" w:rsidR="00CE74A1" w:rsidRDefault="00CE74A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A4A84" w14:textId="77777777" w:rsidR="00CE74A1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99494" w14:textId="77777777" w:rsidR="00CE74A1" w:rsidRDefault="00CE74A1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5B787" w14:textId="77777777" w:rsidR="00CE74A1" w:rsidRPr="00D0473F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E6DA5" w14:textId="77777777" w:rsidR="00CE74A1" w:rsidRPr="004C4194" w:rsidRDefault="00CE74A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3B40FDE0" w14:textId="77777777" w:rsidR="00CE74A1" w:rsidRPr="00D0576C" w:rsidRDefault="00CE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E74A1" w14:paraId="680A9592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96E5A" w14:textId="77777777" w:rsidR="00CE74A1" w:rsidRDefault="00CE74A1" w:rsidP="00CE74A1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B3C94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105+720</w:t>
            </w:r>
          </w:p>
          <w:p w14:paraId="413FB0FD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105+930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5AEBB" w14:textId="77777777" w:rsidR="00CE74A1" w:rsidRPr="00D0473F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D0717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Palanca -</w:t>
            </w:r>
          </w:p>
          <w:p w14:paraId="32C5B7F3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EC0C3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5F0BA" w14:textId="77777777" w:rsidR="00CE74A1" w:rsidRPr="00D0473F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0DB06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F4BA6" w14:textId="77777777" w:rsidR="00CE74A1" w:rsidRPr="00D0473F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5EA4F" w14:textId="77777777" w:rsidR="00CE74A1" w:rsidRPr="004C4194" w:rsidRDefault="00CE74A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082AABB9" w14:textId="77777777" w:rsidR="00CE74A1" w:rsidRPr="00D0576C" w:rsidRDefault="00CE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E74A1" w14:paraId="3CC81A04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8F92C" w14:textId="77777777" w:rsidR="00CE74A1" w:rsidRDefault="00CE74A1" w:rsidP="00CE74A1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C05D8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908DC" w14:textId="77777777" w:rsidR="00CE74A1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5AE25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Ghimeş</w:t>
            </w:r>
          </w:p>
          <w:p w14:paraId="10A6B38F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34100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184DA" w14:textId="77777777" w:rsidR="00CE74A1" w:rsidRPr="00D0473F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26F98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FF03C" w14:textId="77777777" w:rsidR="00CE74A1" w:rsidRPr="00D0473F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01BB8" w14:textId="77777777" w:rsidR="00CE74A1" w:rsidRPr="00423757" w:rsidRDefault="00CE74A1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14:paraId="4554274D" w14:textId="77777777" w:rsidR="00CE74A1" w:rsidRPr="00423757" w:rsidRDefault="00CE74A1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48749D6C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>peste sch. 10 la liniile 4 și 5 Cap Y.</w:t>
            </w:r>
          </w:p>
        </w:tc>
      </w:tr>
      <w:tr w:rsidR="00CE74A1" w14:paraId="1923517F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AE6DD" w14:textId="77777777" w:rsidR="00CE74A1" w:rsidRDefault="00CE74A1" w:rsidP="00CE74A1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79D34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6A376" w14:textId="77777777" w:rsidR="00CE74A1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9E254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Ghimeş</w:t>
            </w:r>
          </w:p>
          <w:p w14:paraId="261C58C1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5AC59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189B5" w14:textId="77777777" w:rsidR="00CE74A1" w:rsidRPr="00D0473F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CA126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EF1B8" w14:textId="77777777" w:rsidR="00CE74A1" w:rsidRPr="00D0473F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BDB31" w14:textId="77777777" w:rsidR="00CE74A1" w:rsidRPr="00F94F88" w:rsidRDefault="00CE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2A494E2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 xml:space="preserve">la și de la liniile 4 și 5 </w:t>
            </w:r>
          </w:p>
          <w:p w14:paraId="6EF070C6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>st. Ghimeș, Cap Y.</w:t>
            </w:r>
          </w:p>
        </w:tc>
      </w:tr>
      <w:tr w:rsidR="00CE74A1" w14:paraId="1D2CFA59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A2876" w14:textId="77777777" w:rsidR="00CE74A1" w:rsidRDefault="00CE74A1" w:rsidP="00CE74A1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F20F7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109+050</w:t>
            </w:r>
          </w:p>
          <w:p w14:paraId="15D0855D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90E42" w14:textId="77777777" w:rsidR="00CE74A1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4F323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 -</w:t>
            </w:r>
          </w:p>
          <w:p w14:paraId="53B0549D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Lunca de Mijloc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AEF24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50554" w14:textId="77777777" w:rsidR="00CE74A1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A4BC5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99FE8" w14:textId="77777777" w:rsidR="00CE74A1" w:rsidRPr="00D0473F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84ADF" w14:textId="77777777" w:rsidR="00CE74A1" w:rsidRPr="00F94F88" w:rsidRDefault="00CE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E74A1" w14:paraId="2784BCCE" w14:textId="77777777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CD7AF" w14:textId="77777777" w:rsidR="00CE74A1" w:rsidRDefault="00CE74A1" w:rsidP="00CE74A1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B4CFB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109+070</w:t>
            </w:r>
          </w:p>
          <w:p w14:paraId="4505356A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F03A3" w14:textId="77777777" w:rsidR="00CE74A1" w:rsidRPr="00D0473F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B8624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 -</w:t>
            </w:r>
          </w:p>
          <w:p w14:paraId="6275EBB7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Lunca de Mijloc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0C71C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37223" w14:textId="77777777" w:rsidR="00CE74A1" w:rsidRPr="00D0473F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E70F1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FD1A7" w14:textId="77777777" w:rsidR="00CE74A1" w:rsidRPr="00D0473F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AB023" w14:textId="77777777" w:rsidR="00CE74A1" w:rsidRPr="004C4194" w:rsidRDefault="00CE74A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42A3F898" w14:textId="77777777" w:rsidR="00CE74A1" w:rsidRPr="00D0576C" w:rsidRDefault="00CE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E74A1" w14:paraId="3FB3458D" w14:textId="77777777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BFFA8" w14:textId="77777777" w:rsidR="00CE74A1" w:rsidRDefault="00CE74A1" w:rsidP="00CE74A1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B9B2F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D3B08" w14:textId="77777777" w:rsidR="00CE74A1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E7D65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Siculeni grupa D, linia 3D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D5D37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00FDD270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 72</w:t>
            </w:r>
          </w:p>
          <w:p w14:paraId="247EC2CB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2E03B0C0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14:paraId="5EA09445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50D72" w14:textId="77777777" w:rsidR="00CE74A1" w:rsidRPr="00D0473F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19FA3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60629" w14:textId="77777777" w:rsidR="00CE74A1" w:rsidRPr="00D0473F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7137C" w14:textId="77777777" w:rsidR="00CE74A1" w:rsidRPr="006E4685" w:rsidRDefault="00CE74A1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E74A1" w14:paraId="2C34D171" w14:textId="77777777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01354" w14:textId="77777777" w:rsidR="00CE74A1" w:rsidRDefault="00CE74A1" w:rsidP="00CE74A1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266F0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3F4D4" w14:textId="77777777" w:rsidR="00CE74A1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45B95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14:paraId="65AA328D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Grupele B și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239BE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 xml:space="preserve">Începând </w:t>
            </w:r>
            <w:r>
              <w:rPr>
                <w:b/>
                <w:bCs/>
                <w:sz w:val="20"/>
                <w:lang w:val="ro-RO"/>
              </w:rPr>
              <w:t xml:space="preserve"> de la călcâi sch. 40 </w:t>
            </w:r>
          </w:p>
          <w:p w14:paraId="4C4E04CA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  <w:lang w:val="ro-RO"/>
              </w:rPr>
              <w:t>Y, grupa 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AA042" w14:textId="77777777" w:rsidR="00CE74A1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2ECE0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6329B" w14:textId="77777777" w:rsidR="00CE74A1" w:rsidRPr="00D0473F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026FE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toate aparatele de cale din cap Y şi liniile de legătură, 1D - 4D şi liniile 5B - 11B.</w:t>
            </w:r>
          </w:p>
        </w:tc>
      </w:tr>
    </w:tbl>
    <w:p w14:paraId="01539680" w14:textId="77777777" w:rsidR="00CE74A1" w:rsidRDefault="00CE74A1" w:rsidP="00F340A3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5099DBE2" w14:textId="77777777" w:rsidR="00CE74A1" w:rsidRDefault="00CE74A1" w:rsidP="00EE4C95">
      <w:pPr>
        <w:pStyle w:val="Heading1"/>
        <w:spacing w:line="360" w:lineRule="auto"/>
      </w:pPr>
      <w:r>
        <w:t>LINIA 507</w:t>
      </w:r>
    </w:p>
    <w:p w14:paraId="39955CE5" w14:textId="77777777" w:rsidR="00CE74A1" w:rsidRPr="006A4B24" w:rsidRDefault="00CE74A1" w:rsidP="00822D2B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BACĂU - BICAZ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CE74A1" w14:paraId="02DF0AAE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99755" w14:textId="77777777" w:rsidR="00CE74A1" w:rsidRDefault="00CE74A1" w:rsidP="00CE74A1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F5F10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EB1B8" w14:textId="77777777" w:rsidR="00CE74A1" w:rsidRPr="002761C4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4AF91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128031B5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FB309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E8448A6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3BCC1" w14:textId="77777777" w:rsidR="00CE74A1" w:rsidRPr="00E1695C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695C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D17A5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1057B" w14:textId="77777777" w:rsidR="00CE74A1" w:rsidRPr="002761C4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C3925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călcâi sch. 102, </w:t>
            </w:r>
          </w:p>
          <w:p w14:paraId="30F904DA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 76,  </w:t>
            </w:r>
          </w:p>
          <w:p w14:paraId="5C3BF2D0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până la călcâi sch. 70.</w:t>
            </w:r>
          </w:p>
        </w:tc>
      </w:tr>
      <w:tr w:rsidR="00CE74A1" w14:paraId="0B32C468" w14:textId="77777777">
        <w:trPr>
          <w:cantSplit/>
          <w:trHeight w:val="1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96504" w14:textId="77777777" w:rsidR="00CE74A1" w:rsidRDefault="00CE74A1" w:rsidP="00CE74A1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51FF4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7816B" w14:textId="77777777" w:rsidR="00CE74A1" w:rsidRPr="002761C4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CE566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4C6959BD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47FC8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1C6C026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636E5" w14:textId="77777777" w:rsidR="00CE74A1" w:rsidRPr="00E1695C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695C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499E6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0FAED" w14:textId="77777777" w:rsidR="00CE74A1" w:rsidRPr="002761C4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72A65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vârful sch. 98, </w:t>
            </w:r>
          </w:p>
          <w:p w14:paraId="1812256F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TDJ 78 </w:t>
            </w:r>
            <w:r>
              <w:rPr>
                <w:b/>
                <w:bCs/>
                <w:i/>
                <w:iCs/>
                <w:sz w:val="20"/>
                <w:lang w:val="en-US"/>
              </w:rPr>
              <w:t xml:space="preserve">/ </w:t>
            </w:r>
            <w:r>
              <w:rPr>
                <w:b/>
                <w:bCs/>
                <w:i/>
                <w:iCs/>
                <w:sz w:val="20"/>
              </w:rPr>
              <w:t xml:space="preserve">80, sch. 74, 72, 58 până la TDJ 30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/ 40.</w:t>
            </w:r>
          </w:p>
        </w:tc>
      </w:tr>
      <w:tr w:rsidR="00CE74A1" w14:paraId="4550FF5F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57C49" w14:textId="77777777" w:rsidR="00CE74A1" w:rsidRDefault="00CE74A1" w:rsidP="00CE74A1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DC055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83F1E" w14:textId="77777777" w:rsidR="00CE74A1" w:rsidRPr="002761C4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A2B41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24EA2FC9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Y, </w:t>
            </w:r>
          </w:p>
          <w:p w14:paraId="4737FD53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E21AF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 52/46-30/40-26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F09D2" w14:textId="77777777" w:rsidR="00CE74A1" w:rsidRPr="00E1695C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695C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88F90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84BB9" w14:textId="77777777" w:rsidR="00CE74A1" w:rsidRPr="002761C4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DCBD5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D8152C4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spre staţia Gârleni.</w:t>
            </w:r>
          </w:p>
        </w:tc>
      </w:tr>
      <w:tr w:rsidR="00CE74A1" w14:paraId="6097084E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1CC02" w14:textId="77777777" w:rsidR="00CE74A1" w:rsidRDefault="00CE74A1" w:rsidP="00CE74A1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C4329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98551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C2CFF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Buhuși</w:t>
            </w:r>
          </w:p>
          <w:p w14:paraId="7B6711CB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28CF6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688B8" w14:textId="77777777" w:rsidR="00CE74A1" w:rsidRPr="00E1695C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7BC09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559CB" w14:textId="77777777" w:rsidR="00CE74A1" w:rsidRPr="002761C4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2A73F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E74A1" w14:paraId="01D8C6B5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6922C" w14:textId="77777777" w:rsidR="00CE74A1" w:rsidRDefault="00CE74A1" w:rsidP="00CE74A1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262CC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1B550A86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28816510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31+802</w:t>
            </w:r>
          </w:p>
          <w:p w14:paraId="070EDB00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31+810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44DB7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64098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Buhuși -</w:t>
            </w:r>
          </w:p>
          <w:p w14:paraId="19F8DC44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Podoleni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6D665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BDBA7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64BFE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E1D32" w14:textId="77777777" w:rsidR="00CE74A1" w:rsidRPr="002761C4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303C5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19 t și 20,5 t și vagoane cu sarcina pe osie cuprinsă între 19 t și 20 t.</w:t>
            </w:r>
          </w:p>
          <w:p w14:paraId="0AE47908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7A03E0EC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E74A1" w14:paraId="459415B5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BC2BA" w14:textId="77777777" w:rsidR="00CE74A1" w:rsidRDefault="00CE74A1" w:rsidP="00CE74A1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A4386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027D3018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17AAB5FA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33+974</w:t>
            </w:r>
          </w:p>
          <w:p w14:paraId="0B140693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33+980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CFC36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4700C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Buhuși -</w:t>
            </w:r>
          </w:p>
          <w:p w14:paraId="0BFB3A54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Podoleni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9644F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A0297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2372C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B3E12" w14:textId="77777777" w:rsidR="00CE74A1" w:rsidRPr="002761C4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8FD06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19 t și 20,5 t și vagoane cu sarcina pe osie cuprinsă între 19 t și 20 t.</w:t>
            </w:r>
          </w:p>
          <w:p w14:paraId="1FBFA9C5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16E0B533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E74A1" w14:paraId="73A22D80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192B9" w14:textId="77777777" w:rsidR="00CE74A1" w:rsidRDefault="00CE74A1" w:rsidP="00CE74A1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6B879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36+200</w:t>
            </w:r>
          </w:p>
          <w:p w14:paraId="7C4FB7B2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71B48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E571F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Podoleni -</w:t>
            </w:r>
          </w:p>
          <w:p w14:paraId="6D91226A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Roznov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23AC2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5273A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EB48F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1BFA6" w14:textId="77777777" w:rsidR="00CE74A1" w:rsidRPr="002761C4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1F3C9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CE74A1" w14:paraId="7A7CA38F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86C48" w14:textId="77777777" w:rsidR="00CE74A1" w:rsidRDefault="00CE74A1" w:rsidP="00CE74A1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EC578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41+600</w:t>
            </w:r>
          </w:p>
          <w:p w14:paraId="248A7918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441CB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CEBCE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Podoleni -</w:t>
            </w:r>
          </w:p>
          <w:p w14:paraId="039EF669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Roznov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FD2F2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C3540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3BFF4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7B61B" w14:textId="77777777" w:rsidR="00CE74A1" w:rsidRPr="002761C4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1E1B6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CE74A1" w14:paraId="6202892D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B97BE" w14:textId="77777777" w:rsidR="00CE74A1" w:rsidRDefault="00CE74A1" w:rsidP="00CE74A1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92060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04FBE03D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4DD64413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43+047</w:t>
            </w:r>
          </w:p>
          <w:p w14:paraId="2FFE646B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43+093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F3CB4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8AB71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Podoleni -</w:t>
            </w:r>
          </w:p>
          <w:p w14:paraId="36C5F707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Roznov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28D60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680CD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82C02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D4C88" w14:textId="77777777" w:rsidR="00CE74A1" w:rsidRPr="002761C4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D9E01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19 t și 20,5 t și vagoane cu sarcina pe osie cuprinsă între 19 t și 20 t.</w:t>
            </w:r>
          </w:p>
          <w:p w14:paraId="75F3405D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0FF91760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E74A1" w14:paraId="17C9ADA5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5723F" w14:textId="77777777" w:rsidR="00CE74A1" w:rsidRDefault="00CE74A1" w:rsidP="00CE74A1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C87C4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162D6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99684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Roznov</w:t>
            </w:r>
          </w:p>
          <w:p w14:paraId="39101993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1EB27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70D55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771BD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31CE0" w14:textId="77777777" w:rsidR="00CE74A1" w:rsidRPr="002761C4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7A693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73E3024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linia 9 abătută.</w:t>
            </w:r>
          </w:p>
        </w:tc>
      </w:tr>
      <w:tr w:rsidR="00CE74A1" w14:paraId="09EA7967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7613E" w14:textId="77777777" w:rsidR="00CE74A1" w:rsidRDefault="00CE74A1" w:rsidP="00CE74A1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A5A3F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4EABE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E5C48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Roznov</w:t>
            </w:r>
          </w:p>
          <w:p w14:paraId="3F770727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A4A91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B8FFE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FCBA8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4B157" w14:textId="77777777" w:rsidR="00CE74A1" w:rsidRPr="002761C4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4311E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călcâi sch. 13, </w:t>
            </w:r>
          </w:p>
          <w:p w14:paraId="635D35EC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până la vârf sch. 14.</w:t>
            </w:r>
          </w:p>
        </w:tc>
      </w:tr>
      <w:tr w:rsidR="00CE74A1" w14:paraId="70B7A817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00FA8" w14:textId="77777777" w:rsidR="00CE74A1" w:rsidRDefault="00CE74A1" w:rsidP="00CE74A1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54C17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4E0B5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D3BC5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Roznov</w:t>
            </w:r>
          </w:p>
          <w:p w14:paraId="22BAE15D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47CBB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20ADF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7C715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D41B3" w14:textId="77777777" w:rsidR="00CE74A1" w:rsidRPr="002761C4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E5E65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DE837F6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liniile 3 - 5 abătute Cap Y.</w:t>
            </w:r>
          </w:p>
        </w:tc>
      </w:tr>
      <w:tr w:rsidR="00CE74A1" w14:paraId="069C8DA3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85E62" w14:textId="77777777" w:rsidR="00CE74A1" w:rsidRDefault="00CE74A1" w:rsidP="00CE74A1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9C252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0B322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4F60B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Roznov</w:t>
            </w:r>
          </w:p>
          <w:p w14:paraId="08AFE3E8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701F0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2390B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32134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DA94C" w14:textId="77777777" w:rsidR="00CE74A1" w:rsidRPr="002761C4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4A78C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2FC5EA8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liniile 5, 6 abătute </w:t>
            </w:r>
          </w:p>
          <w:p w14:paraId="46C820BB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Y.</w:t>
            </w:r>
          </w:p>
        </w:tc>
      </w:tr>
      <w:tr w:rsidR="00CE74A1" w14:paraId="089AB4C1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268AD" w14:textId="77777777" w:rsidR="00CE74A1" w:rsidRDefault="00CE74A1" w:rsidP="00CE74A1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6931B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35665FFB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337CECB0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72+300</w:t>
            </w:r>
          </w:p>
          <w:p w14:paraId="5A90E0DF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72+326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FA90D" w14:textId="77777777" w:rsidR="00CE74A1" w:rsidRPr="002761C4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509A1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Bistrița Neamț -</w:t>
            </w:r>
          </w:p>
          <w:p w14:paraId="29DF17EB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Pângărați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56634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ED3A9" w14:textId="77777777" w:rsidR="00CE74A1" w:rsidRPr="00E1695C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AD8E2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F0B74" w14:textId="77777777" w:rsidR="00CE74A1" w:rsidRPr="002761C4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72135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6771AD57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0F13E090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E74A1" w14:paraId="5F5EB356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50BAF" w14:textId="77777777" w:rsidR="00CE74A1" w:rsidRDefault="00CE74A1" w:rsidP="00CE74A1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DFB8F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525885A0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290B1B86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74+658</w:t>
            </w:r>
          </w:p>
          <w:p w14:paraId="2A2BB9B3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74+668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FCF95" w14:textId="77777777" w:rsidR="00CE74A1" w:rsidRPr="002761C4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B72E0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Pângărați -</w:t>
            </w:r>
          </w:p>
          <w:p w14:paraId="1D82DCDC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FA376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EC0E8" w14:textId="77777777" w:rsidR="00CE74A1" w:rsidRPr="00E1695C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B525B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3513C" w14:textId="77777777" w:rsidR="00CE74A1" w:rsidRPr="002761C4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06560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7EAE1A5E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78368A25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E74A1" w14:paraId="27D4D135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2DADC" w14:textId="77777777" w:rsidR="00CE74A1" w:rsidRDefault="00CE74A1" w:rsidP="00CE74A1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303FD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75+000</w:t>
            </w:r>
          </w:p>
          <w:p w14:paraId="6E9CC11F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9B5A8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A9705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Pângărați - </w:t>
            </w:r>
          </w:p>
          <w:p w14:paraId="6E705C00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66D40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A16D4" w14:textId="77777777" w:rsidR="00CE74A1" w:rsidRPr="00E1695C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A900B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4C559" w14:textId="77777777" w:rsidR="00CE74A1" w:rsidRPr="002761C4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3A886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CE74A1" w14:paraId="016A44CB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A9E65" w14:textId="77777777" w:rsidR="00CE74A1" w:rsidRDefault="00CE74A1" w:rsidP="00CE74A1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B4EC0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7F18EF37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7A9E1E84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76+339</w:t>
            </w:r>
          </w:p>
          <w:p w14:paraId="1F05B2CE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76+349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93E43" w14:textId="77777777" w:rsidR="00CE74A1" w:rsidRPr="002761C4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6575F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Pângărați -</w:t>
            </w:r>
          </w:p>
          <w:p w14:paraId="0712B8D9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A0E6F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89B9A" w14:textId="77777777" w:rsidR="00CE74A1" w:rsidRPr="00E1695C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656B6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94FF2" w14:textId="77777777" w:rsidR="00CE74A1" w:rsidRPr="002761C4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CC9DC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7FE8D9AE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22F3E378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E74A1" w14:paraId="2BFCDF7F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DDD2F" w14:textId="77777777" w:rsidR="00CE74A1" w:rsidRDefault="00CE74A1" w:rsidP="00CE74A1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B522E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4C0C888D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17DF5AE6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76+891</w:t>
            </w:r>
          </w:p>
          <w:p w14:paraId="6EAEDC94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76+895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10E5B" w14:textId="77777777" w:rsidR="00CE74A1" w:rsidRPr="002761C4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084CF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Pângărați -</w:t>
            </w:r>
          </w:p>
          <w:p w14:paraId="1613EB8B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FEE05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AE3F9" w14:textId="77777777" w:rsidR="00CE74A1" w:rsidRPr="00E1695C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89D19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FB985" w14:textId="77777777" w:rsidR="00CE74A1" w:rsidRPr="002761C4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D23AB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42EE36CE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47B954F4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E74A1" w14:paraId="635C4F03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6D039" w14:textId="77777777" w:rsidR="00CE74A1" w:rsidRDefault="00CE74A1" w:rsidP="00CE74A1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EE051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0C305374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34FE3C51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77+421</w:t>
            </w:r>
          </w:p>
          <w:p w14:paraId="185CCB97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77+423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B235E" w14:textId="77777777" w:rsidR="00CE74A1" w:rsidRPr="002761C4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899E0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Pângărați -</w:t>
            </w:r>
          </w:p>
          <w:p w14:paraId="46840037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90FA7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A530E" w14:textId="77777777" w:rsidR="00CE74A1" w:rsidRPr="00E1695C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134AD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E9C9A" w14:textId="77777777" w:rsidR="00CE74A1" w:rsidRPr="002761C4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A8BEC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3F76BD9E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49552AEB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E74A1" w14:paraId="396B151E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01787" w14:textId="77777777" w:rsidR="00CE74A1" w:rsidRDefault="00CE74A1" w:rsidP="00CE74A1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39666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4CCD804D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02BFDB20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78+250</w:t>
            </w:r>
          </w:p>
          <w:p w14:paraId="1546033D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78+262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6FFDF" w14:textId="77777777" w:rsidR="00CE74A1" w:rsidRPr="002761C4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2EE25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Pângărați -</w:t>
            </w:r>
          </w:p>
          <w:p w14:paraId="7836DD00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947DA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663F8" w14:textId="77777777" w:rsidR="00CE74A1" w:rsidRPr="00E1695C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5D89D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3EFBB" w14:textId="77777777" w:rsidR="00CE74A1" w:rsidRPr="002761C4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0939A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608B5D66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5D8B05D1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E74A1" w14:paraId="4DC573FE" w14:textId="77777777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5F2D8" w14:textId="77777777" w:rsidR="00CE74A1" w:rsidRDefault="00CE74A1" w:rsidP="00CE74A1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2253B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B1D54" w14:textId="77777777" w:rsidR="00CE74A1" w:rsidRPr="002761C4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0F1A3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Tarcău</w:t>
            </w:r>
          </w:p>
          <w:p w14:paraId="1212D70E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0E995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DED7F" w14:textId="77777777" w:rsidR="00CE74A1" w:rsidRPr="00E1695C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695C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CD80F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996C2" w14:textId="77777777" w:rsidR="00CE74A1" w:rsidRPr="002761C4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96C1D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E74A1" w14:paraId="1CF2AF1D" w14:textId="77777777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FC0D9" w14:textId="77777777" w:rsidR="00CE74A1" w:rsidRDefault="00CE74A1" w:rsidP="00CE74A1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61C0D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09BEE2B0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7B0B23BF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81+105</w:t>
            </w:r>
          </w:p>
          <w:p w14:paraId="75673DDC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81+265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D1B48" w14:textId="77777777" w:rsidR="00CE74A1" w:rsidRPr="002761C4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C6476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Tarcău - </w:t>
            </w:r>
          </w:p>
          <w:p w14:paraId="7D36CB65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Bicaz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5DB4D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AEB51" w14:textId="77777777" w:rsidR="00CE74A1" w:rsidRPr="00E1695C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2742C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F651F" w14:textId="77777777" w:rsidR="00CE74A1" w:rsidRPr="002761C4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72563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5672199C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724D5CEC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E74A1" w14:paraId="4E078420" w14:textId="77777777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4BC3C" w14:textId="77777777" w:rsidR="00CE74A1" w:rsidRDefault="00CE74A1" w:rsidP="00CE74A1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61552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170CEE97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6629DDD0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81+619</w:t>
            </w:r>
          </w:p>
          <w:p w14:paraId="6F2F4EEC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81+683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3B630" w14:textId="77777777" w:rsidR="00CE74A1" w:rsidRPr="002761C4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10C0F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Tarcău - </w:t>
            </w:r>
          </w:p>
          <w:p w14:paraId="01584CE8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Bicaz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B0F43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552E8" w14:textId="77777777" w:rsidR="00CE74A1" w:rsidRPr="00E1695C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A8442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09E7D" w14:textId="77777777" w:rsidR="00CE74A1" w:rsidRPr="002761C4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CD1F7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4F2FBF2E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75C6285E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E74A1" w14:paraId="31AACB55" w14:textId="77777777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4A1B6" w14:textId="77777777" w:rsidR="00CE74A1" w:rsidRDefault="00CE74A1" w:rsidP="00CE74A1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C6DAD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78286647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40E8A93B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81+821</w:t>
            </w:r>
          </w:p>
          <w:p w14:paraId="38B10497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81+941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9EB9F" w14:textId="77777777" w:rsidR="00CE74A1" w:rsidRPr="002761C4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119A3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Tarcău - </w:t>
            </w:r>
          </w:p>
          <w:p w14:paraId="64616B30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Bicaz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9FCA3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DB7C7" w14:textId="77777777" w:rsidR="00CE74A1" w:rsidRPr="00E1695C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040D4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408D0" w14:textId="77777777" w:rsidR="00CE74A1" w:rsidRPr="002761C4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300E3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0A55B878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15928952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E74A1" w14:paraId="09331F46" w14:textId="77777777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74CBB" w14:textId="77777777" w:rsidR="00CE74A1" w:rsidRDefault="00CE74A1" w:rsidP="00CE74A1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75509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60F78" w14:textId="77777777" w:rsidR="00CE74A1" w:rsidRPr="002761C4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C1E3F" w14:textId="77777777" w:rsidR="00CE74A1" w:rsidRDefault="00CE74A1">
            <w:pPr>
              <w:pStyle w:val="Heading3"/>
              <w:spacing w:line="36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St. Bicaz</w:t>
            </w:r>
          </w:p>
          <w:p w14:paraId="47D144CE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97E95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9FB9D" w14:textId="77777777" w:rsidR="00CE74A1" w:rsidRPr="00E1695C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695C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67594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96371" w14:textId="77777777" w:rsidR="00CE74A1" w:rsidRPr="002761C4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8B421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E74A1" w14:paraId="3E0A3224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36646" w14:textId="77777777" w:rsidR="00CE74A1" w:rsidRDefault="00CE74A1" w:rsidP="00CE74A1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7347D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58DEF" w14:textId="77777777" w:rsidR="00CE74A1" w:rsidRPr="002761C4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2BA4D" w14:textId="77777777" w:rsidR="00CE74A1" w:rsidRDefault="00CE74A1">
            <w:pPr>
              <w:pStyle w:val="Heading3"/>
              <w:spacing w:line="36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St. Bicaz</w:t>
            </w:r>
          </w:p>
          <w:p w14:paraId="4EB209D1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F7BB5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BA98DFD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92ECD" w14:textId="77777777" w:rsidR="00CE74A1" w:rsidRPr="00E1695C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695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54D1C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BEE75" w14:textId="77777777" w:rsidR="00CE74A1" w:rsidRPr="002761C4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7DCB1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28325FA1" w14:textId="77777777" w:rsidR="00CE74A1" w:rsidRDefault="00CE74A1">
      <w:pPr>
        <w:spacing w:before="40" w:after="40" w:line="192" w:lineRule="auto"/>
        <w:ind w:right="57"/>
        <w:rPr>
          <w:sz w:val="20"/>
          <w:lang w:val="ro-RO"/>
        </w:rPr>
      </w:pPr>
    </w:p>
    <w:p w14:paraId="41AE4FC4" w14:textId="77777777" w:rsidR="00CE74A1" w:rsidRDefault="00CE74A1" w:rsidP="007E1810">
      <w:pPr>
        <w:pStyle w:val="Heading1"/>
        <w:spacing w:line="360" w:lineRule="auto"/>
      </w:pPr>
      <w:r>
        <w:t>LINIA 511</w:t>
      </w:r>
    </w:p>
    <w:p w14:paraId="5736F4CF" w14:textId="77777777" w:rsidR="00CE74A1" w:rsidRPr="009B4FEF" w:rsidRDefault="00CE74A1" w:rsidP="00791B14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DĂRMĂNEŞTI - ILVA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CE74A1" w14:paraId="709F816A" w14:textId="77777777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A8489" w14:textId="77777777" w:rsidR="00CE74A1" w:rsidRDefault="00CE74A1" w:rsidP="00CE74A1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B65B9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A17B1" w14:textId="77777777" w:rsidR="00CE74A1" w:rsidRPr="00D33E71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B9E99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Dărmănești</w:t>
            </w:r>
          </w:p>
          <w:p w14:paraId="1E4FF707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477CB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1834A60D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vârf </w:t>
            </w:r>
          </w:p>
          <w:p w14:paraId="36D30B94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17 - sch. 19 - linia 5 - vârf </w:t>
            </w:r>
          </w:p>
          <w:p w14:paraId="596FF1D9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DFDCE" w14:textId="77777777" w:rsidR="00CE74A1" w:rsidRPr="00D33E71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E97DB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4AC76" w14:textId="77777777" w:rsidR="00CE74A1" w:rsidRPr="00D33E71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90708" w14:textId="77777777" w:rsidR="00CE74A1" w:rsidRPr="009E7CE7" w:rsidRDefault="00CE74A1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9E7CE7">
              <w:rPr>
                <w:b/>
                <w:bCs/>
                <w:i/>
                <w:sz w:val="20"/>
              </w:rPr>
              <w:t>Nesemnalizată pe teren.</w:t>
            </w:r>
          </w:p>
        </w:tc>
      </w:tr>
      <w:tr w:rsidR="00CE74A1" w14:paraId="37E8A388" w14:textId="77777777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4B299" w14:textId="77777777" w:rsidR="00CE74A1" w:rsidRDefault="00CE74A1" w:rsidP="00CE74A1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4716C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00DE7" w14:textId="77777777" w:rsidR="00CE74A1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256AC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Cacica </w:t>
            </w:r>
          </w:p>
          <w:p w14:paraId="3053D2B6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75BDF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vârful sch. 5 </w:t>
            </w:r>
          </w:p>
          <w:p w14:paraId="6D1C45FD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70B5DBCA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vârful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DCF58" w14:textId="77777777" w:rsidR="00CE74A1" w:rsidRPr="00F02EF7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8194C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F202D" w14:textId="77777777" w:rsidR="00CE74A1" w:rsidRPr="00BE2D76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20E3B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E74A1" w14:paraId="00F1F2B7" w14:textId="77777777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677CA" w14:textId="77777777" w:rsidR="00CE74A1" w:rsidRDefault="00CE74A1" w:rsidP="00CE74A1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E62FD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22+030</w:t>
            </w:r>
          </w:p>
          <w:p w14:paraId="2AE85F40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22+062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ADDD6" w14:textId="77777777" w:rsidR="00CE74A1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D2E6F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Cacica -</w:t>
            </w:r>
          </w:p>
          <w:p w14:paraId="3D2B5468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Vârfu Dealului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1EBD4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0F9E2" w14:textId="77777777" w:rsidR="00CE74A1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F3315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7A09F" w14:textId="77777777" w:rsidR="00CE74A1" w:rsidRPr="00BE2D76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9AE22" w14:textId="77777777" w:rsidR="00CE74A1" w:rsidRPr="00193954" w:rsidRDefault="00CE74A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193954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193954">
              <w:rPr>
                <w:b/>
                <w:bCs/>
                <w:iCs/>
                <w:sz w:val="20"/>
              </w:rPr>
              <w:t>două locomotive cuplate.</w:t>
            </w:r>
          </w:p>
          <w:p w14:paraId="7DAA14EE" w14:textId="77777777" w:rsidR="00CE74A1" w:rsidRPr="00176852" w:rsidRDefault="00CE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176852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E74A1" w14:paraId="3AE8E0C1" w14:textId="77777777">
        <w:trPr>
          <w:cantSplit/>
          <w:trHeight w:val="1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8FA85" w14:textId="77777777" w:rsidR="00CE74A1" w:rsidRDefault="00CE74A1" w:rsidP="00CE74A1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FA851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9153A" w14:textId="77777777" w:rsidR="00CE74A1" w:rsidRPr="002108A9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017D4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Gura Humorului</w:t>
            </w:r>
          </w:p>
          <w:p w14:paraId="7E6EFDF9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 </w:t>
            </w:r>
          </w:p>
          <w:p w14:paraId="0312311F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328E2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Cap X la </w:t>
            </w:r>
          </w:p>
          <w:p w14:paraId="6A744FE7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0B2A2DC2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staţie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A20F9" w14:textId="77777777" w:rsidR="00CE74A1" w:rsidRPr="00F02EF7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FE4D3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A2993" w14:textId="77777777" w:rsidR="00CE74A1" w:rsidRPr="00BE2D76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9CBB7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E74A1" w14:paraId="040BEC51" w14:textId="77777777">
        <w:trPr>
          <w:cantSplit/>
          <w:trHeight w:val="9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32B93" w14:textId="77777777" w:rsidR="00CE74A1" w:rsidRDefault="00CE74A1" w:rsidP="00CE74A1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B699C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F8340" w14:textId="77777777" w:rsidR="00CE74A1" w:rsidRPr="002108A9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B1892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Pojorâta</w:t>
            </w:r>
          </w:p>
          <w:p w14:paraId="73CA8FA6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5C1C0" w14:textId="77777777" w:rsidR="00CE74A1" w:rsidRDefault="00CE74A1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</w:rPr>
            </w:pPr>
            <w:r>
              <w:rPr>
                <w:b/>
                <w:bCs/>
                <w:spacing w:val="4"/>
                <w:sz w:val="20"/>
              </w:rPr>
              <w:t xml:space="preserve">de la Cap Y </w:t>
            </w:r>
          </w:p>
          <w:p w14:paraId="3B16B2B3" w14:textId="77777777" w:rsidR="00CE74A1" w:rsidRDefault="00CE74A1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</w:rPr>
            </w:pPr>
            <w:r>
              <w:rPr>
                <w:b/>
                <w:bCs/>
                <w:spacing w:val="4"/>
                <w:sz w:val="20"/>
              </w:rPr>
              <w:t xml:space="preserve">la </w:t>
            </w:r>
          </w:p>
          <w:p w14:paraId="70D24F98" w14:textId="77777777" w:rsidR="00CE74A1" w:rsidRDefault="00CE74A1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</w:rPr>
            </w:pPr>
            <w:r>
              <w:rPr>
                <w:b/>
                <w:bCs/>
                <w:spacing w:val="4"/>
                <w:sz w:val="20"/>
              </w:rPr>
              <w:t xml:space="preserve">ax </w:t>
            </w:r>
          </w:p>
          <w:p w14:paraId="4F4480DD" w14:textId="77777777" w:rsidR="00CE74A1" w:rsidRDefault="00CE74A1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</w:rPr>
            </w:pPr>
            <w:r>
              <w:rPr>
                <w:b/>
                <w:bCs/>
                <w:spacing w:val="4"/>
                <w:sz w:val="20"/>
              </w:rPr>
              <w:t>staţie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087DD" w14:textId="77777777" w:rsidR="00CE74A1" w:rsidRPr="00F02EF7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8DA24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55B09" w14:textId="77777777" w:rsidR="00CE74A1" w:rsidRPr="00BE2D76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25ECE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E74A1" w14:paraId="2F6FEBAD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58CFB" w14:textId="77777777" w:rsidR="00CE74A1" w:rsidRDefault="00CE74A1" w:rsidP="00CE74A1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E63CF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7C1E2" w14:textId="77777777" w:rsidR="00CE74A1" w:rsidRPr="002108A9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5D218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Iacobeni</w:t>
            </w:r>
          </w:p>
          <w:p w14:paraId="1329B824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9F340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145C49A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4266E" w14:textId="77777777" w:rsidR="00CE74A1" w:rsidRPr="00F02EF7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325AC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91DEA" w14:textId="77777777" w:rsidR="00CE74A1" w:rsidRPr="00BE2D76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D591A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E74A1" w14:paraId="122ED5F3" w14:textId="77777777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10C49" w14:textId="77777777" w:rsidR="00CE74A1" w:rsidRDefault="00CE74A1" w:rsidP="00CE74A1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139F3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91762" w14:textId="77777777" w:rsidR="00CE74A1" w:rsidRPr="002108A9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31153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Argestru</w:t>
            </w:r>
          </w:p>
          <w:p w14:paraId="00CC6769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7DAD8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3770D" w14:textId="77777777" w:rsidR="00CE74A1" w:rsidRPr="00F02EF7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ADFD9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A7587" w14:textId="77777777" w:rsidR="00CE74A1" w:rsidRPr="00BE2D76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B92E3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E74A1" w14:paraId="786E1C2C" w14:textId="77777777">
        <w:trPr>
          <w:cantSplit/>
          <w:trHeight w:val="1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289B2" w14:textId="77777777" w:rsidR="00CE74A1" w:rsidRDefault="00CE74A1" w:rsidP="00CE74A1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930E8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5F372" w14:textId="77777777" w:rsidR="00CE74A1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93AFA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Larion</w:t>
            </w:r>
          </w:p>
          <w:p w14:paraId="0E884524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</w:t>
            </w:r>
          </w:p>
          <w:p w14:paraId="1CD13206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8DB26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Cap X la Km</w:t>
            </w:r>
          </w:p>
          <w:p w14:paraId="577BFD29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BE081" w14:textId="77777777" w:rsidR="00CE74A1" w:rsidRPr="00F02EF7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0857D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DD0F8" w14:textId="77777777" w:rsidR="00CE74A1" w:rsidRPr="00BE2D76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69BA7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E74A1" w14:paraId="6F0DC348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BC144" w14:textId="77777777" w:rsidR="00CE74A1" w:rsidRDefault="00CE74A1" w:rsidP="00CE74A1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21C28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EE4D4" w14:textId="77777777" w:rsidR="00CE74A1" w:rsidRPr="002108A9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D58A0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Mare</w:t>
            </w:r>
          </w:p>
          <w:p w14:paraId="1B8DFA7F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FA418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6EAE9" w14:textId="77777777" w:rsidR="00CE74A1" w:rsidRPr="00F02EF7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EBD57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2A47F" w14:textId="77777777" w:rsidR="00CE74A1" w:rsidRPr="00BE2D76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D7992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E74A1" w14:paraId="7079C69F" w14:textId="77777777">
        <w:trPr>
          <w:cantSplit/>
          <w:trHeight w:val="8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99B10" w14:textId="77777777" w:rsidR="00CE74A1" w:rsidRDefault="00CE74A1" w:rsidP="00CE74A1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EA308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14B3C" w14:textId="77777777" w:rsidR="00CE74A1" w:rsidRPr="002108A9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03B1F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Leşu Ilvei</w:t>
            </w:r>
          </w:p>
          <w:p w14:paraId="24691DE8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  <w:p w14:paraId="6FAD1AAE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57766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24227D5E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5A30358C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staţie </w:t>
            </w:r>
          </w:p>
          <w:p w14:paraId="068310C2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la </w:t>
            </w:r>
          </w:p>
          <w:p w14:paraId="6D268E3B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B70A1" w14:textId="77777777" w:rsidR="00CE74A1" w:rsidRPr="00F02EF7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CD2CA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F646D" w14:textId="77777777" w:rsidR="00CE74A1" w:rsidRPr="00BE2D76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C89A8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E74A1" w14:paraId="64F12B72" w14:textId="77777777">
        <w:trPr>
          <w:cantSplit/>
          <w:trHeight w:val="8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5C4BD" w14:textId="77777777" w:rsidR="00CE74A1" w:rsidRDefault="00CE74A1" w:rsidP="00CE74A1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94D9E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380C3" w14:textId="77777777" w:rsidR="00CE74A1" w:rsidRPr="002108A9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F94EC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54712B01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B9637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774874">
              <w:rPr>
                <w:b/>
                <w:bCs/>
                <w:sz w:val="20"/>
              </w:rPr>
              <w:t>c</w:t>
            </w:r>
            <w:r>
              <w:rPr>
                <w:b/>
                <w:bCs/>
                <w:sz w:val="20"/>
              </w:rPr>
              <w:t>ă</w:t>
            </w:r>
            <w:r w:rsidRPr="00774874">
              <w:rPr>
                <w:b/>
                <w:bCs/>
                <w:sz w:val="20"/>
              </w:rPr>
              <w:t>lc</w:t>
            </w:r>
            <w:r>
              <w:rPr>
                <w:b/>
                <w:bCs/>
                <w:sz w:val="20"/>
              </w:rPr>
              <w:t>â</w:t>
            </w:r>
            <w:r w:rsidRPr="00774874">
              <w:rPr>
                <w:b/>
                <w:bCs/>
                <w:sz w:val="20"/>
              </w:rPr>
              <w:t xml:space="preserve">i sch. R28 </w:t>
            </w:r>
            <w:r>
              <w:rPr>
                <w:b/>
                <w:bCs/>
                <w:sz w:val="20"/>
              </w:rPr>
              <w:t>ș</w:t>
            </w:r>
            <w:r w:rsidRPr="00774874">
              <w:rPr>
                <w:b/>
                <w:bCs/>
                <w:sz w:val="20"/>
              </w:rPr>
              <w:t>i v</w:t>
            </w:r>
            <w:r>
              <w:rPr>
                <w:b/>
                <w:bCs/>
                <w:sz w:val="20"/>
              </w:rPr>
              <w:t>â</w:t>
            </w:r>
            <w:r w:rsidRPr="00774874">
              <w:rPr>
                <w:b/>
                <w:bCs/>
                <w:sz w:val="20"/>
              </w:rPr>
              <w:t>rf sch. R19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E6F15" w14:textId="77777777" w:rsidR="00CE74A1" w:rsidRPr="00F02EF7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84DD3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E5F48" w14:textId="77777777" w:rsidR="00CE74A1" w:rsidRPr="00BE2D76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A3FDF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E74A1" w14:paraId="41740B0A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CA1AA" w14:textId="77777777" w:rsidR="00CE74A1" w:rsidRDefault="00CE74A1" w:rsidP="00CE74A1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2A3CA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25C97" w14:textId="77777777" w:rsidR="00CE74A1" w:rsidRPr="002108A9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6EF63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Ilva Mică </w:t>
            </w:r>
          </w:p>
          <w:p w14:paraId="6D3A7D55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713F2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11 /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524AB" w14:textId="77777777" w:rsidR="00CE74A1" w:rsidRPr="00F02EF7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CBAC5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5DAC6" w14:textId="77777777" w:rsidR="00CE74A1" w:rsidRPr="00BE2D76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6DB82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D1FF48C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DF59579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– 12.</w:t>
            </w:r>
          </w:p>
        </w:tc>
      </w:tr>
      <w:tr w:rsidR="00CE74A1" w14:paraId="7BB34F8A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84E6F" w14:textId="77777777" w:rsidR="00CE74A1" w:rsidRDefault="00CE74A1" w:rsidP="00CE74A1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5BCF5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EEB88" w14:textId="77777777" w:rsidR="00CE74A1" w:rsidRPr="002108A9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E82CB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Ilva Mică </w:t>
            </w:r>
          </w:p>
          <w:p w14:paraId="12FC7D0A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5B38F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21D6675E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842B6" w14:textId="77777777" w:rsidR="00CE74A1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4177C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5C1F1" w14:textId="77777777" w:rsidR="00CE74A1" w:rsidRPr="00BE2D76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E28D9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391CEB2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și 7.</w:t>
            </w:r>
          </w:p>
        </w:tc>
      </w:tr>
      <w:tr w:rsidR="00CE74A1" w14:paraId="2FCAE973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F48E9" w14:textId="77777777" w:rsidR="00CE74A1" w:rsidRDefault="00CE74A1" w:rsidP="00CE74A1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CDC26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67EE9" w14:textId="77777777" w:rsidR="00CE74A1" w:rsidRPr="002108A9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F9A12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Ilva Mică </w:t>
            </w:r>
          </w:p>
          <w:p w14:paraId="51366DE5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2BD5D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3FC76417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78EE2" w14:textId="77777777" w:rsidR="00CE74A1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16DB6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AB163" w14:textId="77777777" w:rsidR="00CE74A1" w:rsidRPr="00BE2D76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40DBE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C6FDF49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AD59BE8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– 10.</w:t>
            </w:r>
          </w:p>
        </w:tc>
      </w:tr>
      <w:tr w:rsidR="00CE74A1" w14:paraId="3BBBA549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AB646" w14:textId="77777777" w:rsidR="00CE74A1" w:rsidRDefault="00CE74A1" w:rsidP="00CE74A1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F5893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5BB46" w14:textId="77777777" w:rsidR="00CE74A1" w:rsidRPr="002108A9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E24EE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50DB704A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F98B5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 sch. 15 la km 43+000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218B8" w14:textId="77777777" w:rsidR="00CE74A1" w:rsidRPr="00F02EF7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B10D4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16185" w14:textId="77777777" w:rsidR="00CE74A1" w:rsidRPr="00BE2D76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6F041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E74A1" w14:paraId="50F7EA42" w14:textId="77777777">
        <w:trPr>
          <w:cantSplit/>
          <w:trHeight w:val="2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0B9C9" w14:textId="77777777" w:rsidR="00CE74A1" w:rsidRDefault="00CE74A1" w:rsidP="00CE74A1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42CD0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7E468" w14:textId="77777777" w:rsidR="00CE74A1" w:rsidRPr="002108A9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23024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1F5D9E10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57C24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850FC" w14:textId="77777777" w:rsidR="00CE74A1" w:rsidRPr="00F02EF7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7C091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35F87" w14:textId="77777777" w:rsidR="00CE74A1" w:rsidRPr="00BE2D76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4AAC4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51E2C3A3" w14:textId="77777777" w:rsidR="00CE74A1" w:rsidRDefault="00CE74A1">
      <w:pPr>
        <w:spacing w:before="40" w:after="40" w:line="192" w:lineRule="auto"/>
        <w:ind w:right="57"/>
        <w:rPr>
          <w:sz w:val="20"/>
          <w:lang w:val="ro-RO"/>
        </w:rPr>
      </w:pPr>
    </w:p>
    <w:p w14:paraId="3B80B912" w14:textId="77777777" w:rsidR="00CE74A1" w:rsidRDefault="00CE74A1" w:rsidP="00072BF3">
      <w:pPr>
        <w:pStyle w:val="Heading1"/>
        <w:spacing w:line="360" w:lineRule="auto"/>
      </w:pPr>
      <w:bookmarkStart w:id="2" w:name="_Hlk182558800"/>
      <w:r>
        <w:t>LINIA 517</w:t>
      </w:r>
    </w:p>
    <w:p w14:paraId="5448CD11" w14:textId="77777777" w:rsidR="00CE74A1" w:rsidRDefault="00CE74A1" w:rsidP="00F07F75">
      <w:pPr>
        <w:pStyle w:val="Heading1"/>
        <w:spacing w:line="360" w:lineRule="auto"/>
        <w:rPr>
          <w:b w:val="0"/>
          <w:bCs w:val="0"/>
          <w:sz w:val="8"/>
        </w:rPr>
      </w:pPr>
      <w:r>
        <w:t>SUCEAVA - GURA HUMORULUI</w:t>
      </w:r>
    </w:p>
    <w:bookmarkEnd w:id="2"/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5"/>
        <w:gridCol w:w="870"/>
        <w:gridCol w:w="755"/>
        <w:gridCol w:w="2491"/>
      </w:tblGrid>
      <w:tr w:rsidR="00CE74A1" w14:paraId="2F3DA51D" w14:textId="77777777">
        <w:trPr>
          <w:cantSplit/>
          <w:trHeight w:val="13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FE3BD" w14:textId="77777777" w:rsidR="00CE74A1" w:rsidRDefault="00CE74A1" w:rsidP="00CE74A1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085FB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0AA20" w14:textId="77777777" w:rsidR="00CE74A1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B7374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</w:t>
            </w:r>
          </w:p>
          <w:p w14:paraId="01F8FD37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1s şi 2s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6D2D0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2595F" w14:textId="77777777" w:rsidR="00CE74A1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B59E5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46B80" w14:textId="77777777" w:rsidR="00CE74A1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CE803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E74A1" w14:paraId="7231106B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42432" w14:textId="77777777" w:rsidR="00CE74A1" w:rsidRDefault="00CE74A1" w:rsidP="00CE74A1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D8A20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8C020" w14:textId="77777777" w:rsidR="00CE74A1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F3E93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7F107B05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C6521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2BD075A3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773DAF1A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1 - 7</w:t>
            </w:r>
          </w:p>
          <w:p w14:paraId="14735DD4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28E3385A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3 - 5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5A039" w14:textId="77777777" w:rsidR="00CE74A1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08824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3BA52" w14:textId="77777777" w:rsidR="00CE74A1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FD5B4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1CC5FBE3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1 - 6, Cap X, numai la parcursuri peste sch. nr. 1, 3, 5 şi 7 </w:t>
            </w:r>
          </w:p>
          <w:p w14:paraId="725CEE5B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în poziţii abătute.</w:t>
            </w:r>
          </w:p>
        </w:tc>
      </w:tr>
      <w:tr w:rsidR="00CE74A1" w14:paraId="5A044472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FC058" w14:textId="77777777" w:rsidR="00CE74A1" w:rsidRDefault="00CE74A1" w:rsidP="00CE74A1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2EA54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463BE" w14:textId="77777777" w:rsidR="00CE74A1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357F4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7CB1DCA4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A77D6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sch. 15 până la sch. 62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43B1C" w14:textId="77777777" w:rsidR="00CE74A1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C905E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B2EE7" w14:textId="77777777" w:rsidR="00CE74A1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33C11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Numai pentru locomotive izolate.</w:t>
            </w:r>
          </w:p>
        </w:tc>
      </w:tr>
      <w:tr w:rsidR="00CE74A1" w14:paraId="08DF1101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2B54F" w14:textId="77777777" w:rsidR="00CE74A1" w:rsidRDefault="00CE74A1" w:rsidP="00CE74A1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2871D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667A2" w14:textId="77777777" w:rsidR="00CE74A1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294AE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4B3EC787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96A99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B4048" w14:textId="77777777" w:rsidR="00CE74A1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DD5AF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B7802" w14:textId="77777777" w:rsidR="00CE74A1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7D1FA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E74A1" w14:paraId="7F804C7B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C1B24" w14:textId="77777777" w:rsidR="00CE74A1" w:rsidRDefault="00CE74A1" w:rsidP="00CE74A1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A34BB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5BF20" w14:textId="77777777" w:rsidR="00CE74A1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21C9F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Ciprian Porumbescu</w:t>
            </w:r>
          </w:p>
          <w:p w14:paraId="3760CC1D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351E6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9A478" w14:textId="77777777" w:rsidR="00CE74A1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7671C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B7D02" w14:textId="77777777" w:rsidR="00CE74A1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7756A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E74A1" w14:paraId="27E3D795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2F6E0" w14:textId="77777777" w:rsidR="00CE74A1" w:rsidRDefault="00CE74A1" w:rsidP="00CE74A1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5FAAB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E3F5F" w14:textId="77777777" w:rsidR="00CE74A1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203C4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Berchișești, 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75163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A4557" w14:textId="77777777" w:rsidR="00CE74A1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2F68C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90776" w14:textId="77777777" w:rsidR="00CE74A1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03952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E74A1" w14:paraId="3C35666C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22BF8" w14:textId="77777777" w:rsidR="00CE74A1" w:rsidRDefault="00CE74A1" w:rsidP="00CE74A1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DB5D1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4DBFC" w14:textId="77777777" w:rsidR="00CE74A1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809D7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Gura Humorului</w:t>
            </w:r>
          </w:p>
          <w:p w14:paraId="357E7F42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prim.-exped.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4CE15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Cap X la </w:t>
            </w:r>
          </w:p>
          <w:p w14:paraId="74C2E3ED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73AEF54E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stație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59511" w14:textId="77777777" w:rsidR="00CE74A1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47E06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385A4" w14:textId="77777777" w:rsidR="00CE74A1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AE023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67A7108D" w14:textId="77777777" w:rsidR="00CE74A1" w:rsidRDefault="00CE74A1" w:rsidP="00F232A2">
      <w:pPr>
        <w:spacing w:before="40" w:after="40" w:line="192" w:lineRule="auto"/>
        <w:ind w:right="57"/>
        <w:rPr>
          <w:sz w:val="20"/>
          <w:lang w:val="ro-RO"/>
        </w:rPr>
      </w:pPr>
    </w:p>
    <w:p w14:paraId="2518C73D" w14:textId="77777777" w:rsidR="0035233A" w:rsidRDefault="0035233A" w:rsidP="00F232A2">
      <w:pPr>
        <w:spacing w:before="40" w:after="40" w:line="192" w:lineRule="auto"/>
        <w:ind w:right="57"/>
        <w:rPr>
          <w:sz w:val="20"/>
          <w:lang w:val="ro-RO"/>
        </w:rPr>
      </w:pPr>
    </w:p>
    <w:p w14:paraId="0DB59BA6" w14:textId="77777777" w:rsidR="00CE74A1" w:rsidRDefault="00CE74A1" w:rsidP="00F04622">
      <w:pPr>
        <w:pStyle w:val="Heading1"/>
        <w:spacing w:line="360" w:lineRule="auto"/>
      </w:pPr>
      <w:r>
        <w:lastRenderedPageBreak/>
        <w:t>LINIA 600</w:t>
      </w:r>
    </w:p>
    <w:p w14:paraId="0B20DA9E" w14:textId="77777777" w:rsidR="00CE74A1" w:rsidRDefault="00CE74A1" w:rsidP="00CE4CB2">
      <w:pPr>
        <w:pStyle w:val="Heading1"/>
        <w:spacing w:line="360" w:lineRule="auto"/>
        <w:rPr>
          <w:b w:val="0"/>
          <w:bCs w:val="0"/>
          <w:sz w:val="8"/>
        </w:rPr>
      </w:pPr>
      <w:r>
        <w:t>FĂUREI - TECUCI - IAŞI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CE74A1" w14:paraId="0FE76403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F926E" w14:textId="77777777" w:rsidR="00CE74A1" w:rsidRDefault="00CE74A1" w:rsidP="00CE74A1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12DD4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1+300</w:t>
            </w:r>
          </w:p>
          <w:p w14:paraId="2257C368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038C3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E56DC" w14:textId="77777777" w:rsidR="00CE74A1" w:rsidRDefault="00CE74A1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</w:t>
            </w:r>
          </w:p>
          <w:p w14:paraId="46171917" w14:textId="77777777" w:rsidR="00CE74A1" w:rsidRDefault="00CE74A1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Jirlău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A5D5F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CF36F" w14:textId="77777777" w:rsidR="00CE74A1" w:rsidRPr="002F6CED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3AEC7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5171B" w14:textId="77777777" w:rsidR="00CE74A1" w:rsidRPr="00C1413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448BE" w14:textId="77777777" w:rsidR="00CE74A1" w:rsidRPr="009E2C90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E74A1" w14:paraId="6D4A4055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48967" w14:textId="77777777" w:rsidR="00CE74A1" w:rsidRDefault="00CE74A1" w:rsidP="00CE74A1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804BE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6+700</w:t>
            </w:r>
          </w:p>
          <w:p w14:paraId="2FEABC13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6+890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DF094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34923" w14:textId="77777777" w:rsidR="00CE74A1" w:rsidRDefault="00CE74A1" w:rsidP="00786FE9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</w:t>
            </w:r>
          </w:p>
          <w:p w14:paraId="1A59A8B9" w14:textId="77777777" w:rsidR="00CE74A1" w:rsidRDefault="00CE74A1" w:rsidP="00786FE9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Jirlău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A6EFC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0B913" w14:textId="77777777" w:rsidR="00CE74A1" w:rsidRPr="002F6CED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8EDBC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52B59" w14:textId="77777777" w:rsidR="00CE74A1" w:rsidRPr="00C1413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CDE4F" w14:textId="77777777" w:rsidR="00CE74A1" w:rsidRPr="005D499E" w:rsidRDefault="00CE74A1" w:rsidP="00786FE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3B094288" w14:textId="77777777" w:rsidR="00CE74A1" w:rsidRPr="009E2C90" w:rsidRDefault="00CE74A1" w:rsidP="00786FE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E74A1" w14:paraId="486C69C8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2F06B" w14:textId="77777777" w:rsidR="00CE74A1" w:rsidRDefault="00CE74A1" w:rsidP="00CE74A1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E164F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38+400</w:t>
            </w:r>
          </w:p>
          <w:p w14:paraId="314A9B95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F7687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2D2E4" w14:textId="77777777" w:rsidR="00CE74A1" w:rsidRDefault="00CE74A1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Balta Albă – </w:t>
            </w:r>
          </w:p>
          <w:p w14:paraId="365130FF" w14:textId="77777777" w:rsidR="00CE74A1" w:rsidRDefault="00CE74A1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Ciorăști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17B01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8C36E" w14:textId="77777777" w:rsidR="00CE74A1" w:rsidRPr="002F6CED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E4CA5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F2F2F" w14:textId="77777777" w:rsidR="00CE74A1" w:rsidRPr="00C1413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1DE5D" w14:textId="77777777" w:rsidR="00CE74A1" w:rsidRPr="00DD03D3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  <w:r w:rsidRPr="00DD03D3">
              <w:rPr>
                <w:b/>
                <w:bCs/>
                <w:i/>
                <w:sz w:val="20"/>
              </w:rPr>
              <w:t>Fără inductori.</w:t>
            </w:r>
          </w:p>
        </w:tc>
      </w:tr>
      <w:tr w:rsidR="00CE74A1" w14:paraId="54E7E4CE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2E8E3" w14:textId="77777777" w:rsidR="00CE74A1" w:rsidRDefault="00CE74A1" w:rsidP="00CE74A1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D0E08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FF9E9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3488C" w14:textId="77777777" w:rsidR="00CE74A1" w:rsidRDefault="00CE74A1" w:rsidP="00CB56E5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Ciorăști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2E1B9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A5F42" w14:textId="77777777" w:rsidR="00CE74A1" w:rsidRPr="002F6CED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533EE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5F9D8" w14:textId="77777777" w:rsidR="00CE74A1" w:rsidRPr="00C1413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E98C7" w14:textId="77777777" w:rsidR="00CE74A1" w:rsidRPr="00DD03D3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</w:p>
        </w:tc>
      </w:tr>
      <w:tr w:rsidR="00CE74A1" w14:paraId="38E68289" w14:textId="77777777">
        <w:trPr>
          <w:cantSplit/>
          <w:trHeight w:val="11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19CDC" w14:textId="77777777" w:rsidR="00CE74A1" w:rsidRDefault="00CE74A1" w:rsidP="00CE74A1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B7E95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51+300</w:t>
            </w:r>
          </w:p>
          <w:p w14:paraId="66A41216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6CEDA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A5A84" w14:textId="77777777" w:rsidR="00CE74A1" w:rsidRDefault="00CE74A1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Tătăranu -</w:t>
            </w:r>
          </w:p>
          <w:p w14:paraId="3F7F1AD9" w14:textId="77777777" w:rsidR="00CE74A1" w:rsidRDefault="00CE74A1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Suraia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5C6B6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4E7BE" w14:textId="77777777" w:rsidR="00CE74A1" w:rsidRPr="002F6CED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B43A1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E6F00" w14:textId="77777777" w:rsidR="00CE74A1" w:rsidRPr="00C1413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521FA" w14:textId="77777777" w:rsidR="00CE74A1" w:rsidRPr="005D499E" w:rsidRDefault="00CE74A1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32D53888" w14:textId="77777777" w:rsidR="00CE74A1" w:rsidRPr="009E2C90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E74A1" w14:paraId="6CE9B7F6" w14:textId="77777777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AA665" w14:textId="77777777" w:rsidR="00CE74A1" w:rsidRDefault="00CE74A1" w:rsidP="00CE74A1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E6EB9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55+974</w:t>
            </w:r>
          </w:p>
          <w:p w14:paraId="072A76C4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70+552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B0297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F15F9" w14:textId="77777777" w:rsidR="00CE74A1" w:rsidRDefault="00CE74A1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Tătăranu -</w:t>
            </w:r>
          </w:p>
          <w:p w14:paraId="153AD75D" w14:textId="77777777" w:rsidR="00CE74A1" w:rsidRDefault="00CE74A1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Suraia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4D677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4583D" w14:textId="77777777" w:rsidR="00CE74A1" w:rsidRPr="002F6CED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A012A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B7C66" w14:textId="77777777" w:rsidR="00CE74A1" w:rsidRPr="00C1413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05496" w14:textId="77777777" w:rsidR="00CE74A1" w:rsidRPr="005D20EA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  <w:r w:rsidRPr="005D20EA">
              <w:rPr>
                <w:b/>
                <w:bCs/>
                <w:i/>
                <w:sz w:val="20"/>
              </w:rPr>
              <w:t>Nesemnalizată pe teren.</w:t>
            </w:r>
          </w:p>
        </w:tc>
      </w:tr>
      <w:tr w:rsidR="00CE74A1" w14:paraId="3A2CD740" w14:textId="77777777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33E6B" w14:textId="77777777" w:rsidR="00CE74A1" w:rsidRDefault="00CE74A1" w:rsidP="00CE74A1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E77FE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67+030</w:t>
            </w:r>
          </w:p>
          <w:p w14:paraId="610E4568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9839D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B2042" w14:textId="77777777" w:rsidR="00CE74A1" w:rsidRDefault="00CE74A1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Tătăranu -</w:t>
            </w:r>
          </w:p>
          <w:p w14:paraId="2561787E" w14:textId="77777777" w:rsidR="00CE74A1" w:rsidRDefault="00CE74A1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Suraia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83E8F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4C40B" w14:textId="77777777" w:rsidR="00CE74A1" w:rsidRPr="002F6CED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1E0DE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C7CB0" w14:textId="77777777" w:rsidR="00CE74A1" w:rsidRPr="00C1413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8562F" w14:textId="77777777" w:rsidR="00CE74A1" w:rsidRPr="005D499E" w:rsidRDefault="00CE74A1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60FF38A4" w14:textId="77777777" w:rsidR="00CE74A1" w:rsidRPr="009E2C90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E74A1" w14:paraId="4733FBDF" w14:textId="77777777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A8CC3" w14:textId="77777777" w:rsidR="00CE74A1" w:rsidRDefault="00CE74A1" w:rsidP="00CE74A1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6FEDC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73+300</w:t>
            </w:r>
          </w:p>
          <w:p w14:paraId="3F6C3EF3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73+720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7C206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B408A" w14:textId="77777777" w:rsidR="00CE74A1" w:rsidRDefault="00CE74A1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Suraia –</w:t>
            </w:r>
          </w:p>
          <w:p w14:paraId="5907B83C" w14:textId="77777777" w:rsidR="00CE74A1" w:rsidRDefault="00CE74A1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Tecuci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3C84A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78757" w14:textId="77777777" w:rsidR="00CE74A1" w:rsidRPr="002F6CED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FE0E1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3147E" w14:textId="77777777" w:rsidR="00CE74A1" w:rsidRPr="00C1413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6103F" w14:textId="77777777" w:rsidR="00CE74A1" w:rsidRPr="005D499E" w:rsidRDefault="00CE74A1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096A1F00" w14:textId="77777777" w:rsidR="00CE74A1" w:rsidRPr="009E2C90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E74A1" w14:paraId="12B7E03D" w14:textId="77777777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26EAF" w14:textId="77777777" w:rsidR="00CE74A1" w:rsidRDefault="00CE74A1" w:rsidP="00CE74A1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CECCA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253+125</w:t>
            </w:r>
          </w:p>
          <w:p w14:paraId="1EC4EA96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253+175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830DF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78D37" w14:textId="77777777" w:rsidR="00CE74A1" w:rsidRDefault="00CE74A1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Frunzeasca -</w:t>
            </w:r>
          </w:p>
          <w:p w14:paraId="3B614548" w14:textId="77777777" w:rsidR="00CE74A1" w:rsidRDefault="00CE74A1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Berheci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BADE1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A5898" w14:textId="77777777" w:rsidR="00CE74A1" w:rsidRPr="002F6CED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5A079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A3951" w14:textId="77777777" w:rsidR="00CE74A1" w:rsidRPr="00C1413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5BFE8" w14:textId="77777777" w:rsidR="00CE74A1" w:rsidRPr="005D499E" w:rsidRDefault="00CE74A1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549FD4E9" w14:textId="77777777" w:rsidR="00CE74A1" w:rsidRPr="009E2C90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E74A1" w14:paraId="2F407F23" w14:textId="77777777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25130" w14:textId="77777777" w:rsidR="00CE74A1" w:rsidRDefault="00CE74A1" w:rsidP="00CE74A1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16DC9" w14:textId="77777777" w:rsidR="00CE74A1" w:rsidRDefault="00CE74A1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339+950</w:t>
            </w:r>
          </w:p>
          <w:p w14:paraId="542D9F92" w14:textId="77777777" w:rsidR="00CE74A1" w:rsidRDefault="00CE74A1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F7EED" w14:textId="77777777" w:rsidR="00CE74A1" w:rsidRDefault="00CE74A1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5309A" w14:textId="77777777" w:rsidR="00CE74A1" w:rsidRDefault="00CE74A1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Vaslui </w:t>
            </w:r>
            <w:r>
              <w:rPr>
                <w:b/>
                <w:bCs/>
                <w:sz w:val="20"/>
              </w:rPr>
              <w:br w:type="page"/>
              <w:t xml:space="preserve">– Buhăești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64A00" w14:textId="77777777" w:rsidR="00CE74A1" w:rsidRDefault="00CE74A1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1DBD6" w14:textId="77777777" w:rsidR="00CE74A1" w:rsidRPr="002F6CED" w:rsidRDefault="00CE74A1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B61B6" w14:textId="77777777" w:rsidR="00CE74A1" w:rsidRDefault="00CE74A1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022BC" w14:textId="77777777" w:rsidR="00CE74A1" w:rsidRPr="00C14131" w:rsidRDefault="00CE74A1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1792B" w14:textId="77777777" w:rsidR="00CE74A1" w:rsidRDefault="00CE74A1" w:rsidP="00E11BA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Ax St.</w:t>
            </w:r>
            <w:r>
              <w:rPr>
                <w:b/>
                <w:bCs/>
                <w:sz w:val="20"/>
              </w:rPr>
              <w:t>Vaslui</w:t>
            </w:r>
          </w:p>
          <w:p w14:paraId="1C421C33" w14:textId="77777777" w:rsidR="00CE74A1" w:rsidRDefault="00CE74A1" w:rsidP="00E11BA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Ax St. Buhăiești Nesemnalizată pe teren.</w:t>
            </w:r>
          </w:p>
        </w:tc>
      </w:tr>
      <w:tr w:rsidR="00CE74A1" w14:paraId="6525A773" w14:textId="77777777">
        <w:trPr>
          <w:cantSplit/>
          <w:trHeight w:val="7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A1FF1" w14:textId="77777777" w:rsidR="00CE74A1" w:rsidRDefault="00CE74A1" w:rsidP="00CE74A1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847EB" w14:textId="77777777" w:rsidR="00CE74A1" w:rsidRDefault="00CE74A1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BB89E" w14:textId="77777777" w:rsidR="00CE74A1" w:rsidRPr="00C14131" w:rsidRDefault="00CE74A1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672B8" w14:textId="77777777" w:rsidR="00CE74A1" w:rsidRDefault="00CE74A1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570BD735" w14:textId="77777777" w:rsidR="00CE74A1" w:rsidRDefault="00CE74A1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17 Marfă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BE856" w14:textId="77777777" w:rsidR="00CE74A1" w:rsidRDefault="00CE74A1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staţie </w:t>
            </w:r>
          </w:p>
          <w:p w14:paraId="071D3484" w14:textId="77777777" w:rsidR="00CE74A1" w:rsidRDefault="00CE74A1" w:rsidP="00CE74A1">
            <w:pPr>
              <w:numPr>
                <w:ilvl w:val="0"/>
                <w:numId w:val="3"/>
              </w:numPr>
              <w:spacing w:before="40" w:after="40" w:line="360" w:lineRule="auto"/>
              <w:ind w:left="57" w:right="57" w:firstLine="0"/>
              <w:jc w:val="center"/>
              <w:rPr>
                <w:b/>
                <w:bCs/>
                <w:sz w:val="20"/>
              </w:rPr>
            </w:pPr>
          </w:p>
          <w:p w14:paraId="06745671" w14:textId="77777777" w:rsidR="00CE74A1" w:rsidRDefault="00CE74A1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</w:t>
            </w:r>
          </w:p>
          <w:p w14:paraId="3824E027" w14:textId="77777777" w:rsidR="00CE74A1" w:rsidRDefault="00CE74A1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80D5C" w14:textId="77777777" w:rsidR="00CE74A1" w:rsidRPr="002F6CED" w:rsidRDefault="00CE74A1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2F6CED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5706B" w14:textId="77777777" w:rsidR="00CE74A1" w:rsidRDefault="00CE74A1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6853A" w14:textId="77777777" w:rsidR="00CE74A1" w:rsidRPr="00C14131" w:rsidRDefault="00CE74A1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1B912" w14:textId="77777777" w:rsidR="00CE74A1" w:rsidRDefault="00CE74A1" w:rsidP="00E02B0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E74A1" w14:paraId="36690D5E" w14:textId="77777777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5E4A7" w14:textId="77777777" w:rsidR="00CE74A1" w:rsidRDefault="00CE74A1" w:rsidP="00CE74A1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1E0DD" w14:textId="77777777" w:rsidR="00CE74A1" w:rsidRDefault="00CE74A1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C646A" w14:textId="77777777" w:rsidR="00CE74A1" w:rsidRPr="00C14131" w:rsidRDefault="00CE74A1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50016" w14:textId="77777777" w:rsidR="00CE74A1" w:rsidRDefault="00CE74A1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60513411" w14:textId="77777777" w:rsidR="00CE74A1" w:rsidRDefault="00CE74A1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porţiunea de linie cuprinsă între </w:t>
            </w:r>
          </w:p>
          <w:p w14:paraId="2647557B" w14:textId="77777777" w:rsidR="00CE74A1" w:rsidRDefault="00CE74A1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schimbătorii 5 şi 43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71957" w14:textId="77777777" w:rsidR="00CE74A1" w:rsidRDefault="00CE74A1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3A83E749" w14:textId="77777777" w:rsidR="00CE74A1" w:rsidRDefault="00CE74A1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27, 35 </w:t>
            </w:r>
          </w:p>
          <w:p w14:paraId="714CBCB3" w14:textId="77777777" w:rsidR="00CE74A1" w:rsidRDefault="00CE74A1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00F6C" w14:textId="77777777" w:rsidR="00CE74A1" w:rsidRPr="002F6CED" w:rsidRDefault="00CE74A1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2F6CED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C6765" w14:textId="77777777" w:rsidR="00CE74A1" w:rsidRDefault="00CE74A1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75A46" w14:textId="77777777" w:rsidR="00CE74A1" w:rsidRPr="00C14131" w:rsidRDefault="00CE74A1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ED4F7" w14:textId="77777777" w:rsidR="00CE74A1" w:rsidRDefault="00CE74A1" w:rsidP="00E02B0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linile 12, 13 şi 16 din Grupa Mărfuri, Cap X şi intrări - ieşiri </w:t>
            </w:r>
          </w:p>
          <w:p w14:paraId="6E3D0801" w14:textId="77777777" w:rsidR="00CE74A1" w:rsidRDefault="00CE74A1" w:rsidP="00E02B0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Depou Cap X.</w:t>
            </w:r>
          </w:p>
        </w:tc>
      </w:tr>
      <w:tr w:rsidR="00CE74A1" w14:paraId="66CE4E82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2A47D" w14:textId="77777777" w:rsidR="00CE74A1" w:rsidRDefault="00CE74A1" w:rsidP="00CE74A1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D4B57" w14:textId="77777777" w:rsidR="00CE74A1" w:rsidRDefault="00CE74A1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0333C" w14:textId="77777777" w:rsidR="00CE74A1" w:rsidRPr="00C14131" w:rsidRDefault="00CE74A1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A2432" w14:textId="77777777" w:rsidR="00CE74A1" w:rsidRDefault="00CE74A1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Iaşi </w:t>
            </w:r>
          </w:p>
          <w:p w14:paraId="77AB49C2" w14:textId="77777777" w:rsidR="00CE74A1" w:rsidRDefault="00CE74A1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99AA5" w14:textId="77777777" w:rsidR="00CE74A1" w:rsidRDefault="00CE74A1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19EE4AE4" w14:textId="77777777" w:rsidR="00CE74A1" w:rsidRDefault="00CE74A1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34 -38 - 44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BC0FA" w14:textId="77777777" w:rsidR="00CE74A1" w:rsidRPr="002F6CED" w:rsidRDefault="00CE74A1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72C58" w14:textId="77777777" w:rsidR="00CE74A1" w:rsidRDefault="00CE74A1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D1552" w14:textId="77777777" w:rsidR="00CE74A1" w:rsidRPr="00C14131" w:rsidRDefault="00CE74A1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7AD40" w14:textId="77777777" w:rsidR="00CE74A1" w:rsidRDefault="00CE74A1" w:rsidP="00E02B0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din Grupa Iaş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 Nord.</w:t>
            </w:r>
          </w:p>
        </w:tc>
      </w:tr>
    </w:tbl>
    <w:p w14:paraId="13A6BE66" w14:textId="77777777" w:rsidR="00CE74A1" w:rsidRDefault="00CE74A1">
      <w:pPr>
        <w:spacing w:before="40" w:after="40" w:line="192" w:lineRule="auto"/>
        <w:ind w:right="57"/>
        <w:rPr>
          <w:sz w:val="20"/>
          <w:lang w:val="ro-RO"/>
        </w:rPr>
      </w:pPr>
    </w:p>
    <w:p w14:paraId="415991E9" w14:textId="77777777" w:rsidR="00CE74A1" w:rsidRDefault="00CE74A1" w:rsidP="003C645F">
      <w:pPr>
        <w:pStyle w:val="Heading1"/>
        <w:spacing w:line="360" w:lineRule="auto"/>
      </w:pPr>
      <w:r>
        <w:t>LINIA 602</w:t>
      </w:r>
    </w:p>
    <w:p w14:paraId="243F5CF5" w14:textId="77777777" w:rsidR="00CE74A1" w:rsidRDefault="00CE74A1" w:rsidP="000F0D44">
      <w:pPr>
        <w:pStyle w:val="Heading1"/>
        <w:spacing w:line="360" w:lineRule="auto"/>
        <w:rPr>
          <w:b w:val="0"/>
          <w:bCs w:val="0"/>
          <w:sz w:val="8"/>
        </w:rPr>
      </w:pPr>
      <w:r>
        <w:t>MĂRĂŞEŞTI - TECUCI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CE74A1" w14:paraId="62828418" w14:textId="77777777">
        <w:trPr>
          <w:cantSplit/>
          <w:trHeight w:val="1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DD728" w14:textId="77777777" w:rsidR="00CE74A1" w:rsidRDefault="00CE74A1" w:rsidP="00CE74A1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3DD31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226+560</w:t>
            </w:r>
          </w:p>
          <w:p w14:paraId="6D997B76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226+688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255D4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37884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G-ral Eremia Grigorescu -</w:t>
            </w:r>
          </w:p>
          <w:p w14:paraId="4B7312E7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Cosmești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9158A" w14:textId="77777777" w:rsidR="00CE74A1" w:rsidRPr="00406474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C1F02" w14:textId="77777777" w:rsidR="00CE74A1" w:rsidRPr="00DA41E4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E5B54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226+560</w:t>
            </w:r>
          </w:p>
          <w:p w14:paraId="4C7289EB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226+688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1E57E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E0CE7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 Valabil pentru trenurile care au în componență două locomotive cuplate.</w:t>
            </w:r>
          </w:p>
          <w:p w14:paraId="54F1FCF7" w14:textId="77777777" w:rsidR="00CE74A1" w:rsidRPr="0007619C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7619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E74A1" w14:paraId="2C8B77FB" w14:textId="77777777">
        <w:trPr>
          <w:cantSplit/>
          <w:trHeight w:val="1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269EE" w14:textId="77777777" w:rsidR="00CE74A1" w:rsidRDefault="00CE74A1" w:rsidP="00CE74A1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6A7CE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227+200</w:t>
            </w:r>
          </w:p>
          <w:p w14:paraId="1010433C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227+800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00D84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36E0C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G-ral Eremia Grigorescu -</w:t>
            </w:r>
          </w:p>
          <w:p w14:paraId="23E1AE2F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Cosmești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4032A" w14:textId="77777777" w:rsidR="00CE74A1" w:rsidRPr="00406474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A1DAC" w14:textId="77777777" w:rsidR="00CE74A1" w:rsidRPr="00DA41E4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15144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227+200</w:t>
            </w:r>
          </w:p>
          <w:p w14:paraId="500741E5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7BDC4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7DE4C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 Valabil pentru trenurile care au în componență două locomotive cuplate.</w:t>
            </w:r>
          </w:p>
          <w:p w14:paraId="0DD7D823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 w:rsidRPr="0007619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7D8693AC" w14:textId="77777777" w:rsidR="00CE74A1" w:rsidRDefault="00CE74A1">
      <w:pPr>
        <w:spacing w:before="40" w:after="40" w:line="192" w:lineRule="auto"/>
        <w:ind w:right="57"/>
        <w:rPr>
          <w:sz w:val="20"/>
          <w:lang w:val="ro-RO"/>
        </w:rPr>
      </w:pPr>
    </w:p>
    <w:p w14:paraId="153C0736" w14:textId="77777777" w:rsidR="00CE74A1" w:rsidRDefault="00CE74A1" w:rsidP="00DE3370">
      <w:pPr>
        <w:pStyle w:val="Heading1"/>
        <w:spacing w:line="360" w:lineRule="auto"/>
      </w:pPr>
      <w:r>
        <w:lastRenderedPageBreak/>
        <w:t>LINIA 610</w:t>
      </w:r>
    </w:p>
    <w:p w14:paraId="3AED5498" w14:textId="77777777" w:rsidR="00CE74A1" w:rsidRDefault="00CE74A1" w:rsidP="00824360">
      <w:pPr>
        <w:pStyle w:val="Heading1"/>
        <w:spacing w:line="360" w:lineRule="auto"/>
        <w:rPr>
          <w:b w:val="0"/>
          <w:bCs w:val="0"/>
          <w:sz w:val="8"/>
        </w:rPr>
      </w:pPr>
      <w:r>
        <w:t>IAŞI - PAŞCANI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CE74A1" w14:paraId="2E2C34D6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32AFA" w14:textId="77777777" w:rsidR="00CE74A1" w:rsidRDefault="00CE74A1" w:rsidP="00CE74A1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497E7" w14:textId="77777777" w:rsidR="00CE74A1" w:rsidRDefault="00CE74A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46604" w14:textId="77777777" w:rsidR="00CE74A1" w:rsidRPr="00F81D6F" w:rsidRDefault="00CE74A1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A6CE9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2AA10F19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17 marfă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CED7F" w14:textId="77777777" w:rsidR="00CE74A1" w:rsidRDefault="00CE74A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73C022E9" w14:textId="77777777" w:rsidR="00CE74A1" w:rsidRDefault="00CE74A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staţie </w:t>
            </w:r>
          </w:p>
          <w:p w14:paraId="2D083590" w14:textId="77777777" w:rsidR="00CE74A1" w:rsidRDefault="00CE74A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- </w:t>
            </w:r>
          </w:p>
          <w:p w14:paraId="2EFBA4F6" w14:textId="77777777" w:rsidR="00CE74A1" w:rsidRDefault="00CE74A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44E6F" w14:textId="77777777" w:rsidR="00CE74A1" w:rsidRPr="00F81D6F" w:rsidRDefault="00CE74A1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  <w:r w:rsidRPr="00F81D6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19C5D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883C9" w14:textId="77777777" w:rsidR="00CE74A1" w:rsidRPr="00F81D6F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4945A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E74A1" w14:paraId="0B64AABB" w14:textId="77777777">
        <w:trPr>
          <w:cantSplit/>
          <w:trHeight w:val="6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3BE0C" w14:textId="77777777" w:rsidR="00CE74A1" w:rsidRDefault="00CE74A1" w:rsidP="00CE74A1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EB710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1BF73" w14:textId="77777777" w:rsidR="00CE74A1" w:rsidRPr="00F81D6F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A6211" w14:textId="77777777" w:rsidR="00CE74A1" w:rsidRDefault="00CE74A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1600DE01" w14:textId="77777777" w:rsidR="00CE74A1" w:rsidRDefault="00CE74A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17CD8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632F31F3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34 –</w:t>
            </w:r>
          </w:p>
          <w:p w14:paraId="249C1C0F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38 –</w:t>
            </w:r>
          </w:p>
          <w:p w14:paraId="13ED2AB1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B8778" w14:textId="77777777" w:rsidR="00CE74A1" w:rsidRPr="00F81D6F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81D6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8BECA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C2E11" w14:textId="77777777" w:rsidR="00CE74A1" w:rsidRPr="00F81D6F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FFE1E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din Grupa Iaşi Nord.</w:t>
            </w:r>
          </w:p>
        </w:tc>
      </w:tr>
      <w:tr w:rsidR="00CE74A1" w14:paraId="1C9EF655" w14:textId="77777777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675A4" w14:textId="77777777" w:rsidR="00CE74A1" w:rsidRDefault="00CE74A1" w:rsidP="00CE74A1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BE6C7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11DBB" w14:textId="77777777" w:rsidR="00CE74A1" w:rsidRPr="00F81D6F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E8D09" w14:textId="77777777" w:rsidR="00CE74A1" w:rsidRDefault="00CE74A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Iaşi </w:t>
            </w:r>
          </w:p>
          <w:p w14:paraId="6F758715" w14:textId="77777777" w:rsidR="00CE74A1" w:rsidRDefault="00CE74A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porţiunea de line cuprinsă între </w:t>
            </w:r>
          </w:p>
          <w:p w14:paraId="0ACC115D" w14:textId="77777777" w:rsidR="00CE74A1" w:rsidRDefault="00CE74A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nr. 5 şi 43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2E371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27, 35 şi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C4AE8" w14:textId="77777777" w:rsidR="00CE74A1" w:rsidRPr="00F81D6F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26C7D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8D8D1" w14:textId="77777777" w:rsidR="00CE74A1" w:rsidRPr="00F81D6F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2A8DC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liniile 12 , 13 şi 16 din Grupa Mărfuri, </w:t>
            </w:r>
          </w:p>
          <w:p w14:paraId="1674DF15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X şi intrări - ieşiri Depou Cap X.</w:t>
            </w:r>
          </w:p>
        </w:tc>
      </w:tr>
      <w:tr w:rsidR="00CE74A1" w14:paraId="1A38FE2F" w14:textId="77777777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CDC38" w14:textId="77777777" w:rsidR="00CE74A1" w:rsidRDefault="00CE74A1" w:rsidP="00CE74A1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912CF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34719" w14:textId="77777777" w:rsidR="00CE74A1" w:rsidRPr="00F81D6F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B50E4" w14:textId="77777777" w:rsidR="00CE74A1" w:rsidRDefault="00CE74A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Frumos</w:t>
            </w:r>
          </w:p>
          <w:p w14:paraId="773B0740" w14:textId="77777777" w:rsidR="00CE74A1" w:rsidRDefault="00CE74A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22CF2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semnal ieșire X6</w:t>
            </w:r>
          </w:p>
          <w:p w14:paraId="38D2FBC8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11120685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stație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0CE24" w14:textId="77777777" w:rsidR="00CE74A1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13342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878AA" w14:textId="77777777" w:rsidR="00CE74A1" w:rsidRPr="00F81D6F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9FE2D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177C11E4" w14:textId="77777777" w:rsidR="00CE74A1" w:rsidRPr="00C60E02" w:rsidRDefault="00CE74A1">
      <w:pPr>
        <w:tabs>
          <w:tab w:val="left" w:pos="3768"/>
        </w:tabs>
        <w:rPr>
          <w:sz w:val="20"/>
          <w:szCs w:val="20"/>
          <w:lang w:val="ro-RO"/>
        </w:rPr>
      </w:pPr>
    </w:p>
    <w:p w14:paraId="190DEFEB" w14:textId="77777777" w:rsidR="00CE74A1" w:rsidRDefault="00CE74A1" w:rsidP="004F6534">
      <w:pPr>
        <w:pStyle w:val="Heading1"/>
        <w:spacing w:line="360" w:lineRule="auto"/>
      </w:pPr>
      <w:r>
        <w:t>LINIA 700</w:t>
      </w:r>
    </w:p>
    <w:p w14:paraId="46B9C1BE" w14:textId="77777777" w:rsidR="00CE74A1" w:rsidRDefault="00CE74A1" w:rsidP="008B1A69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ARMĂŞEŞTI - URZICENI - FĂUREI - GALAŢI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5"/>
        <w:gridCol w:w="2203"/>
        <w:gridCol w:w="870"/>
        <w:gridCol w:w="755"/>
        <w:gridCol w:w="870"/>
        <w:gridCol w:w="755"/>
        <w:gridCol w:w="2489"/>
      </w:tblGrid>
      <w:tr w:rsidR="00CE74A1" w14:paraId="4A3CD906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A78C7" w14:textId="77777777" w:rsidR="00CE74A1" w:rsidRDefault="00CE74A1" w:rsidP="00CE74A1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85391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AC362" w14:textId="77777777" w:rsidR="00CE74A1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65B0B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15FFAA09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AEA9F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796F3" w14:textId="77777777" w:rsidR="00CE74A1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6C32B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A08C3" w14:textId="77777777" w:rsidR="00CE74A1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EE6E7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E74A1" w14:paraId="2D8E0BFB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EA25C" w14:textId="77777777" w:rsidR="00CE74A1" w:rsidRDefault="00CE74A1" w:rsidP="00CE74A1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75B79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CDF57" w14:textId="77777777" w:rsidR="00CE74A1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0D0CB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3D76BA76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C1BFC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A413B" w14:textId="77777777" w:rsidR="00CE74A1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52E21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77C95" w14:textId="77777777" w:rsidR="00CE74A1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33CBD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E74A1" w14:paraId="20386DC0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E768C" w14:textId="77777777" w:rsidR="00CE74A1" w:rsidRDefault="00CE74A1" w:rsidP="00CE74A1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6B4F2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88AD2" w14:textId="77777777" w:rsidR="00CE74A1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26B22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3B24F72E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B750F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66FA7" w14:textId="77777777" w:rsidR="00CE74A1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64424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0F730" w14:textId="77777777" w:rsidR="00CE74A1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7CBAC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9BD5A27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11 şi 12.</w:t>
            </w:r>
          </w:p>
        </w:tc>
      </w:tr>
      <w:tr w:rsidR="00CE74A1" w14:paraId="64D472CE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72196" w14:textId="77777777" w:rsidR="00CE74A1" w:rsidRDefault="00CE74A1" w:rsidP="00CE74A1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0523A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5+350</w:t>
            </w:r>
          </w:p>
          <w:p w14:paraId="37CF7A00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82074" w14:textId="77777777" w:rsidR="00CE74A1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1BC6F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Hm. Pajura, linia 1C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6D44E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B6FFA" w14:textId="77777777" w:rsidR="00CE74A1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3BA24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8B544" w14:textId="77777777" w:rsidR="00CE74A1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EE8C4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E74A1" w14:paraId="0233E718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52D3D" w14:textId="77777777" w:rsidR="00CE74A1" w:rsidRDefault="00CE74A1" w:rsidP="00CE74A1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5664A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1D24A" w14:textId="77777777" w:rsidR="00CE74A1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D3D92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096FD7F8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CF4FA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60ED0EB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1A6C1" w14:textId="77777777" w:rsidR="00CE74A1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71CB8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59A2E" w14:textId="77777777" w:rsidR="00CE74A1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8C0A9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E74A1" w14:paraId="0C916115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53313" w14:textId="77777777" w:rsidR="00CE74A1" w:rsidRDefault="00CE74A1" w:rsidP="00CE74A1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531F4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A2426" w14:textId="77777777" w:rsidR="00CE74A1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99CB9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121E33A9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094B1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04509EB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și 25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A3803" w14:textId="77777777" w:rsidR="00CE74A1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3BB69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96956" w14:textId="77777777" w:rsidR="00CE74A1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AD8F1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E74A1" w14:paraId="2490A5EB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619B4" w14:textId="77777777" w:rsidR="00CE74A1" w:rsidRDefault="00CE74A1" w:rsidP="00CE74A1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4D545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6B1D3" w14:textId="77777777" w:rsidR="00CE74A1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0CBDC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63799973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0CB96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14:paraId="788F082A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928D3" w14:textId="77777777" w:rsidR="00CE74A1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FD9FB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A35EA" w14:textId="77777777" w:rsidR="00CE74A1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35A01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E74A1" w14:paraId="51F17BCC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9DBC5" w14:textId="77777777" w:rsidR="00CE74A1" w:rsidRDefault="00CE74A1" w:rsidP="00CE74A1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105A2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1F55D" w14:textId="77777777" w:rsidR="00CE74A1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EBEA3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6C04427D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795FD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8C2105B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13 și 21 </w:t>
            </w:r>
          </w:p>
          <w:p w14:paraId="27FA603B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A83DC" w14:textId="77777777" w:rsidR="00CE74A1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17341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F4068" w14:textId="77777777" w:rsidR="00CE74A1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6ADAC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E74A1" w14:paraId="32DC3C6F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06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7128F" w14:textId="77777777" w:rsidR="00CE74A1" w:rsidRDefault="00CE74A1" w:rsidP="00CE74A1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FBC6F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CC8E9" w14:textId="77777777" w:rsidR="00CE74A1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483A3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6D9ADAC1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71672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1, </w:t>
            </w:r>
          </w:p>
          <w:p w14:paraId="38B508D4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 şi 27 </w:t>
            </w:r>
          </w:p>
          <w:p w14:paraId="142078B2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309AC" w14:textId="77777777" w:rsidR="00CE74A1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6F07D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4BF8F" w14:textId="77777777" w:rsidR="00CE74A1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583C1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E74A1" w14:paraId="538A62F2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74671" w14:textId="77777777" w:rsidR="00CE74A1" w:rsidRDefault="00CE74A1" w:rsidP="00CE74A1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627E8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5B45D" w14:textId="77777777" w:rsidR="00CE74A1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53FC3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2C1BC594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778E9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65AAF" w14:textId="77777777" w:rsidR="00CE74A1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1D5D2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4C8DC" w14:textId="77777777" w:rsidR="00CE74A1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A653B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E74A1" w14:paraId="4CA5EBD0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2C7EF" w14:textId="77777777" w:rsidR="00CE74A1" w:rsidRDefault="00CE74A1" w:rsidP="00CE74A1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D1CDA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8A8F0" w14:textId="77777777" w:rsidR="00CE74A1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605E9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4E5D85E6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6A29E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22</w:t>
            </w:r>
          </w:p>
          <w:p w14:paraId="4EF96DFA" w14:textId="77777777" w:rsidR="00CE74A1" w:rsidRPr="00B401EA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CDCEC" w14:textId="77777777" w:rsidR="00CE74A1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4200D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E7627" w14:textId="77777777" w:rsidR="00CE74A1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79181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E74A1" w14:paraId="077FFF3A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45E43" w14:textId="77777777" w:rsidR="00CE74A1" w:rsidRDefault="00CE74A1" w:rsidP="00CE74A1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0DFB3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281B6" w14:textId="77777777" w:rsidR="00CE74A1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6F8FC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767ABB87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91E08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14</w:t>
            </w:r>
          </w:p>
          <w:p w14:paraId="0A81F9A4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2CF29" w14:textId="77777777" w:rsidR="00CE74A1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235C7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603FC" w14:textId="77777777" w:rsidR="00CE74A1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3BB93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E74A1" w14:paraId="0A04768F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EFB42" w14:textId="77777777" w:rsidR="00CE74A1" w:rsidRDefault="00CE74A1" w:rsidP="00CE74A1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9ECBE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BFFBA" w14:textId="77777777" w:rsidR="00CE74A1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E6014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5378D37B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5E4F5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4</w:t>
            </w:r>
          </w:p>
          <w:p w14:paraId="433D6B96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10 pe directă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53881" w14:textId="77777777" w:rsidR="00CE74A1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56CA1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52612" w14:textId="77777777" w:rsidR="00CE74A1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24240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liniile 2 - 9 Cap Y.</w:t>
            </w:r>
          </w:p>
        </w:tc>
      </w:tr>
      <w:tr w:rsidR="00CE74A1" w14:paraId="0D496894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4EF3D" w14:textId="77777777" w:rsidR="00CE74A1" w:rsidRDefault="00CE74A1" w:rsidP="00CE74A1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AE634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E3A12" w14:textId="77777777" w:rsidR="00CE74A1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6B4EF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47D7F9FC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E0520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4</w:t>
            </w:r>
          </w:p>
          <w:p w14:paraId="20376888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10 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1DCF6" w14:textId="77777777" w:rsidR="00CE74A1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67BA5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23E36" w14:textId="77777777" w:rsidR="00CE74A1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96C38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liniile 2 - 9 Cap Y.</w:t>
            </w:r>
          </w:p>
        </w:tc>
      </w:tr>
      <w:tr w:rsidR="00CE74A1" w14:paraId="21CFF3A2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DAD23" w14:textId="77777777" w:rsidR="00CE74A1" w:rsidRDefault="00CE74A1" w:rsidP="00CE74A1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7FA78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0B6DE" w14:textId="77777777" w:rsidR="00CE74A1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4445B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252F2B81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4C28A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  <w:p w14:paraId="54C7F755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inclu-</w:t>
            </w:r>
          </w:p>
          <w:p w14:paraId="1668517F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siv sch. 35 și 32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B31E7" w14:textId="77777777" w:rsidR="00CE74A1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650AC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1A396" w14:textId="77777777" w:rsidR="00CE74A1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D87D0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E74A1" w14:paraId="53D7A577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242C0" w14:textId="77777777" w:rsidR="00CE74A1" w:rsidRDefault="00CE74A1" w:rsidP="00CE74A1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7A2BB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AB7BF" w14:textId="77777777" w:rsidR="00CE74A1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81617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Mogoșoaia - </w:t>
            </w:r>
          </w:p>
          <w:p w14:paraId="2AA46C5D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DF6DE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45646" w14:textId="77777777" w:rsidR="00CE74A1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E9B0A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13+071</w:t>
            </w:r>
          </w:p>
          <w:p w14:paraId="680EAB3E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14+200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C56D9" w14:textId="77777777" w:rsidR="00CE74A1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C76D5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E74A1" w14:paraId="2E24F228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3A924" w14:textId="77777777" w:rsidR="00CE74A1" w:rsidRDefault="00CE74A1" w:rsidP="00CE74A1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C7490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091C6" w14:textId="77777777" w:rsidR="00CE74A1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5547C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Mogoșoaia - </w:t>
            </w:r>
          </w:p>
          <w:p w14:paraId="7BE7071D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8DD37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B8696" w14:textId="77777777" w:rsidR="00CE74A1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6E8C7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14+200</w:t>
            </w:r>
          </w:p>
          <w:p w14:paraId="471D14A7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19+000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E15F9" w14:textId="77777777" w:rsidR="00CE74A1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DB9FD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E74A1" w14:paraId="47B62275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ABACD" w14:textId="77777777" w:rsidR="00CE74A1" w:rsidRDefault="00CE74A1" w:rsidP="00CE74A1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D353F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08583" w14:textId="77777777" w:rsidR="00CE74A1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E9AFA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Mogoșoaia - </w:t>
            </w:r>
          </w:p>
          <w:p w14:paraId="2B9C3EFE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95C69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ADC38" w14:textId="77777777" w:rsidR="00CE74A1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F3366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19+000</w:t>
            </w:r>
          </w:p>
          <w:p w14:paraId="4B13AED7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22+120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73F54" w14:textId="77777777" w:rsidR="00CE74A1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54F75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E74A1" w14:paraId="4D3F1712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0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4AC29" w14:textId="77777777" w:rsidR="00CE74A1" w:rsidRDefault="00CE74A1" w:rsidP="00CE74A1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D6994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80D95" w14:textId="77777777" w:rsidR="00CE74A1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DFD86" w14:textId="77777777" w:rsidR="00CE74A1" w:rsidRDefault="00CE74A1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HM Căciulaţi</w:t>
            </w:r>
          </w:p>
          <w:p w14:paraId="5D93C2D6" w14:textId="77777777" w:rsidR="00CE74A1" w:rsidRDefault="00CE74A1">
            <w:pPr>
              <w:pStyle w:val="Heading2"/>
              <w:spacing w:before="40" w:after="40" w:line="276" w:lineRule="auto"/>
              <w:rPr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67EB0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656CB79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și 12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8E13B" w14:textId="77777777" w:rsidR="00CE74A1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59371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60508" w14:textId="77777777" w:rsidR="00CE74A1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BD97A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772E16E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2 abătute.</w:t>
            </w:r>
          </w:p>
        </w:tc>
      </w:tr>
      <w:tr w:rsidR="00CE74A1" w14:paraId="47929358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4ECC7" w14:textId="77777777" w:rsidR="00CE74A1" w:rsidRDefault="00CE74A1" w:rsidP="00CE74A1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C3C9A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D9D29" w14:textId="77777777" w:rsidR="00CE74A1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31719" w14:textId="77777777" w:rsidR="00CE74A1" w:rsidRDefault="00CE74A1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HM Căciulaţi</w:t>
            </w:r>
          </w:p>
          <w:p w14:paraId="25A9CE75" w14:textId="77777777" w:rsidR="00CE74A1" w:rsidRDefault="00CE74A1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23711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792D8" w14:textId="77777777" w:rsidR="00CE74A1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93221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4BE4F" w14:textId="77777777" w:rsidR="00CE74A1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59784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E74A1" w14:paraId="6A136A77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B827D" w14:textId="77777777" w:rsidR="00CE74A1" w:rsidRDefault="00CE74A1" w:rsidP="00CE74A1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9E859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39098" w14:textId="77777777" w:rsidR="00CE74A1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F177F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Fierbinţi</w:t>
            </w:r>
          </w:p>
          <w:p w14:paraId="30D53BC7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3168F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560EA" w14:textId="77777777" w:rsidR="00CE74A1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3B951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916C4" w14:textId="77777777" w:rsidR="00CE74A1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B3BD6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E74A1" w14:paraId="6EF5D311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83C76" w14:textId="77777777" w:rsidR="00CE74A1" w:rsidRDefault="00CE74A1" w:rsidP="00CE74A1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43D8E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55+000</w:t>
            </w:r>
          </w:p>
          <w:p w14:paraId="559A3D63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1DFC6" w14:textId="77777777" w:rsidR="00CE74A1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27C7B" w14:textId="77777777" w:rsidR="00CE74A1" w:rsidRDefault="00CE74A1" w:rsidP="00217FCE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  <w:lang w:val="ro-RO"/>
              </w:rPr>
            </w:pPr>
            <w:r w:rsidRPr="008A1A04">
              <w:rPr>
                <w:b/>
                <w:bCs/>
                <w:spacing w:val="-4"/>
                <w:sz w:val="20"/>
                <w:szCs w:val="20"/>
                <w:lang w:val="ro-RO"/>
              </w:rPr>
              <w:t xml:space="preserve">HM </w:t>
            </w: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Dridu –</w:t>
            </w:r>
          </w:p>
          <w:p w14:paraId="424E5473" w14:textId="77777777" w:rsidR="00CE74A1" w:rsidRDefault="00CE74A1" w:rsidP="00217FC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HM Armășești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A8A7B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F6E31" w14:textId="77777777" w:rsidR="00CE74A1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34204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862CE" w14:textId="77777777" w:rsidR="00CE74A1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33A05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E74A1" w14:paraId="4B1C46CB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F19C0" w14:textId="77777777" w:rsidR="00CE74A1" w:rsidRDefault="00CE74A1" w:rsidP="00CE74A1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BCE37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60+700</w:t>
            </w:r>
          </w:p>
          <w:p w14:paraId="7FA2EA4B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62+200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3490A" w14:textId="77777777" w:rsidR="00CE74A1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5DFF9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  <w:lang w:val="ro-RO"/>
              </w:rPr>
            </w:pPr>
            <w:r w:rsidRPr="008A1A04">
              <w:rPr>
                <w:b/>
                <w:bCs/>
                <w:spacing w:val="-4"/>
                <w:sz w:val="20"/>
                <w:szCs w:val="20"/>
                <w:lang w:val="ro-RO"/>
              </w:rPr>
              <w:t xml:space="preserve">HM </w:t>
            </w: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Dridu –</w:t>
            </w:r>
          </w:p>
          <w:p w14:paraId="5F3E170A" w14:textId="77777777" w:rsidR="00CE74A1" w:rsidRPr="008A1A04" w:rsidRDefault="00CE74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HM Armășești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6D4B0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A6004" w14:textId="77777777" w:rsidR="00CE74A1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271DD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70128" w14:textId="77777777" w:rsidR="00CE74A1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41527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E74A1" w14:paraId="649CA904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4BA7B" w14:textId="77777777" w:rsidR="00CE74A1" w:rsidRDefault="00CE74A1" w:rsidP="00CE74A1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2C743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63+720</w:t>
            </w:r>
          </w:p>
          <w:p w14:paraId="57A35996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70+600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0C043" w14:textId="77777777" w:rsidR="00CE74A1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C8BFB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Ax. </w:t>
            </w: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HM Armășești –</w:t>
            </w:r>
          </w:p>
          <w:p w14:paraId="4D22D428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Ax. Urziceni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1D04E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12F02" w14:textId="77777777" w:rsidR="00CE74A1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51E11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F50CF" w14:textId="77777777" w:rsidR="00CE74A1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BFED9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E74A1" w14:paraId="52C86F0E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CE4A7" w14:textId="77777777" w:rsidR="00CE74A1" w:rsidRDefault="00CE74A1" w:rsidP="00CE74A1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CD195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135+550</w:t>
            </w:r>
          </w:p>
          <w:p w14:paraId="36F0FEB9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135+610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8BE85" w14:textId="77777777" w:rsidR="00CE74A1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1E0D1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Ruşeţu -</w:t>
            </w:r>
          </w:p>
          <w:p w14:paraId="44FA6600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Făurei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7F10E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784DE" w14:textId="77777777" w:rsidR="00CE74A1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1303C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443BD" w14:textId="77777777" w:rsidR="00CE74A1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7909C" w14:textId="77777777" w:rsidR="00CE74A1" w:rsidRPr="00C20CA5" w:rsidRDefault="00CE74A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75D3A0B0" w14:textId="77777777" w:rsidR="00CE74A1" w:rsidRPr="00EB107D" w:rsidRDefault="00CE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B107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E74A1" w14:paraId="541DF79C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9544F" w14:textId="77777777" w:rsidR="00CE74A1" w:rsidRDefault="00CE74A1" w:rsidP="00CE74A1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44DF0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ED81C" w14:textId="77777777" w:rsidR="00CE74A1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5A7F9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Făurei</w:t>
            </w:r>
          </w:p>
          <w:p w14:paraId="63A9FAAF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2F5E7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BA048BB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și 37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2EF0C" w14:textId="77777777" w:rsidR="00CE74A1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97348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8556A" w14:textId="77777777" w:rsidR="00CE74A1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1AF8E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768B195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671502F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 st. Făurei, Cap X.</w:t>
            </w:r>
          </w:p>
        </w:tc>
      </w:tr>
      <w:tr w:rsidR="00CE74A1" w14:paraId="51CED37B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10207" w14:textId="77777777" w:rsidR="00CE74A1" w:rsidRDefault="00CE74A1" w:rsidP="00CE74A1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77EAA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167+350</w:t>
            </w:r>
          </w:p>
          <w:p w14:paraId="2DB31B79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167+800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1B105" w14:textId="77777777" w:rsidR="00CE74A1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0F245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Făurei</w:t>
            </w:r>
          </w:p>
          <w:p w14:paraId="3E3B18A8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(zonă aparate de cale Cap X aferente </w:t>
            </w:r>
          </w:p>
          <w:p w14:paraId="7C2DCBD4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liniei 3 directe)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18C50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09C1F" w14:textId="77777777" w:rsidR="00CE74A1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240E9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0D07D" w14:textId="77777777" w:rsidR="00CE74A1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AF479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13, 19, 25 </w:t>
            </w:r>
          </w:p>
          <w:p w14:paraId="08E1999D" w14:textId="77777777" w:rsidR="00CE74A1" w:rsidRPr="00C401D9" w:rsidRDefault="00CE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și 35 Cap X. </w:t>
            </w:r>
          </w:p>
        </w:tc>
      </w:tr>
      <w:tr w:rsidR="00CE74A1" w14:paraId="23FF1A65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3FF69" w14:textId="77777777" w:rsidR="00CE74A1" w:rsidRDefault="00CE74A1" w:rsidP="00CE74A1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A1DEE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B3BE7" w14:textId="77777777" w:rsidR="00CE74A1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60447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Brăila</w:t>
            </w:r>
          </w:p>
          <w:p w14:paraId="456EFF32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5 </w:t>
            </w:r>
          </w:p>
          <w:p w14:paraId="4E40EE1D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primiri – expedieri </w:t>
            </w:r>
          </w:p>
          <w:p w14:paraId="2BFBBD48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93876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581807BE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 / 88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DEE0C" w14:textId="77777777" w:rsidR="00CE74A1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21D06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040C7" w14:textId="77777777" w:rsidR="00CE74A1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1E4B8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Afectrează intrări – ieşiri la liniile 5 – 7 </w:t>
            </w:r>
          </w:p>
          <w:p w14:paraId="7CA012D3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CE74A1" w14:paraId="756531DB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CA46458" w14:textId="77777777" w:rsidR="00CE74A1" w:rsidRDefault="00CE74A1" w:rsidP="00CE74A1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A3AAB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97C87" w14:textId="77777777" w:rsidR="00CE74A1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B08AE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Vădeni</w:t>
            </w:r>
          </w:p>
          <w:p w14:paraId="6A98D98B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E9DA4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6B523E85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55905" w14:textId="77777777" w:rsidR="00CE74A1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4F374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C6C6D" w14:textId="77777777" w:rsidR="00CE74A1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86FC9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E74A1" w14:paraId="1758A8C9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6369578" w14:textId="77777777" w:rsidR="00CE74A1" w:rsidRDefault="00CE74A1" w:rsidP="00CE74A1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100A0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1C069" w14:textId="77777777" w:rsidR="00CE74A1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F3E28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Vădeni -</w:t>
            </w:r>
          </w:p>
          <w:p w14:paraId="3C105F58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Barboşi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69280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F290A" w14:textId="77777777" w:rsidR="00CE74A1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65E18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246+100</w:t>
            </w:r>
          </w:p>
          <w:p w14:paraId="79348320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246+370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75C9B" w14:textId="77777777" w:rsidR="00CE74A1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89B6C" w14:textId="77777777" w:rsidR="00CE74A1" w:rsidRPr="00C20CA5" w:rsidRDefault="00CE74A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0DFF547B" w14:textId="77777777" w:rsidR="00CE74A1" w:rsidRPr="00EB107D" w:rsidRDefault="00CE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B107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E74A1" w14:paraId="1AB77E16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FE00A" w14:textId="77777777" w:rsidR="00CE74A1" w:rsidRDefault="00CE74A1" w:rsidP="00CE74A1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2C23C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2797F" w14:textId="77777777" w:rsidR="00CE74A1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BE728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534FEA8F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641B2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0B732A06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17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FF248" w14:textId="77777777" w:rsidR="00CE74A1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EA6A5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BF6C2" w14:textId="77777777" w:rsidR="00CE74A1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6631E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2754C72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9025D05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 6 - 8.</w:t>
            </w:r>
          </w:p>
        </w:tc>
      </w:tr>
      <w:tr w:rsidR="00CE74A1" w14:paraId="4E34429F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CC060" w14:textId="77777777" w:rsidR="00CE74A1" w:rsidRDefault="00CE74A1" w:rsidP="00CE74A1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CE70F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90F87" w14:textId="77777777" w:rsidR="00CE74A1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58929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70DB9892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91F76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48B8C69C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83938" w14:textId="77777777" w:rsidR="00CE74A1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7FE6D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8506D" w14:textId="77777777" w:rsidR="00CE74A1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21B3F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Afectează intrări - ieşiri </w:t>
            </w:r>
          </w:p>
          <w:p w14:paraId="032C1BD4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şi 8.</w:t>
            </w:r>
          </w:p>
        </w:tc>
      </w:tr>
      <w:tr w:rsidR="00CE74A1" w14:paraId="3A87512E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CA6DB" w14:textId="77777777" w:rsidR="00CE74A1" w:rsidRDefault="00CE74A1" w:rsidP="00CE74A1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9E8EA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92C2E" w14:textId="77777777" w:rsidR="00CE74A1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0AC04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5073DDFC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7DFCC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TDJ </w:t>
            </w:r>
          </w:p>
          <w:p w14:paraId="16F14105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20 / 24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8213A" w14:textId="77777777" w:rsidR="00CE74A1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F81B2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F320D" w14:textId="77777777" w:rsidR="00CE74A1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FF2E4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7A5EA53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31B2F4C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4 - 8 </w:t>
            </w:r>
          </w:p>
          <w:p w14:paraId="64F2327A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primiri-expedieri Cap Y.</w:t>
            </w:r>
          </w:p>
        </w:tc>
      </w:tr>
      <w:tr w:rsidR="00CE74A1" w14:paraId="52735E06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229E6" w14:textId="77777777" w:rsidR="00CE74A1" w:rsidRDefault="00CE74A1" w:rsidP="00CE74A1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E54BE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5BDFD" w14:textId="77777777" w:rsidR="00CE74A1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658E6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082D15B2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61299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TDJ </w:t>
            </w:r>
          </w:p>
          <w:p w14:paraId="3224559E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14 / 16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566AA" w14:textId="77777777" w:rsidR="00CE74A1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0608B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4BE11" w14:textId="77777777" w:rsidR="00CE74A1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C5889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E8D48C1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D2CC471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1 - 8 </w:t>
            </w:r>
          </w:p>
          <w:p w14:paraId="197902F6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CE74A1" w14:paraId="7F6E66BA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AF109" w14:textId="77777777" w:rsidR="00CE74A1" w:rsidRDefault="00CE74A1" w:rsidP="00CE74A1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DAC7B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EA5BB" w14:textId="77777777" w:rsidR="00CE74A1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8AF80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7A21C705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CFF07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0A541" w14:textId="77777777" w:rsidR="00CE74A1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0963C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08405" w14:textId="77777777" w:rsidR="00CE74A1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56FFC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5685EAEA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A920113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6 - 8  </w:t>
            </w:r>
          </w:p>
          <w:p w14:paraId="7E402F95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  <w:lang w:val="ro-RO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  <w:lang w:val="ro-RO"/>
              </w:rPr>
              <w:t>.</w:t>
            </w:r>
          </w:p>
        </w:tc>
      </w:tr>
      <w:tr w:rsidR="00CE74A1" w14:paraId="798F6B65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7FAA9" w14:textId="77777777" w:rsidR="00CE74A1" w:rsidRDefault="00CE74A1" w:rsidP="00CE74A1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8006F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57067" w14:textId="77777777" w:rsidR="00CE74A1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5DD3B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01F51B05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A4896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F7E0F" w14:textId="77777777" w:rsidR="00CE74A1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3CE94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8E866" w14:textId="77777777" w:rsidR="00CE74A1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8426F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45696AB3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82F2EB7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7 - 8  </w:t>
            </w:r>
          </w:p>
          <w:p w14:paraId="45200C94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  <w:lang w:val="ro-RO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  <w:lang w:val="ro-RO"/>
              </w:rPr>
              <w:t>.</w:t>
            </w:r>
          </w:p>
        </w:tc>
      </w:tr>
      <w:tr w:rsidR="00CE74A1" w14:paraId="14504501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7F589" w14:textId="77777777" w:rsidR="00CE74A1" w:rsidRDefault="00CE74A1" w:rsidP="00CE74A1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3355A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29A74" w14:textId="77777777" w:rsidR="00CE74A1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C4F65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Filești</w:t>
            </w:r>
          </w:p>
          <w:p w14:paraId="32BECE41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B510E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călcâi sch. 12 la </w:t>
            </w:r>
          </w:p>
          <w:p w14:paraId="30615DD4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26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95C65" w14:textId="77777777" w:rsidR="00CE74A1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A4204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37D8E" w14:textId="77777777" w:rsidR="00CE74A1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46BDB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EDA7E09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F21F211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3, 4 și 6 Cap Y și peste sch. 16, 18 și TDJ 22/24.</w:t>
            </w:r>
          </w:p>
        </w:tc>
      </w:tr>
      <w:tr w:rsidR="00CE74A1" w14:paraId="38A8B63D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3EE22" w14:textId="77777777" w:rsidR="00CE74A1" w:rsidRDefault="00CE74A1" w:rsidP="00CE74A1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38617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BDDDF" w14:textId="77777777" w:rsidR="00CE74A1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B92B9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Călători</w:t>
            </w:r>
          </w:p>
          <w:p w14:paraId="7A788D75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7C1ED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7AE30" w14:textId="77777777" w:rsidR="00CE74A1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2427A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D1065" w14:textId="77777777" w:rsidR="00CE74A1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AD6DF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821FD3B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2AFCA091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9 - 11.</w:t>
            </w:r>
          </w:p>
        </w:tc>
      </w:tr>
    </w:tbl>
    <w:p w14:paraId="3B641AA7" w14:textId="77777777" w:rsidR="00CE74A1" w:rsidRDefault="00CE74A1">
      <w:pPr>
        <w:spacing w:before="40" w:after="40" w:line="192" w:lineRule="auto"/>
        <w:ind w:right="57"/>
        <w:rPr>
          <w:sz w:val="20"/>
          <w:lang w:val="ro-RO"/>
        </w:rPr>
      </w:pPr>
    </w:p>
    <w:p w14:paraId="0CF99D45" w14:textId="77777777" w:rsidR="00CE74A1" w:rsidRDefault="00CE74A1" w:rsidP="00BD4423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  <w:r>
        <w:rPr>
          <w:b/>
          <w:bCs/>
          <w:spacing w:val="40"/>
        </w:rPr>
        <w:lastRenderedPageBreak/>
        <w:t>LINIA 701</w:t>
      </w:r>
    </w:p>
    <w:p w14:paraId="5F13145E" w14:textId="77777777" w:rsidR="00CE74A1" w:rsidRDefault="00CE74A1" w:rsidP="00AA1818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BUZĂU - FĂUREI - ŢĂNDĂREI</w:t>
      </w:r>
    </w:p>
    <w:tbl>
      <w:tblPr>
        <w:tblW w:w="10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2"/>
        <w:gridCol w:w="875"/>
        <w:gridCol w:w="754"/>
        <w:gridCol w:w="2201"/>
        <w:gridCol w:w="869"/>
        <w:gridCol w:w="765"/>
        <w:gridCol w:w="869"/>
        <w:gridCol w:w="755"/>
        <w:gridCol w:w="2490"/>
      </w:tblGrid>
      <w:tr w:rsidR="00CE74A1" w14:paraId="6471A173" w14:textId="77777777">
        <w:trPr>
          <w:cantSplit/>
          <w:trHeight w:val="1542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142BC" w14:textId="77777777" w:rsidR="00CE74A1" w:rsidRDefault="00CE74A1" w:rsidP="00CE74A1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A2D18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0C2DF" w14:textId="77777777" w:rsidR="00CE74A1" w:rsidRPr="001304AF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08D9F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2355F7D6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195F3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21B25083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 / 70</w:t>
            </w:r>
          </w:p>
          <w:p w14:paraId="50C78522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B5780" w14:textId="77777777" w:rsidR="00CE74A1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87D6E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093B7" w14:textId="77777777" w:rsidR="00CE74A1" w:rsidRPr="001304AF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FBA82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1B2DDB4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5EFF903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6 - 10 </w:t>
            </w:r>
          </w:p>
          <w:p w14:paraId="4230D1E4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</w:t>
            </w:r>
          </w:p>
          <w:p w14:paraId="65F0DD96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diagonala 54  - 70.</w:t>
            </w:r>
          </w:p>
        </w:tc>
      </w:tr>
      <w:tr w:rsidR="00CE74A1" w14:paraId="6C74539F" w14:textId="77777777">
        <w:trPr>
          <w:cantSplit/>
          <w:trHeight w:val="175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BB06F" w14:textId="77777777" w:rsidR="00CE74A1" w:rsidRDefault="00CE74A1" w:rsidP="00CE74A1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C9599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3F169" w14:textId="77777777" w:rsidR="00CE74A1" w:rsidRPr="001304AF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13964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5CD368B3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47DC9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6B3A4AEE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56 / 60 </w:t>
            </w:r>
          </w:p>
          <w:p w14:paraId="36596E2B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43C11" w14:textId="77777777" w:rsidR="00CE74A1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126DB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C4866" w14:textId="77777777" w:rsidR="00CE74A1" w:rsidRPr="001304AF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2244E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C87A778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diagonala 52 - 60 </w:t>
            </w:r>
          </w:p>
          <w:p w14:paraId="1B3065FC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intrări - ieșiri la liniile </w:t>
            </w:r>
          </w:p>
          <w:p w14:paraId="2AC541A6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6 - 15.</w:t>
            </w:r>
          </w:p>
        </w:tc>
      </w:tr>
      <w:tr w:rsidR="00CE74A1" w14:paraId="6B413E44" w14:textId="77777777">
        <w:trPr>
          <w:cantSplit/>
          <w:trHeight w:val="175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8DE31" w14:textId="77777777" w:rsidR="00CE74A1" w:rsidRDefault="00CE74A1" w:rsidP="00CE74A1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0D923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128+950</w:t>
            </w:r>
          </w:p>
          <w:p w14:paraId="4D06FDAA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E3674" w14:textId="77777777" w:rsidR="00CE74A1" w:rsidRPr="001304AF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BD5DD" w14:textId="77777777" w:rsidR="00CE74A1" w:rsidRDefault="00CE74A1" w:rsidP="006A257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7A082AF7" w14:textId="77777777" w:rsidR="00CE74A1" w:rsidRDefault="00CE74A1" w:rsidP="006A257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 peste sch. 2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541F7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05A81" w14:textId="77777777" w:rsidR="00CE74A1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CBC10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78A4E" w14:textId="77777777" w:rsidR="00CE74A1" w:rsidRPr="001304AF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199AA" w14:textId="77777777" w:rsidR="00CE74A1" w:rsidRPr="006A2576" w:rsidRDefault="00CE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6A2576">
              <w:rPr>
                <w:b/>
                <w:bCs/>
                <w:i/>
                <w:iCs/>
                <w:sz w:val="20"/>
              </w:rPr>
              <w:t xml:space="preserve">Afectează L. 701 I </w:t>
            </w:r>
          </w:p>
          <w:p w14:paraId="10010BF7" w14:textId="77777777" w:rsidR="00CE74A1" w:rsidRPr="006A2576" w:rsidRDefault="00CE74A1" w:rsidP="006A2576">
            <w:pPr>
              <w:spacing w:before="40" w:after="40" w:line="276" w:lineRule="auto"/>
              <w:ind w:right="57"/>
              <w:rPr>
                <w:i/>
                <w:iCs/>
                <w:sz w:val="20"/>
              </w:rPr>
            </w:pPr>
            <w:r w:rsidRPr="006A2576">
              <w:rPr>
                <w:b/>
                <w:bCs/>
                <w:i/>
                <w:iCs/>
                <w:sz w:val="20"/>
              </w:rPr>
              <w:t xml:space="preserve"> Buzău - Buzău Sud și linia 5 St. Buzău</w:t>
            </w:r>
            <w:r w:rsidRPr="006A2576">
              <w:rPr>
                <w:i/>
                <w:iCs/>
                <w:sz w:val="20"/>
              </w:rPr>
              <w:t xml:space="preserve"> </w:t>
            </w:r>
          </w:p>
          <w:p w14:paraId="1334CA4A" w14:textId="77777777" w:rsidR="00CE74A1" w:rsidRDefault="00CE74A1" w:rsidP="006A2576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CE74A1" w14:paraId="33FC375F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E982F" w14:textId="77777777" w:rsidR="00CE74A1" w:rsidRDefault="00CE74A1" w:rsidP="00CE74A1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1290E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129+000</w:t>
            </w:r>
          </w:p>
          <w:p w14:paraId="4D30B9BA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204E3" w14:textId="77777777" w:rsidR="00CE74A1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27406" w14:textId="77777777" w:rsidR="00CE74A1" w:rsidRDefault="00CE74A1" w:rsidP="001904F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 - Buzău Sud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9D1CF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2E4EA" w14:textId="77777777" w:rsidR="00CE74A1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4C25F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1766E" w14:textId="77777777" w:rsidR="00CE74A1" w:rsidRPr="001304AF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90B1D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CE74A1" w14:paraId="60891233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4F733" w14:textId="77777777" w:rsidR="00CE74A1" w:rsidRDefault="00CE74A1" w:rsidP="00CE74A1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C4882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131+400</w:t>
            </w:r>
          </w:p>
          <w:p w14:paraId="1AA642C6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C6B76" w14:textId="77777777" w:rsidR="00CE74A1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37D49" w14:textId="77777777" w:rsidR="00CE74A1" w:rsidRDefault="00CE74A1" w:rsidP="001904F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 Sud linia 3 directă și zonă aparate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A3741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69B5E" w14:textId="77777777" w:rsidR="00CE74A1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34E6D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46705" w14:textId="77777777" w:rsidR="00CE74A1" w:rsidRPr="001304AF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0DFDE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CE74A1" w14:paraId="3C707AEA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C2478" w14:textId="77777777" w:rsidR="00CE74A1" w:rsidRDefault="00CE74A1" w:rsidP="00CE74A1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FBF52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133+200</w:t>
            </w:r>
          </w:p>
          <w:p w14:paraId="303BA1AE" w14:textId="77777777" w:rsidR="00CE74A1" w:rsidRDefault="00CE74A1" w:rsidP="001904F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65178" w14:textId="77777777" w:rsidR="00CE74A1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070D0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 Sud - Cilibia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4BE17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D7317" w14:textId="77777777" w:rsidR="00CE74A1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50137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C55E1" w14:textId="77777777" w:rsidR="00CE74A1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74360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CE74A1" w14:paraId="1D8ABDFD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82FF6" w14:textId="77777777" w:rsidR="00CE74A1" w:rsidRDefault="00CE74A1" w:rsidP="00CE74A1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4B8C0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147+200</w:t>
            </w:r>
          </w:p>
          <w:p w14:paraId="07F06310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510F7" w14:textId="77777777" w:rsidR="00CE74A1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89764" w14:textId="77777777" w:rsidR="00CE74A1" w:rsidRPr="001904F7" w:rsidRDefault="00CE74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1904F7">
              <w:rPr>
                <w:b/>
                <w:bCs/>
                <w:spacing w:val="-1"/>
                <w:sz w:val="20"/>
                <w:szCs w:val="20"/>
              </w:rPr>
              <w:t>H</w:t>
            </w:r>
            <w:r w:rsidRPr="001904F7">
              <w:rPr>
                <w:b/>
                <w:bCs/>
                <w:sz w:val="20"/>
                <w:szCs w:val="20"/>
              </w:rPr>
              <w:t>m.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ili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b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i</w:t>
            </w:r>
            <w:r w:rsidRPr="001904F7">
              <w:rPr>
                <w:b/>
                <w:bCs/>
                <w:sz w:val="20"/>
                <w:szCs w:val="20"/>
              </w:rPr>
              <w:t xml:space="preserve">a </w:t>
            </w:r>
            <w:r w:rsidRPr="001904F7">
              <w:rPr>
                <w:b/>
                <w:bCs/>
                <w:spacing w:val="4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- li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n</w:t>
            </w:r>
            <w:r w:rsidRPr="001904F7">
              <w:rPr>
                <w:b/>
                <w:bCs/>
                <w:sz w:val="20"/>
                <w:szCs w:val="20"/>
              </w:rPr>
              <w:t>ia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2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d</w:t>
            </w:r>
            <w:r w:rsidRPr="001904F7">
              <w:rPr>
                <w:b/>
                <w:bCs/>
                <w:sz w:val="20"/>
                <w:szCs w:val="20"/>
              </w:rPr>
              <w:t>i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rect</w:t>
            </w:r>
            <w:r w:rsidRPr="001904F7">
              <w:rPr>
                <w:b/>
                <w:bCs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ș</w:t>
            </w:r>
            <w:r w:rsidRPr="001904F7">
              <w:rPr>
                <w:b/>
                <w:bCs/>
                <w:sz w:val="20"/>
                <w:szCs w:val="20"/>
              </w:rPr>
              <w:t xml:space="preserve">i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z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on</w:t>
            </w:r>
            <w:r w:rsidRPr="001904F7">
              <w:rPr>
                <w:b/>
                <w:bCs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p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arat</w:t>
            </w:r>
            <w:r w:rsidRPr="001904F7">
              <w:rPr>
                <w:b/>
                <w:bCs/>
                <w:sz w:val="20"/>
                <w:szCs w:val="20"/>
              </w:rPr>
              <w:t>e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cal</w:t>
            </w:r>
            <w:r w:rsidRPr="001904F7">
              <w:rPr>
                <w:b/>
                <w:bCs/>
                <w:sz w:val="20"/>
                <w:szCs w:val="20"/>
              </w:rPr>
              <w:t xml:space="preserve">e 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1904F7">
              <w:rPr>
                <w:b/>
                <w:bCs/>
                <w:sz w:val="20"/>
                <w:szCs w:val="20"/>
              </w:rPr>
              <w:t>p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X</w:t>
            </w:r>
            <w:r w:rsidRPr="001904F7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1904F7">
              <w:rPr>
                <w:b/>
                <w:bCs/>
                <w:sz w:val="20"/>
                <w:szCs w:val="20"/>
              </w:rPr>
              <w:t>i</w:t>
            </w:r>
            <w:r w:rsidRPr="001904F7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4B1FD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D2EDF" w14:textId="77777777" w:rsidR="00CE74A1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BF381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99B8B" w14:textId="77777777" w:rsidR="00CE74A1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0EAC1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1, 5, 9, 12, 8, 4 din Hm Cilibia Cap X și Y. Fără inductori. </w:t>
            </w:r>
          </w:p>
        </w:tc>
      </w:tr>
      <w:tr w:rsidR="00CE74A1" w14:paraId="7CA384C1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75E83" w14:textId="77777777" w:rsidR="00CE74A1" w:rsidRDefault="00CE74A1" w:rsidP="00CE74A1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1ABFF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01865" w14:textId="77777777" w:rsidR="00CE74A1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4D4D2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Cilibia linia 3 directă și zonă aparate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57F56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2FA9B" w14:textId="77777777" w:rsidR="00CE74A1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4E985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147+150</w:t>
            </w:r>
          </w:p>
          <w:p w14:paraId="70DF6BA7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1EBCA" w14:textId="77777777" w:rsidR="00CE74A1" w:rsidRPr="001304AF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F839F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3, 7, 11, 14, 10, 6 Cap X și Y. </w:t>
            </w:r>
          </w:p>
          <w:p w14:paraId="2DD91912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</w:tc>
      </w:tr>
      <w:tr w:rsidR="00CE74A1" w14:paraId="36D8722D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8C950" w14:textId="77777777" w:rsidR="00CE74A1" w:rsidRDefault="00CE74A1" w:rsidP="00CE74A1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FDCCD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148+350</w:t>
            </w:r>
          </w:p>
          <w:p w14:paraId="3E867D0A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7B6EF" w14:textId="77777777" w:rsidR="00CE74A1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1C18C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Cilibia - C.A. Rosetti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ADFB7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550BD" w14:textId="77777777" w:rsidR="00CE74A1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733A8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59B6F" w14:textId="77777777" w:rsidR="00CE74A1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8BE46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CE74A1" w14:paraId="341BA282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0EDCF" w14:textId="77777777" w:rsidR="00CE74A1" w:rsidRDefault="00CE74A1" w:rsidP="00CE74A1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FE049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C324E" w14:textId="77777777" w:rsidR="00CE74A1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28F62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C.A. Rosetti, Linia 2 directă și zona aparate de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39385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F3BE4" w14:textId="77777777" w:rsidR="00CE74A1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98D38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  <w:p w14:paraId="249B6CB2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159+150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5A9D9" w14:textId="77777777" w:rsidR="00CE74A1" w:rsidRPr="001304AF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1EB15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3, 7, 9, 4, 8 și 10 Cap X și Y din </w:t>
            </w:r>
          </w:p>
          <w:p w14:paraId="24546B35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56D0E">
              <w:rPr>
                <w:b/>
                <w:bCs/>
                <w:i/>
                <w:iCs/>
                <w:sz w:val="20"/>
              </w:rPr>
              <w:t>Hm C.A. Rosetti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  <w:p w14:paraId="55A19D47" w14:textId="77777777" w:rsidR="00CE74A1" w:rsidRPr="00B56D0E" w:rsidRDefault="00CE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CE74A1" w14:paraId="78439706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6166B" w14:textId="77777777" w:rsidR="00CE74A1" w:rsidRDefault="00CE74A1" w:rsidP="00CE74A1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6BB65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  <w:p w14:paraId="364FF832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15C39" w14:textId="77777777" w:rsidR="00CE74A1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BCA2E" w14:textId="77777777" w:rsidR="00CE74A1" w:rsidRPr="00DA3842" w:rsidRDefault="00CE74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DA3842">
              <w:rPr>
                <w:b/>
                <w:bCs/>
                <w:spacing w:val="-1"/>
                <w:sz w:val="20"/>
                <w:szCs w:val="20"/>
              </w:rPr>
              <w:t>H</w:t>
            </w:r>
            <w:r w:rsidRPr="00DA3842">
              <w:rPr>
                <w:b/>
                <w:bCs/>
                <w:sz w:val="20"/>
                <w:szCs w:val="20"/>
              </w:rPr>
              <w:t>m.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1"/>
                <w:sz w:val="20"/>
                <w:szCs w:val="20"/>
              </w:rPr>
              <w:t xml:space="preserve">C.A. </w:t>
            </w:r>
            <w:r w:rsidRPr="00DA3842">
              <w:rPr>
                <w:b/>
                <w:bCs/>
                <w:spacing w:val="-2"/>
                <w:sz w:val="20"/>
                <w:szCs w:val="20"/>
              </w:rPr>
              <w:t>R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o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sett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li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n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i</w:t>
            </w:r>
            <w:r w:rsidRPr="00DA3842">
              <w:rPr>
                <w:b/>
                <w:bCs/>
                <w:sz w:val="20"/>
                <w:szCs w:val="20"/>
              </w:rPr>
              <w:t>a 1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d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irect</w:t>
            </w:r>
            <w:r w:rsidRPr="00DA3842">
              <w:rPr>
                <w:b/>
                <w:bCs/>
                <w:sz w:val="20"/>
                <w:szCs w:val="20"/>
              </w:rPr>
              <w:t>a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z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on</w:t>
            </w:r>
            <w:r w:rsidRPr="00DA3842">
              <w:rPr>
                <w:b/>
                <w:bCs/>
                <w:sz w:val="20"/>
                <w:szCs w:val="20"/>
              </w:rPr>
              <w:t xml:space="preserve">a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p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arat</w:t>
            </w:r>
            <w:r w:rsidRPr="00DA3842">
              <w:rPr>
                <w:b/>
                <w:bCs/>
                <w:sz w:val="20"/>
                <w:szCs w:val="20"/>
              </w:rPr>
              <w:t>e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cal</w:t>
            </w:r>
            <w:r w:rsidRPr="00DA3842">
              <w:rPr>
                <w:b/>
                <w:bCs/>
                <w:sz w:val="20"/>
                <w:szCs w:val="20"/>
              </w:rPr>
              <w:t>e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DA3842">
              <w:rPr>
                <w:b/>
                <w:bCs/>
                <w:sz w:val="20"/>
                <w:szCs w:val="20"/>
              </w:rPr>
              <w:t>p X</w:t>
            </w:r>
            <w:r w:rsidRPr="00DA3842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80787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57E16" w14:textId="77777777" w:rsidR="00CE74A1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30D1A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A62B4" w14:textId="77777777" w:rsidR="00CE74A1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97F71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62EAC2AD" w14:textId="77777777" w:rsidR="00CE74A1" w:rsidRDefault="00CE74A1" w:rsidP="00784E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1, 5, 2, și 6 Cap X și Y din </w:t>
            </w:r>
            <w:r w:rsidRPr="00B56D0E">
              <w:rPr>
                <w:b/>
                <w:bCs/>
                <w:i/>
                <w:iCs/>
                <w:sz w:val="20"/>
              </w:rPr>
              <w:t>Hm C.A. Rosetti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  <w:p w14:paraId="633B62A1" w14:textId="77777777" w:rsidR="00CE74A1" w:rsidRDefault="00CE74A1" w:rsidP="00784E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CE74A1" w14:paraId="3363A1B6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5A788" w14:textId="77777777" w:rsidR="00CE74A1" w:rsidRDefault="00CE74A1" w:rsidP="00CE74A1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8EB0A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159+250</w:t>
            </w:r>
          </w:p>
          <w:p w14:paraId="235DC849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9507D" w14:textId="77777777" w:rsidR="00CE74A1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1BF8D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C.A. Rosetti - Făurei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E4C88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ABBBF" w14:textId="77777777" w:rsidR="00CE74A1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16D05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04278" w14:textId="77777777" w:rsidR="00CE74A1" w:rsidRPr="001304AF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2AD6B" w14:textId="77777777" w:rsidR="00CE74A1" w:rsidRPr="00175A24" w:rsidRDefault="00CE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CE74A1" w14:paraId="0B5FCA7D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F93AB" w14:textId="77777777" w:rsidR="00CE74A1" w:rsidRDefault="00CE74A1" w:rsidP="00CE74A1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0C4B6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  <w:p w14:paraId="08575FCC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2DB52" w14:textId="77777777" w:rsidR="00CE74A1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493D5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 linia 3 directă Cap X, zona aparate de cale.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83150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8A939" w14:textId="77777777" w:rsidR="00CE74A1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0BD69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F267C" w14:textId="77777777" w:rsidR="00CE74A1" w:rsidRPr="001304AF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42583" w14:textId="77777777" w:rsidR="00CE74A1" w:rsidRPr="00175A24" w:rsidRDefault="00CE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E74A1" w14:paraId="265C477A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7E438" w14:textId="77777777" w:rsidR="00CE74A1" w:rsidRDefault="00CE74A1" w:rsidP="00CE74A1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B1BC3" w14:textId="77777777" w:rsidR="00CE74A1" w:rsidRDefault="00CE74A1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4FA42" w14:textId="77777777" w:rsidR="00CE74A1" w:rsidRDefault="00CE74A1" w:rsidP="00E67B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1778B" w14:textId="77777777" w:rsidR="00CE74A1" w:rsidRDefault="00CE74A1" w:rsidP="00E67B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43A3C080" w14:textId="77777777" w:rsidR="00CE74A1" w:rsidRDefault="00CE74A1" w:rsidP="00E67B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CC065" w14:textId="77777777" w:rsidR="00CE74A1" w:rsidRDefault="00CE74A1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760DD0FC" w14:textId="77777777" w:rsidR="00CE74A1" w:rsidRDefault="00CE74A1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și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73BC7" w14:textId="77777777" w:rsidR="00CE74A1" w:rsidRDefault="00CE74A1" w:rsidP="00E67B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CE7E2" w14:textId="77777777" w:rsidR="00CE74A1" w:rsidRDefault="00CE74A1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8917C" w14:textId="77777777" w:rsidR="00CE74A1" w:rsidRPr="001304AF" w:rsidRDefault="00CE74A1" w:rsidP="00E67B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2075C" w14:textId="77777777" w:rsidR="00CE74A1" w:rsidRDefault="00CE74A1" w:rsidP="00E67B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3510893" w14:textId="77777777" w:rsidR="00CE74A1" w:rsidRDefault="00CE74A1" w:rsidP="00E67B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6C2B30F" w14:textId="77777777" w:rsidR="00CE74A1" w:rsidRPr="00175A24" w:rsidRDefault="00CE74A1" w:rsidP="00E67B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4 - 8 st. </w:t>
            </w:r>
            <w:r w:rsidRPr="00B9104F">
              <w:rPr>
                <w:b/>
                <w:bCs/>
                <w:i/>
                <w:iCs/>
                <w:sz w:val="20"/>
              </w:rPr>
              <w:t xml:space="preserve">Făurei </w:t>
            </w:r>
          </w:p>
        </w:tc>
      </w:tr>
      <w:tr w:rsidR="00CE74A1" w14:paraId="64C54529" w14:textId="77777777">
        <w:trPr>
          <w:cantSplit/>
          <w:trHeight w:val="278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EE511" w14:textId="77777777" w:rsidR="00CE74A1" w:rsidRDefault="00CE74A1" w:rsidP="00CE74A1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69D89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65AE0" w14:textId="77777777" w:rsidR="00CE74A1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90F81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3AD49052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16612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3BA57092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 și 35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C5513" w14:textId="77777777" w:rsidR="00CE74A1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8910C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13659" w14:textId="77777777" w:rsidR="00CE74A1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EEEFE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3134715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59AF567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1 - 3 st. </w:t>
            </w:r>
            <w:r w:rsidRPr="00B9104F">
              <w:rPr>
                <w:b/>
                <w:bCs/>
                <w:i/>
                <w:iCs/>
                <w:sz w:val="20"/>
              </w:rPr>
              <w:t>Făurei Cap X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CE74A1" w14:paraId="57251E05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B2070" w14:textId="77777777" w:rsidR="00CE74A1" w:rsidRDefault="00CE74A1" w:rsidP="00CE74A1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87422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BF12D" w14:textId="77777777" w:rsidR="00CE74A1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0275D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7882E75C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2A6B0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07F187EE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 / 59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86EB4" w14:textId="77777777" w:rsidR="00CE74A1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BE6E6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5FAE4" w14:textId="77777777" w:rsidR="00CE74A1" w:rsidRPr="001304AF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6E80D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8C111DC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1D72EA4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7 - 8.</w:t>
            </w:r>
          </w:p>
        </w:tc>
      </w:tr>
      <w:tr w:rsidR="00CE74A1" w14:paraId="2B5E13B7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D9ADB" w14:textId="77777777" w:rsidR="00CE74A1" w:rsidRDefault="00CE74A1" w:rsidP="00CE74A1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A92C2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CF617" w14:textId="77777777" w:rsidR="00CE74A1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9B37D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 Cireșu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781CD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B6292" w14:textId="77777777" w:rsidR="00CE74A1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177B9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2+300</w:t>
            </w:r>
          </w:p>
          <w:p w14:paraId="7D5AB145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FA5B2" w14:textId="77777777" w:rsidR="00CE74A1" w:rsidRPr="001304AF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45A6E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E74A1" w14:paraId="26509C6D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72095" w14:textId="77777777" w:rsidR="00CE74A1" w:rsidRDefault="00CE74A1" w:rsidP="00CE74A1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9CA73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2+300</w:t>
            </w:r>
          </w:p>
          <w:p w14:paraId="3B785AD8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1EBBC" w14:textId="77777777" w:rsidR="00CE74A1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D47E9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 Cireșu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CB3D3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B7AFF" w14:textId="77777777" w:rsidR="00CE74A1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A5E35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CDB5D" w14:textId="77777777" w:rsidR="00CE74A1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85CE5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E74A1" w14:paraId="1596C698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DD657" w14:textId="77777777" w:rsidR="00CE74A1" w:rsidRDefault="00CE74A1" w:rsidP="00CE74A1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4B227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36765" w14:textId="77777777" w:rsidR="00CE74A1" w:rsidRPr="001304AF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276BD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744223D2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53676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14:paraId="4DE71A6B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61 / 63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D54A3" w14:textId="77777777" w:rsidR="00CE74A1" w:rsidRPr="00CA3079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A3079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4BBEA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A03E2" w14:textId="77777777" w:rsidR="00CE74A1" w:rsidRPr="001304AF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3C2F4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F4AD9EB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7 şi 8.</w:t>
            </w:r>
          </w:p>
        </w:tc>
      </w:tr>
      <w:tr w:rsidR="00CE74A1" w14:paraId="55144873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D6DDD" w14:textId="77777777" w:rsidR="00CE74A1" w:rsidRDefault="00CE74A1" w:rsidP="00CE74A1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C9D6A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57+300</w:t>
            </w:r>
          </w:p>
          <w:p w14:paraId="7CAFB516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2F510" w14:textId="77777777" w:rsidR="00CE74A1" w:rsidRPr="001304AF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0728F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20778249" w14:textId="77777777" w:rsidR="00CE74A1" w:rsidRPr="00180EA2" w:rsidRDefault="00CE74A1">
            <w:pPr>
              <w:spacing w:before="40" w:after="40" w:line="276" w:lineRule="auto"/>
              <w:ind w:left="57" w:right="57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15 / 19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DF60D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5134C" w14:textId="77777777" w:rsidR="00CE74A1" w:rsidRPr="00CA3079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22024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7D8E4" w14:textId="77777777" w:rsidR="00CE74A1" w:rsidRPr="001304AF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8497D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5F83620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6E412ACF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și spre Fir I Murgeanca - Țăndărei la și de la linia III Țăndărei.</w:t>
            </w:r>
          </w:p>
        </w:tc>
      </w:tr>
      <w:tr w:rsidR="00CE74A1" w14:paraId="18151618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C4A5C" w14:textId="77777777" w:rsidR="00CE74A1" w:rsidRDefault="00CE74A1" w:rsidP="00CE74A1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D5215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2E558" w14:textId="77777777" w:rsidR="00CE74A1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5223B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30CF134B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10 / 14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3E044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F5722" w14:textId="77777777" w:rsidR="00CE74A1" w:rsidRPr="00CA3079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EA9A9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58+400</w:t>
            </w:r>
          </w:p>
          <w:p w14:paraId="27DFB155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2C3F3" w14:textId="77777777" w:rsidR="00CE74A1" w:rsidRPr="001304AF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4125A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480CEB3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6C869838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28A8B77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CE74A1" w14:paraId="4E3E3EEF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D6398" w14:textId="77777777" w:rsidR="00CE74A1" w:rsidRDefault="00CE74A1" w:rsidP="00CE74A1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2BCFF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9695E" w14:textId="77777777" w:rsidR="00CE74A1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BEFC0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0DB95FDC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F3CDC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14:paraId="46EE97C4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15 / 19</w:t>
            </w:r>
          </w:p>
          <w:p w14:paraId="4A411DDC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34ABA" w14:textId="77777777" w:rsidR="00CE74A1" w:rsidRPr="00CA3079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69830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94260" w14:textId="77777777" w:rsidR="00CE74A1" w:rsidRPr="001304AF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44E04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D21D3EE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firul I la liniile 1 - 2 </w:t>
            </w:r>
          </w:p>
          <w:p w14:paraId="75CC418D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st. Țăndărei și </w:t>
            </w:r>
          </w:p>
          <w:p w14:paraId="37FBB43C" w14:textId="77777777" w:rsidR="00CE74A1" w:rsidRPr="00B71446" w:rsidRDefault="00CE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firul II la liniile 1 - 3 .</w:t>
            </w:r>
          </w:p>
        </w:tc>
      </w:tr>
    </w:tbl>
    <w:p w14:paraId="45012832" w14:textId="77777777" w:rsidR="00CE74A1" w:rsidRDefault="00CE74A1">
      <w:pPr>
        <w:tabs>
          <w:tab w:val="left" w:pos="6382"/>
        </w:tabs>
        <w:rPr>
          <w:sz w:val="20"/>
        </w:rPr>
      </w:pPr>
    </w:p>
    <w:p w14:paraId="67CDB3F6" w14:textId="77777777" w:rsidR="00CE74A1" w:rsidRDefault="00CE74A1" w:rsidP="00B52218">
      <w:pPr>
        <w:pStyle w:val="Heading1"/>
        <w:spacing w:line="360" w:lineRule="auto"/>
      </w:pPr>
      <w:r>
        <w:t>LINIA 704</w:t>
      </w:r>
    </w:p>
    <w:p w14:paraId="597DD92E" w14:textId="77777777" w:rsidR="00CE74A1" w:rsidRDefault="00CE74A1" w:rsidP="00B726D7">
      <w:pPr>
        <w:pStyle w:val="Heading1"/>
        <w:spacing w:line="360" w:lineRule="auto"/>
        <w:rPr>
          <w:b w:val="0"/>
          <w:bCs w:val="0"/>
          <w:sz w:val="8"/>
        </w:rPr>
      </w:pPr>
      <w:r>
        <w:t>TECUCI - BARBOŞI CĂLĂTORI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3"/>
        <w:gridCol w:w="870"/>
        <w:gridCol w:w="754"/>
        <w:gridCol w:w="870"/>
        <w:gridCol w:w="754"/>
        <w:gridCol w:w="2494"/>
      </w:tblGrid>
      <w:tr w:rsidR="00CE74A1" w14:paraId="46B68F61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19A5E" w14:textId="77777777" w:rsidR="00CE74A1" w:rsidRDefault="00CE74A1" w:rsidP="00CE74A1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BEE1F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242+800</w:t>
            </w:r>
          </w:p>
          <w:p w14:paraId="373B23A2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2C7CE" w14:textId="77777777" w:rsidR="00CE74A1" w:rsidRPr="00E4080B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80E64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Tecuci -</w:t>
            </w:r>
          </w:p>
          <w:p w14:paraId="365CE32D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40ED0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916C1" w14:textId="77777777" w:rsidR="00CE74A1" w:rsidRPr="00E4080B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AD81C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242+800</w:t>
            </w:r>
          </w:p>
          <w:p w14:paraId="6CB17685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CD00A" w14:textId="77777777" w:rsidR="00CE74A1" w:rsidRPr="00E4080B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5F60F" w14:textId="77777777" w:rsidR="00CE74A1" w:rsidRPr="001467E0" w:rsidRDefault="00CE74A1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467E0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459D82FA" w14:textId="77777777" w:rsidR="00CE74A1" w:rsidRPr="00C00026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C00026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E74A1" w14:paraId="1CCA52EA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75EEB" w14:textId="77777777" w:rsidR="00CE74A1" w:rsidRDefault="00CE74A1" w:rsidP="00CE74A1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13FAE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4B5AD" w14:textId="77777777" w:rsidR="00CE74A1" w:rsidRPr="00E4080B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A81EA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Barcea </w:t>
            </w:r>
          </w:p>
          <w:p w14:paraId="5B36E691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64382C8E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–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2224B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A87DE" w14:textId="77777777" w:rsidR="00CE74A1" w:rsidRPr="00E4080B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B035A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C53E8" w14:textId="77777777" w:rsidR="00CE74A1" w:rsidRPr="00E4080B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BDEAC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E74A1" w14:paraId="3A1D19A6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B9A1A" w14:textId="77777777" w:rsidR="00CE74A1" w:rsidRDefault="00CE74A1" w:rsidP="00CE74A1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388AC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F1549" w14:textId="77777777" w:rsidR="00CE74A1" w:rsidRPr="00E4080B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07374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Iveşti </w:t>
            </w:r>
          </w:p>
          <w:p w14:paraId="72C9EC33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4777502C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B7456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AE49B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0CE3A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43839" w14:textId="77777777" w:rsidR="00CE74A1" w:rsidRPr="00E4080B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DC28A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E74A1" w14:paraId="59A03057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DD657" w14:textId="77777777" w:rsidR="00CE74A1" w:rsidRDefault="00CE74A1" w:rsidP="00CE74A1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483B2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D376D" w14:textId="77777777" w:rsidR="00CE74A1" w:rsidRPr="00E4080B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442CB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Iveşti </w:t>
            </w:r>
          </w:p>
          <w:p w14:paraId="6CC31253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12A2FD48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B78C5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4C73A" w14:textId="77777777" w:rsidR="00CE74A1" w:rsidRPr="00E4080B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BD59C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E9DD5" w14:textId="77777777" w:rsidR="00CE74A1" w:rsidRPr="00E4080B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9DE41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E74A1" w14:paraId="5EF3D1DA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16B5371" w14:textId="77777777" w:rsidR="00CE74A1" w:rsidRDefault="00CE74A1" w:rsidP="00CE74A1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D0E16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23B89" w14:textId="77777777" w:rsidR="00CE74A1" w:rsidRPr="00E4080B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2AC92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Hanu Conachi</w:t>
            </w:r>
          </w:p>
          <w:p w14:paraId="1B53208D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5F148DF3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67D1E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AB992" w14:textId="77777777" w:rsidR="00CE74A1" w:rsidRPr="00E4080B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DEF6E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71D2F" w14:textId="77777777" w:rsidR="00CE74A1" w:rsidRPr="00E4080B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78630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E74A1" w14:paraId="254F67B6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AC6801F" w14:textId="77777777" w:rsidR="00CE74A1" w:rsidRDefault="00CE74A1" w:rsidP="00CE74A1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DFCA1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271+040</w:t>
            </w:r>
          </w:p>
          <w:p w14:paraId="4B417E62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A63E6" w14:textId="77777777" w:rsidR="00CE74A1" w:rsidRPr="00E4080B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7306A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Hanu Conachi -</w:t>
            </w:r>
          </w:p>
          <w:p w14:paraId="490945BF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Independenţa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59851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10C6E" w14:textId="77777777" w:rsidR="00CE74A1" w:rsidRPr="00E4080B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6A9DB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271+040</w:t>
            </w:r>
          </w:p>
          <w:p w14:paraId="4EDF24DA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5A76B" w14:textId="77777777" w:rsidR="00CE74A1" w:rsidRPr="00E4080B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4A71C" w14:textId="77777777" w:rsidR="00CE74A1" w:rsidRPr="001467E0" w:rsidRDefault="00CE74A1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467E0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75CBC4F2" w14:textId="77777777" w:rsidR="00CE74A1" w:rsidRPr="008D7F2C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D7F2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E74A1" w14:paraId="26E7DAE9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24A64E4" w14:textId="77777777" w:rsidR="00CE74A1" w:rsidRDefault="00CE74A1" w:rsidP="00CE74A1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D6C60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278+900</w:t>
            </w:r>
          </w:p>
          <w:p w14:paraId="3D0367EE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279+100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6F31F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9C80C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Hanu Conachi -</w:t>
            </w:r>
          </w:p>
          <w:p w14:paraId="6D9C61C1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Independenţa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F0A72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08F75" w14:textId="77777777" w:rsidR="00CE74A1" w:rsidRPr="00E4080B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C3F63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8A888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65502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CE74A1" w14:paraId="2C164D38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7C5E46D" w14:textId="77777777" w:rsidR="00CE74A1" w:rsidRDefault="00CE74A1" w:rsidP="00CE74A1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903E2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6F096" w14:textId="77777777" w:rsidR="00CE74A1" w:rsidRPr="00E4080B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86B28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Independenţa</w:t>
            </w:r>
          </w:p>
          <w:p w14:paraId="2F33AE01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4A P. E.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73959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FF521" w14:textId="77777777" w:rsidR="00CE74A1" w:rsidRPr="00E4080B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BDF1D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B1322" w14:textId="77777777" w:rsidR="00CE74A1" w:rsidRPr="00E4080B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9D0A5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E74A1" w14:paraId="51861B31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D19CF" w14:textId="77777777" w:rsidR="00CE74A1" w:rsidRDefault="00CE74A1" w:rsidP="00CE74A1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40A72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16EC8" w14:textId="77777777" w:rsidR="00CE74A1" w:rsidRPr="00E4080B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3F7C6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Independenţa</w:t>
            </w:r>
          </w:p>
          <w:p w14:paraId="4B85505A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87C6A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4779C1AE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19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7FB84" w14:textId="77777777" w:rsidR="00CE74A1" w:rsidRPr="00E4080B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8BF7C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6CB4C" w14:textId="77777777" w:rsidR="00CE74A1" w:rsidRPr="00E4080B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1CE85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22C88BB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4. </w:t>
            </w:r>
          </w:p>
        </w:tc>
      </w:tr>
      <w:tr w:rsidR="00CE74A1" w14:paraId="4132D419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DF58D" w14:textId="77777777" w:rsidR="00CE74A1" w:rsidRDefault="00CE74A1" w:rsidP="00CE74A1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1F865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2E9D3" w14:textId="77777777" w:rsidR="00CE74A1" w:rsidRPr="00E4080B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100CB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Independenţa</w:t>
            </w:r>
          </w:p>
          <w:p w14:paraId="3C484DFA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44EAE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B4167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8DE3D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2B17C" w14:textId="77777777" w:rsidR="00CE74A1" w:rsidRPr="00E4080B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FCE65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F6DC531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4 - 6.</w:t>
            </w:r>
          </w:p>
        </w:tc>
      </w:tr>
      <w:tr w:rsidR="00CE74A1" w14:paraId="1F485336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FA11E" w14:textId="77777777" w:rsidR="00CE74A1" w:rsidRDefault="00CE74A1" w:rsidP="00CE74A1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4D42A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C280C" w14:textId="77777777" w:rsidR="00CE74A1" w:rsidRPr="00E4080B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93790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54D57C08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42E41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446F23F1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2B475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1D987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2CE9C" w14:textId="77777777" w:rsidR="00CE74A1" w:rsidRPr="00E4080B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D03D9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F19791E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– 8.</w:t>
            </w:r>
          </w:p>
        </w:tc>
      </w:tr>
      <w:tr w:rsidR="00CE74A1" w14:paraId="535103DC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CF3E4" w14:textId="77777777" w:rsidR="00CE74A1" w:rsidRDefault="00CE74A1" w:rsidP="00CE74A1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55149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C4718" w14:textId="77777777" w:rsidR="00CE74A1" w:rsidRPr="00E4080B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03AEF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6501CD25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7FB0E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45D7102B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4116B" w14:textId="77777777" w:rsidR="00CE74A1" w:rsidRPr="00E4080B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D20DE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2CD2C" w14:textId="77777777" w:rsidR="00CE74A1" w:rsidRPr="00E4080B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5F9BB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7DA7897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7 şi 8. </w:t>
            </w:r>
          </w:p>
        </w:tc>
      </w:tr>
    </w:tbl>
    <w:p w14:paraId="660DE1F1" w14:textId="77777777" w:rsidR="00CE74A1" w:rsidRDefault="00CE74A1">
      <w:pPr>
        <w:spacing w:before="40" w:after="40" w:line="192" w:lineRule="auto"/>
        <w:ind w:right="57"/>
        <w:rPr>
          <w:sz w:val="20"/>
          <w:lang w:val="ro-RO"/>
        </w:rPr>
      </w:pPr>
    </w:p>
    <w:p w14:paraId="1913C144" w14:textId="77777777" w:rsidR="00CE74A1" w:rsidRDefault="00CE74A1" w:rsidP="00F0370D">
      <w:pPr>
        <w:pStyle w:val="Heading1"/>
        <w:spacing w:line="360" w:lineRule="auto"/>
      </w:pPr>
      <w:r>
        <w:t>LINIA 800</w:t>
      </w:r>
    </w:p>
    <w:p w14:paraId="25EA160C" w14:textId="77777777" w:rsidR="00CE74A1" w:rsidRDefault="00CE74A1" w:rsidP="00FF431F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CONSTANŢA</w:t>
      </w:r>
    </w:p>
    <w:tbl>
      <w:tblPr>
        <w:tblW w:w="10206" w:type="dxa"/>
        <w:jc w:val="center"/>
        <w:tblBorders>
          <w:top w:val="single" w:sz="4" w:space="0" w:color="auto"/>
          <w:left w:val="double" w:sz="4" w:space="0" w:color="auto"/>
          <w:bottom w:val="sing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CE74A1" w14:paraId="78994597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5C9F5E" w14:textId="77777777" w:rsidR="00CE74A1" w:rsidRDefault="00CE74A1" w:rsidP="00CE74A1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5AA28B" w14:textId="77777777" w:rsidR="00CE74A1" w:rsidRDefault="00CE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1A71F8" w14:textId="77777777" w:rsidR="00CE74A1" w:rsidRPr="001161EA" w:rsidRDefault="00CE74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931384" w14:textId="77777777" w:rsidR="00CE74A1" w:rsidRDefault="00CE74A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0E609E00" w14:textId="77777777" w:rsidR="00CE74A1" w:rsidRDefault="00CE74A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9A20F8" w14:textId="77777777" w:rsidR="00CE74A1" w:rsidRDefault="00CE74A1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EFA20F" w14:textId="77777777" w:rsidR="00CE74A1" w:rsidRPr="001161EA" w:rsidRDefault="00CE74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28FCBB" w14:textId="77777777" w:rsidR="00CE74A1" w:rsidRDefault="00CE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745F43" w14:textId="77777777" w:rsidR="00CE74A1" w:rsidRPr="008D08DE" w:rsidRDefault="00CE74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775233" w14:textId="77777777" w:rsidR="00CE74A1" w:rsidRDefault="00CE74A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E74A1" w14:paraId="36AD2EAD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0FB49B" w14:textId="77777777" w:rsidR="00CE74A1" w:rsidRDefault="00CE74A1" w:rsidP="00CE74A1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9076CD" w14:textId="77777777" w:rsidR="00CE74A1" w:rsidRDefault="00CE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2A5DCF" w14:textId="77777777" w:rsidR="00CE74A1" w:rsidRPr="001161EA" w:rsidRDefault="00CE74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5D7EAE" w14:textId="77777777" w:rsidR="00CE74A1" w:rsidRDefault="00CE74A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2ED1A0B2" w14:textId="77777777" w:rsidR="00CE74A1" w:rsidRDefault="00CE74A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0E8B14" w14:textId="77777777" w:rsidR="00CE74A1" w:rsidRDefault="00CE74A1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FA63DF" w14:textId="77777777" w:rsidR="00CE74A1" w:rsidRPr="001161EA" w:rsidRDefault="00CE74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D6212E" w14:textId="77777777" w:rsidR="00CE74A1" w:rsidRDefault="00CE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C399E9" w14:textId="77777777" w:rsidR="00CE74A1" w:rsidRPr="008D08DE" w:rsidRDefault="00CE74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F43BF6" w14:textId="77777777" w:rsidR="00CE74A1" w:rsidRDefault="00CE74A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E74A1" w14:paraId="31FA2419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E46DDA" w14:textId="77777777" w:rsidR="00CE74A1" w:rsidRDefault="00CE74A1" w:rsidP="00CE74A1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571737" w14:textId="77777777" w:rsidR="00CE74A1" w:rsidRDefault="00CE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227CB5" w14:textId="77777777" w:rsidR="00CE74A1" w:rsidRPr="001161EA" w:rsidRDefault="00CE74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1722E4" w14:textId="77777777" w:rsidR="00CE74A1" w:rsidRDefault="00CE74A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02A2577A" w14:textId="77777777" w:rsidR="00CE74A1" w:rsidRDefault="00CE74A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02A436" w14:textId="77777777" w:rsidR="00CE74A1" w:rsidRDefault="00CE74A1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626AA2" w14:textId="77777777" w:rsidR="00CE74A1" w:rsidRPr="001161EA" w:rsidRDefault="00CE74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A1B07B" w14:textId="77777777" w:rsidR="00CE74A1" w:rsidRDefault="00CE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FC1A2D" w14:textId="77777777" w:rsidR="00CE74A1" w:rsidRPr="008D08DE" w:rsidRDefault="00CE74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8512BA" w14:textId="77777777" w:rsidR="00CE74A1" w:rsidRDefault="00CE74A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A2C565E" w14:textId="77777777" w:rsidR="00CE74A1" w:rsidRDefault="00CE74A1" w:rsidP="00897192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Cu acces la liniile 11 şi 12.</w:t>
            </w:r>
          </w:p>
        </w:tc>
      </w:tr>
      <w:tr w:rsidR="00CE74A1" w:rsidRPr="00A8307A" w14:paraId="53D3516E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47A5A7" w14:textId="77777777" w:rsidR="00CE74A1" w:rsidRPr="00A75A00" w:rsidRDefault="00CE74A1" w:rsidP="00CE74A1">
            <w:pPr>
              <w:numPr>
                <w:ilvl w:val="0"/>
                <w:numId w:val="43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AAD7F4" w14:textId="77777777" w:rsidR="00CE74A1" w:rsidRPr="00A8307A" w:rsidRDefault="00CE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2B6EC7" w14:textId="77777777" w:rsidR="00CE74A1" w:rsidRPr="00A8307A" w:rsidRDefault="00CE74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45988B" w14:textId="77777777" w:rsidR="00CE74A1" w:rsidRPr="00A8307A" w:rsidRDefault="00CE74A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F9D495" w14:textId="77777777" w:rsidR="00CE74A1" w:rsidRDefault="00CE74A1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C5D0190" w14:textId="77777777" w:rsidR="00CE74A1" w:rsidRDefault="00CE74A1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23 - 27 </w:t>
            </w:r>
          </w:p>
          <w:p w14:paraId="7711DC4F" w14:textId="77777777" w:rsidR="00CE74A1" w:rsidRDefault="00CE74A1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033DAB3A" w14:textId="77777777" w:rsidR="00CE74A1" w:rsidRDefault="00CE74A1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25 - 29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DE9287" w14:textId="77777777" w:rsidR="00CE74A1" w:rsidRDefault="00CE74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A849AB" w14:textId="77777777" w:rsidR="00CE74A1" w:rsidRPr="00A8307A" w:rsidRDefault="00CE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1F0301" w14:textId="77777777" w:rsidR="00CE74A1" w:rsidRPr="00A8307A" w:rsidRDefault="00CE74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C32E0E" w14:textId="77777777" w:rsidR="00CE74A1" w:rsidRDefault="00CE74A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DCAB01F" w14:textId="77777777" w:rsidR="00CE74A1" w:rsidRPr="00A8307A" w:rsidRDefault="00CE74A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treceri în abatere la București Triaj.</w:t>
            </w:r>
          </w:p>
        </w:tc>
      </w:tr>
      <w:tr w:rsidR="00CE74A1" w14:paraId="3D79BE4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7BD54" w14:textId="77777777" w:rsidR="00CE74A1" w:rsidRDefault="00CE74A1" w:rsidP="00CE74A1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72D97" w14:textId="77777777" w:rsidR="00CE74A1" w:rsidRDefault="00CE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CA6E3" w14:textId="77777777" w:rsidR="00CE74A1" w:rsidRPr="001161EA" w:rsidRDefault="00CE74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B32AC" w14:textId="77777777" w:rsidR="00CE74A1" w:rsidRDefault="00CE74A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Băneasa</w:t>
            </w:r>
          </w:p>
          <w:p w14:paraId="4B73D304" w14:textId="77777777" w:rsidR="00CE74A1" w:rsidRDefault="00CE74A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314D3" w14:textId="77777777" w:rsidR="00CE74A1" w:rsidRDefault="00CE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AF2AA5C" w14:textId="77777777" w:rsidR="00CE74A1" w:rsidRDefault="00CE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E5EBD" w14:textId="77777777" w:rsidR="00CE74A1" w:rsidRPr="001161EA" w:rsidRDefault="00CE74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57844" w14:textId="77777777" w:rsidR="00CE74A1" w:rsidRDefault="00CE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388FE" w14:textId="77777777" w:rsidR="00CE74A1" w:rsidRPr="008D08DE" w:rsidRDefault="00CE74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B4C45" w14:textId="77777777" w:rsidR="00CE74A1" w:rsidRDefault="00CE74A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Reabilitare Culoar 4.</w:t>
            </w:r>
          </w:p>
        </w:tc>
      </w:tr>
      <w:tr w:rsidR="00CE74A1" w14:paraId="4566027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62B2D" w14:textId="77777777" w:rsidR="00CE74A1" w:rsidRDefault="00CE74A1" w:rsidP="00CE74A1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30E59" w14:textId="77777777" w:rsidR="00CE74A1" w:rsidRDefault="00CE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A6497" w14:textId="77777777" w:rsidR="00CE74A1" w:rsidRPr="001161EA" w:rsidRDefault="00CE74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1FA28" w14:textId="77777777" w:rsidR="00CE74A1" w:rsidRDefault="00CE74A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Băneasa</w:t>
            </w:r>
          </w:p>
          <w:p w14:paraId="44D68967" w14:textId="77777777" w:rsidR="00CE74A1" w:rsidRDefault="00CE74A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20916" w14:textId="77777777" w:rsidR="00CE74A1" w:rsidRDefault="00CE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14:paraId="4D037492" w14:textId="77777777" w:rsidR="00CE74A1" w:rsidRDefault="00CE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14</w:t>
            </w:r>
          </w:p>
          <w:p w14:paraId="189BEE51" w14:textId="77777777" w:rsidR="00CE74A1" w:rsidRDefault="00CE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 o </w:t>
            </w:r>
          </w:p>
          <w:p w14:paraId="311254C5" w14:textId="77777777" w:rsidR="00CE74A1" w:rsidRDefault="00CE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dis-tanță</w:t>
            </w:r>
          </w:p>
          <w:p w14:paraId="274ADE03" w14:textId="77777777" w:rsidR="00CE74A1" w:rsidRDefault="00CE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</w:t>
            </w:r>
          </w:p>
          <w:p w14:paraId="7E33E7C3" w14:textId="77777777" w:rsidR="00CE74A1" w:rsidRDefault="00CE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F1967" w14:textId="77777777" w:rsidR="00CE74A1" w:rsidRPr="001161EA" w:rsidRDefault="00CE74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E5E1B" w14:textId="77777777" w:rsidR="00CE74A1" w:rsidRDefault="00CE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D1BE8" w14:textId="77777777" w:rsidR="00CE74A1" w:rsidRPr="008D08DE" w:rsidRDefault="00CE74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474EA" w14:textId="77777777" w:rsidR="00CE74A1" w:rsidRDefault="00CE74A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E74A1" w14:paraId="1D5E733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A21D7" w14:textId="77777777" w:rsidR="00CE74A1" w:rsidRDefault="00CE74A1" w:rsidP="00CE74A1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12A4B" w14:textId="77777777" w:rsidR="00CE74A1" w:rsidRDefault="00CE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05C62" w14:textId="77777777" w:rsidR="00CE74A1" w:rsidRPr="001161EA" w:rsidRDefault="00CE74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4ECFA" w14:textId="77777777" w:rsidR="00CE74A1" w:rsidRDefault="00CE74A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3F057" w14:textId="77777777" w:rsidR="00CE74A1" w:rsidRDefault="00CE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7F1F4" w14:textId="77777777" w:rsidR="00CE74A1" w:rsidRPr="001161EA" w:rsidRDefault="00CE74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9E7E5" w14:textId="77777777" w:rsidR="00CE74A1" w:rsidRDefault="00CE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21641" w14:textId="77777777" w:rsidR="00CE74A1" w:rsidRPr="008D08DE" w:rsidRDefault="00CE74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CA231" w14:textId="77777777" w:rsidR="00CE74A1" w:rsidRDefault="00CE74A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F56FEE7" w14:textId="77777777" w:rsidR="00CE74A1" w:rsidRDefault="00CE74A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77DBA3D" w14:textId="77777777" w:rsidR="00CE74A1" w:rsidRDefault="00CE74A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CE74A1" w14:paraId="7C232E0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75355" w14:textId="77777777" w:rsidR="00CE74A1" w:rsidRDefault="00CE74A1" w:rsidP="00CE74A1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4C6DC" w14:textId="77777777" w:rsidR="00CE74A1" w:rsidRDefault="00CE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DBDBE" w14:textId="77777777" w:rsidR="00CE74A1" w:rsidRPr="001161EA" w:rsidRDefault="00CE74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4D101" w14:textId="77777777" w:rsidR="00CE74A1" w:rsidRDefault="00CE74A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2E8EE" w14:textId="77777777" w:rsidR="00CE74A1" w:rsidRDefault="00CE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EDCF0" w14:textId="77777777" w:rsidR="00CE74A1" w:rsidRDefault="00CE74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E9AEF" w14:textId="77777777" w:rsidR="00CE74A1" w:rsidRDefault="00CE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AA20F" w14:textId="77777777" w:rsidR="00CE74A1" w:rsidRPr="008D08DE" w:rsidRDefault="00CE74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7EE1F" w14:textId="77777777" w:rsidR="00CE74A1" w:rsidRDefault="00CE74A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E16D87A" w14:textId="77777777" w:rsidR="00CE74A1" w:rsidRDefault="00CE74A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D7BA985" w14:textId="77777777" w:rsidR="00CE74A1" w:rsidRDefault="00CE74A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CE74A1" w14:paraId="7495369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AA7A6" w14:textId="77777777" w:rsidR="00CE74A1" w:rsidRDefault="00CE74A1" w:rsidP="00CE74A1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E801E" w14:textId="77777777" w:rsidR="00CE74A1" w:rsidRDefault="00CE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5DFA1" w14:textId="77777777" w:rsidR="00CE74A1" w:rsidRPr="001161EA" w:rsidRDefault="00CE74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1106F" w14:textId="77777777" w:rsidR="00CE74A1" w:rsidRDefault="00CE74A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0505C" w14:textId="77777777" w:rsidR="00CE74A1" w:rsidRDefault="00CE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7B1B1" w14:textId="77777777" w:rsidR="00CE74A1" w:rsidRDefault="00CE74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885BA" w14:textId="77777777" w:rsidR="00CE74A1" w:rsidRDefault="00CE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F13C7" w14:textId="77777777" w:rsidR="00CE74A1" w:rsidRPr="008D08DE" w:rsidRDefault="00CE74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67FA7" w14:textId="77777777" w:rsidR="00CE74A1" w:rsidRDefault="00CE74A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5ABF2A5" w14:textId="77777777" w:rsidR="00CE74A1" w:rsidRDefault="00CE74A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088A0FF" w14:textId="77777777" w:rsidR="00CE74A1" w:rsidRDefault="00CE74A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5.</w:t>
            </w:r>
          </w:p>
        </w:tc>
      </w:tr>
      <w:tr w:rsidR="00CE74A1" w14:paraId="2F09A65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D3F64" w14:textId="77777777" w:rsidR="00CE74A1" w:rsidRDefault="00CE74A1" w:rsidP="00CE74A1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599B2" w14:textId="77777777" w:rsidR="00CE74A1" w:rsidRDefault="00CE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16+950</w:t>
            </w:r>
          </w:p>
          <w:p w14:paraId="65F62E9C" w14:textId="77777777" w:rsidR="00CE74A1" w:rsidRDefault="00CE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6F48F" w14:textId="77777777" w:rsidR="00CE74A1" w:rsidRPr="001161EA" w:rsidRDefault="00CE74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0DC46" w14:textId="77777777" w:rsidR="00CE74A1" w:rsidRDefault="00CE74A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 peste sch.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F70D4" w14:textId="77777777" w:rsidR="00CE74A1" w:rsidRDefault="00CE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8312F" w14:textId="77777777" w:rsidR="00CE74A1" w:rsidRDefault="00CE74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3AC72" w14:textId="77777777" w:rsidR="00CE74A1" w:rsidRDefault="00CE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B591F" w14:textId="77777777" w:rsidR="00CE74A1" w:rsidRPr="008D08DE" w:rsidRDefault="00CE74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6CD95" w14:textId="77777777" w:rsidR="00CE74A1" w:rsidRDefault="00CE74A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E74A1" w14:paraId="1A79822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04ACD" w14:textId="77777777" w:rsidR="00CE74A1" w:rsidRDefault="00CE74A1" w:rsidP="00CE74A1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26E77" w14:textId="77777777" w:rsidR="00CE74A1" w:rsidRDefault="00CE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4BCD2" w14:textId="77777777" w:rsidR="00CE74A1" w:rsidRPr="001161EA" w:rsidRDefault="00CE74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CAC37" w14:textId="77777777" w:rsidR="00CE74A1" w:rsidRDefault="00CE74A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7916C" w14:textId="77777777" w:rsidR="00CE74A1" w:rsidRDefault="00CE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1A2B51A" w14:textId="77777777" w:rsidR="00CE74A1" w:rsidRDefault="00CE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18 - 26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A6A41" w14:textId="77777777" w:rsidR="00CE74A1" w:rsidRDefault="00CE74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B2836" w14:textId="77777777" w:rsidR="00CE74A1" w:rsidRDefault="00CE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28F55" w14:textId="77777777" w:rsidR="00CE74A1" w:rsidRPr="008D08DE" w:rsidRDefault="00CE74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1A97D" w14:textId="77777777" w:rsidR="00CE74A1" w:rsidRDefault="00CE74A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56FF2AE" w14:textId="77777777" w:rsidR="00CE74A1" w:rsidRDefault="00CE74A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2BDE7FD" w14:textId="77777777" w:rsidR="00CE74A1" w:rsidRDefault="00CE74A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CE74A1" w14:paraId="620A12A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37A5F" w14:textId="77777777" w:rsidR="00CE74A1" w:rsidRDefault="00CE74A1" w:rsidP="00CE74A1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A64AE" w14:textId="77777777" w:rsidR="00CE74A1" w:rsidRDefault="00CE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53CB4" w14:textId="77777777" w:rsidR="00CE74A1" w:rsidRPr="001161EA" w:rsidRDefault="00CE74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6A8E6" w14:textId="77777777" w:rsidR="00CE74A1" w:rsidRDefault="00CE74A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A3B6B" w14:textId="77777777" w:rsidR="00CE74A1" w:rsidRDefault="00CE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67D18" w14:textId="77777777" w:rsidR="00CE74A1" w:rsidRDefault="00CE74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9F0FD" w14:textId="77777777" w:rsidR="00CE74A1" w:rsidRDefault="00CE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EE9A3" w14:textId="77777777" w:rsidR="00CE74A1" w:rsidRPr="008D08DE" w:rsidRDefault="00CE74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5CFE3" w14:textId="77777777" w:rsidR="00CE74A1" w:rsidRDefault="00CE74A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6E4D763" w14:textId="77777777" w:rsidR="00CE74A1" w:rsidRDefault="00CE74A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427B2FA" w14:textId="77777777" w:rsidR="00CE74A1" w:rsidRDefault="00CE74A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4.</w:t>
            </w:r>
          </w:p>
        </w:tc>
      </w:tr>
      <w:tr w:rsidR="00CE74A1" w14:paraId="047C296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9CDAF" w14:textId="77777777" w:rsidR="00CE74A1" w:rsidRDefault="00CE74A1" w:rsidP="00CE74A1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47D94" w14:textId="77777777" w:rsidR="00CE74A1" w:rsidRDefault="00CE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269CA" w14:textId="77777777" w:rsidR="00CE74A1" w:rsidRPr="001161EA" w:rsidRDefault="00CE74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127BF" w14:textId="77777777" w:rsidR="00CE74A1" w:rsidRDefault="00CE74A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EC186" w14:textId="77777777" w:rsidR="00CE74A1" w:rsidRDefault="00CE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30454" w14:textId="77777777" w:rsidR="00CE74A1" w:rsidRDefault="00CE74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9CB68" w14:textId="77777777" w:rsidR="00CE74A1" w:rsidRDefault="00CE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D13CB" w14:textId="77777777" w:rsidR="00CE74A1" w:rsidRPr="008D08DE" w:rsidRDefault="00CE74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D49BC" w14:textId="77777777" w:rsidR="00CE74A1" w:rsidRDefault="00CE74A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C7275DB" w14:textId="77777777" w:rsidR="00CE74A1" w:rsidRDefault="00CE74A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E20341E" w14:textId="77777777" w:rsidR="00CE74A1" w:rsidRDefault="00CE74A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CE74A1" w14:paraId="2262B7A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D51B3" w14:textId="77777777" w:rsidR="00CE74A1" w:rsidRDefault="00CE74A1" w:rsidP="00CE74A1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40E79" w14:textId="77777777" w:rsidR="00CE74A1" w:rsidRDefault="00CE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C3EFB" w14:textId="77777777" w:rsidR="00CE74A1" w:rsidRPr="001161EA" w:rsidRDefault="00CE74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8E2F3" w14:textId="77777777" w:rsidR="00CE74A1" w:rsidRDefault="00CE74A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Brănești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74DDC" w14:textId="77777777" w:rsidR="00CE74A1" w:rsidRDefault="00CE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0922B2A3" w14:textId="77777777" w:rsidR="00CE74A1" w:rsidRDefault="00CE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BD628" w14:textId="77777777" w:rsidR="00CE74A1" w:rsidRDefault="00CE74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38630" w14:textId="77777777" w:rsidR="00CE74A1" w:rsidRDefault="00CE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FA81E" w14:textId="77777777" w:rsidR="00CE74A1" w:rsidRPr="008D08DE" w:rsidRDefault="00CE74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16815" w14:textId="77777777" w:rsidR="00CE74A1" w:rsidRDefault="00CE74A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E74A1" w14:paraId="0EC4EC3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C938E" w14:textId="77777777" w:rsidR="00CE74A1" w:rsidRDefault="00CE74A1" w:rsidP="00CE74A1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57B2B" w14:textId="77777777" w:rsidR="00CE74A1" w:rsidRDefault="00CE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2C628" w14:textId="77777777" w:rsidR="00CE74A1" w:rsidRPr="001161EA" w:rsidRDefault="00CE74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8ECCE" w14:textId="77777777" w:rsidR="00CE74A1" w:rsidRDefault="00CE74A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 Sărulești poeste </w:t>
            </w:r>
          </w:p>
          <w:p w14:paraId="1C9199D8" w14:textId="77777777" w:rsidR="00CE74A1" w:rsidRDefault="00CE74A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8.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7A260" w14:textId="77777777" w:rsidR="00CE74A1" w:rsidRDefault="00CE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D0B7A" w14:textId="77777777" w:rsidR="00CE74A1" w:rsidRDefault="00CE74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E0F8D" w14:textId="77777777" w:rsidR="00CE74A1" w:rsidRDefault="00CE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54+050</w:t>
            </w:r>
          </w:p>
          <w:p w14:paraId="74C771F4" w14:textId="77777777" w:rsidR="00CE74A1" w:rsidRDefault="00CE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BA6C3" w14:textId="77777777" w:rsidR="00CE74A1" w:rsidRDefault="00CE74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949E7" w14:textId="77777777" w:rsidR="00CE74A1" w:rsidRDefault="00CE74A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E74A1" w14:paraId="523EFA7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62CBB" w14:textId="77777777" w:rsidR="00CE74A1" w:rsidRDefault="00CE74A1" w:rsidP="00CE74A1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ED15C" w14:textId="77777777" w:rsidR="00CE74A1" w:rsidRDefault="00CE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27E95" w14:textId="77777777" w:rsidR="00CE74A1" w:rsidRPr="001161EA" w:rsidRDefault="00CE74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ECA88" w14:textId="77777777" w:rsidR="00CE74A1" w:rsidRDefault="00CE74A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Dor Mărunt Cap X peste sch. 11.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CAA48" w14:textId="77777777" w:rsidR="00CE74A1" w:rsidRDefault="00CE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D750E" w14:textId="77777777" w:rsidR="00CE74A1" w:rsidRDefault="00CE74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07F51" w14:textId="77777777" w:rsidR="00CE74A1" w:rsidRDefault="00CE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77+500</w:t>
            </w:r>
          </w:p>
          <w:p w14:paraId="4271091D" w14:textId="77777777" w:rsidR="00CE74A1" w:rsidRDefault="00CE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76A57" w14:textId="77777777" w:rsidR="00CE74A1" w:rsidRDefault="00CE74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75183" w14:textId="77777777" w:rsidR="00CE74A1" w:rsidRDefault="00CE74A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Afectează intrări – ieșiri la liniile 3 și 4 Cap X.</w:t>
            </w:r>
          </w:p>
        </w:tc>
      </w:tr>
      <w:tr w:rsidR="00CE74A1" w14:paraId="1281A1C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C5677" w14:textId="77777777" w:rsidR="00CE74A1" w:rsidRDefault="00CE74A1" w:rsidP="00CE74A1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DF0E4" w14:textId="77777777" w:rsidR="00CE74A1" w:rsidRDefault="00CE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107+900</w:t>
            </w:r>
          </w:p>
          <w:p w14:paraId="6C7F369D" w14:textId="77777777" w:rsidR="00CE74A1" w:rsidRDefault="00CE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F126E" w14:textId="77777777" w:rsidR="00CE74A1" w:rsidRPr="001161EA" w:rsidRDefault="00CE74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2E74B" w14:textId="77777777" w:rsidR="00CE74A1" w:rsidRDefault="00CE74A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– Dragoș Vodă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00037" w14:textId="77777777" w:rsidR="00CE74A1" w:rsidRDefault="00CE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4FAE7" w14:textId="77777777" w:rsidR="00CE74A1" w:rsidRDefault="00CE74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A16E1" w14:textId="77777777" w:rsidR="00CE74A1" w:rsidRDefault="00CE74A1" w:rsidP="00B2248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107+900</w:t>
            </w:r>
          </w:p>
          <w:p w14:paraId="3FFCA0F6" w14:textId="77777777" w:rsidR="00CE74A1" w:rsidRDefault="00CE74A1" w:rsidP="00B2248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7DFE6" w14:textId="77777777" w:rsidR="00CE74A1" w:rsidRDefault="00CE74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54EEC" w14:textId="77777777" w:rsidR="00CE74A1" w:rsidRDefault="00CE74A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E74A1" w14:paraId="28EBCB1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92F3C" w14:textId="77777777" w:rsidR="00CE74A1" w:rsidRDefault="00CE74A1" w:rsidP="00CE74A1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5CAA4" w14:textId="77777777" w:rsidR="00CE74A1" w:rsidRDefault="00CE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BD81B" w14:textId="77777777" w:rsidR="00CE74A1" w:rsidRDefault="00CE74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E7E8B" w14:textId="77777777" w:rsidR="00CE74A1" w:rsidRDefault="00CE74A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-</w:t>
            </w:r>
          </w:p>
          <w:p w14:paraId="12A96235" w14:textId="77777777" w:rsidR="00CE74A1" w:rsidRDefault="00CE74A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Perișoru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93837" w14:textId="77777777" w:rsidR="00CE74A1" w:rsidRDefault="00CE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E48DB" w14:textId="77777777" w:rsidR="00CE74A1" w:rsidRDefault="00CE74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DE035" w14:textId="77777777" w:rsidR="00CE74A1" w:rsidRDefault="00CE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109+800</w:t>
            </w:r>
          </w:p>
          <w:p w14:paraId="0C2F4B9E" w14:textId="77777777" w:rsidR="00CE74A1" w:rsidRDefault="00CE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111+730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49144" w14:textId="77777777" w:rsidR="00CE74A1" w:rsidRDefault="00CE74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140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59F44" w14:textId="77777777" w:rsidR="00CE74A1" w:rsidRDefault="00CE74A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E74A1" w14:paraId="284166F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A436F" w14:textId="77777777" w:rsidR="00CE74A1" w:rsidRDefault="00CE74A1" w:rsidP="00CE74A1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9E79E" w14:textId="77777777" w:rsidR="00CE74A1" w:rsidRDefault="00CE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7809F" w14:textId="77777777" w:rsidR="00CE74A1" w:rsidRPr="001161EA" w:rsidRDefault="00CE74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E4701" w14:textId="77777777" w:rsidR="00CE74A1" w:rsidRDefault="00CE74A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14:paraId="14E6B2C7" w14:textId="77777777" w:rsidR="00CE74A1" w:rsidRPr="008B2519" w:rsidRDefault="00CE74A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6, 7, 8 şi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545B8" w14:textId="77777777" w:rsidR="00CE74A1" w:rsidRDefault="00CE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530A458" w14:textId="77777777" w:rsidR="00CE74A1" w:rsidRDefault="00CE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DB197" w14:textId="77777777" w:rsidR="00CE74A1" w:rsidRPr="001161EA" w:rsidRDefault="00CE74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2BDBA" w14:textId="77777777" w:rsidR="00CE74A1" w:rsidRDefault="00CE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57A89" w14:textId="77777777" w:rsidR="00CE74A1" w:rsidRPr="008D08DE" w:rsidRDefault="00CE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ABE41" w14:textId="77777777" w:rsidR="00CE74A1" w:rsidRDefault="00CE74A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CE74A1" w14:paraId="69206AD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87AD4" w14:textId="77777777" w:rsidR="00CE74A1" w:rsidRDefault="00CE74A1" w:rsidP="00CE74A1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D1A70" w14:textId="77777777" w:rsidR="00CE74A1" w:rsidRDefault="00CE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145+354</w:t>
            </w:r>
          </w:p>
          <w:p w14:paraId="3B5C2B9B" w14:textId="77777777" w:rsidR="00CE74A1" w:rsidRDefault="00CE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1A8F5" w14:textId="77777777" w:rsidR="00CE74A1" w:rsidRPr="001161EA" w:rsidRDefault="00CE74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B9C11" w14:textId="77777777" w:rsidR="00CE74A1" w:rsidRDefault="00CE74A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145F0295" w14:textId="77777777" w:rsidR="00CE74A1" w:rsidRDefault="00CE74A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2CFC5" w14:textId="77777777" w:rsidR="00CE74A1" w:rsidRDefault="00CE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9708A" w14:textId="77777777" w:rsidR="00CE74A1" w:rsidRPr="001161EA" w:rsidRDefault="00CE74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F2BE8" w14:textId="77777777" w:rsidR="00CE74A1" w:rsidRDefault="00CE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451F3" w14:textId="77777777" w:rsidR="00CE74A1" w:rsidRPr="008D08DE" w:rsidRDefault="00CE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8BBFC" w14:textId="77777777" w:rsidR="00CE74A1" w:rsidRDefault="00CE74A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E74A1" w14:paraId="3F39C5E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EBD94" w14:textId="77777777" w:rsidR="00CE74A1" w:rsidRDefault="00CE74A1" w:rsidP="00CE74A1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B8E97" w14:textId="77777777" w:rsidR="00CE74A1" w:rsidRDefault="00CE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9F6B1" w14:textId="77777777" w:rsidR="00CE74A1" w:rsidRPr="001161EA" w:rsidRDefault="00CE74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9DB35" w14:textId="77777777" w:rsidR="00CE74A1" w:rsidRDefault="00CE74A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72EB8A92" w14:textId="77777777" w:rsidR="00CE74A1" w:rsidRDefault="00CE74A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FE8DE" w14:textId="77777777" w:rsidR="00CE74A1" w:rsidRDefault="00CE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560CB" w14:textId="77777777" w:rsidR="00CE74A1" w:rsidRPr="001161EA" w:rsidRDefault="00CE74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F24EA" w14:textId="77777777" w:rsidR="00CE74A1" w:rsidRDefault="00CE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145+414</w:t>
            </w:r>
          </w:p>
          <w:p w14:paraId="6817DE53" w14:textId="77777777" w:rsidR="00CE74A1" w:rsidRDefault="00CE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146+038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914A1" w14:textId="77777777" w:rsidR="00CE74A1" w:rsidRPr="008D08DE" w:rsidRDefault="00CE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955B5" w14:textId="77777777" w:rsidR="00CE74A1" w:rsidRDefault="00CE74A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E74A1" w14:paraId="43E53AF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A6E96" w14:textId="77777777" w:rsidR="00CE74A1" w:rsidRDefault="00CE74A1" w:rsidP="00CE74A1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13C65" w14:textId="77777777" w:rsidR="00CE74A1" w:rsidRDefault="00CE74A1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6C89C" w14:textId="77777777" w:rsidR="00CE74A1" w:rsidRPr="001161EA" w:rsidRDefault="00CE74A1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ABAF3" w14:textId="77777777" w:rsidR="00CE74A1" w:rsidRDefault="00CE74A1" w:rsidP="00897192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14:paraId="7F82D18B" w14:textId="77777777" w:rsidR="00CE74A1" w:rsidRDefault="00CE74A1" w:rsidP="00897192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DCD76" w14:textId="77777777" w:rsidR="00CE74A1" w:rsidRDefault="00CE74A1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1EB00D66" w14:textId="77777777" w:rsidR="00CE74A1" w:rsidRDefault="00CE74A1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EBA40" w14:textId="77777777" w:rsidR="00CE74A1" w:rsidRPr="001161EA" w:rsidRDefault="00CE74A1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C0BEE" w14:textId="77777777" w:rsidR="00CE74A1" w:rsidRDefault="00CE74A1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28BC4" w14:textId="77777777" w:rsidR="00CE74A1" w:rsidRPr="008D08DE" w:rsidRDefault="00CE74A1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8C409" w14:textId="77777777" w:rsidR="00CE74A1" w:rsidRDefault="00CE74A1" w:rsidP="0089719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UNIFERTRANS și la liniile 2, 3, 7 - 12. </w:t>
            </w:r>
          </w:p>
        </w:tc>
      </w:tr>
      <w:tr w:rsidR="00CE74A1" w14:paraId="2F88B68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45B04" w14:textId="77777777" w:rsidR="00CE74A1" w:rsidRDefault="00CE74A1" w:rsidP="00CE74A1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48C42" w14:textId="77777777" w:rsidR="00CE74A1" w:rsidRDefault="00CE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597B8" w14:textId="77777777" w:rsidR="00CE74A1" w:rsidRPr="001161EA" w:rsidRDefault="00CE74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A3C38" w14:textId="77777777" w:rsidR="00CE74A1" w:rsidRDefault="00CE74A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4E350A08" w14:textId="77777777" w:rsidR="00CE74A1" w:rsidRDefault="00CE74A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EBF01" w14:textId="77777777" w:rsidR="00CE74A1" w:rsidRDefault="00CE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diagonala 14-28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26B00" w14:textId="77777777" w:rsidR="00CE74A1" w:rsidRPr="001161EA" w:rsidRDefault="00CE74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F861C" w14:textId="77777777" w:rsidR="00CE74A1" w:rsidRDefault="00CE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8D956" w14:textId="77777777" w:rsidR="00CE74A1" w:rsidRPr="008D08DE" w:rsidRDefault="00CE74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660B5" w14:textId="77777777" w:rsidR="00CE74A1" w:rsidRDefault="00CE74A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de la linia 3 în fir I Fetești - Ram. Borcea și intrări - ieșiri la liniile  11, 12, 1 T, 2T la fir 1 Fetești - Ram. Borcea</w:t>
            </w:r>
          </w:p>
        </w:tc>
      </w:tr>
      <w:tr w:rsidR="00CE74A1" w14:paraId="6D882DC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F2A6B" w14:textId="77777777" w:rsidR="00CE74A1" w:rsidRDefault="00CE74A1" w:rsidP="00CE74A1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B1F63" w14:textId="77777777" w:rsidR="00CE74A1" w:rsidRDefault="00CE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014F9" w14:textId="77777777" w:rsidR="00CE74A1" w:rsidRPr="001161EA" w:rsidRDefault="00CE74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15F89" w14:textId="77777777" w:rsidR="00CE74A1" w:rsidRDefault="00CE74A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75BAE4C1" w14:textId="77777777" w:rsidR="00CE74A1" w:rsidRDefault="00CE74A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6C616" w14:textId="77777777" w:rsidR="00CE74A1" w:rsidRDefault="00CE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24 </w:t>
            </w:r>
          </w:p>
          <w:p w14:paraId="394A0B24" w14:textId="77777777" w:rsidR="00CE74A1" w:rsidRDefault="00CE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A330D" w14:textId="77777777" w:rsidR="00CE74A1" w:rsidRPr="001161EA" w:rsidRDefault="00CE74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564CB" w14:textId="77777777" w:rsidR="00CE74A1" w:rsidRDefault="00CE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8AF3E" w14:textId="77777777" w:rsidR="00CE74A1" w:rsidRPr="008D08DE" w:rsidRDefault="00CE74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79BCB" w14:textId="77777777" w:rsidR="00CE74A1" w:rsidRDefault="00CE74A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și firul II </w:t>
            </w:r>
          </w:p>
          <w:p w14:paraId="0EF06C0D" w14:textId="77777777" w:rsidR="00CE74A1" w:rsidRDefault="00CE74A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Fetești - Ram. Borcea </w:t>
            </w:r>
          </w:p>
          <w:p w14:paraId="386DF621" w14:textId="77777777" w:rsidR="00CE74A1" w:rsidRDefault="00CE74A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7 - 12 și 1T - 9T.</w:t>
            </w:r>
          </w:p>
        </w:tc>
      </w:tr>
      <w:tr w:rsidR="00CE74A1" w14:paraId="2F6DB11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1D4D6" w14:textId="77777777" w:rsidR="00CE74A1" w:rsidRDefault="00CE74A1" w:rsidP="00CE74A1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ED49C" w14:textId="77777777" w:rsidR="00CE74A1" w:rsidRDefault="00CE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F275B" w14:textId="77777777" w:rsidR="00CE74A1" w:rsidRPr="001161EA" w:rsidRDefault="00CE74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5C13A" w14:textId="77777777" w:rsidR="00CE74A1" w:rsidRDefault="00CE74A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05B28898" w14:textId="77777777" w:rsidR="00CE74A1" w:rsidRDefault="00CE74A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EDD60" w14:textId="77777777" w:rsidR="00CE74A1" w:rsidRDefault="00CE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F8184" w14:textId="77777777" w:rsidR="00CE74A1" w:rsidRDefault="00CE74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89664" w14:textId="77777777" w:rsidR="00CE74A1" w:rsidRDefault="00CE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E7AD5" w14:textId="77777777" w:rsidR="00CE74A1" w:rsidRPr="008D08DE" w:rsidRDefault="00CE74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B04A2" w14:textId="77777777" w:rsidR="00CE74A1" w:rsidRDefault="00CE74A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E74A1" w14:paraId="77C30C2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30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F8AF6" w14:textId="77777777" w:rsidR="00CE74A1" w:rsidRDefault="00CE74A1" w:rsidP="00CE74A1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2BD69" w14:textId="77777777" w:rsidR="00CE74A1" w:rsidRDefault="00CE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927E9" w14:textId="77777777" w:rsidR="00CE74A1" w:rsidRPr="001161EA" w:rsidRDefault="00CE74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CC30D" w14:textId="77777777" w:rsidR="00CE74A1" w:rsidRDefault="00CE74A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6FB3A668" w14:textId="77777777" w:rsidR="00CE74A1" w:rsidRDefault="00CE74A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3D812" w14:textId="77777777" w:rsidR="00CE74A1" w:rsidRDefault="00CE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36 </w:t>
            </w:r>
          </w:p>
          <w:p w14:paraId="608500C8" w14:textId="77777777" w:rsidR="00CE74A1" w:rsidRDefault="00CE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BD51E" w14:textId="77777777" w:rsidR="00CE74A1" w:rsidRPr="001161EA" w:rsidRDefault="00CE74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BBF48" w14:textId="77777777" w:rsidR="00CE74A1" w:rsidRDefault="00CE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60FC3" w14:textId="77777777" w:rsidR="00CE74A1" w:rsidRPr="008D08DE" w:rsidRDefault="00CE74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7872E" w14:textId="77777777" w:rsidR="00CE74A1" w:rsidRDefault="00CE74A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F79B34B" w14:textId="77777777" w:rsidR="00CE74A1" w:rsidRDefault="00CE74A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11, 12 și 1T - 9T </w:t>
            </w:r>
          </w:p>
          <w:p w14:paraId="2AE03E4E" w14:textId="77777777" w:rsidR="00CE74A1" w:rsidRDefault="00CE74A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la linia cântar.</w:t>
            </w:r>
          </w:p>
        </w:tc>
      </w:tr>
      <w:tr w:rsidR="00CE74A1" w14:paraId="0DDEA4E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52702" w14:textId="77777777" w:rsidR="00CE74A1" w:rsidRDefault="00CE74A1" w:rsidP="00CE74A1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6231D" w14:textId="77777777" w:rsidR="00CE74A1" w:rsidRDefault="00CE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DC987" w14:textId="77777777" w:rsidR="00CE74A1" w:rsidRPr="001161EA" w:rsidRDefault="00CE74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93082" w14:textId="77777777" w:rsidR="00CE74A1" w:rsidRDefault="00CE74A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22D6DDB8" w14:textId="77777777" w:rsidR="00CE74A1" w:rsidRDefault="00CE74A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4A44D" w14:textId="77777777" w:rsidR="00CE74A1" w:rsidRDefault="00CE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38 </w:t>
            </w:r>
          </w:p>
          <w:p w14:paraId="551FEA40" w14:textId="77777777" w:rsidR="00CE74A1" w:rsidRDefault="00CE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A6FA4" w14:textId="77777777" w:rsidR="00CE74A1" w:rsidRDefault="00CE74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9D0FA" w14:textId="77777777" w:rsidR="00CE74A1" w:rsidRDefault="00CE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2DDF7" w14:textId="77777777" w:rsidR="00CE74A1" w:rsidRPr="008D08DE" w:rsidRDefault="00CE74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A09B9" w14:textId="77777777" w:rsidR="00CE74A1" w:rsidRDefault="00CE74A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503D281" w14:textId="77777777" w:rsidR="00CE74A1" w:rsidRDefault="00CE74A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EAF5F99" w14:textId="77777777" w:rsidR="00CE74A1" w:rsidRDefault="00CE74A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11, 12, 1T - 9T </w:t>
            </w:r>
          </w:p>
          <w:p w14:paraId="58F36E63" w14:textId="77777777" w:rsidR="00CE74A1" w:rsidRDefault="00CE74A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la linia cântar.</w:t>
            </w:r>
          </w:p>
        </w:tc>
      </w:tr>
      <w:tr w:rsidR="00CE74A1" w14:paraId="2E77078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92310" w14:textId="77777777" w:rsidR="00CE74A1" w:rsidRDefault="00CE74A1" w:rsidP="00CE74A1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2DAEE" w14:textId="77777777" w:rsidR="00CE74A1" w:rsidRDefault="00CE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5A631" w14:textId="77777777" w:rsidR="00CE74A1" w:rsidRPr="001161EA" w:rsidRDefault="00CE74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57574" w14:textId="77777777" w:rsidR="00CE74A1" w:rsidRDefault="00CE74A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517799D6" w14:textId="77777777" w:rsidR="00CE74A1" w:rsidRDefault="00CE74A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59782" w14:textId="77777777" w:rsidR="00CE74A1" w:rsidRDefault="00CE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2A23E3B" w14:textId="77777777" w:rsidR="00CE74A1" w:rsidRDefault="00CE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A1567" w14:textId="77777777" w:rsidR="00CE74A1" w:rsidRPr="001161EA" w:rsidRDefault="00CE74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4048E" w14:textId="77777777" w:rsidR="00CE74A1" w:rsidRDefault="00CE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FAA68" w14:textId="77777777" w:rsidR="00CE74A1" w:rsidRPr="008D08DE" w:rsidRDefault="00CE74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92410" w14:textId="77777777" w:rsidR="00CE74A1" w:rsidRDefault="00CE74A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56929D8" w14:textId="77777777" w:rsidR="00CE74A1" w:rsidRDefault="00CE74A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firele I + II linia 800 Fetești - Ramificație Borcea.</w:t>
            </w:r>
          </w:p>
        </w:tc>
      </w:tr>
      <w:tr w:rsidR="00CE74A1" w14:paraId="30A556F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7B702" w14:textId="77777777" w:rsidR="00CE74A1" w:rsidRDefault="00CE74A1" w:rsidP="00CE74A1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484B8" w14:textId="77777777" w:rsidR="00CE74A1" w:rsidRDefault="00CE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45B23" w14:textId="77777777" w:rsidR="00CE74A1" w:rsidRPr="001161EA" w:rsidRDefault="00CE74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934D1" w14:textId="77777777" w:rsidR="00CE74A1" w:rsidRDefault="00CE74A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099C0D5F" w14:textId="77777777" w:rsidR="00CE74A1" w:rsidRDefault="00CE74A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9A803" w14:textId="77777777" w:rsidR="00CE74A1" w:rsidRDefault="00CE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F6543" w14:textId="77777777" w:rsidR="00CE74A1" w:rsidRPr="001161EA" w:rsidRDefault="00CE74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CA3F1" w14:textId="77777777" w:rsidR="00CE74A1" w:rsidRDefault="00CE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A1DE8" w14:textId="77777777" w:rsidR="00CE74A1" w:rsidRPr="008D08DE" w:rsidRDefault="00CE74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A2074" w14:textId="77777777" w:rsidR="00CE74A1" w:rsidRDefault="00CE74A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71BCD71" w14:textId="77777777" w:rsidR="00CE74A1" w:rsidRDefault="00CE74A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firele I + II linia 800 Fetești - Ramificație Borcea.</w:t>
            </w:r>
          </w:p>
        </w:tc>
      </w:tr>
      <w:tr w:rsidR="00CE74A1" w14:paraId="6E0D084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55529" w14:textId="77777777" w:rsidR="00CE74A1" w:rsidRDefault="00CE74A1" w:rsidP="00CE74A1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0D82B" w14:textId="77777777" w:rsidR="00CE74A1" w:rsidRDefault="00CE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146+725</w:t>
            </w:r>
          </w:p>
          <w:p w14:paraId="0291AE09" w14:textId="77777777" w:rsidR="00CE74A1" w:rsidRDefault="00CE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E3C87" w14:textId="77777777" w:rsidR="00CE74A1" w:rsidRPr="001161EA" w:rsidRDefault="00CE74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4D5CB" w14:textId="77777777" w:rsidR="00CE74A1" w:rsidRDefault="00CE74A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36BAB9EB" w14:textId="77777777" w:rsidR="00CE74A1" w:rsidRDefault="00CE74A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 -</w:t>
            </w:r>
          </w:p>
          <w:p w14:paraId="347B38CD" w14:textId="77777777" w:rsidR="00CE74A1" w:rsidRDefault="00CE74A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ECE6F" w14:textId="77777777" w:rsidR="00CE74A1" w:rsidRDefault="00CE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280D7" w14:textId="77777777" w:rsidR="00CE74A1" w:rsidRPr="001161EA" w:rsidRDefault="00CE74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5B682" w14:textId="77777777" w:rsidR="00CE74A1" w:rsidRDefault="00CE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78379" w14:textId="77777777" w:rsidR="00CE74A1" w:rsidRPr="008D08DE" w:rsidRDefault="00CE74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BA887" w14:textId="77777777" w:rsidR="00CE74A1" w:rsidRDefault="00CE74A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E74A1" w14:paraId="7E59F50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35F58" w14:textId="77777777" w:rsidR="00CE74A1" w:rsidRDefault="00CE74A1" w:rsidP="00CE74A1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D5476" w14:textId="77777777" w:rsidR="00CE74A1" w:rsidRDefault="00CE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E1421" w14:textId="77777777" w:rsidR="00CE74A1" w:rsidRPr="001161EA" w:rsidRDefault="00CE74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6E0C6" w14:textId="77777777" w:rsidR="00CE74A1" w:rsidRDefault="00CE74A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21C9DAE8" w14:textId="77777777" w:rsidR="00CE74A1" w:rsidRDefault="00CE74A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Y -</w:t>
            </w:r>
          </w:p>
          <w:p w14:paraId="57DFBAFD" w14:textId="77777777" w:rsidR="00CE74A1" w:rsidRDefault="00CE74A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56B67" w14:textId="77777777" w:rsidR="00CE74A1" w:rsidRDefault="00CE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6330B" w14:textId="77777777" w:rsidR="00CE74A1" w:rsidRPr="001161EA" w:rsidRDefault="00CE74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12B07" w14:textId="77777777" w:rsidR="00CE74A1" w:rsidRDefault="00CE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146+924</w:t>
            </w:r>
          </w:p>
          <w:p w14:paraId="18FC731A" w14:textId="77777777" w:rsidR="00CE74A1" w:rsidRDefault="00CE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871D5" w14:textId="77777777" w:rsidR="00CE74A1" w:rsidRPr="008D08DE" w:rsidRDefault="00CE74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3B380" w14:textId="77777777" w:rsidR="00CE74A1" w:rsidRDefault="00CE74A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E74A1" w14:paraId="002E1DD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A5BAB" w14:textId="77777777" w:rsidR="00CE74A1" w:rsidRDefault="00CE74A1" w:rsidP="00CE74A1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BA3A2" w14:textId="77777777" w:rsidR="00CE74A1" w:rsidRDefault="00CE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168FF" w14:textId="77777777" w:rsidR="00CE74A1" w:rsidRPr="001161EA" w:rsidRDefault="00CE74A1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5F540" w14:textId="77777777" w:rsidR="00CE74A1" w:rsidRDefault="00CE74A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14:paraId="3D3E6055" w14:textId="77777777" w:rsidR="00CE74A1" w:rsidRDefault="00CE74A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0,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26CAE" w14:textId="77777777" w:rsidR="00CE74A1" w:rsidRDefault="00CE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011013D9" w14:textId="77777777" w:rsidR="00CE74A1" w:rsidRDefault="00CE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94 până la vârf </w:t>
            </w:r>
          </w:p>
          <w:p w14:paraId="60D62DFE" w14:textId="77777777" w:rsidR="00CE74A1" w:rsidRDefault="00CE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F5207" w14:textId="77777777" w:rsidR="00CE74A1" w:rsidRPr="001161EA" w:rsidRDefault="00CE74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A92EF" w14:textId="77777777" w:rsidR="00CE74A1" w:rsidRDefault="00CE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3C41A" w14:textId="77777777" w:rsidR="00CE74A1" w:rsidRPr="001161EA" w:rsidRDefault="00CE74A1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6D4CA" w14:textId="77777777" w:rsidR="00CE74A1" w:rsidRDefault="00CE74A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E74A1" w14:paraId="42DF237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3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B1CB2" w14:textId="77777777" w:rsidR="00CE74A1" w:rsidRDefault="00CE74A1" w:rsidP="00CE74A1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88180" w14:textId="77777777" w:rsidR="00CE74A1" w:rsidRDefault="00CE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CF37D" w14:textId="77777777" w:rsidR="00CE74A1" w:rsidRPr="001161EA" w:rsidRDefault="00CE74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5C9F7" w14:textId="77777777" w:rsidR="00CE74A1" w:rsidRDefault="00CE74A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14:paraId="1711F47B" w14:textId="77777777" w:rsidR="00CE74A1" w:rsidRDefault="00CE74A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CCDCE" w14:textId="77777777" w:rsidR="00CE74A1" w:rsidRDefault="00CE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semnal</w:t>
            </w:r>
          </w:p>
          <w:p w14:paraId="7FD0175F" w14:textId="77777777" w:rsidR="00CE74A1" w:rsidRDefault="00CE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XPNB,</w:t>
            </w:r>
          </w:p>
          <w:p w14:paraId="6D1D98E9" w14:textId="77777777" w:rsidR="00CE74A1" w:rsidRDefault="00CE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până la vârf sch.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01729" w14:textId="77777777" w:rsidR="00CE74A1" w:rsidRPr="001161EA" w:rsidRDefault="00CE74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544C2" w14:textId="77777777" w:rsidR="00CE74A1" w:rsidRDefault="00CE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B772E" w14:textId="77777777" w:rsidR="00CE74A1" w:rsidRPr="008D08DE" w:rsidRDefault="00CE74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7FC18" w14:textId="77777777" w:rsidR="00CE74A1" w:rsidRDefault="00CE74A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E74A1" w14:paraId="1F543C8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1A5DE" w14:textId="77777777" w:rsidR="00CE74A1" w:rsidRDefault="00CE74A1" w:rsidP="00CE74A1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4EA40" w14:textId="77777777" w:rsidR="00CE74A1" w:rsidRDefault="00CE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B605C" w14:textId="77777777" w:rsidR="00CE74A1" w:rsidRPr="001161EA" w:rsidRDefault="00CE74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C6B5C" w14:textId="77777777" w:rsidR="00CE74A1" w:rsidRDefault="00CE74A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49DF7C44" w14:textId="77777777" w:rsidR="00CE74A1" w:rsidRDefault="00CE74A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F205C" w14:textId="77777777" w:rsidR="00CE74A1" w:rsidRDefault="00CE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93339" w14:textId="77777777" w:rsidR="00CE74A1" w:rsidRPr="001161EA" w:rsidRDefault="00CE74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F0EB0" w14:textId="77777777" w:rsidR="00CE74A1" w:rsidRDefault="00CE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34EE0" w14:textId="77777777" w:rsidR="00CE74A1" w:rsidRPr="008D08DE" w:rsidRDefault="00CE74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5D884" w14:textId="77777777" w:rsidR="00CE74A1" w:rsidRDefault="00CE74A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6D02496" w14:textId="77777777" w:rsidR="00CE74A1" w:rsidRDefault="00CE74A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A183FCB" w14:textId="77777777" w:rsidR="00CE74A1" w:rsidRDefault="00CE74A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17 şi 18.</w:t>
            </w:r>
          </w:p>
        </w:tc>
      </w:tr>
      <w:tr w:rsidR="00CE74A1" w14:paraId="191F506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271C3" w14:textId="77777777" w:rsidR="00CE74A1" w:rsidRDefault="00CE74A1" w:rsidP="00CE74A1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32F90" w14:textId="77777777" w:rsidR="00CE74A1" w:rsidRDefault="00CE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48C8B" w14:textId="77777777" w:rsidR="00CE74A1" w:rsidRPr="001161EA" w:rsidRDefault="00CE74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0732E" w14:textId="77777777" w:rsidR="00CE74A1" w:rsidRDefault="00CE74A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008F9EE1" w14:textId="77777777" w:rsidR="00CE74A1" w:rsidRDefault="00CE74A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liniile 10, 11, 14,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ED82F" w14:textId="77777777" w:rsidR="00CE74A1" w:rsidRDefault="00CE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 - 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850A0" w14:textId="77777777" w:rsidR="00CE74A1" w:rsidRPr="001161EA" w:rsidRDefault="00CE74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9EF65" w14:textId="77777777" w:rsidR="00CE74A1" w:rsidRDefault="00CE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1A8A5" w14:textId="77777777" w:rsidR="00CE74A1" w:rsidRPr="008D08DE" w:rsidRDefault="00CE74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F8934" w14:textId="77777777" w:rsidR="00CE74A1" w:rsidRDefault="00CE74A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E74A1" w14:paraId="63D60F2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C6851" w14:textId="77777777" w:rsidR="00CE74A1" w:rsidRDefault="00CE74A1" w:rsidP="00CE74A1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AD0A8" w14:textId="77777777" w:rsidR="00CE74A1" w:rsidRDefault="00CE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37FB7" w14:textId="77777777" w:rsidR="00CE74A1" w:rsidRPr="001161EA" w:rsidRDefault="00CE74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782A6" w14:textId="77777777" w:rsidR="00CE74A1" w:rsidRDefault="00CE74A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722BD4D2" w14:textId="77777777" w:rsidR="00CE74A1" w:rsidRDefault="00CE74A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0772D" w14:textId="77777777" w:rsidR="00CE74A1" w:rsidRDefault="00CE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8A8A1" w14:textId="77777777" w:rsidR="00CE74A1" w:rsidRPr="001161EA" w:rsidRDefault="00CE74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9F390" w14:textId="77777777" w:rsidR="00CE74A1" w:rsidRDefault="00CE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1DBAA" w14:textId="77777777" w:rsidR="00CE74A1" w:rsidRPr="008D08DE" w:rsidRDefault="00CE74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4E870" w14:textId="77777777" w:rsidR="00CE74A1" w:rsidRDefault="00CE74A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E74A1" w14:paraId="2E3DE22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0AF7A" w14:textId="77777777" w:rsidR="00CE74A1" w:rsidRDefault="00CE74A1" w:rsidP="00CE74A1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8A067" w14:textId="77777777" w:rsidR="00CE74A1" w:rsidRDefault="00CE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E7B63" w14:textId="77777777" w:rsidR="00CE74A1" w:rsidRPr="001161EA" w:rsidRDefault="00CE74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07B5B" w14:textId="77777777" w:rsidR="00CE74A1" w:rsidRDefault="00CE74A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5CB9053C" w14:textId="77777777" w:rsidR="00CE74A1" w:rsidRDefault="00CE74A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AAAF5" w14:textId="77777777" w:rsidR="00CE74A1" w:rsidRDefault="00CE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D62E0" w14:textId="77777777" w:rsidR="00CE74A1" w:rsidRPr="001161EA" w:rsidRDefault="00CE74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71E78" w14:textId="77777777" w:rsidR="00CE74A1" w:rsidRDefault="00CE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89511" w14:textId="77777777" w:rsidR="00CE74A1" w:rsidRPr="008D08DE" w:rsidRDefault="00CE74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BA535" w14:textId="77777777" w:rsidR="00CE74A1" w:rsidRDefault="00CE74A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E74A1" w14:paraId="2F2B010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9F4C5" w14:textId="77777777" w:rsidR="00CE74A1" w:rsidRDefault="00CE74A1" w:rsidP="00CE74A1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FF40B" w14:textId="77777777" w:rsidR="00CE74A1" w:rsidRDefault="00CE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238F8" w14:textId="77777777" w:rsidR="00CE74A1" w:rsidRPr="001161EA" w:rsidRDefault="00CE74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035F2" w14:textId="77777777" w:rsidR="00CE74A1" w:rsidRDefault="00CE74A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24825311" w14:textId="77777777" w:rsidR="00CE74A1" w:rsidRDefault="00CE74A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977F6" w14:textId="77777777" w:rsidR="00CE74A1" w:rsidRDefault="00CE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BE878" w14:textId="77777777" w:rsidR="00CE74A1" w:rsidRPr="001161EA" w:rsidRDefault="00CE74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1FDBE" w14:textId="77777777" w:rsidR="00CE74A1" w:rsidRDefault="00CE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013B4" w14:textId="77777777" w:rsidR="00CE74A1" w:rsidRPr="008D08DE" w:rsidRDefault="00CE74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0A447" w14:textId="77777777" w:rsidR="00CE74A1" w:rsidRDefault="00CE74A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E74A1" w14:paraId="61626E1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1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2223C" w14:textId="77777777" w:rsidR="00CE74A1" w:rsidRDefault="00CE74A1" w:rsidP="00CE74A1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82B57" w14:textId="77777777" w:rsidR="00CE74A1" w:rsidRDefault="00CE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396C0" w14:textId="77777777" w:rsidR="00CE74A1" w:rsidRPr="001161EA" w:rsidRDefault="00CE74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B1E09" w14:textId="77777777" w:rsidR="00CE74A1" w:rsidRDefault="00CE74A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7E9C3ABF" w14:textId="77777777" w:rsidR="00CE74A1" w:rsidRDefault="00CE74A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18</w:t>
            </w:r>
          </w:p>
          <w:p w14:paraId="4A86BEC7" w14:textId="77777777" w:rsidR="00CE74A1" w:rsidRDefault="00CE74A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1A8D8" w14:textId="77777777" w:rsidR="00CE74A1" w:rsidRDefault="00CE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intrări-ieşiri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72410" w14:textId="77777777" w:rsidR="00CE74A1" w:rsidRPr="001161EA" w:rsidRDefault="00CE74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F3921" w14:textId="77777777" w:rsidR="00CE74A1" w:rsidRDefault="00CE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F6D1F" w14:textId="77777777" w:rsidR="00CE74A1" w:rsidRPr="008D08DE" w:rsidRDefault="00CE74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A18B4" w14:textId="77777777" w:rsidR="00CE74A1" w:rsidRDefault="00CE74A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E74A1" w14:paraId="5A2829E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5FA6A" w14:textId="77777777" w:rsidR="00CE74A1" w:rsidRDefault="00CE74A1" w:rsidP="00CE74A1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485BC" w14:textId="77777777" w:rsidR="00CE74A1" w:rsidRDefault="00CE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B2CE0" w14:textId="77777777" w:rsidR="00CE74A1" w:rsidRPr="001161EA" w:rsidRDefault="00CE74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57454" w14:textId="77777777" w:rsidR="00CE74A1" w:rsidRDefault="00CE74A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7D8C8404" w14:textId="77777777" w:rsidR="00CE74A1" w:rsidRDefault="00CE74A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194ED" w14:textId="77777777" w:rsidR="00CE74A1" w:rsidRDefault="00CE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B0B29" w14:textId="77777777" w:rsidR="00CE74A1" w:rsidRPr="001161EA" w:rsidRDefault="00CE74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7ED2C" w14:textId="77777777" w:rsidR="00CE74A1" w:rsidRDefault="00CE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2A38D" w14:textId="77777777" w:rsidR="00CE74A1" w:rsidRPr="008D08DE" w:rsidRDefault="00CE74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927A6" w14:textId="77777777" w:rsidR="00CE74A1" w:rsidRDefault="00CE74A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EB2D375" w14:textId="77777777" w:rsidR="00CE74A1" w:rsidRDefault="00CE74A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– ieşiri </w:t>
            </w:r>
          </w:p>
          <w:p w14:paraId="5D672CA2" w14:textId="77777777" w:rsidR="00CE74A1" w:rsidRDefault="00CE74A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18 şi 19.</w:t>
            </w:r>
          </w:p>
        </w:tc>
      </w:tr>
      <w:tr w:rsidR="00CE74A1" w14:paraId="417E0F6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B6D36" w14:textId="77777777" w:rsidR="00CE74A1" w:rsidRDefault="00CE74A1" w:rsidP="00CE74A1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98D9A" w14:textId="77777777" w:rsidR="00CE74A1" w:rsidRDefault="00CE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198+900</w:t>
            </w:r>
          </w:p>
          <w:p w14:paraId="25BA36BF" w14:textId="77777777" w:rsidR="00CE74A1" w:rsidRDefault="00CE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30324" w14:textId="77777777" w:rsidR="00CE74A1" w:rsidRPr="001161EA" w:rsidRDefault="00CE74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C8068" w14:textId="77777777" w:rsidR="00CE74A1" w:rsidRDefault="00CE74A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Dorobanțu, peste sch. 22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6C0DE" w14:textId="77777777" w:rsidR="00CE74A1" w:rsidRDefault="00CE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1C922" w14:textId="77777777" w:rsidR="00CE74A1" w:rsidRPr="001161EA" w:rsidRDefault="00CE74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E0370" w14:textId="77777777" w:rsidR="00CE74A1" w:rsidRDefault="00CE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6DF70" w14:textId="77777777" w:rsidR="00CE74A1" w:rsidRPr="008D08DE" w:rsidRDefault="00CE74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6C05A" w14:textId="77777777" w:rsidR="00CE74A1" w:rsidRDefault="00CE74A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E74A1" w14:paraId="04461C8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243BB" w14:textId="77777777" w:rsidR="00CE74A1" w:rsidRDefault="00CE74A1" w:rsidP="00CE74A1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D17D3" w14:textId="77777777" w:rsidR="00CE74A1" w:rsidRDefault="00CE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7F103" w14:textId="77777777" w:rsidR="00CE74A1" w:rsidRDefault="00CE74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5E77E" w14:textId="77777777" w:rsidR="00CE74A1" w:rsidRDefault="00CE74A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Dorobanțu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E99B9" w14:textId="77777777" w:rsidR="00CE74A1" w:rsidRDefault="00CE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17 </w:t>
            </w:r>
          </w:p>
          <w:p w14:paraId="37EC3CF4" w14:textId="77777777" w:rsidR="00CE74A1" w:rsidRDefault="00CE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B21F2" w14:textId="77777777" w:rsidR="00CE74A1" w:rsidRPr="001161EA" w:rsidRDefault="00CE74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241CA" w14:textId="77777777" w:rsidR="00CE74A1" w:rsidRDefault="00CE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2CC69" w14:textId="77777777" w:rsidR="00CE74A1" w:rsidRPr="008D08DE" w:rsidRDefault="00CE74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88C72" w14:textId="77777777" w:rsidR="00CE74A1" w:rsidRDefault="00CE74A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C00C303" w14:textId="77777777" w:rsidR="00CE74A1" w:rsidRDefault="00CE74A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liniile 1-4 Cap X</w:t>
            </w:r>
          </w:p>
        </w:tc>
      </w:tr>
      <w:tr w:rsidR="00CE74A1" w14:paraId="25388C9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09FF0" w14:textId="77777777" w:rsidR="00CE74A1" w:rsidRDefault="00CE74A1" w:rsidP="00CE74A1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48591" w14:textId="77777777" w:rsidR="00CE74A1" w:rsidRDefault="00CE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4DB2D" w14:textId="77777777" w:rsidR="00CE74A1" w:rsidRPr="001161EA" w:rsidRDefault="00CE74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91C7A" w14:textId="77777777" w:rsidR="00CE74A1" w:rsidRDefault="00CE74A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Basarabi - </w:t>
            </w:r>
          </w:p>
          <w:p w14:paraId="2EE6209B" w14:textId="77777777" w:rsidR="00CE74A1" w:rsidRDefault="00CE74A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Valu lui Traian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D9B32" w14:textId="77777777" w:rsidR="00CE74A1" w:rsidRDefault="00CE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7B28A" w14:textId="77777777" w:rsidR="00CE74A1" w:rsidRPr="001161EA" w:rsidRDefault="00CE74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94F1F" w14:textId="77777777" w:rsidR="00CE74A1" w:rsidRDefault="00CE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210+950</w:t>
            </w:r>
          </w:p>
          <w:p w14:paraId="076D1CD3" w14:textId="77777777" w:rsidR="00CE74A1" w:rsidRDefault="00CE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785D8" w14:textId="77777777" w:rsidR="00CE74A1" w:rsidRPr="008D08DE" w:rsidRDefault="00CE74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69C57" w14:textId="77777777" w:rsidR="00CE74A1" w:rsidRDefault="00CE74A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E74A1" w14:paraId="6AB652C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69F01" w14:textId="77777777" w:rsidR="00CE74A1" w:rsidRDefault="00CE74A1" w:rsidP="00CE74A1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E9F8A" w14:textId="77777777" w:rsidR="00CE74A1" w:rsidRDefault="00CE74A1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B311F" w14:textId="77777777" w:rsidR="00CE74A1" w:rsidRPr="001161EA" w:rsidRDefault="00CE74A1" w:rsidP="00E828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850C0" w14:textId="77777777" w:rsidR="00CE74A1" w:rsidRDefault="00CE74A1" w:rsidP="00E828A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Valu lui Traian peste sch. 14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E8B1A" w14:textId="77777777" w:rsidR="00CE74A1" w:rsidRDefault="00CE74A1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B2482" w14:textId="77777777" w:rsidR="00CE74A1" w:rsidRPr="001161EA" w:rsidRDefault="00CE74A1" w:rsidP="00E828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474AE" w14:textId="77777777" w:rsidR="00CE74A1" w:rsidRDefault="00CE74A1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215+250</w:t>
            </w:r>
          </w:p>
          <w:p w14:paraId="1E7D0ECE" w14:textId="77777777" w:rsidR="00CE74A1" w:rsidRDefault="00CE74A1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215+300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DB546" w14:textId="77777777" w:rsidR="00CE74A1" w:rsidRDefault="00CE74A1" w:rsidP="00E828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0205D" w14:textId="77777777" w:rsidR="00CE74A1" w:rsidRDefault="00CE74A1" w:rsidP="00E828A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E74A1" w14:paraId="708C208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2383D" w14:textId="77777777" w:rsidR="00CE74A1" w:rsidRDefault="00CE74A1" w:rsidP="00CE74A1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472D8" w14:textId="77777777" w:rsidR="00CE74A1" w:rsidRDefault="00CE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6BDE2" w14:textId="77777777" w:rsidR="00CE74A1" w:rsidRPr="001161EA" w:rsidRDefault="00CE74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F52C8" w14:textId="77777777" w:rsidR="00CE74A1" w:rsidRDefault="00CE74A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46B787AA" w14:textId="77777777" w:rsidR="00CE74A1" w:rsidRDefault="00CE74A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C69C4" w14:textId="77777777" w:rsidR="00CE74A1" w:rsidRDefault="00CE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67D231FB" w14:textId="77777777" w:rsidR="00CE74A1" w:rsidRDefault="00CE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05D469B7" w14:textId="77777777" w:rsidR="00CE74A1" w:rsidRDefault="00CE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3D / 5D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84ACD" w14:textId="77777777" w:rsidR="00CE74A1" w:rsidRPr="001161EA" w:rsidRDefault="00CE74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A7297" w14:textId="77777777" w:rsidR="00CE74A1" w:rsidRDefault="00CE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AD5B6" w14:textId="77777777" w:rsidR="00CE74A1" w:rsidRPr="008D08DE" w:rsidRDefault="00CE74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56C33" w14:textId="77777777" w:rsidR="00CE74A1" w:rsidRDefault="00CE74A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7D4CC80" w14:textId="77777777" w:rsidR="00CE74A1" w:rsidRDefault="00CE74A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9B61A86" w14:textId="77777777" w:rsidR="00CE74A1" w:rsidRDefault="00CE74A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firul I și firul II la liniile 1D - 5D și la </w:t>
            </w:r>
          </w:p>
          <w:p w14:paraId="4A246038" w14:textId="77777777" w:rsidR="00CE74A1" w:rsidRDefault="00CE74A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B.</w:t>
            </w:r>
          </w:p>
        </w:tc>
      </w:tr>
      <w:tr w:rsidR="00CE74A1" w14:paraId="2A6A4F3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7DEBD" w14:textId="77777777" w:rsidR="00CE74A1" w:rsidRDefault="00CE74A1" w:rsidP="00CE74A1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8C576" w14:textId="77777777" w:rsidR="00CE74A1" w:rsidRDefault="00CE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C20AC" w14:textId="77777777" w:rsidR="00CE74A1" w:rsidRPr="001161EA" w:rsidRDefault="00CE74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E5A66" w14:textId="77777777" w:rsidR="00CE74A1" w:rsidRDefault="00CE74A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2FDED4E5" w14:textId="77777777" w:rsidR="00CE74A1" w:rsidRDefault="00CE74A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A26DE" w14:textId="77777777" w:rsidR="00CE74A1" w:rsidRDefault="00CE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ED1C5AD" w14:textId="77777777" w:rsidR="00CE74A1" w:rsidRDefault="00CE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94C13" w14:textId="77777777" w:rsidR="00CE74A1" w:rsidRDefault="00CE74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840A7" w14:textId="77777777" w:rsidR="00CE74A1" w:rsidRDefault="00CE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53903" w14:textId="77777777" w:rsidR="00CE74A1" w:rsidRPr="008D08DE" w:rsidRDefault="00CE74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8E29B" w14:textId="77777777" w:rsidR="00CE74A1" w:rsidRDefault="00CE74A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E74A1" w14:paraId="2E76014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CE072" w14:textId="77777777" w:rsidR="00CE74A1" w:rsidRDefault="00CE74A1" w:rsidP="00CE74A1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B407E" w14:textId="77777777" w:rsidR="00CE74A1" w:rsidRDefault="00CE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5FBC4" w14:textId="77777777" w:rsidR="00CE74A1" w:rsidRPr="001161EA" w:rsidRDefault="00CE74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84773" w14:textId="77777777" w:rsidR="00CE74A1" w:rsidRDefault="00CE74A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5789D7EC" w14:textId="77777777" w:rsidR="00CE74A1" w:rsidRDefault="00CE74A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D6E12" w14:textId="77777777" w:rsidR="00CE74A1" w:rsidRDefault="00CE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700 m din </w:t>
            </w:r>
          </w:p>
          <w:p w14:paraId="0FE4939D" w14:textId="77777777" w:rsidR="00CE74A1" w:rsidRDefault="00CE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FB72A" w14:textId="77777777" w:rsidR="00CE74A1" w:rsidRDefault="00CE74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2AAE3" w14:textId="77777777" w:rsidR="00CE74A1" w:rsidRDefault="00CE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29E22" w14:textId="77777777" w:rsidR="00CE74A1" w:rsidRPr="008D08DE" w:rsidRDefault="00CE74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945C3" w14:textId="77777777" w:rsidR="00CE74A1" w:rsidRDefault="00CE74A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E74A1" w14:paraId="0EBC59A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C373F" w14:textId="77777777" w:rsidR="00CE74A1" w:rsidRDefault="00CE74A1" w:rsidP="00CE74A1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02AAD" w14:textId="77777777" w:rsidR="00CE74A1" w:rsidRDefault="00CE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210EE" w14:textId="77777777" w:rsidR="00CE74A1" w:rsidRPr="001161EA" w:rsidRDefault="00CE74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059C5" w14:textId="77777777" w:rsidR="00CE74A1" w:rsidRDefault="00CE74A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4400B634" w14:textId="77777777" w:rsidR="00CE74A1" w:rsidRDefault="00CE74A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AC859" w14:textId="77777777" w:rsidR="00CE74A1" w:rsidRDefault="00CE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35B </w:t>
            </w:r>
          </w:p>
          <w:p w14:paraId="37C4E7E8" w14:textId="77777777" w:rsidR="00CE74A1" w:rsidRDefault="00CE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18018680" w14:textId="77777777" w:rsidR="00CE74A1" w:rsidRDefault="00CE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0D91A077" w14:textId="77777777" w:rsidR="00CE74A1" w:rsidRDefault="00CE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41B/</w:t>
            </w:r>
          </w:p>
          <w:p w14:paraId="26C59F0B" w14:textId="77777777" w:rsidR="00CE74A1" w:rsidRDefault="00CE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49B, 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32A1D" w14:textId="77777777" w:rsidR="00CE74A1" w:rsidRDefault="00CE74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34818" w14:textId="77777777" w:rsidR="00CE74A1" w:rsidRDefault="00CE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184FA" w14:textId="77777777" w:rsidR="00CE74A1" w:rsidRPr="008D08DE" w:rsidRDefault="00CE74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756DE" w14:textId="77777777" w:rsidR="00CE74A1" w:rsidRDefault="00CE74A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E74A1" w14:paraId="4DE73CB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7BDFE" w14:textId="77777777" w:rsidR="00CE74A1" w:rsidRDefault="00CE74A1" w:rsidP="00CE74A1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0BC2D" w14:textId="77777777" w:rsidR="00CE74A1" w:rsidRDefault="00CE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FCA69" w14:textId="77777777" w:rsidR="00CE74A1" w:rsidRPr="001161EA" w:rsidRDefault="00CE74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50398" w14:textId="77777777" w:rsidR="00CE74A1" w:rsidRDefault="00CE74A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1EB7DC2D" w14:textId="77777777" w:rsidR="00CE74A1" w:rsidRDefault="00CE74A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66ADD" w14:textId="77777777" w:rsidR="00CE74A1" w:rsidRDefault="00CE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150 m din </w:t>
            </w:r>
          </w:p>
          <w:p w14:paraId="55BE62D2" w14:textId="77777777" w:rsidR="00CE74A1" w:rsidRDefault="00CE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1F785" w14:textId="77777777" w:rsidR="00CE74A1" w:rsidRDefault="00CE74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16C02" w14:textId="77777777" w:rsidR="00CE74A1" w:rsidRDefault="00CE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92F29" w14:textId="77777777" w:rsidR="00CE74A1" w:rsidRPr="008D08DE" w:rsidRDefault="00CE74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33F12" w14:textId="77777777" w:rsidR="00CE74A1" w:rsidRDefault="00CE74A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E74A1" w14:paraId="79B7C53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18556" w14:textId="77777777" w:rsidR="00CE74A1" w:rsidRDefault="00CE74A1" w:rsidP="00CE74A1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4FEF3" w14:textId="77777777" w:rsidR="00CE74A1" w:rsidRDefault="00CE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5676D" w14:textId="77777777" w:rsidR="00CE74A1" w:rsidRPr="001161EA" w:rsidRDefault="00CE74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D8E74" w14:textId="77777777" w:rsidR="00CE74A1" w:rsidRDefault="00CE74A1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194EA10E" w14:textId="77777777" w:rsidR="00CE74A1" w:rsidRDefault="00CE74A1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5504D" w14:textId="77777777" w:rsidR="00CE74A1" w:rsidRPr="00F565BC" w:rsidRDefault="00CE74A1" w:rsidP="00897192">
            <w:pPr>
              <w:spacing w:before="40" w:after="40" w:line="276" w:lineRule="auto"/>
              <w:ind w:left="57" w:right="57"/>
              <w:jc w:val="center"/>
            </w:pPr>
            <w:r w:rsidRPr="00F565BC">
              <w:t>peste</w:t>
            </w:r>
          </w:p>
          <w:p w14:paraId="2D669F59" w14:textId="77777777" w:rsidR="00CE74A1" w:rsidRDefault="00CE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F565BC">
              <w:t>sch. 56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BD918" w14:textId="77777777" w:rsidR="00CE74A1" w:rsidRDefault="00CE74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45DA9" w14:textId="77777777" w:rsidR="00CE74A1" w:rsidRDefault="00CE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A0478" w14:textId="77777777" w:rsidR="00CE74A1" w:rsidRPr="008D08DE" w:rsidRDefault="00CE74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A54E5" w14:textId="77777777" w:rsidR="00CE74A1" w:rsidRDefault="00CE74A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565BC"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3 Grupa Tranzit;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8 Grupa A și Linia Colectoare. Afectează intrări-ieșiri Linia Colectoare și de la Constanța Oraș, Constanța Mărfuri;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3 Grupa Tranzit;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L8 Grupa A și Linia Colectoare</w:t>
            </w:r>
          </w:p>
        </w:tc>
      </w:tr>
      <w:tr w:rsidR="00CE74A1" w14:paraId="21ED705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5714D" w14:textId="77777777" w:rsidR="00CE74A1" w:rsidRDefault="00CE74A1" w:rsidP="00CE74A1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851F1" w14:textId="77777777" w:rsidR="00CE74A1" w:rsidRDefault="00CE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C6285" w14:textId="77777777" w:rsidR="00CE74A1" w:rsidRPr="001161EA" w:rsidRDefault="00CE74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C453C" w14:textId="77777777" w:rsidR="00CE74A1" w:rsidRDefault="00CE74A1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2D38DC20" w14:textId="77777777" w:rsidR="00CE74A1" w:rsidRDefault="00CE74A1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17C7B" w14:textId="77777777" w:rsidR="00CE74A1" w:rsidRDefault="00CE74A1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2BF1781D" w14:textId="77777777" w:rsidR="00CE74A1" w:rsidRDefault="00CE74A1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30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9CD12" w14:textId="77777777" w:rsidR="00CE74A1" w:rsidRDefault="00CE74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D11E4" w14:textId="77777777" w:rsidR="00CE74A1" w:rsidRDefault="00CE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43650" w14:textId="77777777" w:rsidR="00CE74A1" w:rsidRPr="008D08DE" w:rsidRDefault="00CE74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476C6" w14:textId="77777777" w:rsidR="00CE74A1" w:rsidRDefault="00CE74A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565BC"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7 Grupa Tranzit;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 xml:space="preserve">8 Grupa A și Linia Colectoare. </w:t>
            </w:r>
          </w:p>
        </w:tc>
      </w:tr>
      <w:tr w:rsidR="00CE74A1" w14:paraId="6754437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C3883" w14:textId="77777777" w:rsidR="00CE74A1" w:rsidRDefault="00CE74A1" w:rsidP="00CE74A1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0D12E" w14:textId="77777777" w:rsidR="00CE74A1" w:rsidRDefault="00CE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5B884" w14:textId="77777777" w:rsidR="00CE74A1" w:rsidRPr="001161EA" w:rsidRDefault="00CE74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45B86" w14:textId="77777777" w:rsidR="00CE74A1" w:rsidRDefault="00CE74A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7367E6AA" w14:textId="77777777" w:rsidR="00CE74A1" w:rsidRDefault="00CE74A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8F06F" w14:textId="77777777" w:rsidR="00CE74A1" w:rsidRDefault="00CE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15FCB9A7" w14:textId="77777777" w:rsidR="00CE74A1" w:rsidRDefault="00CE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sec-ţiunea 071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B01BA" w14:textId="77777777" w:rsidR="00CE74A1" w:rsidRPr="001161EA" w:rsidRDefault="00CE74A1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E100A" w14:textId="77777777" w:rsidR="00CE74A1" w:rsidRDefault="00CE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A36CF" w14:textId="77777777" w:rsidR="00CE74A1" w:rsidRPr="008D08DE" w:rsidRDefault="00CE74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581AE" w14:textId="77777777" w:rsidR="00CE74A1" w:rsidRDefault="00CE74A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63CCF249" w14:textId="77777777" w:rsidR="00CE74A1" w:rsidRDefault="00CE74A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– ieşiri </w:t>
            </w:r>
          </w:p>
          <w:p w14:paraId="4877C0F2" w14:textId="77777777" w:rsidR="00CE74A1" w:rsidRDefault="00CE74A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7A, 9A</w:t>
            </w:r>
          </w:p>
          <w:p w14:paraId="3531E95E" w14:textId="77777777" w:rsidR="00CE74A1" w:rsidRDefault="00CE74A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şi linia de legătură </w:t>
            </w:r>
          </w:p>
          <w:p w14:paraId="56D292BD" w14:textId="77777777" w:rsidR="00CE74A1" w:rsidRDefault="00CE74A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D -  Grupa A.</w:t>
            </w:r>
          </w:p>
        </w:tc>
      </w:tr>
      <w:tr w:rsidR="00CE74A1" w14:paraId="2D40DC4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CE7CD" w14:textId="77777777" w:rsidR="00CE74A1" w:rsidRDefault="00CE74A1" w:rsidP="00CE74A1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56675" w14:textId="77777777" w:rsidR="00CE74A1" w:rsidRDefault="00CE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87F2E" w14:textId="77777777" w:rsidR="00CE74A1" w:rsidRPr="001161EA" w:rsidRDefault="00CE74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3D808" w14:textId="77777777" w:rsidR="00CE74A1" w:rsidRDefault="00CE74A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5673A051" w14:textId="77777777" w:rsidR="00CE74A1" w:rsidRDefault="00CE74A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A3578" w14:textId="77777777" w:rsidR="00CE74A1" w:rsidRDefault="00CE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4A42019A" w14:textId="77777777" w:rsidR="00CE74A1" w:rsidRDefault="00CE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614455F2" w14:textId="77777777" w:rsidR="00CE74A1" w:rsidRDefault="00CE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112 - 118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21F6D" w14:textId="77777777" w:rsidR="00CE74A1" w:rsidRPr="001161EA" w:rsidRDefault="00CE74A1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C4B67" w14:textId="77777777" w:rsidR="00CE74A1" w:rsidRDefault="00CE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567BE" w14:textId="77777777" w:rsidR="00CE74A1" w:rsidRPr="008D08DE" w:rsidRDefault="00CE74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995C6" w14:textId="77777777" w:rsidR="00CE74A1" w:rsidRDefault="00CE74A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1A3BE26" w14:textId="77777777" w:rsidR="00CE74A1" w:rsidRDefault="00CE74A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1C27CF6" w14:textId="77777777" w:rsidR="00CE74A1" w:rsidRDefault="00CE74A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A şi 2 A.</w:t>
            </w:r>
          </w:p>
        </w:tc>
      </w:tr>
      <w:tr w:rsidR="00CE74A1" w14:paraId="20B1515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08E9A" w14:textId="77777777" w:rsidR="00CE74A1" w:rsidRDefault="00CE74A1" w:rsidP="00CE74A1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B83DC" w14:textId="77777777" w:rsidR="00CE74A1" w:rsidRDefault="00CE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E6791" w14:textId="77777777" w:rsidR="00CE74A1" w:rsidRPr="001161EA" w:rsidRDefault="00CE74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7D495" w14:textId="77777777" w:rsidR="00CE74A1" w:rsidRDefault="00CE74A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328326BB" w14:textId="77777777" w:rsidR="00CE74A1" w:rsidRDefault="00CE74A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1B32A" w14:textId="77777777" w:rsidR="00CE74A1" w:rsidRDefault="00CE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SI 054 (intre sch 16 și 30)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34D4A" w14:textId="77777777" w:rsidR="00CE74A1" w:rsidRDefault="00CE74A1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8F39C" w14:textId="77777777" w:rsidR="00CE74A1" w:rsidRDefault="00CE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69ECF" w14:textId="77777777" w:rsidR="00CE74A1" w:rsidRPr="008D08DE" w:rsidRDefault="00CE74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73DD8" w14:textId="77777777" w:rsidR="00CE74A1" w:rsidRDefault="00CE74A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042C6EB9" w14:textId="77777777" w:rsidR="00CE74A1" w:rsidRDefault="00CE74A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 II L 814 la liniile </w:t>
            </w:r>
          </w:p>
          <w:p w14:paraId="37A06E39" w14:textId="77777777" w:rsidR="00CE74A1" w:rsidRDefault="00CE74A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1 - 7 Grupa Tranzit.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Și liniile 1-11 Grupa A.</w:t>
            </w:r>
          </w:p>
        </w:tc>
      </w:tr>
      <w:tr w:rsidR="00CE74A1" w14:paraId="3D3E1A6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9EE70" w14:textId="77777777" w:rsidR="00CE74A1" w:rsidRDefault="00CE74A1" w:rsidP="00CE74A1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D203F" w14:textId="77777777" w:rsidR="00CE74A1" w:rsidRDefault="00CE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AD765" w14:textId="77777777" w:rsidR="00CE74A1" w:rsidRPr="001161EA" w:rsidRDefault="00CE74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6149C" w14:textId="77777777" w:rsidR="00CE74A1" w:rsidRDefault="00CE74A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2E117320" w14:textId="77777777" w:rsidR="00CE74A1" w:rsidRDefault="00CE74A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A4CEB" w14:textId="77777777" w:rsidR="00CE74A1" w:rsidRDefault="00CE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64E5B959" w14:textId="77777777" w:rsidR="00CE74A1" w:rsidRDefault="00CE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19 - 21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46D69" w14:textId="77777777" w:rsidR="00CE74A1" w:rsidRPr="001161EA" w:rsidRDefault="00CE74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64C6E" w14:textId="77777777" w:rsidR="00CE74A1" w:rsidRDefault="00CE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EF866" w14:textId="77777777" w:rsidR="00CE74A1" w:rsidRPr="008D08DE" w:rsidRDefault="00CE74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C0BC3" w14:textId="77777777" w:rsidR="00CE74A1" w:rsidRDefault="00CE74A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</w:p>
          <w:p w14:paraId="393C2636" w14:textId="77777777" w:rsidR="00CE74A1" w:rsidRDefault="00CE74A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392AE86" w14:textId="77777777" w:rsidR="00CE74A1" w:rsidRDefault="00CE74A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firul I în firul II.</w:t>
            </w:r>
          </w:p>
        </w:tc>
      </w:tr>
      <w:tr w:rsidR="00CE74A1" w14:paraId="2AE604C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33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7C573" w14:textId="77777777" w:rsidR="00CE74A1" w:rsidRDefault="00CE74A1" w:rsidP="00CE74A1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E930F" w14:textId="77777777" w:rsidR="00CE74A1" w:rsidRDefault="00CE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C8ED3" w14:textId="77777777" w:rsidR="00CE74A1" w:rsidRPr="001161EA" w:rsidRDefault="00CE74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00F8A" w14:textId="77777777" w:rsidR="00CE74A1" w:rsidRDefault="00CE74A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1C3107A3" w14:textId="77777777" w:rsidR="00CE74A1" w:rsidRDefault="00CE74A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EBE46" w14:textId="77777777" w:rsidR="00CE74A1" w:rsidRDefault="00CE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AD656E7" w14:textId="77777777" w:rsidR="00CE74A1" w:rsidRDefault="00CE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 şi 41</w:t>
            </w:r>
          </w:p>
          <w:p w14:paraId="5BD09CBB" w14:textId="77777777" w:rsidR="00CE74A1" w:rsidRDefault="00CE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99057" w14:textId="77777777" w:rsidR="00CE74A1" w:rsidRPr="001161EA" w:rsidRDefault="00CE74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354B7" w14:textId="77777777" w:rsidR="00CE74A1" w:rsidRDefault="00CE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5B4BD" w14:textId="77777777" w:rsidR="00CE74A1" w:rsidRPr="008D08DE" w:rsidRDefault="00CE74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3A2B5" w14:textId="77777777" w:rsidR="00CE74A1" w:rsidRDefault="00CE74A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67C5D0BE" w14:textId="77777777" w:rsidR="00CE74A1" w:rsidRDefault="00CE74A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şi 7.</w:t>
            </w:r>
          </w:p>
        </w:tc>
      </w:tr>
      <w:tr w:rsidR="00CE74A1" w14:paraId="7E77397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8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32F5F" w14:textId="77777777" w:rsidR="00CE74A1" w:rsidRDefault="00CE74A1" w:rsidP="00CE74A1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D35DC" w14:textId="77777777" w:rsidR="00CE74A1" w:rsidRDefault="00CE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83DC4" w14:textId="77777777" w:rsidR="00CE74A1" w:rsidRPr="001161EA" w:rsidRDefault="00CE74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68A5A" w14:textId="77777777" w:rsidR="00CE74A1" w:rsidRDefault="00CE74A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52F68C2A" w14:textId="77777777" w:rsidR="00CE74A1" w:rsidRDefault="00CE74A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C0F8F" w14:textId="77777777" w:rsidR="00CE74A1" w:rsidRDefault="00CE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679DB4CB" w14:textId="77777777" w:rsidR="00CE74A1" w:rsidRDefault="00CE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şi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DB367" w14:textId="77777777" w:rsidR="00CE74A1" w:rsidRPr="001161EA" w:rsidRDefault="00CE74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84038" w14:textId="77777777" w:rsidR="00CE74A1" w:rsidRDefault="00CE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4A152" w14:textId="77777777" w:rsidR="00CE74A1" w:rsidRPr="008D08DE" w:rsidRDefault="00CE74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DC618" w14:textId="77777777" w:rsidR="00CE74A1" w:rsidRDefault="00CE74A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 pe teren. Afectează intrări - ieşiri </w:t>
            </w:r>
          </w:p>
          <w:p w14:paraId="3EE55193" w14:textId="77777777" w:rsidR="00CE74A1" w:rsidRDefault="00CE74A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 - 11.</w:t>
            </w:r>
          </w:p>
        </w:tc>
      </w:tr>
      <w:tr w:rsidR="00CE74A1" w14:paraId="7367146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53605" w14:textId="77777777" w:rsidR="00CE74A1" w:rsidRDefault="00CE74A1" w:rsidP="00CE74A1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62DE9" w14:textId="77777777" w:rsidR="00CE74A1" w:rsidRDefault="00CE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C4A84" w14:textId="77777777" w:rsidR="00CE74A1" w:rsidRPr="001161EA" w:rsidRDefault="00CE74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381FE" w14:textId="77777777" w:rsidR="00CE74A1" w:rsidRDefault="00CE74A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280ED786" w14:textId="77777777" w:rsidR="00CE74A1" w:rsidRDefault="00CE74A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  <w:p w14:paraId="5C6EF8E2" w14:textId="77777777" w:rsidR="00CE74A1" w:rsidRDefault="00CE74A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OT (legătură)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EE1B3" w14:textId="77777777" w:rsidR="00CE74A1" w:rsidRDefault="00CE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224+103</w:t>
            </w:r>
          </w:p>
          <w:p w14:paraId="75356392" w14:textId="77777777" w:rsidR="00CE74A1" w:rsidRDefault="00CE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9C630" w14:textId="77777777" w:rsidR="00CE74A1" w:rsidRDefault="00CE74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4D383" w14:textId="77777777" w:rsidR="00CE74A1" w:rsidRDefault="00CE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32BA4" w14:textId="77777777" w:rsidR="00CE74A1" w:rsidRPr="008D08DE" w:rsidRDefault="00CE74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E37DF" w14:textId="77777777" w:rsidR="00CE74A1" w:rsidRDefault="00CE74A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1826B9C" w14:textId="77777777" w:rsidR="00CE74A1" w:rsidRDefault="00CE74A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pe firul III în direcția Palas sau Constanța Mărfuri.</w:t>
            </w:r>
          </w:p>
        </w:tc>
      </w:tr>
      <w:tr w:rsidR="00CE74A1" w14:paraId="46429F9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7110E" w14:textId="77777777" w:rsidR="00CE74A1" w:rsidRDefault="00CE74A1" w:rsidP="00CE74A1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62B50" w14:textId="77777777" w:rsidR="00CE74A1" w:rsidRDefault="00CE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8851C" w14:textId="77777777" w:rsidR="00CE74A1" w:rsidRPr="001161EA" w:rsidRDefault="00CE74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77657" w14:textId="77777777" w:rsidR="00CE74A1" w:rsidRDefault="00CE74A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5003A220" w14:textId="77777777" w:rsidR="00CE74A1" w:rsidRDefault="00CE74A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F7A25" w14:textId="77777777" w:rsidR="00CE74A1" w:rsidRDefault="00CE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DB315" w14:textId="77777777" w:rsidR="00CE74A1" w:rsidRDefault="00CE74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C1E12" w14:textId="77777777" w:rsidR="00CE74A1" w:rsidRDefault="00CE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A72AE" w14:textId="77777777" w:rsidR="00CE74A1" w:rsidRPr="008D08DE" w:rsidRDefault="00CE74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E4464" w14:textId="77777777" w:rsidR="00CE74A1" w:rsidRDefault="00CE74A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E74A1" w14:paraId="28425A8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1804F" w14:textId="77777777" w:rsidR="00CE74A1" w:rsidRDefault="00CE74A1" w:rsidP="00CE74A1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4145E" w14:textId="77777777" w:rsidR="00CE74A1" w:rsidRDefault="00CE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E206E" w14:textId="77777777" w:rsidR="00CE74A1" w:rsidRPr="001161EA" w:rsidRDefault="00CE74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F0457" w14:textId="77777777" w:rsidR="00CE74A1" w:rsidRDefault="00CE74A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7CE6320D" w14:textId="77777777" w:rsidR="00CE74A1" w:rsidRDefault="00CE74A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B229F" w14:textId="77777777" w:rsidR="00CE74A1" w:rsidRDefault="00CE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A0BF803" w14:textId="77777777" w:rsidR="00CE74A1" w:rsidRDefault="00CE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68B85" w14:textId="77777777" w:rsidR="00CE74A1" w:rsidRDefault="00CE74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32DAF" w14:textId="77777777" w:rsidR="00CE74A1" w:rsidRDefault="00CE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C472C" w14:textId="77777777" w:rsidR="00CE74A1" w:rsidRPr="008D08DE" w:rsidRDefault="00CE74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35074" w14:textId="77777777" w:rsidR="00CE74A1" w:rsidRDefault="00CE74A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E74A1" w14:paraId="1BBBC8D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754C5" w14:textId="77777777" w:rsidR="00CE74A1" w:rsidRDefault="00CE74A1" w:rsidP="00CE74A1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BC2BD" w14:textId="77777777" w:rsidR="00CE74A1" w:rsidRDefault="00CE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A96D7" w14:textId="77777777" w:rsidR="00CE74A1" w:rsidRPr="001161EA" w:rsidRDefault="00CE74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98934" w14:textId="77777777" w:rsidR="00CE74A1" w:rsidRDefault="00CE74A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0FA1543A" w14:textId="77777777" w:rsidR="00CE74A1" w:rsidRDefault="00CE74A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901B9" w14:textId="77777777" w:rsidR="00CE74A1" w:rsidRDefault="00CE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F33E914" w14:textId="77777777" w:rsidR="00CE74A1" w:rsidRDefault="00CE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17A0E" w14:textId="77777777" w:rsidR="00CE74A1" w:rsidRDefault="00CE74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46A78" w14:textId="77777777" w:rsidR="00CE74A1" w:rsidRDefault="00CE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528FB" w14:textId="77777777" w:rsidR="00CE74A1" w:rsidRPr="008D08DE" w:rsidRDefault="00CE74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1DF2E" w14:textId="77777777" w:rsidR="00CE74A1" w:rsidRDefault="00CE74A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E74A1" w14:paraId="1C918FF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38757" w14:textId="77777777" w:rsidR="00CE74A1" w:rsidRDefault="00CE74A1" w:rsidP="00CE74A1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BDBCA" w14:textId="77777777" w:rsidR="00CE74A1" w:rsidRDefault="00CE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B9D49" w14:textId="77777777" w:rsidR="00CE74A1" w:rsidRPr="001161EA" w:rsidRDefault="00CE74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DEF9C" w14:textId="77777777" w:rsidR="00CE74A1" w:rsidRDefault="00CE74A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6A5DF156" w14:textId="77777777" w:rsidR="00CE74A1" w:rsidRDefault="00CE74A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05CE4" w14:textId="77777777" w:rsidR="00CE74A1" w:rsidRDefault="00CE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 50/54-46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858D6" w14:textId="77777777" w:rsidR="00CE74A1" w:rsidRPr="001161EA" w:rsidRDefault="00CE74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50AEB" w14:textId="77777777" w:rsidR="00CE74A1" w:rsidRDefault="00CE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0B8E7" w14:textId="77777777" w:rsidR="00CE74A1" w:rsidRPr="008D08DE" w:rsidRDefault="00CE74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26677" w14:textId="77777777" w:rsidR="00CE74A1" w:rsidRDefault="00CE74A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E74A1" w14:paraId="52FC1FD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CBB11" w14:textId="77777777" w:rsidR="00CE74A1" w:rsidRDefault="00CE74A1" w:rsidP="00CE74A1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147D3" w14:textId="77777777" w:rsidR="00CE74A1" w:rsidRDefault="00CE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D62E3" w14:textId="77777777" w:rsidR="00CE74A1" w:rsidRPr="001161EA" w:rsidRDefault="00CE74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77468" w14:textId="77777777" w:rsidR="00CE74A1" w:rsidRDefault="00CE74A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A6865">
              <w:rPr>
                <w:b/>
                <w:bCs/>
                <w:sz w:val="20"/>
                <w:lang w:val="ro-RO"/>
              </w:rPr>
              <w:t>Stația Constanța Oraș prelungire Linia II directa Cap Y si sch.: 38,34 si sch. 2 , pe directa.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9A0BC" w14:textId="77777777" w:rsidR="00CE74A1" w:rsidRDefault="00CE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815CD" w14:textId="77777777" w:rsidR="00CE74A1" w:rsidRDefault="00CE74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93A95" w14:textId="77777777" w:rsidR="00CE74A1" w:rsidRDefault="00CE74A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92932" w14:textId="77777777" w:rsidR="00CE74A1" w:rsidRPr="008D08DE" w:rsidRDefault="00CE74A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E0614" w14:textId="77777777" w:rsidR="00CE74A1" w:rsidRDefault="00CE74A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A6865">
              <w:rPr>
                <w:b/>
                <w:bCs/>
                <w:i/>
                <w:iCs/>
                <w:sz w:val="20"/>
                <w:lang w:val="ro-RO"/>
              </w:rPr>
              <w:t>Semnalizată pe teren, fără inductori la paleta galbenă. Afectează intrări  L 814 A  Bucla Palas-Cta Oras - Linia  II  directă Constanța Oraș Cap Y .</w:t>
            </w:r>
          </w:p>
        </w:tc>
      </w:tr>
    </w:tbl>
    <w:p w14:paraId="2D5DFDCE" w14:textId="77777777" w:rsidR="00CE74A1" w:rsidRDefault="00CE74A1">
      <w:pPr>
        <w:spacing w:before="40" w:after="40" w:line="192" w:lineRule="auto"/>
        <w:ind w:right="57"/>
        <w:rPr>
          <w:sz w:val="20"/>
          <w:lang w:val="ro-RO"/>
        </w:rPr>
      </w:pPr>
    </w:p>
    <w:p w14:paraId="2DBA322F" w14:textId="77777777" w:rsidR="00CE74A1" w:rsidRDefault="00CE74A1" w:rsidP="00C261F4">
      <w:pPr>
        <w:pStyle w:val="Heading1"/>
        <w:spacing w:line="360" w:lineRule="auto"/>
      </w:pPr>
      <w:r>
        <w:lastRenderedPageBreak/>
        <w:t>LINIA 801 B</w:t>
      </w:r>
    </w:p>
    <w:p w14:paraId="5B23F2E4" w14:textId="77777777" w:rsidR="00CE74A1" w:rsidRDefault="00CE74A1" w:rsidP="00B10E9F">
      <w:pPr>
        <w:pStyle w:val="Heading1"/>
        <w:spacing w:line="360" w:lineRule="auto"/>
        <w:rPr>
          <w:b w:val="0"/>
          <w:bCs w:val="0"/>
          <w:sz w:val="8"/>
        </w:rPr>
      </w:pPr>
      <w:r>
        <w:t>BUCUREŞTI OBOR - PANTELIMON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CE74A1" w14:paraId="001B9373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9E90D" w14:textId="77777777" w:rsidR="00CE74A1" w:rsidRDefault="00CE74A1" w:rsidP="00CE74A1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E517F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92A56" w14:textId="77777777" w:rsidR="00CE74A1" w:rsidRPr="00556109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9FDBC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Obor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7DCA2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45B7E355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8FB5D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FEB97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DBA4D" w14:textId="77777777" w:rsidR="00CE74A1" w:rsidRPr="00556109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0E987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E74A1" w14:paraId="36229FE5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4471E" w14:textId="77777777" w:rsidR="00CE74A1" w:rsidRDefault="00CE74A1" w:rsidP="00CE74A1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9276A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9C362" w14:textId="77777777" w:rsidR="00CE74A1" w:rsidRPr="00556109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95114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Obor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8723D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35F4F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C28AC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1398E" w14:textId="77777777" w:rsidR="00CE74A1" w:rsidRPr="00556109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9EC14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E74A1" w14:paraId="1565192A" w14:textId="77777777">
        <w:trPr>
          <w:cantSplit/>
          <w:trHeight w:val="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CEBDB" w14:textId="77777777" w:rsidR="00CE74A1" w:rsidRDefault="00CE74A1" w:rsidP="00CE74A1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11E54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55A53" w14:textId="77777777" w:rsidR="00CE74A1" w:rsidRPr="00556109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70BE1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Obor</w:t>
            </w:r>
          </w:p>
          <w:p w14:paraId="4DBF759A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F7DFF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7E616C6F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8 - 12 </w:t>
            </w:r>
          </w:p>
          <w:p w14:paraId="7A89E57E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173606B1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8 - 9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B67C8" w14:textId="77777777" w:rsidR="00CE74A1" w:rsidRPr="003E0E12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E0E1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90EF7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FF31F" w14:textId="77777777" w:rsidR="00CE74A1" w:rsidRPr="00556109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EBA7C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CE74A1" w14:paraId="75BDAE2B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32C3C" w14:textId="77777777" w:rsidR="00CE74A1" w:rsidRDefault="00CE74A1" w:rsidP="00CE74A1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4DAAD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619BB" w14:textId="77777777" w:rsidR="00CE74A1" w:rsidRPr="00556109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5F093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Obor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B28D8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AC09B" w14:textId="77777777" w:rsidR="00CE74A1" w:rsidRPr="003E0E12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BE7DB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A859E" w14:textId="77777777" w:rsidR="00CE74A1" w:rsidRPr="00556109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4B5B2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557B4973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1A, 2A, 2B şi 3B.</w:t>
            </w:r>
          </w:p>
        </w:tc>
      </w:tr>
    </w:tbl>
    <w:p w14:paraId="08CFAF52" w14:textId="77777777" w:rsidR="00CE74A1" w:rsidRDefault="00CE74A1">
      <w:pPr>
        <w:spacing w:before="40" w:after="40" w:line="192" w:lineRule="auto"/>
        <w:ind w:right="57"/>
        <w:rPr>
          <w:sz w:val="20"/>
          <w:lang w:val="ro-RO"/>
        </w:rPr>
      </w:pPr>
    </w:p>
    <w:p w14:paraId="251313A2" w14:textId="77777777" w:rsidR="00CE74A1" w:rsidRDefault="00CE74A1" w:rsidP="005011D2">
      <w:pPr>
        <w:pStyle w:val="Heading1"/>
        <w:spacing w:line="360" w:lineRule="auto"/>
      </w:pPr>
      <w:r>
        <w:t>LINIA 802</w:t>
      </w:r>
    </w:p>
    <w:p w14:paraId="67E4EE5D" w14:textId="77777777" w:rsidR="00CE74A1" w:rsidRDefault="00CE74A1" w:rsidP="009A7564">
      <w:pPr>
        <w:pStyle w:val="Heading1"/>
        <w:spacing w:line="360" w:lineRule="auto"/>
        <w:rPr>
          <w:b w:val="0"/>
          <w:bCs w:val="0"/>
          <w:sz w:val="8"/>
        </w:rPr>
      </w:pPr>
      <w:r>
        <w:t>TITAN SUD - OLTENIŢA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CE74A1" w14:paraId="566580C4" w14:textId="77777777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94EAF" w14:textId="77777777" w:rsidR="00CE74A1" w:rsidRDefault="00CE74A1" w:rsidP="00CE74A1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C74CE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18+100</w:t>
            </w:r>
          </w:p>
          <w:p w14:paraId="13C9C586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B727B" w14:textId="77777777" w:rsidR="00CE74A1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3B97D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Titan Sud</w:t>
            </w:r>
          </w:p>
          <w:p w14:paraId="70FFE452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71DEB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38B39" w14:textId="77777777" w:rsidR="00CE74A1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0F528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9C54B" w14:textId="77777777" w:rsidR="00CE74A1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285D7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E74A1" w14:paraId="110D8A45" w14:textId="77777777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9BC31" w14:textId="77777777" w:rsidR="00CE74A1" w:rsidRDefault="00CE74A1" w:rsidP="00CE74A1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5673E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654EB" w14:textId="77777777" w:rsidR="00CE74A1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49955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Titan Sud</w:t>
            </w:r>
          </w:p>
          <w:p w14:paraId="15FB232E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15242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23D90CF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91F14" w14:textId="77777777" w:rsidR="00CE74A1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A1FDA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4C303" w14:textId="77777777" w:rsidR="00CE74A1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A3B9B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E74A1" w14:paraId="21DB09EE" w14:textId="77777777">
        <w:trPr>
          <w:cantSplit/>
          <w:trHeight w:val="33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E2E57" w14:textId="77777777" w:rsidR="00CE74A1" w:rsidRDefault="00CE74A1" w:rsidP="00CE74A1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49F11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18+800</w:t>
            </w:r>
          </w:p>
          <w:p w14:paraId="30171263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93730" w14:textId="77777777" w:rsidR="00CE74A1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40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6CA09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Titan Sud -</w:t>
            </w:r>
          </w:p>
          <w:p w14:paraId="78F18B71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14:paraId="657F63E9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8D735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4E5DF" w14:textId="77777777" w:rsidR="00CE74A1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358C7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1B00C" w14:textId="77777777" w:rsidR="00CE74A1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B899C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E74A1" w14:paraId="04CB79FD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8A448" w14:textId="77777777" w:rsidR="00CE74A1" w:rsidRDefault="00CE74A1" w:rsidP="00CE74A1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36088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B1D58" w14:textId="77777777" w:rsidR="00CE74A1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18DEF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14:paraId="464F0947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  <w:p w14:paraId="6123C195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65456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A9E2D99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835EE" w14:textId="77777777" w:rsidR="00CE74A1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99BCA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A744C" w14:textId="77777777" w:rsidR="00CE74A1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C335E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E74A1" w14:paraId="78BBB90C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3946A" w14:textId="77777777" w:rsidR="00CE74A1" w:rsidRDefault="00CE74A1" w:rsidP="00CE74A1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14E25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FBEA7" w14:textId="77777777" w:rsidR="00CE74A1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1E503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14:paraId="260B5D7D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  <w:p w14:paraId="1D0E3D22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C0815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6DDEF973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/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4993B" w14:textId="77777777" w:rsidR="00CE74A1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72801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6715A" w14:textId="77777777" w:rsidR="00CE74A1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74C03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E74A1" w14:paraId="606393F3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6F6C6" w14:textId="77777777" w:rsidR="00CE74A1" w:rsidRDefault="00CE74A1" w:rsidP="00CE74A1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5E13A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E12A2" w14:textId="77777777" w:rsidR="00CE74A1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DC344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14:paraId="2A18EF8E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  <w:p w14:paraId="19AAEAFD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59B90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6B2DD13B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0B02E" w14:textId="77777777" w:rsidR="00CE74A1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3B658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71B72" w14:textId="77777777" w:rsidR="00CE74A1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4B736" w14:textId="77777777" w:rsidR="00CE74A1" w:rsidRPr="00FC0DDB" w:rsidRDefault="00CE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C0DDB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6C56170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C0DDB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D380931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C0DDB">
              <w:rPr>
                <w:b/>
                <w:bCs/>
                <w:i/>
                <w:iCs/>
                <w:sz w:val="20"/>
                <w:lang w:val="ro-RO"/>
              </w:rPr>
              <w:t xml:space="preserve">la liniile 3 şi 4 </w:t>
            </w:r>
          </w:p>
          <w:p w14:paraId="39C547E3" w14:textId="77777777" w:rsidR="00CE74A1" w:rsidRPr="00FC0DDB" w:rsidRDefault="00CE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C0DDB">
              <w:rPr>
                <w:b/>
                <w:bCs/>
                <w:i/>
                <w:iCs/>
                <w:sz w:val="20"/>
                <w:lang w:val="ro-RO"/>
              </w:rPr>
              <w:t xml:space="preserve">st. </w:t>
            </w:r>
            <w:r w:rsidRPr="00FC0DDB">
              <w:rPr>
                <w:b/>
                <w:bCs/>
                <w:i/>
                <w:sz w:val="20"/>
                <w:lang w:val="ro-RO"/>
              </w:rPr>
              <w:t>Bucureşti Sud.</w:t>
            </w:r>
          </w:p>
        </w:tc>
      </w:tr>
      <w:tr w:rsidR="00CE74A1" w14:paraId="07E395DD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FABDD" w14:textId="77777777" w:rsidR="00CE74A1" w:rsidRDefault="00CE74A1" w:rsidP="00CE74A1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12E47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93056" w14:textId="77777777" w:rsidR="00CE74A1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02537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14:paraId="11207DE2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  <w:p w14:paraId="268A04D8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89FB9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43A19" w14:textId="77777777" w:rsidR="00CE74A1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5AC46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EAF15" w14:textId="77777777" w:rsidR="00CE74A1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F6E35" w14:textId="77777777" w:rsidR="00CE74A1" w:rsidRPr="00FC0DDB" w:rsidRDefault="00CE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E74A1" w14:paraId="74EC61F9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8F204" w14:textId="77777777" w:rsidR="00CE74A1" w:rsidRDefault="00CE74A1" w:rsidP="00CE74A1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94CCD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22+600</w:t>
            </w:r>
          </w:p>
          <w:p w14:paraId="47B4185C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74AA0" w14:textId="77777777" w:rsidR="00CE74A1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6C7BA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Titan Sud - Oltenița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8D7C1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9CEE6" w14:textId="77777777" w:rsidR="00CE74A1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3017A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CA0CE" w14:textId="77777777" w:rsidR="00CE74A1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1BF7F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E74A1" w14:paraId="5122AC4E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78173" w14:textId="77777777" w:rsidR="00CE74A1" w:rsidRDefault="00CE74A1" w:rsidP="00CE74A1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DD326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23+400</w:t>
            </w:r>
          </w:p>
          <w:p w14:paraId="018A1F64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2F6DA" w14:textId="77777777" w:rsidR="00CE74A1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4D386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14:paraId="7FD3A836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Călători - </w:t>
            </w:r>
          </w:p>
          <w:p w14:paraId="75E910C2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4C71C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72E8D" w14:textId="77777777" w:rsidR="00CE74A1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1A59A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AB846" w14:textId="77777777" w:rsidR="00CE74A1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C192A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DAE41E4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TN provizorie.</w:t>
            </w:r>
          </w:p>
        </w:tc>
      </w:tr>
      <w:tr w:rsidR="00CE74A1" w14:paraId="281A6B6B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91C81" w14:textId="77777777" w:rsidR="00CE74A1" w:rsidRDefault="00CE74A1" w:rsidP="00CE74A1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7577B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26+650</w:t>
            </w:r>
          </w:p>
          <w:p w14:paraId="00B3E2A1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9DEE8" w14:textId="77777777" w:rsidR="00CE74A1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92865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14:paraId="0B4FA64A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Călători - </w:t>
            </w:r>
          </w:p>
          <w:p w14:paraId="09AB1CC8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BEB78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500A9" w14:textId="77777777" w:rsidR="00CE74A1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7115C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1D894" w14:textId="77777777" w:rsidR="00CE74A1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E7DA9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TN semnalizată ca limitare de viteză.</w:t>
            </w:r>
          </w:p>
          <w:p w14:paraId="76E77257" w14:textId="77777777" w:rsidR="00CE74A1" w:rsidRPr="00FC0DDB" w:rsidRDefault="00CE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 şi pentru ambele direcţii.</w:t>
            </w:r>
          </w:p>
        </w:tc>
      </w:tr>
      <w:tr w:rsidR="00CE74A1" w14:paraId="45808FB0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7AC6F" w14:textId="77777777" w:rsidR="00CE74A1" w:rsidRDefault="00CE74A1" w:rsidP="00CE74A1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ED985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30+490</w:t>
            </w:r>
          </w:p>
          <w:p w14:paraId="6DAB89D2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30+540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33A91" w14:textId="77777777" w:rsidR="00CE74A1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AC17E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14:paraId="225DB912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Călători - </w:t>
            </w:r>
          </w:p>
          <w:p w14:paraId="0091A728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6652C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4394D" w14:textId="77777777" w:rsidR="00CE74A1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72F24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84EB3" w14:textId="77777777" w:rsidR="00CE74A1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FDB9B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23689417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inductori de 2000 Hz.</w:t>
            </w:r>
          </w:p>
          <w:p w14:paraId="7E05F478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pentru primul vehicul din compunerea trenului.</w:t>
            </w:r>
          </w:p>
        </w:tc>
      </w:tr>
      <w:tr w:rsidR="00CE74A1" w14:paraId="6E7DBD23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52295" w14:textId="77777777" w:rsidR="00CE74A1" w:rsidRDefault="00CE74A1" w:rsidP="00CE74A1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CB18D" w14:textId="77777777" w:rsidR="00CE74A1" w:rsidRDefault="00CE74A1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31+900</w:t>
            </w:r>
          </w:p>
          <w:p w14:paraId="2E945F24" w14:textId="77777777" w:rsidR="00CE74A1" w:rsidRDefault="00CE74A1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2B7BB" w14:textId="77777777" w:rsidR="00CE74A1" w:rsidRDefault="00CE74A1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F37A2" w14:textId="77777777" w:rsidR="00CE74A1" w:rsidRDefault="00CE74A1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Titan Sud - Oltenița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60C42" w14:textId="77777777" w:rsidR="00CE74A1" w:rsidRDefault="00CE74A1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1019D" w14:textId="77777777" w:rsidR="00CE74A1" w:rsidRDefault="00CE74A1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7C260" w14:textId="77777777" w:rsidR="00CE74A1" w:rsidRDefault="00CE74A1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8844A" w14:textId="77777777" w:rsidR="00CE74A1" w:rsidRDefault="00CE74A1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7D330" w14:textId="77777777" w:rsidR="00CE74A1" w:rsidRDefault="00CE74A1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Se respectă cu tot trenul.</w:t>
            </w:r>
          </w:p>
        </w:tc>
      </w:tr>
      <w:tr w:rsidR="00CE74A1" w14:paraId="013F0246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DECB6" w14:textId="77777777" w:rsidR="00CE74A1" w:rsidRDefault="00CE74A1" w:rsidP="00CE74A1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EEBD7" w14:textId="77777777" w:rsidR="00CE74A1" w:rsidRDefault="00CE74A1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34+000</w:t>
            </w:r>
          </w:p>
          <w:p w14:paraId="54AA7C42" w14:textId="77777777" w:rsidR="00CE74A1" w:rsidRDefault="00CE74A1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34+430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DD20F" w14:textId="77777777" w:rsidR="00CE74A1" w:rsidRDefault="00CE74A1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05A60" w14:textId="77777777" w:rsidR="00CE74A1" w:rsidRDefault="00CE74A1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14:paraId="0737CEF3" w14:textId="77777777" w:rsidR="00CE74A1" w:rsidRDefault="00CE74A1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Călători - </w:t>
            </w:r>
          </w:p>
          <w:p w14:paraId="030AEAFE" w14:textId="77777777" w:rsidR="00CE74A1" w:rsidRDefault="00CE74A1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5B3EA" w14:textId="77777777" w:rsidR="00CE74A1" w:rsidRDefault="00CE74A1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40735" w14:textId="77777777" w:rsidR="00CE74A1" w:rsidRDefault="00CE74A1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535A6" w14:textId="77777777" w:rsidR="00CE74A1" w:rsidRDefault="00CE74A1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80063" w14:textId="77777777" w:rsidR="00CE74A1" w:rsidRDefault="00CE74A1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3C310" w14:textId="77777777" w:rsidR="00CE74A1" w:rsidRDefault="00CE74A1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E74A1" w14:paraId="1482F9FC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6F984" w14:textId="77777777" w:rsidR="00CE74A1" w:rsidRDefault="00CE74A1" w:rsidP="00CE74A1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F1EBC" w14:textId="77777777" w:rsidR="00CE74A1" w:rsidRDefault="00CE74A1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36+500</w:t>
            </w:r>
          </w:p>
          <w:p w14:paraId="24AAF92D" w14:textId="77777777" w:rsidR="00CE74A1" w:rsidRDefault="00CE74A1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5F5E2" w14:textId="77777777" w:rsidR="00CE74A1" w:rsidRDefault="00CE74A1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6C455" w14:textId="77777777" w:rsidR="00CE74A1" w:rsidRDefault="00CE74A1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Bucureşti Sud </w:t>
            </w:r>
          </w:p>
          <w:p w14:paraId="18B6B391" w14:textId="77777777" w:rsidR="00CE74A1" w:rsidRDefault="00CE74A1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 -</w:t>
            </w:r>
          </w:p>
          <w:p w14:paraId="34138E7A" w14:textId="77777777" w:rsidR="00CE74A1" w:rsidRDefault="00CE74A1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DBF20" w14:textId="77777777" w:rsidR="00CE74A1" w:rsidRDefault="00CE74A1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A228A" w14:textId="77777777" w:rsidR="00CE74A1" w:rsidRDefault="00CE74A1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BE1F9" w14:textId="77777777" w:rsidR="00CE74A1" w:rsidRDefault="00CE74A1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8DF22" w14:textId="77777777" w:rsidR="00CE74A1" w:rsidRDefault="00CE74A1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4CE60" w14:textId="77777777" w:rsidR="00CE74A1" w:rsidRDefault="00CE74A1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06DE2D78" w14:textId="77777777" w:rsidR="00CE74A1" w:rsidRDefault="00CE74A1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trenului.</w:t>
            </w:r>
          </w:p>
        </w:tc>
      </w:tr>
      <w:tr w:rsidR="00CE74A1" w14:paraId="37180167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D0485" w14:textId="77777777" w:rsidR="00CE74A1" w:rsidRDefault="00CE74A1" w:rsidP="00CE74A1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36991" w14:textId="77777777" w:rsidR="00CE74A1" w:rsidRDefault="00CE74A1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37+430</w:t>
            </w:r>
          </w:p>
          <w:p w14:paraId="2DD58DE8" w14:textId="77777777" w:rsidR="00CE74A1" w:rsidRDefault="00CE74A1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37+480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1D9E4" w14:textId="77777777" w:rsidR="00CE74A1" w:rsidRDefault="00CE74A1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0ED26" w14:textId="77777777" w:rsidR="00CE74A1" w:rsidRDefault="00CE74A1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Bucureşti Sud </w:t>
            </w:r>
          </w:p>
          <w:p w14:paraId="4C96A53E" w14:textId="77777777" w:rsidR="00CE74A1" w:rsidRDefault="00CE74A1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 -Budeşti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E1E94" w14:textId="77777777" w:rsidR="00CE74A1" w:rsidRDefault="00CE74A1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7F28D" w14:textId="77777777" w:rsidR="00CE74A1" w:rsidRDefault="00CE74A1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0DC73" w14:textId="77777777" w:rsidR="00CE74A1" w:rsidRDefault="00CE74A1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5D75B" w14:textId="77777777" w:rsidR="00CE74A1" w:rsidRDefault="00CE74A1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3A502" w14:textId="77777777" w:rsidR="00CE74A1" w:rsidRDefault="00CE74A1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TN semnalizată ca limitare de viteză.</w:t>
            </w:r>
          </w:p>
          <w:p w14:paraId="6AAE2D98" w14:textId="77777777" w:rsidR="00CE74A1" w:rsidRDefault="00CE74A1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 şi pentru ambele direcţii.</w:t>
            </w:r>
          </w:p>
        </w:tc>
      </w:tr>
      <w:tr w:rsidR="00CE74A1" w14:paraId="65F1A662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A9673" w14:textId="77777777" w:rsidR="00CE74A1" w:rsidRDefault="00CE74A1" w:rsidP="00CE74A1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A7EEF" w14:textId="77777777" w:rsidR="00CE74A1" w:rsidRDefault="00CE74A1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43+900</w:t>
            </w:r>
          </w:p>
          <w:p w14:paraId="369489C4" w14:textId="77777777" w:rsidR="00CE74A1" w:rsidRDefault="00CE74A1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5F01A" w14:textId="77777777" w:rsidR="00CE74A1" w:rsidRDefault="00CE74A1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915B8" w14:textId="77777777" w:rsidR="00CE74A1" w:rsidRDefault="00CE74A1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Bucureşti Sud </w:t>
            </w:r>
          </w:p>
          <w:p w14:paraId="041332DA" w14:textId="77777777" w:rsidR="00CE74A1" w:rsidRDefault="00CE74A1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 -</w:t>
            </w:r>
          </w:p>
          <w:p w14:paraId="6F92842C" w14:textId="77777777" w:rsidR="00CE74A1" w:rsidRDefault="00CE74A1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587EA" w14:textId="77777777" w:rsidR="00CE74A1" w:rsidRDefault="00CE74A1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C06A2" w14:textId="77777777" w:rsidR="00CE74A1" w:rsidRDefault="00CE74A1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73A88" w14:textId="77777777" w:rsidR="00CE74A1" w:rsidRDefault="00CE74A1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D70C4" w14:textId="77777777" w:rsidR="00CE74A1" w:rsidRDefault="00CE74A1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BBE55" w14:textId="77777777" w:rsidR="00CE74A1" w:rsidRDefault="00CE74A1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E74A1" w14:paraId="0C4EA9A8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8DFD6" w14:textId="77777777" w:rsidR="00CE74A1" w:rsidRDefault="00CE74A1" w:rsidP="00CE74A1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FCD3D" w14:textId="77777777" w:rsidR="00CE74A1" w:rsidRDefault="00CE74A1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44+900</w:t>
            </w:r>
          </w:p>
          <w:p w14:paraId="0B71755B" w14:textId="77777777" w:rsidR="00CE74A1" w:rsidRDefault="00CE74A1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FE686" w14:textId="77777777" w:rsidR="00CE74A1" w:rsidRDefault="00CE74A1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B5A93" w14:textId="77777777" w:rsidR="00CE74A1" w:rsidRDefault="00CE74A1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Bucureşti Sud </w:t>
            </w:r>
          </w:p>
          <w:p w14:paraId="3F3EA693" w14:textId="77777777" w:rsidR="00CE74A1" w:rsidRDefault="00CE74A1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 -</w:t>
            </w:r>
          </w:p>
          <w:p w14:paraId="618921D4" w14:textId="77777777" w:rsidR="00CE74A1" w:rsidRDefault="00CE74A1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3A658" w14:textId="77777777" w:rsidR="00CE74A1" w:rsidRDefault="00CE74A1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16021" w14:textId="77777777" w:rsidR="00CE74A1" w:rsidRDefault="00CE74A1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18383" w14:textId="77777777" w:rsidR="00CE74A1" w:rsidRDefault="00CE74A1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F3B44" w14:textId="77777777" w:rsidR="00CE74A1" w:rsidRDefault="00CE74A1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17127" w14:textId="77777777" w:rsidR="00CE74A1" w:rsidRDefault="00CE74A1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E74A1" w14:paraId="19A0126E" w14:textId="77777777">
        <w:trPr>
          <w:cantSplit/>
          <w:trHeight w:val="1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F4642" w14:textId="77777777" w:rsidR="00CE74A1" w:rsidRDefault="00CE74A1" w:rsidP="00CE74A1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71C9A" w14:textId="77777777" w:rsidR="00CE74A1" w:rsidRDefault="00CE74A1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68+350</w:t>
            </w:r>
          </w:p>
          <w:p w14:paraId="73A13CD9" w14:textId="77777777" w:rsidR="00CE74A1" w:rsidRDefault="00CE74A1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8493F" w14:textId="77777777" w:rsidR="00CE74A1" w:rsidRDefault="00CE74A1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EA577" w14:textId="77777777" w:rsidR="00CE74A1" w:rsidRDefault="00CE74A1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Budeşti - </w:t>
            </w:r>
          </w:p>
          <w:p w14:paraId="16EEAD2F" w14:textId="77777777" w:rsidR="00CE74A1" w:rsidRDefault="00CE74A1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Olteniţa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6AD94" w14:textId="77777777" w:rsidR="00CE74A1" w:rsidRDefault="00CE74A1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DE7E0" w14:textId="77777777" w:rsidR="00CE74A1" w:rsidRDefault="00CE74A1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53F70" w14:textId="77777777" w:rsidR="00CE74A1" w:rsidRDefault="00CE74A1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F74F8" w14:textId="77777777" w:rsidR="00CE74A1" w:rsidRDefault="00CE74A1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71A4C" w14:textId="77777777" w:rsidR="00CE74A1" w:rsidRDefault="00CE74A1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6FB8A508" w14:textId="77777777" w:rsidR="00CE74A1" w:rsidRDefault="00CE74A1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trenului.</w:t>
            </w:r>
          </w:p>
        </w:tc>
      </w:tr>
      <w:tr w:rsidR="00CE74A1" w14:paraId="61A6EB71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FB671" w14:textId="77777777" w:rsidR="00CE74A1" w:rsidRDefault="00CE74A1" w:rsidP="00CE74A1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6D489" w14:textId="77777777" w:rsidR="00CE74A1" w:rsidRDefault="00CE74A1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77+100</w:t>
            </w:r>
          </w:p>
          <w:p w14:paraId="69844A2F" w14:textId="77777777" w:rsidR="00CE74A1" w:rsidRDefault="00CE74A1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77+740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ED2AF" w14:textId="77777777" w:rsidR="00CE74A1" w:rsidRDefault="00CE74A1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53361" w14:textId="77777777" w:rsidR="00CE74A1" w:rsidRDefault="00CE74A1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Olteniţa </w:t>
            </w:r>
          </w:p>
          <w:p w14:paraId="3110E5BC" w14:textId="77777777" w:rsidR="00CE74A1" w:rsidRDefault="00CE74A1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A1A70" w14:textId="77777777" w:rsidR="00CE74A1" w:rsidRDefault="00CE74A1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51CEB" w14:textId="77777777" w:rsidR="00CE74A1" w:rsidRDefault="00CE74A1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3424F" w14:textId="77777777" w:rsidR="00CE74A1" w:rsidRDefault="00CE74A1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3897F" w14:textId="77777777" w:rsidR="00CE74A1" w:rsidRDefault="00CE74A1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E9AD6" w14:textId="77777777" w:rsidR="00CE74A1" w:rsidRDefault="00CE74A1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E74A1" w14:paraId="4928CAC2" w14:textId="77777777">
        <w:trPr>
          <w:cantSplit/>
          <w:trHeight w:val="1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336E0" w14:textId="77777777" w:rsidR="00CE74A1" w:rsidRDefault="00CE74A1" w:rsidP="00CE74A1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D0DA3" w14:textId="77777777" w:rsidR="00CE74A1" w:rsidRDefault="00CE74A1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0ED06" w14:textId="77777777" w:rsidR="00CE74A1" w:rsidRDefault="00CE74A1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1CB9B" w14:textId="77777777" w:rsidR="00CE74A1" w:rsidRDefault="00CE74A1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Olteniţa</w:t>
            </w:r>
          </w:p>
          <w:p w14:paraId="11BCDDA4" w14:textId="77777777" w:rsidR="00CE74A1" w:rsidRDefault="00CE74A1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F9860" w14:textId="77777777" w:rsidR="00CE74A1" w:rsidRDefault="00CE74A1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0D54C67" w14:textId="77777777" w:rsidR="00CE74A1" w:rsidRDefault="00CE74A1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0E7BB" w14:textId="77777777" w:rsidR="00CE74A1" w:rsidRDefault="00CE74A1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6C262" w14:textId="77777777" w:rsidR="00CE74A1" w:rsidRDefault="00CE74A1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BEE16" w14:textId="77777777" w:rsidR="00CE74A1" w:rsidRDefault="00CE74A1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99C95" w14:textId="77777777" w:rsidR="00CE74A1" w:rsidRDefault="00CE74A1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E74A1" w14:paraId="11BE03E6" w14:textId="77777777">
        <w:trPr>
          <w:cantSplit/>
          <w:trHeight w:val="1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74B05" w14:textId="77777777" w:rsidR="00CE74A1" w:rsidRDefault="00CE74A1" w:rsidP="00CE74A1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5D0C9" w14:textId="77777777" w:rsidR="00CE74A1" w:rsidRDefault="00CE74A1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7A448" w14:textId="77777777" w:rsidR="00CE74A1" w:rsidRDefault="00CE74A1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64257" w14:textId="77777777" w:rsidR="00CE74A1" w:rsidRDefault="00CE74A1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Olteniţa</w:t>
            </w:r>
          </w:p>
          <w:p w14:paraId="4DBBB176" w14:textId="77777777" w:rsidR="00CE74A1" w:rsidRDefault="00CE74A1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3DC00" w14:textId="77777777" w:rsidR="00CE74A1" w:rsidRDefault="00CE74A1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76BC790" w14:textId="77777777" w:rsidR="00CE74A1" w:rsidRDefault="00CE74A1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3B7CD" w14:textId="77777777" w:rsidR="00CE74A1" w:rsidRDefault="00CE74A1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F212C" w14:textId="77777777" w:rsidR="00CE74A1" w:rsidRDefault="00CE74A1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84577" w14:textId="77777777" w:rsidR="00CE74A1" w:rsidRDefault="00CE74A1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DADB7" w14:textId="77777777" w:rsidR="00CE74A1" w:rsidRDefault="00CE74A1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41A84DCB" w14:textId="77777777" w:rsidR="00CE74A1" w:rsidRDefault="00CE74A1">
      <w:pPr>
        <w:spacing w:before="40" w:after="40" w:line="192" w:lineRule="auto"/>
        <w:ind w:right="57"/>
        <w:rPr>
          <w:sz w:val="20"/>
          <w:lang w:val="ro-RO"/>
        </w:rPr>
      </w:pPr>
    </w:p>
    <w:p w14:paraId="37DC6B19" w14:textId="77777777" w:rsidR="00CE74A1" w:rsidRDefault="00CE74A1" w:rsidP="00FF5C69">
      <w:pPr>
        <w:pStyle w:val="Heading1"/>
        <w:spacing w:line="276" w:lineRule="auto"/>
      </w:pPr>
      <w:r>
        <w:t>LINIA 804</w:t>
      </w:r>
    </w:p>
    <w:p w14:paraId="1E0570BB" w14:textId="77777777" w:rsidR="00CE74A1" w:rsidRDefault="00CE74A1" w:rsidP="00FF5C69">
      <w:pPr>
        <w:pStyle w:val="Heading1"/>
        <w:spacing w:line="276" w:lineRule="auto"/>
        <w:rPr>
          <w:b w:val="0"/>
          <w:bCs w:val="0"/>
          <w:sz w:val="8"/>
        </w:rPr>
      </w:pPr>
      <w:r>
        <w:t>PLOIEŞTI SUD - URZICENI - ŢĂNDĂREI - FETEŞTI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3"/>
        <w:gridCol w:w="870"/>
        <w:gridCol w:w="754"/>
        <w:gridCol w:w="870"/>
        <w:gridCol w:w="755"/>
        <w:gridCol w:w="2491"/>
      </w:tblGrid>
      <w:tr w:rsidR="00CE74A1" w14:paraId="5495136C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276D2" w14:textId="77777777" w:rsidR="00CE74A1" w:rsidRDefault="00CE74A1" w:rsidP="00CE74A1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53BAB" w14:textId="77777777" w:rsidR="00CE74A1" w:rsidRDefault="00CE74A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0+844</w:t>
            </w:r>
          </w:p>
          <w:p w14:paraId="5CDEDFBE" w14:textId="77777777" w:rsidR="00CE74A1" w:rsidRDefault="00CE74A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A66F2" w14:textId="77777777" w:rsidR="00CE74A1" w:rsidRDefault="00CE74A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C3378" w14:textId="77777777" w:rsidR="00CE74A1" w:rsidRDefault="00CE74A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Ploiești Sud - </w:t>
            </w:r>
          </w:p>
          <w:p w14:paraId="419F6F9D" w14:textId="77777777" w:rsidR="00CE74A1" w:rsidRDefault="00CE74A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Dâmbu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9BEF7" w14:textId="77777777" w:rsidR="00CE74A1" w:rsidRDefault="00CE74A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FD6E7" w14:textId="77777777" w:rsidR="00CE74A1" w:rsidRPr="00F9444C" w:rsidRDefault="00CE74A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45F91" w14:textId="77777777" w:rsidR="00CE74A1" w:rsidRDefault="00CE74A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31D10" w14:textId="77777777" w:rsidR="00CE74A1" w:rsidRPr="00F9444C" w:rsidRDefault="00CE74A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EAB0F" w14:textId="77777777" w:rsidR="00CE74A1" w:rsidRPr="00436B1D" w:rsidRDefault="00CE74A1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436B1D">
              <w:rPr>
                <w:b/>
                <w:bCs/>
                <w:i/>
                <w:sz w:val="20"/>
              </w:rPr>
              <w:t>Semnalizată ca limitare de viteză.</w:t>
            </w:r>
          </w:p>
        </w:tc>
      </w:tr>
      <w:tr w:rsidR="00CE74A1" w14:paraId="0F1F7CBC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7002E" w14:textId="77777777" w:rsidR="00CE74A1" w:rsidRDefault="00CE74A1" w:rsidP="00CE74A1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EDEC4" w14:textId="77777777" w:rsidR="00CE74A1" w:rsidRDefault="00CE74A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5+092</w:t>
            </w:r>
          </w:p>
          <w:p w14:paraId="1765015D" w14:textId="77777777" w:rsidR="00CE74A1" w:rsidRDefault="00CE74A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24+569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1FF84" w14:textId="77777777" w:rsidR="00CE74A1" w:rsidRDefault="00CE74A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41D4F" w14:textId="77777777" w:rsidR="00CE74A1" w:rsidRDefault="00CE74A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Dâmbu - </w:t>
            </w:r>
          </w:p>
          <w:p w14:paraId="48451593" w14:textId="77777777" w:rsidR="00CE74A1" w:rsidRDefault="00CE74A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Drăgănești Prahova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972E2" w14:textId="77777777" w:rsidR="00CE74A1" w:rsidRDefault="00CE74A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910B6" w14:textId="77777777" w:rsidR="00CE74A1" w:rsidRPr="00F9444C" w:rsidRDefault="00CE74A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2C9F9" w14:textId="77777777" w:rsidR="00CE74A1" w:rsidRDefault="00CE74A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AFD3E" w14:textId="77777777" w:rsidR="00CE74A1" w:rsidRPr="00F9444C" w:rsidRDefault="00CE74A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21EAD" w14:textId="77777777" w:rsidR="00CE74A1" w:rsidRPr="00436B1D" w:rsidRDefault="00CE74A1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Nesemnalizată pe teren.</w:t>
            </w:r>
          </w:p>
        </w:tc>
      </w:tr>
      <w:tr w:rsidR="00CE74A1" w14:paraId="38A3101A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10061" w14:textId="77777777" w:rsidR="00CE74A1" w:rsidRDefault="00CE74A1" w:rsidP="00CE74A1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8700B" w14:textId="77777777" w:rsidR="00CE74A1" w:rsidRDefault="00CE74A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8+000</w:t>
            </w:r>
          </w:p>
          <w:p w14:paraId="3A6F1191" w14:textId="77777777" w:rsidR="00CE74A1" w:rsidRDefault="00CE74A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1AAA9" w14:textId="77777777" w:rsidR="00CE74A1" w:rsidRDefault="00CE74A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CFE12" w14:textId="77777777" w:rsidR="00CE74A1" w:rsidRDefault="00CE74A1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Corlățești - </w:t>
            </w:r>
          </w:p>
          <w:p w14:paraId="18ABC8DD" w14:textId="77777777" w:rsidR="00CE74A1" w:rsidRDefault="00CE74A1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59556" w14:textId="77777777" w:rsidR="00CE74A1" w:rsidRDefault="00CE74A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ECFEC" w14:textId="77777777" w:rsidR="00CE74A1" w:rsidRPr="00F9444C" w:rsidRDefault="00CE74A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B55BE" w14:textId="77777777" w:rsidR="00CE74A1" w:rsidRDefault="00CE74A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53F07" w14:textId="77777777" w:rsidR="00CE74A1" w:rsidRPr="00F9444C" w:rsidRDefault="00CE74A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FC3B1" w14:textId="77777777" w:rsidR="00CE74A1" w:rsidRDefault="00CE74A1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</w:p>
        </w:tc>
      </w:tr>
      <w:tr w:rsidR="00CE74A1" w14:paraId="398DA2BB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D9520" w14:textId="77777777" w:rsidR="00CE74A1" w:rsidRDefault="00CE74A1" w:rsidP="00CE74A1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EEB1B" w14:textId="77777777" w:rsidR="00CE74A1" w:rsidRDefault="00CE74A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11+265</w:t>
            </w:r>
          </w:p>
          <w:p w14:paraId="60CE35A9" w14:textId="77777777" w:rsidR="00CE74A1" w:rsidRDefault="00CE74A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D7FD7" w14:textId="77777777" w:rsidR="00CE74A1" w:rsidRDefault="00CE74A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E4713" w14:textId="77777777" w:rsidR="00CE74A1" w:rsidRDefault="00CE74A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Corlățești - </w:t>
            </w:r>
          </w:p>
          <w:p w14:paraId="29099A4A" w14:textId="77777777" w:rsidR="00CE74A1" w:rsidRDefault="00CE74A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0E26B" w14:textId="77777777" w:rsidR="00CE74A1" w:rsidRDefault="00CE74A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B2566" w14:textId="77777777" w:rsidR="00CE74A1" w:rsidRPr="00F9444C" w:rsidRDefault="00CE74A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67DB8" w14:textId="77777777" w:rsidR="00CE74A1" w:rsidRDefault="00CE74A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1B025" w14:textId="77777777" w:rsidR="00CE74A1" w:rsidRPr="00F9444C" w:rsidRDefault="00CE74A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F4D0B" w14:textId="77777777" w:rsidR="00CE74A1" w:rsidRPr="00E25A4B" w:rsidRDefault="00CE74A1">
            <w:pPr>
              <w:spacing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E25A4B">
              <w:rPr>
                <w:b/>
                <w:bCs/>
                <w:iCs/>
                <w:sz w:val="20"/>
              </w:rPr>
              <w:t>Valabil pentru trenurile care au în componență două locomotive cuplate.</w:t>
            </w:r>
          </w:p>
          <w:p w14:paraId="541B620E" w14:textId="77777777" w:rsidR="00CE74A1" w:rsidRDefault="00CE74A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CE74A1" w14:paraId="5E10B9AB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8AC24" w14:textId="77777777" w:rsidR="00CE74A1" w:rsidRDefault="00CE74A1" w:rsidP="00CE74A1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08A24" w14:textId="77777777" w:rsidR="00CE74A1" w:rsidRDefault="00CE74A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12+200</w:t>
            </w:r>
          </w:p>
          <w:p w14:paraId="0F204F3D" w14:textId="77777777" w:rsidR="00CE74A1" w:rsidRDefault="00CE74A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C8790" w14:textId="77777777" w:rsidR="00CE74A1" w:rsidRDefault="00CE74A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98630" w14:textId="77777777" w:rsidR="00CE74A1" w:rsidRDefault="00CE74A1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Corlățești - </w:t>
            </w:r>
          </w:p>
          <w:p w14:paraId="48DDC856" w14:textId="77777777" w:rsidR="00CE74A1" w:rsidRDefault="00CE74A1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B7077" w14:textId="77777777" w:rsidR="00CE74A1" w:rsidRDefault="00CE74A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694A4" w14:textId="77777777" w:rsidR="00CE74A1" w:rsidRPr="00F9444C" w:rsidRDefault="00CE74A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14AE5" w14:textId="77777777" w:rsidR="00CE74A1" w:rsidRDefault="00CE74A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2FBA5" w14:textId="77777777" w:rsidR="00CE74A1" w:rsidRPr="00F9444C" w:rsidRDefault="00CE74A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CDB95" w14:textId="77777777" w:rsidR="00CE74A1" w:rsidRDefault="00CE74A1">
            <w:pPr>
              <w:spacing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CE74A1" w14:paraId="187318A4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FCD75" w14:textId="77777777" w:rsidR="00CE74A1" w:rsidRDefault="00CE74A1" w:rsidP="00CE74A1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9D067" w14:textId="77777777" w:rsidR="00CE74A1" w:rsidRDefault="00CE74A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CE387" w14:textId="77777777" w:rsidR="00CE74A1" w:rsidRPr="00A152FB" w:rsidRDefault="00CE74A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158EE" w14:textId="77777777" w:rsidR="00CE74A1" w:rsidRDefault="00CE74A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Ciorani</w:t>
            </w:r>
          </w:p>
          <w:p w14:paraId="349D86B7" w14:textId="77777777" w:rsidR="00CE74A1" w:rsidRDefault="00CE74A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 și</w:t>
            </w:r>
          </w:p>
          <w:p w14:paraId="1A45F5AC" w14:textId="77777777" w:rsidR="00CE74A1" w:rsidRDefault="00CE74A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E7D23" w14:textId="77777777" w:rsidR="00CE74A1" w:rsidRDefault="00CE74A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35D4A" w14:textId="77777777" w:rsidR="00CE74A1" w:rsidRPr="00F9444C" w:rsidRDefault="00CE74A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EB4D9" w14:textId="77777777" w:rsidR="00CE74A1" w:rsidRDefault="00CE74A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32+300</w:t>
            </w:r>
          </w:p>
          <w:p w14:paraId="134CE84A" w14:textId="77777777" w:rsidR="00CE74A1" w:rsidRDefault="00CE74A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81150" w14:textId="77777777" w:rsidR="00CE74A1" w:rsidRPr="00F9444C" w:rsidRDefault="00CE74A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CE6E9" w14:textId="77777777" w:rsidR="00CE74A1" w:rsidRDefault="00CE74A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E74A1" w14:paraId="0A4D6057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51490" w14:textId="77777777" w:rsidR="00CE74A1" w:rsidRDefault="00CE74A1" w:rsidP="00CE74A1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29425" w14:textId="77777777" w:rsidR="00CE74A1" w:rsidRDefault="00CE74A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32+569</w:t>
            </w:r>
          </w:p>
          <w:p w14:paraId="44AA17A3" w14:textId="77777777" w:rsidR="00CE74A1" w:rsidRDefault="00CE74A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43+140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98F49" w14:textId="77777777" w:rsidR="00CE74A1" w:rsidRPr="00A152FB" w:rsidRDefault="00CE74A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AB532" w14:textId="77777777" w:rsidR="00CE74A1" w:rsidRDefault="00CE74A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Ciorani -</w:t>
            </w:r>
          </w:p>
          <w:p w14:paraId="3B65F231" w14:textId="77777777" w:rsidR="00CE74A1" w:rsidRDefault="00CE74A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 și</w:t>
            </w:r>
          </w:p>
          <w:p w14:paraId="51091006" w14:textId="77777777" w:rsidR="00CE74A1" w:rsidRDefault="00CE74A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cu</w:t>
            </w:r>
          </w:p>
          <w:p w14:paraId="63B8A84B" w14:textId="77777777" w:rsidR="00CE74A1" w:rsidRDefault="00CE74A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2, 8 și 10 </w:t>
            </w:r>
          </w:p>
          <w:p w14:paraId="3E1D3796" w14:textId="77777777" w:rsidR="00CE74A1" w:rsidRDefault="00CE74A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din Hm Ciorani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A5661" w14:textId="77777777" w:rsidR="00CE74A1" w:rsidRDefault="00CE74A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07566" w14:textId="77777777" w:rsidR="00CE74A1" w:rsidRPr="00F9444C" w:rsidRDefault="00CE74A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47957" w14:textId="77777777" w:rsidR="00CE74A1" w:rsidRDefault="00CE74A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FBA54" w14:textId="77777777" w:rsidR="00CE74A1" w:rsidRPr="00F9444C" w:rsidRDefault="00CE74A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BD312" w14:textId="77777777" w:rsidR="00CE74A1" w:rsidRDefault="00CE74A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E74A1" w14:paraId="5A1AD72E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5AB51" w14:textId="77777777" w:rsidR="00CE74A1" w:rsidRDefault="00CE74A1" w:rsidP="00CE74A1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A27BB" w14:textId="77777777" w:rsidR="00CE74A1" w:rsidRDefault="00CE74A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2FA97" w14:textId="77777777" w:rsidR="00CE74A1" w:rsidRPr="00A152FB" w:rsidRDefault="00CE74A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43B89" w14:textId="77777777" w:rsidR="00CE74A1" w:rsidRDefault="00CE74A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Ciorani -</w:t>
            </w:r>
          </w:p>
          <w:p w14:paraId="480CD7F4" w14:textId="77777777" w:rsidR="00CE74A1" w:rsidRDefault="00CE74A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  <w:p w14:paraId="2FC575AC" w14:textId="77777777" w:rsidR="00CE74A1" w:rsidRDefault="00CE74A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linia 2 directă din</w:t>
            </w:r>
          </w:p>
          <w:p w14:paraId="45400CA5" w14:textId="77777777" w:rsidR="00CE74A1" w:rsidRDefault="00CE74A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1E285" w14:textId="77777777" w:rsidR="00CE74A1" w:rsidRDefault="00CE74A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BD438" w14:textId="77777777" w:rsidR="00CE74A1" w:rsidRPr="00F9444C" w:rsidRDefault="00CE74A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94243" w14:textId="77777777" w:rsidR="00CE74A1" w:rsidRDefault="00CE74A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32+450</w:t>
            </w:r>
          </w:p>
          <w:p w14:paraId="6D8FB69D" w14:textId="77777777" w:rsidR="00CE74A1" w:rsidRDefault="00CE74A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43+600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DA0AB" w14:textId="77777777" w:rsidR="00CE74A1" w:rsidRPr="00F9444C" w:rsidRDefault="00CE74A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98EDF" w14:textId="77777777" w:rsidR="00CE74A1" w:rsidRDefault="00CE74A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CE74A1" w14:paraId="6DAA0EDD" w14:textId="77777777">
        <w:trPr>
          <w:cantSplit/>
          <w:trHeight w:val="4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DD534" w14:textId="77777777" w:rsidR="00CE74A1" w:rsidRDefault="00CE74A1" w:rsidP="00CE74A1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90F65" w14:textId="77777777" w:rsidR="00CE74A1" w:rsidRDefault="00CE74A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077ED" w14:textId="77777777" w:rsidR="00CE74A1" w:rsidRPr="00A152FB" w:rsidRDefault="00CE74A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57797" w14:textId="77777777" w:rsidR="00CE74A1" w:rsidRDefault="00CE74A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  <w:p w14:paraId="3F89DA69" w14:textId="77777777" w:rsidR="00CE74A1" w:rsidRDefault="00CE74A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5 abătută și </w:t>
            </w:r>
          </w:p>
          <w:p w14:paraId="268CC00B" w14:textId="77777777" w:rsidR="00CE74A1" w:rsidRDefault="00CE74A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13 și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02DEE" w14:textId="77777777" w:rsidR="00CE74A1" w:rsidRDefault="00CE74A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1DEC554" w14:textId="77777777" w:rsidR="00CE74A1" w:rsidRDefault="00CE74A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4CE07" w14:textId="77777777" w:rsidR="00CE74A1" w:rsidRPr="00F9444C" w:rsidRDefault="00CE74A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0D5D2" w14:textId="77777777" w:rsidR="00CE74A1" w:rsidRDefault="00CE74A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79A66" w14:textId="77777777" w:rsidR="00CE74A1" w:rsidRPr="00F9444C" w:rsidRDefault="00CE74A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B3557" w14:textId="77777777" w:rsidR="00CE74A1" w:rsidRDefault="00CE74A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E74A1" w14:paraId="11C04912" w14:textId="77777777" w:rsidTr="004D67F0">
        <w:trPr>
          <w:cantSplit/>
          <w:trHeight w:val="66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92055" w14:textId="77777777" w:rsidR="00CE74A1" w:rsidRDefault="00CE74A1" w:rsidP="00CE74A1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A3405" w14:textId="77777777" w:rsidR="00CE74A1" w:rsidRDefault="00CE74A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48+170</w:t>
            </w:r>
          </w:p>
          <w:p w14:paraId="131A872D" w14:textId="77777777" w:rsidR="00CE74A1" w:rsidRDefault="00CE74A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07746" w14:textId="77777777" w:rsidR="00CE74A1" w:rsidRPr="00A152FB" w:rsidRDefault="00CE74A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CC5E5" w14:textId="77777777" w:rsidR="00CE74A1" w:rsidRDefault="00CE74A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Hm. Armășești-</w:t>
            </w:r>
          </w:p>
          <w:p w14:paraId="7C30B9A1" w14:textId="77777777" w:rsidR="00CE74A1" w:rsidRDefault="00CE74A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Urziceni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E54B7" w14:textId="77777777" w:rsidR="00CE74A1" w:rsidRDefault="00CE74A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4DACD" w14:textId="77777777" w:rsidR="00CE74A1" w:rsidRDefault="00CE74A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AE116" w14:textId="77777777" w:rsidR="00CE74A1" w:rsidRDefault="00CE74A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9D125" w14:textId="77777777" w:rsidR="00CE74A1" w:rsidRPr="00F9444C" w:rsidRDefault="00CE74A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97592" w14:textId="77777777" w:rsidR="00CE74A1" w:rsidRDefault="00CE74A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E74A1" w14:paraId="0045521A" w14:textId="77777777">
        <w:trPr>
          <w:cantSplit/>
          <w:trHeight w:val="11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FE1A7" w14:textId="77777777" w:rsidR="00CE74A1" w:rsidRDefault="00CE74A1" w:rsidP="00CE74A1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07A4B" w14:textId="77777777" w:rsidR="00CE74A1" w:rsidRDefault="00CE74A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74+550</w:t>
            </w:r>
          </w:p>
          <w:p w14:paraId="08A052AF" w14:textId="77777777" w:rsidR="00CE74A1" w:rsidRDefault="00CE74A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0C956" w14:textId="77777777" w:rsidR="00CE74A1" w:rsidRPr="00A152FB" w:rsidRDefault="00CE74A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89FD8" w14:textId="77777777" w:rsidR="00CE74A1" w:rsidRDefault="00CE74A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Broşteni –</w:t>
            </w:r>
          </w:p>
          <w:p w14:paraId="1E68CC68" w14:textId="77777777" w:rsidR="00CE74A1" w:rsidRDefault="00CE74A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Sărăţuica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66854" w14:textId="77777777" w:rsidR="00CE74A1" w:rsidRDefault="00CE74A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D4159" w14:textId="77777777" w:rsidR="00CE74A1" w:rsidRPr="00F9444C" w:rsidRDefault="00CE74A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0BD36" w14:textId="77777777" w:rsidR="00CE74A1" w:rsidRDefault="00CE74A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79E33" w14:textId="77777777" w:rsidR="00CE74A1" w:rsidRPr="00F9444C" w:rsidRDefault="00CE74A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D05B5" w14:textId="77777777" w:rsidR="00CE74A1" w:rsidRDefault="00CE74A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7B90E244" w14:textId="77777777" w:rsidR="00CE74A1" w:rsidRDefault="00CE74A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CE74A1" w14:paraId="0ADCF3CC" w14:textId="77777777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B6B9C" w14:textId="77777777" w:rsidR="00CE74A1" w:rsidRDefault="00CE74A1" w:rsidP="00CE74A1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C3A67" w14:textId="77777777" w:rsidR="00CE74A1" w:rsidRDefault="00CE74A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103+500</w:t>
            </w:r>
          </w:p>
          <w:p w14:paraId="42297DE0" w14:textId="77777777" w:rsidR="00CE74A1" w:rsidRDefault="00CE74A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EC8F9" w14:textId="77777777" w:rsidR="00CE74A1" w:rsidRPr="00A152FB" w:rsidRDefault="00CE74A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0E70D" w14:textId="77777777" w:rsidR="00CE74A1" w:rsidRDefault="00CE74A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Andrăşeşti -</w:t>
            </w:r>
          </w:p>
          <w:p w14:paraId="21ACBB76" w14:textId="77777777" w:rsidR="00CE74A1" w:rsidRDefault="00CE74A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 Amara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05A42" w14:textId="77777777" w:rsidR="00CE74A1" w:rsidRDefault="00CE74A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37F3F" w14:textId="77777777" w:rsidR="00CE74A1" w:rsidRPr="00F9444C" w:rsidRDefault="00CE74A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59C09" w14:textId="77777777" w:rsidR="00CE74A1" w:rsidRDefault="00CE74A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FBA65" w14:textId="77777777" w:rsidR="00CE74A1" w:rsidRPr="00F9444C" w:rsidRDefault="00CE74A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E8636" w14:textId="77777777" w:rsidR="00CE74A1" w:rsidRDefault="00CE74A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5A6FB76F" w14:textId="77777777" w:rsidR="00CE74A1" w:rsidRDefault="00CE74A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CE74A1" w14:paraId="32245A67" w14:textId="77777777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17DC0" w14:textId="77777777" w:rsidR="00CE74A1" w:rsidRDefault="00CE74A1" w:rsidP="00CE74A1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201C5" w14:textId="77777777" w:rsidR="00CE74A1" w:rsidRDefault="00CE74A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118+500</w:t>
            </w:r>
          </w:p>
          <w:p w14:paraId="48CAC64C" w14:textId="77777777" w:rsidR="00CE74A1" w:rsidRDefault="00CE74A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62262" w14:textId="77777777" w:rsidR="00CE74A1" w:rsidRDefault="00CE74A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1DC1A" w14:textId="77777777" w:rsidR="00CE74A1" w:rsidRDefault="00CE74A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Slobozia Nouă - </w:t>
            </w:r>
          </w:p>
          <w:p w14:paraId="02658467" w14:textId="77777777" w:rsidR="00CE74A1" w:rsidRDefault="00CE74A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0B950451" w14:textId="77777777" w:rsidR="00CE74A1" w:rsidRDefault="00CE74A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Țăndărei</w:t>
            </w:r>
          </w:p>
          <w:p w14:paraId="6ED340F0" w14:textId="77777777" w:rsidR="00CE74A1" w:rsidRDefault="00CE74A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inclusiv linia 2 directă st. Slobozia Nouă </w:t>
            </w:r>
          </w:p>
          <w:p w14:paraId="396F19C9" w14:textId="77777777" w:rsidR="00CE74A1" w:rsidRDefault="00CE74A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linia 2 directă </w:t>
            </w:r>
          </w:p>
          <w:p w14:paraId="763D0038" w14:textId="77777777" w:rsidR="00CE74A1" w:rsidRDefault="00CE74A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E5A22" w14:textId="77777777" w:rsidR="00CE74A1" w:rsidRDefault="00CE74A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49281" w14:textId="77777777" w:rsidR="00CE74A1" w:rsidRPr="00F9444C" w:rsidRDefault="00CE74A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55BFE" w14:textId="77777777" w:rsidR="00CE74A1" w:rsidRDefault="00CE74A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7064D" w14:textId="77777777" w:rsidR="00CE74A1" w:rsidRPr="00F9444C" w:rsidRDefault="00CE74A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98871" w14:textId="77777777" w:rsidR="00CE74A1" w:rsidRDefault="00CE74A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E74A1" w14:paraId="10C2A725" w14:textId="77777777">
        <w:trPr>
          <w:cantSplit/>
          <w:trHeight w:val="33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CE4EE" w14:textId="77777777" w:rsidR="00CE74A1" w:rsidRDefault="00CE74A1" w:rsidP="00CE74A1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74B2F" w14:textId="77777777" w:rsidR="00CE74A1" w:rsidRDefault="00CE74A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C4A47" w14:textId="77777777" w:rsidR="00CE74A1" w:rsidRDefault="00CE74A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A578A" w14:textId="77777777" w:rsidR="00CE74A1" w:rsidRDefault="00CE74A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Hm Bucu </w:t>
            </w:r>
          </w:p>
          <w:p w14:paraId="2FAD297E" w14:textId="77777777" w:rsidR="00CE74A1" w:rsidRDefault="00CE74A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D90E1" w14:textId="77777777" w:rsidR="00CE74A1" w:rsidRDefault="00CE74A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64BD3DF" w14:textId="77777777" w:rsidR="00CE74A1" w:rsidRDefault="00CE74A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BB41B" w14:textId="77777777" w:rsidR="00CE74A1" w:rsidRPr="00F9444C" w:rsidRDefault="00CE74A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93C16" w14:textId="77777777" w:rsidR="00CE74A1" w:rsidRDefault="00CE74A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2EE63" w14:textId="77777777" w:rsidR="00CE74A1" w:rsidRPr="00F9444C" w:rsidRDefault="00CE74A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00FFF" w14:textId="77777777" w:rsidR="00CE74A1" w:rsidRDefault="00CE74A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E74A1" w14:paraId="4B94CA71" w14:textId="77777777">
        <w:trPr>
          <w:cantSplit/>
          <w:trHeight w:val="2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2F383" w14:textId="77777777" w:rsidR="00CE74A1" w:rsidRDefault="00CE74A1" w:rsidP="00CE74A1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49D7E" w14:textId="77777777" w:rsidR="00CE74A1" w:rsidRDefault="00CE74A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AA764" w14:textId="77777777" w:rsidR="00CE74A1" w:rsidRPr="00A152FB" w:rsidRDefault="00CE74A1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47F26" w14:textId="77777777" w:rsidR="00CE74A1" w:rsidRDefault="00CE74A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Bucu</w:t>
            </w:r>
          </w:p>
          <w:p w14:paraId="35AE83C9" w14:textId="77777777" w:rsidR="00CE74A1" w:rsidRDefault="00CE74A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28B97" w14:textId="77777777" w:rsidR="00CE74A1" w:rsidRDefault="00CE74A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1E3F8" w14:textId="77777777" w:rsidR="00CE74A1" w:rsidRPr="00F9444C" w:rsidRDefault="00CE74A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358D8" w14:textId="77777777" w:rsidR="00CE74A1" w:rsidRDefault="00CE74A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42659" w14:textId="77777777" w:rsidR="00CE74A1" w:rsidRPr="00F9444C" w:rsidRDefault="00CE74A1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FC993" w14:textId="77777777" w:rsidR="00CE74A1" w:rsidRDefault="00CE74A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E74A1" w14:paraId="078E61D9" w14:textId="77777777">
        <w:trPr>
          <w:cantSplit/>
          <w:trHeight w:val="11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73A2D" w14:textId="77777777" w:rsidR="00CE74A1" w:rsidRDefault="00CE74A1" w:rsidP="00CE74A1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FA41E" w14:textId="77777777" w:rsidR="00CE74A1" w:rsidRDefault="00CE74A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128+250</w:t>
            </w:r>
          </w:p>
          <w:p w14:paraId="0977EF97" w14:textId="77777777" w:rsidR="00CE74A1" w:rsidRDefault="00CE74A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F1B6B" w14:textId="77777777" w:rsidR="00CE74A1" w:rsidRPr="00A152FB" w:rsidRDefault="00CE74A1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  <w:r w:rsidRPr="00A152FB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BAE1C" w14:textId="77777777" w:rsidR="00CE74A1" w:rsidRDefault="00CE74A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2F936AFF" w14:textId="77777777" w:rsidR="00CE74A1" w:rsidRDefault="00CE74A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C982C" w14:textId="77777777" w:rsidR="00CE74A1" w:rsidRDefault="00CE74A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69A2A" w14:textId="77777777" w:rsidR="00CE74A1" w:rsidRPr="00F9444C" w:rsidRDefault="00CE74A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5105A" w14:textId="77777777" w:rsidR="00CE74A1" w:rsidRDefault="00CE74A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13764" w14:textId="77777777" w:rsidR="00CE74A1" w:rsidRPr="00F9444C" w:rsidRDefault="00CE74A1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6EA57" w14:textId="77777777" w:rsidR="00CE74A1" w:rsidRDefault="00CE74A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348904EA" w14:textId="77777777" w:rsidR="00CE74A1" w:rsidRDefault="00CE74A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CE74A1" w14:paraId="3866D3B2" w14:textId="77777777">
        <w:trPr>
          <w:cantSplit/>
          <w:trHeight w:val="8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C7754" w14:textId="77777777" w:rsidR="00CE74A1" w:rsidRDefault="00CE74A1" w:rsidP="00CE74A1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AC5E2" w14:textId="77777777" w:rsidR="00CE74A1" w:rsidRDefault="00CE74A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135+975</w:t>
            </w:r>
          </w:p>
          <w:p w14:paraId="12D62607" w14:textId="77777777" w:rsidR="00CE74A1" w:rsidRDefault="00CE74A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136+025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D937D" w14:textId="77777777" w:rsidR="00CE74A1" w:rsidRPr="00A152FB" w:rsidRDefault="00CE74A1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FFE0C" w14:textId="77777777" w:rsidR="00CE74A1" w:rsidRDefault="00CE74A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0711F1D2" w14:textId="77777777" w:rsidR="00CE74A1" w:rsidRDefault="00CE74A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6C880" w14:textId="77777777" w:rsidR="00CE74A1" w:rsidRDefault="00CE74A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6ADB8" w14:textId="77777777" w:rsidR="00CE74A1" w:rsidRPr="00F9444C" w:rsidRDefault="00CE74A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32FCF" w14:textId="77777777" w:rsidR="00CE74A1" w:rsidRDefault="00CE74A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DC202" w14:textId="77777777" w:rsidR="00CE74A1" w:rsidRPr="00F9444C" w:rsidRDefault="00CE74A1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8AE34" w14:textId="77777777" w:rsidR="00CE74A1" w:rsidRDefault="00CE74A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560FD4E2" w14:textId="77777777" w:rsidR="00CE74A1" w:rsidRDefault="00CE74A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CE74A1" w14:paraId="3EACF8B7" w14:textId="77777777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4153A" w14:textId="77777777" w:rsidR="00CE74A1" w:rsidRDefault="00CE74A1" w:rsidP="00CE74A1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F296F" w14:textId="77777777" w:rsidR="00CE74A1" w:rsidRDefault="00CE74A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57F95" w14:textId="77777777" w:rsidR="00CE74A1" w:rsidRPr="00A152FB" w:rsidRDefault="00CE74A1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C6580" w14:textId="77777777" w:rsidR="00CE74A1" w:rsidRDefault="00CE74A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1BEEA868" w14:textId="77777777" w:rsidR="00CE74A1" w:rsidRDefault="00CE74A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F6D82" w14:textId="77777777" w:rsidR="00CE74A1" w:rsidRDefault="00CE74A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23D8D1E5" w14:textId="77777777" w:rsidR="00CE74A1" w:rsidRDefault="00CE74A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61 /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90479" w14:textId="77777777" w:rsidR="00CE74A1" w:rsidRPr="00F9444C" w:rsidRDefault="00CE74A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9444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D7E56" w14:textId="77777777" w:rsidR="00CE74A1" w:rsidRDefault="00CE74A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45DB1" w14:textId="77777777" w:rsidR="00CE74A1" w:rsidRPr="00F9444C" w:rsidRDefault="00CE74A1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B2ED5" w14:textId="77777777" w:rsidR="00CE74A1" w:rsidRDefault="00CE74A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266091EC" w14:textId="77777777" w:rsidR="00CE74A1" w:rsidRDefault="00CE74A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1CADDD4" w14:textId="77777777" w:rsidR="00CE74A1" w:rsidRDefault="00CE74A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şi 8.</w:t>
            </w:r>
          </w:p>
        </w:tc>
      </w:tr>
      <w:tr w:rsidR="00CE74A1" w14:paraId="0518535D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E5123" w14:textId="77777777" w:rsidR="00CE74A1" w:rsidRDefault="00CE74A1" w:rsidP="00CE74A1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B5838" w14:textId="77777777" w:rsidR="00CE74A1" w:rsidRDefault="00CE74A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4587F" w14:textId="77777777" w:rsidR="00CE74A1" w:rsidRPr="00A152FB" w:rsidRDefault="00CE74A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3FF84" w14:textId="77777777" w:rsidR="00CE74A1" w:rsidRDefault="00CE74A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316E3CB3" w14:textId="77777777" w:rsidR="00CE74A1" w:rsidRDefault="00CE74A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10 /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B7F62" w14:textId="77777777" w:rsidR="00CE74A1" w:rsidRDefault="00CE74A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2C311" w14:textId="77777777" w:rsidR="00CE74A1" w:rsidRPr="00F9444C" w:rsidRDefault="00CE74A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255BE" w14:textId="77777777" w:rsidR="00CE74A1" w:rsidRDefault="00CE74A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58+400</w:t>
            </w:r>
          </w:p>
          <w:p w14:paraId="14102973" w14:textId="77777777" w:rsidR="00CE74A1" w:rsidRDefault="00CE74A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2E8EF" w14:textId="77777777" w:rsidR="00CE74A1" w:rsidRPr="00F9444C" w:rsidRDefault="00CE74A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EEF98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3BA5ABC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0F37A0D6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421F09B" w14:textId="77777777" w:rsidR="00CE74A1" w:rsidRDefault="00CE74A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CE74A1" w14:paraId="076EAFB0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2BD3A" w14:textId="77777777" w:rsidR="00CE74A1" w:rsidRDefault="00CE74A1" w:rsidP="00CE74A1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21484" w14:textId="77777777" w:rsidR="00CE74A1" w:rsidRDefault="00CE74A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9D980" w14:textId="77777777" w:rsidR="00CE74A1" w:rsidRPr="00A152FB" w:rsidRDefault="00CE74A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A03A0" w14:textId="77777777" w:rsidR="00CE74A1" w:rsidRDefault="00CE74A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47CA0257" w14:textId="77777777" w:rsidR="00CE74A1" w:rsidRDefault="00CE74A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8AF21" w14:textId="77777777" w:rsidR="00CE74A1" w:rsidRDefault="00CE74A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4CF35191" w14:textId="77777777" w:rsidR="00CE74A1" w:rsidRDefault="00CE74A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 /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CF394" w14:textId="77777777" w:rsidR="00CE74A1" w:rsidRPr="00F9444C" w:rsidRDefault="00CE74A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9444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94EAF" w14:textId="77777777" w:rsidR="00CE74A1" w:rsidRDefault="00CE74A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C41DA" w14:textId="77777777" w:rsidR="00CE74A1" w:rsidRPr="00F9444C" w:rsidRDefault="00CE74A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71D76" w14:textId="77777777" w:rsidR="00CE74A1" w:rsidRDefault="00CE74A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 pe teren.</w:t>
            </w:r>
          </w:p>
          <w:p w14:paraId="0DB22CD5" w14:textId="77777777" w:rsidR="00CE74A1" w:rsidRDefault="00CE74A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7 şi 8.</w:t>
            </w:r>
          </w:p>
        </w:tc>
      </w:tr>
      <w:tr w:rsidR="00CE74A1" w14:paraId="0F8DB0A9" w14:textId="77777777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6B147" w14:textId="77777777" w:rsidR="00CE74A1" w:rsidRDefault="00CE74A1" w:rsidP="00CE74A1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BCF6D" w14:textId="77777777" w:rsidR="00CE74A1" w:rsidRDefault="00CE74A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1723F" w14:textId="77777777" w:rsidR="00CE74A1" w:rsidRPr="00A152FB" w:rsidRDefault="00CE74A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8B913" w14:textId="77777777" w:rsidR="00CE74A1" w:rsidRDefault="00CE74A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Movila –</w:t>
            </w:r>
          </w:p>
          <w:p w14:paraId="7360CDBD" w14:textId="77777777" w:rsidR="00CE74A1" w:rsidRDefault="00CE74A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Feteşti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1C292" w14:textId="77777777" w:rsidR="00CE74A1" w:rsidRDefault="00CE74A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23F12" w14:textId="77777777" w:rsidR="00CE74A1" w:rsidRPr="00F9444C" w:rsidRDefault="00CE74A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A5BD3" w14:textId="77777777" w:rsidR="00CE74A1" w:rsidRDefault="00CE74A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72+500</w:t>
            </w:r>
          </w:p>
          <w:p w14:paraId="68B16FA9" w14:textId="77777777" w:rsidR="00CE74A1" w:rsidRDefault="00CE74A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84+700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5A791" w14:textId="77777777" w:rsidR="00CE74A1" w:rsidRPr="00F9444C" w:rsidRDefault="00CE74A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A6B93" w14:textId="77777777" w:rsidR="00CE74A1" w:rsidRDefault="00CE74A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CE74A1" w14:paraId="3C44D6FE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EF718" w14:textId="77777777" w:rsidR="00CE74A1" w:rsidRDefault="00CE74A1" w:rsidP="00CE74A1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A3A4C" w14:textId="77777777" w:rsidR="00CE74A1" w:rsidRDefault="00CE74A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145+354</w:t>
            </w:r>
          </w:p>
          <w:p w14:paraId="0F3B42A4" w14:textId="77777777" w:rsidR="00CE74A1" w:rsidRDefault="00CE74A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83690" w14:textId="77777777" w:rsidR="00CE74A1" w:rsidRPr="00A152FB" w:rsidRDefault="00CE74A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219DC" w14:textId="77777777" w:rsidR="00CE74A1" w:rsidRDefault="00CE74A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24370E53" w14:textId="77777777" w:rsidR="00CE74A1" w:rsidRDefault="00CE74A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directă, Cap X - </w:t>
            </w:r>
          </w:p>
          <w:p w14:paraId="6F2D544D" w14:textId="77777777" w:rsidR="00CE74A1" w:rsidRDefault="00CE74A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7F91F" w14:textId="77777777" w:rsidR="00CE74A1" w:rsidRDefault="00CE74A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CEA84" w14:textId="77777777" w:rsidR="00CE74A1" w:rsidRPr="00F9444C" w:rsidRDefault="00CE74A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D6BAB" w14:textId="77777777" w:rsidR="00CE74A1" w:rsidRDefault="00CE74A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87549" w14:textId="77777777" w:rsidR="00CE74A1" w:rsidRPr="00F9444C" w:rsidRDefault="00CE74A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84D28" w14:textId="77777777" w:rsidR="00CE74A1" w:rsidRDefault="00CE74A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CE74A1" w14:paraId="5EDAC3B4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8917C" w14:textId="77777777" w:rsidR="00CE74A1" w:rsidRDefault="00CE74A1" w:rsidP="00CE74A1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21943" w14:textId="77777777" w:rsidR="00CE74A1" w:rsidRDefault="00CE74A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009AA" w14:textId="77777777" w:rsidR="00CE74A1" w:rsidRPr="00A152FB" w:rsidRDefault="00CE74A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F8EEF" w14:textId="77777777" w:rsidR="00CE74A1" w:rsidRDefault="00CE74A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565B27F0" w14:textId="77777777" w:rsidR="00CE74A1" w:rsidRDefault="00CE74A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directă, Cap X - </w:t>
            </w:r>
          </w:p>
          <w:p w14:paraId="0217F61C" w14:textId="77777777" w:rsidR="00CE74A1" w:rsidRDefault="00CE74A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9546E" w14:textId="77777777" w:rsidR="00CE74A1" w:rsidRDefault="00CE74A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8EC02" w14:textId="77777777" w:rsidR="00CE74A1" w:rsidRPr="00F9444C" w:rsidRDefault="00CE74A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2F6CC" w14:textId="77777777" w:rsidR="00CE74A1" w:rsidRDefault="00CE74A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145+414</w:t>
            </w:r>
          </w:p>
          <w:p w14:paraId="2082C36F" w14:textId="77777777" w:rsidR="00CE74A1" w:rsidRDefault="00CE74A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146+038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02C33" w14:textId="77777777" w:rsidR="00CE74A1" w:rsidRPr="00F9444C" w:rsidRDefault="00CE74A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C872D" w14:textId="77777777" w:rsidR="00CE74A1" w:rsidRDefault="00CE74A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CE74A1" w14:paraId="17FCC19C" w14:textId="77777777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2C1FC" w14:textId="77777777" w:rsidR="00CE74A1" w:rsidRDefault="00CE74A1" w:rsidP="00CE74A1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8A21C" w14:textId="77777777" w:rsidR="00CE74A1" w:rsidRDefault="00CE74A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146+725</w:t>
            </w:r>
          </w:p>
          <w:p w14:paraId="57DFE38A" w14:textId="77777777" w:rsidR="00CE74A1" w:rsidRDefault="00CE74A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8F708" w14:textId="77777777" w:rsidR="00CE74A1" w:rsidRPr="00A152FB" w:rsidRDefault="00CE74A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9B5D7" w14:textId="77777777" w:rsidR="00CE74A1" w:rsidRDefault="00CE74A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44E1BAF8" w14:textId="77777777" w:rsidR="00CE74A1" w:rsidRDefault="00CE74A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directă, Cap Y - </w:t>
            </w:r>
          </w:p>
          <w:p w14:paraId="22CE88F9" w14:textId="77777777" w:rsidR="00CE74A1" w:rsidRDefault="00CE74A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979DE" w14:textId="77777777" w:rsidR="00CE74A1" w:rsidRDefault="00CE74A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52971" w14:textId="77777777" w:rsidR="00CE74A1" w:rsidRDefault="00CE74A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3AE30" w14:textId="77777777" w:rsidR="00CE74A1" w:rsidRDefault="00CE74A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E54FB" w14:textId="77777777" w:rsidR="00CE74A1" w:rsidRPr="00F9444C" w:rsidRDefault="00CE74A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F1099" w14:textId="77777777" w:rsidR="00CE74A1" w:rsidRDefault="00CE74A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CE74A1" w14:paraId="02DE6B9D" w14:textId="77777777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C333F" w14:textId="77777777" w:rsidR="00CE74A1" w:rsidRDefault="00CE74A1" w:rsidP="00CE74A1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6CCDB" w14:textId="77777777" w:rsidR="00CE74A1" w:rsidRDefault="00CE74A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DC6A7" w14:textId="77777777" w:rsidR="00CE74A1" w:rsidRPr="00A152FB" w:rsidRDefault="00CE74A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AA705" w14:textId="77777777" w:rsidR="00CE74A1" w:rsidRDefault="00CE74A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2EF6470E" w14:textId="77777777" w:rsidR="00CE74A1" w:rsidRDefault="00CE74A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directă, Cap Y - </w:t>
            </w:r>
          </w:p>
          <w:p w14:paraId="3910AE91" w14:textId="77777777" w:rsidR="00CE74A1" w:rsidRDefault="00CE74A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5B948" w14:textId="77777777" w:rsidR="00CE74A1" w:rsidRDefault="00CE74A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1D960" w14:textId="77777777" w:rsidR="00CE74A1" w:rsidRDefault="00CE74A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CDFAA" w14:textId="77777777" w:rsidR="00CE74A1" w:rsidRDefault="00CE74A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146+924</w:t>
            </w:r>
          </w:p>
          <w:p w14:paraId="10BD418C" w14:textId="77777777" w:rsidR="00CE74A1" w:rsidRDefault="00CE74A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84198" w14:textId="77777777" w:rsidR="00CE74A1" w:rsidRPr="00F9444C" w:rsidRDefault="00CE74A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944BA" w14:textId="77777777" w:rsidR="00CE74A1" w:rsidRDefault="00CE74A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</w:tbl>
    <w:p w14:paraId="29D329EC" w14:textId="77777777" w:rsidR="00CE74A1" w:rsidRDefault="00CE74A1" w:rsidP="00802827">
      <w:pPr>
        <w:spacing w:line="276" w:lineRule="auto"/>
        <w:ind w:right="57"/>
        <w:rPr>
          <w:sz w:val="20"/>
          <w:lang w:val="ro-RO"/>
        </w:rPr>
      </w:pPr>
    </w:p>
    <w:p w14:paraId="54BC96E7" w14:textId="77777777" w:rsidR="00CE74A1" w:rsidRDefault="00CE74A1" w:rsidP="00DE7850">
      <w:pPr>
        <w:pStyle w:val="Heading1"/>
        <w:spacing w:line="360" w:lineRule="auto"/>
      </w:pPr>
      <w:r>
        <w:t>LINIA 806</w:t>
      </w:r>
    </w:p>
    <w:p w14:paraId="61F60F4E" w14:textId="77777777" w:rsidR="00CE74A1" w:rsidRDefault="00CE74A1" w:rsidP="006103AD">
      <w:pPr>
        <w:pStyle w:val="Heading1"/>
        <w:spacing w:line="360" w:lineRule="auto"/>
        <w:rPr>
          <w:b w:val="0"/>
          <w:bCs w:val="0"/>
          <w:sz w:val="8"/>
        </w:rPr>
      </w:pPr>
      <w:r>
        <w:t>RAMIFICAŢIE AMARA - SLOBOZIA VECHE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CE74A1" w14:paraId="69F20F72" w14:textId="77777777">
        <w:trPr>
          <w:cantSplit/>
          <w:trHeight w:val="96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6190D" w14:textId="77777777" w:rsidR="00CE74A1" w:rsidRDefault="00CE74A1" w:rsidP="00CE74A1">
            <w:pPr>
              <w:numPr>
                <w:ilvl w:val="0"/>
                <w:numId w:val="75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BC8E9" w14:textId="77777777" w:rsidR="00CE74A1" w:rsidRDefault="00CE74A1" w:rsidP="00C16C0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73876D88" w14:textId="77777777" w:rsidR="00CE74A1" w:rsidRDefault="00CE74A1" w:rsidP="00C16C0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1E0E9" w14:textId="77777777" w:rsidR="00CE74A1" w:rsidRPr="000A2807" w:rsidRDefault="00CE74A1" w:rsidP="00C16C0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E10B3" w14:textId="77777777" w:rsidR="00CE74A1" w:rsidRDefault="00CE74A1" w:rsidP="00C16C0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 Amara – Slobozia Veche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39CDC" w14:textId="77777777" w:rsidR="00CE74A1" w:rsidRDefault="00CE74A1" w:rsidP="00C16C0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58B19" w14:textId="77777777" w:rsidR="00CE74A1" w:rsidRPr="000A2807" w:rsidRDefault="00CE74A1" w:rsidP="00C16C0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61C7D" w14:textId="77777777" w:rsidR="00CE74A1" w:rsidRDefault="00CE74A1" w:rsidP="00C16C0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FE284" w14:textId="77777777" w:rsidR="00CE74A1" w:rsidRPr="000A2807" w:rsidRDefault="00CE74A1" w:rsidP="00C16C0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1CC93" w14:textId="77777777" w:rsidR="00CE74A1" w:rsidRDefault="00CE74A1" w:rsidP="00C16C0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pe teren</w:t>
            </w:r>
          </w:p>
        </w:tc>
      </w:tr>
    </w:tbl>
    <w:p w14:paraId="064785C6" w14:textId="77777777" w:rsidR="00CE74A1" w:rsidRDefault="00CE74A1">
      <w:pPr>
        <w:spacing w:before="40" w:after="40" w:line="192" w:lineRule="auto"/>
        <w:ind w:right="57"/>
        <w:rPr>
          <w:sz w:val="20"/>
          <w:lang w:val="ro-RO"/>
        </w:rPr>
      </w:pPr>
    </w:p>
    <w:p w14:paraId="5B9F22F9" w14:textId="77777777" w:rsidR="00CE74A1" w:rsidRDefault="00CE74A1" w:rsidP="00535684">
      <w:pPr>
        <w:pStyle w:val="Heading1"/>
        <w:spacing w:line="360" w:lineRule="auto"/>
      </w:pPr>
      <w:r>
        <w:t>LINIA 807</w:t>
      </w:r>
    </w:p>
    <w:p w14:paraId="030D82CD" w14:textId="77777777" w:rsidR="00CE74A1" w:rsidRDefault="00CE74A1" w:rsidP="00FC1359">
      <w:pPr>
        <w:pStyle w:val="Heading1"/>
        <w:spacing w:line="360" w:lineRule="auto"/>
        <w:rPr>
          <w:b w:val="0"/>
          <w:bCs w:val="0"/>
          <w:sz w:val="8"/>
        </w:rPr>
      </w:pPr>
      <w:r>
        <w:t>SLOBOZIA NOUĂ - SLOBOZIA VECHE - CIULNIŢA - CĂLĂRAŞI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CE74A1" w14:paraId="25D938B7" w14:textId="77777777">
        <w:trPr>
          <w:cantSplit/>
          <w:trHeight w:val="84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FABDE" w14:textId="77777777" w:rsidR="00CE74A1" w:rsidRDefault="00CE74A1" w:rsidP="00CE74A1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142BC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15+320</w:t>
            </w:r>
          </w:p>
          <w:p w14:paraId="4D7A0408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15+180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989A9" w14:textId="77777777" w:rsidR="00CE74A1" w:rsidRPr="007345A6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301AB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Slobozia Veche -</w:t>
            </w:r>
          </w:p>
          <w:p w14:paraId="1603DED5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Slobozia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83F76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7608A" w14:textId="77777777" w:rsidR="00CE74A1" w:rsidRPr="007345A6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F83B2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C1D47" w14:textId="77777777" w:rsidR="00CE74A1" w:rsidRPr="007345A6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C0FEC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22BB67D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*Valabil pentru trenurile care au în compunere două și trei locomotive cuplate.</w:t>
            </w:r>
          </w:p>
          <w:p w14:paraId="0204A684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Este interzisă circulația trenurilor care au în compunere 4 sau mai multe locomotive cuplate.</w:t>
            </w:r>
          </w:p>
          <w:p w14:paraId="0774C5E9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Este interzisă frânarea și staționarea pe pod km 15+250.</w:t>
            </w:r>
          </w:p>
        </w:tc>
      </w:tr>
      <w:tr w:rsidR="00CE74A1" w14:paraId="14965C41" w14:textId="77777777">
        <w:trPr>
          <w:cantSplit/>
          <w:trHeight w:val="84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19060" w14:textId="77777777" w:rsidR="00CE74A1" w:rsidRDefault="00CE74A1" w:rsidP="00CE74A1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C7D8A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11+900</w:t>
            </w:r>
          </w:p>
          <w:p w14:paraId="61990457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860A9" w14:textId="77777777" w:rsidR="00CE74A1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1122D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Slobozia Sud -</w:t>
            </w:r>
          </w:p>
          <w:p w14:paraId="61133FEE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Ciulniţa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889C5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A0B28" w14:textId="77777777" w:rsidR="00CE74A1" w:rsidRPr="007345A6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AC709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28561" w14:textId="77777777" w:rsidR="00CE74A1" w:rsidRPr="007345A6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39D4C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CE74A1" w14:paraId="6B8B8C82" w14:textId="77777777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DF5F7" w14:textId="77777777" w:rsidR="00CE74A1" w:rsidRDefault="00CE74A1" w:rsidP="00CE74A1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1E218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B72A2" w14:textId="77777777" w:rsidR="00CE74A1" w:rsidRPr="007345A6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9885E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Ciulniţa</w:t>
            </w:r>
          </w:p>
          <w:p w14:paraId="36E15DFC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6,  7,  8 şi 9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F4C3B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C82C5" w14:textId="77777777" w:rsidR="00CE74A1" w:rsidRPr="007345A6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7345A6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1ABD6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A1CA3" w14:textId="77777777" w:rsidR="00CE74A1" w:rsidRPr="007345A6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988A2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E74A1" w14:paraId="67FFDB81" w14:textId="77777777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A5960" w14:textId="77777777" w:rsidR="00CE74A1" w:rsidRDefault="00CE74A1" w:rsidP="00CE74A1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3A559" w14:textId="77777777" w:rsidR="00CE74A1" w:rsidRDefault="00CE74A1" w:rsidP="002E4A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B0946" w14:textId="77777777" w:rsidR="00CE74A1" w:rsidRPr="007345A6" w:rsidRDefault="00CE74A1" w:rsidP="002E4A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F6FE9" w14:textId="77777777" w:rsidR="00CE74A1" w:rsidRDefault="00CE74A1" w:rsidP="002E4A5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Ciulniţa -</w:t>
            </w:r>
          </w:p>
          <w:p w14:paraId="2EE5214D" w14:textId="77777777" w:rsidR="00CE74A1" w:rsidRDefault="00CE74A1" w:rsidP="002E4A5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Călăraşi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B50C7" w14:textId="77777777" w:rsidR="00CE74A1" w:rsidRDefault="00CE74A1" w:rsidP="002E4A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6B8E9" w14:textId="77777777" w:rsidR="00CE74A1" w:rsidRPr="007345A6" w:rsidRDefault="00CE74A1" w:rsidP="002E4A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09B96" w14:textId="77777777" w:rsidR="00CE74A1" w:rsidRDefault="00CE74A1" w:rsidP="002E4A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0+800</w:t>
            </w:r>
          </w:p>
          <w:p w14:paraId="479D9445" w14:textId="77777777" w:rsidR="00CE74A1" w:rsidRDefault="00CE74A1" w:rsidP="002E4A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DFF8D" w14:textId="77777777" w:rsidR="00CE74A1" w:rsidRPr="007345A6" w:rsidRDefault="00CE74A1" w:rsidP="002E4A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40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16796" w14:textId="77777777" w:rsidR="00CE74A1" w:rsidRDefault="00CE74A1" w:rsidP="002E4A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CE74A1" w14:paraId="70676141" w14:textId="77777777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4D7ED" w14:textId="77777777" w:rsidR="00CE74A1" w:rsidRDefault="00CE74A1" w:rsidP="00CE74A1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C86CD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C28EE" w14:textId="77777777" w:rsidR="00CE74A1" w:rsidRPr="007345A6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B3716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Călăraşi Nord –</w:t>
            </w:r>
          </w:p>
          <w:p w14:paraId="5F7D0DF3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Călăraşi Sud, linia 2 directă St. Călăraşi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CFDA4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B58AA" w14:textId="77777777" w:rsidR="00CE74A1" w:rsidRPr="007345A6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554AA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18+500</w:t>
            </w:r>
          </w:p>
          <w:p w14:paraId="647DCE9B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BE9C6" w14:textId="77777777" w:rsidR="00CE74A1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4261F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CE74A1" w14:paraId="7BE11F88" w14:textId="77777777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AED54" w14:textId="77777777" w:rsidR="00CE74A1" w:rsidRDefault="00CE74A1" w:rsidP="00CE74A1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F8CF4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F3385" w14:textId="77777777" w:rsidR="00CE74A1" w:rsidRPr="007345A6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86F12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Călăraşi Nord</w:t>
            </w:r>
          </w:p>
          <w:p w14:paraId="620A0C2F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4, 5 și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250A6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05CC786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F23A4" w14:textId="77777777" w:rsidR="00CE74A1" w:rsidRPr="007345A6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71AC0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A1F39" w14:textId="77777777" w:rsidR="00CE74A1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CC7FD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E74A1" w14:paraId="65A465B4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39075" w14:textId="77777777" w:rsidR="00CE74A1" w:rsidRDefault="00CE74A1" w:rsidP="00CE74A1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98949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47283" w14:textId="77777777" w:rsidR="00CE74A1" w:rsidRPr="007345A6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9DFE3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Călăraşi Sud</w:t>
            </w:r>
          </w:p>
          <w:p w14:paraId="7A1ED696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3, 4, 5 și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B3181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A46E2D4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8A4FF" w14:textId="77777777" w:rsidR="00CE74A1" w:rsidRPr="007345A6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7345A6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EBD81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8C2CD" w14:textId="77777777" w:rsidR="00CE74A1" w:rsidRPr="007345A6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5EA25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6EDEA98B" w14:textId="77777777" w:rsidR="00CE74A1" w:rsidRDefault="00CE74A1">
      <w:pPr>
        <w:spacing w:before="40" w:after="40" w:line="192" w:lineRule="auto"/>
        <w:ind w:right="57"/>
        <w:rPr>
          <w:sz w:val="20"/>
          <w:lang w:val="ro-RO"/>
        </w:rPr>
      </w:pPr>
    </w:p>
    <w:p w14:paraId="7877B69E" w14:textId="77777777" w:rsidR="00CE74A1" w:rsidRDefault="00CE74A1" w:rsidP="00D509E3">
      <w:pPr>
        <w:pStyle w:val="Heading1"/>
        <w:spacing w:line="360" w:lineRule="auto"/>
      </w:pPr>
      <w:r>
        <w:t>LINIA 812</w:t>
      </w:r>
    </w:p>
    <w:p w14:paraId="23A5BC51" w14:textId="77777777" w:rsidR="00CE74A1" w:rsidRDefault="00CE74A1" w:rsidP="00AC38B3">
      <w:pPr>
        <w:pStyle w:val="Heading1"/>
        <w:spacing w:line="360" w:lineRule="auto"/>
        <w:rPr>
          <w:b w:val="0"/>
          <w:bCs w:val="0"/>
          <w:sz w:val="8"/>
        </w:rPr>
      </w:pPr>
      <w:r>
        <w:t>MEDGIDIA - TULCEA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CE74A1" w14:paraId="15249AC4" w14:textId="77777777">
        <w:trPr>
          <w:cantSplit/>
          <w:trHeight w:val="11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63F14" w14:textId="77777777" w:rsidR="00CE74A1" w:rsidRPr="001A61C3" w:rsidRDefault="00CE74A1" w:rsidP="00CE74A1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E98F7" w14:textId="77777777" w:rsidR="00CE74A1" w:rsidRPr="001A61C3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F0622" w14:textId="77777777" w:rsidR="00CE74A1" w:rsidRPr="00772CB4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B2E5A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</w:t>
            </w:r>
          </w:p>
          <w:p w14:paraId="712E1107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A, liniile 10, </w:t>
            </w:r>
          </w:p>
          <w:p w14:paraId="0F502DAF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 şi 14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55B08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intrări- ieşiri</w:t>
            </w:r>
          </w:p>
          <w:p w14:paraId="0CB20E30" w14:textId="77777777" w:rsidR="00CE74A1" w:rsidRPr="001A61C3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6F778" w14:textId="77777777" w:rsidR="00CE74A1" w:rsidRPr="006A7C82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07AA1" w14:textId="77777777" w:rsidR="00CE74A1" w:rsidRPr="001A61C3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D49A1" w14:textId="77777777" w:rsidR="00CE74A1" w:rsidRPr="00772CB4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E88D8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E74A1" w14:paraId="77B69570" w14:textId="77777777">
        <w:trPr>
          <w:cantSplit/>
          <w:trHeight w:val="7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211F1" w14:textId="77777777" w:rsidR="00CE74A1" w:rsidRPr="001A61C3" w:rsidRDefault="00CE74A1" w:rsidP="00CE74A1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721FE" w14:textId="77777777" w:rsidR="00CE74A1" w:rsidRPr="001A61C3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FE624" w14:textId="77777777" w:rsidR="00CE74A1" w:rsidRPr="00772CB4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CB6E3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</w:t>
            </w:r>
          </w:p>
          <w:p w14:paraId="6D210B10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25488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1B8A6" w14:textId="77777777" w:rsidR="00CE74A1" w:rsidRPr="006A7C82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5B0F0" w14:textId="77777777" w:rsidR="00CE74A1" w:rsidRPr="001A61C3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1D21D" w14:textId="77777777" w:rsidR="00CE74A1" w:rsidRPr="00772CB4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65DBB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E74A1" w14:paraId="6C5C547B" w14:textId="77777777">
        <w:trPr>
          <w:cantSplit/>
          <w:trHeight w:val="19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FE6F8" w14:textId="77777777" w:rsidR="00CE74A1" w:rsidRPr="001A61C3" w:rsidRDefault="00CE74A1" w:rsidP="00CE74A1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C868B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4+450</w:t>
            </w:r>
          </w:p>
          <w:p w14:paraId="70E26327" w14:textId="77777777" w:rsidR="00CE74A1" w:rsidRPr="001A61C3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2B525" w14:textId="77777777" w:rsidR="00CE74A1" w:rsidRPr="00772CB4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772C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C2E85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Medgidia –</w:t>
            </w:r>
          </w:p>
          <w:p w14:paraId="31C19B9A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B4360" w14:textId="77777777" w:rsidR="00CE74A1" w:rsidRPr="001A61C3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4B14F" w14:textId="77777777" w:rsidR="00CE74A1" w:rsidRPr="006A7C82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31237" w14:textId="77777777" w:rsidR="00CE74A1" w:rsidRPr="001A61C3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EC52F" w14:textId="77777777" w:rsidR="00CE74A1" w:rsidRPr="00772CB4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F89EB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10BAE127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CE74A1" w14:paraId="64B2FB74" w14:textId="77777777">
        <w:trPr>
          <w:cantSplit/>
          <w:trHeight w:val="6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1DF2E" w14:textId="77777777" w:rsidR="00CE74A1" w:rsidRPr="001A61C3" w:rsidRDefault="00CE74A1" w:rsidP="00CE74A1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BC227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13+700</w:t>
            </w:r>
          </w:p>
          <w:p w14:paraId="31D40EDC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AECB5" w14:textId="77777777" w:rsidR="00CE74A1" w:rsidRPr="00772CB4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7ACF9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Medgidia –</w:t>
            </w:r>
          </w:p>
          <w:p w14:paraId="6C63C8C3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9C7CA" w14:textId="77777777" w:rsidR="00CE74A1" w:rsidRPr="001A61C3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28067" w14:textId="77777777" w:rsidR="00CE74A1" w:rsidRPr="006A7C82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4B819" w14:textId="77777777" w:rsidR="00CE74A1" w:rsidRPr="001A61C3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77845" w14:textId="77777777" w:rsidR="00CE74A1" w:rsidRPr="00772CB4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D92BB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CE74A1" w14:paraId="2FC799C3" w14:textId="77777777">
        <w:trPr>
          <w:cantSplit/>
          <w:trHeight w:val="15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58415" w14:textId="77777777" w:rsidR="00CE74A1" w:rsidRPr="001A61C3" w:rsidRDefault="00CE74A1" w:rsidP="00CE74A1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8E587" w14:textId="77777777" w:rsidR="00CE74A1" w:rsidRPr="001A61C3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A6C53" w14:textId="77777777" w:rsidR="00CE74A1" w:rsidRPr="00772CB4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A5E6F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6385773A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BE109" w14:textId="77777777" w:rsidR="00CE74A1" w:rsidRPr="001A61C3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peste diag.</w:t>
            </w:r>
          </w:p>
          <w:p w14:paraId="1E34DE81" w14:textId="77777777" w:rsidR="00CE74A1" w:rsidRPr="001A61C3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5 - 11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8B23C" w14:textId="77777777" w:rsidR="00CE74A1" w:rsidRPr="006A7C82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A8A8E" w14:textId="77777777" w:rsidR="00CE74A1" w:rsidRPr="001A61C3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22CA5" w14:textId="77777777" w:rsidR="00CE74A1" w:rsidRPr="00772CB4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7A596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A6837D8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B3336D4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diagonalele 11 – 13 </w:t>
            </w:r>
          </w:p>
          <w:p w14:paraId="36CB494B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şi liniile 3 – 5. </w:t>
            </w:r>
          </w:p>
        </w:tc>
      </w:tr>
      <w:tr w:rsidR="00CE74A1" w14:paraId="30812210" w14:textId="77777777">
        <w:trPr>
          <w:cantSplit/>
          <w:trHeight w:val="15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2ADAD" w14:textId="77777777" w:rsidR="00CE74A1" w:rsidRPr="001A61C3" w:rsidRDefault="00CE74A1" w:rsidP="00CE74A1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D8589" w14:textId="77777777" w:rsidR="00CE74A1" w:rsidRPr="001A61C3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8C1BE" w14:textId="77777777" w:rsidR="00CE74A1" w:rsidRPr="00772CB4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D8238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18598346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DE19B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Cap X și </w:t>
            </w:r>
          </w:p>
          <w:p w14:paraId="5894D498" w14:textId="77777777" w:rsidR="00CE74A1" w:rsidRPr="001A61C3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stație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CAA87" w14:textId="77777777" w:rsidR="00CE74A1" w:rsidRPr="006A7C82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6D8AE" w14:textId="77777777" w:rsidR="00CE74A1" w:rsidRPr="001A61C3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36AAC" w14:textId="77777777" w:rsidR="00CE74A1" w:rsidRPr="00772CB4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00BB2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78ED82E1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Între ax stație și Cap Y </w:t>
            </w:r>
          </w:p>
          <w:p w14:paraId="4AC2DC10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linia este închisă.</w:t>
            </w:r>
          </w:p>
        </w:tc>
      </w:tr>
      <w:tr w:rsidR="00CE74A1" w14:paraId="6EF91C61" w14:textId="77777777">
        <w:trPr>
          <w:cantSplit/>
          <w:trHeight w:val="7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487E4" w14:textId="77777777" w:rsidR="00CE74A1" w:rsidRPr="001A61C3" w:rsidRDefault="00CE74A1" w:rsidP="00CE74A1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E2BFD" w14:textId="77777777" w:rsidR="00CE74A1" w:rsidRPr="001A61C3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A73E8" w14:textId="77777777" w:rsidR="00CE74A1" w:rsidRPr="00772CB4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D73CE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00608E97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AE7C9" w14:textId="77777777" w:rsidR="00CE74A1" w:rsidRPr="001A61C3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AD4F3" w14:textId="77777777" w:rsidR="00CE74A1" w:rsidRPr="006A7C82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848B3" w14:textId="77777777" w:rsidR="00CE74A1" w:rsidRPr="001A61C3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9BF96" w14:textId="77777777" w:rsidR="00CE74A1" w:rsidRPr="00772CB4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7BF0D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E74A1" w14:paraId="0EF01B6C" w14:textId="77777777">
        <w:trPr>
          <w:cantSplit/>
          <w:trHeight w:val="1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29A17" w14:textId="77777777" w:rsidR="00CE74A1" w:rsidRPr="001A61C3" w:rsidRDefault="00CE74A1" w:rsidP="00CE74A1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E5113" w14:textId="77777777" w:rsidR="00CE74A1" w:rsidRPr="001A61C3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9353F" w14:textId="77777777" w:rsidR="00CE74A1" w:rsidRPr="00772CB4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C88BA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1D36356B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5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C0870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din </w:t>
            </w:r>
          </w:p>
          <w:p w14:paraId="39CC7DDD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  <w:p w14:paraId="75056491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</w:t>
            </w:r>
          </w:p>
          <w:p w14:paraId="6AF01458" w14:textId="77777777" w:rsidR="00CE74A1" w:rsidRPr="001A61C3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252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975F9" w14:textId="77777777" w:rsidR="00CE74A1" w:rsidRPr="006A7C82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F8AA0" w14:textId="77777777" w:rsidR="00CE74A1" w:rsidRPr="001A61C3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60CAB" w14:textId="77777777" w:rsidR="00CE74A1" w:rsidRPr="00772CB4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0CF5E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E74A1" w14:paraId="4DC75863" w14:textId="77777777">
        <w:trPr>
          <w:cantSplit/>
          <w:trHeight w:val="18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8C2A5" w14:textId="77777777" w:rsidR="00CE74A1" w:rsidRPr="001A61C3" w:rsidRDefault="00CE74A1" w:rsidP="00CE74A1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0078F" w14:textId="77777777" w:rsidR="00CE74A1" w:rsidRPr="001A61C3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EEE10" w14:textId="77777777" w:rsidR="00CE74A1" w:rsidRPr="00772CB4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FB1FA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7FFBBFAC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53359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14BFE5EE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 şi </w:t>
            </w:r>
          </w:p>
          <w:p w14:paraId="20E49409" w14:textId="77777777" w:rsidR="00CE74A1" w:rsidRPr="001A61C3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axa staţiei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FD610" w14:textId="77777777" w:rsidR="00CE74A1" w:rsidRPr="006A7C82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417E1" w14:textId="77777777" w:rsidR="00CE74A1" w:rsidRPr="001A61C3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4D426" w14:textId="77777777" w:rsidR="00CE74A1" w:rsidRPr="00772CB4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BA59A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A7CB8B8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axa staţiei la Cap Y linia este închisă.</w:t>
            </w:r>
          </w:p>
        </w:tc>
      </w:tr>
      <w:tr w:rsidR="00CE74A1" w14:paraId="04D7002D" w14:textId="77777777">
        <w:trPr>
          <w:cantSplit/>
          <w:trHeight w:val="18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6BD3B" w14:textId="77777777" w:rsidR="00CE74A1" w:rsidRPr="001A61C3" w:rsidRDefault="00CE74A1" w:rsidP="00CE74A1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67684" w14:textId="77777777" w:rsidR="00CE74A1" w:rsidRPr="001A61C3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DB059" w14:textId="77777777" w:rsidR="00CE74A1" w:rsidRPr="00772CB4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30CB0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344AAB48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9C000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 </w:t>
            </w:r>
          </w:p>
          <w:p w14:paraId="3867877B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120 m </w:t>
            </w:r>
          </w:p>
          <w:p w14:paraId="76C55E76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sch. 17 </w:t>
            </w:r>
          </w:p>
          <w:p w14:paraId="0CC5BA79" w14:textId="77777777" w:rsidR="00CE74A1" w:rsidRPr="001A61C3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la Cântar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F7320" w14:textId="77777777" w:rsidR="00CE74A1" w:rsidRPr="006A7C82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04AD2" w14:textId="77777777" w:rsidR="00CE74A1" w:rsidRPr="001A61C3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33CF9" w14:textId="77777777" w:rsidR="00CE74A1" w:rsidRPr="00772CB4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6D866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768A6E1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Restul liniei este închisă.</w:t>
            </w:r>
          </w:p>
        </w:tc>
      </w:tr>
      <w:tr w:rsidR="00CE74A1" w14:paraId="673BF8D8" w14:textId="77777777">
        <w:trPr>
          <w:cantSplit/>
          <w:trHeight w:val="14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E6A55" w14:textId="77777777" w:rsidR="00CE74A1" w:rsidRPr="001A61C3" w:rsidRDefault="00CE74A1" w:rsidP="00CE74A1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20A41" w14:textId="77777777" w:rsidR="00CE74A1" w:rsidRPr="001A61C3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05579" w14:textId="77777777" w:rsidR="00CE74A1" w:rsidRPr="00772CB4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BF871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4217000F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A26C7" w14:textId="77777777" w:rsidR="00CE74A1" w:rsidRPr="001A61C3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E6648" w14:textId="77777777" w:rsidR="00CE74A1" w:rsidRPr="006A7C82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67E4B" w14:textId="77777777" w:rsidR="00CE74A1" w:rsidRPr="001A61C3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7EE8C" w14:textId="77777777" w:rsidR="00CE74A1" w:rsidRPr="00772CB4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72888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75AC1AD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FC4C7BD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diagonalele 14 – 16 </w:t>
            </w:r>
          </w:p>
          <w:p w14:paraId="7B2F78D8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şi liniile 5 şi 6. </w:t>
            </w:r>
          </w:p>
        </w:tc>
      </w:tr>
      <w:tr w:rsidR="00CE74A1" w14:paraId="13CB6DD5" w14:textId="77777777">
        <w:trPr>
          <w:cantSplit/>
          <w:trHeight w:val="80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65269" w14:textId="77777777" w:rsidR="00CE74A1" w:rsidRPr="001A61C3" w:rsidRDefault="00CE74A1" w:rsidP="00CE74A1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434C1" w14:textId="77777777" w:rsidR="00CE74A1" w:rsidRPr="001A61C3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882D7" w14:textId="77777777" w:rsidR="00CE74A1" w:rsidRPr="00772CB4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061D1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RMK  </w:t>
            </w:r>
          </w:p>
          <w:p w14:paraId="04F552E4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99EA3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1+300</w:t>
            </w:r>
          </w:p>
          <w:p w14:paraId="1EC7BAB1" w14:textId="77777777" w:rsidR="00CE74A1" w:rsidRPr="001A61C3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6+675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1EC38" w14:textId="77777777" w:rsidR="00CE74A1" w:rsidRPr="006A7C82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00AF8" w14:textId="77777777" w:rsidR="00CE74A1" w:rsidRPr="001A61C3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191DB" w14:textId="77777777" w:rsidR="00CE74A1" w:rsidRPr="00772CB4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53628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CE74A1" w14:paraId="24063BB6" w14:textId="77777777">
        <w:trPr>
          <w:cantSplit/>
          <w:trHeight w:val="9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13AEC" w14:textId="77777777" w:rsidR="00CE74A1" w:rsidRPr="001A61C3" w:rsidRDefault="00CE74A1" w:rsidP="00CE74A1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E78EE" w14:textId="77777777" w:rsidR="00CE74A1" w:rsidRPr="001A61C3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20C6A" w14:textId="77777777" w:rsidR="00CE74A1" w:rsidRPr="00772CB4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32311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Antestaţie Linia RMK  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4ED82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5248861E" w14:textId="77777777" w:rsidR="00CE74A1" w:rsidRPr="001A61C3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şi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E0A56" w14:textId="77777777" w:rsidR="00CE74A1" w:rsidRPr="006A7C82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F4C20" w14:textId="77777777" w:rsidR="00CE74A1" w:rsidRPr="001A61C3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83B06" w14:textId="77777777" w:rsidR="00CE74A1" w:rsidRPr="00772CB4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D0F07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E74A1" w14:paraId="60D44337" w14:textId="77777777">
        <w:trPr>
          <w:cantSplit/>
          <w:trHeight w:val="22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D897D" w14:textId="77777777" w:rsidR="00CE74A1" w:rsidRPr="001A61C3" w:rsidRDefault="00CE74A1" w:rsidP="00CE74A1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0481E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30+300</w:t>
            </w:r>
          </w:p>
          <w:p w14:paraId="29DB7A38" w14:textId="77777777" w:rsidR="00CE74A1" w:rsidRPr="001A61C3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C8F95" w14:textId="77777777" w:rsidR="00CE74A1" w:rsidRPr="00772CB4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772C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D2DC9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Nicolae Bălcescu –</w:t>
            </w:r>
          </w:p>
          <w:p w14:paraId="7CE225A6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Târguşor Dobrogea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B42E6" w14:textId="77777777" w:rsidR="00CE74A1" w:rsidRPr="001A61C3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2331E" w14:textId="77777777" w:rsidR="00CE74A1" w:rsidRPr="006A7C82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FDD44" w14:textId="77777777" w:rsidR="00CE74A1" w:rsidRPr="001A61C3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84B9A" w14:textId="77777777" w:rsidR="00CE74A1" w:rsidRPr="00772CB4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91AE0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6DE8EB99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 respectă numai </w:t>
            </w:r>
          </w:p>
          <w:p w14:paraId="1BA33FD3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primul vehicul din compunerea trenului (locomotivă sau vagon).</w:t>
            </w:r>
          </w:p>
        </w:tc>
      </w:tr>
      <w:tr w:rsidR="00CE74A1" w14:paraId="587B49B0" w14:textId="77777777">
        <w:trPr>
          <w:cantSplit/>
          <w:trHeight w:val="95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36C59" w14:textId="77777777" w:rsidR="00CE74A1" w:rsidRPr="001A61C3" w:rsidRDefault="00CE74A1" w:rsidP="00CE74A1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0643A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1F35D" w14:textId="77777777" w:rsidR="00CE74A1" w:rsidRPr="00772CB4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21F03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Târguşor Dobrogea</w:t>
            </w:r>
          </w:p>
          <w:p w14:paraId="015C82F8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92581" w14:textId="77777777" w:rsidR="00CE74A1" w:rsidRPr="001A61C3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0B5A8" w14:textId="77777777" w:rsidR="00CE74A1" w:rsidRPr="006A7C82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5D3A2" w14:textId="77777777" w:rsidR="00CE74A1" w:rsidRPr="001A61C3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4D361" w14:textId="77777777" w:rsidR="00CE74A1" w:rsidRPr="00772CB4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E0ECC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D0A8ACA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prin Cap Y.</w:t>
            </w:r>
          </w:p>
        </w:tc>
      </w:tr>
      <w:tr w:rsidR="00CE74A1" w14:paraId="2D14D78B" w14:textId="77777777">
        <w:trPr>
          <w:cantSplit/>
          <w:trHeight w:val="4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6CAC5" w14:textId="77777777" w:rsidR="00CE74A1" w:rsidRPr="001A61C3" w:rsidRDefault="00CE74A1" w:rsidP="00CE74A1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D9546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39+470</w:t>
            </w:r>
          </w:p>
          <w:p w14:paraId="3E3470A0" w14:textId="77777777" w:rsidR="00CE74A1" w:rsidRPr="001A61C3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39+775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18DED" w14:textId="77777777" w:rsidR="00CE74A1" w:rsidRPr="00772CB4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EBB35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Târguşor Dobrogea -</w:t>
            </w:r>
          </w:p>
          <w:p w14:paraId="17A08858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Cogealac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B5244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FBA51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B976E" w14:textId="77777777" w:rsidR="00CE74A1" w:rsidRPr="001A61C3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D4747" w14:textId="77777777" w:rsidR="00CE74A1" w:rsidRPr="00772CB4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4535A" w14:textId="77777777" w:rsidR="00CE74A1" w:rsidRPr="00562792" w:rsidRDefault="00CE74A1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 w:rsidRPr="00562792">
              <w:rPr>
                <w:b/>
                <w:bCs/>
                <w:iCs/>
                <w:sz w:val="20"/>
              </w:rPr>
              <w:t>*Valabil pentru trenurile remorcate cu două și trei locomotive cuplate.</w:t>
            </w:r>
          </w:p>
          <w:p w14:paraId="225E4E2F" w14:textId="77777777" w:rsidR="00CE74A1" w:rsidRPr="00562792" w:rsidRDefault="00CE74A1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 w:rsidRPr="00562792">
              <w:rPr>
                <w:b/>
                <w:bCs/>
                <w:iCs/>
                <w:sz w:val="20"/>
              </w:rPr>
              <w:t>Este interzisă circulația trenurilor care au  în compunere patru sau mai multe locomotive cuplate.</w:t>
            </w:r>
          </w:p>
          <w:p w14:paraId="16EA142E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E74A1" w14:paraId="152FABAF" w14:textId="77777777">
        <w:trPr>
          <w:cantSplit/>
          <w:trHeight w:val="4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DB721" w14:textId="77777777" w:rsidR="00CE74A1" w:rsidRPr="001A61C3" w:rsidRDefault="00CE74A1" w:rsidP="00CE74A1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73958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48+700</w:t>
            </w:r>
          </w:p>
          <w:p w14:paraId="72AF9BF7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F3902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AD951" w14:textId="77777777" w:rsidR="00CE74A1" w:rsidRDefault="00CE74A1" w:rsidP="00B9348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Târguşor Dobrogea -</w:t>
            </w:r>
          </w:p>
          <w:p w14:paraId="5BAFDF3A" w14:textId="77777777" w:rsidR="00CE74A1" w:rsidRDefault="00CE74A1" w:rsidP="00B9348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Cogealac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39601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E6759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FAA02" w14:textId="77777777" w:rsidR="00CE74A1" w:rsidRPr="001A61C3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9DF0C" w14:textId="77777777" w:rsidR="00CE74A1" w:rsidRPr="00772CB4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EC4C5" w14:textId="77777777" w:rsidR="00CE74A1" w:rsidRPr="00562792" w:rsidRDefault="00CE74A1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S</w:t>
            </w:r>
            <w:r w:rsidRPr="00B93482">
              <w:rPr>
                <w:b/>
                <w:bCs/>
                <w:iCs/>
                <w:sz w:val="20"/>
              </w:rPr>
              <w:t>emnalizată pe teren zi/noapte cu tot trenul fără inductori la paleta galbenă.</w:t>
            </w:r>
          </w:p>
        </w:tc>
      </w:tr>
      <w:tr w:rsidR="00CE74A1" w14:paraId="180EE84C" w14:textId="77777777">
        <w:trPr>
          <w:cantSplit/>
          <w:trHeight w:val="92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A24A0" w14:textId="77777777" w:rsidR="00CE74A1" w:rsidRPr="001A61C3" w:rsidRDefault="00CE74A1" w:rsidP="00CE74A1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BF5FA" w14:textId="77777777" w:rsidR="00CE74A1" w:rsidRPr="001A61C3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84837" w14:textId="77777777" w:rsidR="00CE74A1" w:rsidRPr="00772CB4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7625C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Cogealac</w:t>
            </w:r>
          </w:p>
          <w:p w14:paraId="2B655158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E625A" w14:textId="77777777" w:rsidR="00CE74A1" w:rsidRPr="001A61C3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</w:t>
            </w:r>
          </w:p>
          <w:p w14:paraId="1C3FF82E" w14:textId="77777777" w:rsidR="00CE74A1" w:rsidRPr="001A61C3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0BC40" w14:textId="77777777" w:rsidR="00CE74A1" w:rsidRPr="006A7C82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2BE4A" w14:textId="77777777" w:rsidR="00CE74A1" w:rsidRPr="001A61C3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AEAF5" w14:textId="77777777" w:rsidR="00CE74A1" w:rsidRPr="00772CB4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49D2F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E74A1" w14:paraId="77F469EF" w14:textId="77777777">
        <w:trPr>
          <w:cantSplit/>
          <w:trHeight w:val="14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26562" w14:textId="77777777" w:rsidR="00CE74A1" w:rsidRPr="001A61C3" w:rsidRDefault="00CE74A1" w:rsidP="00CE74A1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815CE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931F7" w14:textId="77777777" w:rsidR="00CE74A1" w:rsidRPr="00772CB4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E980F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Mihai Viteazu</w:t>
            </w:r>
          </w:p>
          <w:p w14:paraId="02FC74A9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41897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sch. 5</w:t>
            </w:r>
          </w:p>
          <w:p w14:paraId="60001E3D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şi </w:t>
            </w:r>
          </w:p>
          <w:p w14:paraId="7F9502A4" w14:textId="77777777" w:rsidR="00CE74A1" w:rsidRPr="001A61C3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350C8" w14:textId="77777777" w:rsidR="00CE74A1" w:rsidRPr="006A7C82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EBE3B" w14:textId="77777777" w:rsidR="00CE74A1" w:rsidRPr="001A61C3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4B267" w14:textId="77777777" w:rsidR="00CE74A1" w:rsidRPr="00772CB4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CF282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8503DF0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Între schimbătorul</w:t>
            </w:r>
          </w:p>
          <w:p w14:paraId="396522CA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numărul 6 şi schimbătorul numărul 2, linia este închisă.</w:t>
            </w:r>
          </w:p>
        </w:tc>
      </w:tr>
      <w:tr w:rsidR="00CE74A1" w14:paraId="6FDE3162" w14:textId="77777777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0EBC2" w14:textId="77777777" w:rsidR="00CE74A1" w:rsidRPr="001A61C3" w:rsidRDefault="00CE74A1" w:rsidP="00CE74A1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16E15" w14:textId="77777777" w:rsidR="00CE74A1" w:rsidRPr="001A61C3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8F82B" w14:textId="77777777" w:rsidR="00CE74A1" w:rsidRPr="00772CB4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5499D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Baia Dobrogei</w:t>
            </w:r>
          </w:p>
          <w:p w14:paraId="14D5C429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30E3E" w14:textId="77777777" w:rsidR="00CE74A1" w:rsidRPr="001A61C3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</w:t>
            </w:r>
          </w:p>
          <w:p w14:paraId="26D646F4" w14:textId="77777777" w:rsidR="00CE74A1" w:rsidRPr="001A61C3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CBDBC" w14:textId="77777777" w:rsidR="00CE74A1" w:rsidRPr="006A7C82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78687" w14:textId="77777777" w:rsidR="00CE74A1" w:rsidRPr="001A61C3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0A97C" w14:textId="77777777" w:rsidR="00CE74A1" w:rsidRPr="00772CB4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2B59E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E74A1" w14:paraId="55B12D11" w14:textId="77777777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96547" w14:textId="77777777" w:rsidR="00CE74A1" w:rsidRPr="001A61C3" w:rsidRDefault="00CE74A1" w:rsidP="00CE74A1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F2530" w14:textId="77777777" w:rsidR="00CE74A1" w:rsidRPr="001A61C3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29ED2" w14:textId="77777777" w:rsidR="00CE74A1" w:rsidRPr="00772CB4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3A5D8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Baia Dobrogei</w:t>
            </w:r>
          </w:p>
          <w:p w14:paraId="031E3B38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rampă</w:t>
            </w:r>
          </w:p>
          <w:p w14:paraId="39D28E76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sch. 7 şi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02AC5" w14:textId="77777777" w:rsidR="00CE74A1" w:rsidRPr="001A61C3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</w:t>
            </w:r>
          </w:p>
          <w:p w14:paraId="4A65B99B" w14:textId="77777777" w:rsidR="00CE74A1" w:rsidRPr="001A61C3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E5AAE" w14:textId="77777777" w:rsidR="00CE74A1" w:rsidRPr="006A7C82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9AA36" w14:textId="77777777" w:rsidR="00CE74A1" w:rsidRPr="001A61C3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3D420" w14:textId="77777777" w:rsidR="00CE74A1" w:rsidRPr="00772CB4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DA8CA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E74A1" w14:paraId="435047B4" w14:textId="77777777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ABD4C" w14:textId="77777777" w:rsidR="00CE74A1" w:rsidRPr="001A61C3" w:rsidRDefault="00CE74A1" w:rsidP="00CE74A1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CB119" w14:textId="77777777" w:rsidR="00CE74A1" w:rsidRPr="001A61C3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2F787" w14:textId="77777777" w:rsidR="00CE74A1" w:rsidRPr="00772CB4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EE204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Babadag</w:t>
            </w:r>
          </w:p>
          <w:p w14:paraId="7C118379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8 şi 9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DB8DC" w14:textId="77777777" w:rsidR="00CE74A1" w:rsidRPr="001A61C3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9AC29" w14:textId="77777777" w:rsidR="00CE74A1" w:rsidRPr="006A7C82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E6B60" w14:textId="77777777" w:rsidR="00CE74A1" w:rsidRPr="001A61C3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A0A7B" w14:textId="77777777" w:rsidR="00CE74A1" w:rsidRPr="00772CB4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0EAE6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E74A1" w14:paraId="3E403571" w14:textId="77777777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BAF89" w14:textId="77777777" w:rsidR="00CE74A1" w:rsidRPr="001A61C3" w:rsidRDefault="00CE74A1" w:rsidP="00CE74A1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A113A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107+325</w:t>
            </w:r>
          </w:p>
          <w:p w14:paraId="5DA3E504" w14:textId="77777777" w:rsidR="00CE74A1" w:rsidRPr="001A61C3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107+375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5A989" w14:textId="77777777" w:rsidR="00CE74A1" w:rsidRPr="00772CB4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5D9DD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Babadag -</w:t>
            </w:r>
          </w:p>
          <w:p w14:paraId="42D3DF1B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2F742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480C2" w14:textId="77777777" w:rsidR="00CE74A1" w:rsidRPr="006A7C82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C6DE4" w14:textId="77777777" w:rsidR="00CE74A1" w:rsidRPr="001A61C3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08E62" w14:textId="77777777" w:rsidR="00CE74A1" w:rsidRPr="00772CB4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3152D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CE74A1" w14:paraId="187C91A4" w14:textId="77777777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EFE93" w14:textId="77777777" w:rsidR="00CE74A1" w:rsidRPr="001A61C3" w:rsidRDefault="00CE74A1" w:rsidP="00CE74A1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93508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110+540</w:t>
            </w:r>
          </w:p>
          <w:p w14:paraId="77C42F65" w14:textId="77777777" w:rsidR="00CE74A1" w:rsidRPr="001A61C3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110+640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B3E70" w14:textId="77777777" w:rsidR="00CE74A1" w:rsidRPr="00772CB4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71533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Babadag -</w:t>
            </w:r>
          </w:p>
          <w:p w14:paraId="5A74F614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15214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6A9ED" w14:textId="77777777" w:rsidR="00CE74A1" w:rsidRPr="006A7C82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1A8B6" w14:textId="77777777" w:rsidR="00CE74A1" w:rsidRPr="001A61C3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23020" w14:textId="77777777" w:rsidR="00CE74A1" w:rsidRPr="00772CB4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D0593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74EBE351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doar cu primul vehicul din compunerea trenului (locomotivă sau vagon).</w:t>
            </w:r>
          </w:p>
        </w:tc>
      </w:tr>
      <w:tr w:rsidR="00CE74A1" w14:paraId="4CDDC49D" w14:textId="77777777">
        <w:trPr>
          <w:cantSplit/>
          <w:trHeight w:val="22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BF3C0" w14:textId="77777777" w:rsidR="00CE74A1" w:rsidRPr="001A61C3" w:rsidRDefault="00CE74A1" w:rsidP="00CE74A1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30F46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122+275</w:t>
            </w:r>
          </w:p>
          <w:p w14:paraId="0A9DDA75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122+375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26ECD" w14:textId="77777777" w:rsidR="00CE74A1" w:rsidRPr="00772CB4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1A66E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Babadag -</w:t>
            </w:r>
          </w:p>
          <w:p w14:paraId="0C8AC2C0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DEBBC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956AD" w14:textId="77777777" w:rsidR="00CE74A1" w:rsidRPr="006A7C82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EFA58" w14:textId="77777777" w:rsidR="00CE74A1" w:rsidRPr="001A61C3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6F774" w14:textId="77777777" w:rsidR="00CE74A1" w:rsidRPr="00772CB4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01626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106E9722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</w:t>
            </w:r>
          </w:p>
          <w:p w14:paraId="7DA8B968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(locomotivă  sau vagon).</w:t>
            </w:r>
          </w:p>
        </w:tc>
      </w:tr>
      <w:tr w:rsidR="00CE74A1" w14:paraId="6540D7C9" w14:textId="77777777">
        <w:trPr>
          <w:cantSplit/>
          <w:trHeight w:val="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CA25C" w14:textId="77777777" w:rsidR="00CE74A1" w:rsidRPr="001A61C3" w:rsidRDefault="00CE74A1" w:rsidP="00CE74A1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D8FC5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126+750</w:t>
            </w:r>
          </w:p>
          <w:p w14:paraId="7F014537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126+850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94836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43BED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Babadag -</w:t>
            </w:r>
          </w:p>
          <w:p w14:paraId="60DBB3C2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C1050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AAA0D" w14:textId="77777777" w:rsidR="00CE74A1" w:rsidRPr="006A7C82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A7828" w14:textId="77777777" w:rsidR="00CE74A1" w:rsidRPr="001A61C3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082A8" w14:textId="77777777" w:rsidR="00CE74A1" w:rsidRPr="00772CB4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11EA1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CE74A1" w14:paraId="52FE3AE5" w14:textId="77777777">
        <w:trPr>
          <w:cantSplit/>
          <w:trHeight w:val="8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316EF" w14:textId="77777777" w:rsidR="00CE74A1" w:rsidRPr="001A61C3" w:rsidRDefault="00CE74A1" w:rsidP="00CE74A1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38B4B" w14:textId="77777777" w:rsidR="00CE74A1" w:rsidRPr="001A61C3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38620" w14:textId="77777777" w:rsidR="00CE74A1" w:rsidRPr="00772CB4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D5737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Cataloi</w:t>
            </w:r>
          </w:p>
          <w:p w14:paraId="4EB7876F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39ED6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5E817F10" w14:textId="77777777" w:rsidR="00CE74A1" w:rsidRPr="001A61C3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 /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46474" w14:textId="77777777" w:rsidR="00CE74A1" w:rsidRPr="006A7C82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E6F3C" w14:textId="77777777" w:rsidR="00CE74A1" w:rsidRPr="001A61C3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E3A60" w14:textId="77777777" w:rsidR="00CE74A1" w:rsidRPr="00772CB4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225BB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E74A1" w14:paraId="5DEA3251" w14:textId="77777777">
        <w:trPr>
          <w:cantSplit/>
          <w:trHeight w:val="19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6335D" w14:textId="77777777" w:rsidR="00CE74A1" w:rsidRPr="001A61C3" w:rsidRDefault="00CE74A1" w:rsidP="00CE74A1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D7544" w14:textId="77777777" w:rsidR="00CE74A1" w:rsidRPr="001A61C3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87C8F" w14:textId="77777777" w:rsidR="00CE74A1" w:rsidRPr="00772CB4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F3F08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Cataloi</w:t>
            </w:r>
          </w:p>
          <w:p w14:paraId="029201E2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EE4D6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 xml:space="preserve">între axa staţiei </w:t>
            </w:r>
          </w:p>
          <w:p w14:paraId="717DC640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 xml:space="preserve">şi </w:t>
            </w:r>
          </w:p>
          <w:p w14:paraId="012B744C" w14:textId="77777777" w:rsidR="00CE74A1" w:rsidRPr="001A61C3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</w:t>
            </w:r>
            <w:r w:rsidRPr="001A61C3">
              <w:rPr>
                <w:b/>
                <w:bCs/>
                <w:sz w:val="20"/>
              </w:rPr>
              <w:t>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94293" w14:textId="77777777" w:rsidR="00CE74A1" w:rsidRPr="006A7C82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BFFBC" w14:textId="77777777" w:rsidR="00CE74A1" w:rsidRPr="001A61C3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E97C1" w14:textId="77777777" w:rsidR="00CE74A1" w:rsidRPr="00772CB4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09363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</w:t>
            </w:r>
          </w:p>
          <w:p w14:paraId="31A339B9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Cap X la axa staţiei linia este închisă.</w:t>
            </w:r>
          </w:p>
        </w:tc>
      </w:tr>
      <w:tr w:rsidR="00CE74A1" w14:paraId="16E5A8E1" w14:textId="77777777">
        <w:trPr>
          <w:cantSplit/>
          <w:trHeight w:val="6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92B88" w14:textId="77777777" w:rsidR="00CE74A1" w:rsidRPr="001A61C3" w:rsidRDefault="00CE74A1" w:rsidP="00CE74A1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80602" w14:textId="77777777" w:rsidR="00CE74A1" w:rsidRPr="001A61C3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B291B" w14:textId="77777777" w:rsidR="00CE74A1" w:rsidRPr="00772CB4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4DB5C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Cataloi</w:t>
            </w:r>
          </w:p>
          <w:p w14:paraId="4AC01723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474D4" w14:textId="77777777" w:rsidR="00CE74A1" w:rsidRPr="001A61C3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2BE0F" w14:textId="77777777" w:rsidR="00CE74A1" w:rsidRPr="006A7C82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22582" w14:textId="77777777" w:rsidR="00CE74A1" w:rsidRPr="001A61C3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5C0D2" w14:textId="77777777" w:rsidR="00CE74A1" w:rsidRPr="00772CB4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314E8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</w:tc>
      </w:tr>
      <w:tr w:rsidR="00CE74A1" w14:paraId="5956BCEE" w14:textId="77777777">
        <w:trPr>
          <w:cantSplit/>
          <w:trHeight w:val="6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C73BF" w14:textId="77777777" w:rsidR="00CE74A1" w:rsidRPr="001A61C3" w:rsidRDefault="00CE74A1" w:rsidP="00CE74A1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10CC0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130+800</w:t>
            </w:r>
          </w:p>
          <w:p w14:paraId="6092FB96" w14:textId="77777777" w:rsidR="00CE74A1" w:rsidRPr="001A61C3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AA188" w14:textId="77777777" w:rsidR="00CE74A1" w:rsidRPr="00772CB4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3916E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Cataloi -</w:t>
            </w:r>
          </w:p>
          <w:p w14:paraId="7F0F1D8C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Tulcea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D8CFB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63C3F" w14:textId="77777777" w:rsidR="00CE74A1" w:rsidRPr="006A7C82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2062B" w14:textId="77777777" w:rsidR="00CE74A1" w:rsidRPr="001A61C3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382D3" w14:textId="77777777" w:rsidR="00CE74A1" w:rsidRPr="00772CB4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EC55F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CE74A1" w14:paraId="1B627B96" w14:textId="77777777">
        <w:trPr>
          <w:cantSplit/>
          <w:trHeight w:val="6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AD432" w14:textId="77777777" w:rsidR="00CE74A1" w:rsidRPr="001A61C3" w:rsidRDefault="00CE74A1" w:rsidP="00CE74A1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B64EC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133+000</w:t>
            </w:r>
          </w:p>
          <w:p w14:paraId="12EB74CC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C7F63" w14:textId="77777777" w:rsidR="00CE74A1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FEB88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Cataloi -</w:t>
            </w:r>
          </w:p>
          <w:p w14:paraId="3D5B8FE8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Tulcea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C8667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D166E" w14:textId="77777777" w:rsidR="00CE74A1" w:rsidRPr="006A7C82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23AEC" w14:textId="77777777" w:rsidR="00CE74A1" w:rsidRPr="001A61C3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B5C15" w14:textId="77777777" w:rsidR="00CE74A1" w:rsidRPr="00772CB4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87523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CE74A1" w14:paraId="03B1E644" w14:textId="77777777">
        <w:trPr>
          <w:cantSplit/>
          <w:trHeight w:val="1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BE1FD" w14:textId="77777777" w:rsidR="00CE74A1" w:rsidRPr="001A61C3" w:rsidRDefault="00CE74A1" w:rsidP="00CE74A1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97F1A" w14:textId="77777777" w:rsidR="00CE74A1" w:rsidRPr="001A61C3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DDA44" w14:textId="77777777" w:rsidR="00CE74A1" w:rsidRPr="00772CB4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B4A08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6D23DAF6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40934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 xml:space="preserve">peste T.D.J. </w:t>
            </w:r>
          </w:p>
          <w:p w14:paraId="3131D0DB" w14:textId="77777777" w:rsidR="00CE74A1" w:rsidRPr="001A61C3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3</w:t>
            </w:r>
            <w:r>
              <w:rPr>
                <w:b/>
                <w:bCs/>
                <w:sz w:val="20"/>
              </w:rPr>
              <w:t xml:space="preserve"> </w:t>
            </w:r>
            <w:r w:rsidRPr="001A61C3">
              <w:rPr>
                <w:b/>
                <w:bCs/>
                <w:sz w:val="20"/>
              </w:rPr>
              <w:t>/</w:t>
            </w:r>
            <w:r>
              <w:rPr>
                <w:b/>
                <w:bCs/>
                <w:sz w:val="20"/>
              </w:rPr>
              <w:t xml:space="preserve"> </w:t>
            </w:r>
            <w:r w:rsidRPr="001A61C3">
              <w:rPr>
                <w:b/>
                <w:bCs/>
                <w:sz w:val="20"/>
              </w:rPr>
              <w:t>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6278A" w14:textId="77777777" w:rsidR="00CE74A1" w:rsidRPr="006A7C82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7CBFF" w14:textId="77777777" w:rsidR="00CE74A1" w:rsidRPr="001A61C3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9E0EE" w14:textId="77777777" w:rsidR="00CE74A1" w:rsidRPr="00772CB4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70EDB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E74A1" w14:paraId="4B9BDDF7" w14:textId="77777777">
        <w:trPr>
          <w:cantSplit/>
          <w:trHeight w:val="121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B7819" w14:textId="77777777" w:rsidR="00CE74A1" w:rsidRPr="001A61C3" w:rsidRDefault="00CE74A1" w:rsidP="00CE74A1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B362B" w14:textId="77777777" w:rsidR="00CE74A1" w:rsidRPr="001A61C3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9D65A" w14:textId="77777777" w:rsidR="00CE74A1" w:rsidRPr="00772CB4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12684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50CF7E67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11733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1A61C3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4D53DAF0" w14:textId="77777777" w:rsidR="00CE74A1" w:rsidRPr="001A61C3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1A61C3">
              <w:rPr>
                <w:b/>
                <w:bCs/>
                <w:spacing w:val="-10"/>
                <w:sz w:val="20"/>
              </w:rPr>
              <w:t xml:space="preserve">sch. </w:t>
            </w:r>
            <w:r>
              <w:rPr>
                <w:b/>
                <w:bCs/>
                <w:spacing w:val="-10"/>
                <w:sz w:val="20"/>
              </w:rPr>
              <w:t xml:space="preserve"> </w:t>
            </w:r>
            <w:r w:rsidRPr="001A61C3">
              <w:rPr>
                <w:b/>
                <w:bCs/>
                <w:spacing w:val="-10"/>
                <w:sz w:val="20"/>
              </w:rPr>
              <w:t>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31A1B" w14:textId="77777777" w:rsidR="00CE74A1" w:rsidRPr="006A7C82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D4D63" w14:textId="77777777" w:rsidR="00CE74A1" w:rsidRPr="001A61C3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E7EB2" w14:textId="77777777" w:rsidR="00CE74A1" w:rsidRPr="00772CB4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F4131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3E4CD12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1 şi 18.</w:t>
            </w:r>
          </w:p>
        </w:tc>
      </w:tr>
      <w:tr w:rsidR="00CE74A1" w14:paraId="4805D8A6" w14:textId="77777777">
        <w:trPr>
          <w:cantSplit/>
          <w:trHeight w:val="11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F2FF0" w14:textId="77777777" w:rsidR="00CE74A1" w:rsidRPr="001A61C3" w:rsidRDefault="00CE74A1" w:rsidP="00CE74A1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ED08C" w14:textId="77777777" w:rsidR="00CE74A1" w:rsidRPr="001A61C3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353D6" w14:textId="77777777" w:rsidR="00CE74A1" w:rsidRPr="00772CB4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435CB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7790B304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08D7A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1A61C3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32B03FE3" w14:textId="77777777" w:rsidR="00CE74A1" w:rsidRPr="001A61C3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1A61C3">
              <w:rPr>
                <w:b/>
                <w:bCs/>
                <w:spacing w:val="-10"/>
                <w:sz w:val="20"/>
              </w:rPr>
              <w:t xml:space="preserve">sch. </w:t>
            </w:r>
            <w:r>
              <w:rPr>
                <w:b/>
                <w:bCs/>
                <w:spacing w:val="-10"/>
                <w:sz w:val="20"/>
              </w:rPr>
              <w:t xml:space="preserve"> </w:t>
            </w:r>
            <w:r w:rsidRPr="001A61C3">
              <w:rPr>
                <w:b/>
                <w:bCs/>
                <w:spacing w:val="-10"/>
                <w:sz w:val="20"/>
              </w:rPr>
              <w:t>3</w:t>
            </w:r>
            <w:r>
              <w:rPr>
                <w:b/>
                <w:bCs/>
                <w:spacing w:val="-10"/>
                <w:sz w:val="20"/>
              </w:rPr>
              <w:t>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FB4A4" w14:textId="77777777" w:rsidR="00CE74A1" w:rsidRPr="006A7C82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1D4DD" w14:textId="77777777" w:rsidR="00CE74A1" w:rsidRPr="001A61C3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00197" w14:textId="77777777" w:rsidR="00CE74A1" w:rsidRPr="00772CB4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9FFDB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B095418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FEBE6E5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14 şi 18.</w:t>
            </w:r>
          </w:p>
        </w:tc>
      </w:tr>
      <w:tr w:rsidR="00CE74A1" w14:paraId="03A40EB7" w14:textId="77777777">
        <w:trPr>
          <w:cantSplit/>
          <w:trHeight w:val="5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54314" w14:textId="77777777" w:rsidR="00CE74A1" w:rsidRPr="001A61C3" w:rsidRDefault="00CE74A1" w:rsidP="00CE74A1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B29E3" w14:textId="77777777" w:rsidR="00CE74A1" w:rsidRPr="001A61C3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2B836" w14:textId="77777777" w:rsidR="00CE74A1" w:rsidRPr="00772CB4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1EC27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692D4372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15DDC" w14:textId="77777777" w:rsidR="00CE74A1" w:rsidRPr="001A61C3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A748C" w14:textId="77777777" w:rsidR="00CE74A1" w:rsidRPr="006A7C82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5FE78" w14:textId="77777777" w:rsidR="00CE74A1" w:rsidRPr="001A61C3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012BF" w14:textId="77777777" w:rsidR="00CE74A1" w:rsidRPr="00772CB4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BD200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E74A1" w14:paraId="4BE0DE94" w14:textId="77777777">
        <w:trPr>
          <w:cantSplit/>
          <w:trHeight w:val="6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53C40" w14:textId="77777777" w:rsidR="00CE74A1" w:rsidRPr="001A61C3" w:rsidRDefault="00CE74A1" w:rsidP="00CE74A1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53ED0" w14:textId="77777777" w:rsidR="00CE74A1" w:rsidRPr="001A61C3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78A0D" w14:textId="77777777" w:rsidR="00CE74A1" w:rsidRPr="00772CB4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8026B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6C0199B6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2C8F7" w14:textId="77777777" w:rsidR="00CE74A1" w:rsidRPr="001A61C3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46A4C" w14:textId="77777777" w:rsidR="00CE74A1" w:rsidRPr="006A7C82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EB2C9" w14:textId="77777777" w:rsidR="00CE74A1" w:rsidRPr="001A61C3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DA64E" w14:textId="77777777" w:rsidR="00CE74A1" w:rsidRPr="00772CB4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1DDA4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E74A1" w14:paraId="3D64BD1A" w14:textId="77777777">
        <w:trPr>
          <w:cantSplit/>
          <w:trHeight w:val="9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7B34D" w14:textId="77777777" w:rsidR="00CE74A1" w:rsidRPr="001A61C3" w:rsidRDefault="00CE74A1" w:rsidP="00CE74A1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65B26" w14:textId="77777777" w:rsidR="00CE74A1" w:rsidRPr="001A61C3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3BA44" w14:textId="77777777" w:rsidR="00CE74A1" w:rsidRPr="00772CB4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D8709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66D25748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B5E77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din axul stației în </w:t>
            </w:r>
          </w:p>
          <w:p w14:paraId="6813D7FD" w14:textId="77777777" w:rsidR="00CE74A1" w:rsidRPr="001A61C3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2002A" w14:textId="77777777" w:rsidR="00CE74A1" w:rsidRPr="006A7C82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D43BE" w14:textId="77777777" w:rsidR="00CE74A1" w:rsidRPr="001A61C3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CACDC" w14:textId="77777777" w:rsidR="00CE74A1" w:rsidRPr="00772CB4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04FC8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401A005" w14:textId="77777777" w:rsidR="00CE74A1" w:rsidRPr="00F662B5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662B5">
              <w:rPr>
                <w:b/>
                <w:bCs/>
                <w:i/>
                <w:sz w:val="20"/>
              </w:rPr>
              <w:t>Din axul stației în Cap Y linia este închisă.</w:t>
            </w:r>
          </w:p>
        </w:tc>
      </w:tr>
      <w:tr w:rsidR="00CE74A1" w14:paraId="4A6F5DA2" w14:textId="77777777">
        <w:trPr>
          <w:cantSplit/>
          <w:trHeight w:val="5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76DC1" w14:textId="77777777" w:rsidR="00CE74A1" w:rsidRPr="001A61C3" w:rsidRDefault="00CE74A1" w:rsidP="00CE74A1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A60C1" w14:textId="77777777" w:rsidR="00CE74A1" w:rsidRPr="001A61C3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E8536" w14:textId="77777777" w:rsidR="00CE74A1" w:rsidRPr="00772CB4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92BD4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06833B3C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430C1" w14:textId="77777777" w:rsidR="00CE74A1" w:rsidRPr="001A61C3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F52A7" w14:textId="77777777" w:rsidR="00CE74A1" w:rsidRPr="006A7C82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291EE" w14:textId="77777777" w:rsidR="00CE74A1" w:rsidRPr="001A61C3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53952" w14:textId="77777777" w:rsidR="00CE74A1" w:rsidRPr="00772CB4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4BACE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E74A1" w14:paraId="680FBF0D" w14:textId="77777777">
        <w:trPr>
          <w:cantSplit/>
          <w:trHeight w:val="83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7DFCD" w14:textId="77777777" w:rsidR="00CE74A1" w:rsidRPr="001A61C3" w:rsidRDefault="00CE74A1" w:rsidP="00CE74A1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18E0C" w14:textId="77777777" w:rsidR="00CE74A1" w:rsidRPr="001A61C3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31C48" w14:textId="77777777" w:rsidR="00CE74A1" w:rsidRPr="00772CB4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0B94B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3CE1427F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18 A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0CA38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 xml:space="preserve">între sch. </w:t>
            </w:r>
          </w:p>
          <w:p w14:paraId="071A9625" w14:textId="77777777" w:rsidR="00CE74A1" w:rsidRPr="001A61C3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9 şi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ECE14" w14:textId="77777777" w:rsidR="00CE74A1" w:rsidRPr="006A7C82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4976D" w14:textId="77777777" w:rsidR="00CE74A1" w:rsidRPr="001A61C3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21959" w14:textId="77777777" w:rsidR="00CE74A1" w:rsidRPr="00772CB4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342A0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E74A1" w14:paraId="5570AAA0" w14:textId="77777777">
        <w:trPr>
          <w:cantSplit/>
          <w:trHeight w:val="9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14823" w14:textId="77777777" w:rsidR="00CE74A1" w:rsidRPr="001A61C3" w:rsidRDefault="00CE74A1" w:rsidP="00CE74A1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94E90" w14:textId="77777777" w:rsidR="00CE74A1" w:rsidRPr="001A61C3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7E112" w14:textId="77777777" w:rsidR="00CE74A1" w:rsidRPr="00772CB4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26BFF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3CA5E43D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X, linia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1C064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sch. </w:t>
            </w:r>
          </w:p>
          <w:p w14:paraId="66AE9A10" w14:textId="77777777" w:rsidR="00CE74A1" w:rsidRPr="001A61C3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33</w:t>
            </w:r>
            <w:r>
              <w:rPr>
                <w:b/>
                <w:bCs/>
                <w:sz w:val="20"/>
              </w:rPr>
              <w:t xml:space="preserve"> şi 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93A91" w14:textId="77777777" w:rsidR="00CE74A1" w:rsidRPr="006A7C82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8B5F4" w14:textId="77777777" w:rsidR="00CE74A1" w:rsidRPr="001A61C3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90CFC" w14:textId="77777777" w:rsidR="00CE74A1" w:rsidRPr="00772CB4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3F3FD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44425F2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E74A1" w14:paraId="69C8F308" w14:textId="77777777">
        <w:trPr>
          <w:cantSplit/>
          <w:trHeight w:val="9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EA3AD" w14:textId="77777777" w:rsidR="00CE74A1" w:rsidRPr="001A61C3" w:rsidRDefault="00CE74A1" w:rsidP="00CE74A1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9FEBD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141+350</w:t>
            </w:r>
          </w:p>
          <w:p w14:paraId="70DE58CC" w14:textId="77777777" w:rsidR="00CE74A1" w:rsidRPr="001A61C3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141+800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17688" w14:textId="77777777" w:rsidR="00CE74A1" w:rsidRPr="00772CB4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D12F3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Tulcea Mărfuri -</w:t>
            </w:r>
          </w:p>
          <w:p w14:paraId="483CE26C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Tulcea Oraş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72385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AA0CD" w14:textId="77777777" w:rsidR="00CE74A1" w:rsidRPr="006A7C82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79924" w14:textId="77777777" w:rsidR="00CE74A1" w:rsidRPr="001A61C3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AA430" w14:textId="77777777" w:rsidR="00CE74A1" w:rsidRPr="00772CB4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9A26D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CE74A1" w14:paraId="1C65166A" w14:textId="77777777">
        <w:trPr>
          <w:cantSplit/>
          <w:trHeight w:val="9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06607" w14:textId="77777777" w:rsidR="00CE74A1" w:rsidRPr="001A61C3" w:rsidRDefault="00CE74A1" w:rsidP="00CE74A1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6F881" w14:textId="77777777" w:rsidR="00CE74A1" w:rsidRPr="001A61C3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83E2A" w14:textId="77777777" w:rsidR="00CE74A1" w:rsidRPr="00772CB4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587CF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Oraş</w:t>
            </w:r>
          </w:p>
          <w:p w14:paraId="3A17CCAB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38600" w14:textId="77777777" w:rsidR="00CE74A1" w:rsidRPr="001A61C3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</w:t>
            </w:r>
          </w:p>
          <w:p w14:paraId="0E088B97" w14:textId="77777777" w:rsidR="00CE74A1" w:rsidRPr="001A61C3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FCE4F" w14:textId="77777777" w:rsidR="00CE74A1" w:rsidRPr="006A7C82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A9E37" w14:textId="77777777" w:rsidR="00CE74A1" w:rsidRPr="001A61C3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48502" w14:textId="77777777" w:rsidR="00CE74A1" w:rsidRPr="00772CB4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FA68B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E74A1" w14:paraId="18048C29" w14:textId="77777777">
        <w:trPr>
          <w:cantSplit/>
          <w:trHeight w:val="9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993E8" w14:textId="77777777" w:rsidR="00CE74A1" w:rsidRPr="001A61C3" w:rsidRDefault="00CE74A1" w:rsidP="00CE74A1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C1C5A" w14:textId="77777777" w:rsidR="00CE74A1" w:rsidRPr="001A61C3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85FEB" w14:textId="77777777" w:rsidR="00CE74A1" w:rsidRPr="00772CB4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48F31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Oraş</w:t>
            </w:r>
          </w:p>
          <w:p w14:paraId="01E615F5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51298" w14:textId="77777777" w:rsidR="00CE74A1" w:rsidRPr="001A61C3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</w:t>
            </w:r>
          </w:p>
          <w:p w14:paraId="59075312" w14:textId="77777777" w:rsidR="00CE74A1" w:rsidRPr="001A61C3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AC211" w14:textId="77777777" w:rsidR="00CE74A1" w:rsidRPr="006A7C82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</w:t>
            </w:r>
            <w:r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3C88F" w14:textId="77777777" w:rsidR="00CE74A1" w:rsidRPr="001A61C3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2139A" w14:textId="77777777" w:rsidR="00CE74A1" w:rsidRPr="00772CB4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6EC50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E74A1" w14:paraId="2D008263" w14:textId="77777777">
        <w:trPr>
          <w:cantSplit/>
          <w:trHeight w:val="9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1C53C" w14:textId="77777777" w:rsidR="00CE74A1" w:rsidRPr="001A61C3" w:rsidRDefault="00CE74A1" w:rsidP="00CE74A1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83515" w14:textId="77777777" w:rsidR="00CE74A1" w:rsidRPr="001A61C3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95FDE" w14:textId="77777777" w:rsidR="00CE74A1" w:rsidRPr="00772CB4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F828B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Tulcea Oraş </w:t>
            </w:r>
          </w:p>
          <w:p w14:paraId="033FDF7F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Tehnică</w:t>
            </w:r>
          </w:p>
          <w:p w14:paraId="446DCC2D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2 și 3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EA74D" w14:textId="77777777" w:rsidR="00CE74A1" w:rsidRPr="001A61C3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</w:t>
            </w:r>
          </w:p>
          <w:p w14:paraId="55A5145B" w14:textId="77777777" w:rsidR="00CE74A1" w:rsidRPr="001A61C3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AC9AA" w14:textId="77777777" w:rsidR="00CE74A1" w:rsidRPr="006A7C82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75A18" w14:textId="77777777" w:rsidR="00CE74A1" w:rsidRPr="001A61C3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834AA" w14:textId="77777777" w:rsidR="00CE74A1" w:rsidRPr="00772CB4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957F8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0796D9C6" w14:textId="77777777" w:rsidR="00CE74A1" w:rsidRDefault="00CE74A1">
      <w:pPr>
        <w:spacing w:before="40" w:after="40" w:line="192" w:lineRule="auto"/>
        <w:ind w:right="57"/>
        <w:rPr>
          <w:sz w:val="20"/>
          <w:lang w:val="ro-RO"/>
        </w:rPr>
      </w:pPr>
    </w:p>
    <w:p w14:paraId="349B14E0" w14:textId="77777777" w:rsidR="00CE74A1" w:rsidRDefault="00CE74A1" w:rsidP="00672C80">
      <w:pPr>
        <w:pStyle w:val="Heading1"/>
        <w:spacing w:line="360" w:lineRule="auto"/>
      </w:pPr>
      <w:r>
        <w:t>LINIA 813</w:t>
      </w:r>
    </w:p>
    <w:p w14:paraId="3C7CB369" w14:textId="77777777" w:rsidR="00CE74A1" w:rsidRDefault="00CE74A1" w:rsidP="00576868">
      <w:pPr>
        <w:pStyle w:val="Heading1"/>
        <w:spacing w:line="360" w:lineRule="auto"/>
        <w:rPr>
          <w:b w:val="0"/>
          <w:bCs w:val="0"/>
          <w:sz w:val="8"/>
        </w:rPr>
      </w:pPr>
      <w:r>
        <w:t>CONSTANŢA - MANGALIA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1"/>
        <w:gridCol w:w="874"/>
        <w:gridCol w:w="757"/>
        <w:gridCol w:w="2212"/>
        <w:gridCol w:w="873"/>
        <w:gridCol w:w="756"/>
        <w:gridCol w:w="873"/>
        <w:gridCol w:w="756"/>
        <w:gridCol w:w="2508"/>
      </w:tblGrid>
      <w:tr w:rsidR="00CE74A1" w14:paraId="35BA8C1C" w14:textId="77777777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B9B6A" w14:textId="77777777" w:rsidR="00CE74A1" w:rsidRDefault="00CE74A1" w:rsidP="00CE74A1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5E3EF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62B08" w14:textId="77777777" w:rsidR="00CE74A1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D9843" w14:textId="77777777" w:rsidR="00CE74A1" w:rsidRDefault="00CE74A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523731AF" w14:textId="77777777" w:rsidR="00CE74A1" w:rsidRDefault="00CE74A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9DD45" w14:textId="77777777" w:rsidR="00CE74A1" w:rsidRDefault="00CE74A1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toată</w:t>
            </w:r>
          </w:p>
          <w:p w14:paraId="202A599D" w14:textId="77777777" w:rsidR="00CE74A1" w:rsidRDefault="00CE74A1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CA2B2" w14:textId="77777777" w:rsidR="00CE74A1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A4527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BD5BC" w14:textId="77777777" w:rsidR="00CE74A1" w:rsidRPr="00564F54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39511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E74A1" w14:paraId="1AB1AEE7" w14:textId="77777777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DED55" w14:textId="77777777" w:rsidR="00CE74A1" w:rsidRDefault="00CE74A1" w:rsidP="00CE74A1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6A394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E4C77" w14:textId="77777777" w:rsidR="00CE74A1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85A0F" w14:textId="77777777" w:rsidR="00CE74A1" w:rsidRDefault="00CE74A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1A13A96C" w14:textId="77777777" w:rsidR="00CE74A1" w:rsidRDefault="00CE74A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76202" w14:textId="77777777" w:rsidR="00CE74A1" w:rsidRDefault="00CE74A1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toată</w:t>
            </w:r>
          </w:p>
          <w:p w14:paraId="5657D565" w14:textId="77777777" w:rsidR="00CE74A1" w:rsidRPr="00285047" w:rsidRDefault="00CE74A1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26879" w14:textId="77777777" w:rsidR="00CE74A1" w:rsidRPr="00564F54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EA933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DC8B2" w14:textId="77777777" w:rsidR="00CE74A1" w:rsidRPr="00564F54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923DE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E74A1" w14:paraId="04C88A04" w14:textId="77777777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F90B0" w14:textId="77777777" w:rsidR="00CE74A1" w:rsidRDefault="00CE74A1" w:rsidP="00CE74A1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E6F53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1B69D" w14:textId="77777777" w:rsidR="00CE74A1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7A1CA" w14:textId="77777777" w:rsidR="00CE74A1" w:rsidRDefault="00CE74A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5F06ACDB" w14:textId="77777777" w:rsidR="00CE74A1" w:rsidRDefault="00CE74A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22BAC" w14:textId="77777777" w:rsidR="00CE74A1" w:rsidRDefault="00CE74A1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toată</w:t>
            </w:r>
          </w:p>
          <w:p w14:paraId="1FF21E5B" w14:textId="77777777" w:rsidR="00CE74A1" w:rsidRDefault="00CE74A1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35DBB" w14:textId="77777777" w:rsidR="00CE74A1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F8C27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07702" w14:textId="77777777" w:rsidR="00CE74A1" w:rsidRPr="00564F54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23C1A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E74A1" w14:paraId="66466276" w14:textId="77777777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36364" w14:textId="77777777" w:rsidR="00CE74A1" w:rsidRDefault="00CE74A1" w:rsidP="00CE74A1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8C60D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2A895" w14:textId="77777777" w:rsidR="00CE74A1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A1706" w14:textId="77777777" w:rsidR="00CE74A1" w:rsidRDefault="00CE74A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7722122D" w14:textId="77777777" w:rsidR="00CE74A1" w:rsidRDefault="00CE74A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02FBF" w14:textId="77777777" w:rsidR="00CE74A1" w:rsidRDefault="00CE74A1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peste </w:t>
            </w:r>
          </w:p>
          <w:p w14:paraId="7AD4A5B3" w14:textId="77777777" w:rsidR="00CE74A1" w:rsidRDefault="00CE74A1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sch. 44 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5B2D9" w14:textId="77777777" w:rsidR="00CE74A1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AFB2F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3176F" w14:textId="77777777" w:rsidR="00CE74A1" w:rsidRPr="00564F54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6E39A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Afectează intrări - ieşiri la liniile 7 și 8, si linia DEU Constanța Oraș</w:t>
            </w:r>
          </w:p>
        </w:tc>
      </w:tr>
      <w:tr w:rsidR="00CE74A1" w14:paraId="561CEB87" w14:textId="77777777">
        <w:trPr>
          <w:cantSplit/>
          <w:trHeight w:val="47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C28B4" w14:textId="77777777" w:rsidR="00CE74A1" w:rsidRDefault="00CE74A1" w:rsidP="00CE74A1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24114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7853D" w14:textId="77777777" w:rsidR="00CE74A1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F615A" w14:textId="77777777" w:rsidR="00CE74A1" w:rsidRDefault="00CE74A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03C6C4FE" w14:textId="77777777" w:rsidR="00CE74A1" w:rsidRDefault="00CE74A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FEB28" w14:textId="77777777" w:rsidR="00CE74A1" w:rsidRDefault="00CE74A1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peste </w:t>
            </w:r>
          </w:p>
          <w:p w14:paraId="756D6825" w14:textId="77777777" w:rsidR="00CE74A1" w:rsidRDefault="00CE74A1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diag.</w:t>
            </w:r>
          </w:p>
          <w:p w14:paraId="01415525" w14:textId="77777777" w:rsidR="00CE74A1" w:rsidRDefault="00CE74A1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50/54-46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C301A" w14:textId="77777777" w:rsidR="00CE74A1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E301C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87F3C" w14:textId="77777777" w:rsidR="00CE74A1" w:rsidRPr="00564F54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5EB34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E74A1" w14:paraId="2753068E" w14:textId="77777777">
        <w:trPr>
          <w:cantSplit/>
          <w:trHeight w:val="47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47861" w14:textId="77777777" w:rsidR="00CE74A1" w:rsidRDefault="00CE74A1" w:rsidP="00CE74A1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AEF04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034C2" w14:textId="77777777" w:rsidR="00CE74A1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4DB2F" w14:textId="77777777" w:rsidR="00CE74A1" w:rsidRDefault="00CE74A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 w:rsidRPr="00BA660C">
              <w:rPr>
                <w:b/>
                <w:bCs/>
                <w:sz w:val="20"/>
              </w:rPr>
              <w:t xml:space="preserve"> Statia Constanta Oras prelungire Linia II directa Cap Y si sch.: 38,34 si sch. 2 , pe directa.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95259" w14:textId="77777777" w:rsidR="00CE74A1" w:rsidRDefault="00CE74A1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8E39E" w14:textId="77777777" w:rsidR="00CE74A1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10294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BA660C">
              <w:rPr>
                <w:b/>
                <w:bCs/>
                <w:sz w:val="20"/>
              </w:rPr>
              <w:t>225+300228+028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CF455" w14:textId="77777777" w:rsidR="00CE74A1" w:rsidRPr="00564F54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6316D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A660C">
              <w:rPr>
                <w:b/>
                <w:bCs/>
                <w:i/>
                <w:iCs/>
                <w:sz w:val="20"/>
              </w:rPr>
              <w:t>Semnalizată pe teren , fără inductori la paleta galbenă.  Afectează intrări/ieșiri la  Linia  II  directă Constanța Oraș Cap Y .</w:t>
            </w:r>
          </w:p>
        </w:tc>
      </w:tr>
      <w:tr w:rsidR="00CE74A1" w14:paraId="5AC5FCB6" w14:textId="77777777">
        <w:trPr>
          <w:cantSplit/>
          <w:trHeight w:val="164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F34E7" w14:textId="77777777" w:rsidR="00CE74A1" w:rsidRDefault="00CE74A1" w:rsidP="00CE74A1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631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D480D" w14:textId="77777777" w:rsidR="00CE74A1" w:rsidRPr="00564F54" w:rsidRDefault="00CE74A1">
            <w:pPr>
              <w:spacing w:before="120" w:after="40" w:line="276" w:lineRule="auto"/>
              <w:ind w:left="57" w:right="57"/>
              <w:jc w:val="center"/>
              <w:rPr>
                <w:bCs/>
                <w:i/>
                <w:sz w:val="36"/>
                <w:szCs w:val="36"/>
              </w:rPr>
            </w:pPr>
            <w:r w:rsidRPr="00564F54">
              <w:rPr>
                <w:bCs/>
                <w:i/>
                <w:sz w:val="36"/>
                <w:szCs w:val="36"/>
              </w:rPr>
              <w:t>firul III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1F528" w14:textId="77777777" w:rsidR="00CE74A1" w:rsidRDefault="00CE74A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-</w:t>
            </w:r>
          </w:p>
          <w:p w14:paraId="637708F3" w14:textId="77777777" w:rsidR="00CE74A1" w:rsidRDefault="00CE74A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Ramificaţie </w:t>
            </w:r>
          </w:p>
          <w:p w14:paraId="689F3136" w14:textId="77777777" w:rsidR="00CE74A1" w:rsidRDefault="00CE74A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Vii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FC3C7" w14:textId="77777777" w:rsidR="00CE74A1" w:rsidRPr="001A0BE2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>între sch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1A0BE2">
              <w:rPr>
                <w:b/>
                <w:bCs/>
                <w:sz w:val="20"/>
                <w:szCs w:val="20"/>
              </w:rPr>
              <w:t xml:space="preserve"> </w:t>
            </w:r>
          </w:p>
          <w:p w14:paraId="497676FE" w14:textId="77777777" w:rsidR="00CE74A1" w:rsidRPr="001A0BE2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 xml:space="preserve">26 şi 28 </w:t>
            </w:r>
          </w:p>
          <w:p w14:paraId="60BFD5F9" w14:textId="77777777" w:rsidR="00CE74A1" w:rsidRPr="001A0BE2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 xml:space="preserve">şi </w:t>
            </w:r>
          </w:p>
          <w:p w14:paraId="3A809A48" w14:textId="77777777" w:rsidR="00CE74A1" w:rsidRPr="00564F54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A0BE2">
              <w:rPr>
                <w:b/>
                <w:bCs/>
                <w:sz w:val="20"/>
                <w:szCs w:val="20"/>
              </w:rPr>
              <w:t>peste sch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1A0BE2">
              <w:rPr>
                <w:b/>
                <w:bCs/>
                <w:sz w:val="20"/>
                <w:szCs w:val="20"/>
              </w:rPr>
              <w:t xml:space="preserve"> 26 </w:t>
            </w:r>
            <w:r>
              <w:rPr>
                <w:b/>
                <w:bCs/>
                <w:sz w:val="20"/>
                <w:szCs w:val="20"/>
              </w:rPr>
              <w:t xml:space="preserve">      </w:t>
            </w:r>
            <w:r w:rsidRPr="001A0BE2">
              <w:rPr>
                <w:b/>
                <w:bCs/>
                <w:sz w:val="20"/>
                <w:szCs w:val="20"/>
              </w:rPr>
              <w:t>în abatere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B9A6A" w14:textId="77777777" w:rsidR="00CE74A1" w:rsidRPr="00564F54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FC1AE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E74A1" w14:paraId="5422CD60" w14:textId="77777777">
        <w:trPr>
          <w:cantSplit/>
          <w:trHeight w:val="75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CBD69" w14:textId="77777777" w:rsidR="00CE74A1" w:rsidRDefault="00CE74A1" w:rsidP="00CE74A1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631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B698A" w14:textId="77777777" w:rsidR="00CE74A1" w:rsidRPr="00564F54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Cs/>
                <w:i/>
                <w:sz w:val="36"/>
                <w:szCs w:val="36"/>
              </w:rPr>
              <w:t>firul III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CD1D6" w14:textId="77777777" w:rsidR="00CE74A1" w:rsidRDefault="00CE74A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-</w:t>
            </w:r>
          </w:p>
          <w:p w14:paraId="4E5ADE80" w14:textId="77777777" w:rsidR="00CE74A1" w:rsidRDefault="00CE74A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</w:t>
            </w:r>
          </w:p>
          <w:p w14:paraId="0F16B3BD" w14:textId="77777777" w:rsidR="00CE74A1" w:rsidRDefault="00CE74A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Vii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A07F7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 xml:space="preserve">peste </w:t>
            </w:r>
          </w:p>
          <w:p w14:paraId="37107250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>sch. 1</w:t>
            </w:r>
            <w:r>
              <w:rPr>
                <w:b/>
                <w:bCs/>
                <w:sz w:val="20"/>
                <w:szCs w:val="20"/>
              </w:rPr>
              <w:t xml:space="preserve">4 </w:t>
            </w:r>
          </w:p>
          <w:p w14:paraId="0CFE29FA" w14:textId="77777777" w:rsidR="00CE74A1" w:rsidRPr="00DD369C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în abatere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D172B" w14:textId="77777777" w:rsidR="00CE74A1" w:rsidRPr="00564F54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E7AB3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B061A11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 firul III 813 în firul II 814.</w:t>
            </w:r>
          </w:p>
        </w:tc>
      </w:tr>
      <w:tr w:rsidR="00CE74A1" w14:paraId="0C546DF2" w14:textId="77777777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DB57D" w14:textId="77777777" w:rsidR="00CE74A1" w:rsidRDefault="00CE74A1" w:rsidP="00CE74A1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85F8B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616E3" w14:textId="77777777" w:rsidR="00CE74A1" w:rsidRPr="00564F54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8CF92" w14:textId="77777777" w:rsidR="00CE74A1" w:rsidRDefault="00CE74A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-</w:t>
            </w:r>
          </w:p>
          <w:p w14:paraId="063FC3FF" w14:textId="77777777" w:rsidR="00CE74A1" w:rsidRDefault="00CE74A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Nord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ECAB4" w14:textId="77777777" w:rsidR="00CE74A1" w:rsidRDefault="00CE74A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04C336A8" w14:textId="77777777" w:rsidR="00CE74A1" w:rsidRDefault="00CE74A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2 - 4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487A6" w14:textId="77777777" w:rsidR="00CE74A1" w:rsidRPr="00564F54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4C31F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E519B" w14:textId="77777777" w:rsidR="00CE74A1" w:rsidRPr="00564F54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D7CE0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9DC87DA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firul I în firul II 813.</w:t>
            </w:r>
          </w:p>
        </w:tc>
      </w:tr>
      <w:tr w:rsidR="00CE74A1" w14:paraId="4A552794" w14:textId="77777777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A95C9" w14:textId="77777777" w:rsidR="00CE74A1" w:rsidRDefault="00CE74A1" w:rsidP="00CE74A1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114B1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228+900</w:t>
            </w:r>
          </w:p>
          <w:p w14:paraId="6B238784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229+340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2BC27" w14:textId="77777777" w:rsidR="00CE74A1" w:rsidRPr="00564F54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8FEE8" w14:textId="77777777" w:rsidR="00CE74A1" w:rsidRDefault="00CE74A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Oraș -</w:t>
            </w:r>
          </w:p>
          <w:p w14:paraId="53E7E2D8" w14:textId="77777777" w:rsidR="00CE74A1" w:rsidRDefault="00CE74A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Nord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66D23" w14:textId="77777777" w:rsidR="00CE74A1" w:rsidRDefault="00CE74A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58412" w14:textId="77777777" w:rsidR="00CE74A1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894C2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228+028</w:t>
            </w:r>
          </w:p>
          <w:p w14:paraId="781FCEBC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229+340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AF097" w14:textId="77777777" w:rsidR="00CE74A1" w:rsidRPr="00564F54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CB915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4C52C0">
              <w:rPr>
                <w:b/>
                <w:bCs/>
                <w:i/>
                <w:iCs/>
                <w:sz w:val="20"/>
              </w:rPr>
              <w:t>Semnalizata pe teren, f</w:t>
            </w:r>
            <w:r>
              <w:rPr>
                <w:b/>
                <w:bCs/>
                <w:i/>
                <w:iCs/>
                <w:sz w:val="20"/>
              </w:rPr>
              <w:t>ă</w:t>
            </w:r>
            <w:r w:rsidRPr="004C52C0">
              <w:rPr>
                <w:b/>
                <w:bCs/>
                <w:i/>
                <w:iCs/>
                <w:sz w:val="20"/>
              </w:rPr>
              <w:t>r</w:t>
            </w:r>
            <w:r>
              <w:rPr>
                <w:b/>
                <w:bCs/>
                <w:i/>
                <w:iCs/>
                <w:sz w:val="20"/>
              </w:rPr>
              <w:t>ă</w:t>
            </w:r>
            <w:r w:rsidRPr="004C52C0">
              <w:rPr>
                <w:b/>
                <w:bCs/>
                <w:i/>
                <w:iCs/>
                <w:sz w:val="20"/>
              </w:rPr>
              <w:t xml:space="preserve"> inductori la paleta galbena Afecteaza intr /iesiri  Fir I si Fir II  L 813 Constanta Oras-Agigea Nord.</w:t>
            </w:r>
          </w:p>
        </w:tc>
      </w:tr>
      <w:tr w:rsidR="00CE74A1" w14:paraId="1AF9BDE0" w14:textId="77777777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C4783" w14:textId="77777777" w:rsidR="00CE74A1" w:rsidRDefault="00CE74A1" w:rsidP="00CE74A1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031E7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229+340</w:t>
            </w:r>
          </w:p>
          <w:p w14:paraId="02771F12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231+000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FB934" w14:textId="77777777" w:rsidR="00CE74A1" w:rsidRPr="00564F54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0BFB1" w14:textId="77777777" w:rsidR="00CE74A1" w:rsidRDefault="00CE74A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 w:rsidRPr="004C52C0">
              <w:rPr>
                <w:b/>
                <w:bCs/>
                <w:sz w:val="20"/>
              </w:rPr>
              <w:t>Statia  Agigea Nord Linia II directa si sch.: 5,9,13, 6 si  sch.2 , pe directa.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6B28B" w14:textId="77777777" w:rsidR="00CE74A1" w:rsidRDefault="00CE74A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C5A5B" w14:textId="77777777" w:rsidR="00CE74A1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3496B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49173" w14:textId="77777777" w:rsidR="00CE74A1" w:rsidRPr="00564F54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C9AC2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4C52C0">
              <w:rPr>
                <w:b/>
                <w:bCs/>
                <w:i/>
                <w:iCs/>
                <w:sz w:val="20"/>
              </w:rPr>
              <w:t>Semnalizată pe teren, fără inductori la paleta galbenă. Afectează intrări /ieșiri Linia II directă stația Agigea Nord</w:t>
            </w:r>
          </w:p>
        </w:tc>
      </w:tr>
      <w:tr w:rsidR="00CE74A1" w14:paraId="65D1CA9A" w14:textId="77777777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5F318" w14:textId="77777777" w:rsidR="00CE74A1" w:rsidRDefault="00CE74A1" w:rsidP="00CE74A1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BCCD0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D3363" w14:textId="77777777" w:rsidR="00CE74A1" w:rsidRPr="00564F54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91F21" w14:textId="77777777" w:rsidR="00CE74A1" w:rsidRDefault="00CE74A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 w:rsidRPr="004C52C0">
              <w:rPr>
                <w:b/>
                <w:bCs/>
                <w:sz w:val="20"/>
              </w:rPr>
              <w:t>Statia  Agigea Nord Linia III directa si sch.: 7, 11, 15, 8 si sch.4 , pe directa .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BF761" w14:textId="77777777" w:rsidR="00CE74A1" w:rsidRDefault="00CE74A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DF52B" w14:textId="77777777" w:rsidR="00CE74A1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33D8C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229+340</w:t>
            </w:r>
          </w:p>
          <w:p w14:paraId="236D1647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231+000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C6348" w14:textId="77777777" w:rsidR="00CE74A1" w:rsidRPr="00564F54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9918E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4C52C0">
              <w:rPr>
                <w:b/>
                <w:bCs/>
                <w:i/>
                <w:iCs/>
                <w:sz w:val="20"/>
              </w:rPr>
              <w:t>Semnalizata pe teren , fara inductori la paleta galbena Afecteaza intr /iesiri la Linia III directa statia Agigea Nord.</w:t>
            </w:r>
          </w:p>
        </w:tc>
      </w:tr>
      <w:tr w:rsidR="00CE74A1" w14:paraId="44C9A936" w14:textId="77777777">
        <w:trPr>
          <w:cantSplit/>
          <w:trHeight w:val="100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663DE" w14:textId="77777777" w:rsidR="00CE74A1" w:rsidRDefault="00CE74A1" w:rsidP="00CE74A1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20108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E7163" w14:textId="77777777" w:rsidR="00CE74A1" w:rsidRPr="00564F54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0C8DF" w14:textId="77777777" w:rsidR="00CE74A1" w:rsidRDefault="00CE74A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42E6C7B0" w14:textId="77777777" w:rsidR="00CE74A1" w:rsidRDefault="00CE74A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77904" w14:textId="77777777" w:rsidR="00CE74A1" w:rsidRDefault="00CE74A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2A3A4C45" w14:textId="77777777" w:rsidR="00CE74A1" w:rsidRDefault="00CE74A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198CC74A" w14:textId="77777777" w:rsidR="00CE74A1" w:rsidRDefault="00CE74A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7 - 9 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61BA7" w14:textId="77777777" w:rsidR="00CE74A1" w:rsidRPr="00564F54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FB13A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EFCED" w14:textId="77777777" w:rsidR="00CE74A1" w:rsidRPr="00564F54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9D782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2ED4DAC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trecerea de pe firul I pe firul II şi invers. </w:t>
            </w:r>
          </w:p>
        </w:tc>
      </w:tr>
      <w:tr w:rsidR="00CE74A1" w14:paraId="03754148" w14:textId="77777777">
        <w:trPr>
          <w:cantSplit/>
          <w:trHeight w:val="96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D526A" w14:textId="77777777" w:rsidR="00CE74A1" w:rsidRDefault="00CE74A1" w:rsidP="00CE74A1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F5F2A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279A4" w14:textId="77777777" w:rsidR="00CE74A1" w:rsidRPr="00564F54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168EF" w14:textId="77777777" w:rsidR="00CE74A1" w:rsidRDefault="00CE74A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49938971" w14:textId="77777777" w:rsidR="00CE74A1" w:rsidRDefault="00CE74A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C8E31" w14:textId="77777777" w:rsidR="00CE74A1" w:rsidRDefault="00CE74A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48B7B4FC" w14:textId="77777777" w:rsidR="00CE74A1" w:rsidRDefault="00CE74A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4AA6F074" w14:textId="77777777" w:rsidR="00CE74A1" w:rsidRDefault="00CE74A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5 - 11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361DE" w14:textId="77777777" w:rsidR="00CE74A1" w:rsidRPr="00564F54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E3F50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FCCB6" w14:textId="77777777" w:rsidR="00CE74A1" w:rsidRPr="00564F54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D2F99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AB7AD04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firul I în firul II.</w:t>
            </w:r>
          </w:p>
        </w:tc>
      </w:tr>
      <w:tr w:rsidR="00CE74A1" w14:paraId="268DD0F6" w14:textId="77777777">
        <w:trPr>
          <w:cantSplit/>
          <w:trHeight w:val="6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61DEE" w14:textId="77777777" w:rsidR="00CE74A1" w:rsidRDefault="00CE74A1" w:rsidP="00CE74A1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704D5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14343" w14:textId="77777777" w:rsidR="00CE74A1" w:rsidRPr="00564F54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E19B0" w14:textId="77777777" w:rsidR="00CE74A1" w:rsidRDefault="00CE74A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083C3F32" w14:textId="77777777" w:rsidR="00CE74A1" w:rsidRDefault="00CE74A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114DE" w14:textId="77777777" w:rsidR="00CE74A1" w:rsidRDefault="00CE74A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639A48DC" w14:textId="77777777" w:rsidR="00CE74A1" w:rsidRDefault="00CE74A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15 - 19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A1350" w14:textId="77777777" w:rsidR="00CE74A1" w:rsidRPr="00564F54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3B36A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6AAB3" w14:textId="77777777" w:rsidR="00CE74A1" w:rsidRPr="00564F54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F498D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8F58CB9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F2481A1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4 - 7.</w:t>
            </w:r>
          </w:p>
        </w:tc>
      </w:tr>
      <w:tr w:rsidR="00CE74A1" w14:paraId="1771A400" w14:textId="77777777">
        <w:trPr>
          <w:cantSplit/>
          <w:trHeight w:val="89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62E2F" w14:textId="77777777" w:rsidR="00CE74A1" w:rsidRDefault="00CE74A1" w:rsidP="00CE74A1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67920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16F02" w14:textId="77777777" w:rsidR="00CE74A1" w:rsidRPr="00564F54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C63E9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5DF1D22F" w14:textId="77777777" w:rsidR="00CE74A1" w:rsidRDefault="00CE74A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94EAF" w14:textId="77777777" w:rsidR="00CE74A1" w:rsidRDefault="00CE74A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13 </w:t>
            </w:r>
          </w:p>
          <w:p w14:paraId="62EC61D8" w14:textId="77777777" w:rsidR="00CE74A1" w:rsidRDefault="00CE74A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2863E" w14:textId="77777777" w:rsidR="00CE74A1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4CC25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87632" w14:textId="77777777" w:rsidR="00CE74A1" w:rsidRPr="00564F54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B0BF8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F56FE97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linia OIL TERMINAL.</w:t>
            </w:r>
          </w:p>
        </w:tc>
      </w:tr>
      <w:tr w:rsidR="00CE74A1" w14:paraId="0480F879" w14:textId="77777777">
        <w:trPr>
          <w:cantSplit/>
          <w:trHeight w:val="695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D4FDD" w14:textId="77777777" w:rsidR="00CE74A1" w:rsidRDefault="00CE74A1" w:rsidP="00CE74A1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DD681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B1191" w14:textId="77777777" w:rsidR="00CE74A1" w:rsidRPr="00564F54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DC782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51BBAC47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D08C5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sch. </w:t>
            </w:r>
          </w:p>
          <w:p w14:paraId="7FD63365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 şi 21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EB4FB" w14:textId="77777777" w:rsidR="00CE74A1" w:rsidRPr="00564F54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1F4CD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91A5E" w14:textId="77777777" w:rsidR="00CE74A1" w:rsidRPr="00564F54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53CFA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</w:tc>
      </w:tr>
      <w:tr w:rsidR="00CE74A1" w14:paraId="779A12FE" w14:textId="77777777">
        <w:trPr>
          <w:cantSplit/>
          <w:trHeight w:val="105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8EF87" w14:textId="77777777" w:rsidR="00CE74A1" w:rsidRDefault="00CE74A1" w:rsidP="00CE74A1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A0960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680F8" w14:textId="77777777" w:rsidR="00CE74A1" w:rsidRPr="00564F54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E5C73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24DD5DA7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E9A26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C77E9" w14:textId="77777777" w:rsidR="00CE74A1" w:rsidRPr="00564F54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10E8C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7CFB9" w14:textId="77777777" w:rsidR="00CE74A1" w:rsidRPr="00564F54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8D542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720A11C6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758E01B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4 - 7.</w:t>
            </w:r>
          </w:p>
        </w:tc>
      </w:tr>
      <w:tr w:rsidR="00CE74A1" w14:paraId="5BAC8227" w14:textId="77777777">
        <w:trPr>
          <w:cantSplit/>
          <w:trHeight w:val="969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79A66" w14:textId="77777777" w:rsidR="00CE74A1" w:rsidRDefault="00CE74A1" w:rsidP="00CE74A1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B2C46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E3E97" w14:textId="77777777" w:rsidR="00CE74A1" w:rsidRPr="00564F54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3F36F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25FEB53A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Antestaţie Oil Terminal</w:t>
            </w:r>
          </w:p>
          <w:p w14:paraId="377B4BFC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EDB31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B95B6" w14:textId="77777777" w:rsidR="00CE74A1" w:rsidRPr="00564F54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B0F5B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8DE4A" w14:textId="77777777" w:rsidR="00CE74A1" w:rsidRPr="00564F54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49A9E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E74A1" w14:paraId="15D7E810" w14:textId="77777777">
        <w:trPr>
          <w:cantSplit/>
          <w:trHeight w:val="70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9FB72" w14:textId="77777777" w:rsidR="00CE74A1" w:rsidRDefault="00CE74A1" w:rsidP="00CE74A1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FFFC3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389EC" w14:textId="77777777" w:rsidR="00CE74A1" w:rsidRPr="00564F54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EF168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71101857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Antestaţie Oil Terminal</w:t>
            </w:r>
          </w:p>
          <w:p w14:paraId="1182C1A9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C3434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B977D" w14:textId="77777777" w:rsidR="00CE74A1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F8621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9732A" w14:textId="77777777" w:rsidR="00CE74A1" w:rsidRPr="00564F54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3B732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E74A1" w14:paraId="3B0EB785" w14:textId="77777777">
        <w:trPr>
          <w:cantSplit/>
          <w:trHeight w:val="444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E5AB3" w14:textId="77777777" w:rsidR="00CE74A1" w:rsidRDefault="00CE74A1" w:rsidP="00CE74A1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A30EF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42B98" w14:textId="77777777" w:rsidR="00CE74A1" w:rsidRPr="00564F54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96035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390C79A4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35EBF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69AE1" w14:textId="77777777" w:rsidR="00CE74A1" w:rsidRPr="00564F54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08D3D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765C1" w14:textId="77777777" w:rsidR="00CE74A1" w:rsidRPr="00564F54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77C0C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E74A1" w14:paraId="75E3A8E2" w14:textId="77777777">
        <w:trPr>
          <w:cantSplit/>
          <w:trHeight w:val="625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33704" w14:textId="77777777" w:rsidR="00CE74A1" w:rsidRDefault="00CE74A1" w:rsidP="00CE74A1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27C28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1CCFF" w14:textId="77777777" w:rsidR="00CE74A1" w:rsidRPr="00564F54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20A89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7ADAF093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C2A31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50FB7E21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18 - 22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29A25" w14:textId="77777777" w:rsidR="00CE74A1" w:rsidRPr="00564F54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05555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67A31" w14:textId="77777777" w:rsidR="00CE74A1" w:rsidRPr="00564F54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A7B40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4770ABC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6 şi 7.</w:t>
            </w:r>
          </w:p>
        </w:tc>
      </w:tr>
      <w:tr w:rsidR="00CE74A1" w14:paraId="6635AB16" w14:textId="77777777">
        <w:trPr>
          <w:cantSplit/>
          <w:trHeight w:val="554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2D718" w14:textId="77777777" w:rsidR="00CE74A1" w:rsidRDefault="00CE74A1" w:rsidP="00CE74A1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28A42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EFE4F" w14:textId="77777777" w:rsidR="00CE74A1" w:rsidRPr="00564F54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F11F7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Agigea Nord </w:t>
            </w:r>
          </w:p>
          <w:p w14:paraId="2F60EE79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96536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C8682" w14:textId="77777777" w:rsidR="00CE74A1" w:rsidRPr="00564F54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1046A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33284" w14:textId="77777777" w:rsidR="00CE74A1" w:rsidRPr="00564F54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5F441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  pe teren. Afectează intrări - ieşiri </w:t>
            </w:r>
          </w:p>
          <w:p w14:paraId="2F5836A9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şi 5.</w:t>
            </w:r>
          </w:p>
        </w:tc>
      </w:tr>
      <w:tr w:rsidR="00CE74A1" w14:paraId="33684C58" w14:textId="77777777">
        <w:trPr>
          <w:cantSplit/>
          <w:trHeight w:val="102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165F3" w14:textId="77777777" w:rsidR="00CE74A1" w:rsidRDefault="00CE74A1" w:rsidP="00CE74A1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0F7E3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2ACC9" w14:textId="77777777" w:rsidR="00CE74A1" w:rsidRPr="00564F54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B7562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Agigea Nord </w:t>
            </w:r>
          </w:p>
          <w:p w14:paraId="09D30CB1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A9ED9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46CC9551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31891DE4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 / 18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C947C" w14:textId="77777777" w:rsidR="00CE74A1" w:rsidRPr="00564F54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93F06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3AB42" w14:textId="77777777" w:rsidR="00CE74A1" w:rsidRPr="00564F54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DFA43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C26BCC6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524C901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firul II 813 la </w:t>
            </w:r>
          </w:p>
          <w:p w14:paraId="5F3FF35E" w14:textId="77777777" w:rsidR="00CE74A1" w:rsidRPr="00CB3CD0" w:rsidRDefault="00CE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liniile 4 -7 </w:t>
            </w:r>
            <w:r>
              <w:rPr>
                <w:b/>
                <w:bCs/>
                <w:i/>
                <w:sz w:val="20"/>
              </w:rPr>
              <w:t>s</w:t>
            </w:r>
            <w:r w:rsidRPr="00175D9D">
              <w:rPr>
                <w:b/>
                <w:bCs/>
                <w:i/>
                <w:sz w:val="20"/>
              </w:rPr>
              <w:t>t. Agigea Nord ş</w:t>
            </w:r>
            <w:r w:rsidRPr="00175D9D">
              <w:rPr>
                <w:b/>
                <w:bCs/>
                <w:i/>
                <w:sz w:val="20"/>
                <w:lang w:val="en-US"/>
              </w:rPr>
              <w:t>i la linia C</w:t>
            </w:r>
            <w:r>
              <w:rPr>
                <w:b/>
                <w:bCs/>
                <w:i/>
                <w:sz w:val="20"/>
                <w:lang w:val="en-US"/>
              </w:rPr>
              <w:t>OMVEX</w:t>
            </w:r>
            <w:r w:rsidRPr="00175D9D">
              <w:rPr>
                <w:b/>
                <w:bCs/>
                <w:i/>
                <w:sz w:val="20"/>
                <w:lang w:val="en-US"/>
              </w:rPr>
              <w:t>.</w:t>
            </w:r>
          </w:p>
        </w:tc>
      </w:tr>
      <w:tr w:rsidR="00CE74A1" w14:paraId="7F85B16F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594B9" w14:textId="77777777" w:rsidR="00CE74A1" w:rsidRDefault="00CE74A1" w:rsidP="00CE74A1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7655B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1CA84055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2+272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8C269" w14:textId="77777777" w:rsidR="00CE74A1" w:rsidRPr="00564F54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72590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Agigea Nord - </w:t>
            </w:r>
          </w:p>
          <w:p w14:paraId="1138E30D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Constanța Port Zona C</w:t>
            </w:r>
          </w:p>
          <w:p w14:paraId="4E6B261D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(linia COMVEX)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20FCE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559E9" w14:textId="77777777" w:rsidR="00CE74A1" w:rsidRPr="00564F54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6EDBB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5B2AC73E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2+146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A8B17" w14:textId="77777777" w:rsidR="00CE74A1" w:rsidRPr="00564F54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6A49B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E74A1" w14:paraId="503A8F22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4FB71" w14:textId="77777777" w:rsidR="00CE74A1" w:rsidRDefault="00CE74A1" w:rsidP="00CE74A1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EEB4D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5CD3A" w14:textId="77777777" w:rsidR="00CE74A1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F0542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Constanța Port</w:t>
            </w:r>
          </w:p>
          <w:p w14:paraId="1B8990FE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Zona C, Grupa A, liniile 1, 2, 3 și 4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C15DA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EFACE" w14:textId="77777777" w:rsidR="00CE74A1" w:rsidRPr="00564F54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86390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06408" w14:textId="77777777" w:rsidR="00CE74A1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A3CC8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E74A1" w14:paraId="200CFC3B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1FA51" w14:textId="77777777" w:rsidR="00CE74A1" w:rsidRDefault="00CE74A1" w:rsidP="00CE74A1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CF602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232+900</w:t>
            </w:r>
          </w:p>
          <w:p w14:paraId="25B65284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233+090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856BC" w14:textId="77777777" w:rsidR="00CE74A1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460C3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Nord -</w:t>
            </w:r>
          </w:p>
          <w:p w14:paraId="1EB0D2FD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Ecluză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AE598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695BD" w14:textId="77777777" w:rsidR="00CE74A1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B633A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232+900</w:t>
            </w:r>
          </w:p>
          <w:p w14:paraId="696A9F21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233+090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7A6E1" w14:textId="77777777" w:rsidR="00CE74A1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9E32D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CE74A1" w14:paraId="061A8D97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536D5" w14:textId="77777777" w:rsidR="00CE74A1" w:rsidRDefault="00CE74A1" w:rsidP="00CE74A1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54339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234+000</w:t>
            </w:r>
          </w:p>
          <w:p w14:paraId="2C70C43D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234+300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52C9A" w14:textId="77777777" w:rsidR="00CE74A1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D04FC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  <w:p w14:paraId="582506E5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directă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666BF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061EA" w14:textId="77777777" w:rsidR="00CE74A1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90E26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08DDE" w14:textId="77777777" w:rsidR="00CE74A1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F41C3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CE74A1" w14:paraId="6FCE21A2" w14:textId="77777777">
        <w:trPr>
          <w:cantSplit/>
          <w:trHeight w:val="1117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692BA" w14:textId="77777777" w:rsidR="00CE74A1" w:rsidRDefault="00CE74A1" w:rsidP="00CE74A1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7BE3D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A0DBD" w14:textId="77777777" w:rsidR="00CE74A1" w:rsidRPr="00564F54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DF4DC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  <w:p w14:paraId="059776AA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009F6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627AF0AA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9  / 11 </w:t>
            </w:r>
          </w:p>
          <w:p w14:paraId="216FA2D8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70053" w14:textId="77777777" w:rsidR="00CE74A1" w:rsidRPr="00564F54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45169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3FA25" w14:textId="77777777" w:rsidR="00CE74A1" w:rsidRPr="00564F54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01E7B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Afectează intrări - ieşiri din st. Agigea Nord pe firul II 813 spre staţia Ferry - Boat.</w:t>
            </w:r>
          </w:p>
        </w:tc>
      </w:tr>
      <w:tr w:rsidR="00CE74A1" w14:paraId="3E53BECB" w14:textId="77777777">
        <w:trPr>
          <w:cantSplit/>
          <w:trHeight w:val="67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D3298" w14:textId="77777777" w:rsidR="00CE74A1" w:rsidRDefault="00CE74A1" w:rsidP="00CE74A1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ADD0B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EB116" w14:textId="77777777" w:rsidR="00CE74A1" w:rsidRPr="00564F54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C5468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  <w:p w14:paraId="505F1B8F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11E81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04EC27BD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 – 9 /11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D2E49" w14:textId="77777777" w:rsidR="00CE74A1" w:rsidRPr="00564F54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5A24D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04083" w14:textId="77777777" w:rsidR="00CE74A1" w:rsidRPr="00564F54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7A195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D8E893F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firul I 813 spre staţia </w:t>
            </w:r>
          </w:p>
          <w:p w14:paraId="103437F7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Ferry - Boat.</w:t>
            </w:r>
          </w:p>
        </w:tc>
      </w:tr>
      <w:tr w:rsidR="00CE74A1" w14:paraId="7000519D" w14:textId="77777777">
        <w:trPr>
          <w:cantSplit/>
          <w:trHeight w:val="63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B5733" w14:textId="77777777" w:rsidR="00CE74A1" w:rsidRDefault="00CE74A1" w:rsidP="00CE74A1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D171E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CC0B2" w14:textId="77777777" w:rsidR="00CE74A1" w:rsidRPr="00564F54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974F5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8C46E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59F4793D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13 - 17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C0BBB" w14:textId="77777777" w:rsidR="00CE74A1" w:rsidRPr="00564F54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AADFF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1D7CA" w14:textId="77777777" w:rsidR="00CE74A1" w:rsidRPr="00564F54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05D84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E74A1" w14:paraId="0C9301DF" w14:textId="77777777">
        <w:trPr>
          <w:cantSplit/>
          <w:trHeight w:val="148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7EADF" w14:textId="77777777" w:rsidR="00CE74A1" w:rsidRDefault="00CE74A1" w:rsidP="00CE74A1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A4A25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245+070</w:t>
            </w:r>
          </w:p>
          <w:p w14:paraId="0ECB652E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245+120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55361" w14:textId="77777777" w:rsidR="00CE74A1" w:rsidRPr="00564F54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C7685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Eforie Sud -</w:t>
            </w:r>
          </w:p>
          <w:p w14:paraId="10ABB4B2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Costineşti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FC531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CA8F0" w14:textId="77777777" w:rsidR="00CE74A1" w:rsidRPr="00564F54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9EB9D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09337" w14:textId="77777777" w:rsidR="00CE74A1" w:rsidRPr="00564F54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C9320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72C50D10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pentru primul vehicul din compunerea trenului (locomotivă sau vagon).</w:t>
            </w:r>
          </w:p>
        </w:tc>
      </w:tr>
      <w:tr w:rsidR="00CE74A1" w14:paraId="38DF3BBE" w14:textId="77777777">
        <w:trPr>
          <w:cantSplit/>
          <w:trHeight w:val="148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B8094" w14:textId="77777777" w:rsidR="00CE74A1" w:rsidRDefault="00CE74A1" w:rsidP="00CE74A1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0B349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248+900</w:t>
            </w:r>
          </w:p>
          <w:p w14:paraId="1F2AEBBC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249+000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25AA5" w14:textId="77777777" w:rsidR="00CE74A1" w:rsidRPr="00564F54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C537F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Eforie Sud -</w:t>
            </w:r>
          </w:p>
          <w:p w14:paraId="3B9BE3A9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Costineşti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9B0E5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42D9C" w14:textId="77777777" w:rsidR="00CE74A1" w:rsidRPr="00564F54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6B382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1430A" w14:textId="77777777" w:rsidR="00CE74A1" w:rsidRPr="00564F54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5B50A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 Se respectă numai cu primul hehicul din componența trenului (Locomotivă sau automotor)</w:t>
            </w:r>
          </w:p>
        </w:tc>
      </w:tr>
      <w:tr w:rsidR="00CE74A1" w14:paraId="14374D28" w14:textId="77777777">
        <w:trPr>
          <w:cantSplit/>
          <w:trHeight w:val="717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3AC35" w14:textId="77777777" w:rsidR="00CE74A1" w:rsidRDefault="00CE74A1" w:rsidP="00CE74A1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25256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250+500</w:t>
            </w:r>
          </w:p>
          <w:p w14:paraId="754D61FD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250+550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52251" w14:textId="77777777" w:rsidR="00CE74A1" w:rsidRPr="00564F54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25D90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Costineşti</w:t>
            </w:r>
          </w:p>
          <w:p w14:paraId="23FC1283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F0415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C60F7" w14:textId="77777777" w:rsidR="00CE74A1" w:rsidRPr="00564F54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09436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2A319" w14:textId="77777777" w:rsidR="00CE74A1" w:rsidRPr="00564F54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7DADB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3CE40F9A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 trenului (locomotivă sau vagon).</w:t>
            </w:r>
          </w:p>
        </w:tc>
      </w:tr>
      <w:tr w:rsidR="00CE74A1" w14:paraId="6F412984" w14:textId="77777777">
        <w:trPr>
          <w:cantSplit/>
          <w:trHeight w:val="60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7B294" w14:textId="77777777" w:rsidR="00CE74A1" w:rsidRDefault="00CE74A1" w:rsidP="00CE74A1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A9056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01267" w14:textId="77777777" w:rsidR="00CE74A1" w:rsidRPr="00564F54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EC71E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Costineşti</w:t>
            </w:r>
          </w:p>
          <w:p w14:paraId="78A9B199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F2369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E2B1D" w14:textId="77777777" w:rsidR="00CE74A1" w:rsidRPr="00564F54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8EBAC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61428" w14:textId="77777777" w:rsidR="00CE74A1" w:rsidRPr="00564F54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000F2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</w:t>
            </w:r>
          </w:p>
        </w:tc>
      </w:tr>
      <w:tr w:rsidR="00CE74A1" w14:paraId="6F80AD00" w14:textId="77777777">
        <w:trPr>
          <w:cantSplit/>
          <w:trHeight w:val="762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2927B" w14:textId="77777777" w:rsidR="00CE74A1" w:rsidRDefault="00CE74A1" w:rsidP="00CE74A1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A5751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4A812" w14:textId="77777777" w:rsidR="00CE74A1" w:rsidRPr="00564F54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0BF16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Neptun</w:t>
            </w:r>
          </w:p>
          <w:p w14:paraId="52AF9545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E4F95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1B3FE6F7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6 - 8 - 10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C516B" w14:textId="77777777" w:rsidR="00CE74A1" w:rsidRPr="00564F54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C5ED9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F70BD" w14:textId="77777777" w:rsidR="00CE74A1" w:rsidRPr="00564F54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4EE90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 pe teren.</w:t>
            </w:r>
          </w:p>
        </w:tc>
      </w:tr>
      <w:tr w:rsidR="00CE74A1" w14:paraId="7B0D65FC" w14:textId="77777777">
        <w:trPr>
          <w:cantSplit/>
          <w:trHeight w:val="42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9DD07" w14:textId="77777777" w:rsidR="00CE74A1" w:rsidRDefault="00CE74A1" w:rsidP="00CE74A1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1195A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67A4C" w14:textId="77777777" w:rsidR="00CE74A1" w:rsidRPr="00564F54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E7EF6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Mangalia</w:t>
            </w:r>
          </w:p>
          <w:p w14:paraId="0BF99CE8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51560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 6 </w:t>
            </w:r>
          </w:p>
          <w:p w14:paraId="1811B3FB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26F30" w14:textId="77777777" w:rsidR="00CE74A1" w:rsidRPr="00564F54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06E75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A7F9A" w14:textId="77777777" w:rsidR="00CE74A1" w:rsidRPr="00564F54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E35F4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 pe teren.</w:t>
            </w:r>
          </w:p>
          <w:p w14:paraId="4A68809F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61B2955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8 - 10.</w:t>
            </w:r>
          </w:p>
        </w:tc>
      </w:tr>
      <w:tr w:rsidR="00CE74A1" w14:paraId="4C2B9117" w14:textId="77777777">
        <w:trPr>
          <w:cantSplit/>
          <w:trHeight w:val="20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E7905" w14:textId="77777777" w:rsidR="00CE74A1" w:rsidRDefault="00CE74A1" w:rsidP="00CE74A1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5940C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D8B65" w14:textId="77777777" w:rsidR="00CE74A1" w:rsidRPr="00564F54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95EE9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Mangalia</w:t>
            </w:r>
          </w:p>
          <w:p w14:paraId="7AEAD37A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9 abătută 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FF06D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77737DF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761A4" w14:textId="77777777" w:rsidR="00CE74A1" w:rsidRPr="00564F54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9C58B" w14:textId="77777777" w:rsidR="00CE74A1" w:rsidRDefault="00CE74A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C2DBA" w14:textId="77777777" w:rsidR="00CE74A1" w:rsidRPr="00564F54" w:rsidRDefault="00CE74A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3164F" w14:textId="77777777" w:rsidR="00CE74A1" w:rsidRDefault="00CE74A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3E6A08A1" w14:textId="77777777" w:rsidR="00CE74A1" w:rsidRPr="00237377" w:rsidRDefault="00CE74A1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0B32BCFC" w14:textId="77777777" w:rsidR="00CE74A1" w:rsidRDefault="00CE74A1" w:rsidP="00D96D74">
      <w:pPr>
        <w:pStyle w:val="Heading1"/>
        <w:spacing w:line="360" w:lineRule="auto"/>
      </w:pPr>
      <w:r>
        <w:t>LINIA 813 A</w:t>
      </w:r>
    </w:p>
    <w:p w14:paraId="3488B5FC" w14:textId="77777777" w:rsidR="00CE74A1" w:rsidRDefault="00CE74A1" w:rsidP="00E13613">
      <w:pPr>
        <w:pStyle w:val="Heading1"/>
        <w:spacing w:line="360" w:lineRule="auto"/>
        <w:rPr>
          <w:b w:val="0"/>
          <w:bCs w:val="0"/>
          <w:sz w:val="8"/>
        </w:rPr>
      </w:pPr>
      <w:r>
        <w:t>AGIGEA ECLUZĂ - AGIGEA SUD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CE74A1" w14:paraId="14E951A5" w14:textId="77777777">
        <w:trPr>
          <w:cantSplit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A655A" w14:textId="77777777" w:rsidR="00CE74A1" w:rsidRDefault="00CE74A1" w:rsidP="00CE74A1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F219C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7D493782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1+000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36E42" w14:textId="77777777" w:rsidR="00CE74A1" w:rsidRPr="00E230A0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230A0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9D9E1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Ecluză -</w:t>
            </w:r>
          </w:p>
          <w:p w14:paraId="60F868F9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Sud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0094D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19795" w14:textId="77777777" w:rsidR="00CE74A1" w:rsidRPr="009033AC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0E2FB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08556" w14:textId="77777777" w:rsidR="00CE74A1" w:rsidRPr="009033AC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7F906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E74A1" w14:paraId="1FA78971" w14:textId="77777777">
        <w:trPr>
          <w:cantSplit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DE116" w14:textId="77777777" w:rsidR="00CE74A1" w:rsidRDefault="00CE74A1" w:rsidP="00CE74A1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0E109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1+000</w:t>
            </w:r>
          </w:p>
          <w:p w14:paraId="4B25DA27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2+000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EF9BD" w14:textId="77777777" w:rsidR="00CE74A1" w:rsidRPr="00E230A0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230A0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F8CE5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Sud</w:t>
            </w:r>
          </w:p>
          <w:p w14:paraId="623D00BC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directă, </w:t>
            </w:r>
          </w:p>
          <w:p w14:paraId="59521A71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schimbătorul numărul 1 </w:t>
            </w:r>
          </w:p>
          <w:p w14:paraId="3DCD3B57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la schimbătorul numărul FN 15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A4DBA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4993B" w14:textId="77777777" w:rsidR="00CE74A1" w:rsidRPr="009033AC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76345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82B0D" w14:textId="77777777" w:rsidR="00CE74A1" w:rsidRPr="009033AC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87B85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E74A1" w14:paraId="71BC3B8B" w14:textId="77777777">
        <w:trPr>
          <w:cantSplit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06BA5" w14:textId="77777777" w:rsidR="00CE74A1" w:rsidRDefault="00CE74A1" w:rsidP="00CE74A1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E909B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E40EF" w14:textId="77777777" w:rsidR="00CE74A1" w:rsidRPr="00E230A0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DD442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Sud</w:t>
            </w:r>
          </w:p>
          <w:p w14:paraId="3BD4D419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9A10A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3F44B" w14:textId="77777777" w:rsidR="00CE74A1" w:rsidRPr="009033AC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9033A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FBE3B" w14:textId="77777777" w:rsidR="00CE74A1" w:rsidRDefault="00CE74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1C73C" w14:textId="77777777" w:rsidR="00CE74A1" w:rsidRPr="009033AC" w:rsidRDefault="00CE74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50E8E" w14:textId="77777777" w:rsidR="00CE74A1" w:rsidRDefault="00CE74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5D453B28" w14:textId="77777777" w:rsidR="00CE74A1" w:rsidRDefault="00CE74A1">
      <w:pPr>
        <w:spacing w:before="40" w:after="40" w:line="192" w:lineRule="auto"/>
        <w:ind w:right="57"/>
        <w:rPr>
          <w:sz w:val="20"/>
          <w:lang w:val="ro-RO"/>
        </w:rPr>
      </w:pPr>
    </w:p>
    <w:p w14:paraId="1E435B01" w14:textId="77777777" w:rsidR="00CE74A1" w:rsidRDefault="00CE74A1" w:rsidP="00C33CBB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  <w:r>
        <w:rPr>
          <w:b/>
          <w:bCs/>
          <w:spacing w:val="40"/>
          <w:lang w:val="ro-RO"/>
        </w:rPr>
        <w:t>LINIA 814</w:t>
      </w:r>
    </w:p>
    <w:p w14:paraId="19070371" w14:textId="77777777" w:rsidR="00CE74A1" w:rsidRDefault="00CE74A1" w:rsidP="002C1023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PALAS - CONSTANŢA PORT  B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1"/>
        <w:gridCol w:w="756"/>
        <w:gridCol w:w="2203"/>
        <w:gridCol w:w="870"/>
        <w:gridCol w:w="754"/>
        <w:gridCol w:w="870"/>
        <w:gridCol w:w="755"/>
        <w:gridCol w:w="2489"/>
      </w:tblGrid>
      <w:tr w:rsidR="00CE74A1" w14:paraId="424999DE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BC3DE" w14:textId="77777777" w:rsidR="00CE74A1" w:rsidRDefault="00CE74A1" w:rsidP="00CE74A1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5EFDE" w14:textId="77777777" w:rsidR="00CE74A1" w:rsidRDefault="00CE74A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FF7C8" w14:textId="77777777" w:rsidR="00CE74A1" w:rsidRPr="002B6917" w:rsidRDefault="00CE74A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18F4B" w14:textId="77777777" w:rsidR="00CE74A1" w:rsidRDefault="00CE74A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5AB30FB4" w14:textId="77777777" w:rsidR="00CE74A1" w:rsidRDefault="00CE74A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E55F7" w14:textId="77777777" w:rsidR="00CE74A1" w:rsidRDefault="00CE74A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4BBF2" w14:textId="77777777" w:rsidR="00CE74A1" w:rsidRDefault="00CE74A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B1D3D" w14:textId="77777777" w:rsidR="00CE74A1" w:rsidRDefault="00CE74A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D7D6A" w14:textId="77777777" w:rsidR="00CE74A1" w:rsidRPr="002A6824" w:rsidRDefault="00CE74A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0ED39" w14:textId="77777777" w:rsidR="00CE74A1" w:rsidRDefault="00CE74A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E74A1" w14:paraId="7341AAA2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0C4B9" w14:textId="77777777" w:rsidR="00CE74A1" w:rsidRDefault="00CE74A1" w:rsidP="00CE74A1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7B656" w14:textId="77777777" w:rsidR="00CE74A1" w:rsidRDefault="00CE74A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AE5DE" w14:textId="77777777" w:rsidR="00CE74A1" w:rsidRPr="002B6917" w:rsidRDefault="00CE74A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173AE" w14:textId="77777777" w:rsidR="00CE74A1" w:rsidRDefault="00CE74A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025FA19F" w14:textId="77777777" w:rsidR="00CE74A1" w:rsidRDefault="00CE74A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80836" w14:textId="77777777" w:rsidR="00CE74A1" w:rsidRDefault="00CE74A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700 m din </w:t>
            </w:r>
          </w:p>
          <w:p w14:paraId="79EFC2FA" w14:textId="77777777" w:rsidR="00CE74A1" w:rsidRDefault="00CE74A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7ECF9" w14:textId="77777777" w:rsidR="00CE74A1" w:rsidRDefault="00CE74A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B0BE8" w14:textId="77777777" w:rsidR="00CE74A1" w:rsidRDefault="00CE74A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4C270" w14:textId="77777777" w:rsidR="00CE74A1" w:rsidRPr="002A6824" w:rsidRDefault="00CE74A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3FF9B" w14:textId="77777777" w:rsidR="00CE74A1" w:rsidRDefault="00CE74A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E74A1" w14:paraId="6D324EA9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BF413" w14:textId="77777777" w:rsidR="00CE74A1" w:rsidRDefault="00CE74A1" w:rsidP="00CE74A1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F540B" w14:textId="77777777" w:rsidR="00CE74A1" w:rsidRDefault="00CE74A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80D5B" w14:textId="77777777" w:rsidR="00CE74A1" w:rsidRPr="002B6917" w:rsidRDefault="00CE74A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509FD" w14:textId="77777777" w:rsidR="00CE74A1" w:rsidRDefault="00CE74A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3E1D1604" w14:textId="77777777" w:rsidR="00CE74A1" w:rsidRDefault="00CE74A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25F88" w14:textId="77777777" w:rsidR="00CE74A1" w:rsidRDefault="00CE74A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35B și </w:t>
            </w:r>
          </w:p>
          <w:p w14:paraId="1377DA92" w14:textId="77777777" w:rsidR="00CE74A1" w:rsidRDefault="00CE74A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41B/</w:t>
            </w:r>
          </w:p>
          <w:p w14:paraId="7808D7BF" w14:textId="77777777" w:rsidR="00CE74A1" w:rsidRDefault="00CE74A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49B,</w:t>
            </w:r>
          </w:p>
          <w:p w14:paraId="0649A9E2" w14:textId="77777777" w:rsidR="00CE74A1" w:rsidRDefault="00CE74A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7015E" w14:textId="77777777" w:rsidR="00CE74A1" w:rsidRDefault="00CE74A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C4AD0" w14:textId="77777777" w:rsidR="00CE74A1" w:rsidRDefault="00CE74A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EFB56" w14:textId="77777777" w:rsidR="00CE74A1" w:rsidRPr="002A6824" w:rsidRDefault="00CE74A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CC9B0" w14:textId="77777777" w:rsidR="00CE74A1" w:rsidRDefault="00CE74A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E74A1" w14:paraId="3B396D95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08EA0" w14:textId="77777777" w:rsidR="00CE74A1" w:rsidRDefault="00CE74A1" w:rsidP="00CE74A1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C52E3" w14:textId="77777777" w:rsidR="00CE74A1" w:rsidRDefault="00CE74A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4A23B" w14:textId="77777777" w:rsidR="00CE74A1" w:rsidRPr="002B6917" w:rsidRDefault="00CE74A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0B47C" w14:textId="77777777" w:rsidR="00CE74A1" w:rsidRDefault="00CE74A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0BD8C70D" w14:textId="77777777" w:rsidR="00CE74A1" w:rsidRDefault="00CE74A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8F493" w14:textId="77777777" w:rsidR="00CE74A1" w:rsidRDefault="00CE74A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150 m din </w:t>
            </w:r>
          </w:p>
          <w:p w14:paraId="6DAB5D61" w14:textId="77777777" w:rsidR="00CE74A1" w:rsidRDefault="00CE74A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A31FF" w14:textId="77777777" w:rsidR="00CE74A1" w:rsidRDefault="00CE74A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CE2E0" w14:textId="77777777" w:rsidR="00CE74A1" w:rsidRDefault="00CE74A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859AE" w14:textId="77777777" w:rsidR="00CE74A1" w:rsidRPr="002A6824" w:rsidRDefault="00CE74A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54BCA" w14:textId="77777777" w:rsidR="00CE74A1" w:rsidRDefault="00CE74A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E74A1" w14:paraId="647C73EE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DC7DE" w14:textId="77777777" w:rsidR="00CE74A1" w:rsidRDefault="00CE74A1" w:rsidP="00CE74A1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96836" w14:textId="77777777" w:rsidR="00CE74A1" w:rsidRDefault="00CE74A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FD448" w14:textId="77777777" w:rsidR="00CE74A1" w:rsidRPr="002B6917" w:rsidRDefault="00CE74A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FA0E1" w14:textId="77777777" w:rsidR="00CE74A1" w:rsidRDefault="00CE74A1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504B9F98" w14:textId="77777777" w:rsidR="00CE74A1" w:rsidRDefault="00CE74A1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66B7B" w14:textId="77777777" w:rsidR="00CE74A1" w:rsidRDefault="00CE74A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56</w:t>
            </w:r>
          </w:p>
          <w:p w14:paraId="42C5F851" w14:textId="77777777" w:rsidR="00CE74A1" w:rsidRDefault="00CE74A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422D4" w14:textId="77777777" w:rsidR="00CE74A1" w:rsidRDefault="00CE74A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8FA5A" w14:textId="77777777" w:rsidR="00CE74A1" w:rsidRDefault="00CE74A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938A5" w14:textId="77777777" w:rsidR="00CE74A1" w:rsidRPr="002A6824" w:rsidRDefault="00CE74A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EE5A4" w14:textId="77777777" w:rsidR="00CE74A1" w:rsidRDefault="00CE74A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13112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3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8 Grupa A și Linia Colectoare. Afectează intrări-ieșiri Linia Colectoare și de la Constanța Oraș, Constanța Mărfuri;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3 Grupa Tranzit;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L8 Grupa A și Linia Colectoare</w:t>
            </w:r>
          </w:p>
        </w:tc>
      </w:tr>
      <w:tr w:rsidR="00CE74A1" w14:paraId="0D6935EE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869E0" w14:textId="77777777" w:rsidR="00CE74A1" w:rsidRDefault="00CE74A1" w:rsidP="00CE74A1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265E1" w14:textId="77777777" w:rsidR="00CE74A1" w:rsidRDefault="00CE74A1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B48B8" w14:textId="77777777" w:rsidR="00CE74A1" w:rsidRPr="002B6917" w:rsidRDefault="00CE74A1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1AED6" w14:textId="77777777" w:rsidR="00CE74A1" w:rsidRDefault="00CE74A1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664D021C" w14:textId="77777777" w:rsidR="00CE74A1" w:rsidRDefault="00CE74A1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6D91E" w14:textId="77777777" w:rsidR="00CE74A1" w:rsidRDefault="00CE74A1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30</w:t>
            </w:r>
          </w:p>
          <w:p w14:paraId="25D431C9" w14:textId="77777777" w:rsidR="00CE74A1" w:rsidRDefault="00CE74A1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6B659" w14:textId="77777777" w:rsidR="00CE74A1" w:rsidRDefault="00CE74A1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E555D" w14:textId="77777777" w:rsidR="00CE74A1" w:rsidRDefault="00CE74A1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DB33E" w14:textId="77777777" w:rsidR="00CE74A1" w:rsidRPr="002A6824" w:rsidRDefault="00CE74A1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21EED" w14:textId="77777777" w:rsidR="00CE74A1" w:rsidRDefault="00CE74A1" w:rsidP="00B1311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13112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7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 xml:space="preserve">8 Grupa A și Linia Colectoare. </w:t>
            </w:r>
          </w:p>
        </w:tc>
      </w:tr>
      <w:tr w:rsidR="00CE74A1" w14:paraId="687D38E7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6980C" w14:textId="77777777" w:rsidR="00CE74A1" w:rsidRDefault="00CE74A1" w:rsidP="00CE74A1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3BAC1" w14:textId="77777777" w:rsidR="00CE74A1" w:rsidRDefault="00CE74A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0795F" w14:textId="77777777" w:rsidR="00CE74A1" w:rsidRPr="002B6917" w:rsidRDefault="00CE74A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D03A3" w14:textId="77777777" w:rsidR="00CE74A1" w:rsidRDefault="00CE74A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50213AB0" w14:textId="77777777" w:rsidR="00CE74A1" w:rsidRDefault="00CE74A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  <w:p w14:paraId="25D54DCD" w14:textId="77777777" w:rsidR="00CE74A1" w:rsidRDefault="00CE74A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67F7A" w14:textId="77777777" w:rsidR="00CE74A1" w:rsidRDefault="00CE74A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125222C" w14:textId="77777777" w:rsidR="00CE74A1" w:rsidRDefault="00CE74A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CA3F6" w14:textId="77777777" w:rsidR="00CE74A1" w:rsidRDefault="00CE74A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B0B22" w14:textId="77777777" w:rsidR="00CE74A1" w:rsidRDefault="00CE74A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6C702" w14:textId="77777777" w:rsidR="00CE74A1" w:rsidRPr="002A6824" w:rsidRDefault="00CE74A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D5F48" w14:textId="77777777" w:rsidR="00CE74A1" w:rsidRDefault="00CE74A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E74A1" w14:paraId="3D8902D3" w14:textId="7777777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CD767" w14:textId="77777777" w:rsidR="00CE74A1" w:rsidRDefault="00CE74A1" w:rsidP="00CE74A1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049F5" w14:textId="77777777" w:rsidR="00CE74A1" w:rsidRDefault="00CE74A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2170A" w14:textId="77777777" w:rsidR="00CE74A1" w:rsidRPr="002B6917" w:rsidRDefault="00CE74A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ACF12" w14:textId="77777777" w:rsidR="00CE74A1" w:rsidRDefault="00CE74A1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59A6C9B8" w14:textId="77777777" w:rsidR="00CE74A1" w:rsidRDefault="00CE74A1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56C10" w14:textId="77777777" w:rsidR="00CE74A1" w:rsidRDefault="00CE74A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755F81F1" w14:textId="77777777" w:rsidR="00CE74A1" w:rsidRDefault="00CE74A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112 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8FC8D" w14:textId="77777777" w:rsidR="00CE74A1" w:rsidRDefault="00CE74A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D8CC2" w14:textId="77777777" w:rsidR="00CE74A1" w:rsidRDefault="00CE74A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DB8BA" w14:textId="77777777" w:rsidR="00CE74A1" w:rsidRPr="002A6824" w:rsidRDefault="00CE74A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4B7FF" w14:textId="77777777" w:rsidR="00CE74A1" w:rsidRDefault="00CE74A1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1D3985D" w14:textId="77777777" w:rsidR="00CE74A1" w:rsidRDefault="00CE74A1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 A și 2 A.</w:t>
            </w:r>
          </w:p>
        </w:tc>
      </w:tr>
      <w:tr w:rsidR="00CE74A1" w14:paraId="3F328A5E" w14:textId="7777777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E26BA" w14:textId="77777777" w:rsidR="00CE74A1" w:rsidRDefault="00CE74A1" w:rsidP="00CE74A1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091C1" w14:textId="77777777" w:rsidR="00CE74A1" w:rsidRDefault="00CE74A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446F9" w14:textId="77777777" w:rsidR="00CE74A1" w:rsidRPr="002B6917" w:rsidRDefault="00CE74A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37839" w14:textId="77777777" w:rsidR="00CE74A1" w:rsidRDefault="00CE74A1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338824A2" w14:textId="77777777" w:rsidR="00CE74A1" w:rsidRDefault="00CE74A1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2337F" w14:textId="77777777" w:rsidR="00CE74A1" w:rsidRDefault="00CE74A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SI 054 (intre sch. 16 și 30)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E3E0B" w14:textId="77777777" w:rsidR="00CE74A1" w:rsidRDefault="00CE74A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EFA99" w14:textId="77777777" w:rsidR="00CE74A1" w:rsidRDefault="00CE74A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087D0" w14:textId="77777777" w:rsidR="00CE74A1" w:rsidRPr="002A6824" w:rsidRDefault="00CE74A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7144B" w14:textId="77777777" w:rsidR="00CE74A1" w:rsidRDefault="00CE74A1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din Fir II L 814 la liniile </w:t>
            </w:r>
            <w:r>
              <w:rPr>
                <w:b/>
                <w:bCs/>
                <w:i/>
                <w:iCs/>
                <w:sz w:val="20"/>
              </w:rPr>
              <w:br/>
              <w:t xml:space="preserve">1 - 7 </w:t>
            </w:r>
            <w:r w:rsidRPr="006A155E">
              <w:rPr>
                <w:b/>
                <w:bCs/>
                <w:i/>
                <w:iCs/>
                <w:sz w:val="20"/>
              </w:rPr>
              <w:t>Grupa Tranzit</w:t>
            </w:r>
            <w:r>
              <w:rPr>
                <w:b/>
                <w:bCs/>
                <w:i/>
                <w:iCs/>
                <w:sz w:val="20"/>
              </w:rPr>
              <w:t xml:space="preserve">, </w:t>
            </w:r>
            <w:r>
              <w:rPr>
                <w:b/>
                <w:bCs/>
                <w:i/>
                <w:iCs/>
                <w:sz w:val="20"/>
              </w:rPr>
              <w:br/>
              <w:t>și liniile 1-11 Grupa A.</w:t>
            </w:r>
            <w:r w:rsidRPr="006A155E">
              <w:rPr>
                <w:b/>
                <w:bCs/>
                <w:i/>
                <w:iCs/>
                <w:sz w:val="20"/>
              </w:rPr>
              <w:t xml:space="preserve"> </w:t>
            </w:r>
          </w:p>
        </w:tc>
      </w:tr>
      <w:tr w:rsidR="00CE74A1" w14:paraId="1BC2A94B" w14:textId="7777777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2FB36" w14:textId="77777777" w:rsidR="00CE74A1" w:rsidRDefault="00CE74A1" w:rsidP="00CE74A1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C0FE5" w14:textId="77777777" w:rsidR="00CE74A1" w:rsidRDefault="00CE74A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2+200</w:t>
            </w:r>
          </w:p>
          <w:p w14:paraId="021AB6C3" w14:textId="77777777" w:rsidR="00CE74A1" w:rsidRDefault="00CE74A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3+300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1FFE6" w14:textId="77777777" w:rsidR="00CE74A1" w:rsidRPr="002B6917" w:rsidRDefault="00CE74A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30913" w14:textId="77777777" w:rsidR="00CE74A1" w:rsidRDefault="00CE74A1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Palas -</w:t>
            </w:r>
          </w:p>
          <w:p w14:paraId="0D200BAD" w14:textId="77777777" w:rsidR="00CE74A1" w:rsidRDefault="00CE74A1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 Constanţa</w:t>
            </w:r>
          </w:p>
          <w:p w14:paraId="216CA34C" w14:textId="77777777" w:rsidR="00CE74A1" w:rsidRDefault="00CE74A1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15DF8" w14:textId="77777777" w:rsidR="00CE74A1" w:rsidRDefault="00CE74A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ED840" w14:textId="77777777" w:rsidR="00CE74A1" w:rsidRDefault="00CE74A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ACAF8" w14:textId="77777777" w:rsidR="00CE74A1" w:rsidRDefault="00CE74A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2+000</w:t>
            </w:r>
          </w:p>
          <w:p w14:paraId="59495D04" w14:textId="77777777" w:rsidR="00CE74A1" w:rsidRDefault="00CE74A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3+300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242E2" w14:textId="77777777" w:rsidR="00CE74A1" w:rsidRPr="002A6824" w:rsidRDefault="00CE74A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CCF8A" w14:textId="77777777" w:rsidR="00CE74A1" w:rsidRDefault="00CE74A1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CE74A1" w14:paraId="5547CCFC" w14:textId="77777777">
        <w:trPr>
          <w:cantSplit/>
          <w:trHeight w:val="11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552A7" w14:textId="77777777" w:rsidR="00CE74A1" w:rsidRDefault="00CE74A1" w:rsidP="00CE74A1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0912F" w14:textId="77777777" w:rsidR="00CE74A1" w:rsidRDefault="00CE74A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E7A9C" w14:textId="77777777" w:rsidR="00CE74A1" w:rsidRPr="002B6917" w:rsidRDefault="00CE74A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297E7" w14:textId="77777777" w:rsidR="00CE74A1" w:rsidRDefault="00CE74A1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 Constanţa</w:t>
            </w:r>
          </w:p>
          <w:p w14:paraId="21EA3B9B" w14:textId="77777777" w:rsidR="00CE74A1" w:rsidRDefault="00CE74A1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D761C" w14:textId="77777777" w:rsidR="00CE74A1" w:rsidRDefault="00CE74A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14</w:t>
            </w:r>
          </w:p>
          <w:p w14:paraId="63A8F0FA" w14:textId="77777777" w:rsidR="00CE74A1" w:rsidRPr="00810F5B" w:rsidRDefault="00CE74A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19ABC" w14:textId="77777777" w:rsidR="00CE74A1" w:rsidRPr="00557C88" w:rsidRDefault="00CE74A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9F811" w14:textId="77777777" w:rsidR="00CE74A1" w:rsidRDefault="00CE74A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E4883" w14:textId="77777777" w:rsidR="00CE74A1" w:rsidRPr="002A6824" w:rsidRDefault="00CE74A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0CD76" w14:textId="77777777" w:rsidR="00CE74A1" w:rsidRDefault="00CE74A1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AC7279F" w14:textId="77777777" w:rsidR="00CE74A1" w:rsidRDefault="00CE74A1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firul II 814 în firul III 813.</w:t>
            </w:r>
          </w:p>
        </w:tc>
      </w:tr>
      <w:tr w:rsidR="00CE74A1" w14:paraId="15C3729D" w14:textId="77777777">
        <w:trPr>
          <w:cantSplit/>
          <w:trHeight w:val="11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FD1AA" w14:textId="77777777" w:rsidR="00CE74A1" w:rsidRDefault="00CE74A1" w:rsidP="00CE74A1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B32BD" w14:textId="77777777" w:rsidR="00CE74A1" w:rsidRDefault="00CE74A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6372D" w14:textId="77777777" w:rsidR="00CE74A1" w:rsidRPr="002B6917" w:rsidRDefault="00CE74A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FB43A" w14:textId="77777777" w:rsidR="00CE74A1" w:rsidRDefault="00CE74A1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 w:rsidRPr="00B74F39">
              <w:rPr>
                <w:b/>
                <w:bCs/>
                <w:sz w:val="20"/>
              </w:rPr>
              <w:t>Linie legatură cuprinsă între  sch.3  și sch.47  Cap X PC1  Statia Constanța Port B ( include SI 035,  SI 037, sch.15 și sch.17 )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21114" w14:textId="77777777" w:rsidR="00CE74A1" w:rsidRDefault="00CE74A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15 și 17</w:t>
            </w:r>
          </w:p>
          <w:p w14:paraId="1A45F76C" w14:textId="77777777" w:rsidR="00CE74A1" w:rsidRDefault="00CE74A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1A4D5" w14:textId="77777777" w:rsidR="00CE74A1" w:rsidRDefault="00CE74A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D3481" w14:textId="77777777" w:rsidR="00CE74A1" w:rsidRDefault="00CE74A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40A62" w14:textId="77777777" w:rsidR="00CE74A1" w:rsidRPr="002A6824" w:rsidRDefault="00CE74A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F436C" w14:textId="77777777" w:rsidR="00CE74A1" w:rsidRDefault="00CE74A1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74F39">
              <w:rPr>
                <w:b/>
                <w:bCs/>
                <w:i/>
                <w:iCs/>
                <w:sz w:val="20"/>
              </w:rPr>
              <w:t>Nesemnalizată pe teren .</w:t>
            </w:r>
          </w:p>
          <w:p w14:paraId="2FBA3657" w14:textId="77777777" w:rsidR="00CE74A1" w:rsidRDefault="00CE74A1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74F39">
              <w:rPr>
                <w:b/>
                <w:bCs/>
                <w:i/>
                <w:iCs/>
                <w:sz w:val="20"/>
              </w:rPr>
              <w:t>Afectează: intrări/ieșiri linii Gr.A1 Cap X si Fir I ,  Fir II  L 814.</w:t>
            </w:r>
          </w:p>
        </w:tc>
      </w:tr>
      <w:tr w:rsidR="00CE74A1" w14:paraId="043B3A2B" w14:textId="77777777">
        <w:trPr>
          <w:cantSplit/>
          <w:trHeight w:val="8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09DB2" w14:textId="77777777" w:rsidR="00CE74A1" w:rsidRDefault="00CE74A1" w:rsidP="00CE74A1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E7308" w14:textId="77777777" w:rsidR="00CE74A1" w:rsidRDefault="00CE74A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FCAAD" w14:textId="77777777" w:rsidR="00CE74A1" w:rsidRPr="002B6917" w:rsidRDefault="00CE74A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F47B6" w14:textId="77777777" w:rsidR="00CE74A1" w:rsidRDefault="00CE74A1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Port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EC426" w14:textId="77777777" w:rsidR="00CE74A1" w:rsidRDefault="00CE74A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53 /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78DAC" w14:textId="77777777" w:rsidR="00CE74A1" w:rsidRPr="00557C88" w:rsidRDefault="00CE74A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2A4DF" w14:textId="77777777" w:rsidR="00CE74A1" w:rsidRDefault="00CE74A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BF15B" w14:textId="77777777" w:rsidR="00CE74A1" w:rsidRPr="002A6824" w:rsidRDefault="00CE74A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6EA94" w14:textId="77777777" w:rsidR="00CE74A1" w:rsidRDefault="00CE74A1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E120449" w14:textId="77777777" w:rsidR="00CE74A1" w:rsidRPr="00D83307" w:rsidRDefault="00CE74A1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19"/>
                <w:szCs w:val="19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0 - 5 F.A.D.S. și ieșirile 1 - 8 B2.</w:t>
            </w:r>
          </w:p>
        </w:tc>
      </w:tr>
      <w:tr w:rsidR="00CE74A1" w14:paraId="1BCAEE00" w14:textId="77777777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32855" w14:textId="77777777" w:rsidR="00CE74A1" w:rsidRDefault="00CE74A1" w:rsidP="00CE74A1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F453C" w14:textId="77777777" w:rsidR="00CE74A1" w:rsidRDefault="00CE74A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FC81E" w14:textId="77777777" w:rsidR="00CE74A1" w:rsidRPr="002B6917" w:rsidRDefault="00CE74A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CFF04" w14:textId="77777777" w:rsidR="00CE74A1" w:rsidRDefault="00CE74A1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Port B</w:t>
            </w:r>
          </w:p>
          <w:p w14:paraId="2070074F" w14:textId="77777777" w:rsidR="00CE74A1" w:rsidRDefault="00CE74A1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0 FADS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526C9" w14:textId="77777777" w:rsidR="00CE74A1" w:rsidRDefault="00CE74A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DB2A2" w14:textId="77777777" w:rsidR="00CE74A1" w:rsidRDefault="00CE74A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A9A83" w14:textId="77777777" w:rsidR="00CE74A1" w:rsidRDefault="00CE74A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66D21" w14:textId="77777777" w:rsidR="00CE74A1" w:rsidRPr="002A6824" w:rsidRDefault="00CE74A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57589" w14:textId="77777777" w:rsidR="00CE74A1" w:rsidRDefault="00CE74A1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E74A1" w14:paraId="3B90706D" w14:textId="77777777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938AF" w14:textId="77777777" w:rsidR="00CE74A1" w:rsidRDefault="00CE74A1" w:rsidP="00CE74A1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084BE" w14:textId="77777777" w:rsidR="00CE74A1" w:rsidRDefault="00CE74A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12777" w14:textId="77777777" w:rsidR="00CE74A1" w:rsidRPr="002B6917" w:rsidRDefault="00CE74A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3F426" w14:textId="77777777" w:rsidR="00CE74A1" w:rsidRDefault="00CE74A1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Port B</w:t>
            </w:r>
          </w:p>
          <w:p w14:paraId="355A0948" w14:textId="77777777" w:rsidR="00CE74A1" w:rsidRDefault="00CE74A1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A1, L7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2E0D4" w14:textId="77777777" w:rsidR="00CE74A1" w:rsidRDefault="00CE74A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7FE69" w14:textId="77777777" w:rsidR="00CE74A1" w:rsidRDefault="00CE74A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7AA02" w14:textId="77777777" w:rsidR="00CE74A1" w:rsidRDefault="00CE74A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1DA7A" w14:textId="77777777" w:rsidR="00CE74A1" w:rsidRPr="002A6824" w:rsidRDefault="00CE74A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76CA8" w14:textId="77777777" w:rsidR="00CE74A1" w:rsidRDefault="00CE74A1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E74A1" w14:paraId="67D94339" w14:textId="77777777">
        <w:trPr>
          <w:cantSplit/>
          <w:trHeight w:val="52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5E821" w14:textId="77777777" w:rsidR="00CE74A1" w:rsidRDefault="00CE74A1" w:rsidP="00CE74A1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70E5C" w14:textId="77777777" w:rsidR="00CE74A1" w:rsidRDefault="00CE74A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EA722" w14:textId="77777777" w:rsidR="00CE74A1" w:rsidRPr="002B6917" w:rsidRDefault="00CE74A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E704F" w14:textId="77777777" w:rsidR="00CE74A1" w:rsidRDefault="00CE74A1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</w:rPr>
            </w:pPr>
            <w:r w:rsidRPr="006315B8">
              <w:rPr>
                <w:b/>
                <w:bCs/>
                <w:sz w:val="18"/>
                <w:szCs w:val="18"/>
              </w:rPr>
              <w:t>St. Constanţa Port Mol V</w:t>
            </w:r>
          </w:p>
          <w:p w14:paraId="7F175FEF" w14:textId="77777777" w:rsidR="00CE74A1" w:rsidRDefault="00CE74A1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18"/>
                <w:szCs w:val="18"/>
              </w:rPr>
              <w:t>linia 1 Z triaj zona V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860D7" w14:textId="77777777" w:rsidR="00CE74A1" w:rsidRDefault="00CE74A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7EC40" w14:textId="77777777" w:rsidR="00CE74A1" w:rsidRPr="00557C88" w:rsidRDefault="00CE74A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F2C6B" w14:textId="77777777" w:rsidR="00CE74A1" w:rsidRDefault="00CE74A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7BE31" w14:textId="77777777" w:rsidR="00CE74A1" w:rsidRPr="002A6824" w:rsidRDefault="00CE74A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835EB" w14:textId="77777777" w:rsidR="00CE74A1" w:rsidRDefault="00CE74A1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E74A1" w14:paraId="2E4CCFB4" w14:textId="77777777">
        <w:trPr>
          <w:cantSplit/>
          <w:trHeight w:val="1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4CD28" w14:textId="77777777" w:rsidR="00CE74A1" w:rsidRDefault="00CE74A1" w:rsidP="00CE74A1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F3D25" w14:textId="77777777" w:rsidR="00CE74A1" w:rsidRDefault="00CE74A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95E1A" w14:textId="77777777" w:rsidR="00CE74A1" w:rsidRPr="002B6917" w:rsidRDefault="00CE74A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BE4FD" w14:textId="77777777" w:rsidR="00CE74A1" w:rsidRDefault="00CE74A1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</w:rPr>
            </w:pPr>
            <w:r w:rsidRPr="006315B8">
              <w:rPr>
                <w:b/>
                <w:bCs/>
                <w:sz w:val="18"/>
                <w:szCs w:val="18"/>
              </w:rPr>
              <w:t>St. Constanţa Port Mol V</w:t>
            </w:r>
          </w:p>
          <w:p w14:paraId="20BC73B6" w14:textId="77777777" w:rsidR="00CE74A1" w:rsidRPr="006315B8" w:rsidRDefault="00CE74A1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linia 2 Z triaj zona V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FD0A0" w14:textId="77777777" w:rsidR="00CE74A1" w:rsidRDefault="00CE74A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37D38" w14:textId="77777777" w:rsidR="00CE74A1" w:rsidRPr="00557C88" w:rsidRDefault="00CE74A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780D2" w14:textId="77777777" w:rsidR="00CE74A1" w:rsidRDefault="00CE74A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5C9F7" w14:textId="77777777" w:rsidR="00CE74A1" w:rsidRPr="002A6824" w:rsidRDefault="00CE74A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1BBC3" w14:textId="77777777" w:rsidR="00CE74A1" w:rsidRDefault="00CE74A1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53C8F824" w14:textId="77777777" w:rsidR="00CE74A1" w:rsidRPr="00930181" w:rsidRDefault="00CE74A1">
      <w:pPr>
        <w:tabs>
          <w:tab w:val="left" w:pos="3183"/>
        </w:tabs>
      </w:pPr>
    </w:p>
    <w:p w14:paraId="003E7E27" w14:textId="77777777" w:rsidR="00CE74A1" w:rsidRDefault="00CE74A1" w:rsidP="00445244">
      <w:pPr>
        <w:pStyle w:val="Heading1"/>
        <w:spacing w:line="24" w:lineRule="atLeast"/>
      </w:pPr>
      <w:r>
        <w:t>LINIA 818</w:t>
      </w:r>
    </w:p>
    <w:p w14:paraId="787A5EC1" w14:textId="77777777" w:rsidR="00CE74A1" w:rsidRDefault="00CE74A1" w:rsidP="00445244">
      <w:pPr>
        <w:pStyle w:val="Heading1"/>
        <w:spacing w:line="24" w:lineRule="atLeast"/>
        <w:rPr>
          <w:b w:val="0"/>
          <w:bCs w:val="0"/>
          <w:sz w:val="8"/>
        </w:rPr>
      </w:pPr>
      <w:r>
        <w:t>PALAS - CONSTANŢA MĂRFURI - NĂVODARI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CE74A1" w14:paraId="3C18950F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201FD" w14:textId="77777777" w:rsidR="00CE74A1" w:rsidRDefault="00CE74A1" w:rsidP="00CE74A1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2E9C1" w14:textId="77777777" w:rsidR="00CE74A1" w:rsidRDefault="00CE74A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E565A" w14:textId="77777777" w:rsidR="00CE74A1" w:rsidRPr="00E54142" w:rsidRDefault="00CE74A1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367E0" w14:textId="77777777" w:rsidR="00CE74A1" w:rsidRDefault="00CE74A1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Constanța Oraș</w:t>
            </w:r>
          </w:p>
          <w:p w14:paraId="1824EA86" w14:textId="77777777" w:rsidR="00CE74A1" w:rsidRDefault="00CE74A1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Tehnică </w:t>
            </w:r>
          </w:p>
          <w:p w14:paraId="5B45CA9B" w14:textId="77777777" w:rsidR="00CE74A1" w:rsidRDefault="00CE74A1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OT (legătură)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A716E" w14:textId="77777777" w:rsidR="00CE74A1" w:rsidRDefault="00CE74A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224+103</w:t>
            </w:r>
          </w:p>
          <w:p w14:paraId="375E49A0" w14:textId="77777777" w:rsidR="00CE74A1" w:rsidRDefault="00CE74A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B4F99" w14:textId="77777777" w:rsidR="00CE74A1" w:rsidRDefault="00CE74A1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97D91" w14:textId="77777777" w:rsidR="00CE74A1" w:rsidRDefault="00CE74A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30D79" w14:textId="77777777" w:rsidR="00CE74A1" w:rsidRPr="00E54142" w:rsidRDefault="00CE74A1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8C715" w14:textId="77777777" w:rsidR="00CE74A1" w:rsidRDefault="00CE74A1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E6A283A" w14:textId="77777777" w:rsidR="00CE74A1" w:rsidRDefault="00CE74A1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69960A5E" w14:textId="77777777" w:rsidR="00CE74A1" w:rsidRDefault="00CE74A1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 firul III în direcția Palas sau Constanța Mărfuri.</w:t>
            </w:r>
          </w:p>
        </w:tc>
      </w:tr>
      <w:tr w:rsidR="00CE74A1" w14:paraId="28242A14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B4348" w14:textId="77777777" w:rsidR="00CE74A1" w:rsidRDefault="00CE74A1" w:rsidP="00CE74A1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0EB09" w14:textId="77777777" w:rsidR="00CE74A1" w:rsidRDefault="00CE74A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595DA" w14:textId="77777777" w:rsidR="00CE74A1" w:rsidRPr="00E54142" w:rsidRDefault="00CE74A1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2C761" w14:textId="77777777" w:rsidR="00CE74A1" w:rsidRDefault="00CE74A1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1AA79F65" w14:textId="77777777" w:rsidR="00CE74A1" w:rsidRDefault="00CE74A1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AA049" w14:textId="77777777" w:rsidR="00CE74A1" w:rsidRDefault="00CE74A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3EC01" w14:textId="77777777" w:rsidR="00CE74A1" w:rsidRDefault="00CE74A1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1DA40" w14:textId="77777777" w:rsidR="00CE74A1" w:rsidRDefault="00CE74A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E94B3" w14:textId="77777777" w:rsidR="00CE74A1" w:rsidRPr="00E54142" w:rsidRDefault="00CE74A1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B93DC" w14:textId="77777777" w:rsidR="00CE74A1" w:rsidRDefault="00CE74A1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E74A1" w14:paraId="76EFDD15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EFBDD" w14:textId="77777777" w:rsidR="00CE74A1" w:rsidRDefault="00CE74A1" w:rsidP="00CE74A1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10269" w14:textId="77777777" w:rsidR="00CE74A1" w:rsidRDefault="00CE74A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647AA" w14:textId="77777777" w:rsidR="00CE74A1" w:rsidRPr="00E54142" w:rsidRDefault="00CE74A1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83693" w14:textId="77777777" w:rsidR="00CE74A1" w:rsidRDefault="00CE74A1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49D27BDF" w14:textId="77777777" w:rsidR="00CE74A1" w:rsidRDefault="00CE74A1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6E504" w14:textId="77777777" w:rsidR="00CE74A1" w:rsidRDefault="00CE74A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700 m</w:t>
            </w:r>
          </w:p>
          <w:p w14:paraId="76EC9D78" w14:textId="77777777" w:rsidR="00CE74A1" w:rsidRDefault="00CE74A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din </w:t>
            </w:r>
          </w:p>
          <w:p w14:paraId="6E620EAF" w14:textId="77777777" w:rsidR="00CE74A1" w:rsidRDefault="00CE74A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A46C9" w14:textId="77777777" w:rsidR="00CE74A1" w:rsidRDefault="00CE74A1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A668F" w14:textId="77777777" w:rsidR="00CE74A1" w:rsidRDefault="00CE74A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D581D" w14:textId="77777777" w:rsidR="00CE74A1" w:rsidRPr="00E54142" w:rsidRDefault="00CE74A1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A140C" w14:textId="77777777" w:rsidR="00CE74A1" w:rsidRDefault="00CE74A1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E74A1" w14:paraId="22F608BE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16ED4" w14:textId="77777777" w:rsidR="00CE74A1" w:rsidRDefault="00CE74A1" w:rsidP="00CE74A1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5B320" w14:textId="77777777" w:rsidR="00CE74A1" w:rsidRDefault="00CE74A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5B30F" w14:textId="77777777" w:rsidR="00CE74A1" w:rsidRPr="00E54142" w:rsidRDefault="00CE74A1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31785" w14:textId="77777777" w:rsidR="00CE74A1" w:rsidRDefault="00CE74A1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3ECA37B0" w14:textId="77777777" w:rsidR="00CE74A1" w:rsidRDefault="00CE74A1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723C4" w14:textId="77777777" w:rsidR="00CE74A1" w:rsidRDefault="00CE74A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35B</w:t>
            </w:r>
          </w:p>
          <w:p w14:paraId="68B40552" w14:textId="77777777" w:rsidR="00CE74A1" w:rsidRDefault="00CE74A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5D3D0303" w14:textId="77777777" w:rsidR="00CE74A1" w:rsidRDefault="00CE74A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41B/</w:t>
            </w:r>
          </w:p>
          <w:p w14:paraId="08A97D55" w14:textId="77777777" w:rsidR="00CE74A1" w:rsidRDefault="00CE74A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49B,</w:t>
            </w:r>
          </w:p>
          <w:p w14:paraId="6939E74A" w14:textId="77777777" w:rsidR="00CE74A1" w:rsidRDefault="00CE74A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AF1AC" w14:textId="77777777" w:rsidR="00CE74A1" w:rsidRDefault="00CE74A1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653FD" w14:textId="77777777" w:rsidR="00CE74A1" w:rsidRDefault="00CE74A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0D82A" w14:textId="77777777" w:rsidR="00CE74A1" w:rsidRPr="00E54142" w:rsidRDefault="00CE74A1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1B980" w14:textId="77777777" w:rsidR="00CE74A1" w:rsidRDefault="00CE74A1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E74A1" w14:paraId="4CEDC530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A1F10" w14:textId="77777777" w:rsidR="00CE74A1" w:rsidRDefault="00CE74A1" w:rsidP="00CE74A1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69D71" w14:textId="77777777" w:rsidR="00CE74A1" w:rsidRDefault="00CE74A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2B424" w14:textId="77777777" w:rsidR="00CE74A1" w:rsidRPr="00E54142" w:rsidRDefault="00CE74A1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5BCD8" w14:textId="77777777" w:rsidR="00CE74A1" w:rsidRDefault="00CE74A1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417A765F" w14:textId="77777777" w:rsidR="00CE74A1" w:rsidRDefault="00CE74A1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BF46E" w14:textId="77777777" w:rsidR="00CE74A1" w:rsidRDefault="00CE74A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150 m din </w:t>
            </w:r>
          </w:p>
          <w:p w14:paraId="557CD23D" w14:textId="77777777" w:rsidR="00CE74A1" w:rsidRDefault="00CE74A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A436E" w14:textId="77777777" w:rsidR="00CE74A1" w:rsidRDefault="00CE74A1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9A190" w14:textId="77777777" w:rsidR="00CE74A1" w:rsidRDefault="00CE74A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7D98B" w14:textId="77777777" w:rsidR="00CE74A1" w:rsidRPr="00E54142" w:rsidRDefault="00CE74A1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1873B" w14:textId="77777777" w:rsidR="00CE74A1" w:rsidRDefault="00CE74A1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E74A1" w14:paraId="6759BEB7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2ABB6" w14:textId="77777777" w:rsidR="00CE74A1" w:rsidRDefault="00CE74A1" w:rsidP="00CE74A1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246D3" w14:textId="77777777" w:rsidR="00CE74A1" w:rsidRDefault="00CE74A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3E11A" w14:textId="77777777" w:rsidR="00CE74A1" w:rsidRPr="00E54142" w:rsidRDefault="00CE74A1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F4AC1" w14:textId="77777777" w:rsidR="00CE74A1" w:rsidRDefault="00CE74A1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10D3C3AE" w14:textId="77777777" w:rsidR="00CE74A1" w:rsidRDefault="00CE74A1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  <w:p w14:paraId="27069D77" w14:textId="77777777" w:rsidR="00CE74A1" w:rsidRDefault="00CE74A1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39AFF" w14:textId="77777777" w:rsidR="00CE74A1" w:rsidRDefault="00CE74A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 112 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E0E64" w14:textId="77777777" w:rsidR="00CE74A1" w:rsidRPr="00E54142" w:rsidRDefault="00CE74A1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ADF6D" w14:textId="77777777" w:rsidR="00CE74A1" w:rsidRDefault="00CE74A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A5548" w14:textId="77777777" w:rsidR="00CE74A1" w:rsidRPr="00E54142" w:rsidRDefault="00CE74A1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66839" w14:textId="77777777" w:rsidR="00CE74A1" w:rsidRDefault="00CE74A1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6C92DF9" w14:textId="77777777" w:rsidR="00CE74A1" w:rsidRDefault="00CE74A1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3EF56613" w14:textId="77777777" w:rsidR="00CE74A1" w:rsidRDefault="00CE74A1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A, 2 A.</w:t>
            </w:r>
          </w:p>
        </w:tc>
      </w:tr>
      <w:tr w:rsidR="00CE74A1" w14:paraId="60819DF6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66E2F" w14:textId="77777777" w:rsidR="00CE74A1" w:rsidRDefault="00CE74A1" w:rsidP="00CE74A1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DFD02" w14:textId="77777777" w:rsidR="00CE74A1" w:rsidRDefault="00CE74A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FF9FC" w14:textId="77777777" w:rsidR="00CE74A1" w:rsidRPr="00E54142" w:rsidRDefault="00CE74A1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62498" w14:textId="77777777" w:rsidR="00CE74A1" w:rsidRDefault="00CE74A1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6DE6B235" w14:textId="77777777" w:rsidR="00CE74A1" w:rsidRDefault="00CE74A1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  <w:p w14:paraId="464F9709" w14:textId="77777777" w:rsidR="00CE74A1" w:rsidRDefault="00CE74A1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210CE" w14:textId="77777777" w:rsidR="00CE74A1" w:rsidRDefault="00CE74A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B9531" w14:textId="77777777" w:rsidR="00CE74A1" w:rsidRDefault="00CE74A1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73112" w14:textId="77777777" w:rsidR="00CE74A1" w:rsidRDefault="00CE74A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26931" w14:textId="77777777" w:rsidR="00CE74A1" w:rsidRPr="00E54142" w:rsidRDefault="00CE74A1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A349F" w14:textId="77777777" w:rsidR="00CE74A1" w:rsidRDefault="00CE74A1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E74A1" w14:paraId="3C7A6307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5DD47" w14:textId="77777777" w:rsidR="00CE74A1" w:rsidRDefault="00CE74A1" w:rsidP="00CE74A1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6D0BE" w14:textId="77777777" w:rsidR="00CE74A1" w:rsidRDefault="00CE74A1" w:rsidP="004B4AC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31510" w14:textId="77777777" w:rsidR="00CE74A1" w:rsidRPr="00E54142" w:rsidRDefault="00CE74A1" w:rsidP="004B4AC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BF362" w14:textId="77777777" w:rsidR="00CE74A1" w:rsidRDefault="00CE74A1" w:rsidP="004B4AC4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16D4D803" w14:textId="77777777" w:rsidR="00CE74A1" w:rsidRDefault="00CE74A1" w:rsidP="004B4AC4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FA3A8" w14:textId="77777777" w:rsidR="00CE74A1" w:rsidRPr="004B4AC4" w:rsidRDefault="00CE74A1" w:rsidP="004B4AC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4B4AC4">
              <w:rPr>
                <w:b/>
                <w:bCs/>
                <w:sz w:val="20"/>
                <w:szCs w:val="20"/>
              </w:rPr>
              <w:t>peste sch 56 pe ambele poziții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6698E" w14:textId="77777777" w:rsidR="00CE74A1" w:rsidRPr="004B4AC4" w:rsidRDefault="00CE74A1" w:rsidP="004B4AC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B4AC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C3A6F" w14:textId="77777777" w:rsidR="00CE74A1" w:rsidRDefault="00CE74A1" w:rsidP="004B4AC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t> 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AA9F6" w14:textId="77777777" w:rsidR="00CE74A1" w:rsidRPr="00E54142" w:rsidRDefault="00CE74A1" w:rsidP="004B4AC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t> 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7231A" w14:textId="77777777" w:rsidR="00CE74A1" w:rsidRPr="004B4AC4" w:rsidRDefault="00CE74A1" w:rsidP="004B4AC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4B4AC4">
              <w:rPr>
                <w:b/>
                <w:bCs/>
                <w:i/>
                <w:iCs/>
                <w:sz w:val="20"/>
                <w:szCs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3 Grupa Tranzit; la L1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8 Grupa A și Linia Colectoare. Afectează intrări-ieșiri Linia Colectoare și de la Constanța Oraș, Constanța Mărfuri; L1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3 Grupa Tranzit; L1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L8 Grupa A și Linia Colectoare</w:t>
            </w:r>
          </w:p>
        </w:tc>
      </w:tr>
      <w:tr w:rsidR="00CE74A1" w14:paraId="2FBC9FB9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5E16E" w14:textId="77777777" w:rsidR="00CE74A1" w:rsidRDefault="00CE74A1" w:rsidP="00CE74A1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6034A" w14:textId="77777777" w:rsidR="00CE74A1" w:rsidRDefault="00CE74A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90EEA" w14:textId="77777777" w:rsidR="00CE74A1" w:rsidRPr="00E54142" w:rsidRDefault="00CE74A1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E0976" w14:textId="77777777" w:rsidR="00CE74A1" w:rsidRDefault="00CE74A1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Palas -</w:t>
            </w:r>
          </w:p>
          <w:p w14:paraId="098DE7A3" w14:textId="77777777" w:rsidR="00CE74A1" w:rsidRDefault="00CE74A1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BFDAE" w14:textId="77777777" w:rsidR="00CE74A1" w:rsidRDefault="00CE74A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FCF29" w14:textId="77777777" w:rsidR="00CE74A1" w:rsidRDefault="00CE74A1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B0E4B" w14:textId="77777777" w:rsidR="00CE74A1" w:rsidRDefault="00CE74A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0+600</w:t>
            </w:r>
          </w:p>
          <w:p w14:paraId="79602823" w14:textId="77777777" w:rsidR="00CE74A1" w:rsidRDefault="00CE74A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0BF32" w14:textId="77777777" w:rsidR="00CE74A1" w:rsidRPr="00E54142" w:rsidRDefault="00CE74A1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3E45D" w14:textId="77777777" w:rsidR="00CE74A1" w:rsidRDefault="00CE74A1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CE74A1" w14:paraId="38BB966F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8512C" w14:textId="77777777" w:rsidR="00CE74A1" w:rsidRDefault="00CE74A1" w:rsidP="00CE74A1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F0470" w14:textId="77777777" w:rsidR="00CE74A1" w:rsidRDefault="00CE74A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A157A" w14:textId="77777777" w:rsidR="00CE74A1" w:rsidRPr="00E54142" w:rsidRDefault="00CE74A1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6CC87" w14:textId="77777777" w:rsidR="00CE74A1" w:rsidRDefault="00CE74A1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St. Constanța Mărfuri</w:t>
            </w:r>
            <w:r>
              <w:rPr>
                <w:b/>
                <w:bCs/>
                <w:sz w:val="20"/>
              </w:rPr>
              <w:t>, linia 1 directă și sch. 2A, 28, 8 și 6 pe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11D67" w14:textId="77777777" w:rsidR="00CE74A1" w:rsidRDefault="00CE74A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1C165" w14:textId="77777777" w:rsidR="00CE74A1" w:rsidRDefault="00CE74A1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53CC0" w14:textId="77777777" w:rsidR="00CE74A1" w:rsidRDefault="00CE74A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1+700</w:t>
            </w:r>
          </w:p>
          <w:p w14:paraId="37D84B5F" w14:textId="77777777" w:rsidR="00CE74A1" w:rsidRDefault="00CE74A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3+058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04922" w14:textId="77777777" w:rsidR="00CE74A1" w:rsidRDefault="00CE74A1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2A472" w14:textId="77777777" w:rsidR="00CE74A1" w:rsidRDefault="00CE74A1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E74A1" w14:paraId="5BEFA19E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70542" w14:textId="77777777" w:rsidR="00CE74A1" w:rsidRDefault="00CE74A1" w:rsidP="00CE74A1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15BCA" w14:textId="77777777" w:rsidR="00CE74A1" w:rsidRDefault="00CE74A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B31AB" w14:textId="77777777" w:rsidR="00CE74A1" w:rsidRPr="00E54142" w:rsidRDefault="00CE74A1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D4C6F" w14:textId="77777777" w:rsidR="00CE74A1" w:rsidRDefault="00CE74A1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 xml:space="preserve">St. Constanța Mărfuri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9F399" w14:textId="77777777" w:rsidR="00CE74A1" w:rsidRDefault="00CE74A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 9 în abatere 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3140A" w14:textId="77777777" w:rsidR="00CE74A1" w:rsidRDefault="00CE74A1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4AD34" w14:textId="77777777" w:rsidR="00CE74A1" w:rsidRDefault="00CE74A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5A178" w14:textId="77777777" w:rsidR="00CE74A1" w:rsidRDefault="00CE74A1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062EB" w14:textId="77777777" w:rsidR="00CE74A1" w:rsidRDefault="00CE74A1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E74A1" w14:paraId="39D84533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818D9" w14:textId="77777777" w:rsidR="00CE74A1" w:rsidRDefault="00CE74A1" w:rsidP="00CE74A1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DE645" w14:textId="77777777" w:rsidR="00CE74A1" w:rsidRDefault="00CE74A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7A9B3" w14:textId="77777777" w:rsidR="00CE74A1" w:rsidRPr="00E54142" w:rsidRDefault="00CE74A1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6208D" w14:textId="77777777" w:rsidR="00CE74A1" w:rsidRDefault="00CE74A1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St. Constanța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BA9F9" w14:textId="77777777" w:rsidR="00CE74A1" w:rsidRDefault="00CE74A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 11/13 în abatere 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48CBF" w14:textId="77777777" w:rsidR="00CE74A1" w:rsidRDefault="00CE74A1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86CAE" w14:textId="77777777" w:rsidR="00CE74A1" w:rsidRDefault="00CE74A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E1B43" w14:textId="77777777" w:rsidR="00CE74A1" w:rsidRDefault="00CE74A1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8C131" w14:textId="77777777" w:rsidR="00CE74A1" w:rsidRDefault="00CE74A1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E74A1" w14:paraId="0B1E4934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38B8C" w14:textId="77777777" w:rsidR="00CE74A1" w:rsidRDefault="00CE74A1" w:rsidP="00CE74A1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D416B" w14:textId="77777777" w:rsidR="00CE74A1" w:rsidRDefault="00CE74A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36B41" w14:textId="77777777" w:rsidR="00CE74A1" w:rsidRPr="00E54142" w:rsidRDefault="00CE74A1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67E19" w14:textId="77777777" w:rsidR="00CE74A1" w:rsidRDefault="00CE74A1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St. Constanța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0449F" w14:textId="77777777" w:rsidR="00CE74A1" w:rsidRDefault="00CE74A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legătură dintre sch. 13 și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562CE" w14:textId="77777777" w:rsidR="00CE74A1" w:rsidRDefault="00CE74A1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C208B" w14:textId="77777777" w:rsidR="00CE74A1" w:rsidRDefault="00CE74A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97F0B" w14:textId="77777777" w:rsidR="00CE74A1" w:rsidRDefault="00CE74A1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B76EE" w14:textId="77777777" w:rsidR="00CE74A1" w:rsidRDefault="00CE74A1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E74A1" w14:paraId="779EC631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B00F8" w14:textId="77777777" w:rsidR="00CE74A1" w:rsidRDefault="00CE74A1" w:rsidP="00CE74A1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102F6" w14:textId="77777777" w:rsidR="00CE74A1" w:rsidRDefault="00CE74A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B5B2E" w14:textId="77777777" w:rsidR="00CE74A1" w:rsidRDefault="00CE74A1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5B5F2" w14:textId="77777777" w:rsidR="00CE74A1" w:rsidRDefault="00CE74A1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St. Constanța Mărfuri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1F4A3" w14:textId="77777777" w:rsidR="00CE74A1" w:rsidRDefault="00CE74A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 xml:space="preserve">peste sch.8 </w:t>
            </w:r>
          </w:p>
          <w:p w14:paraId="4F82BE05" w14:textId="77777777" w:rsidR="00CE74A1" w:rsidRDefault="00CE74A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0B77B" w14:textId="77777777" w:rsidR="00CE74A1" w:rsidRDefault="00CE74A1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BD894" w14:textId="77777777" w:rsidR="00CE74A1" w:rsidRDefault="00CE74A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07903" w14:textId="77777777" w:rsidR="00CE74A1" w:rsidRPr="00E54142" w:rsidRDefault="00CE74A1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F3A5C" w14:textId="77777777" w:rsidR="00CE74A1" w:rsidRDefault="00CE74A1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 w:rsidRPr="00277DE8">
              <w:rPr>
                <w:b/>
                <w:bCs/>
                <w:i/>
                <w:iCs/>
                <w:sz w:val="20"/>
              </w:rPr>
              <w:t xml:space="preserve">Nesemnalizată pe teren . Afectează intrări/ieșiri L </w:t>
            </w:r>
            <w:r>
              <w:rPr>
                <w:b/>
                <w:bCs/>
                <w:i/>
                <w:iCs/>
                <w:sz w:val="20"/>
              </w:rPr>
              <w:t>2</w:t>
            </w:r>
            <w:r w:rsidRPr="00277DE8">
              <w:rPr>
                <w:b/>
                <w:bCs/>
                <w:i/>
                <w:iCs/>
                <w:sz w:val="20"/>
              </w:rPr>
              <w:t xml:space="preserve"> și  L3  Constanța. Mărfuri Cap Y.</w:t>
            </w:r>
          </w:p>
        </w:tc>
      </w:tr>
      <w:tr w:rsidR="00CE74A1" w14:paraId="223B2B32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63FC9" w14:textId="77777777" w:rsidR="00CE74A1" w:rsidRDefault="00CE74A1" w:rsidP="00CE74A1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9D0C5" w14:textId="77777777" w:rsidR="00CE74A1" w:rsidRDefault="00CE74A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AEBBD" w14:textId="77777777" w:rsidR="00CE74A1" w:rsidRDefault="00CE74A1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260CB" w14:textId="77777777" w:rsidR="00CE74A1" w:rsidRPr="00277DE8" w:rsidRDefault="00CE74A1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St. Constanța Mărfuri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808E3" w14:textId="77777777" w:rsidR="00CE74A1" w:rsidRDefault="00CE74A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05B9CEB3" w14:textId="77777777" w:rsidR="00CE74A1" w:rsidRDefault="00CE74A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443B6186" w14:textId="77777777" w:rsidR="00CE74A1" w:rsidRDefault="00CE74A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8 - TDJ</w:t>
            </w:r>
          </w:p>
          <w:p w14:paraId="351929DF" w14:textId="77777777" w:rsidR="00CE74A1" w:rsidRPr="00277DE8" w:rsidRDefault="00CE74A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/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821D6" w14:textId="77777777" w:rsidR="00CE74A1" w:rsidRDefault="00CE74A1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6CFB5" w14:textId="77777777" w:rsidR="00CE74A1" w:rsidRDefault="00CE74A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B18BC" w14:textId="77777777" w:rsidR="00CE74A1" w:rsidRPr="00E54142" w:rsidRDefault="00CE74A1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0D72A" w14:textId="77777777" w:rsidR="00CE74A1" w:rsidRPr="00277DE8" w:rsidRDefault="00CE74A1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 w:rsidRPr="00277DE8">
              <w:rPr>
                <w:b/>
                <w:bCs/>
                <w:i/>
                <w:iCs/>
                <w:sz w:val="20"/>
              </w:rPr>
              <w:t xml:space="preserve">Nesemnalizată pe teren . Afectează intrări/ieșiri L </w:t>
            </w:r>
            <w:r>
              <w:rPr>
                <w:b/>
                <w:bCs/>
                <w:i/>
                <w:iCs/>
                <w:sz w:val="20"/>
              </w:rPr>
              <w:t>2</w:t>
            </w:r>
            <w:r w:rsidRPr="00277DE8">
              <w:rPr>
                <w:b/>
                <w:bCs/>
                <w:i/>
                <w:iCs/>
                <w:sz w:val="20"/>
              </w:rPr>
              <w:t xml:space="preserve">    Constanța. Mărfuri Cap Y.</w:t>
            </w:r>
          </w:p>
        </w:tc>
      </w:tr>
      <w:tr w:rsidR="00CE74A1" w14:paraId="35624739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4D4D6" w14:textId="77777777" w:rsidR="00CE74A1" w:rsidRDefault="00CE74A1" w:rsidP="00CE74A1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5EE03" w14:textId="77777777" w:rsidR="00CE74A1" w:rsidRDefault="00CE74A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89B85" w14:textId="77777777" w:rsidR="00CE74A1" w:rsidRDefault="00CE74A1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2FA29" w14:textId="77777777" w:rsidR="00CE74A1" w:rsidRPr="00277DE8" w:rsidRDefault="00CE74A1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St. Constanța Mărfuri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3BD41" w14:textId="77777777" w:rsidR="00CE74A1" w:rsidRDefault="00CE74A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3D102F98" w14:textId="77777777" w:rsidR="00CE74A1" w:rsidRDefault="00CE74A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30FEB0E9" w14:textId="77777777" w:rsidR="00CE74A1" w:rsidRDefault="00CE74A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35D5BA8E" w14:textId="77777777" w:rsidR="00CE74A1" w:rsidRPr="00277DE8" w:rsidRDefault="00CE74A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/ 14 - 18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2A03E" w14:textId="77777777" w:rsidR="00CE74A1" w:rsidRDefault="00CE74A1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A4F60" w14:textId="77777777" w:rsidR="00CE74A1" w:rsidRDefault="00CE74A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40271" w14:textId="77777777" w:rsidR="00CE74A1" w:rsidRPr="00E54142" w:rsidRDefault="00CE74A1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EB0D3" w14:textId="77777777" w:rsidR="00CE74A1" w:rsidRPr="00277DE8" w:rsidRDefault="00CE74A1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 w:rsidRPr="00277DE8">
              <w:rPr>
                <w:b/>
                <w:bCs/>
                <w:i/>
                <w:iCs/>
                <w:sz w:val="20"/>
              </w:rPr>
              <w:t xml:space="preserve">Nesemnalizată pe teren . Afectează intrări/ieșiri L </w:t>
            </w:r>
            <w:r>
              <w:rPr>
                <w:b/>
                <w:bCs/>
                <w:i/>
                <w:iCs/>
                <w:sz w:val="20"/>
              </w:rPr>
              <w:t>3</w:t>
            </w:r>
            <w:r w:rsidRPr="00277DE8">
              <w:rPr>
                <w:b/>
                <w:bCs/>
                <w:i/>
                <w:iCs/>
                <w:sz w:val="20"/>
              </w:rPr>
              <w:t xml:space="preserve">    Constanța. Mărfuri Cap Y.</w:t>
            </w:r>
          </w:p>
        </w:tc>
      </w:tr>
      <w:tr w:rsidR="00CE74A1" w14:paraId="2B7330A7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334DE" w14:textId="77777777" w:rsidR="00CE74A1" w:rsidRDefault="00CE74A1" w:rsidP="00CE74A1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FF65A" w14:textId="77777777" w:rsidR="00CE74A1" w:rsidRDefault="00CE74A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A9C09" w14:textId="77777777" w:rsidR="00CE74A1" w:rsidRPr="00E54142" w:rsidRDefault="00CE74A1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0C7BA" w14:textId="77777777" w:rsidR="00CE74A1" w:rsidRDefault="00CE74A1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Mărfuri</w:t>
            </w:r>
          </w:p>
          <w:p w14:paraId="007B2F33" w14:textId="77777777" w:rsidR="00CE74A1" w:rsidRDefault="00CE74A1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E5820" w14:textId="77777777" w:rsidR="00CE74A1" w:rsidRDefault="00CE74A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777A0" w14:textId="77777777" w:rsidR="00CE74A1" w:rsidRPr="00E54142" w:rsidRDefault="00CE74A1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5414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51CB7" w14:textId="77777777" w:rsidR="00CE74A1" w:rsidRDefault="00CE74A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B63B5" w14:textId="77777777" w:rsidR="00CE74A1" w:rsidRPr="00E54142" w:rsidRDefault="00CE74A1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CFEAD" w14:textId="77777777" w:rsidR="00CE74A1" w:rsidRDefault="00CE74A1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E74A1" w14:paraId="2386C55C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E4F9B" w14:textId="77777777" w:rsidR="00CE74A1" w:rsidRDefault="00CE74A1" w:rsidP="00CE74A1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0DE74" w14:textId="77777777" w:rsidR="00CE74A1" w:rsidRDefault="00CE74A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2C667" w14:textId="77777777" w:rsidR="00CE74A1" w:rsidRPr="00E54142" w:rsidRDefault="00CE74A1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25B73" w14:textId="77777777" w:rsidR="00CE74A1" w:rsidRDefault="00CE74A1" w:rsidP="00E74AB8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Mărfuri –</w:t>
            </w:r>
          </w:p>
          <w:p w14:paraId="06BB1230" w14:textId="77777777" w:rsidR="00CE74A1" w:rsidRDefault="00CE74A1" w:rsidP="00E74AB8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Năvodari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572E2" w14:textId="77777777" w:rsidR="00CE74A1" w:rsidRDefault="00CE74A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531D3" w14:textId="77777777" w:rsidR="00CE74A1" w:rsidRPr="00E54142" w:rsidRDefault="00CE74A1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550CF" w14:textId="77777777" w:rsidR="00CE74A1" w:rsidRDefault="00CE74A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3+058</w:t>
            </w:r>
          </w:p>
          <w:p w14:paraId="3F09D0EB" w14:textId="77777777" w:rsidR="00CE74A1" w:rsidRDefault="00CE74A1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0984A" w14:textId="77777777" w:rsidR="00CE74A1" w:rsidRPr="00E54142" w:rsidRDefault="00CE74A1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F55AF" w14:textId="77777777" w:rsidR="00CE74A1" w:rsidRDefault="00CE74A1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044E2966" w14:textId="77777777" w:rsidR="00CE74A1" w:rsidRDefault="00CE74A1" w:rsidP="00445244">
      <w:pPr>
        <w:spacing w:before="40" w:after="40" w:line="24" w:lineRule="atLeast"/>
        <w:ind w:right="57"/>
        <w:rPr>
          <w:b/>
          <w:bCs/>
          <w:sz w:val="20"/>
          <w:lang w:val="ro-RO"/>
        </w:rPr>
      </w:pPr>
    </w:p>
    <w:p w14:paraId="14915690" w14:textId="77777777" w:rsidR="0035233A" w:rsidRDefault="0035233A" w:rsidP="00445244">
      <w:pPr>
        <w:spacing w:before="40" w:after="40" w:line="24" w:lineRule="atLeast"/>
        <w:ind w:right="57"/>
        <w:rPr>
          <w:b/>
          <w:bCs/>
          <w:sz w:val="20"/>
          <w:lang w:val="ro-RO"/>
        </w:rPr>
      </w:pPr>
    </w:p>
    <w:p w14:paraId="2A13E46F" w14:textId="77777777" w:rsidR="0035233A" w:rsidRDefault="0035233A" w:rsidP="00445244">
      <w:pPr>
        <w:spacing w:before="40" w:after="40" w:line="24" w:lineRule="atLeast"/>
        <w:ind w:right="57"/>
        <w:rPr>
          <w:b/>
          <w:bCs/>
          <w:sz w:val="20"/>
          <w:lang w:val="ro-RO"/>
        </w:rPr>
      </w:pPr>
    </w:p>
    <w:p w14:paraId="2A066E39" w14:textId="77777777" w:rsidR="0035233A" w:rsidRDefault="0035233A" w:rsidP="00445244">
      <w:pPr>
        <w:spacing w:before="40" w:after="40" w:line="24" w:lineRule="atLeast"/>
        <w:ind w:right="57"/>
        <w:rPr>
          <w:b/>
          <w:bCs/>
          <w:sz w:val="20"/>
          <w:lang w:val="ro-RO"/>
        </w:rPr>
      </w:pPr>
    </w:p>
    <w:p w14:paraId="6F5D7A64" w14:textId="77777777" w:rsidR="0035233A" w:rsidRDefault="0035233A" w:rsidP="00445244">
      <w:pPr>
        <w:spacing w:before="40" w:after="40" w:line="24" w:lineRule="atLeast"/>
        <w:ind w:right="57"/>
        <w:rPr>
          <w:b/>
          <w:bCs/>
          <w:sz w:val="20"/>
          <w:lang w:val="ro-RO"/>
        </w:rPr>
      </w:pPr>
    </w:p>
    <w:p w14:paraId="129566E7" w14:textId="77777777" w:rsidR="0035233A" w:rsidRDefault="0035233A" w:rsidP="00445244">
      <w:pPr>
        <w:spacing w:before="40" w:after="40" w:line="24" w:lineRule="atLeast"/>
        <w:ind w:right="57"/>
        <w:rPr>
          <w:b/>
          <w:bCs/>
          <w:sz w:val="20"/>
          <w:lang w:val="ro-RO"/>
        </w:rPr>
      </w:pPr>
    </w:p>
    <w:p w14:paraId="7E3B3F61" w14:textId="77777777" w:rsidR="0035233A" w:rsidRDefault="0035233A" w:rsidP="00445244">
      <w:pPr>
        <w:spacing w:before="40" w:after="40" w:line="24" w:lineRule="atLeast"/>
        <w:ind w:right="57"/>
        <w:rPr>
          <w:b/>
          <w:bCs/>
          <w:sz w:val="20"/>
          <w:lang w:val="ro-RO"/>
        </w:rPr>
      </w:pPr>
    </w:p>
    <w:p w14:paraId="63769413" w14:textId="77777777" w:rsidR="0035233A" w:rsidRDefault="0035233A" w:rsidP="00445244">
      <w:pPr>
        <w:spacing w:before="40" w:after="40" w:line="24" w:lineRule="atLeast"/>
        <w:ind w:right="57"/>
        <w:rPr>
          <w:b/>
          <w:bCs/>
          <w:sz w:val="20"/>
          <w:lang w:val="ro-RO"/>
        </w:rPr>
      </w:pPr>
    </w:p>
    <w:p w14:paraId="568FA733" w14:textId="77777777" w:rsidR="0035233A" w:rsidRDefault="0035233A" w:rsidP="00445244">
      <w:pPr>
        <w:spacing w:before="40" w:after="40" w:line="24" w:lineRule="atLeast"/>
        <w:ind w:right="57"/>
        <w:rPr>
          <w:b/>
          <w:bCs/>
          <w:sz w:val="20"/>
          <w:lang w:val="ro-RO"/>
        </w:rPr>
      </w:pPr>
    </w:p>
    <w:p w14:paraId="1B4A21D5" w14:textId="77777777" w:rsidR="0035233A" w:rsidRDefault="0035233A" w:rsidP="00445244">
      <w:pPr>
        <w:spacing w:before="40" w:after="40" w:line="24" w:lineRule="atLeast"/>
        <w:ind w:right="57"/>
        <w:rPr>
          <w:b/>
          <w:bCs/>
          <w:sz w:val="20"/>
          <w:lang w:val="ro-RO"/>
        </w:rPr>
      </w:pPr>
    </w:p>
    <w:p w14:paraId="5F961BAB" w14:textId="77777777" w:rsidR="0035233A" w:rsidRDefault="0035233A" w:rsidP="00445244">
      <w:pPr>
        <w:spacing w:before="40" w:after="40" w:line="24" w:lineRule="atLeast"/>
        <w:ind w:right="57"/>
        <w:rPr>
          <w:b/>
          <w:bCs/>
          <w:sz w:val="20"/>
          <w:lang w:val="ro-RO"/>
        </w:rPr>
      </w:pPr>
    </w:p>
    <w:p w14:paraId="36B18014" w14:textId="77777777" w:rsidR="0035233A" w:rsidRDefault="0035233A" w:rsidP="00445244">
      <w:pPr>
        <w:spacing w:before="40" w:after="40" w:line="24" w:lineRule="atLeast"/>
        <w:ind w:right="57"/>
        <w:rPr>
          <w:b/>
          <w:bCs/>
          <w:sz w:val="20"/>
          <w:lang w:val="ro-RO"/>
        </w:rPr>
      </w:pPr>
    </w:p>
    <w:p w14:paraId="4311FE95" w14:textId="77777777" w:rsidR="0035233A" w:rsidRDefault="0035233A" w:rsidP="00445244">
      <w:pPr>
        <w:spacing w:before="40" w:after="40" w:line="24" w:lineRule="atLeast"/>
        <w:ind w:right="57"/>
        <w:rPr>
          <w:b/>
          <w:bCs/>
          <w:sz w:val="20"/>
          <w:lang w:val="ro-RO"/>
        </w:rPr>
      </w:pPr>
    </w:p>
    <w:p w14:paraId="211D3BFD" w14:textId="77777777" w:rsidR="0035233A" w:rsidRDefault="0035233A" w:rsidP="00445244">
      <w:pPr>
        <w:spacing w:before="40" w:after="40" w:line="24" w:lineRule="atLeast"/>
        <w:ind w:right="57"/>
        <w:rPr>
          <w:b/>
          <w:bCs/>
          <w:sz w:val="20"/>
          <w:lang w:val="ro-RO"/>
        </w:rPr>
      </w:pPr>
    </w:p>
    <w:p w14:paraId="18F027E8" w14:textId="77777777" w:rsidR="0035233A" w:rsidRPr="00C21997" w:rsidRDefault="0035233A" w:rsidP="00445244">
      <w:pPr>
        <w:spacing w:before="40" w:after="40" w:line="24" w:lineRule="atLeast"/>
        <w:ind w:right="57"/>
        <w:rPr>
          <w:b/>
          <w:bCs/>
          <w:sz w:val="20"/>
          <w:lang w:val="ro-RO"/>
        </w:rPr>
      </w:pPr>
    </w:p>
    <w:p w14:paraId="443E63CD" w14:textId="77777777" w:rsidR="00CE74A1" w:rsidRPr="00C21F42" w:rsidRDefault="00CE74A1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28878EC8" w14:textId="77777777" w:rsidR="00CE74A1" w:rsidRPr="00C21F42" w:rsidRDefault="00CE74A1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>CONDIŢII  SPECIALE  DE  CIRCULAŢIE</w:t>
      </w:r>
    </w:p>
    <w:p w14:paraId="737D6A4A" w14:textId="77777777" w:rsidR="00CE74A1" w:rsidRPr="00C21F42" w:rsidRDefault="00CE74A1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CÂND UN FIR  AL  LINIEI  DUBLE</w:t>
      </w:r>
    </w:p>
    <w:p w14:paraId="2D639EB5" w14:textId="77777777" w:rsidR="00CE74A1" w:rsidRPr="00C21F42" w:rsidRDefault="00CE74A1" w:rsidP="009257A1">
      <w:pPr>
        <w:pStyle w:val="BARSTYLE"/>
        <w:spacing w:line="480" w:lineRule="auto"/>
        <w:jc w:val="center"/>
        <w:rPr>
          <w:rFonts w:ascii="Times New Roman" w:hAnsi="Times New Roman"/>
          <w:b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ESTE ÎNCHIS PENTRU EXECUTAREA LUCRĂRILOR</w:t>
      </w:r>
    </w:p>
    <w:p w14:paraId="61CC491D" w14:textId="77777777" w:rsidR="00CE74A1" w:rsidRDefault="00CE74A1" w:rsidP="009257A1">
      <w:pPr>
        <w:tabs>
          <w:tab w:val="left" w:pos="851"/>
        </w:tabs>
        <w:spacing w:line="480" w:lineRule="auto"/>
        <w:jc w:val="both"/>
        <w:rPr>
          <w:b/>
        </w:rPr>
      </w:pPr>
    </w:p>
    <w:p w14:paraId="751DC2AF" w14:textId="77777777" w:rsidR="00CE74A1" w:rsidRPr="00C21F42" w:rsidRDefault="00CE74A1" w:rsidP="009257A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>Dacă una dintre liniile căii duble este închisă pentru circulaţie, indiferent de sensul de mers, trenurile vor păstra semnalizare pentru circulaţia pe linie simplă, conform  Regulamentului de Semnalizare nr. 004 / 2006, art. 170.</w:t>
      </w:r>
    </w:p>
    <w:p w14:paraId="11C2BC06" w14:textId="77777777" w:rsidR="00CE74A1" w:rsidRPr="00C21F42" w:rsidRDefault="00CE74A1" w:rsidP="00EB2AB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 xml:space="preserve">În cazul primirii trenului cu semnalul de intrare sau de ieşire, în baza indicaţiei de chemare sau a ordinului de circulaţie, mecanicul va conduce trenul cu viteza de cel mult 20 km/h, cu deosebită atenţie, conform Regulamentului de Semnalizare nr. 004 / 2006, art. 73, pct. (3) şi art. 78 respectiv 79 din acelaşi Regulament. </w:t>
      </w:r>
    </w:p>
    <w:p w14:paraId="76B3DCD0" w14:textId="77777777" w:rsidR="00CE74A1" w:rsidRPr="00C21F42" w:rsidRDefault="00CE74A1" w:rsidP="00EB2AB1">
      <w:pPr>
        <w:spacing w:line="480" w:lineRule="auto"/>
        <w:ind w:firstLine="851"/>
        <w:jc w:val="both"/>
        <w:rPr>
          <w:b/>
        </w:rPr>
      </w:pPr>
      <w:r w:rsidRPr="00C21F42">
        <w:rPr>
          <w:b/>
        </w:rPr>
        <w:t>* Condiții de circulație pentru strict două locomotive cuplate pentru podurile cu capacitate portantă depășită.</w:t>
      </w:r>
    </w:p>
    <w:p w14:paraId="6D2AFEF6" w14:textId="77777777" w:rsidR="00CE74A1" w:rsidRPr="00C21F42" w:rsidRDefault="00CE74A1" w:rsidP="009257A1">
      <w:pPr>
        <w:pStyle w:val="BARSTYLE"/>
        <w:tabs>
          <w:tab w:val="left" w:pos="851"/>
        </w:tabs>
        <w:spacing w:line="480" w:lineRule="auto"/>
        <w:jc w:val="both"/>
        <w:rPr>
          <w:rFonts w:ascii="Times New Roman" w:hAnsi="Times New Roman"/>
          <w:b/>
          <w:sz w:val="20"/>
        </w:rPr>
      </w:pPr>
    </w:p>
    <w:p w14:paraId="2B4AB4F4" w14:textId="77777777" w:rsidR="00FB37F1" w:rsidRPr="00296F2D" w:rsidRDefault="00FB37F1" w:rsidP="00296F2D"/>
    <w:sectPr w:rsidR="00FB37F1" w:rsidRPr="00296F2D" w:rsidSect="003C11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851" w:right="851" w:bottom="851" w:left="851" w:header="87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0D65A6" w14:textId="77777777" w:rsidR="00D16FA6" w:rsidRDefault="00D16FA6">
      <w:r>
        <w:separator/>
      </w:r>
    </w:p>
  </w:endnote>
  <w:endnote w:type="continuationSeparator" w:id="0">
    <w:p w14:paraId="4FF22740" w14:textId="77777777" w:rsidR="00D16FA6" w:rsidRDefault="00D16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Roman-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Helvetica-R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6B0B0" w14:textId="77777777" w:rsidR="001E482D" w:rsidRDefault="001E48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082D0" w14:textId="77777777" w:rsidR="001E482D" w:rsidRDefault="001E482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ADFA3" w14:textId="77777777" w:rsidR="001E482D" w:rsidRDefault="001E48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96C5C7" w14:textId="77777777" w:rsidR="00D16FA6" w:rsidRDefault="00D16FA6">
      <w:r>
        <w:separator/>
      </w:r>
    </w:p>
  </w:footnote>
  <w:footnote w:type="continuationSeparator" w:id="0">
    <w:p w14:paraId="712796D4" w14:textId="77777777" w:rsidR="00D16FA6" w:rsidRDefault="00D16F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6C558" w14:textId="77777777" w:rsidR="006F5073" w:rsidRDefault="00A12BFE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E7BEE">
      <w:rPr>
        <w:rStyle w:val="PageNumber"/>
        <w:noProof/>
      </w:rPr>
      <w:t>2</w:t>
    </w:r>
    <w:r>
      <w:rPr>
        <w:rStyle w:val="PageNumber"/>
      </w:rPr>
      <w:fldChar w:fldCharType="end"/>
    </w:r>
  </w:p>
  <w:p w14:paraId="536DB089" w14:textId="1DFBBC44" w:rsidR="006F5073" w:rsidRDefault="00D22484" w:rsidP="003C1145">
    <w:pPr>
      <w:framePr w:w="7382" w:h="340" w:hRule="exact" w:wrap="around" w:vAnchor="page" w:hAnchor="page" w:x="1385" w:y="891"/>
      <w:rPr>
        <w:b/>
        <w:bCs/>
        <w:i/>
        <w:iCs/>
        <w:sz w:val="22"/>
      </w:rPr>
    </w:pPr>
    <w:r>
      <w:rPr>
        <w:b/>
        <w:bCs/>
        <w:i/>
        <w:iCs/>
        <w:sz w:val="22"/>
      </w:rPr>
      <w:t xml:space="preserve">                                                              </w:t>
    </w:r>
    <w:r w:rsidR="00A66E3B">
      <w:rPr>
        <w:b/>
        <w:bCs/>
        <w:i/>
        <w:iCs/>
        <w:sz w:val="22"/>
      </w:rPr>
      <w:t>decada 11-20 ianuarie 2026</w:t>
    </w:r>
  </w:p>
  <w:p w14:paraId="321A6371" w14:textId="77777777" w:rsidR="006F5073" w:rsidRDefault="006F5073">
    <w:pPr>
      <w:pStyle w:val="Header"/>
      <w:ind w:firstLine="357"/>
      <w:jc w:val="right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3E6C71">
      <w:rPr>
        <w:rStyle w:val="PageNumber"/>
        <w:b/>
        <w:bCs/>
      </w:rPr>
      <w:t>BUCURESTI</w:t>
    </w:r>
  </w:p>
  <w:tbl>
    <w:tblPr>
      <w:tblW w:w="0" w:type="auto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80"/>
      <w:gridCol w:w="822"/>
      <w:gridCol w:w="822"/>
      <w:gridCol w:w="2155"/>
      <w:gridCol w:w="822"/>
      <w:gridCol w:w="822"/>
      <w:gridCol w:w="822"/>
      <w:gridCol w:w="822"/>
      <w:gridCol w:w="2467"/>
    </w:tblGrid>
    <w:tr w:rsidR="006F5073" w14:paraId="096D342D" w14:textId="77777777">
      <w:trPr>
        <w:cantSplit/>
      </w:trPr>
      <w:tc>
        <w:tcPr>
          <w:tcW w:w="680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3965C091" w14:textId="77777777"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14:paraId="0F993E57" w14:textId="77777777"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14:paraId="04F943E9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69AEECE0" w14:textId="77777777"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14:paraId="76C24628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160A653E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14:paraId="27DAC6FA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din staţii, aferente 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14:paraId="0F103B4A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14:paraId="7CBF50E2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528EE77C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  <w:vAlign w:val="center"/>
        </w:tcPr>
        <w:p w14:paraId="4F5363C7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14:paraId="4D279A11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14:paraId="034E50AD" w14:textId="77777777"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14:paraId="6E79AFCC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14:paraId="4D5A12BB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14:paraId="138D76D0" w14:textId="77777777"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14:paraId="3513CC1A" w14:textId="77777777"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14:paraId="5389C04F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66A37FBF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2968B58E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14:paraId="3109C308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5E8BD775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</w:t>
          </w:r>
        </w:p>
        <w:p w14:paraId="35D57D45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staţii aferente </w:t>
          </w:r>
        </w:p>
        <w:p w14:paraId="5A338AC5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67" w:type="dxa"/>
          <w:vMerge w:val="restart"/>
          <w:tcMar>
            <w:left w:w="0" w:type="dxa"/>
            <w:right w:w="0" w:type="dxa"/>
          </w:tcMar>
          <w:vAlign w:val="center"/>
        </w:tcPr>
        <w:p w14:paraId="065F8515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  <w:p w14:paraId="19811E1E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</w:p>
      </w:tc>
    </w:tr>
    <w:tr w:rsidR="006F5073" w14:paraId="30EF677E" w14:textId="77777777">
      <w:trPr>
        <w:cantSplit/>
        <w:trHeight w:val="509"/>
      </w:trPr>
      <w:tc>
        <w:tcPr>
          <w:tcW w:w="680" w:type="dxa"/>
          <w:vMerge/>
          <w:tcMar>
            <w:left w:w="0" w:type="dxa"/>
            <w:right w:w="0" w:type="dxa"/>
          </w:tcMar>
        </w:tcPr>
        <w:p w14:paraId="3D775C91" w14:textId="77777777"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272705B0" w14:textId="77777777" w:rsidR="006F5073" w:rsidRDefault="006F5073" w:rsidP="002E51C2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1F11F0B4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14:paraId="0E4BF2F9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12B4FC2C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443AE2ED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222067C1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50391FCB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67" w:type="dxa"/>
          <w:vMerge/>
          <w:tcMar>
            <w:left w:w="0" w:type="dxa"/>
            <w:right w:w="0" w:type="dxa"/>
          </w:tcMar>
        </w:tcPr>
        <w:p w14:paraId="3A858FEE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14:paraId="6B6211EE" w14:textId="77777777" w:rsidR="006F5073" w:rsidRDefault="006F5073">
    <w:pPr>
      <w:pStyle w:val="Header"/>
      <w:rPr>
        <w:sz w:val="2"/>
        <w:lang w:val="ro-R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F9D79" w14:textId="77777777" w:rsidR="006F5073" w:rsidRDefault="00A12BFE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24E3A">
      <w:rPr>
        <w:rStyle w:val="PageNumber"/>
        <w:noProof/>
      </w:rPr>
      <w:t>3</w:t>
    </w:r>
    <w:r>
      <w:rPr>
        <w:rStyle w:val="PageNumber"/>
      </w:rPr>
      <w:fldChar w:fldCharType="end"/>
    </w:r>
  </w:p>
  <w:p w14:paraId="3E68EC72" w14:textId="040D7F97" w:rsidR="00004110" w:rsidRPr="00A048AC" w:rsidRDefault="00D22484" w:rsidP="00A57D9A">
    <w:pPr>
      <w:framePr w:w="7445" w:h="340" w:hRule="exact" w:wrap="around" w:vAnchor="page" w:hAnchor="page" w:x="3193" w:y="891"/>
      <w:rPr>
        <w:b/>
        <w:sz w:val="20"/>
        <w:szCs w:val="20"/>
      </w:rPr>
    </w:pPr>
    <w:r>
      <w:rPr>
        <w:b/>
        <w:bCs/>
        <w:i/>
        <w:iCs/>
        <w:sz w:val="22"/>
      </w:rPr>
      <w:t xml:space="preserve">                              </w:t>
    </w:r>
    <w:r w:rsidR="00A66E3B">
      <w:rPr>
        <w:b/>
        <w:bCs/>
        <w:i/>
        <w:iCs/>
        <w:sz w:val="22"/>
      </w:rPr>
      <w:t>decada 11-20 ianuarie 2026</w:t>
    </w:r>
  </w:p>
  <w:p w14:paraId="5A43A1D0" w14:textId="77777777" w:rsidR="0098517A" w:rsidRPr="0098517A" w:rsidRDefault="0098517A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6FA37E94" w14:textId="77777777" w:rsidR="00583208" w:rsidRPr="00583208" w:rsidRDefault="00583208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14:paraId="6E3BE1AF" w14:textId="77777777" w:rsidR="00C77A46" w:rsidRPr="00C77A46" w:rsidRDefault="00C77A46" w:rsidP="00A57D9A">
    <w:pPr>
      <w:framePr w:w="7445" w:h="340" w:hRule="exact" w:wrap="around" w:vAnchor="page" w:hAnchor="page" w:x="3193" w:y="891"/>
      <w:rPr>
        <w:b/>
        <w:sz w:val="28"/>
        <w:lang w:val="ro-RO"/>
      </w:rPr>
    </w:pPr>
  </w:p>
  <w:p w14:paraId="0A4DE266" w14:textId="77777777" w:rsidR="001E2701" w:rsidRPr="001E2701" w:rsidRDefault="001E2701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14:paraId="68F32537" w14:textId="77777777"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52E797BB" w14:textId="77777777"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19B4B83A" w14:textId="77777777" w:rsidR="006F5073" w:rsidRDefault="006F5073" w:rsidP="00A57D9A">
    <w:pPr>
      <w:framePr w:w="7445" w:h="340" w:hRule="exact" w:wrap="around" w:vAnchor="page" w:hAnchor="page" w:x="3193" w:y="891"/>
      <w:shd w:val="clear" w:color="FFFFFF" w:fill="FFFFFF"/>
      <w:rPr>
        <w:b/>
        <w:bCs/>
        <w:i/>
        <w:iCs/>
        <w:sz w:val="22"/>
      </w:rPr>
    </w:pPr>
  </w:p>
  <w:p w14:paraId="450C5400" w14:textId="77777777" w:rsidR="006F5073" w:rsidRDefault="006F5073">
    <w:pPr>
      <w:pStyle w:val="Header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3E6C71">
      <w:rPr>
        <w:rStyle w:val="PageNumber"/>
        <w:b/>
        <w:bCs/>
      </w:rPr>
      <w:t>BUCURESTI</w:t>
    </w:r>
  </w:p>
  <w:tbl>
    <w:tblPr>
      <w:tblW w:w="10206" w:type="dxa"/>
      <w:jc w:val="center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64"/>
      <w:gridCol w:w="809"/>
      <w:gridCol w:w="810"/>
      <w:gridCol w:w="2197"/>
      <w:gridCol w:w="810"/>
      <w:gridCol w:w="810"/>
      <w:gridCol w:w="810"/>
      <w:gridCol w:w="810"/>
      <w:gridCol w:w="2486"/>
    </w:tblGrid>
    <w:tr w:rsidR="006F5073" w14:paraId="482E29A2" w14:textId="77777777">
      <w:trPr>
        <w:cantSplit/>
        <w:jc w:val="center"/>
      </w:trPr>
      <w:tc>
        <w:tcPr>
          <w:tcW w:w="652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04FF500E" w14:textId="77777777"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51AEEA93" w14:textId="77777777"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14:paraId="3E69D9CD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7DD5637D" w14:textId="77777777"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14:paraId="7E56A054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5C51A256" w14:textId="77777777" w:rsidR="00E37AAC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14:paraId="42CDA5C4" w14:textId="77777777" w:rsidR="002E51C2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din staţii, aferente </w:t>
          </w:r>
        </w:p>
        <w:p w14:paraId="665D38F3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14:paraId="215EBFEF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14:paraId="4AF5FEC1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5A3AFE2A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  <w:vAlign w:val="center"/>
        </w:tcPr>
        <w:p w14:paraId="2435791C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14:paraId="3273F792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14:paraId="25ED720F" w14:textId="77777777"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14:paraId="213D7102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14:paraId="4D251F1C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14:paraId="242756A8" w14:textId="77777777"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14342A93" w14:textId="77777777"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14:paraId="3051FE14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548D1357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432BD4C9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14:paraId="038EF73E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1EAFBF4C" w14:textId="77777777" w:rsidR="00A84264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staţii aferente </w:t>
          </w:r>
        </w:p>
        <w:p w14:paraId="574A7BCF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38" w:type="dxa"/>
          <w:vMerge w:val="restart"/>
          <w:tcMar>
            <w:left w:w="0" w:type="dxa"/>
            <w:right w:w="0" w:type="dxa"/>
          </w:tcMar>
          <w:vAlign w:val="center"/>
        </w:tcPr>
        <w:p w14:paraId="5F7C8CB0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</w:tc>
    </w:tr>
    <w:tr w:rsidR="006F5073" w14:paraId="67CE8AD8" w14:textId="77777777">
      <w:trPr>
        <w:cantSplit/>
        <w:trHeight w:val="509"/>
        <w:jc w:val="center"/>
      </w:trPr>
      <w:tc>
        <w:tcPr>
          <w:tcW w:w="652" w:type="dxa"/>
          <w:vMerge/>
          <w:tcMar>
            <w:left w:w="0" w:type="dxa"/>
            <w:right w:w="0" w:type="dxa"/>
          </w:tcMar>
        </w:tcPr>
        <w:p w14:paraId="2E0002B2" w14:textId="77777777"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51742E25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711B2638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14:paraId="399617F2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4E218471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76E2C19B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742A6059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18BF3F14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38" w:type="dxa"/>
          <w:vMerge/>
          <w:tcMar>
            <w:left w:w="0" w:type="dxa"/>
            <w:right w:w="0" w:type="dxa"/>
          </w:tcMar>
        </w:tcPr>
        <w:p w14:paraId="7BE3A8C5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14:paraId="79B17547" w14:textId="77777777" w:rsidR="006F5073" w:rsidRDefault="006F5073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FF04E" w14:textId="77777777" w:rsidR="006F5073" w:rsidRDefault="006F5073">
    <w:pPr>
      <w:pStyle w:val="Header"/>
      <w:ind w:right="360"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02ED5"/>
    <w:multiLevelType w:val="hybridMultilevel"/>
    <w:tmpl w:val="2C40158A"/>
    <w:lvl w:ilvl="0" w:tplc="2086F8B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CD734E"/>
    <w:multiLevelType w:val="hybridMultilevel"/>
    <w:tmpl w:val="AFA0278E"/>
    <w:lvl w:ilvl="0" w:tplc="7640DB0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" w15:restartNumberingAfterBreak="0">
    <w:nsid w:val="011E034A"/>
    <w:multiLevelType w:val="hybridMultilevel"/>
    <w:tmpl w:val="914EEC8C"/>
    <w:lvl w:ilvl="0" w:tplc="A8A2DA5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343759"/>
    <w:multiLevelType w:val="hybridMultilevel"/>
    <w:tmpl w:val="17940E56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" w15:restartNumberingAfterBreak="0">
    <w:nsid w:val="029545FF"/>
    <w:multiLevelType w:val="hybridMultilevel"/>
    <w:tmpl w:val="0BD688D8"/>
    <w:lvl w:ilvl="0" w:tplc="C10C70FE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5" w15:restartNumberingAfterBreak="0">
    <w:nsid w:val="05DC7242"/>
    <w:multiLevelType w:val="hybridMultilevel"/>
    <w:tmpl w:val="A09CFCFA"/>
    <w:lvl w:ilvl="0" w:tplc="335808C4"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6" w15:restartNumberingAfterBreak="0">
    <w:nsid w:val="05FF2E43"/>
    <w:multiLevelType w:val="hybridMultilevel"/>
    <w:tmpl w:val="B77454AE"/>
    <w:lvl w:ilvl="0" w:tplc="52AAD6A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62B4DD0"/>
    <w:multiLevelType w:val="hybridMultilevel"/>
    <w:tmpl w:val="F1E0D21E"/>
    <w:lvl w:ilvl="0" w:tplc="145AFE1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68F58FA"/>
    <w:multiLevelType w:val="hybridMultilevel"/>
    <w:tmpl w:val="901E408A"/>
    <w:lvl w:ilvl="0" w:tplc="36BE852A">
      <w:start w:val="1"/>
      <w:numFmt w:val="decimal"/>
      <w:lvlRestart w:val="0"/>
      <w:suff w:val="nothing"/>
      <w:lvlText w:val="%1"/>
      <w:lvlJc w:val="right"/>
      <w:pPr>
        <w:ind w:left="57" w:firstLine="227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9" w15:restartNumberingAfterBreak="0">
    <w:nsid w:val="06D662CD"/>
    <w:multiLevelType w:val="hybridMultilevel"/>
    <w:tmpl w:val="5DD407AA"/>
    <w:lvl w:ilvl="0" w:tplc="903E3020">
      <w:start w:val="1"/>
      <w:numFmt w:val="decimal"/>
      <w:lvlRestart w:val="0"/>
      <w:suff w:val="nothing"/>
      <w:lvlText w:val="%1"/>
      <w:lvlJc w:val="right"/>
      <w:pPr>
        <w:ind w:left="360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0A313C64"/>
    <w:multiLevelType w:val="hybridMultilevel"/>
    <w:tmpl w:val="6B702C6C"/>
    <w:lvl w:ilvl="0" w:tplc="B1CC90D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AB878BE"/>
    <w:multiLevelType w:val="hybridMultilevel"/>
    <w:tmpl w:val="6ED455AE"/>
    <w:lvl w:ilvl="0" w:tplc="B48A863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2" w15:restartNumberingAfterBreak="0">
    <w:nsid w:val="0D5535E7"/>
    <w:multiLevelType w:val="hybridMultilevel"/>
    <w:tmpl w:val="43080FA2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3" w15:restartNumberingAfterBreak="0">
    <w:nsid w:val="0DDA17EB"/>
    <w:multiLevelType w:val="hybridMultilevel"/>
    <w:tmpl w:val="FF14430C"/>
    <w:lvl w:ilvl="0" w:tplc="7DFCBB9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4" w15:restartNumberingAfterBreak="0">
    <w:nsid w:val="0E4A595E"/>
    <w:multiLevelType w:val="hybridMultilevel"/>
    <w:tmpl w:val="44061C92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5" w15:restartNumberingAfterBreak="0">
    <w:nsid w:val="0EB56854"/>
    <w:multiLevelType w:val="hybridMultilevel"/>
    <w:tmpl w:val="637C19BA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6" w15:restartNumberingAfterBreak="0">
    <w:nsid w:val="0EC251F7"/>
    <w:multiLevelType w:val="hybridMultilevel"/>
    <w:tmpl w:val="2C8099DE"/>
    <w:lvl w:ilvl="0" w:tplc="02D4C33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7" w15:restartNumberingAfterBreak="0">
    <w:nsid w:val="10357A3E"/>
    <w:multiLevelType w:val="hybridMultilevel"/>
    <w:tmpl w:val="BBB48DD0"/>
    <w:lvl w:ilvl="0" w:tplc="750E02F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8" w15:restartNumberingAfterBreak="0">
    <w:nsid w:val="109F5E99"/>
    <w:multiLevelType w:val="hybridMultilevel"/>
    <w:tmpl w:val="96907A46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9" w15:restartNumberingAfterBreak="0">
    <w:nsid w:val="116B670D"/>
    <w:multiLevelType w:val="hybridMultilevel"/>
    <w:tmpl w:val="51E068D4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20" w15:restartNumberingAfterBreak="0">
    <w:nsid w:val="11AF2524"/>
    <w:multiLevelType w:val="hybridMultilevel"/>
    <w:tmpl w:val="0B2E289C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21" w15:restartNumberingAfterBreak="0">
    <w:nsid w:val="1201663D"/>
    <w:multiLevelType w:val="hybridMultilevel"/>
    <w:tmpl w:val="0B32F98A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22" w15:restartNumberingAfterBreak="0">
    <w:nsid w:val="129A54F8"/>
    <w:multiLevelType w:val="hybridMultilevel"/>
    <w:tmpl w:val="C4462740"/>
    <w:lvl w:ilvl="0" w:tplc="B0FAFBC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15690872"/>
    <w:multiLevelType w:val="hybridMultilevel"/>
    <w:tmpl w:val="56BE4CC4"/>
    <w:lvl w:ilvl="0" w:tplc="88300CB4">
      <w:start w:val="1"/>
      <w:numFmt w:val="decimal"/>
      <w:lvlRestart w:val="0"/>
      <w:suff w:val="nothing"/>
      <w:lvlText w:val="%1"/>
      <w:lvlJc w:val="right"/>
      <w:pPr>
        <w:ind w:left="398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38" w:hanging="360"/>
      </w:pPr>
    </w:lvl>
    <w:lvl w:ilvl="2" w:tplc="0409001B" w:tentative="1">
      <w:start w:val="1"/>
      <w:numFmt w:val="lowerRoman"/>
      <w:lvlText w:val="%3."/>
      <w:lvlJc w:val="right"/>
      <w:pPr>
        <w:ind w:left="2558" w:hanging="180"/>
      </w:pPr>
    </w:lvl>
    <w:lvl w:ilvl="3" w:tplc="0409000F" w:tentative="1">
      <w:start w:val="1"/>
      <w:numFmt w:val="decimal"/>
      <w:lvlText w:val="%4."/>
      <w:lvlJc w:val="left"/>
      <w:pPr>
        <w:ind w:left="3278" w:hanging="360"/>
      </w:pPr>
    </w:lvl>
    <w:lvl w:ilvl="4" w:tplc="04090019" w:tentative="1">
      <w:start w:val="1"/>
      <w:numFmt w:val="lowerLetter"/>
      <w:lvlText w:val="%5."/>
      <w:lvlJc w:val="left"/>
      <w:pPr>
        <w:ind w:left="3998" w:hanging="360"/>
      </w:pPr>
    </w:lvl>
    <w:lvl w:ilvl="5" w:tplc="0409001B" w:tentative="1">
      <w:start w:val="1"/>
      <w:numFmt w:val="lowerRoman"/>
      <w:lvlText w:val="%6."/>
      <w:lvlJc w:val="right"/>
      <w:pPr>
        <w:ind w:left="4718" w:hanging="180"/>
      </w:pPr>
    </w:lvl>
    <w:lvl w:ilvl="6" w:tplc="0409000F" w:tentative="1">
      <w:start w:val="1"/>
      <w:numFmt w:val="decimal"/>
      <w:lvlText w:val="%7."/>
      <w:lvlJc w:val="left"/>
      <w:pPr>
        <w:ind w:left="5438" w:hanging="360"/>
      </w:pPr>
    </w:lvl>
    <w:lvl w:ilvl="7" w:tplc="04090019" w:tentative="1">
      <w:start w:val="1"/>
      <w:numFmt w:val="lowerLetter"/>
      <w:lvlText w:val="%8."/>
      <w:lvlJc w:val="left"/>
      <w:pPr>
        <w:ind w:left="6158" w:hanging="360"/>
      </w:pPr>
    </w:lvl>
    <w:lvl w:ilvl="8" w:tplc="0409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24" w15:restartNumberingAfterBreak="0">
    <w:nsid w:val="16CD7128"/>
    <w:multiLevelType w:val="hybridMultilevel"/>
    <w:tmpl w:val="D772C7B6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5" w15:restartNumberingAfterBreak="0">
    <w:nsid w:val="183C5DD4"/>
    <w:multiLevelType w:val="hybridMultilevel"/>
    <w:tmpl w:val="B6DA6276"/>
    <w:lvl w:ilvl="0" w:tplc="688A0B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5C0CBD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19AA514C"/>
    <w:multiLevelType w:val="hybridMultilevel"/>
    <w:tmpl w:val="86644EDE"/>
    <w:lvl w:ilvl="0" w:tplc="FCC2364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1A4A3011"/>
    <w:multiLevelType w:val="hybridMultilevel"/>
    <w:tmpl w:val="0548EBE0"/>
    <w:lvl w:ilvl="0" w:tplc="DAB2719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1ACE7A63"/>
    <w:multiLevelType w:val="hybridMultilevel"/>
    <w:tmpl w:val="843A3630"/>
    <w:lvl w:ilvl="0" w:tplc="DC80B96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1AD51D96"/>
    <w:multiLevelType w:val="hybridMultilevel"/>
    <w:tmpl w:val="150A7C58"/>
    <w:lvl w:ilvl="0" w:tplc="2B3C138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0" w15:restartNumberingAfterBreak="0">
    <w:nsid w:val="1AEB60B2"/>
    <w:multiLevelType w:val="hybridMultilevel"/>
    <w:tmpl w:val="611E2A20"/>
    <w:lvl w:ilvl="0" w:tplc="8B606642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1" w15:restartNumberingAfterBreak="0">
    <w:nsid w:val="1BE42B8E"/>
    <w:multiLevelType w:val="hybridMultilevel"/>
    <w:tmpl w:val="56DEFF80"/>
    <w:lvl w:ilvl="0" w:tplc="E10666C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1DA9101D"/>
    <w:multiLevelType w:val="hybridMultilevel"/>
    <w:tmpl w:val="5BD67C22"/>
    <w:lvl w:ilvl="0" w:tplc="C63A53B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3" w15:restartNumberingAfterBreak="0">
    <w:nsid w:val="1EDF090F"/>
    <w:multiLevelType w:val="hybridMultilevel"/>
    <w:tmpl w:val="8C24AC0E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4" w15:restartNumberingAfterBreak="0">
    <w:nsid w:val="1F6B00CB"/>
    <w:multiLevelType w:val="hybridMultilevel"/>
    <w:tmpl w:val="20C8EE88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5" w15:restartNumberingAfterBreak="0">
    <w:nsid w:val="28A20DD1"/>
    <w:multiLevelType w:val="hybridMultilevel"/>
    <w:tmpl w:val="C8C0072C"/>
    <w:lvl w:ilvl="0" w:tplc="28E8B83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6" w15:restartNumberingAfterBreak="0">
    <w:nsid w:val="2A134477"/>
    <w:multiLevelType w:val="hybridMultilevel"/>
    <w:tmpl w:val="32020126"/>
    <w:lvl w:ilvl="0" w:tplc="4558C6F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7" w15:restartNumberingAfterBreak="0">
    <w:nsid w:val="2C0730EC"/>
    <w:multiLevelType w:val="hybridMultilevel"/>
    <w:tmpl w:val="F2449FEA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8" w15:restartNumberingAfterBreak="0">
    <w:nsid w:val="2F12086A"/>
    <w:multiLevelType w:val="hybridMultilevel"/>
    <w:tmpl w:val="7B587CCC"/>
    <w:lvl w:ilvl="0" w:tplc="C372945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9" w15:restartNumberingAfterBreak="0">
    <w:nsid w:val="30433702"/>
    <w:multiLevelType w:val="hybridMultilevel"/>
    <w:tmpl w:val="8B70E5F8"/>
    <w:lvl w:ilvl="0" w:tplc="3A8A501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308F10CA"/>
    <w:multiLevelType w:val="hybridMultilevel"/>
    <w:tmpl w:val="9EB874C0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1" w15:restartNumberingAfterBreak="0">
    <w:nsid w:val="326169CA"/>
    <w:multiLevelType w:val="hybridMultilevel"/>
    <w:tmpl w:val="556A1F4E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42" w15:restartNumberingAfterBreak="0">
    <w:nsid w:val="36976E9A"/>
    <w:multiLevelType w:val="hybridMultilevel"/>
    <w:tmpl w:val="9064AEFE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43" w15:restartNumberingAfterBreak="0">
    <w:nsid w:val="38E573DF"/>
    <w:multiLevelType w:val="hybridMultilevel"/>
    <w:tmpl w:val="6262DB42"/>
    <w:lvl w:ilvl="0" w:tplc="38BE533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3B5F6E85"/>
    <w:multiLevelType w:val="hybridMultilevel"/>
    <w:tmpl w:val="E1A4FE52"/>
    <w:lvl w:ilvl="0" w:tplc="6AA0054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5" w15:restartNumberingAfterBreak="0">
    <w:nsid w:val="3EF02C7E"/>
    <w:multiLevelType w:val="hybridMultilevel"/>
    <w:tmpl w:val="0D98D040"/>
    <w:lvl w:ilvl="0" w:tplc="EA4ABFFC">
      <w:start w:val="1"/>
      <w:numFmt w:val="decimal"/>
      <w:lvlRestart w:val="0"/>
      <w:suff w:val="nothing"/>
      <w:lvlText w:val="%1"/>
      <w:lvlJc w:val="right"/>
      <w:pPr>
        <w:ind w:left="-170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46" w15:restartNumberingAfterBreak="0">
    <w:nsid w:val="410A5E32"/>
    <w:multiLevelType w:val="hybridMultilevel"/>
    <w:tmpl w:val="FFA8657C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47" w15:restartNumberingAfterBreak="0">
    <w:nsid w:val="43234AD8"/>
    <w:multiLevelType w:val="multilevel"/>
    <w:tmpl w:val="26B41A02"/>
    <w:lvl w:ilvl="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8" w15:restartNumberingAfterBreak="0">
    <w:nsid w:val="467008FC"/>
    <w:multiLevelType w:val="hybridMultilevel"/>
    <w:tmpl w:val="AE8E1C12"/>
    <w:lvl w:ilvl="0" w:tplc="9048A8BA">
      <w:start w:val="1"/>
      <w:numFmt w:val="decimal"/>
      <w:lvlRestart w:val="0"/>
      <w:pStyle w:val="Style1"/>
      <w:lvlText w:val="%1"/>
      <w:lvlJc w:val="right"/>
      <w:pPr>
        <w:tabs>
          <w:tab w:val="num" w:pos="96"/>
        </w:tabs>
        <w:ind w:left="96" w:hanging="39"/>
      </w:pPr>
      <w:rPr>
        <w:rFonts w:ascii="Times-Roman-R" w:hAnsi="Times-Roman-R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46B70ECC"/>
    <w:multiLevelType w:val="hybridMultilevel"/>
    <w:tmpl w:val="4A1C97EE"/>
    <w:lvl w:ilvl="0" w:tplc="6B22758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79A1C36"/>
    <w:multiLevelType w:val="hybridMultilevel"/>
    <w:tmpl w:val="0A245B42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51" w15:restartNumberingAfterBreak="0">
    <w:nsid w:val="499354ED"/>
    <w:multiLevelType w:val="hybridMultilevel"/>
    <w:tmpl w:val="33DA79E4"/>
    <w:lvl w:ilvl="0" w:tplc="18D02684">
      <w:start w:val="1"/>
      <w:numFmt w:val="decimal"/>
      <w:lvlRestart w:val="0"/>
      <w:suff w:val="nothing"/>
      <w:lvlText w:val="%1"/>
      <w:lvlJc w:val="right"/>
      <w:pPr>
        <w:ind w:left="284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499F10EF"/>
    <w:multiLevelType w:val="hybridMultilevel"/>
    <w:tmpl w:val="9340A384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53" w15:restartNumberingAfterBreak="0">
    <w:nsid w:val="4FA12286"/>
    <w:multiLevelType w:val="hybridMultilevel"/>
    <w:tmpl w:val="39049B90"/>
    <w:lvl w:ilvl="0" w:tplc="FF620DF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4" w15:restartNumberingAfterBreak="0">
    <w:nsid w:val="507852B9"/>
    <w:multiLevelType w:val="hybridMultilevel"/>
    <w:tmpl w:val="758887FA"/>
    <w:lvl w:ilvl="0" w:tplc="C78837B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5" w15:restartNumberingAfterBreak="0">
    <w:nsid w:val="514B6B47"/>
    <w:multiLevelType w:val="hybridMultilevel"/>
    <w:tmpl w:val="266C6CBE"/>
    <w:lvl w:ilvl="0" w:tplc="8CDA312E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56" w15:restartNumberingAfterBreak="0">
    <w:nsid w:val="56135E7B"/>
    <w:multiLevelType w:val="hybridMultilevel"/>
    <w:tmpl w:val="B37AF17A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57" w15:restartNumberingAfterBreak="0">
    <w:nsid w:val="57C16284"/>
    <w:multiLevelType w:val="hybridMultilevel"/>
    <w:tmpl w:val="6344C1F4"/>
    <w:lvl w:ilvl="0" w:tplc="9DC898C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5A83277E"/>
    <w:multiLevelType w:val="hybridMultilevel"/>
    <w:tmpl w:val="05C84538"/>
    <w:lvl w:ilvl="0" w:tplc="6E88D5F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9" w15:restartNumberingAfterBreak="0">
    <w:nsid w:val="5D2C203F"/>
    <w:multiLevelType w:val="hybridMultilevel"/>
    <w:tmpl w:val="7E0E8732"/>
    <w:lvl w:ilvl="0" w:tplc="4DF29048">
      <w:start w:val="1"/>
      <w:numFmt w:val="decimal"/>
      <w:lvlRestart w:val="0"/>
      <w:suff w:val="nothing"/>
      <w:lvlText w:val="%1"/>
      <w:lvlJc w:val="right"/>
      <w:pPr>
        <w:tabs>
          <w:tab w:val="num" w:pos="153"/>
        </w:tabs>
        <w:ind w:left="153" w:hanging="4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629D6F32"/>
    <w:multiLevelType w:val="hybridMultilevel"/>
    <w:tmpl w:val="6700EDAE"/>
    <w:lvl w:ilvl="0" w:tplc="87AC6570">
      <w:start w:val="1"/>
      <w:numFmt w:val="decimal"/>
      <w:lvlRestart w:val="0"/>
      <w:suff w:val="nothing"/>
      <w:lvlText w:val="%1"/>
      <w:lvlJc w:val="right"/>
      <w:pPr>
        <w:ind w:left="284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681951B5"/>
    <w:multiLevelType w:val="hybridMultilevel"/>
    <w:tmpl w:val="55DC2D90"/>
    <w:lvl w:ilvl="0" w:tplc="0DD62B0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2" w15:restartNumberingAfterBreak="0">
    <w:nsid w:val="685F4225"/>
    <w:multiLevelType w:val="hybridMultilevel"/>
    <w:tmpl w:val="A74E00A4"/>
    <w:lvl w:ilvl="0" w:tplc="903E3020">
      <w:start w:val="1"/>
      <w:numFmt w:val="decimal"/>
      <w:lvlRestart w:val="0"/>
      <w:suff w:val="nothing"/>
      <w:lvlText w:val="%1"/>
      <w:lvlJc w:val="right"/>
      <w:pPr>
        <w:ind w:left="256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 w:tentative="1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63" w15:restartNumberingAfterBreak="0">
    <w:nsid w:val="69C90132"/>
    <w:multiLevelType w:val="hybridMultilevel"/>
    <w:tmpl w:val="5EE02172"/>
    <w:lvl w:ilvl="0" w:tplc="ECF86BA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4" w15:restartNumberingAfterBreak="0">
    <w:nsid w:val="6B212E3D"/>
    <w:multiLevelType w:val="hybridMultilevel"/>
    <w:tmpl w:val="23F85CA0"/>
    <w:lvl w:ilvl="0" w:tplc="EF0A1894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5" w15:restartNumberingAfterBreak="0">
    <w:nsid w:val="6B7833FD"/>
    <w:multiLevelType w:val="hybridMultilevel"/>
    <w:tmpl w:val="1B10A722"/>
    <w:lvl w:ilvl="0" w:tplc="730C29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6CC628BB"/>
    <w:multiLevelType w:val="hybridMultilevel"/>
    <w:tmpl w:val="D62E448C"/>
    <w:lvl w:ilvl="0" w:tplc="315E4AB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7" w15:restartNumberingAfterBreak="0">
    <w:nsid w:val="6DDD77BC"/>
    <w:multiLevelType w:val="hybridMultilevel"/>
    <w:tmpl w:val="39D404BA"/>
    <w:lvl w:ilvl="0" w:tplc="8BAE189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8" w15:restartNumberingAfterBreak="0">
    <w:nsid w:val="6E7713B3"/>
    <w:multiLevelType w:val="hybridMultilevel"/>
    <w:tmpl w:val="382A1CDE"/>
    <w:lvl w:ilvl="0" w:tplc="9CECA88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9" w15:restartNumberingAfterBreak="0">
    <w:nsid w:val="6EFE60C6"/>
    <w:multiLevelType w:val="hybridMultilevel"/>
    <w:tmpl w:val="D1D0C546"/>
    <w:lvl w:ilvl="0" w:tplc="A0EC23E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70" w15:restartNumberingAfterBreak="0">
    <w:nsid w:val="6F7A6AF9"/>
    <w:multiLevelType w:val="hybridMultilevel"/>
    <w:tmpl w:val="11BA48B6"/>
    <w:lvl w:ilvl="0" w:tplc="3B58F2C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71" w15:restartNumberingAfterBreak="0">
    <w:nsid w:val="6FDF145D"/>
    <w:multiLevelType w:val="hybridMultilevel"/>
    <w:tmpl w:val="D95EA288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72" w15:restartNumberingAfterBreak="0">
    <w:nsid w:val="75D81FA5"/>
    <w:multiLevelType w:val="hybridMultilevel"/>
    <w:tmpl w:val="7D5219EE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73" w15:restartNumberingAfterBreak="0">
    <w:nsid w:val="76237125"/>
    <w:multiLevelType w:val="hybridMultilevel"/>
    <w:tmpl w:val="B2AC0A28"/>
    <w:lvl w:ilvl="0" w:tplc="CB90E95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 w15:restartNumberingAfterBreak="0">
    <w:nsid w:val="7F163ED4"/>
    <w:multiLevelType w:val="hybridMultilevel"/>
    <w:tmpl w:val="468CBD54"/>
    <w:lvl w:ilvl="0" w:tplc="2A7AD26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num w:numId="1" w16cid:durableId="1185288910">
    <w:abstractNumId w:val="48"/>
  </w:num>
  <w:num w:numId="2" w16cid:durableId="446778134">
    <w:abstractNumId w:val="51"/>
  </w:num>
  <w:num w:numId="3" w16cid:durableId="416630842">
    <w:abstractNumId w:val="5"/>
  </w:num>
  <w:num w:numId="4" w16cid:durableId="1001280233">
    <w:abstractNumId w:val="59"/>
  </w:num>
  <w:num w:numId="5" w16cid:durableId="1646426366">
    <w:abstractNumId w:val="47"/>
  </w:num>
  <w:num w:numId="6" w16cid:durableId="219556498">
    <w:abstractNumId w:val="11"/>
  </w:num>
  <w:num w:numId="7" w16cid:durableId="1205824033">
    <w:abstractNumId w:val="26"/>
  </w:num>
  <w:num w:numId="8" w16cid:durableId="733817592">
    <w:abstractNumId w:val="54"/>
  </w:num>
  <w:num w:numId="9" w16cid:durableId="8605037">
    <w:abstractNumId w:val="29"/>
  </w:num>
  <w:num w:numId="10" w16cid:durableId="758911022">
    <w:abstractNumId w:val="45"/>
  </w:num>
  <w:num w:numId="11" w16cid:durableId="612709197">
    <w:abstractNumId w:val="67"/>
  </w:num>
  <w:num w:numId="12" w16cid:durableId="2005742871">
    <w:abstractNumId w:val="31"/>
  </w:num>
  <w:num w:numId="13" w16cid:durableId="717434687">
    <w:abstractNumId w:val="2"/>
  </w:num>
  <w:num w:numId="14" w16cid:durableId="1419444519">
    <w:abstractNumId w:val="66"/>
  </w:num>
  <w:num w:numId="15" w16cid:durableId="1159885220">
    <w:abstractNumId w:val="22"/>
  </w:num>
  <w:num w:numId="16" w16cid:durableId="757795720">
    <w:abstractNumId w:val="6"/>
  </w:num>
  <w:num w:numId="17" w16cid:durableId="894320408">
    <w:abstractNumId w:val="1"/>
  </w:num>
  <w:num w:numId="18" w16cid:durableId="146173004">
    <w:abstractNumId w:val="61"/>
  </w:num>
  <w:num w:numId="19" w16cid:durableId="1426071485">
    <w:abstractNumId w:val="7"/>
  </w:num>
  <w:num w:numId="20" w16cid:durableId="263805713">
    <w:abstractNumId w:val="55"/>
  </w:num>
  <w:num w:numId="21" w16cid:durableId="1957827431">
    <w:abstractNumId w:val="39"/>
  </w:num>
  <w:num w:numId="22" w16cid:durableId="779224245">
    <w:abstractNumId w:val="65"/>
  </w:num>
  <w:num w:numId="23" w16cid:durableId="1306203890">
    <w:abstractNumId w:val="74"/>
  </w:num>
  <w:num w:numId="24" w16cid:durableId="1444154727">
    <w:abstractNumId w:val="36"/>
  </w:num>
  <w:num w:numId="25" w16cid:durableId="1767338941">
    <w:abstractNumId w:val="38"/>
  </w:num>
  <w:num w:numId="26" w16cid:durableId="307561399">
    <w:abstractNumId w:val="44"/>
  </w:num>
  <w:num w:numId="27" w16cid:durableId="23556309">
    <w:abstractNumId w:val="63"/>
  </w:num>
  <w:num w:numId="28" w16cid:durableId="998843482">
    <w:abstractNumId w:val="64"/>
  </w:num>
  <w:num w:numId="29" w16cid:durableId="10882362">
    <w:abstractNumId w:val="70"/>
  </w:num>
  <w:num w:numId="30" w16cid:durableId="2105151904">
    <w:abstractNumId w:val="16"/>
  </w:num>
  <w:num w:numId="31" w16cid:durableId="1616717587">
    <w:abstractNumId w:val="73"/>
  </w:num>
  <w:num w:numId="32" w16cid:durableId="2067291654">
    <w:abstractNumId w:val="43"/>
  </w:num>
  <w:num w:numId="33" w16cid:durableId="2004091095">
    <w:abstractNumId w:val="69"/>
  </w:num>
  <w:num w:numId="34" w16cid:durableId="2074115326">
    <w:abstractNumId w:val="68"/>
  </w:num>
  <w:num w:numId="35" w16cid:durableId="2120827936">
    <w:abstractNumId w:val="35"/>
  </w:num>
  <w:num w:numId="36" w16cid:durableId="242495204">
    <w:abstractNumId w:val="25"/>
  </w:num>
  <w:num w:numId="37" w16cid:durableId="149490138">
    <w:abstractNumId w:val="28"/>
  </w:num>
  <w:num w:numId="38" w16cid:durableId="1730886646">
    <w:abstractNumId w:val="58"/>
  </w:num>
  <w:num w:numId="39" w16cid:durableId="925304876">
    <w:abstractNumId w:val="17"/>
  </w:num>
  <w:num w:numId="40" w16cid:durableId="957179693">
    <w:abstractNumId w:val="27"/>
  </w:num>
  <w:num w:numId="41" w16cid:durableId="1799686414">
    <w:abstractNumId w:val="60"/>
  </w:num>
  <w:num w:numId="42" w16cid:durableId="1376587192">
    <w:abstractNumId w:val="49"/>
  </w:num>
  <w:num w:numId="43" w16cid:durableId="418715502">
    <w:abstractNumId w:val="10"/>
  </w:num>
  <w:num w:numId="44" w16cid:durableId="87776783">
    <w:abstractNumId w:val="8"/>
  </w:num>
  <w:num w:numId="45" w16cid:durableId="1813520787">
    <w:abstractNumId w:val="32"/>
  </w:num>
  <w:num w:numId="46" w16cid:durableId="84959321">
    <w:abstractNumId w:val="53"/>
  </w:num>
  <w:num w:numId="47" w16cid:durableId="1530414019">
    <w:abstractNumId w:val="0"/>
  </w:num>
  <w:num w:numId="48" w16cid:durableId="205945749">
    <w:abstractNumId w:val="57"/>
  </w:num>
  <w:num w:numId="49" w16cid:durableId="956106441">
    <w:abstractNumId w:val="13"/>
  </w:num>
  <w:num w:numId="50" w16cid:durableId="1215580229">
    <w:abstractNumId w:val="40"/>
  </w:num>
  <w:num w:numId="51" w16cid:durableId="1106391299">
    <w:abstractNumId w:val="19"/>
  </w:num>
  <w:num w:numId="52" w16cid:durableId="1917085657">
    <w:abstractNumId w:val="37"/>
  </w:num>
  <w:num w:numId="53" w16cid:durableId="1645046553">
    <w:abstractNumId w:val="71"/>
  </w:num>
  <w:num w:numId="54" w16cid:durableId="1873762235">
    <w:abstractNumId w:val="33"/>
  </w:num>
  <w:num w:numId="55" w16cid:durableId="2083749642">
    <w:abstractNumId w:val="12"/>
  </w:num>
  <w:num w:numId="56" w16cid:durableId="1942565531">
    <w:abstractNumId w:val="21"/>
  </w:num>
  <w:num w:numId="57" w16cid:durableId="535852020">
    <w:abstractNumId w:val="23"/>
  </w:num>
  <w:num w:numId="58" w16cid:durableId="375202065">
    <w:abstractNumId w:val="3"/>
  </w:num>
  <w:num w:numId="59" w16cid:durableId="1240795532">
    <w:abstractNumId w:val="72"/>
  </w:num>
  <w:num w:numId="60" w16cid:durableId="1735855716">
    <w:abstractNumId w:val="56"/>
  </w:num>
  <w:num w:numId="61" w16cid:durableId="120075393">
    <w:abstractNumId w:val="9"/>
  </w:num>
  <w:num w:numId="62" w16cid:durableId="1018383978">
    <w:abstractNumId w:val="34"/>
  </w:num>
  <w:num w:numId="63" w16cid:durableId="1042172781">
    <w:abstractNumId w:val="4"/>
  </w:num>
  <w:num w:numId="64" w16cid:durableId="1204177074">
    <w:abstractNumId w:val="15"/>
  </w:num>
  <w:num w:numId="65" w16cid:durableId="1360594096">
    <w:abstractNumId w:val="50"/>
  </w:num>
  <w:num w:numId="66" w16cid:durableId="833298511">
    <w:abstractNumId w:val="20"/>
  </w:num>
  <w:num w:numId="67" w16cid:durableId="530805130">
    <w:abstractNumId w:val="62"/>
  </w:num>
  <w:num w:numId="68" w16cid:durableId="1043485100">
    <w:abstractNumId w:val="46"/>
  </w:num>
  <w:num w:numId="69" w16cid:durableId="1136295315">
    <w:abstractNumId w:val="14"/>
  </w:num>
  <w:num w:numId="70" w16cid:durableId="1509248008">
    <w:abstractNumId w:val="42"/>
  </w:num>
  <w:num w:numId="71" w16cid:durableId="291176450">
    <w:abstractNumId w:val="52"/>
  </w:num>
  <w:num w:numId="72" w16cid:durableId="1610894802">
    <w:abstractNumId w:val="18"/>
  </w:num>
  <w:num w:numId="73" w16cid:durableId="1686976194">
    <w:abstractNumId w:val="24"/>
  </w:num>
  <w:num w:numId="74" w16cid:durableId="606695261">
    <w:abstractNumId w:val="41"/>
  </w:num>
  <w:num w:numId="75" w16cid:durableId="583808673">
    <w:abstractNumId w:val="30"/>
  </w:num>
  <w:numIdMacAtCleanup w:val="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mirrorMargin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formatting="1" w:enforcement="1" w:cryptProviderType="rsaAES" w:cryptAlgorithmClass="hash" w:cryptAlgorithmType="typeAny" w:cryptAlgorithmSid="14" w:cryptSpinCount="100000" w:hash="Db06OtKP25uxOzZFJyyUHGTozRKQuUcyceHGvasLarJzWAMjG0piWsQor0bGhQiycNRR36aO5ar7TseVE+t1aQ==" w:salt="JcuHRIhDcPF1E/x226AH/w=="/>
  <w:defaultTabStop w:val="720"/>
  <w:hyphenationZone w:val="425"/>
  <w:evenAndOddHeaders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3AB9"/>
    <w:rsid w:val="00000984"/>
    <w:rsid w:val="000010D8"/>
    <w:rsid w:val="000016B4"/>
    <w:rsid w:val="000017A1"/>
    <w:rsid w:val="00001FDE"/>
    <w:rsid w:val="000026EB"/>
    <w:rsid w:val="00002B50"/>
    <w:rsid w:val="000034F1"/>
    <w:rsid w:val="00003549"/>
    <w:rsid w:val="00003587"/>
    <w:rsid w:val="00004110"/>
    <w:rsid w:val="00004597"/>
    <w:rsid w:val="0000523B"/>
    <w:rsid w:val="000052B6"/>
    <w:rsid w:val="0000589F"/>
    <w:rsid w:val="000058CE"/>
    <w:rsid w:val="00006151"/>
    <w:rsid w:val="0000637C"/>
    <w:rsid w:val="0000643E"/>
    <w:rsid w:val="00007238"/>
    <w:rsid w:val="00007475"/>
    <w:rsid w:val="0000774E"/>
    <w:rsid w:val="00007ACE"/>
    <w:rsid w:val="00010039"/>
    <w:rsid w:val="000101C2"/>
    <w:rsid w:val="000103A4"/>
    <w:rsid w:val="00010765"/>
    <w:rsid w:val="00010D90"/>
    <w:rsid w:val="000115FA"/>
    <w:rsid w:val="00011B93"/>
    <w:rsid w:val="000120BA"/>
    <w:rsid w:val="000128FF"/>
    <w:rsid w:val="00012BA4"/>
    <w:rsid w:val="000139C0"/>
    <w:rsid w:val="00013BE5"/>
    <w:rsid w:val="00013C88"/>
    <w:rsid w:val="000158FD"/>
    <w:rsid w:val="00015A4F"/>
    <w:rsid w:val="000160DD"/>
    <w:rsid w:val="00016300"/>
    <w:rsid w:val="00016423"/>
    <w:rsid w:val="00016B5B"/>
    <w:rsid w:val="00016FED"/>
    <w:rsid w:val="000175FD"/>
    <w:rsid w:val="00017C4F"/>
    <w:rsid w:val="00017E26"/>
    <w:rsid w:val="00017FDC"/>
    <w:rsid w:val="00020188"/>
    <w:rsid w:val="000209C0"/>
    <w:rsid w:val="00021498"/>
    <w:rsid w:val="00021740"/>
    <w:rsid w:val="000219E9"/>
    <w:rsid w:val="00021E69"/>
    <w:rsid w:val="0002226C"/>
    <w:rsid w:val="000223F5"/>
    <w:rsid w:val="000228D1"/>
    <w:rsid w:val="00023094"/>
    <w:rsid w:val="000234DC"/>
    <w:rsid w:val="00023674"/>
    <w:rsid w:val="00023903"/>
    <w:rsid w:val="00023B48"/>
    <w:rsid w:val="00023DBE"/>
    <w:rsid w:val="00023F1B"/>
    <w:rsid w:val="00024155"/>
    <w:rsid w:val="000242F2"/>
    <w:rsid w:val="00024496"/>
    <w:rsid w:val="000244B2"/>
    <w:rsid w:val="00024827"/>
    <w:rsid w:val="000248F9"/>
    <w:rsid w:val="000248FA"/>
    <w:rsid w:val="00024A9E"/>
    <w:rsid w:val="00024E3A"/>
    <w:rsid w:val="0002516D"/>
    <w:rsid w:val="00025379"/>
    <w:rsid w:val="00025CC3"/>
    <w:rsid w:val="00025F47"/>
    <w:rsid w:val="0002644C"/>
    <w:rsid w:val="00026552"/>
    <w:rsid w:val="0002664E"/>
    <w:rsid w:val="00026734"/>
    <w:rsid w:val="000267E0"/>
    <w:rsid w:val="00026847"/>
    <w:rsid w:val="00026AB0"/>
    <w:rsid w:val="00026B0B"/>
    <w:rsid w:val="00026B63"/>
    <w:rsid w:val="00026D12"/>
    <w:rsid w:val="0002710C"/>
    <w:rsid w:val="0002736F"/>
    <w:rsid w:val="00027DDB"/>
    <w:rsid w:val="000307C8"/>
    <w:rsid w:val="00030977"/>
    <w:rsid w:val="00031192"/>
    <w:rsid w:val="00031499"/>
    <w:rsid w:val="000319AE"/>
    <w:rsid w:val="000319D3"/>
    <w:rsid w:val="0003229E"/>
    <w:rsid w:val="00032D88"/>
    <w:rsid w:val="00032E66"/>
    <w:rsid w:val="000333F8"/>
    <w:rsid w:val="00033788"/>
    <w:rsid w:val="00033C77"/>
    <w:rsid w:val="00033EB0"/>
    <w:rsid w:val="00034D92"/>
    <w:rsid w:val="000357D2"/>
    <w:rsid w:val="00035F6C"/>
    <w:rsid w:val="00036277"/>
    <w:rsid w:val="000365E1"/>
    <w:rsid w:val="000368D4"/>
    <w:rsid w:val="00036E31"/>
    <w:rsid w:val="00037203"/>
    <w:rsid w:val="0003731A"/>
    <w:rsid w:val="00037764"/>
    <w:rsid w:val="000411A1"/>
    <w:rsid w:val="000426D1"/>
    <w:rsid w:val="00043394"/>
    <w:rsid w:val="000438BC"/>
    <w:rsid w:val="00044557"/>
    <w:rsid w:val="000445D6"/>
    <w:rsid w:val="0004485A"/>
    <w:rsid w:val="00044F5F"/>
    <w:rsid w:val="00045324"/>
    <w:rsid w:val="00045C27"/>
    <w:rsid w:val="00046178"/>
    <w:rsid w:val="000466CA"/>
    <w:rsid w:val="000469F4"/>
    <w:rsid w:val="0004724D"/>
    <w:rsid w:val="000473DB"/>
    <w:rsid w:val="000506A8"/>
    <w:rsid w:val="00050E1D"/>
    <w:rsid w:val="00050FE4"/>
    <w:rsid w:val="000512DA"/>
    <w:rsid w:val="00051625"/>
    <w:rsid w:val="0005167E"/>
    <w:rsid w:val="00051E88"/>
    <w:rsid w:val="00051F30"/>
    <w:rsid w:val="00051FC3"/>
    <w:rsid w:val="000521A9"/>
    <w:rsid w:val="00052B71"/>
    <w:rsid w:val="00052E84"/>
    <w:rsid w:val="0005428C"/>
    <w:rsid w:val="0005447B"/>
    <w:rsid w:val="00054A92"/>
    <w:rsid w:val="00054DD5"/>
    <w:rsid w:val="000556B4"/>
    <w:rsid w:val="00055937"/>
    <w:rsid w:val="00055C1D"/>
    <w:rsid w:val="00055F71"/>
    <w:rsid w:val="000562E1"/>
    <w:rsid w:val="000573E2"/>
    <w:rsid w:val="0005748A"/>
    <w:rsid w:val="000600F3"/>
    <w:rsid w:val="00060563"/>
    <w:rsid w:val="00060BDB"/>
    <w:rsid w:val="00060C7F"/>
    <w:rsid w:val="0006120A"/>
    <w:rsid w:val="00061437"/>
    <w:rsid w:val="000616CA"/>
    <w:rsid w:val="00061834"/>
    <w:rsid w:val="00061949"/>
    <w:rsid w:val="000621E3"/>
    <w:rsid w:val="000626F4"/>
    <w:rsid w:val="0006346B"/>
    <w:rsid w:val="000634FE"/>
    <w:rsid w:val="00063510"/>
    <w:rsid w:val="00063C2C"/>
    <w:rsid w:val="00063DD4"/>
    <w:rsid w:val="000643C5"/>
    <w:rsid w:val="00064423"/>
    <w:rsid w:val="000648D5"/>
    <w:rsid w:val="00064A0E"/>
    <w:rsid w:val="0006580C"/>
    <w:rsid w:val="00065EB3"/>
    <w:rsid w:val="00065EFB"/>
    <w:rsid w:val="000670AB"/>
    <w:rsid w:val="00067227"/>
    <w:rsid w:val="00070740"/>
    <w:rsid w:val="000708A8"/>
    <w:rsid w:val="00070A10"/>
    <w:rsid w:val="00070B88"/>
    <w:rsid w:val="00070E56"/>
    <w:rsid w:val="00071171"/>
    <w:rsid w:val="000713FD"/>
    <w:rsid w:val="0007159D"/>
    <w:rsid w:val="00071958"/>
    <w:rsid w:val="000719B9"/>
    <w:rsid w:val="00071B55"/>
    <w:rsid w:val="0007228D"/>
    <w:rsid w:val="00072CA1"/>
    <w:rsid w:val="00072CA4"/>
    <w:rsid w:val="0007307D"/>
    <w:rsid w:val="00073A01"/>
    <w:rsid w:val="00073E2D"/>
    <w:rsid w:val="00074328"/>
    <w:rsid w:val="00074715"/>
    <w:rsid w:val="00074BEF"/>
    <w:rsid w:val="000753EF"/>
    <w:rsid w:val="00075751"/>
    <w:rsid w:val="00075CB8"/>
    <w:rsid w:val="000760FB"/>
    <w:rsid w:val="00076166"/>
    <w:rsid w:val="0007638E"/>
    <w:rsid w:val="00076427"/>
    <w:rsid w:val="000766EA"/>
    <w:rsid w:val="000769EB"/>
    <w:rsid w:val="00076A96"/>
    <w:rsid w:val="00076C8A"/>
    <w:rsid w:val="000773E1"/>
    <w:rsid w:val="000777D5"/>
    <w:rsid w:val="00077CD8"/>
    <w:rsid w:val="000801D8"/>
    <w:rsid w:val="000802CC"/>
    <w:rsid w:val="00080842"/>
    <w:rsid w:val="000825A4"/>
    <w:rsid w:val="00082704"/>
    <w:rsid w:val="00083EBE"/>
    <w:rsid w:val="00083F1D"/>
    <w:rsid w:val="000849CE"/>
    <w:rsid w:val="000851FF"/>
    <w:rsid w:val="00085588"/>
    <w:rsid w:val="00086325"/>
    <w:rsid w:val="00086881"/>
    <w:rsid w:val="00087050"/>
    <w:rsid w:val="000874F0"/>
    <w:rsid w:val="00087C80"/>
    <w:rsid w:val="000902A4"/>
    <w:rsid w:val="000907E7"/>
    <w:rsid w:val="00091853"/>
    <w:rsid w:val="000918B6"/>
    <w:rsid w:val="00092696"/>
    <w:rsid w:val="00092E9C"/>
    <w:rsid w:val="00093021"/>
    <w:rsid w:val="0009306A"/>
    <w:rsid w:val="0009306D"/>
    <w:rsid w:val="000932DD"/>
    <w:rsid w:val="0009332F"/>
    <w:rsid w:val="00093344"/>
    <w:rsid w:val="000934ED"/>
    <w:rsid w:val="000948BC"/>
    <w:rsid w:val="00094947"/>
    <w:rsid w:val="00094A69"/>
    <w:rsid w:val="00094F09"/>
    <w:rsid w:val="00095336"/>
    <w:rsid w:val="0009552E"/>
    <w:rsid w:val="000959A0"/>
    <w:rsid w:val="00095CE6"/>
    <w:rsid w:val="00095F9C"/>
    <w:rsid w:val="000961E6"/>
    <w:rsid w:val="00096B74"/>
    <w:rsid w:val="000973A7"/>
    <w:rsid w:val="00097AE3"/>
    <w:rsid w:val="00097F79"/>
    <w:rsid w:val="000A04BE"/>
    <w:rsid w:val="000A1454"/>
    <w:rsid w:val="000A17C5"/>
    <w:rsid w:val="000A1CB0"/>
    <w:rsid w:val="000A1ECD"/>
    <w:rsid w:val="000A2759"/>
    <w:rsid w:val="000A2E6A"/>
    <w:rsid w:val="000A3319"/>
    <w:rsid w:val="000A36D2"/>
    <w:rsid w:val="000A3712"/>
    <w:rsid w:val="000A38A0"/>
    <w:rsid w:val="000A3942"/>
    <w:rsid w:val="000A3F46"/>
    <w:rsid w:val="000A4093"/>
    <w:rsid w:val="000A4308"/>
    <w:rsid w:val="000A4481"/>
    <w:rsid w:val="000A484A"/>
    <w:rsid w:val="000A4D14"/>
    <w:rsid w:val="000A4F21"/>
    <w:rsid w:val="000A50EC"/>
    <w:rsid w:val="000A52AD"/>
    <w:rsid w:val="000A558B"/>
    <w:rsid w:val="000A661D"/>
    <w:rsid w:val="000A67BA"/>
    <w:rsid w:val="000A6B94"/>
    <w:rsid w:val="000A71EC"/>
    <w:rsid w:val="000A74F2"/>
    <w:rsid w:val="000A75DA"/>
    <w:rsid w:val="000A7A59"/>
    <w:rsid w:val="000B003F"/>
    <w:rsid w:val="000B00F9"/>
    <w:rsid w:val="000B0215"/>
    <w:rsid w:val="000B07F2"/>
    <w:rsid w:val="000B0A2E"/>
    <w:rsid w:val="000B0C38"/>
    <w:rsid w:val="000B113B"/>
    <w:rsid w:val="000B1216"/>
    <w:rsid w:val="000B154F"/>
    <w:rsid w:val="000B188F"/>
    <w:rsid w:val="000B29C5"/>
    <w:rsid w:val="000B2E97"/>
    <w:rsid w:val="000B35D0"/>
    <w:rsid w:val="000B375A"/>
    <w:rsid w:val="000B3D0C"/>
    <w:rsid w:val="000B3F11"/>
    <w:rsid w:val="000B412F"/>
    <w:rsid w:val="000B43CB"/>
    <w:rsid w:val="000B4BC0"/>
    <w:rsid w:val="000B4DA9"/>
    <w:rsid w:val="000B5246"/>
    <w:rsid w:val="000B575D"/>
    <w:rsid w:val="000B59D0"/>
    <w:rsid w:val="000B5F2E"/>
    <w:rsid w:val="000B63BF"/>
    <w:rsid w:val="000B6418"/>
    <w:rsid w:val="000B646D"/>
    <w:rsid w:val="000B66BC"/>
    <w:rsid w:val="000B69C5"/>
    <w:rsid w:val="000B787E"/>
    <w:rsid w:val="000B7B54"/>
    <w:rsid w:val="000C03A6"/>
    <w:rsid w:val="000C0C5A"/>
    <w:rsid w:val="000C1818"/>
    <w:rsid w:val="000C1E72"/>
    <w:rsid w:val="000C2475"/>
    <w:rsid w:val="000C25DE"/>
    <w:rsid w:val="000C2E98"/>
    <w:rsid w:val="000C2EF9"/>
    <w:rsid w:val="000C348B"/>
    <w:rsid w:val="000C3B89"/>
    <w:rsid w:val="000C40D3"/>
    <w:rsid w:val="000C41ED"/>
    <w:rsid w:val="000C4E27"/>
    <w:rsid w:val="000C5185"/>
    <w:rsid w:val="000C53B1"/>
    <w:rsid w:val="000C5495"/>
    <w:rsid w:val="000C5571"/>
    <w:rsid w:val="000C603B"/>
    <w:rsid w:val="000C628C"/>
    <w:rsid w:val="000C6BDA"/>
    <w:rsid w:val="000C732E"/>
    <w:rsid w:val="000C7930"/>
    <w:rsid w:val="000C7A93"/>
    <w:rsid w:val="000C7DD9"/>
    <w:rsid w:val="000D039F"/>
    <w:rsid w:val="000D05E8"/>
    <w:rsid w:val="000D0666"/>
    <w:rsid w:val="000D0964"/>
    <w:rsid w:val="000D10B3"/>
    <w:rsid w:val="000D12D6"/>
    <w:rsid w:val="000D1814"/>
    <w:rsid w:val="000D1B1A"/>
    <w:rsid w:val="000D2306"/>
    <w:rsid w:val="000D2B6F"/>
    <w:rsid w:val="000D2C54"/>
    <w:rsid w:val="000D2E65"/>
    <w:rsid w:val="000D31B0"/>
    <w:rsid w:val="000D43E1"/>
    <w:rsid w:val="000D4D0E"/>
    <w:rsid w:val="000D52D2"/>
    <w:rsid w:val="000D53F8"/>
    <w:rsid w:val="000D5507"/>
    <w:rsid w:val="000D567E"/>
    <w:rsid w:val="000D5CB8"/>
    <w:rsid w:val="000D5E36"/>
    <w:rsid w:val="000D5EDB"/>
    <w:rsid w:val="000D6084"/>
    <w:rsid w:val="000D6208"/>
    <w:rsid w:val="000D6601"/>
    <w:rsid w:val="000D7203"/>
    <w:rsid w:val="000D7D26"/>
    <w:rsid w:val="000E0117"/>
    <w:rsid w:val="000E0541"/>
    <w:rsid w:val="000E08DC"/>
    <w:rsid w:val="000E09C7"/>
    <w:rsid w:val="000E0CB8"/>
    <w:rsid w:val="000E1408"/>
    <w:rsid w:val="000E1564"/>
    <w:rsid w:val="000E208D"/>
    <w:rsid w:val="000E23D6"/>
    <w:rsid w:val="000E263B"/>
    <w:rsid w:val="000E2853"/>
    <w:rsid w:val="000E2B67"/>
    <w:rsid w:val="000E2D91"/>
    <w:rsid w:val="000E2ECA"/>
    <w:rsid w:val="000E2F20"/>
    <w:rsid w:val="000E32E1"/>
    <w:rsid w:val="000E366E"/>
    <w:rsid w:val="000E3D8E"/>
    <w:rsid w:val="000E427A"/>
    <w:rsid w:val="000E42CD"/>
    <w:rsid w:val="000E4704"/>
    <w:rsid w:val="000E56ED"/>
    <w:rsid w:val="000E572C"/>
    <w:rsid w:val="000E5788"/>
    <w:rsid w:val="000E61CD"/>
    <w:rsid w:val="000E64DA"/>
    <w:rsid w:val="000E6526"/>
    <w:rsid w:val="000E6AB2"/>
    <w:rsid w:val="000E7644"/>
    <w:rsid w:val="000E78D2"/>
    <w:rsid w:val="000F0193"/>
    <w:rsid w:val="000F0498"/>
    <w:rsid w:val="000F06BC"/>
    <w:rsid w:val="000F0820"/>
    <w:rsid w:val="000F0868"/>
    <w:rsid w:val="000F0C3B"/>
    <w:rsid w:val="000F0DBD"/>
    <w:rsid w:val="000F0E0A"/>
    <w:rsid w:val="000F0E0F"/>
    <w:rsid w:val="000F168E"/>
    <w:rsid w:val="000F1F62"/>
    <w:rsid w:val="000F2063"/>
    <w:rsid w:val="000F25B0"/>
    <w:rsid w:val="000F2836"/>
    <w:rsid w:val="000F296B"/>
    <w:rsid w:val="000F2D64"/>
    <w:rsid w:val="000F2F21"/>
    <w:rsid w:val="000F3112"/>
    <w:rsid w:val="000F32D2"/>
    <w:rsid w:val="000F4BB6"/>
    <w:rsid w:val="000F4DDF"/>
    <w:rsid w:val="000F4E55"/>
    <w:rsid w:val="000F4FFC"/>
    <w:rsid w:val="000F52F4"/>
    <w:rsid w:val="000F543B"/>
    <w:rsid w:val="000F5BE4"/>
    <w:rsid w:val="000F5D67"/>
    <w:rsid w:val="000F6488"/>
    <w:rsid w:val="000F6D5C"/>
    <w:rsid w:val="000F7405"/>
    <w:rsid w:val="000F7D7F"/>
    <w:rsid w:val="000F7FFD"/>
    <w:rsid w:val="00100108"/>
    <w:rsid w:val="00101A16"/>
    <w:rsid w:val="00101B0C"/>
    <w:rsid w:val="001023BE"/>
    <w:rsid w:val="00102BD9"/>
    <w:rsid w:val="001034DA"/>
    <w:rsid w:val="00103B8A"/>
    <w:rsid w:val="00103C81"/>
    <w:rsid w:val="0010427A"/>
    <w:rsid w:val="00104443"/>
    <w:rsid w:val="00104ABF"/>
    <w:rsid w:val="00104E99"/>
    <w:rsid w:val="00104EF0"/>
    <w:rsid w:val="00104F89"/>
    <w:rsid w:val="00104FF0"/>
    <w:rsid w:val="001056B0"/>
    <w:rsid w:val="001058F8"/>
    <w:rsid w:val="00105B97"/>
    <w:rsid w:val="00105F21"/>
    <w:rsid w:val="00106BAB"/>
    <w:rsid w:val="00106D53"/>
    <w:rsid w:val="00107470"/>
    <w:rsid w:val="00107DC3"/>
    <w:rsid w:val="0011087F"/>
    <w:rsid w:val="00110BC0"/>
    <w:rsid w:val="0011161D"/>
    <w:rsid w:val="00111AE5"/>
    <w:rsid w:val="0011229F"/>
    <w:rsid w:val="001129FF"/>
    <w:rsid w:val="00112A6B"/>
    <w:rsid w:val="00112BA7"/>
    <w:rsid w:val="0011302D"/>
    <w:rsid w:val="0011321B"/>
    <w:rsid w:val="00113537"/>
    <w:rsid w:val="001138BB"/>
    <w:rsid w:val="00113BA0"/>
    <w:rsid w:val="00113CC5"/>
    <w:rsid w:val="00113D6F"/>
    <w:rsid w:val="00114D82"/>
    <w:rsid w:val="00114EB4"/>
    <w:rsid w:val="001155EB"/>
    <w:rsid w:val="00115B6C"/>
    <w:rsid w:val="00115E19"/>
    <w:rsid w:val="001163E4"/>
    <w:rsid w:val="00117068"/>
    <w:rsid w:val="00117529"/>
    <w:rsid w:val="0011788B"/>
    <w:rsid w:val="0011798F"/>
    <w:rsid w:val="00117FE8"/>
    <w:rsid w:val="001212A7"/>
    <w:rsid w:val="00122446"/>
    <w:rsid w:val="00122A72"/>
    <w:rsid w:val="00122B27"/>
    <w:rsid w:val="00123438"/>
    <w:rsid w:val="0012392C"/>
    <w:rsid w:val="00123A3F"/>
    <w:rsid w:val="00123A7A"/>
    <w:rsid w:val="00123ABB"/>
    <w:rsid w:val="00123B70"/>
    <w:rsid w:val="00123C28"/>
    <w:rsid w:val="00123FD3"/>
    <w:rsid w:val="001250B1"/>
    <w:rsid w:val="00125140"/>
    <w:rsid w:val="00125670"/>
    <w:rsid w:val="0012593B"/>
    <w:rsid w:val="0012596B"/>
    <w:rsid w:val="00125BD0"/>
    <w:rsid w:val="00125D40"/>
    <w:rsid w:val="00125DE0"/>
    <w:rsid w:val="001261C2"/>
    <w:rsid w:val="001263FE"/>
    <w:rsid w:val="0012642E"/>
    <w:rsid w:val="00126761"/>
    <w:rsid w:val="0012689F"/>
    <w:rsid w:val="00126DAB"/>
    <w:rsid w:val="001274C3"/>
    <w:rsid w:val="00127719"/>
    <w:rsid w:val="00127E3E"/>
    <w:rsid w:val="0013016C"/>
    <w:rsid w:val="001304E1"/>
    <w:rsid w:val="001305AB"/>
    <w:rsid w:val="00130B03"/>
    <w:rsid w:val="001319AF"/>
    <w:rsid w:val="00131C45"/>
    <w:rsid w:val="001322D8"/>
    <w:rsid w:val="00132A52"/>
    <w:rsid w:val="00132DF9"/>
    <w:rsid w:val="001333B4"/>
    <w:rsid w:val="0013397E"/>
    <w:rsid w:val="00133B74"/>
    <w:rsid w:val="00133D4D"/>
    <w:rsid w:val="00133E0E"/>
    <w:rsid w:val="001342FE"/>
    <w:rsid w:val="00134BFC"/>
    <w:rsid w:val="00135AFB"/>
    <w:rsid w:val="00135B27"/>
    <w:rsid w:val="001360D6"/>
    <w:rsid w:val="001366B7"/>
    <w:rsid w:val="001370FC"/>
    <w:rsid w:val="00137B02"/>
    <w:rsid w:val="00137C8C"/>
    <w:rsid w:val="00137D90"/>
    <w:rsid w:val="001408C3"/>
    <w:rsid w:val="00140CBB"/>
    <w:rsid w:val="00141BC2"/>
    <w:rsid w:val="00141F1A"/>
    <w:rsid w:val="00142D8C"/>
    <w:rsid w:val="00142EB5"/>
    <w:rsid w:val="00145027"/>
    <w:rsid w:val="001454E4"/>
    <w:rsid w:val="001456BA"/>
    <w:rsid w:val="0014594B"/>
    <w:rsid w:val="0014619B"/>
    <w:rsid w:val="0014665A"/>
    <w:rsid w:val="001467FB"/>
    <w:rsid w:val="00146A04"/>
    <w:rsid w:val="00146A61"/>
    <w:rsid w:val="0015014F"/>
    <w:rsid w:val="00150384"/>
    <w:rsid w:val="001504A4"/>
    <w:rsid w:val="00150542"/>
    <w:rsid w:val="00150E4A"/>
    <w:rsid w:val="001510FD"/>
    <w:rsid w:val="0015167D"/>
    <w:rsid w:val="00151B34"/>
    <w:rsid w:val="00151BD1"/>
    <w:rsid w:val="00151DB4"/>
    <w:rsid w:val="00152500"/>
    <w:rsid w:val="00152B66"/>
    <w:rsid w:val="00152F6B"/>
    <w:rsid w:val="0015316E"/>
    <w:rsid w:val="00153B5E"/>
    <w:rsid w:val="00153E52"/>
    <w:rsid w:val="0015418D"/>
    <w:rsid w:val="00154FB1"/>
    <w:rsid w:val="0015515E"/>
    <w:rsid w:val="00155A29"/>
    <w:rsid w:val="00155A9B"/>
    <w:rsid w:val="00155C5D"/>
    <w:rsid w:val="001564C5"/>
    <w:rsid w:val="0015738F"/>
    <w:rsid w:val="001574C6"/>
    <w:rsid w:val="00157965"/>
    <w:rsid w:val="001616EC"/>
    <w:rsid w:val="00161B3A"/>
    <w:rsid w:val="00161B89"/>
    <w:rsid w:val="00161EA6"/>
    <w:rsid w:val="00162E5A"/>
    <w:rsid w:val="0016339C"/>
    <w:rsid w:val="001635FE"/>
    <w:rsid w:val="001636ED"/>
    <w:rsid w:val="00164296"/>
    <w:rsid w:val="00164398"/>
    <w:rsid w:val="0016450F"/>
    <w:rsid w:val="00164568"/>
    <w:rsid w:val="00164728"/>
    <w:rsid w:val="00164BF0"/>
    <w:rsid w:val="00164F8C"/>
    <w:rsid w:val="00165091"/>
    <w:rsid w:val="00165349"/>
    <w:rsid w:val="0016542F"/>
    <w:rsid w:val="00165A21"/>
    <w:rsid w:val="00166018"/>
    <w:rsid w:val="00166669"/>
    <w:rsid w:val="00166A30"/>
    <w:rsid w:val="00166DF0"/>
    <w:rsid w:val="00167198"/>
    <w:rsid w:val="001672F0"/>
    <w:rsid w:val="0016764C"/>
    <w:rsid w:val="00167844"/>
    <w:rsid w:val="00170A53"/>
    <w:rsid w:val="00170D13"/>
    <w:rsid w:val="0017209C"/>
    <w:rsid w:val="001720D0"/>
    <w:rsid w:val="001720E1"/>
    <w:rsid w:val="001723FD"/>
    <w:rsid w:val="001724D6"/>
    <w:rsid w:val="001725CC"/>
    <w:rsid w:val="00172B2E"/>
    <w:rsid w:val="00172DC7"/>
    <w:rsid w:val="001733C6"/>
    <w:rsid w:val="00173DCC"/>
    <w:rsid w:val="0017418B"/>
    <w:rsid w:val="0017431A"/>
    <w:rsid w:val="001744EC"/>
    <w:rsid w:val="001747BC"/>
    <w:rsid w:val="0017502F"/>
    <w:rsid w:val="0017514C"/>
    <w:rsid w:val="00176E88"/>
    <w:rsid w:val="00177E24"/>
    <w:rsid w:val="00177E45"/>
    <w:rsid w:val="00180405"/>
    <w:rsid w:val="0018042B"/>
    <w:rsid w:val="001808AA"/>
    <w:rsid w:val="00180DEE"/>
    <w:rsid w:val="00180F98"/>
    <w:rsid w:val="00181532"/>
    <w:rsid w:val="00181685"/>
    <w:rsid w:val="001817C9"/>
    <w:rsid w:val="00181A45"/>
    <w:rsid w:val="00181AF7"/>
    <w:rsid w:val="00181D64"/>
    <w:rsid w:val="0018213C"/>
    <w:rsid w:val="00182373"/>
    <w:rsid w:val="00182592"/>
    <w:rsid w:val="001829D8"/>
    <w:rsid w:val="00182A77"/>
    <w:rsid w:val="00182B00"/>
    <w:rsid w:val="00182D35"/>
    <w:rsid w:val="001831ED"/>
    <w:rsid w:val="00184EE9"/>
    <w:rsid w:val="0018564F"/>
    <w:rsid w:val="001859C7"/>
    <w:rsid w:val="00185C84"/>
    <w:rsid w:val="00185DB8"/>
    <w:rsid w:val="00185DDB"/>
    <w:rsid w:val="0018640D"/>
    <w:rsid w:val="001866F7"/>
    <w:rsid w:val="00186784"/>
    <w:rsid w:val="0018689D"/>
    <w:rsid w:val="001869CD"/>
    <w:rsid w:val="00186ADB"/>
    <w:rsid w:val="00186AF8"/>
    <w:rsid w:val="00187A32"/>
    <w:rsid w:val="00187BBC"/>
    <w:rsid w:val="00187E97"/>
    <w:rsid w:val="0019025E"/>
    <w:rsid w:val="0019072E"/>
    <w:rsid w:val="001907E8"/>
    <w:rsid w:val="0019094D"/>
    <w:rsid w:val="00190BAB"/>
    <w:rsid w:val="00190E46"/>
    <w:rsid w:val="0019109A"/>
    <w:rsid w:val="001912AA"/>
    <w:rsid w:val="0019164B"/>
    <w:rsid w:val="00191B24"/>
    <w:rsid w:val="00191B48"/>
    <w:rsid w:val="00191C30"/>
    <w:rsid w:val="00191E03"/>
    <w:rsid w:val="001920CD"/>
    <w:rsid w:val="00192338"/>
    <w:rsid w:val="001939C6"/>
    <w:rsid w:val="00194502"/>
    <w:rsid w:val="00194601"/>
    <w:rsid w:val="00194672"/>
    <w:rsid w:val="00194CC8"/>
    <w:rsid w:val="00194D50"/>
    <w:rsid w:val="00194E84"/>
    <w:rsid w:val="001955B7"/>
    <w:rsid w:val="00195AB7"/>
    <w:rsid w:val="00195FBE"/>
    <w:rsid w:val="00196194"/>
    <w:rsid w:val="001966A3"/>
    <w:rsid w:val="0019777E"/>
    <w:rsid w:val="00197969"/>
    <w:rsid w:val="00197DED"/>
    <w:rsid w:val="001A0035"/>
    <w:rsid w:val="001A13B9"/>
    <w:rsid w:val="001A1940"/>
    <w:rsid w:val="001A1D5F"/>
    <w:rsid w:val="001A280C"/>
    <w:rsid w:val="001A291E"/>
    <w:rsid w:val="001A30A5"/>
    <w:rsid w:val="001A38DD"/>
    <w:rsid w:val="001A3DF2"/>
    <w:rsid w:val="001A427A"/>
    <w:rsid w:val="001A49E6"/>
    <w:rsid w:val="001A4AA7"/>
    <w:rsid w:val="001A4E20"/>
    <w:rsid w:val="001A51B6"/>
    <w:rsid w:val="001A51BA"/>
    <w:rsid w:val="001A56C2"/>
    <w:rsid w:val="001A5B7E"/>
    <w:rsid w:val="001A5D7B"/>
    <w:rsid w:val="001A6196"/>
    <w:rsid w:val="001A6C57"/>
    <w:rsid w:val="001A7019"/>
    <w:rsid w:val="001A7514"/>
    <w:rsid w:val="001B0306"/>
    <w:rsid w:val="001B059E"/>
    <w:rsid w:val="001B06D4"/>
    <w:rsid w:val="001B071B"/>
    <w:rsid w:val="001B0AE8"/>
    <w:rsid w:val="001B0E55"/>
    <w:rsid w:val="001B0EF5"/>
    <w:rsid w:val="001B0F39"/>
    <w:rsid w:val="001B11A2"/>
    <w:rsid w:val="001B128E"/>
    <w:rsid w:val="001B1664"/>
    <w:rsid w:val="001B1EE6"/>
    <w:rsid w:val="001B1FC3"/>
    <w:rsid w:val="001B1FD7"/>
    <w:rsid w:val="001B2249"/>
    <w:rsid w:val="001B28D3"/>
    <w:rsid w:val="001B340C"/>
    <w:rsid w:val="001B3488"/>
    <w:rsid w:val="001B37C1"/>
    <w:rsid w:val="001B39B3"/>
    <w:rsid w:val="001B39B8"/>
    <w:rsid w:val="001B3D26"/>
    <w:rsid w:val="001B3E0B"/>
    <w:rsid w:val="001B4743"/>
    <w:rsid w:val="001B4981"/>
    <w:rsid w:val="001B5D0B"/>
    <w:rsid w:val="001B6470"/>
    <w:rsid w:val="001B6530"/>
    <w:rsid w:val="001B6E6D"/>
    <w:rsid w:val="001B73F1"/>
    <w:rsid w:val="001B7CC8"/>
    <w:rsid w:val="001C0087"/>
    <w:rsid w:val="001C020A"/>
    <w:rsid w:val="001C081B"/>
    <w:rsid w:val="001C155F"/>
    <w:rsid w:val="001C16C5"/>
    <w:rsid w:val="001C2039"/>
    <w:rsid w:val="001C2118"/>
    <w:rsid w:val="001C3252"/>
    <w:rsid w:val="001C39AA"/>
    <w:rsid w:val="001C3A23"/>
    <w:rsid w:val="001C3AE0"/>
    <w:rsid w:val="001C45B6"/>
    <w:rsid w:val="001C4945"/>
    <w:rsid w:val="001C5314"/>
    <w:rsid w:val="001C5A26"/>
    <w:rsid w:val="001C5DDF"/>
    <w:rsid w:val="001C602F"/>
    <w:rsid w:val="001C62EE"/>
    <w:rsid w:val="001C67AF"/>
    <w:rsid w:val="001C6A5B"/>
    <w:rsid w:val="001C6E19"/>
    <w:rsid w:val="001C7BC3"/>
    <w:rsid w:val="001D01F2"/>
    <w:rsid w:val="001D0402"/>
    <w:rsid w:val="001D0411"/>
    <w:rsid w:val="001D080F"/>
    <w:rsid w:val="001D1217"/>
    <w:rsid w:val="001D144F"/>
    <w:rsid w:val="001D152B"/>
    <w:rsid w:val="001D1F79"/>
    <w:rsid w:val="001D2107"/>
    <w:rsid w:val="001D23B0"/>
    <w:rsid w:val="001D2B7D"/>
    <w:rsid w:val="001D3274"/>
    <w:rsid w:val="001D381E"/>
    <w:rsid w:val="001D3AF6"/>
    <w:rsid w:val="001D3E4D"/>
    <w:rsid w:val="001D3F22"/>
    <w:rsid w:val="001D4803"/>
    <w:rsid w:val="001D498D"/>
    <w:rsid w:val="001D5714"/>
    <w:rsid w:val="001D5AD2"/>
    <w:rsid w:val="001D6729"/>
    <w:rsid w:val="001D67EE"/>
    <w:rsid w:val="001D6909"/>
    <w:rsid w:val="001D79F0"/>
    <w:rsid w:val="001D7D60"/>
    <w:rsid w:val="001D7E24"/>
    <w:rsid w:val="001D7EA2"/>
    <w:rsid w:val="001E00FC"/>
    <w:rsid w:val="001E04B9"/>
    <w:rsid w:val="001E0672"/>
    <w:rsid w:val="001E0B96"/>
    <w:rsid w:val="001E1739"/>
    <w:rsid w:val="001E1B1B"/>
    <w:rsid w:val="001E1C21"/>
    <w:rsid w:val="001E2701"/>
    <w:rsid w:val="001E2F83"/>
    <w:rsid w:val="001E31D2"/>
    <w:rsid w:val="001E3211"/>
    <w:rsid w:val="001E3347"/>
    <w:rsid w:val="001E3429"/>
    <w:rsid w:val="001E3C85"/>
    <w:rsid w:val="001E482D"/>
    <w:rsid w:val="001E4BCB"/>
    <w:rsid w:val="001E518C"/>
    <w:rsid w:val="001E5587"/>
    <w:rsid w:val="001E5AB2"/>
    <w:rsid w:val="001E5C07"/>
    <w:rsid w:val="001E6C67"/>
    <w:rsid w:val="001E6E20"/>
    <w:rsid w:val="001F06B1"/>
    <w:rsid w:val="001F0720"/>
    <w:rsid w:val="001F093E"/>
    <w:rsid w:val="001F1205"/>
    <w:rsid w:val="001F13BA"/>
    <w:rsid w:val="001F1451"/>
    <w:rsid w:val="001F1AC5"/>
    <w:rsid w:val="001F1BA6"/>
    <w:rsid w:val="001F20DF"/>
    <w:rsid w:val="001F2BF5"/>
    <w:rsid w:val="001F2DCF"/>
    <w:rsid w:val="001F3544"/>
    <w:rsid w:val="001F35F1"/>
    <w:rsid w:val="001F394C"/>
    <w:rsid w:val="001F3A9E"/>
    <w:rsid w:val="001F407C"/>
    <w:rsid w:val="001F44A3"/>
    <w:rsid w:val="001F508B"/>
    <w:rsid w:val="001F538E"/>
    <w:rsid w:val="001F593A"/>
    <w:rsid w:val="001F59DF"/>
    <w:rsid w:val="001F6013"/>
    <w:rsid w:val="001F60E8"/>
    <w:rsid w:val="001F7F5B"/>
    <w:rsid w:val="002000F2"/>
    <w:rsid w:val="00200A17"/>
    <w:rsid w:val="00200BCC"/>
    <w:rsid w:val="00200E6F"/>
    <w:rsid w:val="002010D6"/>
    <w:rsid w:val="0020152F"/>
    <w:rsid w:val="00201B11"/>
    <w:rsid w:val="00201BE0"/>
    <w:rsid w:val="00203276"/>
    <w:rsid w:val="00203721"/>
    <w:rsid w:val="00203736"/>
    <w:rsid w:val="002039B5"/>
    <w:rsid w:val="00203A8D"/>
    <w:rsid w:val="00203D5B"/>
    <w:rsid w:val="002046B1"/>
    <w:rsid w:val="002048D2"/>
    <w:rsid w:val="00204930"/>
    <w:rsid w:val="00204B11"/>
    <w:rsid w:val="00205106"/>
    <w:rsid w:val="00205736"/>
    <w:rsid w:val="002057E0"/>
    <w:rsid w:val="00205AA6"/>
    <w:rsid w:val="00205CF3"/>
    <w:rsid w:val="00205DE3"/>
    <w:rsid w:val="00205EF5"/>
    <w:rsid w:val="00205FED"/>
    <w:rsid w:val="002062EF"/>
    <w:rsid w:val="00206A6D"/>
    <w:rsid w:val="00206CF9"/>
    <w:rsid w:val="002074B9"/>
    <w:rsid w:val="0020783E"/>
    <w:rsid w:val="00207CC8"/>
    <w:rsid w:val="0021058E"/>
    <w:rsid w:val="002110E3"/>
    <w:rsid w:val="00212265"/>
    <w:rsid w:val="0021247E"/>
    <w:rsid w:val="002131B5"/>
    <w:rsid w:val="00213918"/>
    <w:rsid w:val="00213E69"/>
    <w:rsid w:val="00214EEE"/>
    <w:rsid w:val="00215495"/>
    <w:rsid w:val="00216B99"/>
    <w:rsid w:val="002170B1"/>
    <w:rsid w:val="0021721A"/>
    <w:rsid w:val="002172AC"/>
    <w:rsid w:val="00217EFF"/>
    <w:rsid w:val="0022040B"/>
    <w:rsid w:val="00220750"/>
    <w:rsid w:val="002209A9"/>
    <w:rsid w:val="00220B6C"/>
    <w:rsid w:val="00220DBE"/>
    <w:rsid w:val="002214ED"/>
    <w:rsid w:val="00221714"/>
    <w:rsid w:val="002217FD"/>
    <w:rsid w:val="002218F2"/>
    <w:rsid w:val="00221C7F"/>
    <w:rsid w:val="0022208B"/>
    <w:rsid w:val="00222182"/>
    <w:rsid w:val="002221CD"/>
    <w:rsid w:val="002228B8"/>
    <w:rsid w:val="00222B24"/>
    <w:rsid w:val="00223240"/>
    <w:rsid w:val="002232D9"/>
    <w:rsid w:val="0022368A"/>
    <w:rsid w:val="00223B6D"/>
    <w:rsid w:val="00223DDD"/>
    <w:rsid w:val="00224539"/>
    <w:rsid w:val="00224E01"/>
    <w:rsid w:val="00224ED1"/>
    <w:rsid w:val="002255F0"/>
    <w:rsid w:val="002259D9"/>
    <w:rsid w:val="00225A74"/>
    <w:rsid w:val="00225E66"/>
    <w:rsid w:val="0022695F"/>
    <w:rsid w:val="00226FFE"/>
    <w:rsid w:val="00227365"/>
    <w:rsid w:val="002274F1"/>
    <w:rsid w:val="002277E1"/>
    <w:rsid w:val="00227FB3"/>
    <w:rsid w:val="00230521"/>
    <w:rsid w:val="00230CC1"/>
    <w:rsid w:val="00231070"/>
    <w:rsid w:val="002322A3"/>
    <w:rsid w:val="00232586"/>
    <w:rsid w:val="0023324E"/>
    <w:rsid w:val="002337CD"/>
    <w:rsid w:val="0023385B"/>
    <w:rsid w:val="00233925"/>
    <w:rsid w:val="00233E40"/>
    <w:rsid w:val="002342F8"/>
    <w:rsid w:val="002346DB"/>
    <w:rsid w:val="00234B3D"/>
    <w:rsid w:val="00234FDE"/>
    <w:rsid w:val="002354BB"/>
    <w:rsid w:val="002357E0"/>
    <w:rsid w:val="00236800"/>
    <w:rsid w:val="00236882"/>
    <w:rsid w:val="00236906"/>
    <w:rsid w:val="00236BF4"/>
    <w:rsid w:val="00236D79"/>
    <w:rsid w:val="00236D8A"/>
    <w:rsid w:val="00237063"/>
    <w:rsid w:val="0023712C"/>
    <w:rsid w:val="002379E2"/>
    <w:rsid w:val="00240324"/>
    <w:rsid w:val="00240A8B"/>
    <w:rsid w:val="00240F2C"/>
    <w:rsid w:val="0024117A"/>
    <w:rsid w:val="002413C1"/>
    <w:rsid w:val="00241CEA"/>
    <w:rsid w:val="00241EEA"/>
    <w:rsid w:val="002420DA"/>
    <w:rsid w:val="00243052"/>
    <w:rsid w:val="00243294"/>
    <w:rsid w:val="00243CBE"/>
    <w:rsid w:val="00243FD2"/>
    <w:rsid w:val="00244823"/>
    <w:rsid w:val="0024524F"/>
    <w:rsid w:val="002453B7"/>
    <w:rsid w:val="002455DA"/>
    <w:rsid w:val="00245744"/>
    <w:rsid w:val="00246578"/>
    <w:rsid w:val="00247CC3"/>
    <w:rsid w:val="002500D5"/>
    <w:rsid w:val="002503BC"/>
    <w:rsid w:val="0025041E"/>
    <w:rsid w:val="00250492"/>
    <w:rsid w:val="002506F7"/>
    <w:rsid w:val="00250ACB"/>
    <w:rsid w:val="00251436"/>
    <w:rsid w:val="002515F4"/>
    <w:rsid w:val="00251F24"/>
    <w:rsid w:val="00253203"/>
    <w:rsid w:val="002538BA"/>
    <w:rsid w:val="00253C10"/>
    <w:rsid w:val="0025405E"/>
    <w:rsid w:val="00254696"/>
    <w:rsid w:val="00254781"/>
    <w:rsid w:val="002547FB"/>
    <w:rsid w:val="002549F0"/>
    <w:rsid w:val="00254E49"/>
    <w:rsid w:val="00255052"/>
    <w:rsid w:val="002552D8"/>
    <w:rsid w:val="002553C8"/>
    <w:rsid w:val="00255CD6"/>
    <w:rsid w:val="00255D51"/>
    <w:rsid w:val="002563D7"/>
    <w:rsid w:val="0025696D"/>
    <w:rsid w:val="002571A4"/>
    <w:rsid w:val="00257CC8"/>
    <w:rsid w:val="00260415"/>
    <w:rsid w:val="00260534"/>
    <w:rsid w:val="00260CE3"/>
    <w:rsid w:val="00260E89"/>
    <w:rsid w:val="00260EA9"/>
    <w:rsid w:val="00261990"/>
    <w:rsid w:val="00261A6C"/>
    <w:rsid w:val="00261AAE"/>
    <w:rsid w:val="00262163"/>
    <w:rsid w:val="002623CE"/>
    <w:rsid w:val="002624FB"/>
    <w:rsid w:val="0026274A"/>
    <w:rsid w:val="00262A16"/>
    <w:rsid w:val="002631C7"/>
    <w:rsid w:val="002635E4"/>
    <w:rsid w:val="00263E03"/>
    <w:rsid w:val="00264BEC"/>
    <w:rsid w:val="00265641"/>
    <w:rsid w:val="00265692"/>
    <w:rsid w:val="0026592F"/>
    <w:rsid w:val="00265F77"/>
    <w:rsid w:val="00266B66"/>
    <w:rsid w:val="00266BEC"/>
    <w:rsid w:val="00266D01"/>
    <w:rsid w:val="0027058C"/>
    <w:rsid w:val="002710EA"/>
    <w:rsid w:val="00271351"/>
    <w:rsid w:val="00271887"/>
    <w:rsid w:val="00272010"/>
    <w:rsid w:val="0027300E"/>
    <w:rsid w:val="00273D49"/>
    <w:rsid w:val="00273E1D"/>
    <w:rsid w:val="00274389"/>
    <w:rsid w:val="00274EE4"/>
    <w:rsid w:val="00276405"/>
    <w:rsid w:val="00276D6D"/>
    <w:rsid w:val="00276F30"/>
    <w:rsid w:val="002802B7"/>
    <w:rsid w:val="00281D88"/>
    <w:rsid w:val="0028267F"/>
    <w:rsid w:val="002827CE"/>
    <w:rsid w:val="002828C2"/>
    <w:rsid w:val="00282E6F"/>
    <w:rsid w:val="0028430B"/>
    <w:rsid w:val="0028453F"/>
    <w:rsid w:val="00284ADC"/>
    <w:rsid w:val="00286DAB"/>
    <w:rsid w:val="00287701"/>
    <w:rsid w:val="00287E54"/>
    <w:rsid w:val="00287F03"/>
    <w:rsid w:val="00290605"/>
    <w:rsid w:val="00291207"/>
    <w:rsid w:val="002913DB"/>
    <w:rsid w:val="0029164E"/>
    <w:rsid w:val="00291AC6"/>
    <w:rsid w:val="00292553"/>
    <w:rsid w:val="00293180"/>
    <w:rsid w:val="00293343"/>
    <w:rsid w:val="00293C56"/>
    <w:rsid w:val="0029455D"/>
    <w:rsid w:val="00294C1D"/>
    <w:rsid w:val="00294F7F"/>
    <w:rsid w:val="00295974"/>
    <w:rsid w:val="00295DFB"/>
    <w:rsid w:val="0029611A"/>
    <w:rsid w:val="00296A3A"/>
    <w:rsid w:val="00296A7E"/>
    <w:rsid w:val="00296F2D"/>
    <w:rsid w:val="0029722D"/>
    <w:rsid w:val="002A0317"/>
    <w:rsid w:val="002A05F8"/>
    <w:rsid w:val="002A0A9F"/>
    <w:rsid w:val="002A0D3C"/>
    <w:rsid w:val="002A0DA0"/>
    <w:rsid w:val="002A14A9"/>
    <w:rsid w:val="002A1A81"/>
    <w:rsid w:val="002A20E7"/>
    <w:rsid w:val="002A220F"/>
    <w:rsid w:val="002A2415"/>
    <w:rsid w:val="002A2911"/>
    <w:rsid w:val="002A31D5"/>
    <w:rsid w:val="002A3E17"/>
    <w:rsid w:val="002A400E"/>
    <w:rsid w:val="002A456F"/>
    <w:rsid w:val="002A459C"/>
    <w:rsid w:val="002A4981"/>
    <w:rsid w:val="002A4B42"/>
    <w:rsid w:val="002A4D95"/>
    <w:rsid w:val="002A53C6"/>
    <w:rsid w:val="002A569F"/>
    <w:rsid w:val="002A639C"/>
    <w:rsid w:val="002A650E"/>
    <w:rsid w:val="002A65E5"/>
    <w:rsid w:val="002A6B3A"/>
    <w:rsid w:val="002A6C62"/>
    <w:rsid w:val="002A7AF0"/>
    <w:rsid w:val="002B03AB"/>
    <w:rsid w:val="002B131A"/>
    <w:rsid w:val="002B1D89"/>
    <w:rsid w:val="002B1F78"/>
    <w:rsid w:val="002B1FA9"/>
    <w:rsid w:val="002B217F"/>
    <w:rsid w:val="002B3339"/>
    <w:rsid w:val="002B35B5"/>
    <w:rsid w:val="002B391A"/>
    <w:rsid w:val="002B39DC"/>
    <w:rsid w:val="002B3FAD"/>
    <w:rsid w:val="002B3FF1"/>
    <w:rsid w:val="002B40A2"/>
    <w:rsid w:val="002B423C"/>
    <w:rsid w:val="002B5417"/>
    <w:rsid w:val="002B577E"/>
    <w:rsid w:val="002B6380"/>
    <w:rsid w:val="002B670F"/>
    <w:rsid w:val="002B6744"/>
    <w:rsid w:val="002B695A"/>
    <w:rsid w:val="002B767F"/>
    <w:rsid w:val="002B7AEB"/>
    <w:rsid w:val="002B7C2C"/>
    <w:rsid w:val="002B7E16"/>
    <w:rsid w:val="002C0160"/>
    <w:rsid w:val="002C0860"/>
    <w:rsid w:val="002C08C3"/>
    <w:rsid w:val="002C09FA"/>
    <w:rsid w:val="002C12B6"/>
    <w:rsid w:val="002C12E5"/>
    <w:rsid w:val="002C1375"/>
    <w:rsid w:val="002C24E7"/>
    <w:rsid w:val="002C2585"/>
    <w:rsid w:val="002C2A42"/>
    <w:rsid w:val="002C2D82"/>
    <w:rsid w:val="002C2EE6"/>
    <w:rsid w:val="002C3C7D"/>
    <w:rsid w:val="002C411F"/>
    <w:rsid w:val="002C41F9"/>
    <w:rsid w:val="002C4533"/>
    <w:rsid w:val="002C4542"/>
    <w:rsid w:val="002C481B"/>
    <w:rsid w:val="002C4846"/>
    <w:rsid w:val="002C5135"/>
    <w:rsid w:val="002C551B"/>
    <w:rsid w:val="002C5536"/>
    <w:rsid w:val="002C5670"/>
    <w:rsid w:val="002C5B78"/>
    <w:rsid w:val="002C6BB3"/>
    <w:rsid w:val="002C7468"/>
    <w:rsid w:val="002C749E"/>
    <w:rsid w:val="002D0357"/>
    <w:rsid w:val="002D0652"/>
    <w:rsid w:val="002D0680"/>
    <w:rsid w:val="002D1044"/>
    <w:rsid w:val="002D199D"/>
    <w:rsid w:val="002D1EBF"/>
    <w:rsid w:val="002D202E"/>
    <w:rsid w:val="002D2099"/>
    <w:rsid w:val="002D2DB5"/>
    <w:rsid w:val="002D2FE0"/>
    <w:rsid w:val="002D3124"/>
    <w:rsid w:val="002D3285"/>
    <w:rsid w:val="002D32E8"/>
    <w:rsid w:val="002D35EE"/>
    <w:rsid w:val="002D37BE"/>
    <w:rsid w:val="002D38A5"/>
    <w:rsid w:val="002D394A"/>
    <w:rsid w:val="002D3CEE"/>
    <w:rsid w:val="002D3DCC"/>
    <w:rsid w:val="002D3DE9"/>
    <w:rsid w:val="002D3E51"/>
    <w:rsid w:val="002D4075"/>
    <w:rsid w:val="002D40C0"/>
    <w:rsid w:val="002D41CF"/>
    <w:rsid w:val="002D4C01"/>
    <w:rsid w:val="002D4D34"/>
    <w:rsid w:val="002D51EA"/>
    <w:rsid w:val="002D525F"/>
    <w:rsid w:val="002D5348"/>
    <w:rsid w:val="002D5C43"/>
    <w:rsid w:val="002D5D87"/>
    <w:rsid w:val="002D66F4"/>
    <w:rsid w:val="002D6AC7"/>
    <w:rsid w:val="002D7432"/>
    <w:rsid w:val="002D7CEC"/>
    <w:rsid w:val="002E0CC0"/>
    <w:rsid w:val="002E0EB3"/>
    <w:rsid w:val="002E14CD"/>
    <w:rsid w:val="002E14D1"/>
    <w:rsid w:val="002E27C5"/>
    <w:rsid w:val="002E2C07"/>
    <w:rsid w:val="002E2F32"/>
    <w:rsid w:val="002E2F7D"/>
    <w:rsid w:val="002E37C0"/>
    <w:rsid w:val="002E3B3C"/>
    <w:rsid w:val="002E4218"/>
    <w:rsid w:val="002E46CA"/>
    <w:rsid w:val="002E51C2"/>
    <w:rsid w:val="002E581A"/>
    <w:rsid w:val="002E58BF"/>
    <w:rsid w:val="002E6161"/>
    <w:rsid w:val="002E6616"/>
    <w:rsid w:val="002E6BC4"/>
    <w:rsid w:val="002E771E"/>
    <w:rsid w:val="002E7847"/>
    <w:rsid w:val="002E7A34"/>
    <w:rsid w:val="002E7F6B"/>
    <w:rsid w:val="002F0460"/>
    <w:rsid w:val="002F0654"/>
    <w:rsid w:val="002F0703"/>
    <w:rsid w:val="002F0993"/>
    <w:rsid w:val="002F0A27"/>
    <w:rsid w:val="002F0CAA"/>
    <w:rsid w:val="002F1BE0"/>
    <w:rsid w:val="002F1E27"/>
    <w:rsid w:val="002F228A"/>
    <w:rsid w:val="002F2B8C"/>
    <w:rsid w:val="002F2D5A"/>
    <w:rsid w:val="002F2E70"/>
    <w:rsid w:val="002F2F0F"/>
    <w:rsid w:val="002F32E9"/>
    <w:rsid w:val="002F3A58"/>
    <w:rsid w:val="002F49A2"/>
    <w:rsid w:val="002F503F"/>
    <w:rsid w:val="002F53D8"/>
    <w:rsid w:val="002F6206"/>
    <w:rsid w:val="002F6316"/>
    <w:rsid w:val="002F6485"/>
    <w:rsid w:val="002F6E7B"/>
    <w:rsid w:val="002F7325"/>
    <w:rsid w:val="002F7912"/>
    <w:rsid w:val="003003CD"/>
    <w:rsid w:val="00300AD4"/>
    <w:rsid w:val="0030105C"/>
    <w:rsid w:val="00301156"/>
    <w:rsid w:val="0030139A"/>
    <w:rsid w:val="003021C0"/>
    <w:rsid w:val="003029E3"/>
    <w:rsid w:val="0030320F"/>
    <w:rsid w:val="0030390E"/>
    <w:rsid w:val="00303F1A"/>
    <w:rsid w:val="00304515"/>
    <w:rsid w:val="003046F5"/>
    <w:rsid w:val="00304BB9"/>
    <w:rsid w:val="00305DAA"/>
    <w:rsid w:val="00305F76"/>
    <w:rsid w:val="003061A6"/>
    <w:rsid w:val="00306BB6"/>
    <w:rsid w:val="00306D84"/>
    <w:rsid w:val="00306EA5"/>
    <w:rsid w:val="00306F80"/>
    <w:rsid w:val="003076DB"/>
    <w:rsid w:val="0031006B"/>
    <w:rsid w:val="00310233"/>
    <w:rsid w:val="00310369"/>
    <w:rsid w:val="00310DCA"/>
    <w:rsid w:val="00311279"/>
    <w:rsid w:val="003112F4"/>
    <w:rsid w:val="0031130C"/>
    <w:rsid w:val="00311785"/>
    <w:rsid w:val="00311915"/>
    <w:rsid w:val="003120EE"/>
    <w:rsid w:val="00312252"/>
    <w:rsid w:val="003122FA"/>
    <w:rsid w:val="00313091"/>
    <w:rsid w:val="0031396A"/>
    <w:rsid w:val="00313C20"/>
    <w:rsid w:val="00313DEA"/>
    <w:rsid w:val="0031423D"/>
    <w:rsid w:val="003147DC"/>
    <w:rsid w:val="00314C5F"/>
    <w:rsid w:val="00314FB2"/>
    <w:rsid w:val="00315143"/>
    <w:rsid w:val="00315291"/>
    <w:rsid w:val="003159CA"/>
    <w:rsid w:val="00315CE8"/>
    <w:rsid w:val="003160B5"/>
    <w:rsid w:val="00316115"/>
    <w:rsid w:val="00316523"/>
    <w:rsid w:val="00316770"/>
    <w:rsid w:val="0031679E"/>
    <w:rsid w:val="003169B8"/>
    <w:rsid w:val="00317427"/>
    <w:rsid w:val="0031796B"/>
    <w:rsid w:val="00317D3A"/>
    <w:rsid w:val="00317F96"/>
    <w:rsid w:val="003204E6"/>
    <w:rsid w:val="00320EB4"/>
    <w:rsid w:val="00320FB9"/>
    <w:rsid w:val="0032155C"/>
    <w:rsid w:val="003219F8"/>
    <w:rsid w:val="00322F81"/>
    <w:rsid w:val="003230D7"/>
    <w:rsid w:val="003236CD"/>
    <w:rsid w:val="0032375D"/>
    <w:rsid w:val="0032380E"/>
    <w:rsid w:val="00323D7D"/>
    <w:rsid w:val="00324B46"/>
    <w:rsid w:val="003256AC"/>
    <w:rsid w:val="00325F7C"/>
    <w:rsid w:val="003272BF"/>
    <w:rsid w:val="003276FA"/>
    <w:rsid w:val="00327766"/>
    <w:rsid w:val="00327A59"/>
    <w:rsid w:val="00327D0B"/>
    <w:rsid w:val="003302D4"/>
    <w:rsid w:val="003305EB"/>
    <w:rsid w:val="00330D6C"/>
    <w:rsid w:val="00331713"/>
    <w:rsid w:val="00331F67"/>
    <w:rsid w:val="00331FDB"/>
    <w:rsid w:val="00332427"/>
    <w:rsid w:val="003325C5"/>
    <w:rsid w:val="003328C0"/>
    <w:rsid w:val="003331FD"/>
    <w:rsid w:val="003339B4"/>
    <w:rsid w:val="00333AE6"/>
    <w:rsid w:val="00333ECD"/>
    <w:rsid w:val="00334313"/>
    <w:rsid w:val="00334D94"/>
    <w:rsid w:val="0033572E"/>
    <w:rsid w:val="00336703"/>
    <w:rsid w:val="00336BCC"/>
    <w:rsid w:val="003372A4"/>
    <w:rsid w:val="00337CD5"/>
    <w:rsid w:val="00337DA6"/>
    <w:rsid w:val="00337DC6"/>
    <w:rsid w:val="00340547"/>
    <w:rsid w:val="0034083B"/>
    <w:rsid w:val="00340D4D"/>
    <w:rsid w:val="003410B8"/>
    <w:rsid w:val="00341F41"/>
    <w:rsid w:val="003426A8"/>
    <w:rsid w:val="003427AC"/>
    <w:rsid w:val="003427B1"/>
    <w:rsid w:val="00342829"/>
    <w:rsid w:val="00343734"/>
    <w:rsid w:val="00343811"/>
    <w:rsid w:val="00344242"/>
    <w:rsid w:val="00344C67"/>
    <w:rsid w:val="00344F84"/>
    <w:rsid w:val="00345654"/>
    <w:rsid w:val="00345835"/>
    <w:rsid w:val="003458EC"/>
    <w:rsid w:val="00346394"/>
    <w:rsid w:val="003466C0"/>
    <w:rsid w:val="00346B2E"/>
    <w:rsid w:val="00346FB8"/>
    <w:rsid w:val="0034761B"/>
    <w:rsid w:val="00347678"/>
    <w:rsid w:val="00347B0F"/>
    <w:rsid w:val="00347BE3"/>
    <w:rsid w:val="00350094"/>
    <w:rsid w:val="003501EF"/>
    <w:rsid w:val="0035025B"/>
    <w:rsid w:val="003504C0"/>
    <w:rsid w:val="00350628"/>
    <w:rsid w:val="00350EBB"/>
    <w:rsid w:val="00351450"/>
    <w:rsid w:val="0035149C"/>
    <w:rsid w:val="00351622"/>
    <w:rsid w:val="003516A8"/>
    <w:rsid w:val="0035233A"/>
    <w:rsid w:val="003530EB"/>
    <w:rsid w:val="0035362E"/>
    <w:rsid w:val="00353AFB"/>
    <w:rsid w:val="00353B88"/>
    <w:rsid w:val="00353CF5"/>
    <w:rsid w:val="00353DCD"/>
    <w:rsid w:val="0035427C"/>
    <w:rsid w:val="0035432E"/>
    <w:rsid w:val="0035439A"/>
    <w:rsid w:val="003550FA"/>
    <w:rsid w:val="003555E7"/>
    <w:rsid w:val="00355ACF"/>
    <w:rsid w:val="003562AB"/>
    <w:rsid w:val="00356753"/>
    <w:rsid w:val="00357663"/>
    <w:rsid w:val="00357866"/>
    <w:rsid w:val="00357A7E"/>
    <w:rsid w:val="0036032A"/>
    <w:rsid w:val="0036041F"/>
    <w:rsid w:val="00360507"/>
    <w:rsid w:val="00360532"/>
    <w:rsid w:val="003605A2"/>
    <w:rsid w:val="0036098F"/>
    <w:rsid w:val="00360DDE"/>
    <w:rsid w:val="00361B31"/>
    <w:rsid w:val="00361BDE"/>
    <w:rsid w:val="00361F67"/>
    <w:rsid w:val="003625A0"/>
    <w:rsid w:val="003625D2"/>
    <w:rsid w:val="0036263C"/>
    <w:rsid w:val="00362A86"/>
    <w:rsid w:val="00362CF7"/>
    <w:rsid w:val="0036332B"/>
    <w:rsid w:val="00363391"/>
    <w:rsid w:val="00363AC2"/>
    <w:rsid w:val="003641A7"/>
    <w:rsid w:val="00365451"/>
    <w:rsid w:val="003656CA"/>
    <w:rsid w:val="00365AEA"/>
    <w:rsid w:val="00366046"/>
    <w:rsid w:val="00366155"/>
    <w:rsid w:val="003668F9"/>
    <w:rsid w:val="00367164"/>
    <w:rsid w:val="00367961"/>
    <w:rsid w:val="0037041B"/>
    <w:rsid w:val="00370867"/>
    <w:rsid w:val="00370EC4"/>
    <w:rsid w:val="003710FE"/>
    <w:rsid w:val="00371461"/>
    <w:rsid w:val="00371490"/>
    <w:rsid w:val="00371DF6"/>
    <w:rsid w:val="00371E42"/>
    <w:rsid w:val="003722A7"/>
    <w:rsid w:val="003723FA"/>
    <w:rsid w:val="00372B95"/>
    <w:rsid w:val="0037303C"/>
    <w:rsid w:val="0037355B"/>
    <w:rsid w:val="003740CF"/>
    <w:rsid w:val="0037439F"/>
    <w:rsid w:val="00374A1C"/>
    <w:rsid w:val="00374D5F"/>
    <w:rsid w:val="00374F10"/>
    <w:rsid w:val="003751DF"/>
    <w:rsid w:val="00375523"/>
    <w:rsid w:val="00375CC9"/>
    <w:rsid w:val="0037752A"/>
    <w:rsid w:val="0037795B"/>
    <w:rsid w:val="00377D41"/>
    <w:rsid w:val="00380361"/>
    <w:rsid w:val="00380A53"/>
    <w:rsid w:val="00380F3D"/>
    <w:rsid w:val="00381679"/>
    <w:rsid w:val="003818F5"/>
    <w:rsid w:val="003819EE"/>
    <w:rsid w:val="00382589"/>
    <w:rsid w:val="0038277B"/>
    <w:rsid w:val="00382A4B"/>
    <w:rsid w:val="00382ED5"/>
    <w:rsid w:val="00383B81"/>
    <w:rsid w:val="00386BA4"/>
    <w:rsid w:val="00386BC6"/>
    <w:rsid w:val="00387650"/>
    <w:rsid w:val="00387DAE"/>
    <w:rsid w:val="00387E80"/>
    <w:rsid w:val="00387F24"/>
    <w:rsid w:val="003900A5"/>
    <w:rsid w:val="0039013D"/>
    <w:rsid w:val="0039028E"/>
    <w:rsid w:val="003904D8"/>
    <w:rsid w:val="00390531"/>
    <w:rsid w:val="00390675"/>
    <w:rsid w:val="00390A81"/>
    <w:rsid w:val="0039155B"/>
    <w:rsid w:val="003917C3"/>
    <w:rsid w:val="0039199E"/>
    <w:rsid w:val="00391B11"/>
    <w:rsid w:val="0039239B"/>
    <w:rsid w:val="0039278F"/>
    <w:rsid w:val="003928C3"/>
    <w:rsid w:val="00392D3C"/>
    <w:rsid w:val="0039348C"/>
    <w:rsid w:val="00393747"/>
    <w:rsid w:val="003938F1"/>
    <w:rsid w:val="0039406F"/>
    <w:rsid w:val="003959CE"/>
    <w:rsid w:val="00395A19"/>
    <w:rsid w:val="00395E6F"/>
    <w:rsid w:val="00396602"/>
    <w:rsid w:val="00396A8B"/>
    <w:rsid w:val="00396DE6"/>
    <w:rsid w:val="0039704C"/>
    <w:rsid w:val="00397251"/>
    <w:rsid w:val="003973DE"/>
    <w:rsid w:val="003974B0"/>
    <w:rsid w:val="003978DD"/>
    <w:rsid w:val="003A03A2"/>
    <w:rsid w:val="003A0DF6"/>
    <w:rsid w:val="003A0E24"/>
    <w:rsid w:val="003A116B"/>
    <w:rsid w:val="003A1190"/>
    <w:rsid w:val="003A124B"/>
    <w:rsid w:val="003A1D0C"/>
    <w:rsid w:val="003A254C"/>
    <w:rsid w:val="003A296E"/>
    <w:rsid w:val="003A2B9E"/>
    <w:rsid w:val="003A316B"/>
    <w:rsid w:val="003A32DB"/>
    <w:rsid w:val="003A39DE"/>
    <w:rsid w:val="003A427E"/>
    <w:rsid w:val="003A49B1"/>
    <w:rsid w:val="003A4E4C"/>
    <w:rsid w:val="003A57AA"/>
    <w:rsid w:val="003A5C85"/>
    <w:rsid w:val="003A5DAF"/>
    <w:rsid w:val="003A6145"/>
    <w:rsid w:val="003A63B2"/>
    <w:rsid w:val="003A7E90"/>
    <w:rsid w:val="003A7F79"/>
    <w:rsid w:val="003B00B1"/>
    <w:rsid w:val="003B05CD"/>
    <w:rsid w:val="003B07E7"/>
    <w:rsid w:val="003B0CD5"/>
    <w:rsid w:val="003B0D9F"/>
    <w:rsid w:val="003B0F1C"/>
    <w:rsid w:val="003B10A3"/>
    <w:rsid w:val="003B1622"/>
    <w:rsid w:val="003B1923"/>
    <w:rsid w:val="003B19C8"/>
    <w:rsid w:val="003B2294"/>
    <w:rsid w:val="003B298A"/>
    <w:rsid w:val="003B2BB0"/>
    <w:rsid w:val="003B2F39"/>
    <w:rsid w:val="003B358C"/>
    <w:rsid w:val="003B35B0"/>
    <w:rsid w:val="003B371F"/>
    <w:rsid w:val="003B3D73"/>
    <w:rsid w:val="003B3FC1"/>
    <w:rsid w:val="003B4776"/>
    <w:rsid w:val="003B47FF"/>
    <w:rsid w:val="003B4A5B"/>
    <w:rsid w:val="003B4A84"/>
    <w:rsid w:val="003B5391"/>
    <w:rsid w:val="003B5CE6"/>
    <w:rsid w:val="003B5D60"/>
    <w:rsid w:val="003B5EB2"/>
    <w:rsid w:val="003B6466"/>
    <w:rsid w:val="003B6A8B"/>
    <w:rsid w:val="003B6D81"/>
    <w:rsid w:val="003B6D9C"/>
    <w:rsid w:val="003B763B"/>
    <w:rsid w:val="003B7727"/>
    <w:rsid w:val="003B78D0"/>
    <w:rsid w:val="003B794C"/>
    <w:rsid w:val="003C001A"/>
    <w:rsid w:val="003C02C1"/>
    <w:rsid w:val="003C08F5"/>
    <w:rsid w:val="003C0FFF"/>
    <w:rsid w:val="003C1145"/>
    <w:rsid w:val="003C1289"/>
    <w:rsid w:val="003C15FF"/>
    <w:rsid w:val="003C1623"/>
    <w:rsid w:val="003C16CF"/>
    <w:rsid w:val="003C16E0"/>
    <w:rsid w:val="003C1AEC"/>
    <w:rsid w:val="003C1DF2"/>
    <w:rsid w:val="003C2984"/>
    <w:rsid w:val="003C3257"/>
    <w:rsid w:val="003C3900"/>
    <w:rsid w:val="003C392D"/>
    <w:rsid w:val="003C3CA7"/>
    <w:rsid w:val="003C424C"/>
    <w:rsid w:val="003C43DA"/>
    <w:rsid w:val="003C45CF"/>
    <w:rsid w:val="003C510A"/>
    <w:rsid w:val="003C53F8"/>
    <w:rsid w:val="003C5CF3"/>
    <w:rsid w:val="003C64AC"/>
    <w:rsid w:val="003C65CA"/>
    <w:rsid w:val="003C6837"/>
    <w:rsid w:val="003C700D"/>
    <w:rsid w:val="003C7202"/>
    <w:rsid w:val="003C7233"/>
    <w:rsid w:val="003C72C7"/>
    <w:rsid w:val="003C754A"/>
    <w:rsid w:val="003C76DD"/>
    <w:rsid w:val="003D0256"/>
    <w:rsid w:val="003D06E5"/>
    <w:rsid w:val="003D10E0"/>
    <w:rsid w:val="003D122B"/>
    <w:rsid w:val="003D12D7"/>
    <w:rsid w:val="003D1613"/>
    <w:rsid w:val="003D1AA6"/>
    <w:rsid w:val="003D25FD"/>
    <w:rsid w:val="003D2C9B"/>
    <w:rsid w:val="003D2F1A"/>
    <w:rsid w:val="003D300F"/>
    <w:rsid w:val="003D35B9"/>
    <w:rsid w:val="003D414F"/>
    <w:rsid w:val="003D468C"/>
    <w:rsid w:val="003D4C25"/>
    <w:rsid w:val="003D4C83"/>
    <w:rsid w:val="003D4EF1"/>
    <w:rsid w:val="003D514D"/>
    <w:rsid w:val="003D55D7"/>
    <w:rsid w:val="003D6310"/>
    <w:rsid w:val="003D654C"/>
    <w:rsid w:val="003D662F"/>
    <w:rsid w:val="003D6CA3"/>
    <w:rsid w:val="003D6F3C"/>
    <w:rsid w:val="003D6FF6"/>
    <w:rsid w:val="003D70C5"/>
    <w:rsid w:val="003D7508"/>
    <w:rsid w:val="003D7B15"/>
    <w:rsid w:val="003D7C4A"/>
    <w:rsid w:val="003D7FAA"/>
    <w:rsid w:val="003E0853"/>
    <w:rsid w:val="003E08AD"/>
    <w:rsid w:val="003E0C27"/>
    <w:rsid w:val="003E0DB2"/>
    <w:rsid w:val="003E144F"/>
    <w:rsid w:val="003E17B4"/>
    <w:rsid w:val="003E1C66"/>
    <w:rsid w:val="003E20B6"/>
    <w:rsid w:val="003E20E5"/>
    <w:rsid w:val="003E2458"/>
    <w:rsid w:val="003E298C"/>
    <w:rsid w:val="003E2E63"/>
    <w:rsid w:val="003E32D6"/>
    <w:rsid w:val="003E3AEA"/>
    <w:rsid w:val="003E3EF1"/>
    <w:rsid w:val="003E4219"/>
    <w:rsid w:val="003E4A40"/>
    <w:rsid w:val="003E4CB2"/>
    <w:rsid w:val="003E51BD"/>
    <w:rsid w:val="003E5456"/>
    <w:rsid w:val="003E5509"/>
    <w:rsid w:val="003E5729"/>
    <w:rsid w:val="003E5BD1"/>
    <w:rsid w:val="003E5C92"/>
    <w:rsid w:val="003E6C71"/>
    <w:rsid w:val="003E6F0B"/>
    <w:rsid w:val="003E7497"/>
    <w:rsid w:val="003E78F8"/>
    <w:rsid w:val="003F070A"/>
    <w:rsid w:val="003F0998"/>
    <w:rsid w:val="003F1001"/>
    <w:rsid w:val="003F1033"/>
    <w:rsid w:val="003F116A"/>
    <w:rsid w:val="003F196E"/>
    <w:rsid w:val="003F2C74"/>
    <w:rsid w:val="003F2D09"/>
    <w:rsid w:val="003F2F3D"/>
    <w:rsid w:val="003F3272"/>
    <w:rsid w:val="003F3737"/>
    <w:rsid w:val="003F3802"/>
    <w:rsid w:val="003F3CBC"/>
    <w:rsid w:val="003F3E21"/>
    <w:rsid w:val="003F4EA2"/>
    <w:rsid w:val="003F4EF1"/>
    <w:rsid w:val="003F575B"/>
    <w:rsid w:val="003F5B44"/>
    <w:rsid w:val="003F636D"/>
    <w:rsid w:val="003F64C8"/>
    <w:rsid w:val="003F67C5"/>
    <w:rsid w:val="003F68B9"/>
    <w:rsid w:val="003F68D4"/>
    <w:rsid w:val="003F6C2C"/>
    <w:rsid w:val="003F7096"/>
    <w:rsid w:val="003F7A90"/>
    <w:rsid w:val="003F7FCA"/>
    <w:rsid w:val="00400034"/>
    <w:rsid w:val="004004D8"/>
    <w:rsid w:val="00400D40"/>
    <w:rsid w:val="00401599"/>
    <w:rsid w:val="004015A9"/>
    <w:rsid w:val="004017C6"/>
    <w:rsid w:val="00401892"/>
    <w:rsid w:val="00401E9A"/>
    <w:rsid w:val="00401F4B"/>
    <w:rsid w:val="004027C0"/>
    <w:rsid w:val="0040291D"/>
    <w:rsid w:val="00402C93"/>
    <w:rsid w:val="00402FAB"/>
    <w:rsid w:val="00403168"/>
    <w:rsid w:val="004038D9"/>
    <w:rsid w:val="0040392A"/>
    <w:rsid w:val="00403A67"/>
    <w:rsid w:val="00403BC5"/>
    <w:rsid w:val="0040402C"/>
    <w:rsid w:val="00404476"/>
    <w:rsid w:val="00405144"/>
    <w:rsid w:val="00405514"/>
    <w:rsid w:val="00405579"/>
    <w:rsid w:val="004055EA"/>
    <w:rsid w:val="00405783"/>
    <w:rsid w:val="00405898"/>
    <w:rsid w:val="00405E6D"/>
    <w:rsid w:val="0040637C"/>
    <w:rsid w:val="004069B8"/>
    <w:rsid w:val="00406CCB"/>
    <w:rsid w:val="004074D5"/>
    <w:rsid w:val="0041002B"/>
    <w:rsid w:val="0041060F"/>
    <w:rsid w:val="00410820"/>
    <w:rsid w:val="00410893"/>
    <w:rsid w:val="00410C82"/>
    <w:rsid w:val="0041152E"/>
    <w:rsid w:val="004117A9"/>
    <w:rsid w:val="0041185E"/>
    <w:rsid w:val="00412897"/>
    <w:rsid w:val="00412B3B"/>
    <w:rsid w:val="00414046"/>
    <w:rsid w:val="0041477C"/>
    <w:rsid w:val="00414807"/>
    <w:rsid w:val="00414C19"/>
    <w:rsid w:val="00414F7E"/>
    <w:rsid w:val="004151BF"/>
    <w:rsid w:val="004152A3"/>
    <w:rsid w:val="0041536B"/>
    <w:rsid w:val="00415692"/>
    <w:rsid w:val="00415862"/>
    <w:rsid w:val="0041598D"/>
    <w:rsid w:val="0041633A"/>
    <w:rsid w:val="00416994"/>
    <w:rsid w:val="00417137"/>
    <w:rsid w:val="0041747A"/>
    <w:rsid w:val="004176AF"/>
    <w:rsid w:val="00420A5C"/>
    <w:rsid w:val="00420DA8"/>
    <w:rsid w:val="00421352"/>
    <w:rsid w:val="0042146D"/>
    <w:rsid w:val="00421E44"/>
    <w:rsid w:val="0042291B"/>
    <w:rsid w:val="00422F0C"/>
    <w:rsid w:val="004234F4"/>
    <w:rsid w:val="00423B29"/>
    <w:rsid w:val="00423E3E"/>
    <w:rsid w:val="0042411D"/>
    <w:rsid w:val="0042412C"/>
    <w:rsid w:val="0042419B"/>
    <w:rsid w:val="004241A2"/>
    <w:rsid w:val="00424A20"/>
    <w:rsid w:val="00424EE8"/>
    <w:rsid w:val="004274D0"/>
    <w:rsid w:val="004277B8"/>
    <w:rsid w:val="00427E63"/>
    <w:rsid w:val="004303E0"/>
    <w:rsid w:val="00430E61"/>
    <w:rsid w:val="0043105A"/>
    <w:rsid w:val="00431BC7"/>
    <w:rsid w:val="00431E78"/>
    <w:rsid w:val="004321F1"/>
    <w:rsid w:val="004327E6"/>
    <w:rsid w:val="00432B6C"/>
    <w:rsid w:val="00433462"/>
    <w:rsid w:val="00433C9B"/>
    <w:rsid w:val="00433F2A"/>
    <w:rsid w:val="0043442D"/>
    <w:rsid w:val="0043486C"/>
    <w:rsid w:val="00434B96"/>
    <w:rsid w:val="004350B8"/>
    <w:rsid w:val="0043512C"/>
    <w:rsid w:val="00435265"/>
    <w:rsid w:val="004352E2"/>
    <w:rsid w:val="0043563D"/>
    <w:rsid w:val="00435F86"/>
    <w:rsid w:val="00436073"/>
    <w:rsid w:val="0043633C"/>
    <w:rsid w:val="00436B07"/>
    <w:rsid w:val="00437339"/>
    <w:rsid w:val="00437A65"/>
    <w:rsid w:val="004409F9"/>
    <w:rsid w:val="00440CA9"/>
    <w:rsid w:val="00441516"/>
    <w:rsid w:val="00441671"/>
    <w:rsid w:val="00441A22"/>
    <w:rsid w:val="004421AB"/>
    <w:rsid w:val="004422D2"/>
    <w:rsid w:val="004425F5"/>
    <w:rsid w:val="00442607"/>
    <w:rsid w:val="00442790"/>
    <w:rsid w:val="00442BB6"/>
    <w:rsid w:val="0044366D"/>
    <w:rsid w:val="004436A2"/>
    <w:rsid w:val="004439F0"/>
    <w:rsid w:val="0044448F"/>
    <w:rsid w:val="00444B8C"/>
    <w:rsid w:val="00444BF5"/>
    <w:rsid w:val="00444D64"/>
    <w:rsid w:val="00444ED2"/>
    <w:rsid w:val="00444F8B"/>
    <w:rsid w:val="0044553B"/>
    <w:rsid w:val="004456D0"/>
    <w:rsid w:val="00445771"/>
    <w:rsid w:val="00445F3C"/>
    <w:rsid w:val="004467B1"/>
    <w:rsid w:val="00447696"/>
    <w:rsid w:val="00450F7C"/>
    <w:rsid w:val="00451492"/>
    <w:rsid w:val="00452302"/>
    <w:rsid w:val="00452B7D"/>
    <w:rsid w:val="00452D89"/>
    <w:rsid w:val="00452FFA"/>
    <w:rsid w:val="0045358A"/>
    <w:rsid w:val="0045361A"/>
    <w:rsid w:val="0045417A"/>
    <w:rsid w:val="004544CA"/>
    <w:rsid w:val="00454A32"/>
    <w:rsid w:val="00455E02"/>
    <w:rsid w:val="0045610B"/>
    <w:rsid w:val="00456427"/>
    <w:rsid w:val="00456A14"/>
    <w:rsid w:val="004579EE"/>
    <w:rsid w:val="00457AC1"/>
    <w:rsid w:val="00457E0C"/>
    <w:rsid w:val="00457F8F"/>
    <w:rsid w:val="00460299"/>
    <w:rsid w:val="004604C9"/>
    <w:rsid w:val="00460DB3"/>
    <w:rsid w:val="00461080"/>
    <w:rsid w:val="004617D9"/>
    <w:rsid w:val="004621F4"/>
    <w:rsid w:val="004626EA"/>
    <w:rsid w:val="00462CE0"/>
    <w:rsid w:val="00464034"/>
    <w:rsid w:val="004642B6"/>
    <w:rsid w:val="00464558"/>
    <w:rsid w:val="00464849"/>
    <w:rsid w:val="00464D1F"/>
    <w:rsid w:val="004653B2"/>
    <w:rsid w:val="00465622"/>
    <w:rsid w:val="004658AE"/>
    <w:rsid w:val="00465DEA"/>
    <w:rsid w:val="00465DF7"/>
    <w:rsid w:val="004666F1"/>
    <w:rsid w:val="004667D9"/>
    <w:rsid w:val="004668CA"/>
    <w:rsid w:val="00466F66"/>
    <w:rsid w:val="004672C4"/>
    <w:rsid w:val="004678CF"/>
    <w:rsid w:val="00467EE2"/>
    <w:rsid w:val="00467F06"/>
    <w:rsid w:val="00470201"/>
    <w:rsid w:val="00471463"/>
    <w:rsid w:val="00471659"/>
    <w:rsid w:val="004716DF"/>
    <w:rsid w:val="00472428"/>
    <w:rsid w:val="00472AD7"/>
    <w:rsid w:val="00473864"/>
    <w:rsid w:val="00473F92"/>
    <w:rsid w:val="0047464A"/>
    <w:rsid w:val="00474786"/>
    <w:rsid w:val="00474A88"/>
    <w:rsid w:val="004750BC"/>
    <w:rsid w:val="00475231"/>
    <w:rsid w:val="00475C07"/>
    <w:rsid w:val="00475EEA"/>
    <w:rsid w:val="00476446"/>
    <w:rsid w:val="00477211"/>
    <w:rsid w:val="00477865"/>
    <w:rsid w:val="00477A22"/>
    <w:rsid w:val="00480115"/>
    <w:rsid w:val="00480489"/>
    <w:rsid w:val="0048087E"/>
    <w:rsid w:val="00480886"/>
    <w:rsid w:val="00481128"/>
    <w:rsid w:val="00481CC8"/>
    <w:rsid w:val="00482356"/>
    <w:rsid w:val="0048241E"/>
    <w:rsid w:val="0048263B"/>
    <w:rsid w:val="004829E9"/>
    <w:rsid w:val="00483A45"/>
    <w:rsid w:val="00483C80"/>
    <w:rsid w:val="00484042"/>
    <w:rsid w:val="004841FA"/>
    <w:rsid w:val="00484DFA"/>
    <w:rsid w:val="00485193"/>
    <w:rsid w:val="0048541B"/>
    <w:rsid w:val="0048543C"/>
    <w:rsid w:val="00485727"/>
    <w:rsid w:val="00485A0B"/>
    <w:rsid w:val="00485ECB"/>
    <w:rsid w:val="00486CD7"/>
    <w:rsid w:val="00486D2E"/>
    <w:rsid w:val="00486E29"/>
    <w:rsid w:val="00487136"/>
    <w:rsid w:val="004903BD"/>
    <w:rsid w:val="00490F9C"/>
    <w:rsid w:val="00491A53"/>
    <w:rsid w:val="00491C74"/>
    <w:rsid w:val="00492268"/>
    <w:rsid w:val="00492302"/>
    <w:rsid w:val="004927E3"/>
    <w:rsid w:val="004929C2"/>
    <w:rsid w:val="0049314A"/>
    <w:rsid w:val="0049348E"/>
    <w:rsid w:val="004937DC"/>
    <w:rsid w:val="00493B18"/>
    <w:rsid w:val="00493CD8"/>
    <w:rsid w:val="004940E4"/>
    <w:rsid w:val="0049470E"/>
    <w:rsid w:val="00494A7F"/>
    <w:rsid w:val="00495C62"/>
    <w:rsid w:val="00495F6D"/>
    <w:rsid w:val="00496208"/>
    <w:rsid w:val="004962CA"/>
    <w:rsid w:val="004964E0"/>
    <w:rsid w:val="00496AF0"/>
    <w:rsid w:val="00496D4B"/>
    <w:rsid w:val="00497AD9"/>
    <w:rsid w:val="004A036B"/>
    <w:rsid w:val="004A0565"/>
    <w:rsid w:val="004A0912"/>
    <w:rsid w:val="004A10BF"/>
    <w:rsid w:val="004A16B2"/>
    <w:rsid w:val="004A19F3"/>
    <w:rsid w:val="004A1B81"/>
    <w:rsid w:val="004A2AB5"/>
    <w:rsid w:val="004A3195"/>
    <w:rsid w:val="004A3813"/>
    <w:rsid w:val="004A3AC0"/>
    <w:rsid w:val="004A444B"/>
    <w:rsid w:val="004A4813"/>
    <w:rsid w:val="004A493E"/>
    <w:rsid w:val="004A4AA3"/>
    <w:rsid w:val="004A51EC"/>
    <w:rsid w:val="004A5CBF"/>
    <w:rsid w:val="004A5E8B"/>
    <w:rsid w:val="004A5F5C"/>
    <w:rsid w:val="004A68D7"/>
    <w:rsid w:val="004A6EF7"/>
    <w:rsid w:val="004A7123"/>
    <w:rsid w:val="004A75B9"/>
    <w:rsid w:val="004A7A18"/>
    <w:rsid w:val="004A7DC6"/>
    <w:rsid w:val="004A7F1A"/>
    <w:rsid w:val="004B0E37"/>
    <w:rsid w:val="004B10E9"/>
    <w:rsid w:val="004B12C5"/>
    <w:rsid w:val="004B1E36"/>
    <w:rsid w:val="004B2050"/>
    <w:rsid w:val="004B2258"/>
    <w:rsid w:val="004B27C5"/>
    <w:rsid w:val="004B2C73"/>
    <w:rsid w:val="004B2F4B"/>
    <w:rsid w:val="004B37D8"/>
    <w:rsid w:val="004B3E8E"/>
    <w:rsid w:val="004B3F50"/>
    <w:rsid w:val="004B4332"/>
    <w:rsid w:val="004B464C"/>
    <w:rsid w:val="004B5AEC"/>
    <w:rsid w:val="004B5D15"/>
    <w:rsid w:val="004B6619"/>
    <w:rsid w:val="004B6C12"/>
    <w:rsid w:val="004B71EC"/>
    <w:rsid w:val="004B721C"/>
    <w:rsid w:val="004B7542"/>
    <w:rsid w:val="004B763D"/>
    <w:rsid w:val="004B7AB8"/>
    <w:rsid w:val="004B7E9D"/>
    <w:rsid w:val="004B7FAF"/>
    <w:rsid w:val="004C050B"/>
    <w:rsid w:val="004C0527"/>
    <w:rsid w:val="004C075B"/>
    <w:rsid w:val="004C0C76"/>
    <w:rsid w:val="004C1954"/>
    <w:rsid w:val="004C1A33"/>
    <w:rsid w:val="004C2352"/>
    <w:rsid w:val="004C2FC0"/>
    <w:rsid w:val="004C3215"/>
    <w:rsid w:val="004C3600"/>
    <w:rsid w:val="004C38D6"/>
    <w:rsid w:val="004C428C"/>
    <w:rsid w:val="004C4312"/>
    <w:rsid w:val="004C4AB4"/>
    <w:rsid w:val="004C4CE4"/>
    <w:rsid w:val="004C4F46"/>
    <w:rsid w:val="004C4F66"/>
    <w:rsid w:val="004C5083"/>
    <w:rsid w:val="004C613E"/>
    <w:rsid w:val="004C614B"/>
    <w:rsid w:val="004C646B"/>
    <w:rsid w:val="004C7124"/>
    <w:rsid w:val="004C7371"/>
    <w:rsid w:val="004D04F1"/>
    <w:rsid w:val="004D1D64"/>
    <w:rsid w:val="004D216A"/>
    <w:rsid w:val="004D23A5"/>
    <w:rsid w:val="004D23D6"/>
    <w:rsid w:val="004D2CD8"/>
    <w:rsid w:val="004D2E74"/>
    <w:rsid w:val="004D34DA"/>
    <w:rsid w:val="004D3C04"/>
    <w:rsid w:val="004D42BA"/>
    <w:rsid w:val="004D43DA"/>
    <w:rsid w:val="004D4789"/>
    <w:rsid w:val="004D4ED7"/>
    <w:rsid w:val="004D51A8"/>
    <w:rsid w:val="004D5268"/>
    <w:rsid w:val="004D5393"/>
    <w:rsid w:val="004D5A1B"/>
    <w:rsid w:val="004D5BCC"/>
    <w:rsid w:val="004D6266"/>
    <w:rsid w:val="004D63C8"/>
    <w:rsid w:val="004D6787"/>
    <w:rsid w:val="004D69CE"/>
    <w:rsid w:val="004D7576"/>
    <w:rsid w:val="004D75BD"/>
    <w:rsid w:val="004E016C"/>
    <w:rsid w:val="004E0235"/>
    <w:rsid w:val="004E04AC"/>
    <w:rsid w:val="004E0C41"/>
    <w:rsid w:val="004E0C57"/>
    <w:rsid w:val="004E0DD7"/>
    <w:rsid w:val="004E0EA3"/>
    <w:rsid w:val="004E117C"/>
    <w:rsid w:val="004E181C"/>
    <w:rsid w:val="004E1AC1"/>
    <w:rsid w:val="004E2A7C"/>
    <w:rsid w:val="004E2B74"/>
    <w:rsid w:val="004E2C15"/>
    <w:rsid w:val="004E442B"/>
    <w:rsid w:val="004E481C"/>
    <w:rsid w:val="004E49AD"/>
    <w:rsid w:val="004E4B91"/>
    <w:rsid w:val="004E517F"/>
    <w:rsid w:val="004E54A3"/>
    <w:rsid w:val="004E5FE1"/>
    <w:rsid w:val="004E607C"/>
    <w:rsid w:val="004E648C"/>
    <w:rsid w:val="004E668C"/>
    <w:rsid w:val="004E67AE"/>
    <w:rsid w:val="004E67FB"/>
    <w:rsid w:val="004E6A1F"/>
    <w:rsid w:val="004E71DC"/>
    <w:rsid w:val="004E753F"/>
    <w:rsid w:val="004F0055"/>
    <w:rsid w:val="004F010C"/>
    <w:rsid w:val="004F055E"/>
    <w:rsid w:val="004F0FE9"/>
    <w:rsid w:val="004F1225"/>
    <w:rsid w:val="004F17B4"/>
    <w:rsid w:val="004F1C90"/>
    <w:rsid w:val="004F2A0A"/>
    <w:rsid w:val="004F3A1C"/>
    <w:rsid w:val="004F4193"/>
    <w:rsid w:val="004F422F"/>
    <w:rsid w:val="004F4405"/>
    <w:rsid w:val="004F4492"/>
    <w:rsid w:val="004F5072"/>
    <w:rsid w:val="004F544D"/>
    <w:rsid w:val="004F59C0"/>
    <w:rsid w:val="004F6550"/>
    <w:rsid w:val="004F69AA"/>
    <w:rsid w:val="004F6A65"/>
    <w:rsid w:val="004F6EE8"/>
    <w:rsid w:val="004F7101"/>
    <w:rsid w:val="00500041"/>
    <w:rsid w:val="00500A2A"/>
    <w:rsid w:val="00500F48"/>
    <w:rsid w:val="00501905"/>
    <w:rsid w:val="00501C25"/>
    <w:rsid w:val="005021D0"/>
    <w:rsid w:val="00502525"/>
    <w:rsid w:val="00502875"/>
    <w:rsid w:val="00502D91"/>
    <w:rsid w:val="00502E3B"/>
    <w:rsid w:val="005032E0"/>
    <w:rsid w:val="00503381"/>
    <w:rsid w:val="00503438"/>
    <w:rsid w:val="005036E7"/>
    <w:rsid w:val="00503E38"/>
    <w:rsid w:val="0050439E"/>
    <w:rsid w:val="00504483"/>
    <w:rsid w:val="00504818"/>
    <w:rsid w:val="00504AC8"/>
    <w:rsid w:val="00504C8D"/>
    <w:rsid w:val="00504E77"/>
    <w:rsid w:val="005051E9"/>
    <w:rsid w:val="00505754"/>
    <w:rsid w:val="00505988"/>
    <w:rsid w:val="00505A6D"/>
    <w:rsid w:val="00505CD8"/>
    <w:rsid w:val="00506EF7"/>
    <w:rsid w:val="00507AD7"/>
    <w:rsid w:val="0051032A"/>
    <w:rsid w:val="00510486"/>
    <w:rsid w:val="00510A65"/>
    <w:rsid w:val="00510D1B"/>
    <w:rsid w:val="00510ED3"/>
    <w:rsid w:val="005110EC"/>
    <w:rsid w:val="00511499"/>
    <w:rsid w:val="00511B06"/>
    <w:rsid w:val="005120B2"/>
    <w:rsid w:val="00512DA9"/>
    <w:rsid w:val="00513317"/>
    <w:rsid w:val="00513684"/>
    <w:rsid w:val="0051416E"/>
    <w:rsid w:val="00514BC5"/>
    <w:rsid w:val="00514D52"/>
    <w:rsid w:val="00514E66"/>
    <w:rsid w:val="00514EAA"/>
    <w:rsid w:val="00514FE2"/>
    <w:rsid w:val="00515085"/>
    <w:rsid w:val="00515798"/>
    <w:rsid w:val="0051580F"/>
    <w:rsid w:val="005159E3"/>
    <w:rsid w:val="00515A00"/>
    <w:rsid w:val="00515A41"/>
    <w:rsid w:val="00515ECC"/>
    <w:rsid w:val="00516665"/>
    <w:rsid w:val="00516AAC"/>
    <w:rsid w:val="00516B9B"/>
    <w:rsid w:val="00516C28"/>
    <w:rsid w:val="00517194"/>
    <w:rsid w:val="005176BF"/>
    <w:rsid w:val="00517E22"/>
    <w:rsid w:val="005202A5"/>
    <w:rsid w:val="005202FA"/>
    <w:rsid w:val="00521546"/>
    <w:rsid w:val="00521D3D"/>
    <w:rsid w:val="005220D4"/>
    <w:rsid w:val="00522258"/>
    <w:rsid w:val="00523330"/>
    <w:rsid w:val="0052363E"/>
    <w:rsid w:val="00523C4D"/>
    <w:rsid w:val="00524257"/>
    <w:rsid w:val="0052589D"/>
    <w:rsid w:val="00525CC8"/>
    <w:rsid w:val="00526399"/>
    <w:rsid w:val="00526950"/>
    <w:rsid w:val="00526DCE"/>
    <w:rsid w:val="005275A5"/>
    <w:rsid w:val="005306CC"/>
    <w:rsid w:val="005309B9"/>
    <w:rsid w:val="00530FB7"/>
    <w:rsid w:val="005311B1"/>
    <w:rsid w:val="00532713"/>
    <w:rsid w:val="00532963"/>
    <w:rsid w:val="00532D66"/>
    <w:rsid w:val="00533615"/>
    <w:rsid w:val="00534866"/>
    <w:rsid w:val="00534CD2"/>
    <w:rsid w:val="00534F3A"/>
    <w:rsid w:val="00535011"/>
    <w:rsid w:val="005359E6"/>
    <w:rsid w:val="00536920"/>
    <w:rsid w:val="00536AB3"/>
    <w:rsid w:val="005379C4"/>
    <w:rsid w:val="00537ABD"/>
    <w:rsid w:val="0054001D"/>
    <w:rsid w:val="00540051"/>
    <w:rsid w:val="00540F73"/>
    <w:rsid w:val="00541168"/>
    <w:rsid w:val="00541B37"/>
    <w:rsid w:val="00542313"/>
    <w:rsid w:val="00543747"/>
    <w:rsid w:val="00543D50"/>
    <w:rsid w:val="00543E3E"/>
    <w:rsid w:val="005446A2"/>
    <w:rsid w:val="005446DC"/>
    <w:rsid w:val="005450D6"/>
    <w:rsid w:val="00545A6E"/>
    <w:rsid w:val="00546427"/>
    <w:rsid w:val="005469E7"/>
    <w:rsid w:val="00546B74"/>
    <w:rsid w:val="005472B7"/>
    <w:rsid w:val="00547884"/>
    <w:rsid w:val="00550B78"/>
    <w:rsid w:val="00550BA8"/>
    <w:rsid w:val="00550F11"/>
    <w:rsid w:val="00551515"/>
    <w:rsid w:val="00552309"/>
    <w:rsid w:val="005525AF"/>
    <w:rsid w:val="005525CC"/>
    <w:rsid w:val="005529FD"/>
    <w:rsid w:val="00552D66"/>
    <w:rsid w:val="00552EDB"/>
    <w:rsid w:val="00552FA6"/>
    <w:rsid w:val="005533B2"/>
    <w:rsid w:val="005536B8"/>
    <w:rsid w:val="00554594"/>
    <w:rsid w:val="00554696"/>
    <w:rsid w:val="0055480E"/>
    <w:rsid w:val="005553BB"/>
    <w:rsid w:val="00555519"/>
    <w:rsid w:val="005557F7"/>
    <w:rsid w:val="00556BAA"/>
    <w:rsid w:val="00556BE8"/>
    <w:rsid w:val="0055736D"/>
    <w:rsid w:val="005576EE"/>
    <w:rsid w:val="005578EA"/>
    <w:rsid w:val="00557A14"/>
    <w:rsid w:val="00557EE8"/>
    <w:rsid w:val="00560995"/>
    <w:rsid w:val="00560BC7"/>
    <w:rsid w:val="005612C4"/>
    <w:rsid w:val="005613F8"/>
    <w:rsid w:val="0056157F"/>
    <w:rsid w:val="00561777"/>
    <w:rsid w:val="0056236A"/>
    <w:rsid w:val="00562D64"/>
    <w:rsid w:val="00563C02"/>
    <w:rsid w:val="00563FCF"/>
    <w:rsid w:val="00564016"/>
    <w:rsid w:val="005642BE"/>
    <w:rsid w:val="0056434A"/>
    <w:rsid w:val="005647B4"/>
    <w:rsid w:val="00564D8A"/>
    <w:rsid w:val="00565312"/>
    <w:rsid w:val="00565AA6"/>
    <w:rsid w:val="00565CC0"/>
    <w:rsid w:val="005664ED"/>
    <w:rsid w:val="00566652"/>
    <w:rsid w:val="00566D95"/>
    <w:rsid w:val="00566E6C"/>
    <w:rsid w:val="00567271"/>
    <w:rsid w:val="0056765D"/>
    <w:rsid w:val="00567920"/>
    <w:rsid w:val="0057008B"/>
    <w:rsid w:val="00570F1A"/>
    <w:rsid w:val="00571A73"/>
    <w:rsid w:val="00571D9D"/>
    <w:rsid w:val="00572909"/>
    <w:rsid w:val="00572C65"/>
    <w:rsid w:val="00573803"/>
    <w:rsid w:val="00573997"/>
    <w:rsid w:val="00573D47"/>
    <w:rsid w:val="00573DBB"/>
    <w:rsid w:val="00573FEE"/>
    <w:rsid w:val="00574040"/>
    <w:rsid w:val="00574B87"/>
    <w:rsid w:val="00574BF2"/>
    <w:rsid w:val="005750FF"/>
    <w:rsid w:val="0057593A"/>
    <w:rsid w:val="00575AE4"/>
    <w:rsid w:val="00575F2B"/>
    <w:rsid w:val="0057616D"/>
    <w:rsid w:val="00576B76"/>
    <w:rsid w:val="00577428"/>
    <w:rsid w:val="00577DBF"/>
    <w:rsid w:val="00577E86"/>
    <w:rsid w:val="00577F4A"/>
    <w:rsid w:val="00580390"/>
    <w:rsid w:val="0058096E"/>
    <w:rsid w:val="005809A4"/>
    <w:rsid w:val="00580B46"/>
    <w:rsid w:val="00580C44"/>
    <w:rsid w:val="005818CA"/>
    <w:rsid w:val="00581A61"/>
    <w:rsid w:val="00581CAD"/>
    <w:rsid w:val="00581D25"/>
    <w:rsid w:val="00582032"/>
    <w:rsid w:val="0058221E"/>
    <w:rsid w:val="00582901"/>
    <w:rsid w:val="00583208"/>
    <w:rsid w:val="00583360"/>
    <w:rsid w:val="005837B8"/>
    <w:rsid w:val="005838E9"/>
    <w:rsid w:val="00584427"/>
    <w:rsid w:val="00584436"/>
    <w:rsid w:val="005848A0"/>
    <w:rsid w:val="00585143"/>
    <w:rsid w:val="00585250"/>
    <w:rsid w:val="00585631"/>
    <w:rsid w:val="0058594D"/>
    <w:rsid w:val="00586322"/>
    <w:rsid w:val="0058650D"/>
    <w:rsid w:val="005866C8"/>
    <w:rsid w:val="00586737"/>
    <w:rsid w:val="00586915"/>
    <w:rsid w:val="0058725B"/>
    <w:rsid w:val="00587CE1"/>
    <w:rsid w:val="00591341"/>
    <w:rsid w:val="005919DC"/>
    <w:rsid w:val="005919F3"/>
    <w:rsid w:val="00591C02"/>
    <w:rsid w:val="00591DD0"/>
    <w:rsid w:val="00592597"/>
    <w:rsid w:val="0059269B"/>
    <w:rsid w:val="005926EF"/>
    <w:rsid w:val="005931B1"/>
    <w:rsid w:val="00593FD3"/>
    <w:rsid w:val="00594069"/>
    <w:rsid w:val="0059483D"/>
    <w:rsid w:val="00594855"/>
    <w:rsid w:val="00594955"/>
    <w:rsid w:val="00594C16"/>
    <w:rsid w:val="00594F17"/>
    <w:rsid w:val="00595492"/>
    <w:rsid w:val="0059591D"/>
    <w:rsid w:val="00595C1F"/>
    <w:rsid w:val="00595DA4"/>
    <w:rsid w:val="0059608A"/>
    <w:rsid w:val="00596665"/>
    <w:rsid w:val="005A056E"/>
    <w:rsid w:val="005A0684"/>
    <w:rsid w:val="005A07F1"/>
    <w:rsid w:val="005A08C9"/>
    <w:rsid w:val="005A0953"/>
    <w:rsid w:val="005A0B3F"/>
    <w:rsid w:val="005A0BE7"/>
    <w:rsid w:val="005A0C6B"/>
    <w:rsid w:val="005A120C"/>
    <w:rsid w:val="005A1A75"/>
    <w:rsid w:val="005A1E01"/>
    <w:rsid w:val="005A1E7D"/>
    <w:rsid w:val="005A1F12"/>
    <w:rsid w:val="005A2112"/>
    <w:rsid w:val="005A2569"/>
    <w:rsid w:val="005A2801"/>
    <w:rsid w:val="005A2901"/>
    <w:rsid w:val="005A29CD"/>
    <w:rsid w:val="005A2C3F"/>
    <w:rsid w:val="005A3BA6"/>
    <w:rsid w:val="005A3C79"/>
    <w:rsid w:val="005A3F11"/>
    <w:rsid w:val="005A440C"/>
    <w:rsid w:val="005A46BC"/>
    <w:rsid w:val="005A4791"/>
    <w:rsid w:val="005A4EE2"/>
    <w:rsid w:val="005A4FB8"/>
    <w:rsid w:val="005A56CB"/>
    <w:rsid w:val="005A56DC"/>
    <w:rsid w:val="005A57BF"/>
    <w:rsid w:val="005A5B4E"/>
    <w:rsid w:val="005A5B9B"/>
    <w:rsid w:val="005A5F5E"/>
    <w:rsid w:val="005A61F8"/>
    <w:rsid w:val="005A68A1"/>
    <w:rsid w:val="005A7139"/>
    <w:rsid w:val="005A7220"/>
    <w:rsid w:val="005A738C"/>
    <w:rsid w:val="005A75EE"/>
    <w:rsid w:val="005A79C5"/>
    <w:rsid w:val="005A7BD5"/>
    <w:rsid w:val="005B003A"/>
    <w:rsid w:val="005B0059"/>
    <w:rsid w:val="005B08D4"/>
    <w:rsid w:val="005B0BEC"/>
    <w:rsid w:val="005B10D0"/>
    <w:rsid w:val="005B10D4"/>
    <w:rsid w:val="005B19C1"/>
    <w:rsid w:val="005B23EB"/>
    <w:rsid w:val="005B2401"/>
    <w:rsid w:val="005B2A71"/>
    <w:rsid w:val="005B2B31"/>
    <w:rsid w:val="005B36DE"/>
    <w:rsid w:val="005B3755"/>
    <w:rsid w:val="005B3AC3"/>
    <w:rsid w:val="005B3D51"/>
    <w:rsid w:val="005B40D8"/>
    <w:rsid w:val="005B41DF"/>
    <w:rsid w:val="005B4D21"/>
    <w:rsid w:val="005B4E6F"/>
    <w:rsid w:val="005B57B6"/>
    <w:rsid w:val="005B595F"/>
    <w:rsid w:val="005B5993"/>
    <w:rsid w:val="005B5C46"/>
    <w:rsid w:val="005B5F5B"/>
    <w:rsid w:val="005B6064"/>
    <w:rsid w:val="005B658D"/>
    <w:rsid w:val="005B6B94"/>
    <w:rsid w:val="005B6DC6"/>
    <w:rsid w:val="005B6EC5"/>
    <w:rsid w:val="005B7329"/>
    <w:rsid w:val="005C0369"/>
    <w:rsid w:val="005C04F1"/>
    <w:rsid w:val="005C0FCC"/>
    <w:rsid w:val="005C1939"/>
    <w:rsid w:val="005C1B54"/>
    <w:rsid w:val="005C201A"/>
    <w:rsid w:val="005C2A5C"/>
    <w:rsid w:val="005C3A1C"/>
    <w:rsid w:val="005C3D71"/>
    <w:rsid w:val="005C3DBE"/>
    <w:rsid w:val="005C3EA9"/>
    <w:rsid w:val="005C4CFF"/>
    <w:rsid w:val="005C5546"/>
    <w:rsid w:val="005C58A9"/>
    <w:rsid w:val="005C58DA"/>
    <w:rsid w:val="005C5997"/>
    <w:rsid w:val="005C5E05"/>
    <w:rsid w:val="005C627F"/>
    <w:rsid w:val="005C6970"/>
    <w:rsid w:val="005C6E70"/>
    <w:rsid w:val="005C73A3"/>
    <w:rsid w:val="005C74C5"/>
    <w:rsid w:val="005C7A81"/>
    <w:rsid w:val="005D058B"/>
    <w:rsid w:val="005D0D71"/>
    <w:rsid w:val="005D161E"/>
    <w:rsid w:val="005D17D8"/>
    <w:rsid w:val="005D1F9D"/>
    <w:rsid w:val="005D246C"/>
    <w:rsid w:val="005D2778"/>
    <w:rsid w:val="005D27A8"/>
    <w:rsid w:val="005D28F6"/>
    <w:rsid w:val="005D3035"/>
    <w:rsid w:val="005D352E"/>
    <w:rsid w:val="005D3892"/>
    <w:rsid w:val="005D3D56"/>
    <w:rsid w:val="005D3FA2"/>
    <w:rsid w:val="005D4092"/>
    <w:rsid w:val="005D409B"/>
    <w:rsid w:val="005D413A"/>
    <w:rsid w:val="005D4363"/>
    <w:rsid w:val="005D4653"/>
    <w:rsid w:val="005D4DF5"/>
    <w:rsid w:val="005D5379"/>
    <w:rsid w:val="005D587C"/>
    <w:rsid w:val="005D5BAA"/>
    <w:rsid w:val="005D5CFE"/>
    <w:rsid w:val="005D5F87"/>
    <w:rsid w:val="005D60C8"/>
    <w:rsid w:val="005D6278"/>
    <w:rsid w:val="005D714E"/>
    <w:rsid w:val="005D7386"/>
    <w:rsid w:val="005D73C6"/>
    <w:rsid w:val="005D7D58"/>
    <w:rsid w:val="005E0B9C"/>
    <w:rsid w:val="005E17BE"/>
    <w:rsid w:val="005E1F23"/>
    <w:rsid w:val="005E1F70"/>
    <w:rsid w:val="005E22E3"/>
    <w:rsid w:val="005E2A94"/>
    <w:rsid w:val="005E2D3B"/>
    <w:rsid w:val="005E2EED"/>
    <w:rsid w:val="005E37C3"/>
    <w:rsid w:val="005E37DA"/>
    <w:rsid w:val="005E3A61"/>
    <w:rsid w:val="005E4358"/>
    <w:rsid w:val="005E4574"/>
    <w:rsid w:val="005E4B0F"/>
    <w:rsid w:val="005E4BAD"/>
    <w:rsid w:val="005E4D18"/>
    <w:rsid w:val="005E5059"/>
    <w:rsid w:val="005E5375"/>
    <w:rsid w:val="005E584D"/>
    <w:rsid w:val="005E5971"/>
    <w:rsid w:val="005E602E"/>
    <w:rsid w:val="005E63ED"/>
    <w:rsid w:val="005E68C9"/>
    <w:rsid w:val="005E6CDB"/>
    <w:rsid w:val="005E6D4F"/>
    <w:rsid w:val="005E7326"/>
    <w:rsid w:val="005E74E5"/>
    <w:rsid w:val="005E7DA3"/>
    <w:rsid w:val="005E7F56"/>
    <w:rsid w:val="005F00DB"/>
    <w:rsid w:val="005F0104"/>
    <w:rsid w:val="005F0444"/>
    <w:rsid w:val="005F0BA6"/>
    <w:rsid w:val="005F0C93"/>
    <w:rsid w:val="005F0D86"/>
    <w:rsid w:val="005F15C5"/>
    <w:rsid w:val="005F1EBE"/>
    <w:rsid w:val="005F24B2"/>
    <w:rsid w:val="005F264C"/>
    <w:rsid w:val="005F2B96"/>
    <w:rsid w:val="005F2FCD"/>
    <w:rsid w:val="005F3461"/>
    <w:rsid w:val="005F3752"/>
    <w:rsid w:val="005F3896"/>
    <w:rsid w:val="005F45A8"/>
    <w:rsid w:val="005F4E86"/>
    <w:rsid w:val="005F52EC"/>
    <w:rsid w:val="005F55D6"/>
    <w:rsid w:val="005F5601"/>
    <w:rsid w:val="005F5790"/>
    <w:rsid w:val="005F5963"/>
    <w:rsid w:val="005F5D2A"/>
    <w:rsid w:val="005F64DC"/>
    <w:rsid w:val="005F64E4"/>
    <w:rsid w:val="005F7375"/>
    <w:rsid w:val="005F7919"/>
    <w:rsid w:val="005F7AED"/>
    <w:rsid w:val="005F7BB7"/>
    <w:rsid w:val="00600B49"/>
    <w:rsid w:val="006010A2"/>
    <w:rsid w:val="0060274E"/>
    <w:rsid w:val="006028F2"/>
    <w:rsid w:val="00602927"/>
    <w:rsid w:val="00602CCC"/>
    <w:rsid w:val="00603B7D"/>
    <w:rsid w:val="00603D53"/>
    <w:rsid w:val="006046CA"/>
    <w:rsid w:val="006049A2"/>
    <w:rsid w:val="006049F0"/>
    <w:rsid w:val="00604A02"/>
    <w:rsid w:val="006050FC"/>
    <w:rsid w:val="00605133"/>
    <w:rsid w:val="006052BE"/>
    <w:rsid w:val="00606A3B"/>
    <w:rsid w:val="0060785A"/>
    <w:rsid w:val="006078FC"/>
    <w:rsid w:val="00607B02"/>
    <w:rsid w:val="0061074A"/>
    <w:rsid w:val="00610C8E"/>
    <w:rsid w:val="00610E75"/>
    <w:rsid w:val="006111CB"/>
    <w:rsid w:val="00611372"/>
    <w:rsid w:val="0061170C"/>
    <w:rsid w:val="00611A9B"/>
    <w:rsid w:val="00611BAA"/>
    <w:rsid w:val="00611BFE"/>
    <w:rsid w:val="0061232F"/>
    <w:rsid w:val="00612455"/>
    <w:rsid w:val="0061284E"/>
    <w:rsid w:val="00612BCE"/>
    <w:rsid w:val="00613C25"/>
    <w:rsid w:val="00613E25"/>
    <w:rsid w:val="006141B9"/>
    <w:rsid w:val="006142C0"/>
    <w:rsid w:val="006149AD"/>
    <w:rsid w:val="00614F82"/>
    <w:rsid w:val="00614F8C"/>
    <w:rsid w:val="006164FF"/>
    <w:rsid w:val="00617F8D"/>
    <w:rsid w:val="00620933"/>
    <w:rsid w:val="00620989"/>
    <w:rsid w:val="006209C1"/>
    <w:rsid w:val="00620D52"/>
    <w:rsid w:val="00620ECF"/>
    <w:rsid w:val="00621769"/>
    <w:rsid w:val="00622DAF"/>
    <w:rsid w:val="00623351"/>
    <w:rsid w:val="00623505"/>
    <w:rsid w:val="006238E7"/>
    <w:rsid w:val="00624152"/>
    <w:rsid w:val="0062524C"/>
    <w:rsid w:val="00625CBC"/>
    <w:rsid w:val="0062765E"/>
    <w:rsid w:val="00627B0E"/>
    <w:rsid w:val="00630430"/>
    <w:rsid w:val="00630674"/>
    <w:rsid w:val="00631146"/>
    <w:rsid w:val="00631692"/>
    <w:rsid w:val="0063175C"/>
    <w:rsid w:val="00631FF1"/>
    <w:rsid w:val="00632C3B"/>
    <w:rsid w:val="00633A46"/>
    <w:rsid w:val="0063506B"/>
    <w:rsid w:val="006357C3"/>
    <w:rsid w:val="006359DB"/>
    <w:rsid w:val="00635CB8"/>
    <w:rsid w:val="00636467"/>
    <w:rsid w:val="0063651D"/>
    <w:rsid w:val="006369E4"/>
    <w:rsid w:val="00636FC5"/>
    <w:rsid w:val="006373EA"/>
    <w:rsid w:val="0063761D"/>
    <w:rsid w:val="00637841"/>
    <w:rsid w:val="00637CF2"/>
    <w:rsid w:val="00637DCD"/>
    <w:rsid w:val="00637EC3"/>
    <w:rsid w:val="00640912"/>
    <w:rsid w:val="00640996"/>
    <w:rsid w:val="00640EAE"/>
    <w:rsid w:val="0064126A"/>
    <w:rsid w:val="00641296"/>
    <w:rsid w:val="00641B30"/>
    <w:rsid w:val="00642242"/>
    <w:rsid w:val="00642B3F"/>
    <w:rsid w:val="00643903"/>
    <w:rsid w:val="006440B6"/>
    <w:rsid w:val="006452F0"/>
    <w:rsid w:val="006454E3"/>
    <w:rsid w:val="00645916"/>
    <w:rsid w:val="006459EA"/>
    <w:rsid w:val="00645C3E"/>
    <w:rsid w:val="00646370"/>
    <w:rsid w:val="006465E1"/>
    <w:rsid w:val="00646C40"/>
    <w:rsid w:val="00646CE0"/>
    <w:rsid w:val="00647300"/>
    <w:rsid w:val="006473CA"/>
    <w:rsid w:val="00647665"/>
    <w:rsid w:val="00647B07"/>
    <w:rsid w:val="0065072B"/>
    <w:rsid w:val="00650EC7"/>
    <w:rsid w:val="00651040"/>
    <w:rsid w:val="0065115F"/>
    <w:rsid w:val="00651B46"/>
    <w:rsid w:val="00651D62"/>
    <w:rsid w:val="00652758"/>
    <w:rsid w:val="00652AA4"/>
    <w:rsid w:val="00653269"/>
    <w:rsid w:val="0065414A"/>
    <w:rsid w:val="0065419F"/>
    <w:rsid w:val="0065456E"/>
    <w:rsid w:val="00654C3A"/>
    <w:rsid w:val="00654D4B"/>
    <w:rsid w:val="006552EA"/>
    <w:rsid w:val="006559C2"/>
    <w:rsid w:val="00655F6D"/>
    <w:rsid w:val="00656B59"/>
    <w:rsid w:val="00656CD8"/>
    <w:rsid w:val="00656E5B"/>
    <w:rsid w:val="00656F54"/>
    <w:rsid w:val="00656FC2"/>
    <w:rsid w:val="006573D8"/>
    <w:rsid w:val="006573EF"/>
    <w:rsid w:val="006576E6"/>
    <w:rsid w:val="00657CB4"/>
    <w:rsid w:val="006605C4"/>
    <w:rsid w:val="00660E35"/>
    <w:rsid w:val="0066176B"/>
    <w:rsid w:val="00661D27"/>
    <w:rsid w:val="0066294E"/>
    <w:rsid w:val="0066309E"/>
    <w:rsid w:val="0066359B"/>
    <w:rsid w:val="006637C0"/>
    <w:rsid w:val="00663882"/>
    <w:rsid w:val="0066510C"/>
    <w:rsid w:val="0066572D"/>
    <w:rsid w:val="006663BA"/>
    <w:rsid w:val="00667394"/>
    <w:rsid w:val="006677A7"/>
    <w:rsid w:val="0066780F"/>
    <w:rsid w:val="00667A18"/>
    <w:rsid w:val="00667B9C"/>
    <w:rsid w:val="006708B0"/>
    <w:rsid w:val="006709CF"/>
    <w:rsid w:val="0067119A"/>
    <w:rsid w:val="00671562"/>
    <w:rsid w:val="00671FF3"/>
    <w:rsid w:val="0067256B"/>
    <w:rsid w:val="006740D3"/>
    <w:rsid w:val="00674BC5"/>
    <w:rsid w:val="00674FAF"/>
    <w:rsid w:val="0067501D"/>
    <w:rsid w:val="006756FE"/>
    <w:rsid w:val="00675C55"/>
    <w:rsid w:val="00675C56"/>
    <w:rsid w:val="00676983"/>
    <w:rsid w:val="00676F93"/>
    <w:rsid w:val="00677279"/>
    <w:rsid w:val="00677D70"/>
    <w:rsid w:val="00680488"/>
    <w:rsid w:val="00680787"/>
    <w:rsid w:val="00680DAF"/>
    <w:rsid w:val="00681B57"/>
    <w:rsid w:val="0068246E"/>
    <w:rsid w:val="00682961"/>
    <w:rsid w:val="00682AAA"/>
    <w:rsid w:val="00683023"/>
    <w:rsid w:val="00683549"/>
    <w:rsid w:val="006835C2"/>
    <w:rsid w:val="00683F75"/>
    <w:rsid w:val="00683FB3"/>
    <w:rsid w:val="00684069"/>
    <w:rsid w:val="00684125"/>
    <w:rsid w:val="00684D60"/>
    <w:rsid w:val="00684DF1"/>
    <w:rsid w:val="00685026"/>
    <w:rsid w:val="006850AC"/>
    <w:rsid w:val="0068537C"/>
    <w:rsid w:val="0068645D"/>
    <w:rsid w:val="00686603"/>
    <w:rsid w:val="006867B1"/>
    <w:rsid w:val="006869A0"/>
    <w:rsid w:val="0068726C"/>
    <w:rsid w:val="006873BC"/>
    <w:rsid w:val="006874F3"/>
    <w:rsid w:val="00687975"/>
    <w:rsid w:val="006902E9"/>
    <w:rsid w:val="006904D2"/>
    <w:rsid w:val="006906AA"/>
    <w:rsid w:val="006907AF"/>
    <w:rsid w:val="00690BAD"/>
    <w:rsid w:val="00690BB3"/>
    <w:rsid w:val="00690EC3"/>
    <w:rsid w:val="0069167F"/>
    <w:rsid w:val="0069182F"/>
    <w:rsid w:val="00691B2A"/>
    <w:rsid w:val="00692B14"/>
    <w:rsid w:val="00693C62"/>
    <w:rsid w:val="00693E1D"/>
    <w:rsid w:val="00693F55"/>
    <w:rsid w:val="0069423B"/>
    <w:rsid w:val="006942C5"/>
    <w:rsid w:val="006947E7"/>
    <w:rsid w:val="00694D50"/>
    <w:rsid w:val="006951EA"/>
    <w:rsid w:val="006951F5"/>
    <w:rsid w:val="006956A5"/>
    <w:rsid w:val="0069580E"/>
    <w:rsid w:val="00695B9D"/>
    <w:rsid w:val="00696032"/>
    <w:rsid w:val="0069691A"/>
    <w:rsid w:val="00697302"/>
    <w:rsid w:val="006A00C2"/>
    <w:rsid w:val="006A010C"/>
    <w:rsid w:val="006A0341"/>
    <w:rsid w:val="006A0A1F"/>
    <w:rsid w:val="006A14C8"/>
    <w:rsid w:val="006A16A8"/>
    <w:rsid w:val="006A1827"/>
    <w:rsid w:val="006A2B2A"/>
    <w:rsid w:val="006A306A"/>
    <w:rsid w:val="006A3189"/>
    <w:rsid w:val="006A3409"/>
    <w:rsid w:val="006A3DB9"/>
    <w:rsid w:val="006A431C"/>
    <w:rsid w:val="006A43C7"/>
    <w:rsid w:val="006A4681"/>
    <w:rsid w:val="006A470A"/>
    <w:rsid w:val="006A471A"/>
    <w:rsid w:val="006A4C53"/>
    <w:rsid w:val="006A562B"/>
    <w:rsid w:val="006A6AD7"/>
    <w:rsid w:val="006B0113"/>
    <w:rsid w:val="006B0200"/>
    <w:rsid w:val="006B0426"/>
    <w:rsid w:val="006B12A8"/>
    <w:rsid w:val="006B1583"/>
    <w:rsid w:val="006B1E38"/>
    <w:rsid w:val="006B20B4"/>
    <w:rsid w:val="006B29D5"/>
    <w:rsid w:val="006B2CF0"/>
    <w:rsid w:val="006B2F4D"/>
    <w:rsid w:val="006B3952"/>
    <w:rsid w:val="006B3A84"/>
    <w:rsid w:val="006B4443"/>
    <w:rsid w:val="006B4989"/>
    <w:rsid w:val="006B4B0D"/>
    <w:rsid w:val="006B4EDD"/>
    <w:rsid w:val="006B4F4B"/>
    <w:rsid w:val="006B54B5"/>
    <w:rsid w:val="006B58F0"/>
    <w:rsid w:val="006B5A7E"/>
    <w:rsid w:val="006B639C"/>
    <w:rsid w:val="006B67C4"/>
    <w:rsid w:val="006B6E68"/>
    <w:rsid w:val="006B6F4D"/>
    <w:rsid w:val="006B77B9"/>
    <w:rsid w:val="006B7F1E"/>
    <w:rsid w:val="006C0047"/>
    <w:rsid w:val="006C0341"/>
    <w:rsid w:val="006C05EB"/>
    <w:rsid w:val="006C0A6A"/>
    <w:rsid w:val="006C0BCD"/>
    <w:rsid w:val="006C0DF0"/>
    <w:rsid w:val="006C1223"/>
    <w:rsid w:val="006C141A"/>
    <w:rsid w:val="006C1EF1"/>
    <w:rsid w:val="006C22C7"/>
    <w:rsid w:val="006C28BB"/>
    <w:rsid w:val="006C2A30"/>
    <w:rsid w:val="006C3BF6"/>
    <w:rsid w:val="006C3D7A"/>
    <w:rsid w:val="006C3DA2"/>
    <w:rsid w:val="006C3F5E"/>
    <w:rsid w:val="006C4388"/>
    <w:rsid w:val="006C4585"/>
    <w:rsid w:val="006C4966"/>
    <w:rsid w:val="006C556E"/>
    <w:rsid w:val="006C5A9F"/>
    <w:rsid w:val="006C62C5"/>
    <w:rsid w:val="006C69D9"/>
    <w:rsid w:val="006C6BB9"/>
    <w:rsid w:val="006C7287"/>
    <w:rsid w:val="006C7651"/>
    <w:rsid w:val="006C773B"/>
    <w:rsid w:val="006C77ED"/>
    <w:rsid w:val="006C78C2"/>
    <w:rsid w:val="006C7B34"/>
    <w:rsid w:val="006C7C96"/>
    <w:rsid w:val="006C7CC9"/>
    <w:rsid w:val="006D00A8"/>
    <w:rsid w:val="006D010E"/>
    <w:rsid w:val="006D0D35"/>
    <w:rsid w:val="006D0E49"/>
    <w:rsid w:val="006D0EBC"/>
    <w:rsid w:val="006D0F30"/>
    <w:rsid w:val="006D0F6F"/>
    <w:rsid w:val="006D13CA"/>
    <w:rsid w:val="006D18AB"/>
    <w:rsid w:val="006D18C1"/>
    <w:rsid w:val="006D1A38"/>
    <w:rsid w:val="006D24D3"/>
    <w:rsid w:val="006D281C"/>
    <w:rsid w:val="006D2900"/>
    <w:rsid w:val="006D3185"/>
    <w:rsid w:val="006D3539"/>
    <w:rsid w:val="006D50D5"/>
    <w:rsid w:val="006D51B9"/>
    <w:rsid w:val="006D5D92"/>
    <w:rsid w:val="006D6C3C"/>
    <w:rsid w:val="006D6DE0"/>
    <w:rsid w:val="006D6F9B"/>
    <w:rsid w:val="006D78C4"/>
    <w:rsid w:val="006D7944"/>
    <w:rsid w:val="006D7BC5"/>
    <w:rsid w:val="006E003A"/>
    <w:rsid w:val="006E09C5"/>
    <w:rsid w:val="006E0A7B"/>
    <w:rsid w:val="006E0B92"/>
    <w:rsid w:val="006E12B4"/>
    <w:rsid w:val="006E1A58"/>
    <w:rsid w:val="006E1F1C"/>
    <w:rsid w:val="006E2C52"/>
    <w:rsid w:val="006E2CFD"/>
    <w:rsid w:val="006E2D2D"/>
    <w:rsid w:val="006E320A"/>
    <w:rsid w:val="006E37B4"/>
    <w:rsid w:val="006E3DD5"/>
    <w:rsid w:val="006E3F88"/>
    <w:rsid w:val="006E413E"/>
    <w:rsid w:val="006E42A5"/>
    <w:rsid w:val="006E4384"/>
    <w:rsid w:val="006E523C"/>
    <w:rsid w:val="006E5B8C"/>
    <w:rsid w:val="006E7F6A"/>
    <w:rsid w:val="006F0596"/>
    <w:rsid w:val="006F0894"/>
    <w:rsid w:val="006F0FA4"/>
    <w:rsid w:val="006F13AB"/>
    <w:rsid w:val="006F2001"/>
    <w:rsid w:val="006F2328"/>
    <w:rsid w:val="006F2A97"/>
    <w:rsid w:val="006F2DB9"/>
    <w:rsid w:val="006F31C9"/>
    <w:rsid w:val="006F3372"/>
    <w:rsid w:val="006F3490"/>
    <w:rsid w:val="006F3604"/>
    <w:rsid w:val="006F377D"/>
    <w:rsid w:val="006F397D"/>
    <w:rsid w:val="006F39B6"/>
    <w:rsid w:val="006F3DA9"/>
    <w:rsid w:val="006F3F00"/>
    <w:rsid w:val="006F4519"/>
    <w:rsid w:val="006F4C7C"/>
    <w:rsid w:val="006F5073"/>
    <w:rsid w:val="006F5212"/>
    <w:rsid w:val="006F54A1"/>
    <w:rsid w:val="006F5FD9"/>
    <w:rsid w:val="006F68D7"/>
    <w:rsid w:val="006F68FE"/>
    <w:rsid w:val="006F6965"/>
    <w:rsid w:val="006F6CA7"/>
    <w:rsid w:val="006F73B3"/>
    <w:rsid w:val="006F74CD"/>
    <w:rsid w:val="006F74FC"/>
    <w:rsid w:val="006F790C"/>
    <w:rsid w:val="006F7D7C"/>
    <w:rsid w:val="00700354"/>
    <w:rsid w:val="0070062B"/>
    <w:rsid w:val="00700A39"/>
    <w:rsid w:val="00701051"/>
    <w:rsid w:val="007014F9"/>
    <w:rsid w:val="00701989"/>
    <w:rsid w:val="00701E64"/>
    <w:rsid w:val="00701F64"/>
    <w:rsid w:val="00701FEA"/>
    <w:rsid w:val="0070210A"/>
    <w:rsid w:val="00702458"/>
    <w:rsid w:val="007026E9"/>
    <w:rsid w:val="00702A26"/>
    <w:rsid w:val="00702F3A"/>
    <w:rsid w:val="00703082"/>
    <w:rsid w:val="00703B99"/>
    <w:rsid w:val="0070439E"/>
    <w:rsid w:val="007052DC"/>
    <w:rsid w:val="0070534B"/>
    <w:rsid w:val="00705CDB"/>
    <w:rsid w:val="00705E09"/>
    <w:rsid w:val="007061FC"/>
    <w:rsid w:val="00706BE9"/>
    <w:rsid w:val="00706F6C"/>
    <w:rsid w:val="00707647"/>
    <w:rsid w:val="00710034"/>
    <w:rsid w:val="007109C7"/>
    <w:rsid w:val="00710A81"/>
    <w:rsid w:val="00710CE2"/>
    <w:rsid w:val="00711D9D"/>
    <w:rsid w:val="00711EA0"/>
    <w:rsid w:val="00713189"/>
    <w:rsid w:val="00713243"/>
    <w:rsid w:val="007132B0"/>
    <w:rsid w:val="007132F6"/>
    <w:rsid w:val="00713F65"/>
    <w:rsid w:val="007141E4"/>
    <w:rsid w:val="00714223"/>
    <w:rsid w:val="00714964"/>
    <w:rsid w:val="00716717"/>
    <w:rsid w:val="00716828"/>
    <w:rsid w:val="007169AB"/>
    <w:rsid w:val="00716ADE"/>
    <w:rsid w:val="00716C4F"/>
    <w:rsid w:val="007173B9"/>
    <w:rsid w:val="007174BA"/>
    <w:rsid w:val="007204DD"/>
    <w:rsid w:val="00720AE9"/>
    <w:rsid w:val="00720B18"/>
    <w:rsid w:val="00721340"/>
    <w:rsid w:val="007219B0"/>
    <w:rsid w:val="00722513"/>
    <w:rsid w:val="00722A05"/>
    <w:rsid w:val="00722B35"/>
    <w:rsid w:val="00723AA9"/>
    <w:rsid w:val="00723EEF"/>
    <w:rsid w:val="007256AA"/>
    <w:rsid w:val="00725750"/>
    <w:rsid w:val="00725DC0"/>
    <w:rsid w:val="00726BD7"/>
    <w:rsid w:val="007275B5"/>
    <w:rsid w:val="00727FC0"/>
    <w:rsid w:val="00730064"/>
    <w:rsid w:val="00730467"/>
    <w:rsid w:val="007305E1"/>
    <w:rsid w:val="00730803"/>
    <w:rsid w:val="007309F9"/>
    <w:rsid w:val="00730A81"/>
    <w:rsid w:val="00730AD1"/>
    <w:rsid w:val="00730B73"/>
    <w:rsid w:val="00730FE5"/>
    <w:rsid w:val="00731543"/>
    <w:rsid w:val="007318A7"/>
    <w:rsid w:val="00731918"/>
    <w:rsid w:val="007319D1"/>
    <w:rsid w:val="00731B9D"/>
    <w:rsid w:val="00731C44"/>
    <w:rsid w:val="007320BD"/>
    <w:rsid w:val="00732262"/>
    <w:rsid w:val="0073247F"/>
    <w:rsid w:val="00732637"/>
    <w:rsid w:val="00732806"/>
    <w:rsid w:val="00732E48"/>
    <w:rsid w:val="00732EF6"/>
    <w:rsid w:val="0073340E"/>
    <w:rsid w:val="007339C3"/>
    <w:rsid w:val="0073400B"/>
    <w:rsid w:val="0073480B"/>
    <w:rsid w:val="007348E4"/>
    <w:rsid w:val="00734B29"/>
    <w:rsid w:val="007353D8"/>
    <w:rsid w:val="007357D0"/>
    <w:rsid w:val="00735917"/>
    <w:rsid w:val="00736611"/>
    <w:rsid w:val="0073689F"/>
    <w:rsid w:val="007368DE"/>
    <w:rsid w:val="0073694C"/>
    <w:rsid w:val="00736FB7"/>
    <w:rsid w:val="00737135"/>
    <w:rsid w:val="007375FF"/>
    <w:rsid w:val="007377FC"/>
    <w:rsid w:val="00740278"/>
    <w:rsid w:val="00740757"/>
    <w:rsid w:val="00741105"/>
    <w:rsid w:val="0074124C"/>
    <w:rsid w:val="00741A4A"/>
    <w:rsid w:val="00741F56"/>
    <w:rsid w:val="00742814"/>
    <w:rsid w:val="0074292C"/>
    <w:rsid w:val="00742A3E"/>
    <w:rsid w:val="00742F4B"/>
    <w:rsid w:val="007434B9"/>
    <w:rsid w:val="007438D3"/>
    <w:rsid w:val="00743CDC"/>
    <w:rsid w:val="00743D68"/>
    <w:rsid w:val="00743F74"/>
    <w:rsid w:val="00744042"/>
    <w:rsid w:val="00744512"/>
    <w:rsid w:val="007446AE"/>
    <w:rsid w:val="0074470F"/>
    <w:rsid w:val="00745D5D"/>
    <w:rsid w:val="007461AC"/>
    <w:rsid w:val="007463A0"/>
    <w:rsid w:val="00746A44"/>
    <w:rsid w:val="00746A4D"/>
    <w:rsid w:val="00746FDA"/>
    <w:rsid w:val="00747074"/>
    <w:rsid w:val="00747D1C"/>
    <w:rsid w:val="00747D71"/>
    <w:rsid w:val="00751224"/>
    <w:rsid w:val="00751BF8"/>
    <w:rsid w:val="00751D6E"/>
    <w:rsid w:val="00751EF2"/>
    <w:rsid w:val="0075230E"/>
    <w:rsid w:val="00753004"/>
    <w:rsid w:val="00753028"/>
    <w:rsid w:val="007534C6"/>
    <w:rsid w:val="0075372D"/>
    <w:rsid w:val="00753AA0"/>
    <w:rsid w:val="00753C70"/>
    <w:rsid w:val="00753EC3"/>
    <w:rsid w:val="0075408A"/>
    <w:rsid w:val="00754403"/>
    <w:rsid w:val="00754566"/>
    <w:rsid w:val="007545C4"/>
    <w:rsid w:val="0075468B"/>
    <w:rsid w:val="0075491A"/>
    <w:rsid w:val="0075526B"/>
    <w:rsid w:val="007555CE"/>
    <w:rsid w:val="00755756"/>
    <w:rsid w:val="00755796"/>
    <w:rsid w:val="007564CA"/>
    <w:rsid w:val="00756A23"/>
    <w:rsid w:val="007578BC"/>
    <w:rsid w:val="00757B41"/>
    <w:rsid w:val="00757E40"/>
    <w:rsid w:val="0076008E"/>
    <w:rsid w:val="0076025D"/>
    <w:rsid w:val="007603CD"/>
    <w:rsid w:val="00760EDA"/>
    <w:rsid w:val="007610AB"/>
    <w:rsid w:val="00761FBA"/>
    <w:rsid w:val="00762631"/>
    <w:rsid w:val="007626A7"/>
    <w:rsid w:val="00762810"/>
    <w:rsid w:val="00762AAF"/>
    <w:rsid w:val="00763379"/>
    <w:rsid w:val="007636B1"/>
    <w:rsid w:val="007638C3"/>
    <w:rsid w:val="00763CEE"/>
    <w:rsid w:val="00763EDE"/>
    <w:rsid w:val="00763F3E"/>
    <w:rsid w:val="00764718"/>
    <w:rsid w:val="00764780"/>
    <w:rsid w:val="007648B5"/>
    <w:rsid w:val="00764DA8"/>
    <w:rsid w:val="007655E8"/>
    <w:rsid w:val="00767505"/>
    <w:rsid w:val="007676DF"/>
    <w:rsid w:val="00767A3E"/>
    <w:rsid w:val="00770813"/>
    <w:rsid w:val="007709D9"/>
    <w:rsid w:val="00770B9C"/>
    <w:rsid w:val="00770C75"/>
    <w:rsid w:val="007718E1"/>
    <w:rsid w:val="00771C28"/>
    <w:rsid w:val="00771DE3"/>
    <w:rsid w:val="00771EC2"/>
    <w:rsid w:val="00771FD8"/>
    <w:rsid w:val="00772235"/>
    <w:rsid w:val="00772780"/>
    <w:rsid w:val="00772F13"/>
    <w:rsid w:val="00772F37"/>
    <w:rsid w:val="00772FCE"/>
    <w:rsid w:val="00773128"/>
    <w:rsid w:val="007732B5"/>
    <w:rsid w:val="007737CC"/>
    <w:rsid w:val="007739E7"/>
    <w:rsid w:val="0077415D"/>
    <w:rsid w:val="007741F4"/>
    <w:rsid w:val="0077487B"/>
    <w:rsid w:val="00774C4E"/>
    <w:rsid w:val="0077508A"/>
    <w:rsid w:val="007752C7"/>
    <w:rsid w:val="00775994"/>
    <w:rsid w:val="00775E23"/>
    <w:rsid w:val="00775EF8"/>
    <w:rsid w:val="00776A95"/>
    <w:rsid w:val="0077739A"/>
    <w:rsid w:val="00777492"/>
    <w:rsid w:val="00777724"/>
    <w:rsid w:val="0077780D"/>
    <w:rsid w:val="007801D1"/>
    <w:rsid w:val="00780616"/>
    <w:rsid w:val="00780641"/>
    <w:rsid w:val="00780820"/>
    <w:rsid w:val="0078121B"/>
    <w:rsid w:val="00781B60"/>
    <w:rsid w:val="00782B4F"/>
    <w:rsid w:val="00782F35"/>
    <w:rsid w:val="0078411E"/>
    <w:rsid w:val="007854AE"/>
    <w:rsid w:val="00785F86"/>
    <w:rsid w:val="007862BA"/>
    <w:rsid w:val="007864F9"/>
    <w:rsid w:val="00786E6F"/>
    <w:rsid w:val="00786F8B"/>
    <w:rsid w:val="0078764A"/>
    <w:rsid w:val="007900BF"/>
    <w:rsid w:val="007905D2"/>
    <w:rsid w:val="00790C11"/>
    <w:rsid w:val="00790D61"/>
    <w:rsid w:val="00791302"/>
    <w:rsid w:val="0079148B"/>
    <w:rsid w:val="00791CED"/>
    <w:rsid w:val="007920E5"/>
    <w:rsid w:val="00792196"/>
    <w:rsid w:val="00792505"/>
    <w:rsid w:val="007926A9"/>
    <w:rsid w:val="00792B2A"/>
    <w:rsid w:val="00792C16"/>
    <w:rsid w:val="00792E79"/>
    <w:rsid w:val="00792EDA"/>
    <w:rsid w:val="007931B0"/>
    <w:rsid w:val="00793355"/>
    <w:rsid w:val="0079355E"/>
    <w:rsid w:val="00793886"/>
    <w:rsid w:val="007938EC"/>
    <w:rsid w:val="0079392B"/>
    <w:rsid w:val="00793AA5"/>
    <w:rsid w:val="00793D14"/>
    <w:rsid w:val="00793D46"/>
    <w:rsid w:val="00793E30"/>
    <w:rsid w:val="00793E8E"/>
    <w:rsid w:val="00794089"/>
    <w:rsid w:val="007944BD"/>
    <w:rsid w:val="007955C8"/>
    <w:rsid w:val="0079582A"/>
    <w:rsid w:val="00796144"/>
    <w:rsid w:val="00796406"/>
    <w:rsid w:val="00796A09"/>
    <w:rsid w:val="00797269"/>
    <w:rsid w:val="007972AD"/>
    <w:rsid w:val="00797323"/>
    <w:rsid w:val="007A0591"/>
    <w:rsid w:val="007A0751"/>
    <w:rsid w:val="007A09EC"/>
    <w:rsid w:val="007A0BA7"/>
    <w:rsid w:val="007A0D9B"/>
    <w:rsid w:val="007A0FFE"/>
    <w:rsid w:val="007A1536"/>
    <w:rsid w:val="007A18B2"/>
    <w:rsid w:val="007A22B6"/>
    <w:rsid w:val="007A22DF"/>
    <w:rsid w:val="007A2626"/>
    <w:rsid w:val="007A29C8"/>
    <w:rsid w:val="007A3428"/>
    <w:rsid w:val="007A3B6A"/>
    <w:rsid w:val="007A3E41"/>
    <w:rsid w:val="007A4BAC"/>
    <w:rsid w:val="007A5603"/>
    <w:rsid w:val="007A57F6"/>
    <w:rsid w:val="007A581E"/>
    <w:rsid w:val="007A5CD7"/>
    <w:rsid w:val="007A6238"/>
    <w:rsid w:val="007A6932"/>
    <w:rsid w:val="007A761D"/>
    <w:rsid w:val="007A7CBC"/>
    <w:rsid w:val="007A7EEF"/>
    <w:rsid w:val="007B0D66"/>
    <w:rsid w:val="007B171A"/>
    <w:rsid w:val="007B1763"/>
    <w:rsid w:val="007B1BA5"/>
    <w:rsid w:val="007B1C21"/>
    <w:rsid w:val="007B227C"/>
    <w:rsid w:val="007B2B9C"/>
    <w:rsid w:val="007B49DA"/>
    <w:rsid w:val="007B4AC7"/>
    <w:rsid w:val="007B4B22"/>
    <w:rsid w:val="007B503D"/>
    <w:rsid w:val="007B567B"/>
    <w:rsid w:val="007B5680"/>
    <w:rsid w:val="007B66EE"/>
    <w:rsid w:val="007B7584"/>
    <w:rsid w:val="007B7751"/>
    <w:rsid w:val="007C000B"/>
    <w:rsid w:val="007C01B9"/>
    <w:rsid w:val="007C02FC"/>
    <w:rsid w:val="007C0B87"/>
    <w:rsid w:val="007C1008"/>
    <w:rsid w:val="007C1036"/>
    <w:rsid w:val="007C168B"/>
    <w:rsid w:val="007C1772"/>
    <w:rsid w:val="007C1BCF"/>
    <w:rsid w:val="007C1CAF"/>
    <w:rsid w:val="007C1ED2"/>
    <w:rsid w:val="007C1F0F"/>
    <w:rsid w:val="007C25A7"/>
    <w:rsid w:val="007C28C6"/>
    <w:rsid w:val="007C3495"/>
    <w:rsid w:val="007C34B8"/>
    <w:rsid w:val="007C385D"/>
    <w:rsid w:val="007C4597"/>
    <w:rsid w:val="007C533F"/>
    <w:rsid w:val="007C594A"/>
    <w:rsid w:val="007C6414"/>
    <w:rsid w:val="007C76EF"/>
    <w:rsid w:val="007C7A29"/>
    <w:rsid w:val="007C7C69"/>
    <w:rsid w:val="007C7D93"/>
    <w:rsid w:val="007D068D"/>
    <w:rsid w:val="007D0759"/>
    <w:rsid w:val="007D0EE1"/>
    <w:rsid w:val="007D1937"/>
    <w:rsid w:val="007D1FC8"/>
    <w:rsid w:val="007D2429"/>
    <w:rsid w:val="007D366F"/>
    <w:rsid w:val="007D369D"/>
    <w:rsid w:val="007D3EFD"/>
    <w:rsid w:val="007D4174"/>
    <w:rsid w:val="007D49E5"/>
    <w:rsid w:val="007D4A3F"/>
    <w:rsid w:val="007D4C75"/>
    <w:rsid w:val="007D52D2"/>
    <w:rsid w:val="007D5B5F"/>
    <w:rsid w:val="007D6598"/>
    <w:rsid w:val="007D6641"/>
    <w:rsid w:val="007D78CE"/>
    <w:rsid w:val="007E05B3"/>
    <w:rsid w:val="007E08B8"/>
    <w:rsid w:val="007E0C06"/>
    <w:rsid w:val="007E0C35"/>
    <w:rsid w:val="007E1022"/>
    <w:rsid w:val="007E1096"/>
    <w:rsid w:val="007E1681"/>
    <w:rsid w:val="007E1713"/>
    <w:rsid w:val="007E1A1D"/>
    <w:rsid w:val="007E1B4A"/>
    <w:rsid w:val="007E1ED6"/>
    <w:rsid w:val="007E2020"/>
    <w:rsid w:val="007E2488"/>
    <w:rsid w:val="007E277F"/>
    <w:rsid w:val="007E28F5"/>
    <w:rsid w:val="007E29F4"/>
    <w:rsid w:val="007E3261"/>
    <w:rsid w:val="007E346C"/>
    <w:rsid w:val="007E409A"/>
    <w:rsid w:val="007E41BC"/>
    <w:rsid w:val="007E4448"/>
    <w:rsid w:val="007E4CED"/>
    <w:rsid w:val="007E55AF"/>
    <w:rsid w:val="007E55D2"/>
    <w:rsid w:val="007E5794"/>
    <w:rsid w:val="007E5EA8"/>
    <w:rsid w:val="007E601C"/>
    <w:rsid w:val="007E62F4"/>
    <w:rsid w:val="007E63FD"/>
    <w:rsid w:val="007E6A1B"/>
    <w:rsid w:val="007E6B27"/>
    <w:rsid w:val="007E7F37"/>
    <w:rsid w:val="007F0260"/>
    <w:rsid w:val="007F030B"/>
    <w:rsid w:val="007F068A"/>
    <w:rsid w:val="007F0A54"/>
    <w:rsid w:val="007F0C12"/>
    <w:rsid w:val="007F0F89"/>
    <w:rsid w:val="007F115B"/>
    <w:rsid w:val="007F11BB"/>
    <w:rsid w:val="007F13EC"/>
    <w:rsid w:val="007F1415"/>
    <w:rsid w:val="007F1758"/>
    <w:rsid w:val="007F1ACB"/>
    <w:rsid w:val="007F23FA"/>
    <w:rsid w:val="007F2424"/>
    <w:rsid w:val="007F2488"/>
    <w:rsid w:val="007F2DE9"/>
    <w:rsid w:val="007F31D6"/>
    <w:rsid w:val="007F399E"/>
    <w:rsid w:val="007F4486"/>
    <w:rsid w:val="007F44FA"/>
    <w:rsid w:val="007F46A2"/>
    <w:rsid w:val="007F6039"/>
    <w:rsid w:val="007F6616"/>
    <w:rsid w:val="007F687A"/>
    <w:rsid w:val="007F6FFB"/>
    <w:rsid w:val="007F73C9"/>
    <w:rsid w:val="007F7903"/>
    <w:rsid w:val="007F7C9C"/>
    <w:rsid w:val="007F7FCF"/>
    <w:rsid w:val="00800952"/>
    <w:rsid w:val="00800E89"/>
    <w:rsid w:val="008016AC"/>
    <w:rsid w:val="008016F1"/>
    <w:rsid w:val="00801A7D"/>
    <w:rsid w:val="00801BAA"/>
    <w:rsid w:val="00802462"/>
    <w:rsid w:val="00802485"/>
    <w:rsid w:val="008024B7"/>
    <w:rsid w:val="0080287A"/>
    <w:rsid w:val="00802CA1"/>
    <w:rsid w:val="00804848"/>
    <w:rsid w:val="00804A35"/>
    <w:rsid w:val="00806484"/>
    <w:rsid w:val="00806A4D"/>
    <w:rsid w:val="00806B0F"/>
    <w:rsid w:val="00806F53"/>
    <w:rsid w:val="0080770C"/>
    <w:rsid w:val="00807998"/>
    <w:rsid w:val="00807B1F"/>
    <w:rsid w:val="008102A4"/>
    <w:rsid w:val="00810485"/>
    <w:rsid w:val="0081067E"/>
    <w:rsid w:val="0081070F"/>
    <w:rsid w:val="00810785"/>
    <w:rsid w:val="008118F3"/>
    <w:rsid w:val="0081201C"/>
    <w:rsid w:val="008122F4"/>
    <w:rsid w:val="00812424"/>
    <w:rsid w:val="008125BE"/>
    <w:rsid w:val="00812884"/>
    <w:rsid w:val="00812C71"/>
    <w:rsid w:val="00813307"/>
    <w:rsid w:val="008138C7"/>
    <w:rsid w:val="008143F9"/>
    <w:rsid w:val="00814547"/>
    <w:rsid w:val="008146C3"/>
    <w:rsid w:val="008146C8"/>
    <w:rsid w:val="008149D3"/>
    <w:rsid w:val="00814BAF"/>
    <w:rsid w:val="00814C4E"/>
    <w:rsid w:val="008150DE"/>
    <w:rsid w:val="00815C5C"/>
    <w:rsid w:val="00816154"/>
    <w:rsid w:val="00816310"/>
    <w:rsid w:val="0081637B"/>
    <w:rsid w:val="00816790"/>
    <w:rsid w:val="00816835"/>
    <w:rsid w:val="00816862"/>
    <w:rsid w:val="00816C14"/>
    <w:rsid w:val="00816C37"/>
    <w:rsid w:val="00817345"/>
    <w:rsid w:val="00817AB1"/>
    <w:rsid w:val="00817BEE"/>
    <w:rsid w:val="008202CD"/>
    <w:rsid w:val="00820FFF"/>
    <w:rsid w:val="008210D7"/>
    <w:rsid w:val="0082116C"/>
    <w:rsid w:val="0082141D"/>
    <w:rsid w:val="0082150D"/>
    <w:rsid w:val="00821E59"/>
    <w:rsid w:val="00822600"/>
    <w:rsid w:val="008226CD"/>
    <w:rsid w:val="008226FC"/>
    <w:rsid w:val="00822764"/>
    <w:rsid w:val="00823AE4"/>
    <w:rsid w:val="00823C26"/>
    <w:rsid w:val="008240EA"/>
    <w:rsid w:val="00824324"/>
    <w:rsid w:val="00824662"/>
    <w:rsid w:val="00824A66"/>
    <w:rsid w:val="008253D7"/>
    <w:rsid w:val="0082541C"/>
    <w:rsid w:val="0082580F"/>
    <w:rsid w:val="00825979"/>
    <w:rsid w:val="008268C8"/>
    <w:rsid w:val="008269C8"/>
    <w:rsid w:val="00827349"/>
    <w:rsid w:val="008277D5"/>
    <w:rsid w:val="008279D4"/>
    <w:rsid w:val="008302C1"/>
    <w:rsid w:val="008302C9"/>
    <w:rsid w:val="00830CD5"/>
    <w:rsid w:val="00831A48"/>
    <w:rsid w:val="00831B3A"/>
    <w:rsid w:val="00831BDB"/>
    <w:rsid w:val="0083224E"/>
    <w:rsid w:val="008324F8"/>
    <w:rsid w:val="008325BF"/>
    <w:rsid w:val="00832AD4"/>
    <w:rsid w:val="00833718"/>
    <w:rsid w:val="008337F9"/>
    <w:rsid w:val="00833848"/>
    <w:rsid w:val="00833C6E"/>
    <w:rsid w:val="00834382"/>
    <w:rsid w:val="00834A12"/>
    <w:rsid w:val="008353C7"/>
    <w:rsid w:val="00835540"/>
    <w:rsid w:val="008356DB"/>
    <w:rsid w:val="00835C74"/>
    <w:rsid w:val="00835D99"/>
    <w:rsid w:val="00835EA8"/>
    <w:rsid w:val="00836103"/>
    <w:rsid w:val="0083610E"/>
    <w:rsid w:val="00836B0B"/>
    <w:rsid w:val="00836B50"/>
    <w:rsid w:val="00837453"/>
    <w:rsid w:val="0084052A"/>
    <w:rsid w:val="00841488"/>
    <w:rsid w:val="008424DC"/>
    <w:rsid w:val="0084254B"/>
    <w:rsid w:val="0084289B"/>
    <w:rsid w:val="00842D6F"/>
    <w:rsid w:val="00843060"/>
    <w:rsid w:val="008436CD"/>
    <w:rsid w:val="00843845"/>
    <w:rsid w:val="00843AC9"/>
    <w:rsid w:val="00843BEA"/>
    <w:rsid w:val="00843F07"/>
    <w:rsid w:val="008440D2"/>
    <w:rsid w:val="0084419E"/>
    <w:rsid w:val="00844329"/>
    <w:rsid w:val="00844C31"/>
    <w:rsid w:val="00845062"/>
    <w:rsid w:val="0084545B"/>
    <w:rsid w:val="008454CE"/>
    <w:rsid w:val="00846289"/>
    <w:rsid w:val="00846421"/>
    <w:rsid w:val="0084652F"/>
    <w:rsid w:val="00846E75"/>
    <w:rsid w:val="00847816"/>
    <w:rsid w:val="008478D7"/>
    <w:rsid w:val="00847E2A"/>
    <w:rsid w:val="00851173"/>
    <w:rsid w:val="0085160C"/>
    <w:rsid w:val="008519E9"/>
    <w:rsid w:val="00852783"/>
    <w:rsid w:val="008527CC"/>
    <w:rsid w:val="00852F75"/>
    <w:rsid w:val="008530A6"/>
    <w:rsid w:val="00853172"/>
    <w:rsid w:val="0085329F"/>
    <w:rsid w:val="008540C7"/>
    <w:rsid w:val="0085545B"/>
    <w:rsid w:val="00855CEA"/>
    <w:rsid w:val="00855D96"/>
    <w:rsid w:val="00855E41"/>
    <w:rsid w:val="0085688F"/>
    <w:rsid w:val="00856A3A"/>
    <w:rsid w:val="00856F88"/>
    <w:rsid w:val="00857420"/>
    <w:rsid w:val="00857A4D"/>
    <w:rsid w:val="00857FD1"/>
    <w:rsid w:val="008603DF"/>
    <w:rsid w:val="008606D0"/>
    <w:rsid w:val="008606F0"/>
    <w:rsid w:val="008608A3"/>
    <w:rsid w:val="00861269"/>
    <w:rsid w:val="008618A8"/>
    <w:rsid w:val="00861DD7"/>
    <w:rsid w:val="00863335"/>
    <w:rsid w:val="008633F9"/>
    <w:rsid w:val="00863809"/>
    <w:rsid w:val="00863B35"/>
    <w:rsid w:val="00863EF1"/>
    <w:rsid w:val="00864103"/>
    <w:rsid w:val="00864877"/>
    <w:rsid w:val="00864B4F"/>
    <w:rsid w:val="0086548E"/>
    <w:rsid w:val="00865B14"/>
    <w:rsid w:val="00865D7F"/>
    <w:rsid w:val="00865EE0"/>
    <w:rsid w:val="008661A9"/>
    <w:rsid w:val="00866C4B"/>
    <w:rsid w:val="008674F3"/>
    <w:rsid w:val="008676B7"/>
    <w:rsid w:val="00867BE8"/>
    <w:rsid w:val="00867FBF"/>
    <w:rsid w:val="00870127"/>
    <w:rsid w:val="0087013C"/>
    <w:rsid w:val="00870B3D"/>
    <w:rsid w:val="00870D08"/>
    <w:rsid w:val="00871152"/>
    <w:rsid w:val="00871D5E"/>
    <w:rsid w:val="00871E73"/>
    <w:rsid w:val="00872832"/>
    <w:rsid w:val="00872855"/>
    <w:rsid w:val="00872A89"/>
    <w:rsid w:val="00872BD3"/>
    <w:rsid w:val="00872BFA"/>
    <w:rsid w:val="00874336"/>
    <w:rsid w:val="00874763"/>
    <w:rsid w:val="008747C2"/>
    <w:rsid w:val="00874959"/>
    <w:rsid w:val="0087498C"/>
    <w:rsid w:val="00874F84"/>
    <w:rsid w:val="00874FBD"/>
    <w:rsid w:val="00876406"/>
    <w:rsid w:val="0087699A"/>
    <w:rsid w:val="00876A61"/>
    <w:rsid w:val="00877273"/>
    <w:rsid w:val="00877474"/>
    <w:rsid w:val="00877A5F"/>
    <w:rsid w:val="00877B85"/>
    <w:rsid w:val="00877B8D"/>
    <w:rsid w:val="00880181"/>
    <w:rsid w:val="008803CA"/>
    <w:rsid w:val="00880415"/>
    <w:rsid w:val="008805CB"/>
    <w:rsid w:val="0088064B"/>
    <w:rsid w:val="00880F4B"/>
    <w:rsid w:val="00881528"/>
    <w:rsid w:val="00881D53"/>
    <w:rsid w:val="00882112"/>
    <w:rsid w:val="008827D1"/>
    <w:rsid w:val="00882CDE"/>
    <w:rsid w:val="00882F70"/>
    <w:rsid w:val="008831F9"/>
    <w:rsid w:val="008834B7"/>
    <w:rsid w:val="008836E8"/>
    <w:rsid w:val="008838F2"/>
    <w:rsid w:val="008841E2"/>
    <w:rsid w:val="0088443A"/>
    <w:rsid w:val="008848F4"/>
    <w:rsid w:val="00884B1D"/>
    <w:rsid w:val="00885C8D"/>
    <w:rsid w:val="008861AC"/>
    <w:rsid w:val="0088628D"/>
    <w:rsid w:val="0088642D"/>
    <w:rsid w:val="00886458"/>
    <w:rsid w:val="008866B8"/>
    <w:rsid w:val="008867AB"/>
    <w:rsid w:val="008868E1"/>
    <w:rsid w:val="00887255"/>
    <w:rsid w:val="008902AA"/>
    <w:rsid w:val="008906E7"/>
    <w:rsid w:val="008910A1"/>
    <w:rsid w:val="008910AC"/>
    <w:rsid w:val="00891858"/>
    <w:rsid w:val="00891C46"/>
    <w:rsid w:val="0089282A"/>
    <w:rsid w:val="00892DB8"/>
    <w:rsid w:val="00893846"/>
    <w:rsid w:val="00893AD0"/>
    <w:rsid w:val="00894001"/>
    <w:rsid w:val="00894388"/>
    <w:rsid w:val="008949CF"/>
    <w:rsid w:val="00894AFD"/>
    <w:rsid w:val="00894CC8"/>
    <w:rsid w:val="00894D27"/>
    <w:rsid w:val="008952A1"/>
    <w:rsid w:val="00895D78"/>
    <w:rsid w:val="008965E8"/>
    <w:rsid w:val="00896819"/>
    <w:rsid w:val="00896D00"/>
    <w:rsid w:val="00897147"/>
    <w:rsid w:val="0089723E"/>
    <w:rsid w:val="00897A47"/>
    <w:rsid w:val="008A00A5"/>
    <w:rsid w:val="008A025A"/>
    <w:rsid w:val="008A055A"/>
    <w:rsid w:val="008A0EE0"/>
    <w:rsid w:val="008A1531"/>
    <w:rsid w:val="008A1B43"/>
    <w:rsid w:val="008A1BF2"/>
    <w:rsid w:val="008A1F0F"/>
    <w:rsid w:val="008A2210"/>
    <w:rsid w:val="008A230F"/>
    <w:rsid w:val="008A2466"/>
    <w:rsid w:val="008A2E80"/>
    <w:rsid w:val="008A2EC9"/>
    <w:rsid w:val="008A3F7A"/>
    <w:rsid w:val="008A4360"/>
    <w:rsid w:val="008A47A5"/>
    <w:rsid w:val="008A54BC"/>
    <w:rsid w:val="008A5D5C"/>
    <w:rsid w:val="008A5F29"/>
    <w:rsid w:val="008A62EF"/>
    <w:rsid w:val="008A62F1"/>
    <w:rsid w:val="008A6449"/>
    <w:rsid w:val="008A65A6"/>
    <w:rsid w:val="008A6925"/>
    <w:rsid w:val="008A69DD"/>
    <w:rsid w:val="008B04E1"/>
    <w:rsid w:val="008B09D0"/>
    <w:rsid w:val="008B1488"/>
    <w:rsid w:val="008B15D1"/>
    <w:rsid w:val="008B1FDE"/>
    <w:rsid w:val="008B24E0"/>
    <w:rsid w:val="008B2CC0"/>
    <w:rsid w:val="008B33DF"/>
    <w:rsid w:val="008B4863"/>
    <w:rsid w:val="008B5C8A"/>
    <w:rsid w:val="008B6047"/>
    <w:rsid w:val="008B65C9"/>
    <w:rsid w:val="008B67E0"/>
    <w:rsid w:val="008B6F70"/>
    <w:rsid w:val="008B7375"/>
    <w:rsid w:val="008B73AA"/>
    <w:rsid w:val="008B79AC"/>
    <w:rsid w:val="008B7E53"/>
    <w:rsid w:val="008C019C"/>
    <w:rsid w:val="008C01CA"/>
    <w:rsid w:val="008C0468"/>
    <w:rsid w:val="008C0F28"/>
    <w:rsid w:val="008C1696"/>
    <w:rsid w:val="008C17B3"/>
    <w:rsid w:val="008C17B4"/>
    <w:rsid w:val="008C1E98"/>
    <w:rsid w:val="008C1F5B"/>
    <w:rsid w:val="008C2732"/>
    <w:rsid w:val="008C2C04"/>
    <w:rsid w:val="008C3552"/>
    <w:rsid w:val="008C3C9D"/>
    <w:rsid w:val="008C415F"/>
    <w:rsid w:val="008C451A"/>
    <w:rsid w:val="008C4528"/>
    <w:rsid w:val="008C486C"/>
    <w:rsid w:val="008C4B85"/>
    <w:rsid w:val="008C569A"/>
    <w:rsid w:val="008C5703"/>
    <w:rsid w:val="008C5857"/>
    <w:rsid w:val="008C5907"/>
    <w:rsid w:val="008C5E33"/>
    <w:rsid w:val="008C5E50"/>
    <w:rsid w:val="008C5FB3"/>
    <w:rsid w:val="008C6D20"/>
    <w:rsid w:val="008C7233"/>
    <w:rsid w:val="008C78FC"/>
    <w:rsid w:val="008C7C63"/>
    <w:rsid w:val="008C7C7A"/>
    <w:rsid w:val="008C7ECF"/>
    <w:rsid w:val="008D0418"/>
    <w:rsid w:val="008D054E"/>
    <w:rsid w:val="008D09DB"/>
    <w:rsid w:val="008D0EA4"/>
    <w:rsid w:val="008D1592"/>
    <w:rsid w:val="008D199F"/>
    <w:rsid w:val="008D1C01"/>
    <w:rsid w:val="008D2387"/>
    <w:rsid w:val="008D263F"/>
    <w:rsid w:val="008D27C5"/>
    <w:rsid w:val="008D2A16"/>
    <w:rsid w:val="008D2F58"/>
    <w:rsid w:val="008D3415"/>
    <w:rsid w:val="008D3423"/>
    <w:rsid w:val="008D3742"/>
    <w:rsid w:val="008D386A"/>
    <w:rsid w:val="008D38AB"/>
    <w:rsid w:val="008D3C32"/>
    <w:rsid w:val="008D3C76"/>
    <w:rsid w:val="008D3FF7"/>
    <w:rsid w:val="008D4086"/>
    <w:rsid w:val="008D4209"/>
    <w:rsid w:val="008D4E84"/>
    <w:rsid w:val="008D4EA5"/>
    <w:rsid w:val="008D4F2B"/>
    <w:rsid w:val="008D52D9"/>
    <w:rsid w:val="008D5338"/>
    <w:rsid w:val="008D5E40"/>
    <w:rsid w:val="008D5ED9"/>
    <w:rsid w:val="008D6AC9"/>
    <w:rsid w:val="008D7699"/>
    <w:rsid w:val="008D773F"/>
    <w:rsid w:val="008D791D"/>
    <w:rsid w:val="008D7C13"/>
    <w:rsid w:val="008E0542"/>
    <w:rsid w:val="008E0F59"/>
    <w:rsid w:val="008E13ED"/>
    <w:rsid w:val="008E1AAC"/>
    <w:rsid w:val="008E1F1C"/>
    <w:rsid w:val="008E235C"/>
    <w:rsid w:val="008E2FF5"/>
    <w:rsid w:val="008E31B5"/>
    <w:rsid w:val="008E32AC"/>
    <w:rsid w:val="008E347E"/>
    <w:rsid w:val="008E55DE"/>
    <w:rsid w:val="008E56FA"/>
    <w:rsid w:val="008E5A70"/>
    <w:rsid w:val="008E623F"/>
    <w:rsid w:val="008E6ADE"/>
    <w:rsid w:val="008E705D"/>
    <w:rsid w:val="008F06A2"/>
    <w:rsid w:val="008F1250"/>
    <w:rsid w:val="008F175C"/>
    <w:rsid w:val="008F1C06"/>
    <w:rsid w:val="008F208C"/>
    <w:rsid w:val="008F2602"/>
    <w:rsid w:val="008F28B3"/>
    <w:rsid w:val="008F28D4"/>
    <w:rsid w:val="008F2B61"/>
    <w:rsid w:val="008F4049"/>
    <w:rsid w:val="008F413B"/>
    <w:rsid w:val="008F4E06"/>
    <w:rsid w:val="008F4FCE"/>
    <w:rsid w:val="008F514B"/>
    <w:rsid w:val="008F58B5"/>
    <w:rsid w:val="008F59A9"/>
    <w:rsid w:val="008F5AAA"/>
    <w:rsid w:val="008F60BA"/>
    <w:rsid w:val="008F7F27"/>
    <w:rsid w:val="00900015"/>
    <w:rsid w:val="00900086"/>
    <w:rsid w:val="009003A4"/>
    <w:rsid w:val="00900928"/>
    <w:rsid w:val="00900A5F"/>
    <w:rsid w:val="00900B0A"/>
    <w:rsid w:val="00900BF3"/>
    <w:rsid w:val="0090130C"/>
    <w:rsid w:val="00901432"/>
    <w:rsid w:val="00901660"/>
    <w:rsid w:val="00901EB0"/>
    <w:rsid w:val="00902216"/>
    <w:rsid w:val="00902429"/>
    <w:rsid w:val="009025A5"/>
    <w:rsid w:val="009025B4"/>
    <w:rsid w:val="00902C33"/>
    <w:rsid w:val="00903A3B"/>
    <w:rsid w:val="00903FAA"/>
    <w:rsid w:val="00904200"/>
    <w:rsid w:val="009046E3"/>
    <w:rsid w:val="0090476C"/>
    <w:rsid w:val="009056A1"/>
    <w:rsid w:val="00906790"/>
    <w:rsid w:val="00906A92"/>
    <w:rsid w:val="00907C41"/>
    <w:rsid w:val="00910149"/>
    <w:rsid w:val="009101B5"/>
    <w:rsid w:val="00910A28"/>
    <w:rsid w:val="00910B41"/>
    <w:rsid w:val="00911333"/>
    <w:rsid w:val="009113AE"/>
    <w:rsid w:val="00911493"/>
    <w:rsid w:val="009115F4"/>
    <w:rsid w:val="00911771"/>
    <w:rsid w:val="009118DC"/>
    <w:rsid w:val="00911C30"/>
    <w:rsid w:val="0091214D"/>
    <w:rsid w:val="0091232A"/>
    <w:rsid w:val="0091248E"/>
    <w:rsid w:val="009127C9"/>
    <w:rsid w:val="009129D5"/>
    <w:rsid w:val="00912B8F"/>
    <w:rsid w:val="009138CD"/>
    <w:rsid w:val="0091397B"/>
    <w:rsid w:val="00913E81"/>
    <w:rsid w:val="0091418D"/>
    <w:rsid w:val="00914308"/>
    <w:rsid w:val="00914311"/>
    <w:rsid w:val="00914E89"/>
    <w:rsid w:val="0091560B"/>
    <w:rsid w:val="009156EF"/>
    <w:rsid w:val="009158AB"/>
    <w:rsid w:val="00915AEE"/>
    <w:rsid w:val="00915C8C"/>
    <w:rsid w:val="009166BF"/>
    <w:rsid w:val="009168EE"/>
    <w:rsid w:val="00917C44"/>
    <w:rsid w:val="00920C08"/>
    <w:rsid w:val="009210E6"/>
    <w:rsid w:val="00921119"/>
    <w:rsid w:val="009214A4"/>
    <w:rsid w:val="00921597"/>
    <w:rsid w:val="009221F0"/>
    <w:rsid w:val="009222C2"/>
    <w:rsid w:val="0092265D"/>
    <w:rsid w:val="009235A9"/>
    <w:rsid w:val="009239FE"/>
    <w:rsid w:val="00923E27"/>
    <w:rsid w:val="0092474A"/>
    <w:rsid w:val="0092476D"/>
    <w:rsid w:val="00925ABB"/>
    <w:rsid w:val="00925B39"/>
    <w:rsid w:val="00926533"/>
    <w:rsid w:val="00926D5F"/>
    <w:rsid w:val="00926DCE"/>
    <w:rsid w:val="00926E3B"/>
    <w:rsid w:val="00926F21"/>
    <w:rsid w:val="00926F9C"/>
    <w:rsid w:val="00926FCA"/>
    <w:rsid w:val="00926FFD"/>
    <w:rsid w:val="0092771A"/>
    <w:rsid w:val="0093006B"/>
    <w:rsid w:val="00931A0E"/>
    <w:rsid w:val="00931C8F"/>
    <w:rsid w:val="00931EAB"/>
    <w:rsid w:val="00931ECA"/>
    <w:rsid w:val="00931F82"/>
    <w:rsid w:val="009331EE"/>
    <w:rsid w:val="00933625"/>
    <w:rsid w:val="009336B6"/>
    <w:rsid w:val="00933DC8"/>
    <w:rsid w:val="00934B89"/>
    <w:rsid w:val="00934C51"/>
    <w:rsid w:val="00935142"/>
    <w:rsid w:val="00935391"/>
    <w:rsid w:val="0093542C"/>
    <w:rsid w:val="0093563F"/>
    <w:rsid w:val="0093576B"/>
    <w:rsid w:val="009358E4"/>
    <w:rsid w:val="00936674"/>
    <w:rsid w:val="00936DED"/>
    <w:rsid w:val="00936E9C"/>
    <w:rsid w:val="009370E1"/>
    <w:rsid w:val="00937107"/>
    <w:rsid w:val="00937868"/>
    <w:rsid w:val="00937E8C"/>
    <w:rsid w:val="009402C2"/>
    <w:rsid w:val="009405A0"/>
    <w:rsid w:val="009406A7"/>
    <w:rsid w:val="00941D36"/>
    <w:rsid w:val="00942428"/>
    <w:rsid w:val="009424AE"/>
    <w:rsid w:val="0094281B"/>
    <w:rsid w:val="00942BEF"/>
    <w:rsid w:val="009431E7"/>
    <w:rsid w:val="009432A7"/>
    <w:rsid w:val="0094332D"/>
    <w:rsid w:val="009434E0"/>
    <w:rsid w:val="00943C96"/>
    <w:rsid w:val="00943EE8"/>
    <w:rsid w:val="00944897"/>
    <w:rsid w:val="00944C29"/>
    <w:rsid w:val="00944FA3"/>
    <w:rsid w:val="00945262"/>
    <w:rsid w:val="0094571D"/>
    <w:rsid w:val="00945D6D"/>
    <w:rsid w:val="00945DEB"/>
    <w:rsid w:val="009475B9"/>
    <w:rsid w:val="00947790"/>
    <w:rsid w:val="00947A5C"/>
    <w:rsid w:val="009506C8"/>
    <w:rsid w:val="0095074A"/>
    <w:rsid w:val="00950768"/>
    <w:rsid w:val="009508F7"/>
    <w:rsid w:val="0095098A"/>
    <w:rsid w:val="0095168C"/>
    <w:rsid w:val="009517BC"/>
    <w:rsid w:val="0095183F"/>
    <w:rsid w:val="00951C6A"/>
    <w:rsid w:val="00951C77"/>
    <w:rsid w:val="0095294C"/>
    <w:rsid w:val="0095338F"/>
    <w:rsid w:val="0095395D"/>
    <w:rsid w:val="00953B8C"/>
    <w:rsid w:val="009549C5"/>
    <w:rsid w:val="00954AB0"/>
    <w:rsid w:val="00954DE1"/>
    <w:rsid w:val="0095503C"/>
    <w:rsid w:val="00955219"/>
    <w:rsid w:val="00955B9A"/>
    <w:rsid w:val="00955E5B"/>
    <w:rsid w:val="009561E9"/>
    <w:rsid w:val="009562B3"/>
    <w:rsid w:val="009562D7"/>
    <w:rsid w:val="00956641"/>
    <w:rsid w:val="00956D7D"/>
    <w:rsid w:val="00956F5B"/>
    <w:rsid w:val="0095723D"/>
    <w:rsid w:val="009603AD"/>
    <w:rsid w:val="009604A7"/>
    <w:rsid w:val="00960876"/>
    <w:rsid w:val="00960AC8"/>
    <w:rsid w:val="0096106D"/>
    <w:rsid w:val="00961372"/>
    <w:rsid w:val="00961840"/>
    <w:rsid w:val="00961962"/>
    <w:rsid w:val="009619B1"/>
    <w:rsid w:val="00961A62"/>
    <w:rsid w:val="00961AFD"/>
    <w:rsid w:val="0096231E"/>
    <w:rsid w:val="00962A81"/>
    <w:rsid w:val="00962BED"/>
    <w:rsid w:val="009634D7"/>
    <w:rsid w:val="0096388A"/>
    <w:rsid w:val="009647AF"/>
    <w:rsid w:val="00964A0E"/>
    <w:rsid w:val="00964BFA"/>
    <w:rsid w:val="0096521B"/>
    <w:rsid w:val="00965B91"/>
    <w:rsid w:val="009667DB"/>
    <w:rsid w:val="00966D26"/>
    <w:rsid w:val="0096768B"/>
    <w:rsid w:val="00967AAC"/>
    <w:rsid w:val="00967B7C"/>
    <w:rsid w:val="00970154"/>
    <w:rsid w:val="009703B5"/>
    <w:rsid w:val="0097096A"/>
    <w:rsid w:val="00970EE8"/>
    <w:rsid w:val="0097188D"/>
    <w:rsid w:val="00971B72"/>
    <w:rsid w:val="00971D87"/>
    <w:rsid w:val="00971F38"/>
    <w:rsid w:val="00971F43"/>
    <w:rsid w:val="009721DB"/>
    <w:rsid w:val="00972919"/>
    <w:rsid w:val="00972E3E"/>
    <w:rsid w:val="009738D0"/>
    <w:rsid w:val="009739E1"/>
    <w:rsid w:val="00974059"/>
    <w:rsid w:val="00974C57"/>
    <w:rsid w:val="00974E68"/>
    <w:rsid w:val="00974F6C"/>
    <w:rsid w:val="00975512"/>
    <w:rsid w:val="009757C1"/>
    <w:rsid w:val="00975946"/>
    <w:rsid w:val="00976041"/>
    <w:rsid w:val="00976412"/>
    <w:rsid w:val="00976665"/>
    <w:rsid w:val="009774AA"/>
    <w:rsid w:val="00977787"/>
    <w:rsid w:val="00977BF3"/>
    <w:rsid w:val="00977ED0"/>
    <w:rsid w:val="00980121"/>
    <w:rsid w:val="0098015F"/>
    <w:rsid w:val="00980733"/>
    <w:rsid w:val="00980994"/>
    <w:rsid w:val="0098213D"/>
    <w:rsid w:val="0098233A"/>
    <w:rsid w:val="00982883"/>
    <w:rsid w:val="009828B4"/>
    <w:rsid w:val="0098373B"/>
    <w:rsid w:val="009837B7"/>
    <w:rsid w:val="00983B30"/>
    <w:rsid w:val="00983BDC"/>
    <w:rsid w:val="00983F9B"/>
    <w:rsid w:val="0098517A"/>
    <w:rsid w:val="0098599E"/>
    <w:rsid w:val="009859D4"/>
    <w:rsid w:val="00985C10"/>
    <w:rsid w:val="00985F1D"/>
    <w:rsid w:val="009868AA"/>
    <w:rsid w:val="00987AC4"/>
    <w:rsid w:val="009907BB"/>
    <w:rsid w:val="00990F63"/>
    <w:rsid w:val="0099114F"/>
    <w:rsid w:val="00991599"/>
    <w:rsid w:val="00991885"/>
    <w:rsid w:val="00991C33"/>
    <w:rsid w:val="009921A3"/>
    <w:rsid w:val="00992720"/>
    <w:rsid w:val="0099292C"/>
    <w:rsid w:val="00992A95"/>
    <w:rsid w:val="00992C38"/>
    <w:rsid w:val="00992ECC"/>
    <w:rsid w:val="0099335C"/>
    <w:rsid w:val="00993E89"/>
    <w:rsid w:val="00993F0E"/>
    <w:rsid w:val="0099416A"/>
    <w:rsid w:val="009949BA"/>
    <w:rsid w:val="00995D02"/>
    <w:rsid w:val="00996144"/>
    <w:rsid w:val="00996930"/>
    <w:rsid w:val="00997109"/>
    <w:rsid w:val="00997E23"/>
    <w:rsid w:val="009A070D"/>
    <w:rsid w:val="009A0BC9"/>
    <w:rsid w:val="009A0EB9"/>
    <w:rsid w:val="009A0EE3"/>
    <w:rsid w:val="009A193B"/>
    <w:rsid w:val="009A1E87"/>
    <w:rsid w:val="009A24C5"/>
    <w:rsid w:val="009A2C72"/>
    <w:rsid w:val="009A2FBE"/>
    <w:rsid w:val="009A3042"/>
    <w:rsid w:val="009A3339"/>
    <w:rsid w:val="009A37DD"/>
    <w:rsid w:val="009A3863"/>
    <w:rsid w:val="009A3F58"/>
    <w:rsid w:val="009A43E8"/>
    <w:rsid w:val="009A443C"/>
    <w:rsid w:val="009A47E4"/>
    <w:rsid w:val="009A4E7D"/>
    <w:rsid w:val="009A5001"/>
    <w:rsid w:val="009A5157"/>
    <w:rsid w:val="009A52AB"/>
    <w:rsid w:val="009A624F"/>
    <w:rsid w:val="009A6502"/>
    <w:rsid w:val="009A677E"/>
    <w:rsid w:val="009A6922"/>
    <w:rsid w:val="009A69DE"/>
    <w:rsid w:val="009A708E"/>
    <w:rsid w:val="009A7508"/>
    <w:rsid w:val="009A7916"/>
    <w:rsid w:val="009A79B2"/>
    <w:rsid w:val="009A7AE7"/>
    <w:rsid w:val="009B001F"/>
    <w:rsid w:val="009B0263"/>
    <w:rsid w:val="009B055D"/>
    <w:rsid w:val="009B07C7"/>
    <w:rsid w:val="009B08F8"/>
    <w:rsid w:val="009B0C96"/>
    <w:rsid w:val="009B0D02"/>
    <w:rsid w:val="009B0D60"/>
    <w:rsid w:val="009B1AAB"/>
    <w:rsid w:val="009B1B45"/>
    <w:rsid w:val="009B37AA"/>
    <w:rsid w:val="009B3929"/>
    <w:rsid w:val="009B3977"/>
    <w:rsid w:val="009B443E"/>
    <w:rsid w:val="009B4494"/>
    <w:rsid w:val="009B4D94"/>
    <w:rsid w:val="009B518D"/>
    <w:rsid w:val="009B700B"/>
    <w:rsid w:val="009B78EE"/>
    <w:rsid w:val="009B7A10"/>
    <w:rsid w:val="009B7C54"/>
    <w:rsid w:val="009C02E9"/>
    <w:rsid w:val="009C037A"/>
    <w:rsid w:val="009C079D"/>
    <w:rsid w:val="009C0853"/>
    <w:rsid w:val="009C0C5A"/>
    <w:rsid w:val="009C0D86"/>
    <w:rsid w:val="009C122A"/>
    <w:rsid w:val="009C14F7"/>
    <w:rsid w:val="009C2577"/>
    <w:rsid w:val="009C2BD9"/>
    <w:rsid w:val="009C3716"/>
    <w:rsid w:val="009C382C"/>
    <w:rsid w:val="009C3BA4"/>
    <w:rsid w:val="009C3BBB"/>
    <w:rsid w:val="009C49F0"/>
    <w:rsid w:val="009C4D96"/>
    <w:rsid w:val="009C502E"/>
    <w:rsid w:val="009C5AC1"/>
    <w:rsid w:val="009C623E"/>
    <w:rsid w:val="009C6470"/>
    <w:rsid w:val="009C6A3D"/>
    <w:rsid w:val="009C6D05"/>
    <w:rsid w:val="009C7868"/>
    <w:rsid w:val="009C7924"/>
    <w:rsid w:val="009C7C4B"/>
    <w:rsid w:val="009C7C61"/>
    <w:rsid w:val="009C7ECA"/>
    <w:rsid w:val="009D03CE"/>
    <w:rsid w:val="009D0515"/>
    <w:rsid w:val="009D058F"/>
    <w:rsid w:val="009D18C6"/>
    <w:rsid w:val="009D18DB"/>
    <w:rsid w:val="009D1B80"/>
    <w:rsid w:val="009D1BCE"/>
    <w:rsid w:val="009D1C08"/>
    <w:rsid w:val="009D1C63"/>
    <w:rsid w:val="009D1FE7"/>
    <w:rsid w:val="009D2330"/>
    <w:rsid w:val="009D2ABE"/>
    <w:rsid w:val="009D2AE6"/>
    <w:rsid w:val="009D2B74"/>
    <w:rsid w:val="009D3429"/>
    <w:rsid w:val="009D3AB5"/>
    <w:rsid w:val="009D3D12"/>
    <w:rsid w:val="009D4F41"/>
    <w:rsid w:val="009D4FBE"/>
    <w:rsid w:val="009D6054"/>
    <w:rsid w:val="009D63B7"/>
    <w:rsid w:val="009D7260"/>
    <w:rsid w:val="009D7A1C"/>
    <w:rsid w:val="009D7FE0"/>
    <w:rsid w:val="009E0224"/>
    <w:rsid w:val="009E08D3"/>
    <w:rsid w:val="009E09F9"/>
    <w:rsid w:val="009E0A73"/>
    <w:rsid w:val="009E190D"/>
    <w:rsid w:val="009E1999"/>
    <w:rsid w:val="009E1B65"/>
    <w:rsid w:val="009E1B68"/>
    <w:rsid w:val="009E1F51"/>
    <w:rsid w:val="009E2A22"/>
    <w:rsid w:val="009E36E3"/>
    <w:rsid w:val="009E372A"/>
    <w:rsid w:val="009E3DE8"/>
    <w:rsid w:val="009E4154"/>
    <w:rsid w:val="009E4A7A"/>
    <w:rsid w:val="009E57A1"/>
    <w:rsid w:val="009E5ABD"/>
    <w:rsid w:val="009E63B9"/>
    <w:rsid w:val="009E6703"/>
    <w:rsid w:val="009E6EBC"/>
    <w:rsid w:val="009E78E2"/>
    <w:rsid w:val="009E7A62"/>
    <w:rsid w:val="009F03D8"/>
    <w:rsid w:val="009F061E"/>
    <w:rsid w:val="009F0B89"/>
    <w:rsid w:val="009F0BA4"/>
    <w:rsid w:val="009F13FD"/>
    <w:rsid w:val="009F15E0"/>
    <w:rsid w:val="009F1CC7"/>
    <w:rsid w:val="009F2C2C"/>
    <w:rsid w:val="009F34A4"/>
    <w:rsid w:val="009F5415"/>
    <w:rsid w:val="009F5B60"/>
    <w:rsid w:val="009F5DA1"/>
    <w:rsid w:val="009F64C3"/>
    <w:rsid w:val="009F6EA2"/>
    <w:rsid w:val="009F728E"/>
    <w:rsid w:val="00A01CBD"/>
    <w:rsid w:val="00A01D26"/>
    <w:rsid w:val="00A01F75"/>
    <w:rsid w:val="00A02136"/>
    <w:rsid w:val="00A02B5A"/>
    <w:rsid w:val="00A03102"/>
    <w:rsid w:val="00A039C2"/>
    <w:rsid w:val="00A03D7B"/>
    <w:rsid w:val="00A03D89"/>
    <w:rsid w:val="00A03DC9"/>
    <w:rsid w:val="00A03EAB"/>
    <w:rsid w:val="00A04A6B"/>
    <w:rsid w:val="00A055B8"/>
    <w:rsid w:val="00A057FE"/>
    <w:rsid w:val="00A05C1F"/>
    <w:rsid w:val="00A068E7"/>
    <w:rsid w:val="00A06B77"/>
    <w:rsid w:val="00A06E4C"/>
    <w:rsid w:val="00A07355"/>
    <w:rsid w:val="00A07CFA"/>
    <w:rsid w:val="00A10AAD"/>
    <w:rsid w:val="00A10AF4"/>
    <w:rsid w:val="00A117BC"/>
    <w:rsid w:val="00A11E7D"/>
    <w:rsid w:val="00A122A4"/>
    <w:rsid w:val="00A124A9"/>
    <w:rsid w:val="00A12BFE"/>
    <w:rsid w:val="00A12E25"/>
    <w:rsid w:val="00A12ED5"/>
    <w:rsid w:val="00A13B55"/>
    <w:rsid w:val="00A14093"/>
    <w:rsid w:val="00A14E7D"/>
    <w:rsid w:val="00A1506E"/>
    <w:rsid w:val="00A1603E"/>
    <w:rsid w:val="00A16071"/>
    <w:rsid w:val="00A1723E"/>
    <w:rsid w:val="00A173B4"/>
    <w:rsid w:val="00A176E5"/>
    <w:rsid w:val="00A1797D"/>
    <w:rsid w:val="00A203E1"/>
    <w:rsid w:val="00A2066F"/>
    <w:rsid w:val="00A206B7"/>
    <w:rsid w:val="00A21172"/>
    <w:rsid w:val="00A211D2"/>
    <w:rsid w:val="00A214EF"/>
    <w:rsid w:val="00A21609"/>
    <w:rsid w:val="00A21D1A"/>
    <w:rsid w:val="00A21F36"/>
    <w:rsid w:val="00A226D0"/>
    <w:rsid w:val="00A22E43"/>
    <w:rsid w:val="00A22F44"/>
    <w:rsid w:val="00A23936"/>
    <w:rsid w:val="00A24446"/>
    <w:rsid w:val="00A24B62"/>
    <w:rsid w:val="00A250DE"/>
    <w:rsid w:val="00A257C8"/>
    <w:rsid w:val="00A25ACC"/>
    <w:rsid w:val="00A25AFA"/>
    <w:rsid w:val="00A2692F"/>
    <w:rsid w:val="00A269E5"/>
    <w:rsid w:val="00A27436"/>
    <w:rsid w:val="00A2765E"/>
    <w:rsid w:val="00A278EA"/>
    <w:rsid w:val="00A27B68"/>
    <w:rsid w:val="00A27E0D"/>
    <w:rsid w:val="00A305A1"/>
    <w:rsid w:val="00A3085F"/>
    <w:rsid w:val="00A30C65"/>
    <w:rsid w:val="00A30F2C"/>
    <w:rsid w:val="00A31144"/>
    <w:rsid w:val="00A31BFD"/>
    <w:rsid w:val="00A323D2"/>
    <w:rsid w:val="00A32F61"/>
    <w:rsid w:val="00A33790"/>
    <w:rsid w:val="00A34352"/>
    <w:rsid w:val="00A34720"/>
    <w:rsid w:val="00A34C51"/>
    <w:rsid w:val="00A35718"/>
    <w:rsid w:val="00A35B5F"/>
    <w:rsid w:val="00A36E23"/>
    <w:rsid w:val="00A36E5F"/>
    <w:rsid w:val="00A37095"/>
    <w:rsid w:val="00A37239"/>
    <w:rsid w:val="00A40014"/>
    <w:rsid w:val="00A40A4E"/>
    <w:rsid w:val="00A4129E"/>
    <w:rsid w:val="00A4154F"/>
    <w:rsid w:val="00A41581"/>
    <w:rsid w:val="00A42952"/>
    <w:rsid w:val="00A42A17"/>
    <w:rsid w:val="00A42ED6"/>
    <w:rsid w:val="00A4329D"/>
    <w:rsid w:val="00A4365C"/>
    <w:rsid w:val="00A436DB"/>
    <w:rsid w:val="00A43DB9"/>
    <w:rsid w:val="00A43E60"/>
    <w:rsid w:val="00A445DF"/>
    <w:rsid w:val="00A4461D"/>
    <w:rsid w:val="00A44C5B"/>
    <w:rsid w:val="00A44E76"/>
    <w:rsid w:val="00A45A45"/>
    <w:rsid w:val="00A463AC"/>
    <w:rsid w:val="00A4649D"/>
    <w:rsid w:val="00A46E0E"/>
    <w:rsid w:val="00A4728E"/>
    <w:rsid w:val="00A47DDF"/>
    <w:rsid w:val="00A506E3"/>
    <w:rsid w:val="00A507E7"/>
    <w:rsid w:val="00A5131F"/>
    <w:rsid w:val="00A5142A"/>
    <w:rsid w:val="00A51AA5"/>
    <w:rsid w:val="00A5281D"/>
    <w:rsid w:val="00A52D4D"/>
    <w:rsid w:val="00A5379F"/>
    <w:rsid w:val="00A539D7"/>
    <w:rsid w:val="00A53AB2"/>
    <w:rsid w:val="00A540FC"/>
    <w:rsid w:val="00A54356"/>
    <w:rsid w:val="00A543CC"/>
    <w:rsid w:val="00A54635"/>
    <w:rsid w:val="00A547C8"/>
    <w:rsid w:val="00A54CE2"/>
    <w:rsid w:val="00A559B1"/>
    <w:rsid w:val="00A56425"/>
    <w:rsid w:val="00A5670F"/>
    <w:rsid w:val="00A569A3"/>
    <w:rsid w:val="00A56FA5"/>
    <w:rsid w:val="00A57D9A"/>
    <w:rsid w:val="00A57E46"/>
    <w:rsid w:val="00A6125A"/>
    <w:rsid w:val="00A61A90"/>
    <w:rsid w:val="00A61C5C"/>
    <w:rsid w:val="00A61D27"/>
    <w:rsid w:val="00A625C1"/>
    <w:rsid w:val="00A6271B"/>
    <w:rsid w:val="00A62D72"/>
    <w:rsid w:val="00A62E66"/>
    <w:rsid w:val="00A630B1"/>
    <w:rsid w:val="00A63D43"/>
    <w:rsid w:val="00A646DC"/>
    <w:rsid w:val="00A64A73"/>
    <w:rsid w:val="00A64D02"/>
    <w:rsid w:val="00A65A34"/>
    <w:rsid w:val="00A65D80"/>
    <w:rsid w:val="00A6617F"/>
    <w:rsid w:val="00A669E9"/>
    <w:rsid w:val="00A66E3B"/>
    <w:rsid w:val="00A673EE"/>
    <w:rsid w:val="00A67DE4"/>
    <w:rsid w:val="00A701C6"/>
    <w:rsid w:val="00A70351"/>
    <w:rsid w:val="00A703FC"/>
    <w:rsid w:val="00A707BA"/>
    <w:rsid w:val="00A71061"/>
    <w:rsid w:val="00A71550"/>
    <w:rsid w:val="00A71E1D"/>
    <w:rsid w:val="00A724B6"/>
    <w:rsid w:val="00A728A5"/>
    <w:rsid w:val="00A73685"/>
    <w:rsid w:val="00A73698"/>
    <w:rsid w:val="00A7382C"/>
    <w:rsid w:val="00A73AB7"/>
    <w:rsid w:val="00A73F5C"/>
    <w:rsid w:val="00A744AB"/>
    <w:rsid w:val="00A752E7"/>
    <w:rsid w:val="00A76147"/>
    <w:rsid w:val="00A7636D"/>
    <w:rsid w:val="00A76668"/>
    <w:rsid w:val="00A76F8C"/>
    <w:rsid w:val="00A772FB"/>
    <w:rsid w:val="00A8001A"/>
    <w:rsid w:val="00A80B6A"/>
    <w:rsid w:val="00A81474"/>
    <w:rsid w:val="00A82160"/>
    <w:rsid w:val="00A83001"/>
    <w:rsid w:val="00A833EA"/>
    <w:rsid w:val="00A8386C"/>
    <w:rsid w:val="00A839F0"/>
    <w:rsid w:val="00A83B5E"/>
    <w:rsid w:val="00A83E04"/>
    <w:rsid w:val="00A840F1"/>
    <w:rsid w:val="00A84264"/>
    <w:rsid w:val="00A84D7F"/>
    <w:rsid w:val="00A84F2D"/>
    <w:rsid w:val="00A850D0"/>
    <w:rsid w:val="00A855EA"/>
    <w:rsid w:val="00A857C6"/>
    <w:rsid w:val="00A85941"/>
    <w:rsid w:val="00A8595D"/>
    <w:rsid w:val="00A861F1"/>
    <w:rsid w:val="00A86A6A"/>
    <w:rsid w:val="00A86AFF"/>
    <w:rsid w:val="00A87B36"/>
    <w:rsid w:val="00A9068F"/>
    <w:rsid w:val="00A90882"/>
    <w:rsid w:val="00A90C20"/>
    <w:rsid w:val="00A914AA"/>
    <w:rsid w:val="00A915E2"/>
    <w:rsid w:val="00A9162E"/>
    <w:rsid w:val="00A918BA"/>
    <w:rsid w:val="00A91A03"/>
    <w:rsid w:val="00A91DB6"/>
    <w:rsid w:val="00A91E78"/>
    <w:rsid w:val="00A92329"/>
    <w:rsid w:val="00A92AB0"/>
    <w:rsid w:val="00A92C6A"/>
    <w:rsid w:val="00A93588"/>
    <w:rsid w:val="00A936B7"/>
    <w:rsid w:val="00A93D5A"/>
    <w:rsid w:val="00A94CE5"/>
    <w:rsid w:val="00A94E61"/>
    <w:rsid w:val="00A96222"/>
    <w:rsid w:val="00AA0316"/>
    <w:rsid w:val="00AA058B"/>
    <w:rsid w:val="00AA0F7A"/>
    <w:rsid w:val="00AA1233"/>
    <w:rsid w:val="00AA164E"/>
    <w:rsid w:val="00AA16A3"/>
    <w:rsid w:val="00AA1A78"/>
    <w:rsid w:val="00AA1A82"/>
    <w:rsid w:val="00AA230D"/>
    <w:rsid w:val="00AA357C"/>
    <w:rsid w:val="00AA415A"/>
    <w:rsid w:val="00AA466A"/>
    <w:rsid w:val="00AA5606"/>
    <w:rsid w:val="00AA59B6"/>
    <w:rsid w:val="00AA64FF"/>
    <w:rsid w:val="00AA651A"/>
    <w:rsid w:val="00AA6A94"/>
    <w:rsid w:val="00AA6EBE"/>
    <w:rsid w:val="00AA7039"/>
    <w:rsid w:val="00AA79BF"/>
    <w:rsid w:val="00AA7B8E"/>
    <w:rsid w:val="00AB044E"/>
    <w:rsid w:val="00AB0548"/>
    <w:rsid w:val="00AB0B37"/>
    <w:rsid w:val="00AB0CDB"/>
    <w:rsid w:val="00AB0D0D"/>
    <w:rsid w:val="00AB1011"/>
    <w:rsid w:val="00AB1669"/>
    <w:rsid w:val="00AB1C9B"/>
    <w:rsid w:val="00AB2357"/>
    <w:rsid w:val="00AB2834"/>
    <w:rsid w:val="00AB2E79"/>
    <w:rsid w:val="00AB30E1"/>
    <w:rsid w:val="00AB33A8"/>
    <w:rsid w:val="00AB35A0"/>
    <w:rsid w:val="00AB3AA9"/>
    <w:rsid w:val="00AB47BA"/>
    <w:rsid w:val="00AB4EE4"/>
    <w:rsid w:val="00AB577A"/>
    <w:rsid w:val="00AB57F8"/>
    <w:rsid w:val="00AB5C06"/>
    <w:rsid w:val="00AB5C3B"/>
    <w:rsid w:val="00AB5E2C"/>
    <w:rsid w:val="00AB62D9"/>
    <w:rsid w:val="00AB646A"/>
    <w:rsid w:val="00AB6699"/>
    <w:rsid w:val="00AB6B5D"/>
    <w:rsid w:val="00AB6C0E"/>
    <w:rsid w:val="00AB6FD2"/>
    <w:rsid w:val="00AB74CE"/>
    <w:rsid w:val="00AB7769"/>
    <w:rsid w:val="00AB7CAC"/>
    <w:rsid w:val="00AC0383"/>
    <w:rsid w:val="00AC06A1"/>
    <w:rsid w:val="00AC1E51"/>
    <w:rsid w:val="00AC1F49"/>
    <w:rsid w:val="00AC2007"/>
    <w:rsid w:val="00AC211D"/>
    <w:rsid w:val="00AC2206"/>
    <w:rsid w:val="00AC2460"/>
    <w:rsid w:val="00AC2A70"/>
    <w:rsid w:val="00AC2F7D"/>
    <w:rsid w:val="00AC3BE0"/>
    <w:rsid w:val="00AC3C86"/>
    <w:rsid w:val="00AC3E10"/>
    <w:rsid w:val="00AC3F6F"/>
    <w:rsid w:val="00AC40FE"/>
    <w:rsid w:val="00AC5511"/>
    <w:rsid w:val="00AC5743"/>
    <w:rsid w:val="00AC5AC8"/>
    <w:rsid w:val="00AC5FDB"/>
    <w:rsid w:val="00AC655B"/>
    <w:rsid w:val="00AC6807"/>
    <w:rsid w:val="00AC6966"/>
    <w:rsid w:val="00AC69AF"/>
    <w:rsid w:val="00AC6E13"/>
    <w:rsid w:val="00AC6E6E"/>
    <w:rsid w:val="00AC7002"/>
    <w:rsid w:val="00AC7278"/>
    <w:rsid w:val="00AC79D2"/>
    <w:rsid w:val="00AD03D1"/>
    <w:rsid w:val="00AD082B"/>
    <w:rsid w:val="00AD0B01"/>
    <w:rsid w:val="00AD12DE"/>
    <w:rsid w:val="00AD1721"/>
    <w:rsid w:val="00AD2136"/>
    <w:rsid w:val="00AD27BB"/>
    <w:rsid w:val="00AD38FA"/>
    <w:rsid w:val="00AD3AB9"/>
    <w:rsid w:val="00AD3E19"/>
    <w:rsid w:val="00AD421F"/>
    <w:rsid w:val="00AD4A6A"/>
    <w:rsid w:val="00AD4DDC"/>
    <w:rsid w:val="00AD5467"/>
    <w:rsid w:val="00AD547B"/>
    <w:rsid w:val="00AD57A0"/>
    <w:rsid w:val="00AD5AC3"/>
    <w:rsid w:val="00AD5C97"/>
    <w:rsid w:val="00AD5D69"/>
    <w:rsid w:val="00AD61EA"/>
    <w:rsid w:val="00AD6567"/>
    <w:rsid w:val="00AD6A60"/>
    <w:rsid w:val="00AD6C19"/>
    <w:rsid w:val="00AD7675"/>
    <w:rsid w:val="00AD7AE7"/>
    <w:rsid w:val="00AD7B01"/>
    <w:rsid w:val="00AE0694"/>
    <w:rsid w:val="00AE07BC"/>
    <w:rsid w:val="00AE0A85"/>
    <w:rsid w:val="00AE1181"/>
    <w:rsid w:val="00AE1A53"/>
    <w:rsid w:val="00AE1D32"/>
    <w:rsid w:val="00AE2332"/>
    <w:rsid w:val="00AE2E3B"/>
    <w:rsid w:val="00AE3CA3"/>
    <w:rsid w:val="00AE4F69"/>
    <w:rsid w:val="00AE5223"/>
    <w:rsid w:val="00AE5395"/>
    <w:rsid w:val="00AE56F4"/>
    <w:rsid w:val="00AE58F6"/>
    <w:rsid w:val="00AE6151"/>
    <w:rsid w:val="00AE79D4"/>
    <w:rsid w:val="00AF0388"/>
    <w:rsid w:val="00AF0D80"/>
    <w:rsid w:val="00AF14D1"/>
    <w:rsid w:val="00AF1A16"/>
    <w:rsid w:val="00AF20E3"/>
    <w:rsid w:val="00AF245C"/>
    <w:rsid w:val="00AF2A60"/>
    <w:rsid w:val="00AF327F"/>
    <w:rsid w:val="00AF3CAA"/>
    <w:rsid w:val="00AF4EA9"/>
    <w:rsid w:val="00AF5093"/>
    <w:rsid w:val="00AF556F"/>
    <w:rsid w:val="00AF5828"/>
    <w:rsid w:val="00AF6422"/>
    <w:rsid w:val="00AF67E3"/>
    <w:rsid w:val="00AF6E2A"/>
    <w:rsid w:val="00B002E4"/>
    <w:rsid w:val="00B00693"/>
    <w:rsid w:val="00B00B4C"/>
    <w:rsid w:val="00B00FA5"/>
    <w:rsid w:val="00B0150C"/>
    <w:rsid w:val="00B028BC"/>
    <w:rsid w:val="00B029C2"/>
    <w:rsid w:val="00B03639"/>
    <w:rsid w:val="00B03E0C"/>
    <w:rsid w:val="00B04003"/>
    <w:rsid w:val="00B044F8"/>
    <w:rsid w:val="00B04A9C"/>
    <w:rsid w:val="00B04B41"/>
    <w:rsid w:val="00B04C53"/>
    <w:rsid w:val="00B04C8E"/>
    <w:rsid w:val="00B06006"/>
    <w:rsid w:val="00B06E04"/>
    <w:rsid w:val="00B07358"/>
    <w:rsid w:val="00B077FE"/>
    <w:rsid w:val="00B10579"/>
    <w:rsid w:val="00B1109C"/>
    <w:rsid w:val="00B1130A"/>
    <w:rsid w:val="00B11619"/>
    <w:rsid w:val="00B117D3"/>
    <w:rsid w:val="00B1198A"/>
    <w:rsid w:val="00B12006"/>
    <w:rsid w:val="00B12EC7"/>
    <w:rsid w:val="00B135E8"/>
    <w:rsid w:val="00B1390B"/>
    <w:rsid w:val="00B13A92"/>
    <w:rsid w:val="00B14206"/>
    <w:rsid w:val="00B142A5"/>
    <w:rsid w:val="00B146D4"/>
    <w:rsid w:val="00B14753"/>
    <w:rsid w:val="00B149BC"/>
    <w:rsid w:val="00B14AD0"/>
    <w:rsid w:val="00B1522D"/>
    <w:rsid w:val="00B154F4"/>
    <w:rsid w:val="00B1557E"/>
    <w:rsid w:val="00B159DE"/>
    <w:rsid w:val="00B15B7A"/>
    <w:rsid w:val="00B15E7C"/>
    <w:rsid w:val="00B164E1"/>
    <w:rsid w:val="00B16AC0"/>
    <w:rsid w:val="00B16C1E"/>
    <w:rsid w:val="00B171FE"/>
    <w:rsid w:val="00B1763D"/>
    <w:rsid w:val="00B17647"/>
    <w:rsid w:val="00B1790E"/>
    <w:rsid w:val="00B17FF2"/>
    <w:rsid w:val="00B202DB"/>
    <w:rsid w:val="00B20ABC"/>
    <w:rsid w:val="00B2104E"/>
    <w:rsid w:val="00B21214"/>
    <w:rsid w:val="00B215CF"/>
    <w:rsid w:val="00B215EB"/>
    <w:rsid w:val="00B216CC"/>
    <w:rsid w:val="00B216E9"/>
    <w:rsid w:val="00B21D8C"/>
    <w:rsid w:val="00B2289C"/>
    <w:rsid w:val="00B233B4"/>
    <w:rsid w:val="00B23780"/>
    <w:rsid w:val="00B23C8B"/>
    <w:rsid w:val="00B23E54"/>
    <w:rsid w:val="00B245B1"/>
    <w:rsid w:val="00B25082"/>
    <w:rsid w:val="00B2542B"/>
    <w:rsid w:val="00B25C6B"/>
    <w:rsid w:val="00B25CDF"/>
    <w:rsid w:val="00B25EDA"/>
    <w:rsid w:val="00B26F85"/>
    <w:rsid w:val="00B271B8"/>
    <w:rsid w:val="00B31508"/>
    <w:rsid w:val="00B3200E"/>
    <w:rsid w:val="00B328F0"/>
    <w:rsid w:val="00B32994"/>
    <w:rsid w:val="00B32A2F"/>
    <w:rsid w:val="00B32E60"/>
    <w:rsid w:val="00B33459"/>
    <w:rsid w:val="00B33461"/>
    <w:rsid w:val="00B3346E"/>
    <w:rsid w:val="00B3444F"/>
    <w:rsid w:val="00B34572"/>
    <w:rsid w:val="00B34608"/>
    <w:rsid w:val="00B34B89"/>
    <w:rsid w:val="00B34F4E"/>
    <w:rsid w:val="00B350D6"/>
    <w:rsid w:val="00B35BC8"/>
    <w:rsid w:val="00B35D0D"/>
    <w:rsid w:val="00B36191"/>
    <w:rsid w:val="00B3785F"/>
    <w:rsid w:val="00B37C7D"/>
    <w:rsid w:val="00B37F05"/>
    <w:rsid w:val="00B40333"/>
    <w:rsid w:val="00B4064D"/>
    <w:rsid w:val="00B4087A"/>
    <w:rsid w:val="00B409C9"/>
    <w:rsid w:val="00B40A9F"/>
    <w:rsid w:val="00B40B76"/>
    <w:rsid w:val="00B414D4"/>
    <w:rsid w:val="00B419F5"/>
    <w:rsid w:val="00B41AE3"/>
    <w:rsid w:val="00B42691"/>
    <w:rsid w:val="00B42AF6"/>
    <w:rsid w:val="00B42BBD"/>
    <w:rsid w:val="00B42C67"/>
    <w:rsid w:val="00B42DD6"/>
    <w:rsid w:val="00B43490"/>
    <w:rsid w:val="00B4354B"/>
    <w:rsid w:val="00B43623"/>
    <w:rsid w:val="00B43C4E"/>
    <w:rsid w:val="00B43CB8"/>
    <w:rsid w:val="00B43E6A"/>
    <w:rsid w:val="00B4473E"/>
    <w:rsid w:val="00B45038"/>
    <w:rsid w:val="00B451D8"/>
    <w:rsid w:val="00B45AF8"/>
    <w:rsid w:val="00B462CB"/>
    <w:rsid w:val="00B46C0A"/>
    <w:rsid w:val="00B47551"/>
    <w:rsid w:val="00B50B17"/>
    <w:rsid w:val="00B50D05"/>
    <w:rsid w:val="00B51D0F"/>
    <w:rsid w:val="00B53AE1"/>
    <w:rsid w:val="00B53CFF"/>
    <w:rsid w:val="00B54A45"/>
    <w:rsid w:val="00B54B8E"/>
    <w:rsid w:val="00B550FD"/>
    <w:rsid w:val="00B5544A"/>
    <w:rsid w:val="00B558A6"/>
    <w:rsid w:val="00B55A13"/>
    <w:rsid w:val="00B55A35"/>
    <w:rsid w:val="00B55B87"/>
    <w:rsid w:val="00B562F2"/>
    <w:rsid w:val="00B56785"/>
    <w:rsid w:val="00B568EF"/>
    <w:rsid w:val="00B56A62"/>
    <w:rsid w:val="00B575B1"/>
    <w:rsid w:val="00B57AEC"/>
    <w:rsid w:val="00B60034"/>
    <w:rsid w:val="00B6007D"/>
    <w:rsid w:val="00B6025B"/>
    <w:rsid w:val="00B60E1B"/>
    <w:rsid w:val="00B6104F"/>
    <w:rsid w:val="00B61256"/>
    <w:rsid w:val="00B614D3"/>
    <w:rsid w:val="00B614E5"/>
    <w:rsid w:val="00B623E7"/>
    <w:rsid w:val="00B62531"/>
    <w:rsid w:val="00B62702"/>
    <w:rsid w:val="00B627EF"/>
    <w:rsid w:val="00B62C2E"/>
    <w:rsid w:val="00B63E92"/>
    <w:rsid w:val="00B64607"/>
    <w:rsid w:val="00B64A72"/>
    <w:rsid w:val="00B64E3A"/>
    <w:rsid w:val="00B653DA"/>
    <w:rsid w:val="00B66101"/>
    <w:rsid w:val="00B66B4E"/>
    <w:rsid w:val="00B66C3E"/>
    <w:rsid w:val="00B66E00"/>
    <w:rsid w:val="00B670B3"/>
    <w:rsid w:val="00B67211"/>
    <w:rsid w:val="00B67CC0"/>
    <w:rsid w:val="00B70672"/>
    <w:rsid w:val="00B70BAE"/>
    <w:rsid w:val="00B71678"/>
    <w:rsid w:val="00B71A50"/>
    <w:rsid w:val="00B71C04"/>
    <w:rsid w:val="00B71C8F"/>
    <w:rsid w:val="00B71F0F"/>
    <w:rsid w:val="00B71FF8"/>
    <w:rsid w:val="00B72217"/>
    <w:rsid w:val="00B7272E"/>
    <w:rsid w:val="00B72939"/>
    <w:rsid w:val="00B73638"/>
    <w:rsid w:val="00B73B7D"/>
    <w:rsid w:val="00B740DE"/>
    <w:rsid w:val="00B743F1"/>
    <w:rsid w:val="00B74473"/>
    <w:rsid w:val="00B74A7D"/>
    <w:rsid w:val="00B74EC6"/>
    <w:rsid w:val="00B755BB"/>
    <w:rsid w:val="00B764B3"/>
    <w:rsid w:val="00B77376"/>
    <w:rsid w:val="00B7759A"/>
    <w:rsid w:val="00B77FEB"/>
    <w:rsid w:val="00B80FE2"/>
    <w:rsid w:val="00B81130"/>
    <w:rsid w:val="00B81182"/>
    <w:rsid w:val="00B81B47"/>
    <w:rsid w:val="00B82195"/>
    <w:rsid w:val="00B822CD"/>
    <w:rsid w:val="00B823FB"/>
    <w:rsid w:val="00B8255F"/>
    <w:rsid w:val="00B82E86"/>
    <w:rsid w:val="00B830EF"/>
    <w:rsid w:val="00B845F7"/>
    <w:rsid w:val="00B846C8"/>
    <w:rsid w:val="00B84B1D"/>
    <w:rsid w:val="00B85224"/>
    <w:rsid w:val="00B853EC"/>
    <w:rsid w:val="00B85BB1"/>
    <w:rsid w:val="00B86416"/>
    <w:rsid w:val="00B8687A"/>
    <w:rsid w:val="00B86C42"/>
    <w:rsid w:val="00B86CC3"/>
    <w:rsid w:val="00B86FD1"/>
    <w:rsid w:val="00B87007"/>
    <w:rsid w:val="00B871A7"/>
    <w:rsid w:val="00B87201"/>
    <w:rsid w:val="00B87F36"/>
    <w:rsid w:val="00B90038"/>
    <w:rsid w:val="00B904BE"/>
    <w:rsid w:val="00B906D2"/>
    <w:rsid w:val="00B90768"/>
    <w:rsid w:val="00B90C9E"/>
    <w:rsid w:val="00B90CEA"/>
    <w:rsid w:val="00B90DA6"/>
    <w:rsid w:val="00B912AD"/>
    <w:rsid w:val="00B918FE"/>
    <w:rsid w:val="00B91FDC"/>
    <w:rsid w:val="00B92584"/>
    <w:rsid w:val="00B92B01"/>
    <w:rsid w:val="00B9499C"/>
    <w:rsid w:val="00B94FBE"/>
    <w:rsid w:val="00B95AB6"/>
    <w:rsid w:val="00B95C43"/>
    <w:rsid w:val="00B967C2"/>
    <w:rsid w:val="00B96EC2"/>
    <w:rsid w:val="00B96EE4"/>
    <w:rsid w:val="00B97064"/>
    <w:rsid w:val="00B974ED"/>
    <w:rsid w:val="00B97571"/>
    <w:rsid w:val="00B975FE"/>
    <w:rsid w:val="00B97851"/>
    <w:rsid w:val="00B979A5"/>
    <w:rsid w:val="00B97AAE"/>
    <w:rsid w:val="00B97CE4"/>
    <w:rsid w:val="00BA0624"/>
    <w:rsid w:val="00BA0BB4"/>
    <w:rsid w:val="00BA0FD1"/>
    <w:rsid w:val="00BA17D8"/>
    <w:rsid w:val="00BA1A8D"/>
    <w:rsid w:val="00BA1D7D"/>
    <w:rsid w:val="00BA1E22"/>
    <w:rsid w:val="00BA2983"/>
    <w:rsid w:val="00BA29BA"/>
    <w:rsid w:val="00BA2A05"/>
    <w:rsid w:val="00BA2B52"/>
    <w:rsid w:val="00BA3A79"/>
    <w:rsid w:val="00BA3EBB"/>
    <w:rsid w:val="00BA3F04"/>
    <w:rsid w:val="00BA4DEE"/>
    <w:rsid w:val="00BA4F50"/>
    <w:rsid w:val="00BA5049"/>
    <w:rsid w:val="00BA5139"/>
    <w:rsid w:val="00BA51F8"/>
    <w:rsid w:val="00BA559A"/>
    <w:rsid w:val="00BA5F25"/>
    <w:rsid w:val="00BA61B0"/>
    <w:rsid w:val="00BA6E21"/>
    <w:rsid w:val="00BA6F9C"/>
    <w:rsid w:val="00BA78C2"/>
    <w:rsid w:val="00BA7BCD"/>
    <w:rsid w:val="00BA7E79"/>
    <w:rsid w:val="00BB03DA"/>
    <w:rsid w:val="00BB06C9"/>
    <w:rsid w:val="00BB0B25"/>
    <w:rsid w:val="00BB0C0C"/>
    <w:rsid w:val="00BB0ED3"/>
    <w:rsid w:val="00BB10D2"/>
    <w:rsid w:val="00BB1457"/>
    <w:rsid w:val="00BB14C0"/>
    <w:rsid w:val="00BB1D61"/>
    <w:rsid w:val="00BB27FB"/>
    <w:rsid w:val="00BB2DA3"/>
    <w:rsid w:val="00BB3BB8"/>
    <w:rsid w:val="00BB426F"/>
    <w:rsid w:val="00BB441A"/>
    <w:rsid w:val="00BB4C82"/>
    <w:rsid w:val="00BB53AE"/>
    <w:rsid w:val="00BB548B"/>
    <w:rsid w:val="00BB5E72"/>
    <w:rsid w:val="00BB669C"/>
    <w:rsid w:val="00BB6AAE"/>
    <w:rsid w:val="00BB78D6"/>
    <w:rsid w:val="00BB7942"/>
    <w:rsid w:val="00BC03EA"/>
    <w:rsid w:val="00BC0493"/>
    <w:rsid w:val="00BC0C11"/>
    <w:rsid w:val="00BC15E8"/>
    <w:rsid w:val="00BC1D9D"/>
    <w:rsid w:val="00BC1E79"/>
    <w:rsid w:val="00BC1EDA"/>
    <w:rsid w:val="00BC1F25"/>
    <w:rsid w:val="00BC2034"/>
    <w:rsid w:val="00BC216A"/>
    <w:rsid w:val="00BC343C"/>
    <w:rsid w:val="00BC3652"/>
    <w:rsid w:val="00BC37D9"/>
    <w:rsid w:val="00BC41D9"/>
    <w:rsid w:val="00BC47ED"/>
    <w:rsid w:val="00BC4F64"/>
    <w:rsid w:val="00BC5123"/>
    <w:rsid w:val="00BC5154"/>
    <w:rsid w:val="00BC51A5"/>
    <w:rsid w:val="00BC51D5"/>
    <w:rsid w:val="00BC610C"/>
    <w:rsid w:val="00BC630A"/>
    <w:rsid w:val="00BC6372"/>
    <w:rsid w:val="00BC6820"/>
    <w:rsid w:val="00BC698A"/>
    <w:rsid w:val="00BC6ED2"/>
    <w:rsid w:val="00BC6F80"/>
    <w:rsid w:val="00BC74E3"/>
    <w:rsid w:val="00BD0617"/>
    <w:rsid w:val="00BD0797"/>
    <w:rsid w:val="00BD0941"/>
    <w:rsid w:val="00BD0C0A"/>
    <w:rsid w:val="00BD1782"/>
    <w:rsid w:val="00BD1AE5"/>
    <w:rsid w:val="00BD1D31"/>
    <w:rsid w:val="00BD1F63"/>
    <w:rsid w:val="00BD216E"/>
    <w:rsid w:val="00BD2566"/>
    <w:rsid w:val="00BD2864"/>
    <w:rsid w:val="00BD2B2E"/>
    <w:rsid w:val="00BD3310"/>
    <w:rsid w:val="00BD36B9"/>
    <w:rsid w:val="00BD3D6C"/>
    <w:rsid w:val="00BD4374"/>
    <w:rsid w:val="00BD4B2E"/>
    <w:rsid w:val="00BD4BD4"/>
    <w:rsid w:val="00BD544E"/>
    <w:rsid w:val="00BD625D"/>
    <w:rsid w:val="00BD6264"/>
    <w:rsid w:val="00BD633C"/>
    <w:rsid w:val="00BD69FD"/>
    <w:rsid w:val="00BD75AB"/>
    <w:rsid w:val="00BD7716"/>
    <w:rsid w:val="00BE0007"/>
    <w:rsid w:val="00BE02A2"/>
    <w:rsid w:val="00BE0824"/>
    <w:rsid w:val="00BE0DDC"/>
    <w:rsid w:val="00BE1441"/>
    <w:rsid w:val="00BE178B"/>
    <w:rsid w:val="00BE188C"/>
    <w:rsid w:val="00BE1B0A"/>
    <w:rsid w:val="00BE1C94"/>
    <w:rsid w:val="00BE231D"/>
    <w:rsid w:val="00BE23BB"/>
    <w:rsid w:val="00BE2538"/>
    <w:rsid w:val="00BE3031"/>
    <w:rsid w:val="00BE31E8"/>
    <w:rsid w:val="00BE3484"/>
    <w:rsid w:val="00BE39DE"/>
    <w:rsid w:val="00BE3A16"/>
    <w:rsid w:val="00BE3A90"/>
    <w:rsid w:val="00BE4E94"/>
    <w:rsid w:val="00BE5406"/>
    <w:rsid w:val="00BE5B5C"/>
    <w:rsid w:val="00BE6D5F"/>
    <w:rsid w:val="00BE6EBB"/>
    <w:rsid w:val="00BE715C"/>
    <w:rsid w:val="00BE7A01"/>
    <w:rsid w:val="00BE7C30"/>
    <w:rsid w:val="00BE7D6E"/>
    <w:rsid w:val="00BF0983"/>
    <w:rsid w:val="00BF1202"/>
    <w:rsid w:val="00BF12E1"/>
    <w:rsid w:val="00BF18AC"/>
    <w:rsid w:val="00BF193C"/>
    <w:rsid w:val="00BF1B7D"/>
    <w:rsid w:val="00BF1BDB"/>
    <w:rsid w:val="00BF1E05"/>
    <w:rsid w:val="00BF23EC"/>
    <w:rsid w:val="00BF2410"/>
    <w:rsid w:val="00BF318F"/>
    <w:rsid w:val="00BF3548"/>
    <w:rsid w:val="00BF3A03"/>
    <w:rsid w:val="00BF3DC8"/>
    <w:rsid w:val="00BF403E"/>
    <w:rsid w:val="00BF40E2"/>
    <w:rsid w:val="00BF44E8"/>
    <w:rsid w:val="00BF4A5F"/>
    <w:rsid w:val="00BF5544"/>
    <w:rsid w:val="00BF6A48"/>
    <w:rsid w:val="00BF6CC9"/>
    <w:rsid w:val="00BF7142"/>
    <w:rsid w:val="00BF784B"/>
    <w:rsid w:val="00BF7922"/>
    <w:rsid w:val="00BF7F87"/>
    <w:rsid w:val="00C00185"/>
    <w:rsid w:val="00C001DD"/>
    <w:rsid w:val="00C003CA"/>
    <w:rsid w:val="00C00402"/>
    <w:rsid w:val="00C007EC"/>
    <w:rsid w:val="00C008DB"/>
    <w:rsid w:val="00C00B5F"/>
    <w:rsid w:val="00C01512"/>
    <w:rsid w:val="00C01B1C"/>
    <w:rsid w:val="00C01E36"/>
    <w:rsid w:val="00C02067"/>
    <w:rsid w:val="00C0294D"/>
    <w:rsid w:val="00C02D1C"/>
    <w:rsid w:val="00C03042"/>
    <w:rsid w:val="00C037AA"/>
    <w:rsid w:val="00C03AFB"/>
    <w:rsid w:val="00C04B83"/>
    <w:rsid w:val="00C04EE8"/>
    <w:rsid w:val="00C058BE"/>
    <w:rsid w:val="00C05A58"/>
    <w:rsid w:val="00C06701"/>
    <w:rsid w:val="00C06779"/>
    <w:rsid w:val="00C067D2"/>
    <w:rsid w:val="00C06BC1"/>
    <w:rsid w:val="00C0744D"/>
    <w:rsid w:val="00C1014B"/>
    <w:rsid w:val="00C1051C"/>
    <w:rsid w:val="00C10C09"/>
    <w:rsid w:val="00C111F4"/>
    <w:rsid w:val="00C114A7"/>
    <w:rsid w:val="00C12244"/>
    <w:rsid w:val="00C12320"/>
    <w:rsid w:val="00C12C23"/>
    <w:rsid w:val="00C12CDF"/>
    <w:rsid w:val="00C13220"/>
    <w:rsid w:val="00C145BC"/>
    <w:rsid w:val="00C14BB8"/>
    <w:rsid w:val="00C156BE"/>
    <w:rsid w:val="00C161C5"/>
    <w:rsid w:val="00C1682A"/>
    <w:rsid w:val="00C16D36"/>
    <w:rsid w:val="00C17147"/>
    <w:rsid w:val="00C17954"/>
    <w:rsid w:val="00C20F50"/>
    <w:rsid w:val="00C2114B"/>
    <w:rsid w:val="00C21E47"/>
    <w:rsid w:val="00C21FE6"/>
    <w:rsid w:val="00C22B89"/>
    <w:rsid w:val="00C22D67"/>
    <w:rsid w:val="00C2320B"/>
    <w:rsid w:val="00C2391B"/>
    <w:rsid w:val="00C23926"/>
    <w:rsid w:val="00C23D2A"/>
    <w:rsid w:val="00C23DD7"/>
    <w:rsid w:val="00C24C41"/>
    <w:rsid w:val="00C24D9F"/>
    <w:rsid w:val="00C24EED"/>
    <w:rsid w:val="00C2500C"/>
    <w:rsid w:val="00C25319"/>
    <w:rsid w:val="00C2546D"/>
    <w:rsid w:val="00C256D0"/>
    <w:rsid w:val="00C25AA3"/>
    <w:rsid w:val="00C25BA0"/>
    <w:rsid w:val="00C25F04"/>
    <w:rsid w:val="00C2602B"/>
    <w:rsid w:val="00C26808"/>
    <w:rsid w:val="00C274E7"/>
    <w:rsid w:val="00C278AC"/>
    <w:rsid w:val="00C27D3F"/>
    <w:rsid w:val="00C300F2"/>
    <w:rsid w:val="00C3037B"/>
    <w:rsid w:val="00C30D2A"/>
    <w:rsid w:val="00C30D6B"/>
    <w:rsid w:val="00C30F81"/>
    <w:rsid w:val="00C310FB"/>
    <w:rsid w:val="00C313BB"/>
    <w:rsid w:val="00C31CA0"/>
    <w:rsid w:val="00C33058"/>
    <w:rsid w:val="00C3320D"/>
    <w:rsid w:val="00C338FA"/>
    <w:rsid w:val="00C33FD9"/>
    <w:rsid w:val="00C3452B"/>
    <w:rsid w:val="00C345EF"/>
    <w:rsid w:val="00C34D79"/>
    <w:rsid w:val="00C34E09"/>
    <w:rsid w:val="00C355EE"/>
    <w:rsid w:val="00C35682"/>
    <w:rsid w:val="00C3591C"/>
    <w:rsid w:val="00C35A43"/>
    <w:rsid w:val="00C35FE5"/>
    <w:rsid w:val="00C36017"/>
    <w:rsid w:val="00C36E3B"/>
    <w:rsid w:val="00C37188"/>
    <w:rsid w:val="00C377FD"/>
    <w:rsid w:val="00C40968"/>
    <w:rsid w:val="00C4126C"/>
    <w:rsid w:val="00C41E8A"/>
    <w:rsid w:val="00C41FDA"/>
    <w:rsid w:val="00C42228"/>
    <w:rsid w:val="00C4234B"/>
    <w:rsid w:val="00C428D5"/>
    <w:rsid w:val="00C42954"/>
    <w:rsid w:val="00C42AA3"/>
    <w:rsid w:val="00C42F75"/>
    <w:rsid w:val="00C43F49"/>
    <w:rsid w:val="00C443FD"/>
    <w:rsid w:val="00C44787"/>
    <w:rsid w:val="00C44977"/>
    <w:rsid w:val="00C44C25"/>
    <w:rsid w:val="00C45202"/>
    <w:rsid w:val="00C45C6F"/>
    <w:rsid w:val="00C46AB9"/>
    <w:rsid w:val="00C46C37"/>
    <w:rsid w:val="00C47952"/>
    <w:rsid w:val="00C50114"/>
    <w:rsid w:val="00C50202"/>
    <w:rsid w:val="00C50739"/>
    <w:rsid w:val="00C50A5D"/>
    <w:rsid w:val="00C51101"/>
    <w:rsid w:val="00C5129F"/>
    <w:rsid w:val="00C51B4E"/>
    <w:rsid w:val="00C51B6B"/>
    <w:rsid w:val="00C51BA8"/>
    <w:rsid w:val="00C522F0"/>
    <w:rsid w:val="00C52427"/>
    <w:rsid w:val="00C52DD4"/>
    <w:rsid w:val="00C52E86"/>
    <w:rsid w:val="00C5311D"/>
    <w:rsid w:val="00C5321B"/>
    <w:rsid w:val="00C533C5"/>
    <w:rsid w:val="00C53426"/>
    <w:rsid w:val="00C53AC6"/>
    <w:rsid w:val="00C53E18"/>
    <w:rsid w:val="00C53EB8"/>
    <w:rsid w:val="00C54623"/>
    <w:rsid w:val="00C547C3"/>
    <w:rsid w:val="00C55190"/>
    <w:rsid w:val="00C55655"/>
    <w:rsid w:val="00C55E15"/>
    <w:rsid w:val="00C57047"/>
    <w:rsid w:val="00C576B9"/>
    <w:rsid w:val="00C578E4"/>
    <w:rsid w:val="00C579C2"/>
    <w:rsid w:val="00C57CA2"/>
    <w:rsid w:val="00C60353"/>
    <w:rsid w:val="00C603A7"/>
    <w:rsid w:val="00C6049E"/>
    <w:rsid w:val="00C604D0"/>
    <w:rsid w:val="00C6077A"/>
    <w:rsid w:val="00C609CB"/>
    <w:rsid w:val="00C610BB"/>
    <w:rsid w:val="00C6131B"/>
    <w:rsid w:val="00C61BBA"/>
    <w:rsid w:val="00C61CEC"/>
    <w:rsid w:val="00C62A45"/>
    <w:rsid w:val="00C62C3A"/>
    <w:rsid w:val="00C62DEE"/>
    <w:rsid w:val="00C64159"/>
    <w:rsid w:val="00C6446B"/>
    <w:rsid w:val="00C645AF"/>
    <w:rsid w:val="00C652B2"/>
    <w:rsid w:val="00C65C1E"/>
    <w:rsid w:val="00C65ECE"/>
    <w:rsid w:val="00C66091"/>
    <w:rsid w:val="00C66C41"/>
    <w:rsid w:val="00C6734E"/>
    <w:rsid w:val="00C6758C"/>
    <w:rsid w:val="00C67641"/>
    <w:rsid w:val="00C67649"/>
    <w:rsid w:val="00C67886"/>
    <w:rsid w:val="00C679E0"/>
    <w:rsid w:val="00C7064A"/>
    <w:rsid w:val="00C7080F"/>
    <w:rsid w:val="00C70AE1"/>
    <w:rsid w:val="00C7103F"/>
    <w:rsid w:val="00C71A90"/>
    <w:rsid w:val="00C71B9D"/>
    <w:rsid w:val="00C724A4"/>
    <w:rsid w:val="00C72B55"/>
    <w:rsid w:val="00C72B8B"/>
    <w:rsid w:val="00C7350F"/>
    <w:rsid w:val="00C74113"/>
    <w:rsid w:val="00C74148"/>
    <w:rsid w:val="00C745EF"/>
    <w:rsid w:val="00C7461A"/>
    <w:rsid w:val="00C748B3"/>
    <w:rsid w:val="00C74924"/>
    <w:rsid w:val="00C7513A"/>
    <w:rsid w:val="00C76048"/>
    <w:rsid w:val="00C761BC"/>
    <w:rsid w:val="00C76A5D"/>
    <w:rsid w:val="00C76A78"/>
    <w:rsid w:val="00C76A94"/>
    <w:rsid w:val="00C76F71"/>
    <w:rsid w:val="00C77310"/>
    <w:rsid w:val="00C77430"/>
    <w:rsid w:val="00C77477"/>
    <w:rsid w:val="00C774C2"/>
    <w:rsid w:val="00C77508"/>
    <w:rsid w:val="00C775D3"/>
    <w:rsid w:val="00C77A46"/>
    <w:rsid w:val="00C8165A"/>
    <w:rsid w:val="00C81A22"/>
    <w:rsid w:val="00C81AA3"/>
    <w:rsid w:val="00C81F1E"/>
    <w:rsid w:val="00C820BC"/>
    <w:rsid w:val="00C82E9B"/>
    <w:rsid w:val="00C83173"/>
    <w:rsid w:val="00C8336A"/>
    <w:rsid w:val="00C83537"/>
    <w:rsid w:val="00C83684"/>
    <w:rsid w:val="00C83CB6"/>
    <w:rsid w:val="00C83EBB"/>
    <w:rsid w:val="00C8511D"/>
    <w:rsid w:val="00C85210"/>
    <w:rsid w:val="00C85906"/>
    <w:rsid w:val="00C86651"/>
    <w:rsid w:val="00C86FF4"/>
    <w:rsid w:val="00C8726D"/>
    <w:rsid w:val="00C872FB"/>
    <w:rsid w:val="00C90BA3"/>
    <w:rsid w:val="00C92C66"/>
    <w:rsid w:val="00C92F0F"/>
    <w:rsid w:val="00C932A2"/>
    <w:rsid w:val="00C9394F"/>
    <w:rsid w:val="00C946EB"/>
    <w:rsid w:val="00C9479E"/>
    <w:rsid w:val="00C94A48"/>
    <w:rsid w:val="00C94A4F"/>
    <w:rsid w:val="00C94AD5"/>
    <w:rsid w:val="00C94CC9"/>
    <w:rsid w:val="00C94F22"/>
    <w:rsid w:val="00C95026"/>
    <w:rsid w:val="00C953BB"/>
    <w:rsid w:val="00C958A6"/>
    <w:rsid w:val="00C95B2A"/>
    <w:rsid w:val="00C95D6E"/>
    <w:rsid w:val="00C96B55"/>
    <w:rsid w:val="00C96F05"/>
    <w:rsid w:val="00C97437"/>
    <w:rsid w:val="00C97CAD"/>
    <w:rsid w:val="00CA0316"/>
    <w:rsid w:val="00CA0DFE"/>
    <w:rsid w:val="00CA11E7"/>
    <w:rsid w:val="00CA1FA6"/>
    <w:rsid w:val="00CA27F8"/>
    <w:rsid w:val="00CA281E"/>
    <w:rsid w:val="00CA2C58"/>
    <w:rsid w:val="00CA4229"/>
    <w:rsid w:val="00CA49EF"/>
    <w:rsid w:val="00CA4BE1"/>
    <w:rsid w:val="00CA4E6F"/>
    <w:rsid w:val="00CA54C4"/>
    <w:rsid w:val="00CA55F2"/>
    <w:rsid w:val="00CA5934"/>
    <w:rsid w:val="00CA5D48"/>
    <w:rsid w:val="00CA651C"/>
    <w:rsid w:val="00CA69A4"/>
    <w:rsid w:val="00CA6A0A"/>
    <w:rsid w:val="00CA6ACB"/>
    <w:rsid w:val="00CA6C58"/>
    <w:rsid w:val="00CA71E1"/>
    <w:rsid w:val="00CA79CE"/>
    <w:rsid w:val="00CA7B99"/>
    <w:rsid w:val="00CA7CF3"/>
    <w:rsid w:val="00CB0024"/>
    <w:rsid w:val="00CB01FD"/>
    <w:rsid w:val="00CB021C"/>
    <w:rsid w:val="00CB0976"/>
    <w:rsid w:val="00CB0A5E"/>
    <w:rsid w:val="00CB1073"/>
    <w:rsid w:val="00CB134B"/>
    <w:rsid w:val="00CB2044"/>
    <w:rsid w:val="00CB2447"/>
    <w:rsid w:val="00CB2C6D"/>
    <w:rsid w:val="00CB2FCB"/>
    <w:rsid w:val="00CB3FB1"/>
    <w:rsid w:val="00CB5015"/>
    <w:rsid w:val="00CB53F6"/>
    <w:rsid w:val="00CB55C9"/>
    <w:rsid w:val="00CB5AE8"/>
    <w:rsid w:val="00CB5B1A"/>
    <w:rsid w:val="00CB61A9"/>
    <w:rsid w:val="00CB68CA"/>
    <w:rsid w:val="00CB6F0B"/>
    <w:rsid w:val="00CB7429"/>
    <w:rsid w:val="00CB7AEF"/>
    <w:rsid w:val="00CB7EC5"/>
    <w:rsid w:val="00CB7F98"/>
    <w:rsid w:val="00CC0023"/>
    <w:rsid w:val="00CC018D"/>
    <w:rsid w:val="00CC04D4"/>
    <w:rsid w:val="00CC0AE4"/>
    <w:rsid w:val="00CC0C5D"/>
    <w:rsid w:val="00CC2531"/>
    <w:rsid w:val="00CC2568"/>
    <w:rsid w:val="00CC276D"/>
    <w:rsid w:val="00CC2EEE"/>
    <w:rsid w:val="00CC3350"/>
    <w:rsid w:val="00CC457A"/>
    <w:rsid w:val="00CC5019"/>
    <w:rsid w:val="00CC51E1"/>
    <w:rsid w:val="00CC52A6"/>
    <w:rsid w:val="00CC5A3D"/>
    <w:rsid w:val="00CC5BD8"/>
    <w:rsid w:val="00CC5D0F"/>
    <w:rsid w:val="00CC5F40"/>
    <w:rsid w:val="00CC64A1"/>
    <w:rsid w:val="00CC6595"/>
    <w:rsid w:val="00CC6712"/>
    <w:rsid w:val="00CC6F5C"/>
    <w:rsid w:val="00CC7527"/>
    <w:rsid w:val="00CC7877"/>
    <w:rsid w:val="00CD003C"/>
    <w:rsid w:val="00CD0123"/>
    <w:rsid w:val="00CD0FAE"/>
    <w:rsid w:val="00CD1185"/>
    <w:rsid w:val="00CD1229"/>
    <w:rsid w:val="00CD15E9"/>
    <w:rsid w:val="00CD1661"/>
    <w:rsid w:val="00CD238D"/>
    <w:rsid w:val="00CD277B"/>
    <w:rsid w:val="00CD2B9A"/>
    <w:rsid w:val="00CD30D0"/>
    <w:rsid w:val="00CD3BC2"/>
    <w:rsid w:val="00CD4607"/>
    <w:rsid w:val="00CD4844"/>
    <w:rsid w:val="00CD4868"/>
    <w:rsid w:val="00CD4A0E"/>
    <w:rsid w:val="00CD4AF7"/>
    <w:rsid w:val="00CD4E46"/>
    <w:rsid w:val="00CD55DB"/>
    <w:rsid w:val="00CD5E08"/>
    <w:rsid w:val="00CD6194"/>
    <w:rsid w:val="00CD662D"/>
    <w:rsid w:val="00CD6C0C"/>
    <w:rsid w:val="00CD721E"/>
    <w:rsid w:val="00CD7F65"/>
    <w:rsid w:val="00CE0B55"/>
    <w:rsid w:val="00CE248A"/>
    <w:rsid w:val="00CE2CAB"/>
    <w:rsid w:val="00CE3A23"/>
    <w:rsid w:val="00CE3BD9"/>
    <w:rsid w:val="00CE404C"/>
    <w:rsid w:val="00CE4482"/>
    <w:rsid w:val="00CE4C22"/>
    <w:rsid w:val="00CE4D1D"/>
    <w:rsid w:val="00CE4F40"/>
    <w:rsid w:val="00CE5473"/>
    <w:rsid w:val="00CE597F"/>
    <w:rsid w:val="00CE5EAD"/>
    <w:rsid w:val="00CE60ED"/>
    <w:rsid w:val="00CE6427"/>
    <w:rsid w:val="00CE6552"/>
    <w:rsid w:val="00CE65F6"/>
    <w:rsid w:val="00CE6CDC"/>
    <w:rsid w:val="00CE74A1"/>
    <w:rsid w:val="00CE76C9"/>
    <w:rsid w:val="00CF038A"/>
    <w:rsid w:val="00CF1261"/>
    <w:rsid w:val="00CF1484"/>
    <w:rsid w:val="00CF229A"/>
    <w:rsid w:val="00CF24BD"/>
    <w:rsid w:val="00CF39EE"/>
    <w:rsid w:val="00CF3FCB"/>
    <w:rsid w:val="00CF417F"/>
    <w:rsid w:val="00CF462D"/>
    <w:rsid w:val="00CF4A48"/>
    <w:rsid w:val="00CF4B5A"/>
    <w:rsid w:val="00CF58F0"/>
    <w:rsid w:val="00CF6113"/>
    <w:rsid w:val="00CF685F"/>
    <w:rsid w:val="00CF6C76"/>
    <w:rsid w:val="00CF7575"/>
    <w:rsid w:val="00CF7784"/>
    <w:rsid w:val="00CF79C3"/>
    <w:rsid w:val="00CF7B1B"/>
    <w:rsid w:val="00D00663"/>
    <w:rsid w:val="00D0070A"/>
    <w:rsid w:val="00D00CFD"/>
    <w:rsid w:val="00D00E56"/>
    <w:rsid w:val="00D02052"/>
    <w:rsid w:val="00D0221C"/>
    <w:rsid w:val="00D02855"/>
    <w:rsid w:val="00D03587"/>
    <w:rsid w:val="00D03BC7"/>
    <w:rsid w:val="00D0411D"/>
    <w:rsid w:val="00D04E8A"/>
    <w:rsid w:val="00D057C0"/>
    <w:rsid w:val="00D0634A"/>
    <w:rsid w:val="00D06B23"/>
    <w:rsid w:val="00D0785B"/>
    <w:rsid w:val="00D10596"/>
    <w:rsid w:val="00D10886"/>
    <w:rsid w:val="00D110D8"/>
    <w:rsid w:val="00D11A1B"/>
    <w:rsid w:val="00D12959"/>
    <w:rsid w:val="00D130B2"/>
    <w:rsid w:val="00D1316C"/>
    <w:rsid w:val="00D13834"/>
    <w:rsid w:val="00D14996"/>
    <w:rsid w:val="00D14F89"/>
    <w:rsid w:val="00D1542C"/>
    <w:rsid w:val="00D1549C"/>
    <w:rsid w:val="00D15A0F"/>
    <w:rsid w:val="00D162FA"/>
    <w:rsid w:val="00D16B06"/>
    <w:rsid w:val="00D16E5F"/>
    <w:rsid w:val="00D16FA6"/>
    <w:rsid w:val="00D20123"/>
    <w:rsid w:val="00D2035F"/>
    <w:rsid w:val="00D20543"/>
    <w:rsid w:val="00D20B3F"/>
    <w:rsid w:val="00D20C3E"/>
    <w:rsid w:val="00D20FEB"/>
    <w:rsid w:val="00D210FB"/>
    <w:rsid w:val="00D21345"/>
    <w:rsid w:val="00D21958"/>
    <w:rsid w:val="00D223FD"/>
    <w:rsid w:val="00D22484"/>
    <w:rsid w:val="00D22965"/>
    <w:rsid w:val="00D2398F"/>
    <w:rsid w:val="00D23CD8"/>
    <w:rsid w:val="00D2517B"/>
    <w:rsid w:val="00D25D3F"/>
    <w:rsid w:val="00D267D8"/>
    <w:rsid w:val="00D267FC"/>
    <w:rsid w:val="00D26959"/>
    <w:rsid w:val="00D2698C"/>
    <w:rsid w:val="00D26EEA"/>
    <w:rsid w:val="00D27009"/>
    <w:rsid w:val="00D27422"/>
    <w:rsid w:val="00D27B0A"/>
    <w:rsid w:val="00D300C8"/>
    <w:rsid w:val="00D30E88"/>
    <w:rsid w:val="00D3190B"/>
    <w:rsid w:val="00D31B2C"/>
    <w:rsid w:val="00D32170"/>
    <w:rsid w:val="00D322E7"/>
    <w:rsid w:val="00D32C32"/>
    <w:rsid w:val="00D3313F"/>
    <w:rsid w:val="00D332C3"/>
    <w:rsid w:val="00D338A3"/>
    <w:rsid w:val="00D3391C"/>
    <w:rsid w:val="00D33B43"/>
    <w:rsid w:val="00D33CA4"/>
    <w:rsid w:val="00D345FE"/>
    <w:rsid w:val="00D348BB"/>
    <w:rsid w:val="00D354B3"/>
    <w:rsid w:val="00D3575E"/>
    <w:rsid w:val="00D35F5F"/>
    <w:rsid w:val="00D35FB6"/>
    <w:rsid w:val="00D36FD7"/>
    <w:rsid w:val="00D37152"/>
    <w:rsid w:val="00D37D86"/>
    <w:rsid w:val="00D405C2"/>
    <w:rsid w:val="00D408D4"/>
    <w:rsid w:val="00D410AE"/>
    <w:rsid w:val="00D41396"/>
    <w:rsid w:val="00D4163B"/>
    <w:rsid w:val="00D41BF1"/>
    <w:rsid w:val="00D4222F"/>
    <w:rsid w:val="00D4230D"/>
    <w:rsid w:val="00D4284C"/>
    <w:rsid w:val="00D43026"/>
    <w:rsid w:val="00D43046"/>
    <w:rsid w:val="00D438C0"/>
    <w:rsid w:val="00D43DCE"/>
    <w:rsid w:val="00D44211"/>
    <w:rsid w:val="00D44740"/>
    <w:rsid w:val="00D44E28"/>
    <w:rsid w:val="00D45388"/>
    <w:rsid w:val="00D453EC"/>
    <w:rsid w:val="00D45AEC"/>
    <w:rsid w:val="00D46065"/>
    <w:rsid w:val="00D46EE6"/>
    <w:rsid w:val="00D47167"/>
    <w:rsid w:val="00D4752E"/>
    <w:rsid w:val="00D475BC"/>
    <w:rsid w:val="00D47923"/>
    <w:rsid w:val="00D506FA"/>
    <w:rsid w:val="00D50749"/>
    <w:rsid w:val="00D508C3"/>
    <w:rsid w:val="00D50C71"/>
    <w:rsid w:val="00D514D4"/>
    <w:rsid w:val="00D514F7"/>
    <w:rsid w:val="00D515B9"/>
    <w:rsid w:val="00D51A19"/>
    <w:rsid w:val="00D51F6D"/>
    <w:rsid w:val="00D52585"/>
    <w:rsid w:val="00D53C63"/>
    <w:rsid w:val="00D5521C"/>
    <w:rsid w:val="00D55555"/>
    <w:rsid w:val="00D55718"/>
    <w:rsid w:val="00D55803"/>
    <w:rsid w:val="00D56011"/>
    <w:rsid w:val="00D5690F"/>
    <w:rsid w:val="00D56E18"/>
    <w:rsid w:val="00D56FA2"/>
    <w:rsid w:val="00D57066"/>
    <w:rsid w:val="00D57353"/>
    <w:rsid w:val="00D57378"/>
    <w:rsid w:val="00D57782"/>
    <w:rsid w:val="00D57962"/>
    <w:rsid w:val="00D57B74"/>
    <w:rsid w:val="00D57C05"/>
    <w:rsid w:val="00D602BC"/>
    <w:rsid w:val="00D6031C"/>
    <w:rsid w:val="00D60883"/>
    <w:rsid w:val="00D60AD8"/>
    <w:rsid w:val="00D60E1E"/>
    <w:rsid w:val="00D61818"/>
    <w:rsid w:val="00D62931"/>
    <w:rsid w:val="00D62A0C"/>
    <w:rsid w:val="00D62B26"/>
    <w:rsid w:val="00D62D2B"/>
    <w:rsid w:val="00D6355F"/>
    <w:rsid w:val="00D641E0"/>
    <w:rsid w:val="00D6481F"/>
    <w:rsid w:val="00D64DE0"/>
    <w:rsid w:val="00D650E0"/>
    <w:rsid w:val="00D650E1"/>
    <w:rsid w:val="00D6514E"/>
    <w:rsid w:val="00D656BB"/>
    <w:rsid w:val="00D65C39"/>
    <w:rsid w:val="00D65E0D"/>
    <w:rsid w:val="00D66202"/>
    <w:rsid w:val="00D667DA"/>
    <w:rsid w:val="00D669DE"/>
    <w:rsid w:val="00D66C3E"/>
    <w:rsid w:val="00D671B2"/>
    <w:rsid w:val="00D6754D"/>
    <w:rsid w:val="00D67ADB"/>
    <w:rsid w:val="00D70A35"/>
    <w:rsid w:val="00D70B7C"/>
    <w:rsid w:val="00D70C9B"/>
    <w:rsid w:val="00D71D25"/>
    <w:rsid w:val="00D7216B"/>
    <w:rsid w:val="00D7232E"/>
    <w:rsid w:val="00D7270C"/>
    <w:rsid w:val="00D731CD"/>
    <w:rsid w:val="00D7348C"/>
    <w:rsid w:val="00D73E14"/>
    <w:rsid w:val="00D744B3"/>
    <w:rsid w:val="00D74BA3"/>
    <w:rsid w:val="00D7528E"/>
    <w:rsid w:val="00D7561D"/>
    <w:rsid w:val="00D75811"/>
    <w:rsid w:val="00D76783"/>
    <w:rsid w:val="00D76B7F"/>
    <w:rsid w:val="00D76C1E"/>
    <w:rsid w:val="00D76F29"/>
    <w:rsid w:val="00D77079"/>
    <w:rsid w:val="00D77104"/>
    <w:rsid w:val="00D7717B"/>
    <w:rsid w:val="00D775D3"/>
    <w:rsid w:val="00D77C57"/>
    <w:rsid w:val="00D80228"/>
    <w:rsid w:val="00D80488"/>
    <w:rsid w:val="00D804F3"/>
    <w:rsid w:val="00D805E7"/>
    <w:rsid w:val="00D80CB4"/>
    <w:rsid w:val="00D80DA8"/>
    <w:rsid w:val="00D8154D"/>
    <w:rsid w:val="00D824C9"/>
    <w:rsid w:val="00D824EF"/>
    <w:rsid w:val="00D82C82"/>
    <w:rsid w:val="00D82DAD"/>
    <w:rsid w:val="00D844AA"/>
    <w:rsid w:val="00D84999"/>
    <w:rsid w:val="00D85318"/>
    <w:rsid w:val="00D85414"/>
    <w:rsid w:val="00D85444"/>
    <w:rsid w:val="00D85C4C"/>
    <w:rsid w:val="00D85D4D"/>
    <w:rsid w:val="00D863B7"/>
    <w:rsid w:val="00D86714"/>
    <w:rsid w:val="00D868E7"/>
    <w:rsid w:val="00D86AB4"/>
    <w:rsid w:val="00D86FCB"/>
    <w:rsid w:val="00D877C7"/>
    <w:rsid w:val="00D87935"/>
    <w:rsid w:val="00D87A41"/>
    <w:rsid w:val="00D87ACB"/>
    <w:rsid w:val="00D903DB"/>
    <w:rsid w:val="00D90A2A"/>
    <w:rsid w:val="00D91AB0"/>
    <w:rsid w:val="00D91D7B"/>
    <w:rsid w:val="00D91F3B"/>
    <w:rsid w:val="00D922F4"/>
    <w:rsid w:val="00D9292F"/>
    <w:rsid w:val="00D92BA7"/>
    <w:rsid w:val="00D92F70"/>
    <w:rsid w:val="00D932AE"/>
    <w:rsid w:val="00D933D2"/>
    <w:rsid w:val="00D93501"/>
    <w:rsid w:val="00D93641"/>
    <w:rsid w:val="00D93B5F"/>
    <w:rsid w:val="00D9418F"/>
    <w:rsid w:val="00D942EE"/>
    <w:rsid w:val="00D95AF1"/>
    <w:rsid w:val="00D96452"/>
    <w:rsid w:val="00D96E07"/>
    <w:rsid w:val="00D971FA"/>
    <w:rsid w:val="00D97498"/>
    <w:rsid w:val="00D976A9"/>
    <w:rsid w:val="00D97E85"/>
    <w:rsid w:val="00DA0E79"/>
    <w:rsid w:val="00DA14D9"/>
    <w:rsid w:val="00DA1650"/>
    <w:rsid w:val="00DA19F5"/>
    <w:rsid w:val="00DA1F15"/>
    <w:rsid w:val="00DA22FD"/>
    <w:rsid w:val="00DA27A1"/>
    <w:rsid w:val="00DA27E9"/>
    <w:rsid w:val="00DA320D"/>
    <w:rsid w:val="00DA34E1"/>
    <w:rsid w:val="00DA3665"/>
    <w:rsid w:val="00DA3944"/>
    <w:rsid w:val="00DA45B6"/>
    <w:rsid w:val="00DA45E8"/>
    <w:rsid w:val="00DA493E"/>
    <w:rsid w:val="00DA4ADD"/>
    <w:rsid w:val="00DA4AE4"/>
    <w:rsid w:val="00DA4B72"/>
    <w:rsid w:val="00DA5697"/>
    <w:rsid w:val="00DA5B76"/>
    <w:rsid w:val="00DA5C6D"/>
    <w:rsid w:val="00DA62AA"/>
    <w:rsid w:val="00DA64EF"/>
    <w:rsid w:val="00DA650E"/>
    <w:rsid w:val="00DA70B5"/>
    <w:rsid w:val="00DA7FFB"/>
    <w:rsid w:val="00DB0E67"/>
    <w:rsid w:val="00DB1EB1"/>
    <w:rsid w:val="00DB1FFD"/>
    <w:rsid w:val="00DB274B"/>
    <w:rsid w:val="00DB294E"/>
    <w:rsid w:val="00DB2DCD"/>
    <w:rsid w:val="00DB328A"/>
    <w:rsid w:val="00DB35A4"/>
    <w:rsid w:val="00DB44C8"/>
    <w:rsid w:val="00DB456E"/>
    <w:rsid w:val="00DB4BC9"/>
    <w:rsid w:val="00DB51CC"/>
    <w:rsid w:val="00DB5410"/>
    <w:rsid w:val="00DB5DED"/>
    <w:rsid w:val="00DB5EBD"/>
    <w:rsid w:val="00DB63D4"/>
    <w:rsid w:val="00DB6583"/>
    <w:rsid w:val="00DB670A"/>
    <w:rsid w:val="00DB6939"/>
    <w:rsid w:val="00DB699A"/>
    <w:rsid w:val="00DB6A40"/>
    <w:rsid w:val="00DB6CB0"/>
    <w:rsid w:val="00DB6DE2"/>
    <w:rsid w:val="00DC0659"/>
    <w:rsid w:val="00DC0E1B"/>
    <w:rsid w:val="00DC1047"/>
    <w:rsid w:val="00DC12DA"/>
    <w:rsid w:val="00DC14B9"/>
    <w:rsid w:val="00DC1654"/>
    <w:rsid w:val="00DC182D"/>
    <w:rsid w:val="00DC1B82"/>
    <w:rsid w:val="00DC2543"/>
    <w:rsid w:val="00DC27CB"/>
    <w:rsid w:val="00DC2C33"/>
    <w:rsid w:val="00DC2F5B"/>
    <w:rsid w:val="00DC35E2"/>
    <w:rsid w:val="00DC3905"/>
    <w:rsid w:val="00DC393C"/>
    <w:rsid w:val="00DC3BF6"/>
    <w:rsid w:val="00DC4068"/>
    <w:rsid w:val="00DC4239"/>
    <w:rsid w:val="00DC43C6"/>
    <w:rsid w:val="00DC453F"/>
    <w:rsid w:val="00DC4A41"/>
    <w:rsid w:val="00DC4B33"/>
    <w:rsid w:val="00DC4D36"/>
    <w:rsid w:val="00DC4F19"/>
    <w:rsid w:val="00DC5032"/>
    <w:rsid w:val="00DC5B1A"/>
    <w:rsid w:val="00DC635C"/>
    <w:rsid w:val="00DC6749"/>
    <w:rsid w:val="00DC695A"/>
    <w:rsid w:val="00DC6C34"/>
    <w:rsid w:val="00DC6EF1"/>
    <w:rsid w:val="00DC75B3"/>
    <w:rsid w:val="00DC7C32"/>
    <w:rsid w:val="00DD0401"/>
    <w:rsid w:val="00DD0546"/>
    <w:rsid w:val="00DD0DDA"/>
    <w:rsid w:val="00DD0EEB"/>
    <w:rsid w:val="00DD158C"/>
    <w:rsid w:val="00DD1ABA"/>
    <w:rsid w:val="00DD2B27"/>
    <w:rsid w:val="00DD2CA2"/>
    <w:rsid w:val="00DD3327"/>
    <w:rsid w:val="00DD4288"/>
    <w:rsid w:val="00DD454A"/>
    <w:rsid w:val="00DD48E9"/>
    <w:rsid w:val="00DD4B3F"/>
    <w:rsid w:val="00DD5870"/>
    <w:rsid w:val="00DD679D"/>
    <w:rsid w:val="00DD6A3C"/>
    <w:rsid w:val="00DD6BB3"/>
    <w:rsid w:val="00DD6CFD"/>
    <w:rsid w:val="00DD6E67"/>
    <w:rsid w:val="00DD72F8"/>
    <w:rsid w:val="00DD7426"/>
    <w:rsid w:val="00DD7496"/>
    <w:rsid w:val="00DD76A1"/>
    <w:rsid w:val="00DD7B4D"/>
    <w:rsid w:val="00DD7E19"/>
    <w:rsid w:val="00DE012E"/>
    <w:rsid w:val="00DE0136"/>
    <w:rsid w:val="00DE07A8"/>
    <w:rsid w:val="00DE0A27"/>
    <w:rsid w:val="00DE0A83"/>
    <w:rsid w:val="00DE10FF"/>
    <w:rsid w:val="00DE13A3"/>
    <w:rsid w:val="00DE1D2C"/>
    <w:rsid w:val="00DE1DDA"/>
    <w:rsid w:val="00DE2227"/>
    <w:rsid w:val="00DE2527"/>
    <w:rsid w:val="00DE2973"/>
    <w:rsid w:val="00DE32E6"/>
    <w:rsid w:val="00DE3A4A"/>
    <w:rsid w:val="00DE4768"/>
    <w:rsid w:val="00DE6513"/>
    <w:rsid w:val="00DE6673"/>
    <w:rsid w:val="00DE69A4"/>
    <w:rsid w:val="00DE776F"/>
    <w:rsid w:val="00DE7B82"/>
    <w:rsid w:val="00DE7BEE"/>
    <w:rsid w:val="00DE7C3B"/>
    <w:rsid w:val="00DF0F24"/>
    <w:rsid w:val="00DF17B8"/>
    <w:rsid w:val="00DF1B5C"/>
    <w:rsid w:val="00DF1C9D"/>
    <w:rsid w:val="00DF210D"/>
    <w:rsid w:val="00DF3D32"/>
    <w:rsid w:val="00DF3E32"/>
    <w:rsid w:val="00DF3F7C"/>
    <w:rsid w:val="00DF4376"/>
    <w:rsid w:val="00DF4531"/>
    <w:rsid w:val="00DF4C1C"/>
    <w:rsid w:val="00DF5235"/>
    <w:rsid w:val="00DF5427"/>
    <w:rsid w:val="00DF55CF"/>
    <w:rsid w:val="00DF57DA"/>
    <w:rsid w:val="00DF5B81"/>
    <w:rsid w:val="00DF6606"/>
    <w:rsid w:val="00DF6790"/>
    <w:rsid w:val="00DF6DC1"/>
    <w:rsid w:val="00DF6F5B"/>
    <w:rsid w:val="00DF6FCF"/>
    <w:rsid w:val="00DF75F3"/>
    <w:rsid w:val="00DF78FA"/>
    <w:rsid w:val="00DF7F90"/>
    <w:rsid w:val="00E00039"/>
    <w:rsid w:val="00E00075"/>
    <w:rsid w:val="00E0026F"/>
    <w:rsid w:val="00E00941"/>
    <w:rsid w:val="00E00BE0"/>
    <w:rsid w:val="00E00E7F"/>
    <w:rsid w:val="00E01643"/>
    <w:rsid w:val="00E016FC"/>
    <w:rsid w:val="00E01772"/>
    <w:rsid w:val="00E01F99"/>
    <w:rsid w:val="00E02873"/>
    <w:rsid w:val="00E02AA3"/>
    <w:rsid w:val="00E02ED4"/>
    <w:rsid w:val="00E036F4"/>
    <w:rsid w:val="00E03AAD"/>
    <w:rsid w:val="00E03E6A"/>
    <w:rsid w:val="00E04387"/>
    <w:rsid w:val="00E04404"/>
    <w:rsid w:val="00E04B46"/>
    <w:rsid w:val="00E05285"/>
    <w:rsid w:val="00E053CD"/>
    <w:rsid w:val="00E0700C"/>
    <w:rsid w:val="00E07745"/>
    <w:rsid w:val="00E1023D"/>
    <w:rsid w:val="00E10388"/>
    <w:rsid w:val="00E114FF"/>
    <w:rsid w:val="00E119BC"/>
    <w:rsid w:val="00E11EF9"/>
    <w:rsid w:val="00E1207F"/>
    <w:rsid w:val="00E1242C"/>
    <w:rsid w:val="00E125AC"/>
    <w:rsid w:val="00E12CA7"/>
    <w:rsid w:val="00E13202"/>
    <w:rsid w:val="00E13654"/>
    <w:rsid w:val="00E136FC"/>
    <w:rsid w:val="00E13705"/>
    <w:rsid w:val="00E1393A"/>
    <w:rsid w:val="00E13E50"/>
    <w:rsid w:val="00E14222"/>
    <w:rsid w:val="00E14675"/>
    <w:rsid w:val="00E14D21"/>
    <w:rsid w:val="00E14E97"/>
    <w:rsid w:val="00E1502E"/>
    <w:rsid w:val="00E155FD"/>
    <w:rsid w:val="00E157BE"/>
    <w:rsid w:val="00E159EA"/>
    <w:rsid w:val="00E160DF"/>
    <w:rsid w:val="00E1621E"/>
    <w:rsid w:val="00E16C42"/>
    <w:rsid w:val="00E16D3E"/>
    <w:rsid w:val="00E172EE"/>
    <w:rsid w:val="00E174C2"/>
    <w:rsid w:val="00E17A46"/>
    <w:rsid w:val="00E17D4E"/>
    <w:rsid w:val="00E2060D"/>
    <w:rsid w:val="00E2060E"/>
    <w:rsid w:val="00E208CE"/>
    <w:rsid w:val="00E20B84"/>
    <w:rsid w:val="00E20DC5"/>
    <w:rsid w:val="00E21DC2"/>
    <w:rsid w:val="00E223E0"/>
    <w:rsid w:val="00E22C93"/>
    <w:rsid w:val="00E23C75"/>
    <w:rsid w:val="00E23FC3"/>
    <w:rsid w:val="00E24142"/>
    <w:rsid w:val="00E2504B"/>
    <w:rsid w:val="00E2507D"/>
    <w:rsid w:val="00E25D48"/>
    <w:rsid w:val="00E25F45"/>
    <w:rsid w:val="00E260E7"/>
    <w:rsid w:val="00E2663B"/>
    <w:rsid w:val="00E26A3C"/>
    <w:rsid w:val="00E273FD"/>
    <w:rsid w:val="00E27519"/>
    <w:rsid w:val="00E30280"/>
    <w:rsid w:val="00E30708"/>
    <w:rsid w:val="00E3091E"/>
    <w:rsid w:val="00E309AC"/>
    <w:rsid w:val="00E310E8"/>
    <w:rsid w:val="00E311BE"/>
    <w:rsid w:val="00E312BE"/>
    <w:rsid w:val="00E314B5"/>
    <w:rsid w:val="00E329C5"/>
    <w:rsid w:val="00E32CCF"/>
    <w:rsid w:val="00E330F2"/>
    <w:rsid w:val="00E3333D"/>
    <w:rsid w:val="00E3354A"/>
    <w:rsid w:val="00E33570"/>
    <w:rsid w:val="00E338FE"/>
    <w:rsid w:val="00E339B4"/>
    <w:rsid w:val="00E3426C"/>
    <w:rsid w:val="00E34280"/>
    <w:rsid w:val="00E34772"/>
    <w:rsid w:val="00E349CD"/>
    <w:rsid w:val="00E34DFF"/>
    <w:rsid w:val="00E34EB2"/>
    <w:rsid w:val="00E3500C"/>
    <w:rsid w:val="00E3537E"/>
    <w:rsid w:val="00E358CE"/>
    <w:rsid w:val="00E36AB7"/>
    <w:rsid w:val="00E3708A"/>
    <w:rsid w:val="00E370E1"/>
    <w:rsid w:val="00E37AAC"/>
    <w:rsid w:val="00E37B73"/>
    <w:rsid w:val="00E37D21"/>
    <w:rsid w:val="00E4004B"/>
    <w:rsid w:val="00E40460"/>
    <w:rsid w:val="00E4047E"/>
    <w:rsid w:val="00E412A7"/>
    <w:rsid w:val="00E4176B"/>
    <w:rsid w:val="00E41D33"/>
    <w:rsid w:val="00E424BD"/>
    <w:rsid w:val="00E4319F"/>
    <w:rsid w:val="00E438A8"/>
    <w:rsid w:val="00E43A74"/>
    <w:rsid w:val="00E43E0E"/>
    <w:rsid w:val="00E44077"/>
    <w:rsid w:val="00E44F09"/>
    <w:rsid w:val="00E45471"/>
    <w:rsid w:val="00E455CB"/>
    <w:rsid w:val="00E4563D"/>
    <w:rsid w:val="00E45892"/>
    <w:rsid w:val="00E468E7"/>
    <w:rsid w:val="00E46EA7"/>
    <w:rsid w:val="00E470BA"/>
    <w:rsid w:val="00E472AA"/>
    <w:rsid w:val="00E474CA"/>
    <w:rsid w:val="00E47E5D"/>
    <w:rsid w:val="00E5030D"/>
    <w:rsid w:val="00E50511"/>
    <w:rsid w:val="00E5053A"/>
    <w:rsid w:val="00E50BA6"/>
    <w:rsid w:val="00E512F1"/>
    <w:rsid w:val="00E51AF5"/>
    <w:rsid w:val="00E522FD"/>
    <w:rsid w:val="00E52444"/>
    <w:rsid w:val="00E527B6"/>
    <w:rsid w:val="00E52891"/>
    <w:rsid w:val="00E52C3B"/>
    <w:rsid w:val="00E5321C"/>
    <w:rsid w:val="00E53AEB"/>
    <w:rsid w:val="00E54F8E"/>
    <w:rsid w:val="00E5506D"/>
    <w:rsid w:val="00E55170"/>
    <w:rsid w:val="00E55778"/>
    <w:rsid w:val="00E55A9F"/>
    <w:rsid w:val="00E55BE7"/>
    <w:rsid w:val="00E55D0D"/>
    <w:rsid w:val="00E569AC"/>
    <w:rsid w:val="00E57153"/>
    <w:rsid w:val="00E5728C"/>
    <w:rsid w:val="00E572FC"/>
    <w:rsid w:val="00E57C63"/>
    <w:rsid w:val="00E60362"/>
    <w:rsid w:val="00E60B11"/>
    <w:rsid w:val="00E61130"/>
    <w:rsid w:val="00E61240"/>
    <w:rsid w:val="00E613D1"/>
    <w:rsid w:val="00E6167D"/>
    <w:rsid w:val="00E61951"/>
    <w:rsid w:val="00E6204B"/>
    <w:rsid w:val="00E62635"/>
    <w:rsid w:val="00E62953"/>
    <w:rsid w:val="00E62C52"/>
    <w:rsid w:val="00E62D97"/>
    <w:rsid w:val="00E62E7F"/>
    <w:rsid w:val="00E63328"/>
    <w:rsid w:val="00E63925"/>
    <w:rsid w:val="00E63BBE"/>
    <w:rsid w:val="00E65A10"/>
    <w:rsid w:val="00E65C38"/>
    <w:rsid w:val="00E65CF8"/>
    <w:rsid w:val="00E666C4"/>
    <w:rsid w:val="00E66725"/>
    <w:rsid w:val="00E6676A"/>
    <w:rsid w:val="00E668C6"/>
    <w:rsid w:val="00E670DE"/>
    <w:rsid w:val="00E67436"/>
    <w:rsid w:val="00E67A3B"/>
    <w:rsid w:val="00E67DC9"/>
    <w:rsid w:val="00E70483"/>
    <w:rsid w:val="00E70A7D"/>
    <w:rsid w:val="00E71249"/>
    <w:rsid w:val="00E713D3"/>
    <w:rsid w:val="00E71982"/>
    <w:rsid w:val="00E72453"/>
    <w:rsid w:val="00E724EE"/>
    <w:rsid w:val="00E7270A"/>
    <w:rsid w:val="00E73198"/>
    <w:rsid w:val="00E7331B"/>
    <w:rsid w:val="00E733A1"/>
    <w:rsid w:val="00E73565"/>
    <w:rsid w:val="00E73853"/>
    <w:rsid w:val="00E73FBA"/>
    <w:rsid w:val="00E74928"/>
    <w:rsid w:val="00E7601F"/>
    <w:rsid w:val="00E76299"/>
    <w:rsid w:val="00E76918"/>
    <w:rsid w:val="00E76970"/>
    <w:rsid w:val="00E769D7"/>
    <w:rsid w:val="00E7707D"/>
    <w:rsid w:val="00E77149"/>
    <w:rsid w:val="00E77282"/>
    <w:rsid w:val="00E7776B"/>
    <w:rsid w:val="00E77C54"/>
    <w:rsid w:val="00E805B0"/>
    <w:rsid w:val="00E813D4"/>
    <w:rsid w:val="00E826F0"/>
    <w:rsid w:val="00E82B5D"/>
    <w:rsid w:val="00E82F24"/>
    <w:rsid w:val="00E833D3"/>
    <w:rsid w:val="00E83435"/>
    <w:rsid w:val="00E83741"/>
    <w:rsid w:val="00E83A48"/>
    <w:rsid w:val="00E841C9"/>
    <w:rsid w:val="00E84391"/>
    <w:rsid w:val="00E84596"/>
    <w:rsid w:val="00E849AC"/>
    <w:rsid w:val="00E8519C"/>
    <w:rsid w:val="00E85931"/>
    <w:rsid w:val="00E85BE7"/>
    <w:rsid w:val="00E864A5"/>
    <w:rsid w:val="00E86509"/>
    <w:rsid w:val="00E86C82"/>
    <w:rsid w:val="00E86D96"/>
    <w:rsid w:val="00E870E4"/>
    <w:rsid w:val="00E8752D"/>
    <w:rsid w:val="00E9031E"/>
    <w:rsid w:val="00E904AA"/>
    <w:rsid w:val="00E905B2"/>
    <w:rsid w:val="00E90873"/>
    <w:rsid w:val="00E909FE"/>
    <w:rsid w:val="00E9115E"/>
    <w:rsid w:val="00E91375"/>
    <w:rsid w:val="00E91417"/>
    <w:rsid w:val="00E91C37"/>
    <w:rsid w:val="00E922F0"/>
    <w:rsid w:val="00E9237E"/>
    <w:rsid w:val="00E92B62"/>
    <w:rsid w:val="00E92B74"/>
    <w:rsid w:val="00E92BE7"/>
    <w:rsid w:val="00E93401"/>
    <w:rsid w:val="00E93AB9"/>
    <w:rsid w:val="00E93D66"/>
    <w:rsid w:val="00E95572"/>
    <w:rsid w:val="00E95868"/>
    <w:rsid w:val="00E95C49"/>
    <w:rsid w:val="00E95D07"/>
    <w:rsid w:val="00E95D6F"/>
    <w:rsid w:val="00E96482"/>
    <w:rsid w:val="00E967EF"/>
    <w:rsid w:val="00E9697D"/>
    <w:rsid w:val="00E97608"/>
    <w:rsid w:val="00E978FB"/>
    <w:rsid w:val="00E979CB"/>
    <w:rsid w:val="00EA0264"/>
    <w:rsid w:val="00EA0446"/>
    <w:rsid w:val="00EA0C63"/>
    <w:rsid w:val="00EA12E9"/>
    <w:rsid w:val="00EA16C9"/>
    <w:rsid w:val="00EA1A17"/>
    <w:rsid w:val="00EA2335"/>
    <w:rsid w:val="00EA3078"/>
    <w:rsid w:val="00EA35D6"/>
    <w:rsid w:val="00EA362F"/>
    <w:rsid w:val="00EA3A5A"/>
    <w:rsid w:val="00EA4839"/>
    <w:rsid w:val="00EA4902"/>
    <w:rsid w:val="00EA4FB9"/>
    <w:rsid w:val="00EA57A1"/>
    <w:rsid w:val="00EA5A08"/>
    <w:rsid w:val="00EA5A3B"/>
    <w:rsid w:val="00EA6A34"/>
    <w:rsid w:val="00EA6A36"/>
    <w:rsid w:val="00EB0496"/>
    <w:rsid w:val="00EB0B00"/>
    <w:rsid w:val="00EB0EA4"/>
    <w:rsid w:val="00EB101D"/>
    <w:rsid w:val="00EB10EE"/>
    <w:rsid w:val="00EB1110"/>
    <w:rsid w:val="00EB17BC"/>
    <w:rsid w:val="00EB23D2"/>
    <w:rsid w:val="00EB25A3"/>
    <w:rsid w:val="00EB25A4"/>
    <w:rsid w:val="00EB2902"/>
    <w:rsid w:val="00EB30D0"/>
    <w:rsid w:val="00EB3237"/>
    <w:rsid w:val="00EB33EA"/>
    <w:rsid w:val="00EB425C"/>
    <w:rsid w:val="00EB43CB"/>
    <w:rsid w:val="00EB4BAD"/>
    <w:rsid w:val="00EB4E78"/>
    <w:rsid w:val="00EB5BB0"/>
    <w:rsid w:val="00EB615A"/>
    <w:rsid w:val="00EB6D9A"/>
    <w:rsid w:val="00EB77CC"/>
    <w:rsid w:val="00EB7AAF"/>
    <w:rsid w:val="00EC0749"/>
    <w:rsid w:val="00EC0C23"/>
    <w:rsid w:val="00EC18A0"/>
    <w:rsid w:val="00EC1AB2"/>
    <w:rsid w:val="00EC1CB7"/>
    <w:rsid w:val="00EC1F7C"/>
    <w:rsid w:val="00EC21DF"/>
    <w:rsid w:val="00EC2282"/>
    <w:rsid w:val="00EC248D"/>
    <w:rsid w:val="00EC2B14"/>
    <w:rsid w:val="00EC2C6C"/>
    <w:rsid w:val="00EC2DE9"/>
    <w:rsid w:val="00EC34D0"/>
    <w:rsid w:val="00EC399C"/>
    <w:rsid w:val="00EC44E8"/>
    <w:rsid w:val="00EC452F"/>
    <w:rsid w:val="00EC460A"/>
    <w:rsid w:val="00EC4B47"/>
    <w:rsid w:val="00EC5313"/>
    <w:rsid w:val="00EC5AA1"/>
    <w:rsid w:val="00EC5EE7"/>
    <w:rsid w:val="00EC6258"/>
    <w:rsid w:val="00EC6881"/>
    <w:rsid w:val="00EC6A83"/>
    <w:rsid w:val="00EC70F3"/>
    <w:rsid w:val="00EC73DB"/>
    <w:rsid w:val="00EC759E"/>
    <w:rsid w:val="00EC7B18"/>
    <w:rsid w:val="00ED0481"/>
    <w:rsid w:val="00ED0AD9"/>
    <w:rsid w:val="00ED16AA"/>
    <w:rsid w:val="00ED1D02"/>
    <w:rsid w:val="00ED1F85"/>
    <w:rsid w:val="00ED2788"/>
    <w:rsid w:val="00ED2B6E"/>
    <w:rsid w:val="00ED2C12"/>
    <w:rsid w:val="00ED2FC4"/>
    <w:rsid w:val="00ED3100"/>
    <w:rsid w:val="00ED36E3"/>
    <w:rsid w:val="00ED37CA"/>
    <w:rsid w:val="00ED491C"/>
    <w:rsid w:val="00ED532E"/>
    <w:rsid w:val="00ED59E4"/>
    <w:rsid w:val="00ED5B64"/>
    <w:rsid w:val="00ED68D8"/>
    <w:rsid w:val="00ED7342"/>
    <w:rsid w:val="00ED74A4"/>
    <w:rsid w:val="00ED7904"/>
    <w:rsid w:val="00EE04B5"/>
    <w:rsid w:val="00EE07AD"/>
    <w:rsid w:val="00EE1455"/>
    <w:rsid w:val="00EE14D8"/>
    <w:rsid w:val="00EE1AEE"/>
    <w:rsid w:val="00EE1DEC"/>
    <w:rsid w:val="00EE20F0"/>
    <w:rsid w:val="00EE23B1"/>
    <w:rsid w:val="00EE28B4"/>
    <w:rsid w:val="00EE2C28"/>
    <w:rsid w:val="00EE3814"/>
    <w:rsid w:val="00EE3BF2"/>
    <w:rsid w:val="00EE4190"/>
    <w:rsid w:val="00EE4DA0"/>
    <w:rsid w:val="00EE51BA"/>
    <w:rsid w:val="00EE542C"/>
    <w:rsid w:val="00EE56B1"/>
    <w:rsid w:val="00EE58F5"/>
    <w:rsid w:val="00EE5DAA"/>
    <w:rsid w:val="00EE6173"/>
    <w:rsid w:val="00EE6657"/>
    <w:rsid w:val="00EE6BC8"/>
    <w:rsid w:val="00EE7541"/>
    <w:rsid w:val="00EE7777"/>
    <w:rsid w:val="00EE7BF5"/>
    <w:rsid w:val="00EE7DA8"/>
    <w:rsid w:val="00EF01CD"/>
    <w:rsid w:val="00EF0474"/>
    <w:rsid w:val="00EF0C84"/>
    <w:rsid w:val="00EF131B"/>
    <w:rsid w:val="00EF1993"/>
    <w:rsid w:val="00EF1EED"/>
    <w:rsid w:val="00EF2364"/>
    <w:rsid w:val="00EF2571"/>
    <w:rsid w:val="00EF2621"/>
    <w:rsid w:val="00EF29CD"/>
    <w:rsid w:val="00EF2A68"/>
    <w:rsid w:val="00EF33F9"/>
    <w:rsid w:val="00EF38E5"/>
    <w:rsid w:val="00EF3D25"/>
    <w:rsid w:val="00EF4597"/>
    <w:rsid w:val="00EF4861"/>
    <w:rsid w:val="00EF493E"/>
    <w:rsid w:val="00EF4DA5"/>
    <w:rsid w:val="00EF50A9"/>
    <w:rsid w:val="00EF5BA7"/>
    <w:rsid w:val="00EF6BE1"/>
    <w:rsid w:val="00EF6E00"/>
    <w:rsid w:val="00EF752F"/>
    <w:rsid w:val="00EF7948"/>
    <w:rsid w:val="00EF7BF5"/>
    <w:rsid w:val="00EF7D83"/>
    <w:rsid w:val="00F00786"/>
    <w:rsid w:val="00F009D9"/>
    <w:rsid w:val="00F00DD7"/>
    <w:rsid w:val="00F00F72"/>
    <w:rsid w:val="00F0134E"/>
    <w:rsid w:val="00F01E16"/>
    <w:rsid w:val="00F01E4E"/>
    <w:rsid w:val="00F02379"/>
    <w:rsid w:val="00F0249A"/>
    <w:rsid w:val="00F02EC6"/>
    <w:rsid w:val="00F02FF1"/>
    <w:rsid w:val="00F035C2"/>
    <w:rsid w:val="00F03765"/>
    <w:rsid w:val="00F03E86"/>
    <w:rsid w:val="00F0419F"/>
    <w:rsid w:val="00F04E17"/>
    <w:rsid w:val="00F0573E"/>
    <w:rsid w:val="00F05BA7"/>
    <w:rsid w:val="00F05FB0"/>
    <w:rsid w:val="00F06610"/>
    <w:rsid w:val="00F06942"/>
    <w:rsid w:val="00F06A4A"/>
    <w:rsid w:val="00F06A69"/>
    <w:rsid w:val="00F0723B"/>
    <w:rsid w:val="00F073E3"/>
    <w:rsid w:val="00F10501"/>
    <w:rsid w:val="00F10B7D"/>
    <w:rsid w:val="00F10CB6"/>
    <w:rsid w:val="00F10EA0"/>
    <w:rsid w:val="00F110AF"/>
    <w:rsid w:val="00F11346"/>
    <w:rsid w:val="00F11F3A"/>
    <w:rsid w:val="00F1243D"/>
    <w:rsid w:val="00F125BF"/>
    <w:rsid w:val="00F12BD4"/>
    <w:rsid w:val="00F12FB5"/>
    <w:rsid w:val="00F13066"/>
    <w:rsid w:val="00F13190"/>
    <w:rsid w:val="00F134A7"/>
    <w:rsid w:val="00F134CA"/>
    <w:rsid w:val="00F13CFD"/>
    <w:rsid w:val="00F13F73"/>
    <w:rsid w:val="00F1506E"/>
    <w:rsid w:val="00F1508D"/>
    <w:rsid w:val="00F1560E"/>
    <w:rsid w:val="00F15A20"/>
    <w:rsid w:val="00F165F5"/>
    <w:rsid w:val="00F1674A"/>
    <w:rsid w:val="00F16A4E"/>
    <w:rsid w:val="00F16C86"/>
    <w:rsid w:val="00F16E26"/>
    <w:rsid w:val="00F17AB2"/>
    <w:rsid w:val="00F17BC2"/>
    <w:rsid w:val="00F20825"/>
    <w:rsid w:val="00F20D13"/>
    <w:rsid w:val="00F20EB5"/>
    <w:rsid w:val="00F21252"/>
    <w:rsid w:val="00F216A6"/>
    <w:rsid w:val="00F216AD"/>
    <w:rsid w:val="00F235FC"/>
    <w:rsid w:val="00F239A0"/>
    <w:rsid w:val="00F23A53"/>
    <w:rsid w:val="00F24450"/>
    <w:rsid w:val="00F260A4"/>
    <w:rsid w:val="00F26224"/>
    <w:rsid w:val="00F26957"/>
    <w:rsid w:val="00F26B25"/>
    <w:rsid w:val="00F2757D"/>
    <w:rsid w:val="00F27591"/>
    <w:rsid w:val="00F275E2"/>
    <w:rsid w:val="00F27CB1"/>
    <w:rsid w:val="00F27D2D"/>
    <w:rsid w:val="00F3055B"/>
    <w:rsid w:val="00F30F15"/>
    <w:rsid w:val="00F31722"/>
    <w:rsid w:val="00F32010"/>
    <w:rsid w:val="00F3210D"/>
    <w:rsid w:val="00F326ED"/>
    <w:rsid w:val="00F32AC4"/>
    <w:rsid w:val="00F32D1F"/>
    <w:rsid w:val="00F3319E"/>
    <w:rsid w:val="00F3363B"/>
    <w:rsid w:val="00F338AE"/>
    <w:rsid w:val="00F33966"/>
    <w:rsid w:val="00F33FF7"/>
    <w:rsid w:val="00F3417B"/>
    <w:rsid w:val="00F3417C"/>
    <w:rsid w:val="00F3419F"/>
    <w:rsid w:val="00F34649"/>
    <w:rsid w:val="00F34883"/>
    <w:rsid w:val="00F358A4"/>
    <w:rsid w:val="00F35961"/>
    <w:rsid w:val="00F35B99"/>
    <w:rsid w:val="00F366A9"/>
    <w:rsid w:val="00F36FF3"/>
    <w:rsid w:val="00F371A6"/>
    <w:rsid w:val="00F37721"/>
    <w:rsid w:val="00F37D6D"/>
    <w:rsid w:val="00F40A47"/>
    <w:rsid w:val="00F40A98"/>
    <w:rsid w:val="00F40C11"/>
    <w:rsid w:val="00F413CA"/>
    <w:rsid w:val="00F41888"/>
    <w:rsid w:val="00F41A54"/>
    <w:rsid w:val="00F42292"/>
    <w:rsid w:val="00F4360E"/>
    <w:rsid w:val="00F45387"/>
    <w:rsid w:val="00F4568C"/>
    <w:rsid w:val="00F45961"/>
    <w:rsid w:val="00F46606"/>
    <w:rsid w:val="00F466C3"/>
    <w:rsid w:val="00F47101"/>
    <w:rsid w:val="00F47109"/>
    <w:rsid w:val="00F47168"/>
    <w:rsid w:val="00F47358"/>
    <w:rsid w:val="00F4739F"/>
    <w:rsid w:val="00F47CF1"/>
    <w:rsid w:val="00F47DD7"/>
    <w:rsid w:val="00F500AA"/>
    <w:rsid w:val="00F5012F"/>
    <w:rsid w:val="00F505C7"/>
    <w:rsid w:val="00F51933"/>
    <w:rsid w:val="00F51E88"/>
    <w:rsid w:val="00F5201F"/>
    <w:rsid w:val="00F5230C"/>
    <w:rsid w:val="00F52431"/>
    <w:rsid w:val="00F52A21"/>
    <w:rsid w:val="00F52A97"/>
    <w:rsid w:val="00F52EC2"/>
    <w:rsid w:val="00F5320D"/>
    <w:rsid w:val="00F533CB"/>
    <w:rsid w:val="00F536FA"/>
    <w:rsid w:val="00F53CC8"/>
    <w:rsid w:val="00F544F6"/>
    <w:rsid w:val="00F54545"/>
    <w:rsid w:val="00F5471C"/>
    <w:rsid w:val="00F54EA2"/>
    <w:rsid w:val="00F55384"/>
    <w:rsid w:val="00F553A2"/>
    <w:rsid w:val="00F55D2B"/>
    <w:rsid w:val="00F55E21"/>
    <w:rsid w:val="00F56198"/>
    <w:rsid w:val="00F56291"/>
    <w:rsid w:val="00F56497"/>
    <w:rsid w:val="00F5650A"/>
    <w:rsid w:val="00F5784B"/>
    <w:rsid w:val="00F57B3A"/>
    <w:rsid w:val="00F57EEC"/>
    <w:rsid w:val="00F60170"/>
    <w:rsid w:val="00F6045D"/>
    <w:rsid w:val="00F60B51"/>
    <w:rsid w:val="00F60DA9"/>
    <w:rsid w:val="00F6135C"/>
    <w:rsid w:val="00F615A3"/>
    <w:rsid w:val="00F6196E"/>
    <w:rsid w:val="00F61A28"/>
    <w:rsid w:val="00F61A71"/>
    <w:rsid w:val="00F6204C"/>
    <w:rsid w:val="00F62144"/>
    <w:rsid w:val="00F622AF"/>
    <w:rsid w:val="00F62BB2"/>
    <w:rsid w:val="00F63338"/>
    <w:rsid w:val="00F6374A"/>
    <w:rsid w:val="00F637F1"/>
    <w:rsid w:val="00F63CA4"/>
    <w:rsid w:val="00F63DC9"/>
    <w:rsid w:val="00F640AE"/>
    <w:rsid w:val="00F649C7"/>
    <w:rsid w:val="00F65A30"/>
    <w:rsid w:val="00F66548"/>
    <w:rsid w:val="00F6659B"/>
    <w:rsid w:val="00F66A48"/>
    <w:rsid w:val="00F66A89"/>
    <w:rsid w:val="00F66D44"/>
    <w:rsid w:val="00F675DC"/>
    <w:rsid w:val="00F678BD"/>
    <w:rsid w:val="00F67B90"/>
    <w:rsid w:val="00F67F9C"/>
    <w:rsid w:val="00F67FCF"/>
    <w:rsid w:val="00F7027F"/>
    <w:rsid w:val="00F70B25"/>
    <w:rsid w:val="00F70ECE"/>
    <w:rsid w:val="00F7170E"/>
    <w:rsid w:val="00F71A68"/>
    <w:rsid w:val="00F71FEA"/>
    <w:rsid w:val="00F7211D"/>
    <w:rsid w:val="00F7247C"/>
    <w:rsid w:val="00F7303B"/>
    <w:rsid w:val="00F73708"/>
    <w:rsid w:val="00F7393D"/>
    <w:rsid w:val="00F73ACF"/>
    <w:rsid w:val="00F73B05"/>
    <w:rsid w:val="00F73DD3"/>
    <w:rsid w:val="00F73E66"/>
    <w:rsid w:val="00F73F22"/>
    <w:rsid w:val="00F74A18"/>
    <w:rsid w:val="00F74B5C"/>
    <w:rsid w:val="00F74D3A"/>
    <w:rsid w:val="00F74E1D"/>
    <w:rsid w:val="00F74F48"/>
    <w:rsid w:val="00F751C2"/>
    <w:rsid w:val="00F75464"/>
    <w:rsid w:val="00F754C4"/>
    <w:rsid w:val="00F757D6"/>
    <w:rsid w:val="00F75F31"/>
    <w:rsid w:val="00F75F86"/>
    <w:rsid w:val="00F7614E"/>
    <w:rsid w:val="00F76302"/>
    <w:rsid w:val="00F765B8"/>
    <w:rsid w:val="00F769FB"/>
    <w:rsid w:val="00F77D7E"/>
    <w:rsid w:val="00F77FE5"/>
    <w:rsid w:val="00F805D2"/>
    <w:rsid w:val="00F807F4"/>
    <w:rsid w:val="00F8111A"/>
    <w:rsid w:val="00F81287"/>
    <w:rsid w:val="00F81E8F"/>
    <w:rsid w:val="00F81FA6"/>
    <w:rsid w:val="00F82049"/>
    <w:rsid w:val="00F82124"/>
    <w:rsid w:val="00F82394"/>
    <w:rsid w:val="00F82A9C"/>
    <w:rsid w:val="00F830B8"/>
    <w:rsid w:val="00F8314A"/>
    <w:rsid w:val="00F83579"/>
    <w:rsid w:val="00F837B0"/>
    <w:rsid w:val="00F83C09"/>
    <w:rsid w:val="00F8425C"/>
    <w:rsid w:val="00F8434E"/>
    <w:rsid w:val="00F84607"/>
    <w:rsid w:val="00F84635"/>
    <w:rsid w:val="00F84819"/>
    <w:rsid w:val="00F85098"/>
    <w:rsid w:val="00F85DE3"/>
    <w:rsid w:val="00F85E21"/>
    <w:rsid w:val="00F86346"/>
    <w:rsid w:val="00F866BA"/>
    <w:rsid w:val="00F87F55"/>
    <w:rsid w:val="00F9034A"/>
    <w:rsid w:val="00F906AC"/>
    <w:rsid w:val="00F907C9"/>
    <w:rsid w:val="00F90CE0"/>
    <w:rsid w:val="00F91120"/>
    <w:rsid w:val="00F914B9"/>
    <w:rsid w:val="00F92014"/>
    <w:rsid w:val="00F9242C"/>
    <w:rsid w:val="00F92AB9"/>
    <w:rsid w:val="00F92E92"/>
    <w:rsid w:val="00F932C1"/>
    <w:rsid w:val="00F93677"/>
    <w:rsid w:val="00F9481D"/>
    <w:rsid w:val="00F95EB8"/>
    <w:rsid w:val="00F9608A"/>
    <w:rsid w:val="00F9642F"/>
    <w:rsid w:val="00F9657A"/>
    <w:rsid w:val="00F96DC4"/>
    <w:rsid w:val="00F97446"/>
    <w:rsid w:val="00F9772A"/>
    <w:rsid w:val="00F97CBD"/>
    <w:rsid w:val="00FA0310"/>
    <w:rsid w:val="00FA128E"/>
    <w:rsid w:val="00FA199D"/>
    <w:rsid w:val="00FA1C19"/>
    <w:rsid w:val="00FA2013"/>
    <w:rsid w:val="00FA269C"/>
    <w:rsid w:val="00FA28C3"/>
    <w:rsid w:val="00FA2B0E"/>
    <w:rsid w:val="00FA2E69"/>
    <w:rsid w:val="00FA3886"/>
    <w:rsid w:val="00FA4367"/>
    <w:rsid w:val="00FA4539"/>
    <w:rsid w:val="00FA47D0"/>
    <w:rsid w:val="00FA4D0A"/>
    <w:rsid w:val="00FA537C"/>
    <w:rsid w:val="00FA585E"/>
    <w:rsid w:val="00FA5954"/>
    <w:rsid w:val="00FA5B44"/>
    <w:rsid w:val="00FA689D"/>
    <w:rsid w:val="00FA690C"/>
    <w:rsid w:val="00FA7087"/>
    <w:rsid w:val="00FA7464"/>
    <w:rsid w:val="00FA7905"/>
    <w:rsid w:val="00FA7BB1"/>
    <w:rsid w:val="00FA7C2F"/>
    <w:rsid w:val="00FB0D6C"/>
    <w:rsid w:val="00FB1026"/>
    <w:rsid w:val="00FB15BD"/>
    <w:rsid w:val="00FB1838"/>
    <w:rsid w:val="00FB1A38"/>
    <w:rsid w:val="00FB2040"/>
    <w:rsid w:val="00FB26E2"/>
    <w:rsid w:val="00FB35C6"/>
    <w:rsid w:val="00FB3678"/>
    <w:rsid w:val="00FB37F1"/>
    <w:rsid w:val="00FB3BA2"/>
    <w:rsid w:val="00FB4418"/>
    <w:rsid w:val="00FB4621"/>
    <w:rsid w:val="00FB4AB5"/>
    <w:rsid w:val="00FB5E0C"/>
    <w:rsid w:val="00FB7599"/>
    <w:rsid w:val="00FB7A20"/>
    <w:rsid w:val="00FB7D05"/>
    <w:rsid w:val="00FC0665"/>
    <w:rsid w:val="00FC0A71"/>
    <w:rsid w:val="00FC0C2B"/>
    <w:rsid w:val="00FC0C69"/>
    <w:rsid w:val="00FC122A"/>
    <w:rsid w:val="00FC1612"/>
    <w:rsid w:val="00FC1BB1"/>
    <w:rsid w:val="00FC1D25"/>
    <w:rsid w:val="00FC1F84"/>
    <w:rsid w:val="00FC267E"/>
    <w:rsid w:val="00FC2712"/>
    <w:rsid w:val="00FC28FC"/>
    <w:rsid w:val="00FC33DA"/>
    <w:rsid w:val="00FC3837"/>
    <w:rsid w:val="00FC3B83"/>
    <w:rsid w:val="00FC4907"/>
    <w:rsid w:val="00FC53D0"/>
    <w:rsid w:val="00FC57CC"/>
    <w:rsid w:val="00FC5AE5"/>
    <w:rsid w:val="00FC5C6A"/>
    <w:rsid w:val="00FC6BF4"/>
    <w:rsid w:val="00FC7030"/>
    <w:rsid w:val="00FC7D57"/>
    <w:rsid w:val="00FD0A24"/>
    <w:rsid w:val="00FD0C33"/>
    <w:rsid w:val="00FD1773"/>
    <w:rsid w:val="00FD1FF1"/>
    <w:rsid w:val="00FD259D"/>
    <w:rsid w:val="00FD2E4E"/>
    <w:rsid w:val="00FD334E"/>
    <w:rsid w:val="00FD3439"/>
    <w:rsid w:val="00FD385B"/>
    <w:rsid w:val="00FD3A7C"/>
    <w:rsid w:val="00FD3D3D"/>
    <w:rsid w:val="00FD4124"/>
    <w:rsid w:val="00FD43A0"/>
    <w:rsid w:val="00FD4806"/>
    <w:rsid w:val="00FD4DB9"/>
    <w:rsid w:val="00FD5112"/>
    <w:rsid w:val="00FD64C2"/>
    <w:rsid w:val="00FD684F"/>
    <w:rsid w:val="00FD6C01"/>
    <w:rsid w:val="00FD7585"/>
    <w:rsid w:val="00FD7941"/>
    <w:rsid w:val="00FD797F"/>
    <w:rsid w:val="00FD7C78"/>
    <w:rsid w:val="00FE038D"/>
    <w:rsid w:val="00FE059D"/>
    <w:rsid w:val="00FE085F"/>
    <w:rsid w:val="00FE0D65"/>
    <w:rsid w:val="00FE217F"/>
    <w:rsid w:val="00FE2D1E"/>
    <w:rsid w:val="00FE2F31"/>
    <w:rsid w:val="00FE315D"/>
    <w:rsid w:val="00FE3510"/>
    <w:rsid w:val="00FE3C64"/>
    <w:rsid w:val="00FE4646"/>
    <w:rsid w:val="00FE49FB"/>
    <w:rsid w:val="00FE4D3C"/>
    <w:rsid w:val="00FE51F4"/>
    <w:rsid w:val="00FE51FC"/>
    <w:rsid w:val="00FE53E6"/>
    <w:rsid w:val="00FE57FB"/>
    <w:rsid w:val="00FE5AB4"/>
    <w:rsid w:val="00FE5B8E"/>
    <w:rsid w:val="00FE63BA"/>
    <w:rsid w:val="00FE66B5"/>
    <w:rsid w:val="00FE66D0"/>
    <w:rsid w:val="00FE732E"/>
    <w:rsid w:val="00FE74CB"/>
    <w:rsid w:val="00FE7FF0"/>
    <w:rsid w:val="00FF01AC"/>
    <w:rsid w:val="00FF05FB"/>
    <w:rsid w:val="00FF06F9"/>
    <w:rsid w:val="00FF0E30"/>
    <w:rsid w:val="00FF14A9"/>
    <w:rsid w:val="00FF1969"/>
    <w:rsid w:val="00FF1FEB"/>
    <w:rsid w:val="00FF2707"/>
    <w:rsid w:val="00FF2932"/>
    <w:rsid w:val="00FF346C"/>
    <w:rsid w:val="00FF380B"/>
    <w:rsid w:val="00FF3B03"/>
    <w:rsid w:val="00FF3CCC"/>
    <w:rsid w:val="00FF41E3"/>
    <w:rsid w:val="00FF4454"/>
    <w:rsid w:val="00FF45B7"/>
    <w:rsid w:val="00FF46BC"/>
    <w:rsid w:val="00FF562E"/>
    <w:rsid w:val="00FF5932"/>
    <w:rsid w:val="00FF5B65"/>
    <w:rsid w:val="00FF6E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33F3D34B"/>
  <w15:docId w15:val="{397113EE-2790-48AB-A765-470E9FF17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BDC"/>
    <w:rPr>
      <w:sz w:val="24"/>
      <w:szCs w:val="24"/>
      <w:lang w:val="en-GB"/>
    </w:rPr>
  </w:style>
  <w:style w:type="paragraph" w:styleId="Heading1">
    <w:name w:val="heading 1"/>
    <w:aliases w:val="BAR"/>
    <w:basedOn w:val="Normal"/>
    <w:next w:val="Normal"/>
    <w:link w:val="Heading1Char"/>
    <w:qFormat/>
    <w:rsid w:val="00983BDC"/>
    <w:pPr>
      <w:keepNext/>
      <w:jc w:val="center"/>
      <w:outlineLvl w:val="0"/>
    </w:pPr>
    <w:rPr>
      <w:b/>
      <w:bCs/>
      <w:lang w:val="ro-RO"/>
    </w:rPr>
  </w:style>
  <w:style w:type="paragraph" w:styleId="Heading2">
    <w:name w:val="heading 2"/>
    <w:basedOn w:val="Normal"/>
    <w:next w:val="Normal"/>
    <w:link w:val="Heading2Char"/>
    <w:qFormat/>
    <w:rsid w:val="00983BDC"/>
    <w:pPr>
      <w:keepNext/>
      <w:spacing w:before="60" w:after="60" w:line="192" w:lineRule="auto"/>
      <w:ind w:left="57" w:right="57"/>
      <w:outlineLvl w:val="1"/>
    </w:pPr>
    <w:rPr>
      <w:rFonts w:ascii="Helvetica-R" w:hAnsi="Helvetica-R"/>
      <w:b/>
      <w:bCs/>
      <w:sz w:val="20"/>
    </w:rPr>
  </w:style>
  <w:style w:type="paragraph" w:styleId="Heading3">
    <w:name w:val="heading 3"/>
    <w:basedOn w:val="Normal"/>
    <w:next w:val="Normal"/>
    <w:qFormat/>
    <w:rsid w:val="00983BDC"/>
    <w:pPr>
      <w:keepNext/>
      <w:spacing w:line="192" w:lineRule="auto"/>
      <w:ind w:left="57" w:right="57"/>
      <w:outlineLvl w:val="2"/>
    </w:pPr>
    <w:rPr>
      <w:rFonts w:ascii="Times-Roman-R" w:hAnsi="Times-Roman-R"/>
      <w:b/>
      <w:bCs/>
    </w:rPr>
  </w:style>
  <w:style w:type="paragraph" w:styleId="Heading4">
    <w:name w:val="heading 4"/>
    <w:basedOn w:val="Normal"/>
    <w:next w:val="Normal"/>
    <w:qFormat/>
    <w:rsid w:val="00983BDC"/>
    <w:pPr>
      <w:keepNext/>
      <w:spacing w:before="40" w:line="192" w:lineRule="auto"/>
      <w:ind w:left="57" w:right="57"/>
      <w:outlineLvl w:val="3"/>
    </w:pPr>
    <w:rPr>
      <w:rFonts w:ascii="Times-Roman-R" w:hAnsi="Times-Roman-R"/>
      <w:b/>
      <w:bCs/>
      <w:sz w:val="22"/>
    </w:rPr>
  </w:style>
  <w:style w:type="paragraph" w:styleId="Heading5">
    <w:name w:val="heading 5"/>
    <w:aliases w:val="normal"/>
    <w:basedOn w:val="Normal"/>
    <w:next w:val="Normal"/>
    <w:qFormat/>
    <w:rsid w:val="00983BDC"/>
    <w:pPr>
      <w:keepNext/>
      <w:spacing w:before="40" w:after="40" w:line="192" w:lineRule="auto"/>
      <w:ind w:left="57" w:right="57"/>
      <w:jc w:val="center"/>
      <w:outlineLvl w:val="4"/>
    </w:pPr>
    <w:rPr>
      <w:rFonts w:ascii="Times-Roman-R" w:hAnsi="Times-Roman-R"/>
      <w:b/>
      <w:bCs/>
      <w:spacing w:val="-10"/>
      <w:sz w:val="22"/>
    </w:rPr>
  </w:style>
  <w:style w:type="paragraph" w:styleId="Heading6">
    <w:name w:val="heading 6"/>
    <w:basedOn w:val="Normal"/>
    <w:next w:val="Normal"/>
    <w:qFormat/>
    <w:rsid w:val="00983BDC"/>
    <w:pPr>
      <w:keepNext/>
      <w:jc w:val="right"/>
      <w:outlineLvl w:val="5"/>
    </w:pPr>
    <w:rPr>
      <w:b/>
      <w:bCs/>
      <w:i/>
      <w:iCs/>
      <w:sz w:val="20"/>
      <w:lang w:val="ro-RO"/>
    </w:rPr>
  </w:style>
  <w:style w:type="paragraph" w:styleId="Heading7">
    <w:name w:val="heading 7"/>
    <w:basedOn w:val="Normal"/>
    <w:next w:val="Normal"/>
    <w:link w:val="Heading7Char"/>
    <w:qFormat/>
    <w:rsid w:val="00983BDC"/>
    <w:pPr>
      <w:keepNext/>
      <w:jc w:val="center"/>
      <w:outlineLvl w:val="6"/>
    </w:pPr>
    <w:rPr>
      <w:rFonts w:ascii="Helvetica-R" w:hAnsi="Helvetica-R"/>
      <w:b/>
      <w:bCs/>
      <w:sz w:val="28"/>
    </w:rPr>
  </w:style>
  <w:style w:type="paragraph" w:styleId="Heading8">
    <w:name w:val="heading 8"/>
    <w:basedOn w:val="Normal"/>
    <w:next w:val="Normal"/>
    <w:link w:val="Heading8Char"/>
    <w:qFormat/>
    <w:rsid w:val="00983BDC"/>
    <w:pPr>
      <w:keepNext/>
      <w:spacing w:line="192" w:lineRule="auto"/>
      <w:outlineLvl w:val="7"/>
    </w:pPr>
    <w:rPr>
      <w:rFonts w:ascii="Helvetica-R" w:hAnsi="Helvetica-R"/>
      <w:b/>
      <w:bCs/>
      <w:i/>
      <w:iCs/>
      <w:sz w:val="22"/>
      <w:lang w:val="ro-RO" w:eastAsia="ro-RO"/>
    </w:rPr>
  </w:style>
  <w:style w:type="paragraph" w:styleId="Heading9">
    <w:name w:val="heading 9"/>
    <w:basedOn w:val="Normal"/>
    <w:next w:val="Normal"/>
    <w:link w:val="Heading9Char"/>
    <w:qFormat/>
    <w:rsid w:val="00983BDC"/>
    <w:pPr>
      <w:keepNext/>
      <w:outlineLvl w:val="8"/>
    </w:pPr>
    <w:rPr>
      <w:b/>
      <w:bCs/>
      <w:i/>
      <w:iCs/>
      <w:sz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BAR Char"/>
    <w:link w:val="Heading1"/>
    <w:rsid w:val="007C1F0F"/>
    <w:rPr>
      <w:b/>
      <w:bCs/>
      <w:sz w:val="24"/>
      <w:szCs w:val="24"/>
      <w:lang w:val="ro-RO"/>
    </w:rPr>
  </w:style>
  <w:style w:type="paragraph" w:customStyle="1" w:styleId="BARSTYLE">
    <w:name w:val="BARSTYLE"/>
    <w:basedOn w:val="Normal"/>
    <w:rsid w:val="00983BDC"/>
    <w:pPr>
      <w:tabs>
        <w:tab w:val="left" w:pos="284"/>
        <w:tab w:val="right" w:pos="709"/>
        <w:tab w:val="left" w:pos="1701"/>
        <w:tab w:val="left" w:pos="2835"/>
        <w:tab w:val="right" w:pos="3402"/>
        <w:tab w:val="left" w:pos="3969"/>
        <w:tab w:val="left" w:pos="4820"/>
        <w:tab w:val="left" w:pos="5670"/>
        <w:tab w:val="right" w:pos="7088"/>
      </w:tabs>
      <w:ind w:left="57" w:right="57"/>
    </w:pPr>
    <w:rPr>
      <w:rFonts w:ascii="Times-Roman-R" w:hAnsi="Times-Roman-R"/>
      <w:noProof/>
      <w:sz w:val="22"/>
      <w:szCs w:val="20"/>
      <w:lang w:val="nl-NL"/>
    </w:rPr>
  </w:style>
  <w:style w:type="paragraph" w:styleId="Header">
    <w:name w:val="header"/>
    <w:basedOn w:val="Normal"/>
    <w:link w:val="HeaderChar"/>
    <w:rsid w:val="00983BD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983BD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83BDC"/>
  </w:style>
  <w:style w:type="paragraph" w:styleId="BlockText">
    <w:name w:val="Block Text"/>
    <w:basedOn w:val="Normal"/>
    <w:rsid w:val="00983BDC"/>
    <w:pPr>
      <w:spacing w:before="40" w:line="192" w:lineRule="auto"/>
      <w:ind w:left="113" w:right="113"/>
      <w:jc w:val="center"/>
    </w:pPr>
    <w:rPr>
      <w:rFonts w:ascii="Times-Roman-R" w:hAnsi="Times-Roman-R"/>
      <w:sz w:val="22"/>
    </w:rPr>
  </w:style>
  <w:style w:type="paragraph" w:styleId="Caption">
    <w:name w:val="caption"/>
    <w:basedOn w:val="Normal"/>
    <w:next w:val="Normal"/>
    <w:qFormat/>
    <w:rsid w:val="00983BDC"/>
    <w:rPr>
      <w:rFonts w:ascii="Times-Roman-R" w:hAnsi="Times-Roman-R"/>
      <w:b/>
      <w:bCs/>
      <w:sz w:val="22"/>
    </w:rPr>
  </w:style>
  <w:style w:type="paragraph" w:styleId="Title">
    <w:name w:val="Title"/>
    <w:basedOn w:val="Normal"/>
    <w:qFormat/>
    <w:rsid w:val="00983BDC"/>
    <w:pPr>
      <w:jc w:val="center"/>
    </w:pPr>
    <w:rPr>
      <w:rFonts w:ascii="Times-Roman-R" w:hAnsi="Times-Roman-R"/>
      <w:spacing w:val="40"/>
      <w:sz w:val="32"/>
    </w:rPr>
  </w:style>
  <w:style w:type="paragraph" w:styleId="BodyText">
    <w:name w:val="Body Text"/>
    <w:basedOn w:val="Normal"/>
    <w:link w:val="BodyTextChar"/>
    <w:rsid w:val="00983BDC"/>
    <w:pPr>
      <w:spacing w:before="40" w:after="40" w:line="192" w:lineRule="auto"/>
      <w:jc w:val="center"/>
    </w:pPr>
    <w:rPr>
      <w:rFonts w:ascii="Helvetica-R" w:hAnsi="Helvetica-R"/>
      <w:b/>
      <w:bCs/>
      <w:sz w:val="20"/>
    </w:rPr>
  </w:style>
  <w:style w:type="character" w:styleId="Hyperlink">
    <w:name w:val="Hyperlink"/>
    <w:rsid w:val="00BF1E05"/>
    <w:rPr>
      <w:color w:val="0000FF"/>
      <w:u w:val="single"/>
    </w:rPr>
  </w:style>
  <w:style w:type="character" w:styleId="FollowedHyperlink">
    <w:name w:val="FollowedHyperlink"/>
    <w:rsid w:val="00BF1E05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45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C4528"/>
    <w:rPr>
      <w:rFonts w:ascii="Tahoma" w:hAnsi="Tahoma" w:cs="Tahoma"/>
      <w:sz w:val="16"/>
      <w:szCs w:val="16"/>
      <w:lang w:val="en-GB"/>
    </w:rPr>
  </w:style>
  <w:style w:type="character" w:customStyle="1" w:styleId="Heading7Char">
    <w:name w:val="Heading 7 Char"/>
    <w:link w:val="Heading7"/>
    <w:rsid w:val="00871E73"/>
    <w:rPr>
      <w:rFonts w:ascii="Helvetica-R" w:hAnsi="Helvetica-R"/>
      <w:b/>
      <w:bCs/>
      <w:sz w:val="28"/>
      <w:szCs w:val="24"/>
      <w:lang w:val="en-GB"/>
    </w:rPr>
  </w:style>
  <w:style w:type="character" w:customStyle="1" w:styleId="Heading8Char">
    <w:name w:val="Heading 8 Char"/>
    <w:link w:val="Heading8"/>
    <w:rsid w:val="00871E73"/>
    <w:rPr>
      <w:rFonts w:ascii="Helvetica-R" w:hAnsi="Helvetica-R"/>
      <w:b/>
      <w:bCs/>
      <w:i/>
      <w:iCs/>
      <w:sz w:val="22"/>
      <w:szCs w:val="24"/>
      <w:lang w:val="ro-RO" w:eastAsia="ro-RO"/>
    </w:rPr>
  </w:style>
  <w:style w:type="character" w:customStyle="1" w:styleId="Heading9Char">
    <w:name w:val="Heading 9 Char"/>
    <w:link w:val="Heading9"/>
    <w:rsid w:val="00871E73"/>
    <w:rPr>
      <w:b/>
      <w:bCs/>
      <w:i/>
      <w:iCs/>
      <w:szCs w:val="24"/>
      <w:lang w:val="ro-RO"/>
    </w:rPr>
  </w:style>
  <w:style w:type="character" w:customStyle="1" w:styleId="HeaderChar">
    <w:name w:val="Header Char"/>
    <w:link w:val="Header"/>
    <w:rsid w:val="00871E73"/>
    <w:rPr>
      <w:sz w:val="24"/>
      <w:szCs w:val="24"/>
      <w:lang w:val="en-GB"/>
    </w:rPr>
  </w:style>
  <w:style w:type="character" w:customStyle="1" w:styleId="FooterChar">
    <w:name w:val="Footer Char"/>
    <w:link w:val="Footer"/>
    <w:rsid w:val="00871E73"/>
    <w:rPr>
      <w:sz w:val="24"/>
      <w:szCs w:val="24"/>
      <w:lang w:val="en-GB"/>
    </w:rPr>
  </w:style>
  <w:style w:type="character" w:customStyle="1" w:styleId="BodyTextChar">
    <w:name w:val="Body Text Char"/>
    <w:link w:val="BodyText"/>
    <w:rsid w:val="00871E73"/>
    <w:rPr>
      <w:rFonts w:ascii="Helvetica-R" w:hAnsi="Helvetica-R"/>
      <w:b/>
      <w:bCs/>
      <w:szCs w:val="24"/>
      <w:lang w:val="en-GB"/>
    </w:rPr>
  </w:style>
  <w:style w:type="character" w:customStyle="1" w:styleId="Heading2Char">
    <w:name w:val="Heading 2 Char"/>
    <w:link w:val="Heading2"/>
    <w:rsid w:val="00E70483"/>
    <w:rPr>
      <w:rFonts w:ascii="Helvetica-R" w:hAnsi="Helvetica-R"/>
      <w:b/>
      <w:bCs/>
      <w:szCs w:val="24"/>
      <w:lang w:val="en-GB"/>
    </w:rPr>
  </w:style>
  <w:style w:type="paragraph" w:customStyle="1" w:styleId="Style1">
    <w:name w:val="Style1"/>
    <w:basedOn w:val="Normal"/>
    <w:rsid w:val="00E70483"/>
    <w:pPr>
      <w:numPr>
        <w:numId w:val="1"/>
      </w:numPr>
      <w:tabs>
        <w:tab w:val="clear" w:pos="96"/>
        <w:tab w:val="num" w:pos="870"/>
      </w:tabs>
      <w:ind w:left="870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\Application%20Data\Microsoft\Templates\ba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bar.dot</Template>
  <TotalTime>4</TotalTime>
  <Pages>1</Pages>
  <Words>26916</Words>
  <Characters>153426</Characters>
  <Application>Microsoft Office Word</Application>
  <DocSecurity>0</DocSecurity>
  <Lines>1278</Lines>
  <Paragraphs>359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</vt:lpstr>
      <vt:lpstr>C</vt:lpstr>
    </vt:vector>
  </TitlesOfParts>
  <Company>filaret</Company>
  <LinksUpToDate>false</LinksUpToDate>
  <CharactersWithSpaces>179983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subject/>
  <dc:creator>Victor</dc:creator>
  <cp:keywords/>
  <dc:description/>
  <cp:lastModifiedBy>HP</cp:lastModifiedBy>
  <cp:revision>6</cp:revision>
  <cp:lastPrinted>2012-08-09T05:47:00Z</cp:lastPrinted>
  <dcterms:created xsi:type="dcterms:W3CDTF">2025-12-17T07:54:00Z</dcterms:created>
  <dcterms:modified xsi:type="dcterms:W3CDTF">2025-12-17T09:12:00Z</dcterms:modified>
</cp:coreProperties>
</file>