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7171" w14:textId="77777777" w:rsidR="00EB7E88" w:rsidRPr="00FD1158" w:rsidRDefault="00EB7E88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0F1DADB" w14:textId="761E06F8" w:rsidR="00EB7E88" w:rsidRPr="00FD1158" w:rsidRDefault="00EB7E88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1965EBB6" w14:textId="77777777" w:rsidR="00EB7E88" w:rsidRDefault="00EB7E8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6106B06" w14:textId="77777777" w:rsidR="00EB7E88" w:rsidRDefault="00EB7E8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EE6B113" w14:textId="77777777" w:rsidR="00EB7E88" w:rsidRDefault="00EB7E8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3241553" w14:textId="77777777" w:rsidR="00EB7E88" w:rsidRDefault="00EB7E88">
      <w:pPr>
        <w:jc w:val="center"/>
        <w:rPr>
          <w:sz w:val="28"/>
        </w:rPr>
      </w:pPr>
    </w:p>
    <w:p w14:paraId="3A52C886" w14:textId="77777777" w:rsidR="00EB7E88" w:rsidRDefault="00EB7E88">
      <w:pPr>
        <w:jc w:val="center"/>
        <w:rPr>
          <w:sz w:val="28"/>
        </w:rPr>
      </w:pPr>
    </w:p>
    <w:p w14:paraId="14E39F70" w14:textId="77777777" w:rsidR="00EB7E88" w:rsidRDefault="00EB7E88">
      <w:pPr>
        <w:jc w:val="center"/>
        <w:rPr>
          <w:sz w:val="28"/>
        </w:rPr>
      </w:pPr>
    </w:p>
    <w:p w14:paraId="7B684E98" w14:textId="77777777" w:rsidR="00EB7E88" w:rsidRDefault="00EB7E88">
      <w:pPr>
        <w:jc w:val="center"/>
        <w:rPr>
          <w:sz w:val="28"/>
        </w:rPr>
      </w:pPr>
    </w:p>
    <w:p w14:paraId="604F5C53" w14:textId="77777777" w:rsidR="00EB7E88" w:rsidRDefault="00EB7E88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5F95D143" w14:textId="77777777" w:rsidR="00EB7E88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46CFA3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189F3E0" w14:textId="77777777" w:rsidR="00EB7E88" w:rsidRDefault="00EB7E8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45D8781" w14:textId="77777777" w:rsidR="00EB7E88" w:rsidRDefault="00EB7E8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mai 2026</w:t>
      </w:r>
    </w:p>
    <w:p w14:paraId="4324435E" w14:textId="77777777" w:rsidR="00EB7E88" w:rsidRDefault="00EB7E88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B7E88" w14:paraId="1AAD5A6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1394F61" w14:textId="77777777" w:rsidR="00EB7E88" w:rsidRDefault="00EB7E88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EA71B18" w14:textId="77777777" w:rsidR="00EB7E88" w:rsidRDefault="00EB7E88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BC76646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BAB5D53" w14:textId="77777777" w:rsidR="00EB7E88" w:rsidRDefault="00EB7E88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8282773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77E28A5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DE9E875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18791EA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8F5ADCD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4196B9C" w14:textId="77777777" w:rsidR="00EB7E88" w:rsidRDefault="00EB7E8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E422D38" w14:textId="77777777" w:rsidR="00EB7E88" w:rsidRDefault="00EB7E8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BCD8667" w14:textId="77777777" w:rsidR="00EB7E88" w:rsidRDefault="00EB7E88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36A9D4B7" w14:textId="77777777" w:rsidR="00EB7E88" w:rsidRDefault="00EB7E8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C524C45" w14:textId="77777777" w:rsidR="00EB7E88" w:rsidRDefault="00EB7E8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6C44BA19" w14:textId="77777777" w:rsidR="00EB7E88" w:rsidRDefault="00EB7E8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3A4326A" w14:textId="77777777" w:rsidR="00EB7E88" w:rsidRDefault="00EB7E88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D2EE48C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B02B91C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2843086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4467E36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F64CF6F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976ABCB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8A955BF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434B79C5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18B5E4C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EB7E88" w14:paraId="660C898A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771341A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CE87C66" w14:textId="77777777" w:rsidR="00EB7E88" w:rsidRDefault="00EB7E8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DF91C50" w14:textId="77777777" w:rsidR="00EB7E88" w:rsidRDefault="00EB7E8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8BFF8EF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7BDDAC9" w14:textId="77777777" w:rsidR="00EB7E88" w:rsidRDefault="00EB7E8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97F5BDD" w14:textId="77777777" w:rsidR="00EB7E88" w:rsidRDefault="00EB7E8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5F3F717" w14:textId="77777777" w:rsidR="00EB7E88" w:rsidRDefault="00EB7E8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B5B03F8" w14:textId="77777777" w:rsidR="00EB7E88" w:rsidRDefault="00EB7E8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DB44066" w14:textId="77777777" w:rsidR="00EB7E88" w:rsidRDefault="00EB7E8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71753E9" w14:textId="77777777" w:rsidR="00EB7E88" w:rsidRDefault="00EB7E8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4FAD6BA" w14:textId="77777777" w:rsidR="00EB7E88" w:rsidRDefault="00EB7E8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A056986" w14:textId="77777777" w:rsidR="00EB7E88" w:rsidRDefault="00EB7E88">
      <w:pPr>
        <w:spacing w:line="192" w:lineRule="auto"/>
        <w:jc w:val="center"/>
      </w:pPr>
    </w:p>
    <w:p w14:paraId="0CADECDC" w14:textId="77777777" w:rsidR="00EB7E88" w:rsidRDefault="00EB7E88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76469B9" w14:textId="77777777" w:rsidR="00EB7E88" w:rsidRPr="008D04AB" w:rsidRDefault="00EB7E8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238A1B8" w14:textId="77777777" w:rsidR="00EB7E88" w:rsidRPr="008D04AB" w:rsidRDefault="00EB7E8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1A0DC92" w14:textId="77777777" w:rsidR="00EB7E88" w:rsidRPr="008D04AB" w:rsidRDefault="00EB7E88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0FF1A28" w14:textId="77777777" w:rsidR="00EB7E88" w:rsidRPr="00A8307A" w:rsidRDefault="00EB7E88" w:rsidP="00516DD3">
      <w:pPr>
        <w:pStyle w:val="Heading1"/>
        <w:spacing w:line="360" w:lineRule="auto"/>
      </w:pPr>
      <w:r w:rsidRPr="00A8307A">
        <w:t>LINIA 100</w:t>
      </w:r>
    </w:p>
    <w:p w14:paraId="259B2236" w14:textId="77777777" w:rsidR="00EB7E88" w:rsidRPr="00A8307A" w:rsidRDefault="00EB7E88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EB7E88" w:rsidRPr="00AB76B4" w14:paraId="05A39C1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358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D5F1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4FAC6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55179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337D1A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328BC" w14:textId="77777777" w:rsidR="00EB7E88" w:rsidRPr="00AB76B4" w:rsidRDefault="00EB7E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94E896B" w14:textId="77777777" w:rsidR="00EB7E88" w:rsidRPr="00AB76B4" w:rsidRDefault="00EB7E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A8E8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AEE3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29DA9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72DC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18A39B9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B05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4C3DB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AA90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49212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7548C6A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B8A1D" w14:textId="77777777" w:rsidR="00EB7E88" w:rsidRPr="00AB76B4" w:rsidRDefault="00EB7E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70E3893" w14:textId="77777777" w:rsidR="00EB7E88" w:rsidRPr="00AB76B4" w:rsidRDefault="00EB7E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D488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436D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7A640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1B32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614A17C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CC5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F1ED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DCDCD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D332D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311FF0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304D0" w14:textId="77777777" w:rsidR="00EB7E88" w:rsidRPr="00AB76B4" w:rsidRDefault="00EB7E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50FC9C78" w14:textId="77777777" w:rsidR="00EB7E88" w:rsidRPr="00AB76B4" w:rsidRDefault="00EB7E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B7992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37E9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BB182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5957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34591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EB7E88" w:rsidRPr="00AB76B4" w14:paraId="3CF86B6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FA0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A6BA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0DDC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8FBA8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7AFFC6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31B0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1D6E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E4E8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89A5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5E61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39571FB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211C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F03D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332B0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C4CC6" w14:textId="77777777" w:rsidR="00EB7E88" w:rsidRPr="00AB76B4" w:rsidRDefault="00EB7E88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2A22AB" w14:textId="77777777" w:rsidR="00EB7E88" w:rsidRPr="00AB76B4" w:rsidRDefault="00EB7E88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0D2AF" w14:textId="77777777" w:rsidR="00EB7E88" w:rsidRPr="00AB76B4" w:rsidRDefault="00EB7E8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91F783E" w14:textId="77777777" w:rsidR="00EB7E88" w:rsidRPr="00AB76B4" w:rsidRDefault="00EB7E8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67548EF4" w14:textId="77777777" w:rsidR="00EB7E88" w:rsidRPr="00AB76B4" w:rsidRDefault="00EB7E8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1FD1BD4" w14:textId="77777777" w:rsidR="00EB7E88" w:rsidRPr="00AB76B4" w:rsidRDefault="00EB7E8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1712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EB68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DB003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641C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602F58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FCA3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0D06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8F649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4D1EC4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A233A7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4374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6E88B2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2306A5B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D0E8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45432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EF0A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4405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13530A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097875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B7E88" w:rsidRPr="00AB76B4" w14:paraId="1D1C95B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208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D2DB6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F7D14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E3990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F032639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6DE3B8A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EE70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13BAD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B30AB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34F6DB46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6ED62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DCA7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EB7E88" w:rsidRPr="00AB76B4" w14:paraId="1449E5E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461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265F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523EF346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79AE5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E348F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BC324F7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86E21D4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46C8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343F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32FE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25EBB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8F84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6BEEEFF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CF03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6A3F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14D40E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0AA2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4C5CED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195EA3B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F47B61E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2913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8B4A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853A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ECCD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64342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3FC92FF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273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5AFE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A87A9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34E90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619C0ED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50B4366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59146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EF84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B608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2E44456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E70C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984D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7A8D7A4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580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A6A0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B22101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121B1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6787E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149308D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83C3B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B8750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2E6C6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C0430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9592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4F2E346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5C4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5B8C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E91D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DE65B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72B178F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3B55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1D0FB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B145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BC8EBD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C1F1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2D2C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2AC4FF6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22A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4071B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1779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6B5F3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CBF050A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141B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24D9D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854DB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C20B6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FC712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548CE02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70EC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7068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1EEA9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DBB23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4A0FD37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EF61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D43C7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2620157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E4629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69444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2E00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83E09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0B78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6DDB9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EB7E88" w:rsidRPr="00AB76B4" w14:paraId="42F8E97B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24E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407C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C66E5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418BD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2B5D152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BF54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D915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E7E3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BFCBC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B978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1111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B7E88" w:rsidRPr="00AB76B4" w14:paraId="09D047F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FCE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F44D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1230C4A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5C8C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499BE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22AD5E2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105BFA00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27CA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43A41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B9C9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22F0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417C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6EC00A8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9EF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C117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7BA01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7B139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D36B118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634DA4F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7D47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E321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589C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7A23922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B9DF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8E46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EB7E88" w:rsidRPr="00AB76B4" w14:paraId="029E404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C539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7FB3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E43B4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8237C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C4636BF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F0A0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7220F48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7550CEA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4DC1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D6A0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A57E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C0BD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EB7E88" w:rsidRPr="00AB76B4" w14:paraId="01EFFE5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6DC3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38B6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7329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EDA3ED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1B6ADD1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836E1FF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8E0E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811A5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9D52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1BB3672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9142A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776A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0990EE1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64B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D85C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287E6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46382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95A7413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3F4D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7594B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3DD6B61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7114CED2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F442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65B5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BFEC4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961F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004CD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EB7E88" w:rsidRPr="00AB76B4" w14:paraId="17B0C59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7FE3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8DC4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7DEE5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7ED321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A766DF5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5291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E6566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428EBC9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4AADD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BD63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61EF3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E2CD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BA0DE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B4A87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B7E88" w:rsidRPr="00AB76B4" w14:paraId="3F2E56A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EC6B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5AD2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3FE144D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A5CAC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1FC4A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0187981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9FC7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645D4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1BA8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C63DD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00B4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3B77C50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EC2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4AFE6" w14:textId="77777777" w:rsidR="00EB7E88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6A6CE8E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F409A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E429E" w14:textId="77777777" w:rsidR="00EB7E88" w:rsidRPr="00AB76B4" w:rsidRDefault="00EB7E88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DDE65D0" w14:textId="77777777" w:rsidR="00EB7E88" w:rsidRPr="00AB76B4" w:rsidRDefault="00EB7E88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4C22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9C1CA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C37E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86FE1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8ECF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38D5202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7CB3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2D31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90121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D3EC7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90E58CC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1515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B5305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CD8C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5550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D0992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358A0E9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14D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B982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8DE2B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FF4D4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3D067B8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7DDA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01BE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B2F8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B3A3C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61B16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6555332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34A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3335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9B6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49ABB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BB0C962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A7917" w14:textId="77777777" w:rsidR="00EB7E88" w:rsidRPr="00AB76B4" w:rsidRDefault="00EB7E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41B95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2EDC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80206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24BD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021E655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3F28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B88CB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BB47B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79944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C4FA396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3A22E" w14:textId="77777777" w:rsidR="00EB7E88" w:rsidRPr="00AB76B4" w:rsidRDefault="00EB7E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1C61C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9DC5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6C9FA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F438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546AE87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7A0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D1ED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4BC61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B9766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40C0CCF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41247" w14:textId="77777777" w:rsidR="00EB7E88" w:rsidRPr="00AB76B4" w:rsidRDefault="00EB7E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E06A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2453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605C49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2BEF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6320C" w14:textId="77777777" w:rsidR="00EB7E88" w:rsidRPr="00AB76B4" w:rsidRDefault="00EB7E88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7F3D1CE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5C4D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2B07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989A64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D60E3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AD5E9" w14:textId="77777777" w:rsidR="00EB7E88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482CFF45" w14:textId="77777777" w:rsidR="00EB7E88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0149D9AE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0930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40F9D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7CA4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6AAAB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E20C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199B3BE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4DA8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F060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69514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200FF" w14:textId="77777777" w:rsidR="00EB7E88" w:rsidRPr="00AB76B4" w:rsidRDefault="00EB7E88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D23A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DC8E2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072AD" w14:textId="77777777" w:rsidR="00EB7E88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541C11F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A16A2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31FE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07C7114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F118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F204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70A1B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B895F" w14:textId="77777777" w:rsidR="00EB7E88" w:rsidRPr="00AB76B4" w:rsidRDefault="00EB7E88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1DA0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51FB2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DC682" w14:textId="77777777" w:rsidR="00EB7E88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3BA530B5" w14:textId="77777777" w:rsidR="00EB7E88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A7488" w14:textId="77777777" w:rsidR="00EB7E88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56B0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3BB7C75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C92C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B96A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F9B7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D49A0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7DE6DF2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CA93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B639332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612A932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1E0AB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4E38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A737D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D3F06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6BE3A17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E9C5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D9C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50D2450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F6ED2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B2E21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7F657888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E03B9" w14:textId="77777777" w:rsidR="00EB7E88" w:rsidRPr="00AB76B4" w:rsidRDefault="00EB7E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1B60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14B6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6FAAD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B785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03CE3DB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AE4C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95F84" w14:textId="77777777" w:rsidR="00EB7E88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0EE236D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F1241" w14:textId="77777777" w:rsidR="00EB7E88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BFEE9" w14:textId="77777777" w:rsidR="00EB7E88" w:rsidRPr="00AB76B4" w:rsidRDefault="00EB7E88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F7F0C6F" w14:textId="77777777" w:rsidR="00EB7E88" w:rsidRDefault="00EB7E88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080CC55C" w14:textId="77777777" w:rsidR="00EB7E88" w:rsidRPr="00AB76B4" w:rsidRDefault="00EB7E88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C1563" w14:textId="77777777" w:rsidR="00EB7E88" w:rsidRPr="00AB76B4" w:rsidRDefault="00EB7E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D754C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9A1A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C451C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4264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0A8D0A6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D5AD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BFDC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484E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9B6D2E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2B860B0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23E32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1F8BA3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B9BDA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6E0EB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F98B2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1D24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64F1F7F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907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6316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1AA3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BAE35" w14:textId="77777777" w:rsidR="00EB7E88" w:rsidRPr="00AB76B4" w:rsidRDefault="00EB7E88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72A3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BEBE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6E2C7" w14:textId="77777777" w:rsidR="00EB7E88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CC6B38D" w14:textId="77777777" w:rsidR="00EB7E88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2F819" w14:textId="77777777" w:rsidR="00EB7E88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4A2A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3AA5A16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1AF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D89B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7DB43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36744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D71F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2D92D6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0AE9B42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587159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3A53D07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C714F2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76B6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04A7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6E28D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DEAC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4CB7BA4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9C19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7728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166274A6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1CD95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D8BFB1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5F3EDF16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13D8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1A15B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806F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EE7CD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F694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0EF0117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8FE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9880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42D7D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1F00D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0C2F2D3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A42CB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43116426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BF022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7F22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1F65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56E6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8A5C9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0EAC2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B7E88" w:rsidRPr="00AB76B4" w14:paraId="66EFBDE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CBC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4F27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7D93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5D09B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AB07CD0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0FB6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A8541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FA5E4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BEF0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C9E4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1DED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302FBC8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CC77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4B5A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92832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F7FB46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46FA8F6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1BAD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A6D6D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4D0D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C33E1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EF09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5E851A3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3B77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90A3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9AC7B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AD5FC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0DFDC38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0289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11F2C17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4AF13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D3242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DFD53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C097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64939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7EF4E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B7E88" w:rsidRPr="00AB76B4" w14:paraId="346FDCB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0FA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0E7F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25D08D7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086D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1DA2B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6BAB8B52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CB19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6B25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5B44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24330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86D2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5DF71D9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1BC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D0C63" w14:textId="77777777" w:rsidR="00EB7E88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0AD1182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8FA2C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22794" w14:textId="77777777" w:rsidR="00EB7E88" w:rsidRPr="00AB76B4" w:rsidRDefault="00EB7E88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5181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9A3C4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C4A47" w14:textId="77777777" w:rsidR="00EB7E88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A68D9" w14:textId="77777777" w:rsidR="00EB7E88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52B9F" w14:textId="77777777" w:rsidR="00EB7E88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521AD35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32B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E0A5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26DF9BA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211C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1ED05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DFEA2EB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CBD03DD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9FDB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82E4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5165D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7D830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D5A3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7409250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5E89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994D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10674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16915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5D91568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71B4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DA325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8990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7944AD6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CA01B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7107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1E705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EC91A7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0A6D310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DA5C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BBA4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66B93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98CD8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ACCF4EB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C828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981B6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2145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512EC6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3F7F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DBD8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3E20265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720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53F4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651908A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E506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04A4C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EFF4A9C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E060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A460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E8F8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52555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5E7F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63AA5F8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1E2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E186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558C38C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C38E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02912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DC47D11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ED3D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095DA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1840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273A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BC49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C9145B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2C89A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EB7E88" w:rsidRPr="00AB76B4" w14:paraId="1DD6CB7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9CC9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B8875" w14:textId="77777777" w:rsidR="00EB7E88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511EEE9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4A520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F76EB" w14:textId="77777777" w:rsidR="00EB7E88" w:rsidRPr="00AB76B4" w:rsidRDefault="00EB7E88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AF1FB5A" w14:textId="77777777" w:rsidR="00EB7E88" w:rsidRPr="00AB76B4" w:rsidRDefault="00EB7E88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4676B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01E6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C426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FC2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52761" w14:textId="77777777" w:rsidR="00EB7E88" w:rsidRPr="00AB76B4" w:rsidRDefault="00EB7E88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348B74" w14:textId="77777777" w:rsidR="00EB7E88" w:rsidRPr="00AB76B4" w:rsidRDefault="00EB7E88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E88" w:rsidRPr="00AB76B4" w14:paraId="1997246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647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38AC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F5100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35812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E969A08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0098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09AA47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07A3241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8AC8A8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B46C5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6B25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52F23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E490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43656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B7E88" w:rsidRPr="00AB76B4" w14:paraId="2D3A227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250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69FA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745B3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9A5D0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94B08D5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EBF5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1FAFB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29A4FF62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62EC4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CD8B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2B134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5181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EB7E88" w:rsidRPr="00AB76B4" w14:paraId="1B5758C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0F97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7DDF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AF27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5BA98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4257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F4F8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AD872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490E3E3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4C12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2EFD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6D6E338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BB8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C0F73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998F3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D9658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6AD6F62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6CC07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1E290C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9788B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23566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78024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BC91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9EFD7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EB7E88" w:rsidRPr="00AB76B4" w14:paraId="35687AD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29C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E23BD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DD3D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E4B233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A95393A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132B9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C3B613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CF30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55F76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C29FA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33C2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EB7E88" w:rsidRPr="00AB76B4" w14:paraId="79976B9E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700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3918B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34DC6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B7B53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9D6E330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67F95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9341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15D8E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2CEEF7B0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0F260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F4C1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5E1F669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750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D4A5A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A583A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79AE3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13DCD02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E97B3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E7CED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B7433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2FB5BC25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F956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398F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3DF071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7D97C92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0D3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ABB77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6169EF7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D68AA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4E9B2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8862462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EB1D2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8A68B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A19DB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ECDF6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0235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2C33B776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627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7193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FFD2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F989B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D6E7189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67F18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68BE5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1914E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1E03141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E753D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46AD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AB76B4" w14:paraId="15A2C31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FF49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B700E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6AF70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53A2C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79585B3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7E36E416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1AD92BD0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27BF1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99AEC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94FCA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40C6BC31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E8C6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D14C6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AB76B4" w14:paraId="6F96F0A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87C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B9949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53D43267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E6BB1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629B5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1CAFEBE" w14:textId="77777777" w:rsidR="00EB7E88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339B6769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BDAFD4F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4BB8E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C1A2A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4A676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2B13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67016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AB76B4" w14:paraId="21C384F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2FC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3C6F8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4F95A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8EC2B1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BCFE7B4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8B158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B8455A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14495302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0227E0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0A666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C71B8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37171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3CE7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514CA4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09A1DDB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AB76B4" w14:paraId="00643D0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604E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88958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9DC3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235BA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143CAE7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F1CF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B086FA3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DAF8719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1DE9D7A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C318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4EA92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7DDC6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3BCA2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CE88C8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EB7E88" w:rsidRPr="00AB76B4" w14:paraId="3F1BB68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5C75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8A91B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C464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1DB7A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DB98D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43515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53ED2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527D01C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7A980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E597B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1FED1556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043C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A3070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10CD4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6208B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4BB5455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F00A5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88386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A6D64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15137AA2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46282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3DDE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B74EE7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38BF3F4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505E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014F9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13A5E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924E8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3799C63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1867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3F55EB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1D01368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16853A26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49495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4C444" w14:textId="77777777" w:rsidR="00EB7E88" w:rsidRPr="00AB76B4" w:rsidRDefault="00EB7E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A17A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A4F4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B0A53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EB7E88" w:rsidRPr="00AB76B4" w14:paraId="5D7FE52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F3F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A3A4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A3B1D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A9D67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BD55867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D350B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D8C7BB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C73178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A00D6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F028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01D39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E186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9B1BA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B7E88" w:rsidRPr="00AB76B4" w14:paraId="5124008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DD3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4194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A057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0962D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BCDFE0F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86AC2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A4437C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61C494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0632D713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771979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08134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94E1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2DB5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47909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3AA9755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D02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E509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67929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2FE98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3AE1238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7FDB1B4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72B8B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46E559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5DFB0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3435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C6496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B968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78FAAAC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06A3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65D0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4D7AB54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903F6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69E3C9" w14:textId="77777777" w:rsidR="00EB7E88" w:rsidRPr="00AB76B4" w:rsidRDefault="00EB7E88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473C2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995D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74EE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B9572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0E48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0224BB6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BCC3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15E8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44B24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385B7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4CD6499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8EE0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EFF54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14336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C6515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E90C5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4D3F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EB7E88" w:rsidRPr="00AB76B4" w14:paraId="3C6FEF8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C80B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5357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14DE0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5924C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A9A3445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8D3F98F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9A928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E7B44F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08A1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FA66C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04AE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79A8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59D1F3C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062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BC06F" w14:textId="77777777" w:rsidR="00EB7E88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49022EC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86013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AC16B" w14:textId="77777777" w:rsidR="00EB7E88" w:rsidRPr="00AB76B4" w:rsidRDefault="00EB7E88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27B2446" w14:textId="77777777" w:rsidR="00EB7E88" w:rsidRPr="00AB76B4" w:rsidRDefault="00EB7E88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92B7BAF" w14:textId="77777777" w:rsidR="00EB7E88" w:rsidRPr="00AB76B4" w:rsidRDefault="00EB7E88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48B6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54D1B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BD85A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7E2D7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62C66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4D86809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3339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1088B" w14:textId="77777777" w:rsidR="00EB7E88" w:rsidRDefault="00EB7E88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1997C" w14:textId="77777777" w:rsidR="00EB7E88" w:rsidRDefault="00EB7E88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29ED7B" w14:textId="77777777" w:rsidR="00EB7E88" w:rsidRPr="00AB76B4" w:rsidRDefault="00EB7E88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A8873CE" w14:textId="77777777" w:rsidR="00EB7E88" w:rsidRPr="00AB76B4" w:rsidRDefault="00EB7E88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3FCF83CC" w14:textId="77777777" w:rsidR="00EB7E88" w:rsidRPr="00AB76B4" w:rsidRDefault="00EB7E88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FFA69" w14:textId="77777777" w:rsidR="00EB7E88" w:rsidRPr="00AB76B4" w:rsidRDefault="00EB7E88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644B0" w14:textId="77777777" w:rsidR="00EB7E88" w:rsidRPr="00AB76B4" w:rsidRDefault="00EB7E88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61D22" w14:textId="77777777" w:rsidR="00EB7E88" w:rsidRPr="00AB76B4" w:rsidRDefault="00EB7E88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25C86B4F" w14:textId="77777777" w:rsidR="00EB7E88" w:rsidRPr="00AB76B4" w:rsidRDefault="00EB7E88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973E5" w14:textId="77777777" w:rsidR="00EB7E88" w:rsidRPr="00AB76B4" w:rsidRDefault="00EB7E88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FC287" w14:textId="77777777" w:rsidR="00EB7E88" w:rsidRDefault="00EB7E88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70B0632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3E7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C9534" w14:textId="77777777" w:rsidR="00EB7E88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5FC4BF49" w14:textId="77777777" w:rsidR="00EB7E88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B33BB" w14:textId="77777777" w:rsidR="00EB7E88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C4919" w14:textId="77777777" w:rsidR="00EB7E88" w:rsidRPr="00AB76B4" w:rsidRDefault="00EB7E88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D3ED1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F9FC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19CEB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D8E02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DA3C5" w14:textId="77777777" w:rsidR="00EB7E88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3C56A86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BDE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A7F77" w14:textId="77777777" w:rsidR="00EB7E88" w:rsidRDefault="00EB7E88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8E0AF" w14:textId="77777777" w:rsidR="00EB7E88" w:rsidRDefault="00EB7E88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054FF" w14:textId="77777777" w:rsidR="00EB7E88" w:rsidRPr="00AB76B4" w:rsidRDefault="00EB7E88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17596FB0" w14:textId="77777777" w:rsidR="00EB7E88" w:rsidRDefault="00EB7E88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E7D7D" w14:textId="77777777" w:rsidR="00EB7E88" w:rsidRPr="00AB76B4" w:rsidRDefault="00EB7E88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5C11A58" w14:textId="77777777" w:rsidR="00EB7E88" w:rsidRPr="00AB76B4" w:rsidRDefault="00EB7E88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C9E6E" w14:textId="77777777" w:rsidR="00EB7E88" w:rsidRPr="00AB76B4" w:rsidRDefault="00EB7E88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68A33" w14:textId="77777777" w:rsidR="00EB7E88" w:rsidRPr="00AB76B4" w:rsidRDefault="00EB7E88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08EC2" w14:textId="77777777" w:rsidR="00EB7E88" w:rsidRPr="00AB76B4" w:rsidRDefault="00EB7E88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18635" w14:textId="77777777" w:rsidR="00EB7E88" w:rsidRDefault="00EB7E88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7B03C00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2DE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D1978" w14:textId="77777777" w:rsidR="00EB7E88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7EE6DCCB" w14:textId="77777777" w:rsidR="00EB7E88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14D88" w14:textId="77777777" w:rsidR="00EB7E88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848ED" w14:textId="77777777" w:rsidR="00EB7E88" w:rsidRPr="00AB76B4" w:rsidRDefault="00EB7E88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282F0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61F08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15AAF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0D12D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590E1" w14:textId="77777777" w:rsidR="00EB7E88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5C8E1CD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F66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D9F35" w14:textId="77777777" w:rsidR="00EB7E88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5CF1A864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5F326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DC515" w14:textId="77777777" w:rsidR="00EB7E88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7DDE8D05" w14:textId="77777777" w:rsidR="00EB7E88" w:rsidRPr="00AB76B4" w:rsidRDefault="00EB7E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4E337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D8C1F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5649E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1D5B1" w14:textId="77777777" w:rsidR="00EB7E88" w:rsidRPr="00AB76B4" w:rsidRDefault="00EB7E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FCE66" w14:textId="77777777" w:rsidR="00EB7E88" w:rsidRPr="00AB76B4" w:rsidRDefault="00EB7E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1DC84CB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FCDC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27510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1CB4B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0C5FA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7D778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1F3A7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D3E70" w14:textId="77777777" w:rsidR="00EB7E88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931105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C1E7C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A6F30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2784116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F9BB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D333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23B89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32FB52" w14:textId="77777777" w:rsidR="00EB7E88" w:rsidRPr="00AB76B4" w:rsidRDefault="00EB7E88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2E038B5" w14:textId="77777777" w:rsidR="00EB7E88" w:rsidRDefault="00EB7E88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C28E8" w14:textId="77777777" w:rsidR="00EB7E88" w:rsidRPr="00AB76B4" w:rsidRDefault="00EB7E88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EA2C1D" w14:textId="77777777" w:rsidR="00EB7E88" w:rsidRPr="00AB76B4" w:rsidRDefault="00EB7E88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B5197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5EDD8" w14:textId="77777777" w:rsidR="00EB7E88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21EBB" w14:textId="77777777" w:rsidR="00EB7E88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1CCAA" w14:textId="77777777" w:rsidR="00EB7E88" w:rsidRPr="00AB76B4" w:rsidRDefault="00EB7E88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5582B4" w14:textId="77777777" w:rsidR="00EB7E88" w:rsidRDefault="00EB7E88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B7E88" w:rsidRPr="00AB76B4" w14:paraId="206F00D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5AF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688F1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08B00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D145CF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26FE2A0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5F87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295C4C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17C6A781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B14B5D0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FBE03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93D93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C0AFD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E7CE7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8A8077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B7E88" w:rsidRPr="00AB76B4" w14:paraId="0F5E692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070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99578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7E9D9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2E7B8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CA07F66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421C7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4D0B233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11F5F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D7F56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B01CD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0DD2E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320107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B7E88" w:rsidRPr="00AB76B4" w14:paraId="22B5B93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972B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8279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36C99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A11E1" w14:textId="77777777" w:rsidR="00EB7E88" w:rsidRDefault="00EB7E88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0FACDEF3" w14:textId="77777777" w:rsidR="00EB7E88" w:rsidRPr="00AB76B4" w:rsidRDefault="00EB7E88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1CDA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B03B7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A5621" w14:textId="77777777" w:rsidR="00EB7E88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1C46F0E1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3A6C0" w14:textId="77777777" w:rsidR="00EB7E88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10ABD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6A776EF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7AE7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AB66E" w14:textId="77777777" w:rsidR="00EB7E88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17E54A8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87867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FE814" w14:textId="77777777" w:rsidR="00EB7E88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04D706E2" w14:textId="77777777" w:rsidR="00EB7E88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82FC7BF" w14:textId="77777777" w:rsidR="00EB7E88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EB457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9522A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1BFBE" w14:textId="77777777" w:rsidR="00EB7E88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5B57D" w14:textId="77777777" w:rsidR="00EB7E88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0519B" w14:textId="77777777" w:rsidR="00EB7E88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1F24FBA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DFE8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57E48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A5012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EB110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90B6337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4EA1BDB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B897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0B1532BC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474818FC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3F34859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B5F24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DB5A0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DBB41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57778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734D048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07D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0D350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77D9B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8A591B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E894AAE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2E861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E998BC2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936600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48BCBD48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3E3D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E5DC9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0C7A1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73CA2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BE0830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B7E88" w:rsidRPr="00AB76B4" w14:paraId="4DD6230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DECB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9FD6C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BCC75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F957F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396FFAF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B882F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441F9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3D18F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796B4E8F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1CEA5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14BCF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3A63E25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CEA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33B65" w14:textId="77777777" w:rsidR="00EB7E88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3A0A9F62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138A9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77EDE" w14:textId="77777777" w:rsidR="00EB7E88" w:rsidRPr="00AB76B4" w:rsidRDefault="00EB7E8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60ACB75" w14:textId="77777777" w:rsidR="00EB7E88" w:rsidRDefault="00EB7E8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72C4C48" w14:textId="77777777" w:rsidR="00EB7E88" w:rsidRPr="00AB76B4" w:rsidRDefault="00EB7E8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7148A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BB652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E2681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7FDFA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734DD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21519E8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1E9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456EE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7E37890D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1B873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DF003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6CD93EF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1009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015EB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59E48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5F5B0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F505C" w14:textId="77777777" w:rsidR="00EB7E88" w:rsidRPr="00AB76B4" w:rsidRDefault="00EB7E88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BA90CB" w14:textId="77777777" w:rsidR="00EB7E88" w:rsidRPr="00AB76B4" w:rsidRDefault="00EB7E8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2B2E564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7DC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7F6A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14BD9FA9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2E512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AB2BE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BE7D647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78141E8F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6E539B4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37BA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B26D5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D9492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95AB0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8EDDF" w14:textId="77777777" w:rsidR="00EB7E88" w:rsidRPr="00AB76B4" w:rsidRDefault="00EB7E8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20A7F59" w14:textId="77777777" w:rsidR="00EB7E88" w:rsidRPr="00AB76B4" w:rsidRDefault="00EB7E8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7C42C35" w14:textId="77777777" w:rsidR="00EB7E88" w:rsidRPr="00AB76B4" w:rsidRDefault="00EB7E8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6BE0D3E8" w14:textId="77777777" w:rsidR="00EB7E88" w:rsidRPr="00AB76B4" w:rsidRDefault="00EB7E8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6E64FD5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CA5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E6E2D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58BA4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2ADD83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F809047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BDBA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5796197D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CB45E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03976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9505D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CDA39" w14:textId="77777777" w:rsidR="00EB7E88" w:rsidRPr="00AB76B4" w:rsidRDefault="00EB7E8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4C9FC4" w14:textId="77777777" w:rsidR="00EB7E88" w:rsidRPr="00AB76B4" w:rsidRDefault="00EB7E8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0999DAA1" w14:textId="77777777" w:rsidR="00EB7E88" w:rsidRPr="00AB76B4" w:rsidRDefault="00EB7E8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EB7E88" w:rsidRPr="00AB76B4" w14:paraId="1A4CDA3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1547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5057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F29F9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A38CF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038220B7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DB2D8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2E24F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0C260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D8FE8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65F24" w14:textId="77777777" w:rsidR="00EB7E88" w:rsidRPr="00AB76B4" w:rsidRDefault="00EB7E8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EB7E88" w:rsidRPr="00AB76B4" w14:paraId="60600DE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879C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E1E2C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86828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0AF36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51E5494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79F80D1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D9D9A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40851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FF06D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2927801B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A650C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6402" w14:textId="77777777" w:rsidR="00EB7E88" w:rsidRPr="00AB76B4" w:rsidRDefault="00EB7E8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C109B3C" w14:textId="77777777" w:rsidR="00EB7E88" w:rsidRPr="00AB76B4" w:rsidRDefault="00EB7E8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20260A" w14:textId="77777777" w:rsidR="00EB7E88" w:rsidRPr="00AB76B4" w:rsidRDefault="00EB7E8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B7E88" w:rsidRPr="00AB76B4" w14:paraId="1721E29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EAB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3D329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8B3D2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756BB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0671CCC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8A849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2ECBAC2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56DD5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3578D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28786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60E93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C9F0A7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B7E88" w:rsidRPr="00AB76B4" w14:paraId="62395D81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0C2E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5EDF7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711D8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461B6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9855F95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0902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C96E46A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56B7B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937A2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8158D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F7193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350CCF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B7E88" w:rsidRPr="00AB76B4" w14:paraId="54C5580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04D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68F6F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95012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1859A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63F2E3A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D3347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04D3DB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14040B8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8FF8340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AEEC4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6A33E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14F09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1F5C6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2E56D0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EB7E88" w:rsidRPr="00AB76B4" w14:paraId="37D8DB7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1487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643AD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F2C60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A62144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256DEA1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7B7C9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423FB6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2EA9B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F0CB6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768C7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B58C9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5E9DD3A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B7E88" w:rsidRPr="00AB76B4" w14:paraId="7BE0831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B64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4BAC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E0BA2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10743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E708523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0437E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3E19FFF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D22EA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1145F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73E2D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930FF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6968A7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EB7E88" w:rsidRPr="00AB76B4" w14:paraId="108D6F9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F56E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E6D9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EA0E7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FAB77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4B1BD22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1B771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727B7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B841F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8A801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1E2E3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AA04F8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B7E88" w:rsidRPr="00AB76B4" w14:paraId="6670F3A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CBDB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C40AA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984C3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6FFDD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3827EA6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19D71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1CA8D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4362C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F239C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5C12E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B7E88" w:rsidRPr="00AB76B4" w14:paraId="34B199C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185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F183E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1F88A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87CD4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329C1C9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BFDBB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1D43C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7F1D0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4A79B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EC67E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B7E88" w:rsidRPr="00AB76B4" w14:paraId="53A524BC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38F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55B37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918E3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C7003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7D22219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2C7FC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6F0383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680E5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BB5E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DF0D4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CB84E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74029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B7E88" w:rsidRPr="00AB76B4" w14:paraId="38214B0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10D9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6126D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D9EEA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F648A4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64D8DA9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484078E4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A9D4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01CC2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C1D69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1244D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A920A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07AE22B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D4C9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2386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792EF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CD10F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A9D1E90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8AA6CBB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A036C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216A2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B1ADF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2A492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03A6B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7AA6CA4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AC75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2E682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7511F98B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F2E0D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67991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962AF80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3BD36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E6FD2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4B5C3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D7F3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26483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7EB595F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298E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915DB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49987AB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826E0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85743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66870CA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BF236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7F2FB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18090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E1E68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14CA1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226F416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86D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F8774" w14:textId="77777777" w:rsidR="00EB7E88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73EC1A18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20A52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2D285" w14:textId="77777777" w:rsidR="00EB7E88" w:rsidRPr="00AB76B4" w:rsidRDefault="00EB7E8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E92ECEB" w14:textId="77777777" w:rsidR="00EB7E88" w:rsidRPr="00AB76B4" w:rsidRDefault="00EB7E8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7BA7B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9C29F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C219B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21AF7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13F89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EB7E88" w:rsidRPr="00AB76B4" w14:paraId="70A1875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4BE8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8CE0F" w14:textId="77777777" w:rsidR="00EB7E88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3EB5F9EE" w14:textId="77777777" w:rsidR="00EB7E88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1E930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BCC74" w14:textId="77777777" w:rsidR="00EB7E88" w:rsidRPr="00AB76B4" w:rsidRDefault="00EB7E88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8FF34D7" w14:textId="77777777" w:rsidR="00EB7E88" w:rsidRPr="00AB76B4" w:rsidRDefault="00EB7E88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AE683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9F13B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81C68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68F8F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E2942" w14:textId="77777777" w:rsidR="00EB7E88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45854AF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0D0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EE22D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79737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0DBAA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897FBEC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86D8B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F3B0D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9151F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87C375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36F07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72D6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2FA1B9E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C65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9CA13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9FAAA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23BB4" w14:textId="77777777" w:rsidR="00EB7E88" w:rsidRPr="00AB76B4" w:rsidRDefault="00EB7E8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EB92A1A" w14:textId="77777777" w:rsidR="00EB7E88" w:rsidRPr="00AB76B4" w:rsidRDefault="00EB7E8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0CBF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2EB67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DBD76" w14:textId="77777777" w:rsidR="00EB7E88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25CA390D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B71D3" w14:textId="77777777" w:rsidR="00EB7E88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A9E2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184CB08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78D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959C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5C4F8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20EDF" w14:textId="77777777" w:rsidR="00EB7E88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DB1645E" w14:textId="77777777" w:rsidR="00EB7E88" w:rsidRPr="00AB76B4" w:rsidRDefault="00EB7E8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3E72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C5C27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81B9C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BB8088A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C59F2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35B27" w14:textId="77777777" w:rsidR="00EB7E88" w:rsidRPr="00AB76B4" w:rsidRDefault="00EB7E88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6C1AAD9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D7D9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1917F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1D87A408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C9A26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29C71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00585F9D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C53A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32EF1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CB8DA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C7337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CCDA9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50ACD32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D0CB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3E74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B3C0EA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A9BD8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98761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C9B933E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C86DD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EC837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3D07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0D041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2067D" w14:textId="77777777" w:rsidR="00EB7E88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6F97B8" w14:textId="77777777" w:rsidR="00EB7E88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1C2B10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EB7E88" w:rsidRPr="00AB76B4" w14:paraId="69AE4E7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423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12AD2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465AD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D57D8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5BFC393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EAA87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0EBDD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549A3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966CF9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20AF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08AB9" w14:textId="77777777" w:rsidR="00EB7E88" w:rsidRDefault="00EB7E88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26E168" w14:textId="77777777" w:rsidR="00EB7E88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9A2128C" w14:textId="77777777" w:rsidR="00EB7E88" w:rsidRPr="00AB76B4" w:rsidRDefault="00EB7E88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EB7E88" w:rsidRPr="00AB76B4" w14:paraId="080E603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06C3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44C2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9F119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314C3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3505E06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D33D636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D9AC7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71790DE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D86EA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D9900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34E3F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D9809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564023E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1599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C57B6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7BFDC5BE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8080D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9C8A4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2753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87CA2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238D5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AFF06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65322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24335AD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4BF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5A7B6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FCE8F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3E477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AA0A2FD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9B282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1DC9A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8BC56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E3E188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F61A8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264D6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28990BF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59CD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EE9EF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17715536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EB4DB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D3743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6CDC900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FA4DFA9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54E5A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BCB8D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CDFFB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9481F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09FFC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C64E66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BAA6AD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EB7E88" w:rsidRPr="00AB76B4" w14:paraId="3C327F2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049D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3BFBF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FCB85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F6B95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F8F0ACB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DFB8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C6D4C3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D2691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D478B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E622F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971E1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EB7E88" w:rsidRPr="00AB76B4" w14:paraId="3A2C372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FB9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302E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2AFAE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A91A8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E72C600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2E46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A08382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1C807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3780E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17DCF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46E67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EB7E88" w:rsidRPr="00AB76B4" w14:paraId="3215678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269D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F4581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A31FD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CA5BA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C7EC335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3C502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79C833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22AA4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A8E7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7A672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946FF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0B99419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479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05A1E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20BE2603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51755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CF457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68CFD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BA884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CAB4A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1FD5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6023A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80285C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299A648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148D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F1EC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C3239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F99A3" w14:textId="77777777" w:rsidR="00EB7E88" w:rsidRPr="00AB76B4" w:rsidRDefault="00EB7E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5CF64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20C9E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AC258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4AFE859B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86AC5" w14:textId="77777777" w:rsidR="00EB7E88" w:rsidRPr="00AB76B4" w:rsidRDefault="00EB7E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4CAC7" w14:textId="77777777" w:rsidR="00EB7E88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E40B82" w14:textId="77777777" w:rsidR="00EB7E88" w:rsidRPr="00AB76B4" w:rsidRDefault="00EB7E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4F3D36B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456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31B2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6148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EDCC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367C42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D2FE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2ECE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676A4" w14:textId="77777777" w:rsidR="00EB7E88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63C2319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4662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00E9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B7E88" w:rsidRPr="00AB76B4" w14:paraId="76FC39A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AFB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8305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3607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89379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6126345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3701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0AEF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5674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1577694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DBC6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09FF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04BE0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757FA738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FE08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EA59A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7DAF2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595C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D3FE40F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1CFB7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E7491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4CECAB4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74E45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569CED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57315FD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C3631A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1C24F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C217C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1617A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96925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679460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48ABC21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1025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5B3E9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7C4CC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AD4D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FE45F27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23183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2865911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B7ACF6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7486C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6355A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D923C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3E9A2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1D7331B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185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ABB01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8F6C4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A9730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EC6BC21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2C1C3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431A1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4C890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3071A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851DC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D3929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AC638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EB7E88" w:rsidRPr="00AB76B4" w14:paraId="5C9F126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4D7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739E1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853D6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1C98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4EDE8FB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0FDF5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F7031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3F3D7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25AE1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9544A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76DA3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EB7E88" w:rsidRPr="00AB76B4" w14:paraId="3D08022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D4C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9BDA1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096B8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E2FF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E3228F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5A3B3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9F4CE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57220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C118A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DC45D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6F39C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EB7E88" w:rsidRPr="00AB76B4" w14:paraId="074E465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4B0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B86D3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6442703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D8697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51DE0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FBEB0E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95F81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5AA474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63CEC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00A3E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9D89D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EBE1FF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DE757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B7E88" w:rsidRPr="00AB76B4" w14:paraId="65D8140F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D3E5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E6D2E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36CD07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453D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F1583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D117A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985694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250CE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6BFB2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8E610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2D385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B7E88" w:rsidRPr="00AB76B4" w14:paraId="0BC4B2E6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8035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F1354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962F07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6DC8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97481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B474E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4F60C7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4870A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162DC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E6075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B4D10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EB7E88" w:rsidRPr="00AB76B4" w14:paraId="04EB95F6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C67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3EBEA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25795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DDD6C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F143CA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67599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E3B81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1913F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2059A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1D255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2ECFE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EB7E88" w:rsidRPr="00AB76B4" w14:paraId="3DD2DAB1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B03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483FF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CB8DE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E905C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FC4E5EC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B57A0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01762F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3B8FD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091DB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C5E65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21C6C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EB7E88" w:rsidRPr="00AB76B4" w14:paraId="5F241BF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8673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ED4E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583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356A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FF0DC8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EAED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6975AB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66D3E65A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A39049A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28727617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4A292AA5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D11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2137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1FFC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EEBE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DC0E7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E88" w:rsidRPr="00AB76B4" w14:paraId="396E1904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7F3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6632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7902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2546F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9CDE12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31278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28711D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8588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9EC2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60A7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C065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BD122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E88" w:rsidRPr="00AB76B4" w14:paraId="6DA78549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86CB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9F98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5A8F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F391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54DCD6C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E6634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394A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BD57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9129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C0FD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0E656E2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42D8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E461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3B03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C930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621B02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07FB8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7E099B9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E762CEA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6A5FD9F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8FFBD30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6609C12A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F444339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18D3A8D1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0B001BDE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1E39C122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2F2A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36DB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60F0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A724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DFE51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E88" w:rsidRPr="00AB76B4" w14:paraId="4C4E9F2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18EC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9038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849A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8F353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AF9176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3D2DD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1ABD5037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6BBAFEFB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4DB7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36C6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33424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418C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78548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E88" w:rsidRPr="00AB76B4" w14:paraId="1EA8A9C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36D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FCAB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1943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F0C57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7895F11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0D382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F153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EBE6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44AFE7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B41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59B8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9D9D4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47E1BC0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0FF7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C3F3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090E0B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9A2E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A2F7C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6BC862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2973973B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D7F16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141D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8911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2854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FECE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E045C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58BD282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E4F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6971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274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25AB4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8DEA70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A5FC8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F943E4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DAE3932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FD53C49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52767F94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9406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8C85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ACDC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453A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A944B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EB7E88" w:rsidRPr="00AB76B4" w14:paraId="3BF981E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F838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461F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E667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CDB9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651D25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FA8FF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034AD5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B5A7B2A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3AD1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2F82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6087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FAE7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4436D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EB7E88" w:rsidRPr="00AB76B4" w14:paraId="2822928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FE3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D5D8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9938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E7910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9D749C7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57E0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D5D429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9140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2D11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C838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E849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EB7E88" w:rsidRPr="00AB76B4" w14:paraId="0FFB2BF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9C9C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0FCC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DBAD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61A4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C7A206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91F9B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5E7E5EB2" w14:textId="77777777" w:rsidR="00EB7E88" w:rsidRPr="00AB76B4" w:rsidRDefault="00EB7E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B97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EEC2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6CA3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9955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13559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3AC76F0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B7E88" w:rsidRPr="00AB76B4" w14:paraId="2389D55E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C46D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662A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4D2A7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22CE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D118AC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5237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312DA6A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E3CA4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9245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4D3E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1659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E3E9B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EB7E88" w:rsidRPr="00AB76B4" w14:paraId="05614487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405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0A84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518C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4EB87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38C7454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7B5F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EDDEA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0183F04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6C44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5309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4D5E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F1E1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EB7E88" w:rsidRPr="00AB76B4" w14:paraId="25FB5FA4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940E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2D2F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3837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07B8E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14E8BF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C0C6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54691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54506E7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ABE17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6731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93A4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D8D3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00FA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B5BC0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EB7E88" w:rsidRPr="00AB76B4" w14:paraId="478ACCC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DD29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14BC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3A4501F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A019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B6D3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2429F11C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38B1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B31D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2F79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04AF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7F48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49C343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636C365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03F5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490E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842B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43AE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23564C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567CF21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3A81FE9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13D1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0E7A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3E52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29A1FA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C68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6EA7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10E7A0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B7E88" w:rsidRPr="00AB76B4" w14:paraId="44159916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3CC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E00C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0700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70DBF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3C71141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DE5A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F8FCEA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2AF86D4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7844F7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9E9AE4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4CF7AB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281D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D42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A33A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CC38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5FB3D7A6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BDA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F8A2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36F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0317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316819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017746A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57DDDCE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0E6F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9242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D2D1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85A7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2A7F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3B826531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D87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386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16B1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7163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82D3924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5F43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6CF87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436F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CD80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75C0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1CBA3591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CAF7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7281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ADE3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AC8B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3A379F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BA06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6495397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4BC9ED2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C10E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1C4B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5576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80FD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3A3C49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EB7E88" w:rsidRPr="00AB76B4" w14:paraId="48AE692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CB8D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EABD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2A20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FDC3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F8FD77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9AD8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192B77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5E6A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EE0B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EFDC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BAC5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EB7E88" w:rsidRPr="00AB76B4" w14:paraId="51A7FAB5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F32E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208C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6E475E5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ACAE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45F81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94ABEA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1E18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569A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330A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798ED36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11B1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A1BB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3657641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386378EC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D39C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7EA0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AE18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A7B44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5B7B24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F07B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7BA9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F0FA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72E81B6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F74E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507A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B7E88" w:rsidRPr="00AB76B4" w14:paraId="7F7C173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B4B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CFA5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DF97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6F8E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4836BC9C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6EE839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B064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DBF1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7DC2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46F4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E8EE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0D10427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86A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DB7EA" w14:textId="77777777" w:rsidR="00EB7E88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1285554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5C41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04F6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F538407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CD75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CD89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D684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7373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D88A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30FE714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9F6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BF3C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4D5B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7A9F1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4CAF61EF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CF06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0874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358A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52AC198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BAE8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429A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36501711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EF5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68CB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0ED1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5914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38435AE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B02873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B01A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B635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F149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5B4C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6156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5AFCA861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AA5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F8F5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3569B82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A333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1C962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36B9650F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6B2E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A72E7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6F51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54B3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48C3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9D351F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4A39FBF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72CC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4C29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AFE5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B37E1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50B6D0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2B1E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F4F0D1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6B52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F714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8A24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66B9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C9511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B7E88" w:rsidRPr="00AB76B4" w14:paraId="267EC15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D7B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3D01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3931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EE02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6BA093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1578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3087C53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67DE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9622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784C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E985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983D9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EB7E88" w:rsidRPr="00AB76B4" w14:paraId="50FA71DE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DC2D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AA5A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2DD4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0ABB0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1375B2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AED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28CE0E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D726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AF44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ACC64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00EC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843BE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B7E88" w:rsidRPr="00AB76B4" w14:paraId="1F7ECA9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3BE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9AFC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8911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2597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1CE5890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8403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53947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356D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6A43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6710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39EE7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B7E88" w:rsidRPr="00AB76B4" w14:paraId="1A9F18D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B787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3AA7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014D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D368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2700D300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5AB5C3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CE90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6842C2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E84A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39BD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F32A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7AB9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5961358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17DE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5941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5EEF42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A1047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F5AE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267EDAA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651B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C3A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3C65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CEE4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E8DC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3FD462F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4A2B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FFED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0E9F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D200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9C2ACF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28CA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118B6F9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2D44A3D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3D4D1FA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52C33EC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B2EB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C93C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D021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6284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021DD2A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8875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DD6B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2AE4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5A3E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73EA0E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8B0782C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EDBD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3C4B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F11A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5E84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D8C5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264FC4F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28F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EEB6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0D9953B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E4F87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DCE0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63C5B02B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4425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263A4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5687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5678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2B9F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E5B4A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EB7E88" w:rsidRPr="00AB76B4" w14:paraId="0089428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9D0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84F0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6D0CE90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4ACC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7606AC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04EAB1E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A8D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2257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47AA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267D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71AE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2C9F90F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39ED6C2B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E78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FEFE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2F3B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8D0C6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7421791F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433092D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D662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1AC55E5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0AD2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ECB6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E881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7810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60114EA4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6EC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6D61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FF07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9FE3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79997A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A5B090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62FF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E1A786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9322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5C10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B38F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4DBC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237D852F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DD7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8048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2ECD7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4AB5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FBD8A5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570D06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793B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BEB02A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1D2012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34DB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9852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605E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E505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2E844FF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128D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360B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3392673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E397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F6291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1BB55AC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9235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DBBA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43FC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037F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F19A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2697F44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2D89A80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ABB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393E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D95E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D87DB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B619F9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5600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9B2523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83DF4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D81C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945E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A894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A0452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EB7E88" w:rsidRPr="00AB76B4" w14:paraId="3FA4629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23F5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03AC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CD1A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3747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EA8DF8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47BF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E655E1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6A51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93BC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8017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CEB7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2787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EB7E88" w:rsidRPr="00AB76B4" w14:paraId="3FA3A76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3FC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871E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1225A95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F52D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8E35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13B611B1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176A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2168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7DAF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7207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5A26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1EC0286D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E26E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0386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19CB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600A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EC30CC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BCD5A5F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0DDE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21ED13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C4DE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619A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2B0A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FA4C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4AB8DE1C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ACCC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0F33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FC37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9E247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26A8CEB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CE60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0010EB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DF4C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3FA3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1EE5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2210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BAE39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EB7E88" w:rsidRPr="00AB76B4" w14:paraId="3228E2F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A6F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C61C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FBA4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AFFD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4C62CE7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58A8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C9083D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E68F4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D4C0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A9E4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60B2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7252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EB7E88" w:rsidRPr="00AB76B4" w14:paraId="3EFBD77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23F8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BDAE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A9D4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064EB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C40B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24BB94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4E0F718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182E9E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46D6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504F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D6D8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075A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7DDF01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184F8DB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EB7E88" w:rsidRPr="00AB76B4" w14:paraId="503E1715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602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3832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C020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5C417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7909D7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1F6BD4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7D97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AEE2BB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E1087C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5341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BE73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1FDC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26CA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56892630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5C1D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2BC6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346B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BA46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95EF4C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AE1960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5E15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42E37D8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4A99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B137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6C7F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26C1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6FB55ECB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E0FE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65D2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02B5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DC36E0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431E9AB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9DE2B1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8401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22F7C4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0C75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BB92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C077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7EE8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2C77F8BA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77B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7D64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4A5C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9B044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A6C182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6E53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7F505A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62C1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5206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7F66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51DC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F4D40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EB7E88" w:rsidRPr="00AB76B4" w14:paraId="58B5125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B0AB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F535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5DECBB1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2720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DE02B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B3DB91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2C81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2727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F33B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F317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9A18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53E6CF8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B76B4" w14:paraId="6D4FF06E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5D5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27BE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1097B6E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0133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EA66F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543CEA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255BF72C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54261B4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54F1CA9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5AF5BB20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8A44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2EF9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F403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034B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2E7B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6DFE95E6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9875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09AF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4F29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C031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629F8104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5535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BF99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EC4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42AC3D6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B870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9159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2E4C6D8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9A67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5596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2B0A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015B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9BEFC6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4EE5E837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55E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F5E0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7393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08F9CFF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AFA6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662C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17EF8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EB7E88" w:rsidRPr="00AB76B4" w14:paraId="4EE9CC4D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8DF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CFFD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0B7E7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BBAB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E26AEE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0095E" w14:textId="77777777" w:rsidR="00EB7E88" w:rsidRPr="00AB76B4" w:rsidRDefault="00EB7E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B4418E4" w14:textId="77777777" w:rsidR="00EB7E88" w:rsidRPr="00AB76B4" w:rsidRDefault="00EB7E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3E7BB014" w14:textId="77777777" w:rsidR="00EB7E88" w:rsidRPr="00AB76B4" w:rsidRDefault="00EB7E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A1ED385" w14:textId="77777777" w:rsidR="00EB7E88" w:rsidRPr="00AB76B4" w:rsidRDefault="00EB7E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BA57080" w14:textId="77777777" w:rsidR="00EB7E88" w:rsidRPr="00AB76B4" w:rsidRDefault="00EB7E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14D9E0E1" w14:textId="77777777" w:rsidR="00EB7E88" w:rsidRPr="00AB76B4" w:rsidRDefault="00EB7E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4CD5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54B0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C4AF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5F15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88E5E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EB7E88" w:rsidRPr="00AB76B4" w14:paraId="386EBD1E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9517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77B8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9F04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3F3F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41817" w14:textId="77777777" w:rsidR="00EB7E88" w:rsidRPr="00AB76B4" w:rsidRDefault="00EB7E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3CE268" w14:textId="77777777" w:rsidR="00EB7E88" w:rsidRPr="00AB76B4" w:rsidRDefault="00EB7E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4C65E29" w14:textId="77777777" w:rsidR="00EB7E88" w:rsidRPr="00AB76B4" w:rsidRDefault="00EB7E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357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A2C3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EC65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BF6A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B373D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B7E88" w:rsidRPr="00AB76B4" w14:paraId="65A3B368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F77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7B30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CC84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B008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D8F837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28ECB" w14:textId="77777777" w:rsidR="00EB7E88" w:rsidRPr="00AB76B4" w:rsidRDefault="00EB7E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1CEE8C" w14:textId="77777777" w:rsidR="00EB7E88" w:rsidRPr="00AB76B4" w:rsidRDefault="00EB7E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6F81A73" w14:textId="77777777" w:rsidR="00EB7E88" w:rsidRPr="00AB76B4" w:rsidRDefault="00EB7E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771B59FB" w14:textId="77777777" w:rsidR="00EB7E88" w:rsidRPr="00AB76B4" w:rsidRDefault="00EB7E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F57F8D4" w14:textId="77777777" w:rsidR="00EB7E88" w:rsidRPr="00AB76B4" w:rsidRDefault="00EB7E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CF1C698" w14:textId="77777777" w:rsidR="00EB7E88" w:rsidRPr="00AB76B4" w:rsidRDefault="00EB7E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C6627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78AB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21A5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9C73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3B43C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EB7E88" w:rsidRPr="00AB76B4" w14:paraId="1C174E7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8AB3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3E0C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2ED6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ABB0C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936966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4E349521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9F72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9C00D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9183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3B7C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EEC9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6604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7FB50F1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158E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9B8C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1D1F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051A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D28A57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B5FC7F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7993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C987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2A2E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0CB2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DFFA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297AC92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ECD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F0C3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5693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2096B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5D02EA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B96C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F3909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F550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D319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4AEC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2976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F66B3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EB7E88" w:rsidRPr="00AB76B4" w14:paraId="0D589D38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F0A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315F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DCD5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C4AB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AEB37D4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9A8B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F595EA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FEF2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75D0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89A8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DF83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EB7E88" w:rsidRPr="00AB76B4" w14:paraId="3087B58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202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20B2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1A2B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D1DE0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51005D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C354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9541B5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A985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2845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DAF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DF5E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FEBD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EB7E88" w:rsidRPr="00AB76B4" w14:paraId="21144B2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FAC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40AE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3DD0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2E820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A6FEF4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ABCC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69C7A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81E5BD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0FB71E9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CDFD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3CC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F6ED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C121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5DAF2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B7E88" w:rsidRPr="00AB76B4" w14:paraId="42E0F3A4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BEB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ABC1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E506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FC3CF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9E792BF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58C3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110A3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0EC20A4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1B41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5BB5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0667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80B7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EBE5F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B7E88" w:rsidRPr="00AB76B4" w14:paraId="577A09F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B10C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7E45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74B096C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6409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7CB8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5787AD2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0B0A39A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2251E9D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4F62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5466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BF69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0498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1F39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4230A03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588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9AF9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24CE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E4A30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8F0D35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8FB3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9FA267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6CA1EFD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A80F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3562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E0E9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33FB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04FF1DFB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D338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6F8B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14BF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D273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BF73271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6E66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41D0DC1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498822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9C5C83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639DD83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97C9CB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7C94A6B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CA7F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3FDA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6CA8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5901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75886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EB7E88" w:rsidRPr="00AB76B4" w14:paraId="1E40C66B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E6F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3A30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2D81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947F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FCBC05B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F17C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1353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46B9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007B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52F3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00D8735B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B94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7F04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951F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B6FB0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0989AC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707C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259A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7096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0A02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4CB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5D48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EB7E88" w:rsidRPr="00AB76B4" w14:paraId="0B491E2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11D9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F769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6670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A33CB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4351CB3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D460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581D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21CF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F35F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5D13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2834CE40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7858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0933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BCD1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7C2B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3F46051B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EA4B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2CEE4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7A76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E7C4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18EE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2E7D0B1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3C6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E018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D329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49CA0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BD94BB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A49A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29537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4632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CEED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38AD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33B8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015B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EB7E88" w:rsidRPr="00AB76B4" w14:paraId="625C362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E28E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3099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40C4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79D3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B8815C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7A33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C885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716B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812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CC05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EB7E88" w:rsidRPr="00AB76B4" w14:paraId="0AAB64E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60D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EF14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BE9D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6D94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FD9B85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24CC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95B4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F372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3281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59CD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E136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B7E88" w:rsidRPr="00AB76B4" w14:paraId="611158C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EABB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8F3D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362EFB6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0AEF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5D55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76060B4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B5DC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8D9E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B76F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0911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BF13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5BD81001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4139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E28B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D860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C346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5794310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9EE4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2A6E2A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0DCE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68BE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16FB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86B3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45263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EB7E88" w:rsidRPr="00AB76B4" w14:paraId="17D1977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D227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CE93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B2AD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811F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30A5F49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61A9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57718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BB50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D2EC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8629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AC33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E12EE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B7E88" w:rsidRPr="00AB76B4" w14:paraId="5D58047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26AB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157E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6BE7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6C5B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F1C8E97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73A2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9DE6D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CD02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ADF3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1C91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BA90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9715F0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EB7E88" w:rsidRPr="00AB76B4" w14:paraId="7F7B24C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DA9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DDE7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120D5E3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53B87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97D10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0AFB28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14F4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ADC9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C59A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73CB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23B56" w14:textId="77777777" w:rsidR="00EB7E88" w:rsidRPr="00AB76B4" w:rsidRDefault="00EB7E88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104ADE8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1FD9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28B0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CFC37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48DF1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369626B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86EA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B037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1E36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D85B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07AA6" w14:textId="77777777" w:rsidR="00EB7E88" w:rsidRPr="00AB76B4" w:rsidRDefault="00EB7E88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64E2E16" w14:textId="77777777" w:rsidR="00EB7E88" w:rsidRPr="00AB76B4" w:rsidRDefault="00EB7E88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EB7E88" w:rsidRPr="00AB76B4" w14:paraId="75EA941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C76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94C2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C360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2C3E0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A414DD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3959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5F9F421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BB80E1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1E4C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3289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8474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41BC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70C3977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E4F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F8A9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542F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6AB5C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378DA17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36CE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218513B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1FF64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F63B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21D4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A21E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77D4E0C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EC4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5F6A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4012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C9CD0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E28D67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96E1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0A19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53EF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E047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D340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9297C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EB7E88" w:rsidRPr="00AB76B4" w14:paraId="7B1D726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942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F7B7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FACD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077C11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82F7397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2326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B04B5B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C29F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1AAB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EEFB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02DE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4CF34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EB7E88" w:rsidRPr="00AB76B4" w14:paraId="30624A5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FA65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1C81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5D434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A8B0F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18592D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E49F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8498EF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8FE263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190DFF2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903355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1B223C3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B6C321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CA73B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6521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89DB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843E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13F5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D7F1C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EB7E88" w:rsidRPr="00AB76B4" w14:paraId="119A9C4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9B2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0410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B730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97477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D35E2A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5106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2792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DFF0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D2B6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7A87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7611E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EB7E88" w:rsidRPr="00AB76B4" w14:paraId="646F9F2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ECFB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8600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9D12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8A2DF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ADD3494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6FD6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58C34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06A8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47DE4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E3F1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A61B3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EB7E88" w:rsidRPr="00AB76B4" w14:paraId="5B60CDFF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3919D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05CC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4808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2CDDF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34F0CB44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2AEB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5997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D552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89AB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4983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EB7E88" w:rsidRPr="00AB76B4" w14:paraId="5BD7124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CBA32D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FD2A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0702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BB08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039030D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F77D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F960A2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1A0FCB0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6AED0EC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DDC5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9BD0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6B3A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7DBC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4F64F5F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E5BF81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0A62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334C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BC35B" w14:textId="77777777" w:rsidR="00EB7E88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24723B7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05A6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8621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86CFE" w14:textId="77777777" w:rsidR="00EB7E88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705A152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B556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9675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23ED45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EB7E88" w:rsidRPr="00AB76B4" w14:paraId="1E608EB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3D78FE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7AE2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1983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A363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F0F4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A308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53A35" w14:textId="77777777" w:rsidR="00EB7E88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EACF" w14:textId="77777777" w:rsidR="00EB7E88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ABBB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EB7E88" w:rsidRPr="00AB76B4" w14:paraId="6B31E27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4FB94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2C3F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57E9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5BA0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F5DC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ECD4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60491" w14:textId="77777777" w:rsidR="00EB7E88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A1E79" w14:textId="77777777" w:rsidR="00EB7E88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FBBB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EB7E88" w:rsidRPr="00AB76B4" w14:paraId="14140F6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CA5196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8DDA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C3AB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6542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740C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DA9C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6FEB4" w14:textId="77777777" w:rsidR="00EB7E88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5F6D7" w14:textId="77777777" w:rsidR="00EB7E88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B597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EB7E88" w:rsidRPr="00AB76B4" w14:paraId="6E5531B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9F04AE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37E7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0298AE9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DE81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E688B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D7C5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7889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F0BC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48B3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EA63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2DB338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EB7E88" w:rsidRPr="00AB76B4" w14:paraId="5F8FEFE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61FC1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210C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6F1B2C4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EE5F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9929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9A4D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5A65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BD5E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A383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B776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EB7E88" w:rsidRPr="00AB76B4" w14:paraId="4082A79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F329B7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41F2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D0F6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517F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5635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160D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DF11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64A3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A9BA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30A54FB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654797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85AF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7346EAA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60874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9F0BB4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0CFC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F2E6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2FE1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B147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E191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EB7E88" w:rsidRPr="00AB76B4" w14:paraId="1CE371C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F0CAF8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7669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7118325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FC18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0C33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F01E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8053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C8E6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F0E0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B21BA" w14:textId="77777777" w:rsidR="00EB7E88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8C9B2F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B7E88" w:rsidRPr="00AB76B4" w14:paraId="369BF22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904358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46A53" w14:textId="77777777" w:rsidR="00EB7E88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7E1FC67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CEA84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DA16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5788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EC9C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F001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2C89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74EE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3188236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A4A499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B356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DB17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E5A1B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38DE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497DDC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4666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A277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9894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347D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EB7E88" w:rsidRPr="00AB76B4" w14:paraId="75AC4D9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C20805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A821C" w14:textId="77777777" w:rsidR="00EB7E88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021E1AE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BDD1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EE51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E41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56746" w14:textId="77777777" w:rsidR="00EB7E88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7AF1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4C3D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A220B" w14:textId="77777777" w:rsidR="00EB7E88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F78BB0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B7E88" w:rsidRPr="00AB76B4" w14:paraId="33A1F99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2892D5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5E99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32F3B9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D113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AB8F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9768C81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93AA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C1A5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721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1FCC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B3404" w14:textId="77777777" w:rsidR="00EB7E88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F67292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B7E88" w:rsidRPr="00AB76B4" w14:paraId="23D34F8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F0A943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A4AE8" w14:textId="77777777" w:rsidR="00EB7E88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3838586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47B7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1CE2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CEEE8B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37F7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CD14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5E96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83FC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39EF1" w14:textId="77777777" w:rsidR="00EB7E88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E9561B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B7E88" w:rsidRPr="00AB76B4" w14:paraId="414A2EF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9DB20B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45A50" w14:textId="77777777" w:rsidR="00EB7E88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994E4" w14:textId="77777777" w:rsidR="00EB7E88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1C2E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EC3C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8808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89F5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527F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B0F64" w14:textId="77777777" w:rsidR="00EB7E88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EB7E88" w:rsidRPr="00AB76B4" w14:paraId="5420FAA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F7B58E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CF8E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75E59A7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3E4A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7CCA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2474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471BC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C336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DDFA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9B13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19FA238B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9B5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C051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EDBD93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9AE2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0A3861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0021958B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2A0B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D03D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9B56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24B4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DAD9D" w14:textId="77777777" w:rsidR="00EB7E88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95A584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B7E88" w:rsidRPr="00AB76B4" w14:paraId="425D0A8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4D5C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E8F4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C3E6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2256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F16DD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F4B9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2D2A7B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91C3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C59E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29AD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9DC8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B76B4" w14:paraId="063F4C0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590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80FD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3B55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FCFF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3969DA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EC27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5F9702D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6B2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D21C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5518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6063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F8E87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DFABC1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70F04F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B7E88" w:rsidRPr="00AB76B4" w14:paraId="4388B8B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8F60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A2AF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0394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30F8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97454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94DB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385E8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EEEC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A453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F4147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80E0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2FA04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723929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ABB6E7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B7E88" w:rsidRPr="00AB76B4" w14:paraId="4CB5EED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4D1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ED6D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5658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3C67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A119CC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76FC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38799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C79B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5D9E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5B29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0F06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632CA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EB7E88" w:rsidRPr="00AB76B4" w14:paraId="05A7BAA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BF6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7FAA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8109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25477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0F359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8C6D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0004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7F1E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8B8D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6C16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57A7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B7E88" w:rsidRPr="00AB76B4" w14:paraId="5361DCB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DAC8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8DCC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AD25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49D8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6C7E9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231D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DDE3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3B6A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3257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14FA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59721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4E7AAD9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EB7E88" w:rsidRPr="00AB76B4" w14:paraId="5C91FA0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F2B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7D34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06C2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22AED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C58B42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C2F8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9267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6635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D3FC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5240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637C0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29AED6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B7E88" w:rsidRPr="00AB76B4" w14:paraId="1EECD8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E38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30EC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AECD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CDA62" w14:textId="77777777" w:rsidR="00EB7E88" w:rsidRPr="00AB76B4" w:rsidRDefault="00EB7E88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42B91E" w14:textId="77777777" w:rsidR="00EB7E88" w:rsidRPr="00AB76B4" w:rsidRDefault="00EB7E88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493BB" w14:textId="77777777" w:rsidR="00EB7E88" w:rsidRPr="00AB76B4" w:rsidRDefault="00EB7E88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6452FC" w14:textId="77777777" w:rsidR="00EB7E88" w:rsidRPr="00AB76B4" w:rsidRDefault="00EB7E88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5D076AB" w14:textId="77777777" w:rsidR="00EB7E88" w:rsidRPr="00AB76B4" w:rsidRDefault="00EB7E88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57854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6123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6CBA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FE4E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EB7E88" w:rsidRPr="00AB76B4" w14:paraId="674A2D0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CAB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904E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DDDA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DDB8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BFEB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26CA1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42446C0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FE8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3658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A8F6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C7EC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B990EC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9D9E59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EB7E88" w:rsidRPr="00AB76B4" w14:paraId="624D204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FE1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AB4E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B640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A27E8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19B950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702A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EDE7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A8FC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A461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0C6B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75125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EB7E88" w:rsidRPr="00AB76B4" w14:paraId="2E22802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C55E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F79D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327D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D50E7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A56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5783C0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0A30AC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0ECB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6682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645B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D0AA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42F1AC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B7E88" w:rsidRPr="00AB76B4" w14:paraId="6D039B5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60A4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45E0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8F6E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5087B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34D9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D4A42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B11A9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16CF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E213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CFA85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EB7E88" w:rsidRPr="00AB76B4" w14:paraId="2664B68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C022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6BCA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1415D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E58B09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DB0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3C6274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DEC91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5EEB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2ECF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AAD4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76BDE" w14:textId="77777777" w:rsidR="00EB7E88" w:rsidRPr="007B5A25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211F80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B7E88" w:rsidRPr="00AB76B4" w14:paraId="0444F69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234D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F4A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510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AAB56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EC0691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4BA1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6125221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A66C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5117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BFF22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7B3AF" w14:textId="77777777" w:rsidR="00EB7E88" w:rsidRPr="00AB76B4" w:rsidRDefault="00EB7E88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9535FC" w14:textId="77777777" w:rsidR="00EB7E88" w:rsidRPr="00AB76B4" w:rsidRDefault="00EB7E88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B7E88" w:rsidRPr="00AB76B4" w14:paraId="20232F8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C403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09A0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1F0C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700F1C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00A42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727B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A86D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4DD1F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3CC5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437C0" w14:textId="77777777" w:rsidR="00EB7E88" w:rsidRPr="00AB76B4" w:rsidRDefault="00EB7E88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3B6F22" w14:textId="77777777" w:rsidR="00EB7E88" w:rsidRPr="00AB76B4" w:rsidRDefault="00EB7E88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B7E88" w:rsidRPr="00AB76B4" w14:paraId="4A41D18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7FD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C82F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852F6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36C90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68B38E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D2BA6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049B5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88CC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CA67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A578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6DAAE4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B7E88" w:rsidRPr="00AB76B4" w14:paraId="017BB5C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2D0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CC24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62257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F049CF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4C5ABF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23558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53048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A26A7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9AF1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F81D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B5DA1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B7E88" w:rsidRPr="00AB76B4" w14:paraId="7E8CA9B2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CFC9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8129C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04FEBFA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C28A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FD86C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89E6D97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F293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C605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9E411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F4BEB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07E5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:rsidRPr="00AB76B4" w14:paraId="06264975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11CA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2639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3D01A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36863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D986A04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8034E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91397BD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0DD50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733FB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20FEF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9FEF2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EB7E88" w:rsidRPr="00AB76B4" w14:paraId="7E24DEF3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C22F" w14:textId="77777777" w:rsidR="00EB7E88" w:rsidRPr="00AB76B4" w:rsidRDefault="00EB7E88" w:rsidP="00EB7E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22CC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CFF33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71BBF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A205A05" w14:textId="77777777" w:rsidR="00EB7E88" w:rsidRPr="00AB76B4" w:rsidRDefault="00EB7E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A5C23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DA141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FFBBA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8E27E" w14:textId="77777777" w:rsidR="00EB7E88" w:rsidRPr="00AB76B4" w:rsidRDefault="00EB7E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5C009" w14:textId="77777777" w:rsidR="00EB7E88" w:rsidRPr="00AB76B4" w:rsidRDefault="00EB7E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678A0DA1" w14:textId="77777777" w:rsidR="00EB7E88" w:rsidRPr="00A8307A" w:rsidRDefault="00EB7E88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4EA96FB9" w14:textId="77777777" w:rsidR="00EB7E88" w:rsidRDefault="00EB7E88" w:rsidP="004C7D25">
      <w:pPr>
        <w:pStyle w:val="Heading1"/>
        <w:spacing w:line="360" w:lineRule="auto"/>
      </w:pPr>
      <w:r>
        <w:lastRenderedPageBreak/>
        <w:t>LINIA 101</w:t>
      </w:r>
    </w:p>
    <w:p w14:paraId="552FF4CE" w14:textId="77777777" w:rsidR="00EB7E88" w:rsidRDefault="00EB7E88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E88" w14:paraId="405568C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728E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84C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2173D1C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AE2F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3AB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339E1DE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B21D" w14:textId="77777777" w:rsidR="00EB7E88" w:rsidRPr="009E41CA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D20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7264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5F57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4D7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A1C028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38DDB0C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F84F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A9E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52E57CB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B5F2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D35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10DE777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1007" w14:textId="77777777" w:rsidR="00EB7E88" w:rsidRPr="009E41CA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BE8D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F12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2FE7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81C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9415A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10165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7034E90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EB7E88" w14:paraId="1D5C982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85E9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028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C871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50E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96943BA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657E4A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A958" w14:textId="77777777" w:rsidR="00EB7E88" w:rsidRPr="009E41CA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6450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5EF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041577D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00FF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1AD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393D2B3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A394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19F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F13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DF1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593B3958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5013CEB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417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02F4E13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18A2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B8E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1DCD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1788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94744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EB7E88" w14:paraId="2E41CDA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7208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9EA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6A20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439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AD2C18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410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3EC448B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83B5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72B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FC7F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41D9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EB7E88" w14:paraId="65F351B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D690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2A0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FD1297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6D8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E1B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CC9F593" w14:textId="77777777" w:rsidR="00EB7E88" w:rsidRDefault="00EB7E88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0409" w14:textId="77777777" w:rsidR="00EB7E88" w:rsidRPr="009E41CA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9C0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41F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3632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C0E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03D7C6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2C2E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B1D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13E6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234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B0D6" w14:textId="77777777" w:rsidR="00EB7E88" w:rsidRPr="009E41CA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C003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E464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5213BE1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A2E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EE8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4A2C6AC1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50F5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97E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4DEB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FCA6" w14:textId="77777777" w:rsidR="00EB7E88" w:rsidRDefault="00EB7E88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42B3" w14:textId="77777777" w:rsidR="00EB7E88" w:rsidRPr="009E41CA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9110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E9F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562218F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C2E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0B9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7AECB47D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46FB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CEF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CEDF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30B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35F491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5C1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5CE8D1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986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398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F4A3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E4D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7CF1D8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1BF0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C23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2E2FC33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FB82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B03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324665A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6CD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9F5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7BE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A4A3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D8E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501D5F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E209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5CF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3EFB6180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548D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7207" w14:textId="77777777" w:rsidR="00EB7E88" w:rsidRDefault="00EB7E88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30F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2777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B3A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188D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DD18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6847772F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0119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FCA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E4C5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195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1C819B7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335BF9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761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5A32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F8D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57A7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6BB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0885775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3904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1A5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668BEEF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9F19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5759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5C6AE64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B9D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4AD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FCD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6D33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F8D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40BD470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F241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7DC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3726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905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FD408E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7152" w14:textId="77777777" w:rsidR="00EB7E88" w:rsidRPr="00A165AE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2EFB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250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7EB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1249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8D4D41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761D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149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108BFD4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7220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245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3F2A5D9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4EE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8C72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F40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0802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044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EB7E88" w14:paraId="0154B3D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5EC7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C08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B26B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6F4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AEC5D9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F31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96A6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3AB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E09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C83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BBD65F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1BE609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B7E88" w14:paraId="7BA36B0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57BC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A13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78C2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8E6F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430F7A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14B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648D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7EA4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388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D8BF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0D0B7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7D228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EB7E88" w14:paraId="3ABD486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5297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587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103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19EA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746186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CF2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2F43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EF3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BF17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BD9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42CA1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4F500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EB7E88" w14:paraId="677513C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4B92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E3B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24B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6BE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93A28F9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D12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29FF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11A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EA5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E28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DF2339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7200A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EB7E88" w14:paraId="4E36D58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5B3D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F18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9A23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F40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94F823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2B4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831ED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10B4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D5E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08C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C329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95B6D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95144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B7E88" w14:paraId="6781AE1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AD08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D19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64D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AE4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497A9C9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6A5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6529CF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3A5DBE5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95C42C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379F1EE" w14:textId="77777777" w:rsidR="00EB7E88" w:rsidRPr="00A165AE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0F0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4C8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929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540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522C7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EB7E88" w14:paraId="453C2EA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C421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1808" w14:textId="77777777" w:rsidR="00EB7E88" w:rsidRDefault="00EB7E88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42B3B011" w14:textId="77777777" w:rsidR="00EB7E88" w:rsidRDefault="00EB7E88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48C2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E00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D35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ACCB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B3F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40B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018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54C6E4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9701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C3E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0A7E33C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68B5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B48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6C18C6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CC3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4049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219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5501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D53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EB7E88" w14:paraId="0B2DE06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9432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212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7B1C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D131" w14:textId="77777777" w:rsidR="00EB7E88" w:rsidRDefault="00EB7E8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E4E0D7A" w14:textId="77777777" w:rsidR="00EB7E88" w:rsidRDefault="00EB7E8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08D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F6C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163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335510F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3975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3A4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EB7E88" w14:paraId="294CE0F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9A04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85C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EBDA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F6FF" w14:textId="77777777" w:rsidR="00EB7E88" w:rsidRDefault="00EB7E8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5BF3E3A" w14:textId="77777777" w:rsidR="00EB7E88" w:rsidRDefault="00EB7E8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E34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FB1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F16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36B2CCA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8435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8EB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EB7E88" w14:paraId="20099E1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195A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541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80EC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A8AA" w14:textId="77777777" w:rsidR="00EB7E88" w:rsidRDefault="00EB7E8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5CA4DD0" w14:textId="77777777" w:rsidR="00EB7E88" w:rsidRDefault="00EB7E8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E60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511F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E84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1968D9B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06DD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2DC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EB7E88" w14:paraId="711CC96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4CD9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EEE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1E75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6917" w14:textId="77777777" w:rsidR="00EB7E88" w:rsidRDefault="00EB7E8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4425121" w14:textId="77777777" w:rsidR="00EB7E88" w:rsidRDefault="00EB7E8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143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4DED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6AC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5075C49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9C56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740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EB7E88" w14:paraId="601CEBE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F365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6EB0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3FA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1B8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8B8ABF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0D7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376BB6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4CFFBC7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EE634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19641F5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1255E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FD00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C0A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2786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43D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BE717B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7B86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A5C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FAC3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EB4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577AD8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F5D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34D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0B3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71DB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CAF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FED2B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B7E88" w14:paraId="76406E4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A1C5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D7B0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3B9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536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75A0CD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4AC175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EA2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060CC4A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CBC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949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618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821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60238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EB7E88" w14:paraId="56C52F57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7687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D47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8E49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2AB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2AE57B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566F78A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6BF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C18C7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91BD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D7B4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D846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E4FF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FAF63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B7E88" w14:paraId="395AD4E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0AC0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420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4EC0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02C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B8E5CC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F89A85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E2F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0F74B4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D5BD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7DE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5413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1D1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EB7E88" w14:paraId="799AD15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5772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97F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B9C5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88B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FFCBFA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539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2AA38200" w14:textId="77777777" w:rsidR="00EB7E88" w:rsidRPr="00FA5543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120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F3E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EE4F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11F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EB7E88" w14:paraId="15BF15B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F14B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A4B0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B0A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EF4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CAD21A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08F0D99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1CA0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162BEFA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D499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B4A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E73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41E8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DE571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B7E88" w14:paraId="3D9CC5F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246E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76D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D8A5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F0C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6E6F7E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8C44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26D1ED83" w14:textId="77777777" w:rsidR="00EB7E88" w:rsidRPr="009E41CA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8824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A6D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772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B07F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EF447B8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4A2F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CDA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850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B6C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206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CA890F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7937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2300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7FAF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176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EB7E88" w14:paraId="2A4FA34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495F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67B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167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F9DF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FFFB8A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B3F0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CCC9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299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49C5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ED5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C34C3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EB7E88" w14:paraId="2347050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0D8B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5CE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91E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AEA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BAAC3F8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BF8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BBC3D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818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9B8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87E0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8EC9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B5C33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0FA558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B7E88" w14:paraId="793DD804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975B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6D6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DF43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D4D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775611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AEC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EDD3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6FD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BA8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15E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E8E3B17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0BE3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D5C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57F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883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795FE99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104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9C0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841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235CAA1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3919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55A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733E08D4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91EA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661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876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5F52" w14:textId="77777777" w:rsidR="00EB7E88" w:rsidRDefault="00EB7E8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B13806A" w14:textId="77777777" w:rsidR="00EB7E88" w:rsidRDefault="00EB7E8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421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4A0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7D5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6B9D10F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29C6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4F3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D0D839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9AC9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EEE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049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B5B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29459CD9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FE3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0F9F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401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CF4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920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EB7E88" w14:paraId="1EF3547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ED21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EA7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00F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C12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5704D2F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847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174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EC9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A10E7E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4A7A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282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F32C9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5701817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6FD0239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EB7E88" w14:paraId="3615A3C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356B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4D4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55D272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45D6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D29F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1787FA3A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56973C1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20F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58B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DB5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834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13F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EB7E88" w14:paraId="607A7E5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0572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E5C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6E7E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B82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A29BA7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E6A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B69D4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CBDABF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137B6C3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3E1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D67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7276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1F6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EB7E88" w14:paraId="54250BF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E9B4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770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4319432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E3F3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A98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32F6BDF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6920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B38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707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CCC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49E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EB7E88" w14:paraId="11ED311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CFCE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CE9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CFB3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D32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4256F4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E6C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40C87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657605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8F2D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7E7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D81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F42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EB7E88" w14:paraId="03F2415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3C28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A25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3CB105A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937D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13DA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6C5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E66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ACA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605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524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EB7E88" w14:paraId="49D0C5E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947A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0AA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CF065B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B890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291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388CA0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EF1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436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AE2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C3D1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04DE" w14:textId="77777777" w:rsidR="00EB7E88" w:rsidRDefault="00EB7E8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495A6741" w14:textId="77777777" w:rsidR="00EB7E88" w:rsidRDefault="00EB7E8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2C3801B4" w14:textId="77777777" w:rsidR="00EB7E88" w:rsidRDefault="00EB7E8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BA62F1A" w14:textId="77777777" w:rsidR="00EB7E88" w:rsidRDefault="00EB7E8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3169FB0C" w14:textId="77777777" w:rsidR="00EB7E88" w:rsidRPr="002C6BE4" w:rsidRDefault="00EB7E8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EB7E88" w14:paraId="212150A9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7194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373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543B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431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A6F784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1672AB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9B4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FF7C2B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C599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0738A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2FB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5408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057FB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70023E6A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EB7E88" w14:paraId="27B83FC0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2975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1A9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B9D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985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8EE372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202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EA8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3AF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2F70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BD9F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43E8082E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6B0F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152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AEC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60E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773831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AE2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1BC87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2CE762F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3CB70DF" w14:textId="77777777" w:rsidR="00EB7E88" w:rsidRPr="00164983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F320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03D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3AA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FF1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77FB15" w14:textId="77777777" w:rsidR="00EB7E88" w:rsidRPr="0058349B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B7E88" w14:paraId="3112E0FA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A55A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42F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CC5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A13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6E26CC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ECE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5529B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62B9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20F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2BDB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2EFA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DEEC1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EB7E88" w14:paraId="6F09027A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B561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2CE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15AD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73A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010A87E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C0D149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E27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242F6BE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403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0F2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C88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B53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BBA2DF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6F641F1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B7E88" w14:paraId="18E9678E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F5C9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F66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048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1FA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018939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1C5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65CFF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6E8A7A0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7DF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3D1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373B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9BC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6BBC68BB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7DE3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5C5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08AC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5A6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1299991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4E1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26B0E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4A4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E83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A9AB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E75A" w14:textId="77777777" w:rsidR="00EB7E88" w:rsidRPr="00860983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E4468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39738DC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2112DD3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EB7E88" w14:paraId="5CD551F1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B629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0FD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141+400</w:t>
            </w:r>
          </w:p>
          <w:p w14:paraId="619BC03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C34A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C86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B4B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AB38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5BE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C7F2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61B7" w14:textId="77777777" w:rsidR="00EB7E88" w:rsidRPr="00860983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79D435C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67AF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9C50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0C1466B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DA38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585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75D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CB8B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841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26A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820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7E9AD5CB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3C49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A08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078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C83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3560A6F9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7DF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CD8437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8C3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C47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08C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004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5DE39368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B7E88" w14:paraId="6DA87016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C4DC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E5F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125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A85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6E4ADA8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8ADA36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F80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60C3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FD7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BC56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FD9F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92F8656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E617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E1F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69D5747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ACA2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8D8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5E1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B2EF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4A1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81AB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35C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37CD4EA5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3488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3474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41AE011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6723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8CFF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89FDFF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285FCB9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36F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B7FF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5FB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E48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918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06057CA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D3AD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757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BD29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A0B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478752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29C4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063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46C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B947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C95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5C60BB7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B7E88" w14:paraId="430AA91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09FC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DC2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2C5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0EA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0BDFED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3E6E2A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613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4AE78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EAA5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B14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F2F2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F50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61DA0D4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B7BF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D7A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F80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881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308F37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971807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135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071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C07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4BED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B3D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5106D87B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87DC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AA5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6D8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78A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06CAEAD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19F397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F5B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B6B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2010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C547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08D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594EC28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CA7E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F52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A78B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595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0A5809E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2F8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09EA0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ABD7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31D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040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9BB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5EE65A8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8EA1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801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F44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208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6A1B13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603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8C12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7EE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5BF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9F1F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650CF8AD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C708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5D84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6219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4E6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19849F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921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7947747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454CFFA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A46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F13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C257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6B0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B7E88" w14:paraId="48C29F69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F398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D38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BC8F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7D9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F59A45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5D0248F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F25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EB0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CD00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6844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EEC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40BBA778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6BCA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0CC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495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5B49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96DEBF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501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026A96D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7693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BA8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7E5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E3B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EB7E88" w14:paraId="47255F3D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9050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589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0800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A08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1DD175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E0A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BA8F0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DF45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45F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DDC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45A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21000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3909C708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B7E88" w14:paraId="7E199AD0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7F1F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D1E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7EA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CB68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069015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298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554B4C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30A0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1BC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71B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8F6A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EB7E88" w14:paraId="0C366869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1E71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98B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58C9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C24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1F30A09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CD9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F1C7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2EC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F0D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6DA8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02FBAD5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B7E88" w14:paraId="32D9A4B7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2A4A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0E7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177F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50CB" w14:textId="77777777" w:rsidR="00EB7E88" w:rsidRDefault="00EB7E88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67A0623F" w14:textId="77777777" w:rsidR="00EB7E88" w:rsidRDefault="00EB7E88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F750" w14:textId="77777777" w:rsidR="00EB7E88" w:rsidRDefault="00EB7E88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4D652C" w14:textId="77777777" w:rsidR="00EB7E88" w:rsidRDefault="00EB7E88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09C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B58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8410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1DFF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2978375F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DB97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2B4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8965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E2A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745BD6F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2539C4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06B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D179C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2D07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159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6C70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DBD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76A54F93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0BCF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C4F0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3BB602A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B35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6DDF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3E3C64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4394E9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637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30FD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2284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FC2B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CBC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1A2FB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B7E88" w14:paraId="18CCBE56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C146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727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4FD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DAA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5D5E41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CD2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1AFF2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2BBA6F4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2A4BCBE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90A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E6F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21FE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D0B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51B49BE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EB7E88" w14:paraId="295D2227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BA8B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1D0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11D5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D2E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571961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2C8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F94C1F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EE2D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13F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6F27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FA2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EB7E88" w14:paraId="01468B0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FB4C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773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36E7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0A4A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5D1B8F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92E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495F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68B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74CB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5A9A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EB7E88" w14:paraId="0E5A8D2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7785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D2F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A5DD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D3C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547072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542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AB7F6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BDA9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CB4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E05B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A9F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A18EBF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85CF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323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1D8D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A58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4EE111D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B24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462E54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3E1B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79B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F8A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63A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EB7E88" w14:paraId="0D15C82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2498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A81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7D8E887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399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49D0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7049E1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613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CBBA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A0B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A050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055D" w14:textId="77777777" w:rsidR="00EB7E88" w:rsidRPr="006064A3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89F94A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E61BF63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FD40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3081" w14:textId="77777777" w:rsidR="00EB7E88" w:rsidRPr="006064A3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13949DCE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B29D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158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AD932A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333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EED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A5D7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0CF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FE54" w14:textId="77777777" w:rsidR="00EB7E88" w:rsidRPr="006064A3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0FCD41A" w14:textId="77777777" w:rsidR="00EB7E88" w:rsidRPr="001D28D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AD00EF1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1FEB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43E0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2451C97C" w14:textId="77777777" w:rsidR="00EB7E88" w:rsidRPr="006064A3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5D1B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C47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52C0627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593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3380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88E4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9965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C09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EB7E88" w14:paraId="4877158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DBDC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7C7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7AB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686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2736CC5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7C4959B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282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28516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080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A05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ACF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D35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5C0D318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D2D6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24F3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7F99438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CC23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229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1EC61C4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609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01B5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701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2AE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650C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1F44E66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3241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9BE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319B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E53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5A33797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B7C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6403C4B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D6A6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6A2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6D4D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D95F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EB7E88" w14:paraId="7A7E7F2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F5E7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7BC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23E576FA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22D2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AF81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B2F99D6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ACD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7985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B80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01FF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78B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5CD1DFAB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EB7E88" w14:paraId="52682CE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1749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46E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D227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1D46" w14:textId="77777777" w:rsidR="00EB7E88" w:rsidRDefault="00EB7E8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F10D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00D6BC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0DEC3B90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B25E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9CAF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CBEC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219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B7E88" w14:paraId="43870B3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FA68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22C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F7B8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1644" w14:textId="77777777" w:rsidR="00EB7E88" w:rsidRDefault="00EB7E8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E45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D14BCB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E2E0" w14:textId="77777777" w:rsidR="00EB7E88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8451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E235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C95E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EB7E88" w14:paraId="79F376A8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192C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8A0C" w14:textId="77777777" w:rsidR="00EB7E88" w:rsidRDefault="00EB7E8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B8C4" w14:textId="77777777" w:rsidR="00EB7E88" w:rsidRPr="000625F2" w:rsidRDefault="00EB7E8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F8D8" w14:textId="77777777" w:rsidR="00EB7E88" w:rsidRDefault="00EB7E8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CD02E71" w14:textId="77777777" w:rsidR="00EB7E88" w:rsidRDefault="00EB7E8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72D4" w14:textId="77777777" w:rsidR="00EB7E88" w:rsidRDefault="00EB7E8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4BF753" w14:textId="77777777" w:rsidR="00EB7E88" w:rsidRDefault="00EB7E8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E97E" w14:textId="77777777" w:rsidR="00EB7E88" w:rsidRDefault="00EB7E8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6568" w14:textId="77777777" w:rsidR="00EB7E88" w:rsidRDefault="00EB7E8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306D" w14:textId="77777777" w:rsidR="00EB7E88" w:rsidRPr="000625F2" w:rsidRDefault="00EB7E8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CA4C" w14:textId="77777777" w:rsidR="00EB7E88" w:rsidRDefault="00EB7E8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A79375" w14:textId="77777777" w:rsidR="00EB7E88" w:rsidRDefault="00EB7E8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45D0E524" w14:textId="77777777" w:rsidR="00EB7E88" w:rsidRDefault="00EB7E8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EB7E88" w14:paraId="2FA2CBCA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1068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258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3570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F1C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A98AB25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7419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74ABC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74EE3905" w14:textId="77777777" w:rsidR="00EB7E88" w:rsidRDefault="00EB7E8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720E6548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6DB9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21B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EBE1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E963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1E4752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EB7E88" w14:paraId="45998AE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C44D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6F20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FE75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B48E" w14:textId="77777777" w:rsidR="00EB7E88" w:rsidRDefault="00EB7E88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F1F9490" w14:textId="77777777" w:rsidR="00EB7E88" w:rsidRDefault="00EB7E88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1E25" w14:textId="77777777" w:rsidR="00EB7E88" w:rsidRDefault="00EB7E8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F8565F" w14:textId="77777777" w:rsidR="00EB7E88" w:rsidRDefault="00EB7E8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111647B1" w14:textId="77777777" w:rsidR="00EB7E88" w:rsidRDefault="00EB7E8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083A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5205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3F1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34D0" w14:textId="77777777" w:rsidR="00EB7E88" w:rsidRDefault="00EB7E88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A3F922" w14:textId="77777777" w:rsidR="00EB7E88" w:rsidRDefault="00EB7E88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EB7E88" w14:paraId="3707C38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B6C9" w14:textId="77777777" w:rsidR="00EB7E88" w:rsidRDefault="00EB7E88" w:rsidP="00EB7E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0D32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F84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8FB7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F0123BD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F5B6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F7E6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EF8C" w14:textId="77777777" w:rsidR="00EB7E88" w:rsidRDefault="00EB7E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A228" w14:textId="77777777" w:rsidR="00EB7E88" w:rsidRPr="000625F2" w:rsidRDefault="00EB7E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9944" w14:textId="77777777" w:rsidR="00EB7E88" w:rsidRDefault="00EB7E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FE42B18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4A9CA84B" w14:textId="77777777" w:rsidR="00EB7E88" w:rsidRDefault="00EB7E88" w:rsidP="00F22BF3">
      <w:pPr>
        <w:pStyle w:val="Heading1"/>
        <w:spacing w:line="360" w:lineRule="auto"/>
      </w:pPr>
      <w:r>
        <w:t xml:space="preserve">LINIA 103 </w:t>
      </w:r>
    </w:p>
    <w:p w14:paraId="76F128AC" w14:textId="77777777" w:rsidR="00EB7E88" w:rsidRDefault="00EB7E88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B7E88" w14:paraId="642F58E2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501D" w14:textId="77777777" w:rsidR="00EB7E88" w:rsidRDefault="00EB7E88" w:rsidP="00EB7E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254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567BE0B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0CD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B88A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553D87AF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20AA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D64C" w14:textId="77777777" w:rsidR="00EB7E88" w:rsidRPr="006307B2" w:rsidRDefault="00EB7E88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18D1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09C0" w14:textId="77777777" w:rsidR="00EB7E88" w:rsidRPr="006307B2" w:rsidRDefault="00EB7E88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067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8A8C26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B7E88" w14:paraId="136590AB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B018" w14:textId="77777777" w:rsidR="00EB7E88" w:rsidRDefault="00EB7E88" w:rsidP="00EB7E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41F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71E0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93B7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985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18AD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5AE0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F56E" w14:textId="77777777" w:rsidR="00EB7E88" w:rsidRPr="006307B2" w:rsidRDefault="00EB7E88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3D5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B7741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EE6A01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B7E88" w14:paraId="6518DA15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9D9A" w14:textId="77777777" w:rsidR="00EB7E88" w:rsidRDefault="00EB7E88" w:rsidP="00EB7E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009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DDC0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E55F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26642017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DD22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45D5" w14:textId="77777777" w:rsidR="00EB7E88" w:rsidRPr="006307B2" w:rsidRDefault="00EB7E88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C61C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EFD2" w14:textId="77777777" w:rsidR="00EB7E88" w:rsidRPr="006307B2" w:rsidRDefault="00EB7E88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285A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DFCF19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E88" w14:paraId="48205993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35F8" w14:textId="77777777" w:rsidR="00EB7E88" w:rsidRDefault="00EB7E88" w:rsidP="00EB7E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128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CD88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BF1D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73CF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8F7D" w14:textId="77777777" w:rsidR="00EB7E88" w:rsidRPr="006307B2" w:rsidRDefault="00EB7E88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663B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CBA2" w14:textId="77777777" w:rsidR="00EB7E88" w:rsidRPr="006307B2" w:rsidRDefault="00EB7E88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FCC2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68A8CC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E88" w14:paraId="467CCFC3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3079" w14:textId="77777777" w:rsidR="00EB7E88" w:rsidRDefault="00EB7E88" w:rsidP="00EB7E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642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0FFA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9B33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C1E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EA949C" w14:textId="77777777" w:rsidR="00EB7E88" w:rsidRDefault="00EB7E8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7753E87B" w14:textId="77777777" w:rsidR="00EB7E88" w:rsidRDefault="00EB7E8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90A9F48" w14:textId="77777777" w:rsidR="00EB7E88" w:rsidRDefault="00EB7E8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78D7CE0" w14:textId="77777777" w:rsidR="00EB7E88" w:rsidRPr="009E41CA" w:rsidRDefault="00EB7E8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708B" w14:textId="77777777" w:rsidR="00EB7E88" w:rsidRDefault="00EB7E88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762A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F1CA" w14:textId="77777777" w:rsidR="00EB7E88" w:rsidRPr="006307B2" w:rsidRDefault="00EB7E88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A5A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DDE3C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77744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1FB38EDF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EB7E88" w14:paraId="78A7C00E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4202" w14:textId="77777777" w:rsidR="00EB7E88" w:rsidRDefault="00EB7E88" w:rsidP="00EB7E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1C3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73D9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2E10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EB7FAC0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508C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D890" w14:textId="77777777" w:rsidR="00EB7E88" w:rsidRPr="006307B2" w:rsidRDefault="00EB7E88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CDA7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4222" w14:textId="77777777" w:rsidR="00EB7E88" w:rsidRPr="006307B2" w:rsidRDefault="00EB7E88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CA40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F4F1CC8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CBE0" w14:textId="77777777" w:rsidR="00EB7E88" w:rsidRDefault="00EB7E88" w:rsidP="00EB7E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34B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BF8D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35E7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AF0A2CD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820B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5163A53B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9BFA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B3F7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E52A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85AD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E88" w14:paraId="2B143A04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03D2" w14:textId="77777777" w:rsidR="00EB7E88" w:rsidRDefault="00EB7E88" w:rsidP="00EB7E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36A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7FD4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AA7B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3C3E895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62F0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1BE65D9E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345D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B5F1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B698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A91C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E88" w14:paraId="003B8FE5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70B0" w14:textId="77777777" w:rsidR="00EB7E88" w:rsidRDefault="00EB7E88" w:rsidP="00EB7E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E37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D3D3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4674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B34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0E4443E6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7C42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E88A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B3A6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C60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7251B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B566D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1F364681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EB7E88" w14:paraId="16915FBA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ED2E" w14:textId="77777777" w:rsidR="00EB7E88" w:rsidRDefault="00EB7E88" w:rsidP="00EB7E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BEE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4E2666D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58B6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1076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709C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E02B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C71B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4FD2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EC2D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900B186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3344" w14:textId="77777777" w:rsidR="00EB7E88" w:rsidRDefault="00EB7E88" w:rsidP="00EB7E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A99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5E8809A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38FE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1C4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32838585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FBEE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D7A4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83EC" w14:textId="77777777" w:rsidR="00EB7E88" w:rsidRPr="009E41C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CA4E" w14:textId="77777777" w:rsidR="00EB7E88" w:rsidRPr="006307B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D671" w14:textId="77777777" w:rsidR="00EB7E88" w:rsidRPr="009E41C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AA740EB" w14:textId="77777777" w:rsidR="00EB7E88" w:rsidRPr="007C0989" w:rsidRDefault="00EB7E88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95360F9" w14:textId="77777777" w:rsidR="00EB7E88" w:rsidRDefault="00EB7E88" w:rsidP="00E15E78">
      <w:pPr>
        <w:pStyle w:val="Heading1"/>
        <w:spacing w:line="360" w:lineRule="auto"/>
      </w:pPr>
      <w:r>
        <w:t>LINIA 105</w:t>
      </w:r>
    </w:p>
    <w:p w14:paraId="0EBC2D97" w14:textId="77777777" w:rsidR="00EB7E88" w:rsidRDefault="00EB7E88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B7E88" w14:paraId="7780953B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BA84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50C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027D325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29F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150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203EF3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990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7F4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A9A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2901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E8F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B9871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EB7E88" w14:paraId="662A02E2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FFC2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6AC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50DD273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05D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6D3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678D5AC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94A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8BC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4B9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3107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AD9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527A4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EB7E88" w14:paraId="13EEF65C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7310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1A4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248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503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53E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83A8E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79F4127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23754A0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DC0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012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A0AB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95F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A51D14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ED2E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DBA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26C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A39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DFF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54155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1AC2B7B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B0FBC6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A71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F7D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E9AC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463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DCD8218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38BB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30A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64E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39B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A183F3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955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0B11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75C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FF28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788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B7E88" w14:paraId="125E6A80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D59E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F4D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281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6B6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A8C0ED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C97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2398A9C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604D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483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EC9A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C2C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40F6824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682C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383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C80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0AD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BF6A07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BE3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696BF44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5A9B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D95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5072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F29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F70FDA0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0C63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0D9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AC6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D52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02F0AB3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D88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3DB010E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58D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EB9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08DF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1BC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A8165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E66F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B7E88" w14:paraId="0D818E41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D28C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FC2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665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1ED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7D663F9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8EB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BA7590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304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5D5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EA9B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11A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11093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C2D4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B7E88" w14:paraId="4722C1F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1374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19A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58E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08A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0A6FE91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5CA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1344E36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FE58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5B5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35F4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BC9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05FD2C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2E64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852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EB7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77E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10441D7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D5F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60258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6A2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4A8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1561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F94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DF579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2EF45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B7E88" w14:paraId="6F63D12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89E4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C8F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97F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6A1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094F21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2E0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7A08C20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5DFC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657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372F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10E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82807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81F7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B9A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C64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DCF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974EDD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5D4F91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CD9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8CDD9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CB7D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47E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A243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B32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F52F6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E88" w14:paraId="7925894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D4B1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690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625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A41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7298D5B" w14:textId="77777777" w:rsidR="00EB7E88" w:rsidRPr="00CA6A06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A51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F6B273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84F3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4BA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E6D0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B7E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51856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843E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FB4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2BA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D952" w14:textId="77777777" w:rsidR="00EB7E88" w:rsidRDefault="00EB7E88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9C8CEB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327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D8C677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9D4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33C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95A1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40D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F8623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410C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59D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E62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E1E5" w14:textId="77777777" w:rsidR="00EB7E88" w:rsidRDefault="00EB7E88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252100D5" w14:textId="77777777" w:rsidR="00EB7E88" w:rsidRDefault="00EB7E88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C1C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FB8CF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75BB6E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04836C5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0E1267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A42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439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908A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C1F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2009E2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5886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DFE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595F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561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D71D21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CF9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7849AAC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3D293C6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35F8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580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55AB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596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A403C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30E65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EB7E88" w14:paraId="6773BCD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EC49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91D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9C4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5D8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E0A03E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7D4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B84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7CA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9625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E41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10502FD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816A" w14:textId="77777777" w:rsidR="00EB7E88" w:rsidRDefault="00EB7E88" w:rsidP="00EB7E8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A78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049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D61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DD5F8A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501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ADB8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2F2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E32D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F53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8506180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4362DB37" w14:textId="77777777" w:rsidR="00EB7E88" w:rsidRDefault="00EB7E88" w:rsidP="00E15E78">
      <w:pPr>
        <w:pStyle w:val="Heading1"/>
        <w:spacing w:line="360" w:lineRule="auto"/>
      </w:pPr>
      <w:r>
        <w:t>LINIA 105 A</w:t>
      </w:r>
    </w:p>
    <w:p w14:paraId="4280AD7D" w14:textId="77777777" w:rsidR="00EB7E88" w:rsidRDefault="00EB7E88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B7E88" w14:paraId="62BB3844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6C73" w14:textId="77777777" w:rsidR="00EB7E88" w:rsidRDefault="00EB7E88" w:rsidP="00EB7E8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620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1A26FC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DE0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BFF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2A6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18FE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9A0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922C" w14:textId="77777777" w:rsidR="00EB7E88" w:rsidRPr="004A289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927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436A7786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7EFCAD05" w14:textId="77777777" w:rsidR="00EB7E88" w:rsidRDefault="00EB7E88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3E8698A5" w14:textId="77777777" w:rsidR="00EB7E88" w:rsidRDefault="00EB7E88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EB7E88" w14:paraId="7241D68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C749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111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637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AA5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01FFAAD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CEC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28E658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2C6E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49A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A53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09B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9440BF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DEEA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9EE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0AC00E3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3FB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7DF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603A083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8C5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9A7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03C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B6E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100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5E02761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056F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5E53" w14:textId="77777777" w:rsidR="00EB7E88" w:rsidRDefault="00EB7E88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202D5851" w14:textId="77777777" w:rsidR="00EB7E88" w:rsidRDefault="00EB7E88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DDD1" w14:textId="77777777" w:rsidR="00EB7E88" w:rsidRDefault="00EB7E88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4BDC" w14:textId="77777777" w:rsidR="00EB7E88" w:rsidRDefault="00EB7E88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AB5DB7D" w14:textId="77777777" w:rsidR="00EB7E88" w:rsidRDefault="00EB7E88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1676" w14:textId="77777777" w:rsidR="00EB7E88" w:rsidRDefault="00EB7E88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94B8" w14:textId="77777777" w:rsidR="00EB7E88" w:rsidRDefault="00EB7E88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273D" w14:textId="77777777" w:rsidR="00EB7E88" w:rsidRDefault="00EB7E88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08E04B8B" w14:textId="77777777" w:rsidR="00EB7E88" w:rsidRDefault="00EB7E88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DB0E" w14:textId="77777777" w:rsidR="00EB7E88" w:rsidRDefault="00EB7E88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6D77" w14:textId="77777777" w:rsidR="00EB7E88" w:rsidRDefault="00EB7E88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20725FDB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9CE2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45B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7A5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403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C8A157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3DC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33C4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C7A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00D46A7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A55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888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51E1850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27BA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FC3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364D78B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F18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5A2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DA48EC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A27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579F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1EA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560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9D0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45CC9368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7753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940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9BF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A25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BDB3D5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2D5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F3043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ADFD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8DF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FCE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E32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6747665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CBC1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963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6326789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374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830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B3884C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576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E799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BDB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B76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D52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21050A8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83FA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D10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F72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4A9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E4E2CA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5D3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9AB7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491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5C1E569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D6A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FC8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611C94F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B354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8DC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291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1FA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39D550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E85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276D4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0E51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04E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023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764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3003EF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ECC1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741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5769773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33AF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6FD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21EEFA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1A5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DC51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DF4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589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E3C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D20C76E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3736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F64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A53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C57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4422C5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0C7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5645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5B4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189D6DD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89A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910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1A4D96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884D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B46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2352E49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154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F76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320E86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D9C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BF5F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557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615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24E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527CB42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5D2B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08E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23F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448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64080D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3A4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99E6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D9C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1EB981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858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018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55E8E46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844E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5E0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385C2D8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641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737F" w14:textId="77777777" w:rsidR="00EB7E88" w:rsidRDefault="00EB7E88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82E8323" w14:textId="77777777" w:rsidR="00EB7E88" w:rsidRDefault="00EB7E88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B1C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E860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A21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FF8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E0A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3648DB04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CBD7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D15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04F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565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918F15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771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9B96B9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D0A6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5FE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D9B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E91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E0DD900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0331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475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AF7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A18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263735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4B5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4F336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9DA3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432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910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98A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7979DF4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98AA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661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1F0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E1C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20C880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59D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E47D6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6DB3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35F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C2B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9D5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6D485CF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50B7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435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1A2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36E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B85B7E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ED4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57F79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0C22F2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AA97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232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166F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91F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6DE8569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0314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0EE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787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C1E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A219B3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96E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59A20B2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DA12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A48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AD8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EFD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EB7E88" w14:paraId="71ECCD71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EE7A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964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51C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F2D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307473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68D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19B69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27B4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F95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178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D56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8394D9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54C6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F8F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B93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020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C5F270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18E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EC216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C9C1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E0D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1E8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D28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237C46B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D3A6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599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472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5CF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277C64D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88B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CA8A9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2F26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A76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427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52B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499E219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0E78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E40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3FC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66D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145488D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A39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42AF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F11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DE1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FC6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66646AD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C6A1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D76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0D6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7F8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993977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85C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4313C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A5BF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570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25D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E26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3B742A3F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FF96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FCA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605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DDD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2A64B6A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295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C8ED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F48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B7D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6FA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421958CF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8A07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11E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78FF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C3A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2D29933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CCB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635E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F3A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13B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9A0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C6EE8DA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DB9C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DB6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12DF795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579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639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56CA98D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2E1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4AB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668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31E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160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0F5FAC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A76B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A4D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88D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FEF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144B15D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A79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7A8D0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DCFE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F6D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0FB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D4D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29AE6E49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6B9F" w14:textId="77777777" w:rsidR="00EB7E88" w:rsidRDefault="00EB7E88" w:rsidP="00EB7E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AFF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903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6C2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116F475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B40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0744" w14:textId="77777777" w:rsidR="00EB7E88" w:rsidRPr="00C83AE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8F4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520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D73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3C9A72F" w14:textId="77777777" w:rsidR="00EB7E88" w:rsidRDefault="00EB7E88">
      <w:pPr>
        <w:rPr>
          <w:sz w:val="20"/>
          <w:lang w:val="ro-RO"/>
        </w:rPr>
      </w:pPr>
    </w:p>
    <w:p w14:paraId="0F7A36BE" w14:textId="77777777" w:rsidR="00EB7E88" w:rsidRDefault="00EB7E88" w:rsidP="000507C8">
      <w:pPr>
        <w:pStyle w:val="Heading1"/>
        <w:spacing w:line="360" w:lineRule="auto"/>
      </w:pPr>
      <w:r>
        <w:t>LINIA 107 A</w:t>
      </w:r>
    </w:p>
    <w:p w14:paraId="5E92CA59" w14:textId="77777777" w:rsidR="00EB7E88" w:rsidRDefault="00EB7E88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B7E88" w14:paraId="57AA2813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A26E" w14:textId="77777777" w:rsidR="00EB7E88" w:rsidRDefault="00EB7E88" w:rsidP="00EB7E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3798" w14:textId="77777777" w:rsidR="00EB7E88" w:rsidRDefault="00EB7E8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8FB2" w14:textId="77777777" w:rsidR="00EB7E88" w:rsidRPr="004659BE" w:rsidRDefault="00EB7E88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7275" w14:textId="77777777" w:rsidR="00EB7E88" w:rsidRDefault="00EB7E88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4A2AE7B1" w14:textId="77777777" w:rsidR="00EB7E88" w:rsidRDefault="00EB7E88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4E6F" w14:textId="77777777" w:rsidR="00EB7E88" w:rsidRDefault="00EB7E8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58F010" w14:textId="77777777" w:rsidR="00EB7E88" w:rsidRDefault="00EB7E8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537A" w14:textId="77777777" w:rsidR="00EB7E88" w:rsidRPr="004659BE" w:rsidRDefault="00EB7E88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5BF7" w14:textId="77777777" w:rsidR="00EB7E88" w:rsidRDefault="00EB7E8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FB41" w14:textId="77777777" w:rsidR="00EB7E88" w:rsidRPr="004659BE" w:rsidRDefault="00EB7E88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D55C" w14:textId="77777777" w:rsidR="00EB7E88" w:rsidRDefault="00EB7E88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5D05245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5F99A78F" w14:textId="77777777" w:rsidR="00EB7E88" w:rsidRDefault="00EB7E88" w:rsidP="00410133">
      <w:pPr>
        <w:pStyle w:val="Heading1"/>
        <w:spacing w:line="360" w:lineRule="auto"/>
      </w:pPr>
      <w:r>
        <w:t>LINIA 108</w:t>
      </w:r>
    </w:p>
    <w:p w14:paraId="24BDF663" w14:textId="77777777" w:rsidR="00EB7E88" w:rsidRDefault="00EB7E88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7E88" w14:paraId="54747DDC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FAD9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2A3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265DD34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2D52" w14:textId="77777777" w:rsidR="00EB7E88" w:rsidRPr="000625F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9D8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679E58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9A0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CF8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C88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FCB9" w14:textId="77777777" w:rsidR="00EB7E88" w:rsidRPr="000625F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0D9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577D1F2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762168C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ABD379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480A769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EB7E88" w14:paraId="5D5E479D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3631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C46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6BA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9D0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F526B6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9E3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396BD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DEBF81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7F7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F4C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B27D" w14:textId="77777777" w:rsidR="00EB7E88" w:rsidRPr="000625F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0A1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EB7E88" w:rsidRPr="0058349B" w14:paraId="577CE99C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31B9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37F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A339" w14:textId="77777777" w:rsidR="00EB7E88" w:rsidRPr="000625F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86C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B6EDF5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761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6DDD2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6FCA96C8" w14:textId="77777777" w:rsidR="00EB7E88" w:rsidRPr="0016498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60AE" w14:textId="77777777" w:rsidR="00EB7E88" w:rsidRPr="000625F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CDF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BBD7" w14:textId="77777777" w:rsidR="00EB7E88" w:rsidRPr="000625F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1BC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12275C" w14:textId="77777777" w:rsidR="00EB7E88" w:rsidRPr="0058349B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B7E88" w14:paraId="071280EA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F9CF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68D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F16E" w14:textId="77777777" w:rsidR="00EB7E88" w:rsidRPr="000625F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C83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2E0320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21A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3099A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4B2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90E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B153" w14:textId="77777777" w:rsidR="00EB7E88" w:rsidRPr="000625F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8FB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588C7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EB7E88" w14:paraId="3E2BC36A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3AE4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2B4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EC60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17D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62340A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17357E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FE1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E2137F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BBC5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364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2718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B3B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0076225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4F1044C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B7E88" w:rsidRPr="00F80ACE" w14:paraId="3E87DBA2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8A22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FEE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3E371234" w14:textId="77777777" w:rsidR="00EB7E88" w:rsidRPr="001571B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1B6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EEF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555994E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690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850A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882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30DC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48F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5F619B18" w14:textId="77777777" w:rsidR="00EB7E88" w:rsidRPr="00F80ACE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50346FE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AF9D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0B1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56A5C20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81B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87B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6B25A52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17B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CBFC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54F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8072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3A6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12795D7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997F842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50EB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2E9F" w14:textId="77777777" w:rsidR="00EB7E88" w:rsidRPr="00346ED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6F4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488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AE5D99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ED9C72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234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08ABF3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5D6A72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76D84F6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636AF07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1898F61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259A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5CD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5A0E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9C8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E88" w14:paraId="3A338E4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B034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858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15DC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6AE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B4EA21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2AD307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EC1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F71F2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0D5C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555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D3E9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668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D59006D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3073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87A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6C94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46F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859C8A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79D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DBA080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A7DF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D9C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5605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CB4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C7CF0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6F5EA7D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EB7E88" w14:paraId="4F823A2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270B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BBD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2836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51D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4D1B39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7A9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0E247A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800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10D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EE76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F8D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5919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1630218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EB7E88" w14:paraId="6C0C48AF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311A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961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2D41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C6D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E670B9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22346AA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4FEBAD5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5F9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F11B35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35192DD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CE9A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AB9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5177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100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91E50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EB7E88" w:rsidRPr="00884DD1" w14:paraId="718746C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472E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6EE0" w14:textId="77777777" w:rsidR="00EB7E88" w:rsidRPr="00E804A9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3C9A65E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6482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8B2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2540D67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CDD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D008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805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AE12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DD47" w14:textId="77777777" w:rsidR="00EB7E88" w:rsidRPr="00E804A9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7ECC67C" w14:textId="77777777" w:rsidR="00EB7E88" w:rsidRPr="00884DD1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054DFC" w14:paraId="1FCACE80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4849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0C70" w14:textId="77777777" w:rsidR="00EB7E88" w:rsidRPr="00DD4D10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348ED82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94ED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47D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1876446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AEF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EBE4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445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DEDB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3DD7" w14:textId="77777777" w:rsidR="00EB7E88" w:rsidRPr="00DD4D10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EF7497A" w14:textId="77777777" w:rsidR="00EB7E88" w:rsidRPr="00054DFC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054DFC" w14:paraId="417EE67D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BDAC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39A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3E0601DB" w14:textId="77777777" w:rsidR="00EB7E88" w:rsidRPr="00DD4D10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F2E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07D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5C49BC5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2B6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C111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A14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4DF4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5AB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054DFC" w14:paraId="525801EC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1251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7D2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3091FED6" w14:textId="77777777" w:rsidR="00EB7E88" w:rsidRPr="00DD4D10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1E0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B48F" w14:textId="77777777" w:rsidR="00EB7E88" w:rsidRDefault="00EB7E88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70B18679" w14:textId="77777777" w:rsidR="00EB7E88" w:rsidRDefault="00EB7E88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B67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92EE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619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DEDB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2FA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:rsidRPr="00884DD1" w14:paraId="71F835E6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A12A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875A" w14:textId="77777777" w:rsidR="00EB7E88" w:rsidRPr="00535AB9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2B1A38E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9C8A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15B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1E3D5D6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148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358B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0AE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5865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0D08" w14:textId="77777777" w:rsidR="00EB7E88" w:rsidRPr="00535AB9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F77CCCA" w14:textId="77777777" w:rsidR="00EB7E88" w:rsidRPr="00884DD1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BAD940D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B48F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C377" w14:textId="77777777" w:rsidR="00EB7E88" w:rsidRPr="00535AB9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8D3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45EC" w14:textId="77777777" w:rsidR="00EB7E88" w:rsidRDefault="00EB7E88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5456669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1ABAD3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ED7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421FC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0EAE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FD9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04D6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591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E88" w14:paraId="33FB90F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9D5F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400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D90E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D4BE" w14:textId="77777777" w:rsidR="00EB7E88" w:rsidRDefault="00EB7E88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28682AA8" w14:textId="77777777" w:rsidR="00EB7E88" w:rsidRDefault="00EB7E88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3F393A42" w14:textId="77777777" w:rsidR="00EB7E88" w:rsidRDefault="00EB7E88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DDE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59BE4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C86A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78E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1891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61C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3B080D4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6D55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3DA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1F75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CC0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5C02FF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8FDA66C" w14:textId="77777777" w:rsidR="00EB7E88" w:rsidRDefault="00EB7E88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48D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851E2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5A91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407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321A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DD6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895BC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0991D79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EB7E88" w14:paraId="6BCD26A3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9AC6" w14:textId="77777777" w:rsidR="00EB7E88" w:rsidRDefault="00EB7E88" w:rsidP="00EB7E8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79A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6F02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5EE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265F2F6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2CA9CBA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5B4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1765B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F18E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809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2C6A" w14:textId="77777777" w:rsidR="00EB7E88" w:rsidRPr="00D16CE1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D45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8502B3C" w14:textId="77777777" w:rsidR="00EB7E88" w:rsidRPr="00FE25BC" w:rsidRDefault="00EB7E88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1A7A8ADF" w14:textId="77777777" w:rsidR="00EB7E88" w:rsidRDefault="00EB7E88" w:rsidP="00815695">
      <w:pPr>
        <w:pStyle w:val="Heading1"/>
        <w:spacing w:line="360" w:lineRule="auto"/>
      </w:pPr>
      <w:r>
        <w:t>LINIA 109</w:t>
      </w:r>
    </w:p>
    <w:p w14:paraId="6A2E56BD" w14:textId="77777777" w:rsidR="00EB7E88" w:rsidRDefault="00EB7E88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B7E88" w14:paraId="5B412738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86AD" w14:textId="77777777" w:rsidR="00EB7E88" w:rsidRDefault="00EB7E88" w:rsidP="00EB7E8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518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3243" w14:textId="77777777" w:rsidR="00EB7E88" w:rsidRPr="001B30CD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1C5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322313F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D25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51A8D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64FF" w14:textId="77777777" w:rsidR="00EB7E88" w:rsidRPr="001B30CD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42E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A7ED" w14:textId="77777777" w:rsidR="00EB7E88" w:rsidRPr="001B30CD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33A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4DC9AD95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66DC" w14:textId="77777777" w:rsidR="00EB7E88" w:rsidRDefault="00EB7E88" w:rsidP="00EB7E8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E5C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033E" w14:textId="77777777" w:rsidR="00EB7E88" w:rsidRPr="001B30CD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2B2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04D54C6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798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A2609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78EB" w14:textId="77777777" w:rsidR="00EB7E88" w:rsidRPr="001B30CD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C25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42F7" w14:textId="77777777" w:rsidR="00EB7E88" w:rsidRPr="001B30CD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D7A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3EA18ED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0266" w14:textId="77777777" w:rsidR="00EB7E88" w:rsidRDefault="00EB7E88" w:rsidP="00EB7E8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D1A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E244" w14:textId="77777777" w:rsidR="00EB7E88" w:rsidRPr="001B30CD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021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0AF975A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974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6D0B" w14:textId="77777777" w:rsidR="00EB7E88" w:rsidRPr="001B30CD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137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A4BA" w14:textId="77777777" w:rsidR="00EB7E88" w:rsidRPr="001B30CD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42E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6CAF0A0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42C9C6A4" w14:textId="77777777" w:rsidR="00EB7E88" w:rsidRDefault="00EB7E88" w:rsidP="00DB78D2">
      <w:pPr>
        <w:pStyle w:val="Heading1"/>
        <w:spacing w:line="360" w:lineRule="auto"/>
      </w:pPr>
      <w:r>
        <w:t>LINIA 112</w:t>
      </w:r>
    </w:p>
    <w:p w14:paraId="51D660F6" w14:textId="77777777" w:rsidR="00EB7E88" w:rsidRDefault="00EB7E88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EB7E88" w14:paraId="3FDE912D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9FF9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EEC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CBB2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3F5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73A822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712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1C3AE7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0B09F7C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9B1B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152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4C4B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B74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297D1D6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EB7E88" w14:paraId="5DA055B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3620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4E1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2B8A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1CC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8CE01B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BA4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EAE3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E4C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7140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89D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EB7E88" w14:paraId="7E5B4C9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78C4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D9E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957B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7C7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8D44AA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FB6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89D3E8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3775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2D6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1D68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14F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EB7E88" w14:paraId="656A514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5F42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253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9331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863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5477D1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B88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D544E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F3D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69D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8A44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23C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0AAB73C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BFCE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0A98" w14:textId="77777777" w:rsidR="00EB7E88" w:rsidRDefault="00EB7E8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2AC72B02" w14:textId="77777777" w:rsidR="00EB7E88" w:rsidRDefault="00EB7E8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B1A3" w14:textId="77777777" w:rsidR="00EB7E88" w:rsidRPr="00483148" w:rsidRDefault="00EB7E8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7FC0" w14:textId="77777777" w:rsidR="00EB7E88" w:rsidRDefault="00EB7E88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B1CE" w14:textId="77777777" w:rsidR="00EB7E88" w:rsidRDefault="00EB7E8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097F" w14:textId="77777777" w:rsidR="00EB7E88" w:rsidRDefault="00EB7E8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28EC" w14:textId="77777777" w:rsidR="00EB7E88" w:rsidRDefault="00EB7E8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D321" w14:textId="77777777" w:rsidR="00EB7E88" w:rsidRPr="00483148" w:rsidRDefault="00EB7E8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7A52" w14:textId="77777777" w:rsidR="00EB7E88" w:rsidRDefault="00EB7E88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3CA309F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9664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6E0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2CAB7AA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15FD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6E4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FAF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EFD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DCF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1134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BC1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58DF68C8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BD4C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E1A8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A3BA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EB2B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026486E0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DFF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1B077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0697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CF0E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4432" w14:textId="77777777" w:rsidR="00EB7E88" w:rsidRPr="0048314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1285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7F62429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B326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814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B39F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8AC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C4351C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DA53CC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417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4E468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69C9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F51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98F3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661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3BF06A6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8A92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FCA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3EA7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580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16093D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2E0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94550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EE9D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E26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CD21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55E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BBAD3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B7E88" w14:paraId="23ABFCD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A20D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7BC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64985DD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745E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18A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01ADA9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ACB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B41E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A28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5D99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808A" w14:textId="77777777" w:rsidR="00EB7E88" w:rsidRPr="00EB0A86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1CB9EC5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4EF5D8E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02BA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50A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333390D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C20C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269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9906B3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A4A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55D5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9FB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6F45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6A6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1602FF6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C334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8A3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1D024DA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969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356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0E3EDA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260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3514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210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C396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090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FC1A8C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374E1B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EB7E88" w14:paraId="48103F5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9319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CB8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8CC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979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3869D7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237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CE082E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1A54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D68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632B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1A9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EB7E88" w14:paraId="6506289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CBB1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0C0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7AB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1A0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983139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4493AFF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943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EB5F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981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36CA937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EFAE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9E5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7B7FE9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AECD4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EB7E88" w14:paraId="24BE4DF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C06A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70E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67C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9A7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8CE425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EAE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458A72B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A54D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7E7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B968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8F4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8EFE4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B7E88" w14:paraId="5A2BA6D6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40CA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533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F41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371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8377F5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401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12F91A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78F2DC4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7FA57C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629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7F7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EA0C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A4D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0D240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EB7E88" w14:paraId="5C2FBB8E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4378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49B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5D6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1E4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F29510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2F9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89CC2F" w14:textId="77777777" w:rsidR="00EB7E88" w:rsidRPr="000A20AF" w:rsidRDefault="00EB7E88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0B7B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307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5930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3CC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E4DE4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EB7E88" w14:paraId="1160EFF3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234F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56A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27E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A8D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49C93A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125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59D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61F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4607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59C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BAFBF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EB7E88" w14:paraId="1F62C2CF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001D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334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DCF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F0F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E13F9E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278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3633AC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F59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CA1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0C4E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E36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EB7E88" w14:paraId="4FEFFFE8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3141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61F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AC1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698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1ED7B2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3A4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646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9C3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A68E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599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B7E88" w14:paraId="0311EAA4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3B47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DE0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4DBF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496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3A4533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A00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1C083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65F2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DCD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FB7A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22D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28F37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EB7E88" w14:paraId="07E2E77A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3C17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262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C6C8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DE1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14706B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2CD9D67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D60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F1480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FAD4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590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3C5A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4E9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4925312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E706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916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9CB7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0E3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005556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27AB187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FC8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45671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937B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CE9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63D6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B37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46C7F98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47A3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00F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82A123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C0CC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17A4" w14:textId="77777777" w:rsidR="00EB7E88" w:rsidRPr="002F293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DDF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5D4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088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B7D4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191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33BD3167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65EC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B2D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1DCE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272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71EC94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31D696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A61C43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B74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75494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4B76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D4D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45F2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1D9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51988156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0685" w14:textId="77777777" w:rsidR="00EB7E88" w:rsidRDefault="00EB7E88" w:rsidP="00EB7E8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0ED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E3A8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704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157689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15461F1" w14:textId="77777777" w:rsidR="00EB7E88" w:rsidRPr="007D0C03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226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3BAD10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0F23DA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30E3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67C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3780" w14:textId="77777777" w:rsidR="00EB7E88" w:rsidRPr="0048314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0D2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62A696DC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78227D98" w14:textId="77777777" w:rsidR="00EB7E88" w:rsidRPr="005905D7" w:rsidRDefault="00EB7E88" w:rsidP="006B4CB8">
      <w:pPr>
        <w:pStyle w:val="Heading1"/>
        <w:spacing w:line="360" w:lineRule="auto"/>
      </w:pPr>
      <w:r w:rsidRPr="005905D7">
        <w:t>LINIA 116</w:t>
      </w:r>
    </w:p>
    <w:p w14:paraId="5E391EF6" w14:textId="77777777" w:rsidR="00EB7E88" w:rsidRPr="005905D7" w:rsidRDefault="00EB7E88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EB7E88" w:rsidRPr="00743905" w14:paraId="6255E66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AF30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ACE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623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E64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573E28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24B2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617A775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F531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1A7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190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C8F5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6A9274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EB7E88" w:rsidRPr="00743905" w14:paraId="022C0A33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DC0E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C85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C2B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0CD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7C9713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6F1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4C9BB79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6EE7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47F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BE5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7B4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B7E88" w:rsidRPr="00743905" w14:paraId="6FD5797B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F61B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50C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296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F33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E2177A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4F80B52" w14:textId="77777777" w:rsidR="00EB7E88" w:rsidRPr="00743905" w:rsidRDefault="00EB7E88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37E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A76E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133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AA5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47E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02CB3DEF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65D5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89D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323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F612" w14:textId="77777777" w:rsidR="00EB7E88" w:rsidRPr="00743905" w:rsidRDefault="00EB7E88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9E0C9B6" w14:textId="77777777" w:rsidR="00EB7E88" w:rsidRPr="00743905" w:rsidRDefault="00EB7E88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154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D7B5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FF1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E20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39AB" w14:textId="77777777" w:rsidR="00EB7E88" w:rsidRPr="00743905" w:rsidRDefault="00EB7E88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249583E" w14:textId="77777777" w:rsidR="00EB7E88" w:rsidRPr="00743905" w:rsidRDefault="00EB7E88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B7E88" w:rsidRPr="00743905" w14:paraId="36B1F1D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B398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A9C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4D2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8F6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8766CF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2AA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5052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1E0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9E6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D2C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471CCB5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B7E88" w:rsidRPr="00743905" w14:paraId="3F85157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B800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B67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12808EC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8EE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196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64E291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B13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9FD1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FE5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8BF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C20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14E2F9A" w14:textId="77777777" w:rsidR="00EB7E88" w:rsidRPr="0007721B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E88" w:rsidRPr="00743905" w14:paraId="7BBBFA1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4CFF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B983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C54BF9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E38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D72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A8BE6C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6AE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47D5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926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E24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1FA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7F7E292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E88" w:rsidRPr="00743905" w14:paraId="5553170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2D22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6244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67C5C0B7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099E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C3C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E83407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341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79E2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86E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2CE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22A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708BD4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E88" w:rsidRPr="00743905" w14:paraId="2DB6428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47A5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6D5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72C9975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BE9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86B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9BAADC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1F6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AAA7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770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F1E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365D" w14:textId="77777777" w:rsidR="00EB7E88" w:rsidRPr="00537749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B7E88" w:rsidRPr="00743905" w14:paraId="3460E39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56D0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49A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4032D5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D8A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0571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FD59A6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B09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9A1F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8E7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916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B16D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65BD9097" w14:textId="77777777" w:rsidR="00EB7E88" w:rsidRPr="005A7670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E88" w:rsidRPr="00743905" w14:paraId="58932D30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3567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705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446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B68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4B6D18B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35AA6E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FE7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84C734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2B6E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D1E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AA6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59C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669025B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7AFB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C24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087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966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446A67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1F6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F1FA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FBE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B9D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776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284B29D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B7E88" w:rsidRPr="00743905" w14:paraId="020A6562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DCAA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3C2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683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6A0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61C984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420A222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D81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8E89A1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E6D329C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E3B6FFA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943937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07D780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871792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CA1A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32F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20A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3263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C43D9E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EB7E88" w:rsidRPr="00743905" w14:paraId="49450105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0F94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9CB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5A2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EC2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6F97415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8B1BB6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7B4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2A7C93C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4272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C58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11F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602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B7E88" w:rsidRPr="00743905" w14:paraId="2F5EFE0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02A5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5F0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E5A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49A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F30790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160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CB03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074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432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FB8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6624FAC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33B484F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B7E88" w:rsidRPr="00743905" w14:paraId="72315D1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591D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901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B72B08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B29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37F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2270AE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1A0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528B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435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085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15B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0B245ED" w14:textId="77777777" w:rsidR="00EB7E88" w:rsidRPr="001D7D9E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743905" w14:paraId="1BB0ED0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9DA3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655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561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16C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8EEFF3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F32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29A7AB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1B62538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262B8A2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F7A0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AB0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5B0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049F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EF72E1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EB7E88" w:rsidRPr="00743905" w14:paraId="798F877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B49A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655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9BF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1E2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B6EA17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861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0097EA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3D43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16C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5ED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CDF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0C644549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427D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64B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A56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543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14A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A5D285B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42E22065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801ADC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0155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FE8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98F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307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EB7E88" w:rsidRPr="00743905" w14:paraId="52054D6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C540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303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245AE7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D87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A4D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DD5CFF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9E0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8E9D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2AF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875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FC8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6E59EAE" w14:textId="77777777" w:rsidR="00EB7E88" w:rsidRPr="0007721B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E88" w:rsidRPr="00743905" w14:paraId="61A923F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5518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5549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318583A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3EA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CA0F" w14:textId="77777777" w:rsidR="00EB7E88" w:rsidRPr="00743905" w:rsidRDefault="00EB7E8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47F68EE" w14:textId="77777777" w:rsidR="00EB7E88" w:rsidRPr="00743905" w:rsidRDefault="00EB7E8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573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A4D6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923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089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B8A4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743905" w14:paraId="0C3875E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E539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91A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8F4744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D17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3CD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434DAA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0A5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AB16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5D4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86E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B178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05A1DDD" w14:textId="77777777" w:rsidR="00EB7E88" w:rsidRPr="00951746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E88" w:rsidRPr="00743905" w14:paraId="45E4B03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4DB1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8365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36D1C2E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486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156E" w14:textId="77777777" w:rsidR="00EB7E88" w:rsidRPr="00743905" w:rsidRDefault="00EB7E8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F4BC74C" w14:textId="77777777" w:rsidR="00EB7E88" w:rsidRPr="00743905" w:rsidRDefault="00EB7E8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7A2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6E27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950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E71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4A2E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743905" w14:paraId="0F389DF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D7DD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27B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00E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B0A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96E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8672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8B6C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298C771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8FE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859C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743905" w14:paraId="2DECBB3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1273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8ED6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B945F0B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DE6C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9C45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3EB2BE09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373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DC13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B89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641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2A68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743905" w14:paraId="16CD67D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E1E1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57B7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6C605BD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D99D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071E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188F4C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1E1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8A30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53A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8C5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2C83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743905" w14:paraId="5F81DF4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A388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7EFC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5693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14C0" w14:textId="77777777" w:rsidR="00EB7E88" w:rsidRPr="00743905" w:rsidRDefault="00EB7E88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4F5F14E" w14:textId="77777777" w:rsidR="00EB7E88" w:rsidRDefault="00EB7E88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F204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78EF2B2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CE71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72F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EE4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3DF7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EB7E88" w:rsidRPr="00743905" w14:paraId="7B8C4B8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A47B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C0CC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4234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948B" w14:textId="77777777" w:rsidR="00EB7E88" w:rsidRPr="00743905" w:rsidRDefault="00EB7E88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D7A4F32" w14:textId="77777777" w:rsidR="00EB7E88" w:rsidRDefault="00EB7E88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FB91" w14:textId="77777777" w:rsidR="00EB7E88" w:rsidRDefault="00EB7E88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568BD1AD" w14:textId="77777777" w:rsidR="00EB7E88" w:rsidRPr="00743905" w:rsidRDefault="00EB7E88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B82F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B0D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637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0A33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EB7E88" w:rsidRPr="00743905" w14:paraId="41FBE9B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3D67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7DA5" w14:textId="77777777" w:rsidR="00EB7E88" w:rsidRDefault="00EB7E88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0BFE" w14:textId="77777777" w:rsidR="00EB7E88" w:rsidRDefault="00EB7E88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DC13" w14:textId="77777777" w:rsidR="00EB7E88" w:rsidRPr="00743905" w:rsidRDefault="00EB7E88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3C2A5B5" w14:textId="77777777" w:rsidR="00EB7E88" w:rsidRDefault="00EB7E88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04AC" w14:textId="77777777" w:rsidR="00EB7E88" w:rsidRDefault="00EB7E88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1E2BEDF6" w14:textId="77777777" w:rsidR="00EB7E88" w:rsidRPr="00743905" w:rsidRDefault="00EB7E88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C80B" w14:textId="77777777" w:rsidR="00EB7E88" w:rsidRPr="00743905" w:rsidRDefault="00EB7E88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0106" w14:textId="77777777" w:rsidR="00EB7E88" w:rsidRPr="00743905" w:rsidRDefault="00EB7E88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1167" w14:textId="77777777" w:rsidR="00EB7E88" w:rsidRPr="00743905" w:rsidRDefault="00EB7E88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8E89" w14:textId="77777777" w:rsidR="00EB7E88" w:rsidRDefault="00EB7E88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EB7E88" w:rsidRPr="00743905" w14:paraId="5EBBF43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2544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9C9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FC2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95C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39866E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D9B8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D405E1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173B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16E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D8B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9A4F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8B8A5C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EB7E88" w:rsidRPr="00743905" w14:paraId="6D8CDD5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D699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90E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1E1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540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16BD059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C8CD13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16E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5D17EC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0F7B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C47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E5F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F01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6729870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6E02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121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683B4A7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1F0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360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AF1306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4C5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8CEF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72C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3BB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2D67" w14:textId="77777777" w:rsidR="00EB7E88" w:rsidRPr="00351657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B7E88" w:rsidRPr="00743905" w14:paraId="142E9E0A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2CF9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118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C71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26D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A7B92E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1C01D8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D46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F975AB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5DAB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3E6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50E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82B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5774255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A206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A97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A8D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614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2F0AF7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5DC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8830E5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C28D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810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A3C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74F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1129C27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EBCD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E5D8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3AE98F8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CB6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8324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926C98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1F6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C16D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4FB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B0A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742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743905" w14:paraId="43A8650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9E28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18FA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A0834B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411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3639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FF5EFE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C6B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EA05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A5D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3C1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0CE9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8782175" w14:textId="77777777" w:rsidR="00EB7E88" w:rsidRPr="003B409E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E88" w:rsidRPr="00743905" w14:paraId="06171E8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FAD0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D0A8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323A7BA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7D95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B65D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79CE39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7DC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3368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D6C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5A6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C72F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743905" w14:paraId="1318261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13AF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F6F8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0AC54C2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652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8657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CC8B24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9B7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157E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5BA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666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CC91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F50A00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E88" w:rsidRPr="00743905" w14:paraId="0945BB5F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9892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E19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714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CFD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8E1430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4D5330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131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72E203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DDC7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FD4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3CE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34A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45CA08B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D0AD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5A4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2D7696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67D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76C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AF35D1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79B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8348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346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25B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BBB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B7E88" w:rsidRPr="00743905" w14:paraId="37041BB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0968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D74F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EDB5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03E9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1F55BC3E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7234BA6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F0D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E38C07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9210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3AD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36F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C5A5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458D3A8E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0DFA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092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4AF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025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6CF427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8364D1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2E1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44E08A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64CF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272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CCD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3D1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34E5F33A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3C31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FF2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CBA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0C7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C9D93D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30F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0E96FF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105A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1A5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9C8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874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EB7E88" w:rsidRPr="00743905" w14:paraId="1DC2FC3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C265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A41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C28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630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4FCB19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5C0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232D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5CB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FEB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07C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EB7E88" w:rsidRPr="00743905" w14:paraId="57B305E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8AAC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D28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9FE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BF6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8B0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112B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43A3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7ED93B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A29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E6F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EB7E88" w:rsidRPr="00743905" w14:paraId="15D7326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E136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7EE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424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3F2B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1B2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97E8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6DBB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7F97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A9D5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EB7E88" w:rsidRPr="00743905" w14:paraId="5FB7B9F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C9EA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20E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F4F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C16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2B67B6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190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18F1B3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5950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125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DAB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838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168CFF4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3676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1EC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0D2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B99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3D552FA4" w14:textId="77777777" w:rsidR="00EB7E88" w:rsidRPr="00D7377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8E5C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48F027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4F8D" w14:textId="77777777" w:rsidR="00EB7E88" w:rsidRPr="00D73778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9B6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ADA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08B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5D32E59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C8C6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165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F8B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75C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F8FB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9D09" w14:textId="77777777" w:rsidR="00EB7E88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32A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A02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4CA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EB7E88" w:rsidRPr="00743905" w14:paraId="4878AE9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1D5D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392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41C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E9AC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34F53C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19DE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04316F1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8D3FC5B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578522F9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99B8439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4969" w14:textId="77777777" w:rsidR="00EB7E88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1EA8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E0E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0D5F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6BEFC76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67E7F39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EB7E88" w:rsidRPr="00743905" w14:paraId="5DC60CC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9C50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918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305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87EE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E8559A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2B3E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BF9E" w14:textId="77777777" w:rsidR="00EB7E88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DEED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464BEB5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0A4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282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EB7E88" w:rsidRPr="00743905" w14:paraId="50480A8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249C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20E2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3805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0151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E9550A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C4EE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AE6A" w14:textId="77777777" w:rsidR="00EB7E88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C4B7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663580C3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A26A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93B9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743905" w14:paraId="5E8EBB6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D3A7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9C1E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EADD47D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6B9E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6CA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B1438B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6E5E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D43B" w14:textId="77777777" w:rsidR="00EB7E88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AB3B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1BDE16F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217D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7ACC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743905" w14:paraId="599A925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2959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0762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2274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8C8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B95602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7FB9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4AEC808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03C9CFF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05F9E0F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5A7F" w14:textId="77777777" w:rsidR="00EB7E88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AB0E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161E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7B9B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A3DA2C7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EB7E88" w:rsidRPr="00743905" w14:paraId="331D02ED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22F2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63B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7B5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9F9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223B43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1AB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C6A9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20D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34C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40D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621E33C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111D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8FA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E45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90B5" w14:textId="77777777" w:rsidR="00EB7E88" w:rsidRDefault="00EB7E8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D0944F3" w14:textId="77777777" w:rsidR="00EB7E88" w:rsidRDefault="00EB7E8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37A6E5E9" w14:textId="77777777" w:rsidR="00EB7E88" w:rsidRDefault="00EB7E8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18CEE800" w14:textId="77777777" w:rsidR="00EB7E88" w:rsidRPr="00743905" w:rsidRDefault="00EB7E8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FEF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62EA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8286" w14:textId="77777777" w:rsidR="00EB7E88" w:rsidRDefault="00EB7E88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A782E84" w14:textId="77777777" w:rsidR="00EB7E88" w:rsidRPr="004E7F11" w:rsidRDefault="00EB7E88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3DA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A58E" w14:textId="77777777" w:rsidR="00EB7E88" w:rsidRDefault="00EB7E8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13A5FE6C" w14:textId="77777777" w:rsidR="00EB7E88" w:rsidRPr="00743905" w:rsidRDefault="00EB7E8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5F9A924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0CA6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199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952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47E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5FFFBA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F8E2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B09A6F5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C56C8F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7BE8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346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DA9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7D4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2011BA0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1E63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9F5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E11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C9BB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40BBE26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642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0501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C7FE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3A7107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CA7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651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743905" w14:paraId="45A1DC9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F302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7F78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A03267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7CAA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67C5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491E9428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A716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C7B1" w14:textId="77777777" w:rsidR="00EB7E88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9CD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4E7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7F05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743905" w14:paraId="7545FD5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D39C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EA33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692EA155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2EFE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9C70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749708C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6801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AA3A" w14:textId="77777777" w:rsidR="00EB7E88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784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AD9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333F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743905" w14:paraId="2EEF5B2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930D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263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440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B865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DD8F953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97BB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ABB7" w14:textId="77777777" w:rsidR="00EB7E88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499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3C5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98B7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652877AC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BE1E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4689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651D41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DD9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8BCC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36EF5D0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2D90B32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3B8F66D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17C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E097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D16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405F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625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743905" w14:paraId="50D6EB6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FA0B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5BC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9F3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CF5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EB1AFC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1C7C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C41A2AF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D0ABAC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A49B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9903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E59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12C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EB7E88" w:rsidRPr="00743905" w14:paraId="5A31956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EF2F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BD1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B4C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400E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ED3412A" w14:textId="77777777" w:rsidR="00EB7E88" w:rsidRPr="00CD295A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A74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F90D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52A6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F0A658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A60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71A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E88" w:rsidRPr="00743905" w14:paraId="51E51078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FDFC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9287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00A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29E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298F46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0E4244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698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D4930F0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BE72E2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1BCF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8A1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C56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093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748BE15C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99BE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F92B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DD1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4F2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88CC9C1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C24DB5D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47FE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ED6A08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6EC5" w14:textId="77777777" w:rsidR="00EB7E88" w:rsidRPr="00743905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69B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458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3BA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E88" w:rsidRPr="00743905" w14:paraId="21A8DD57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7E02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E8A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CF12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D569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ECCD7F7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E8C3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4600" w14:textId="77777777" w:rsidR="00EB7E88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3A94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0BAC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7909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BE126E9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79EA4EB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C2990E8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EB7E88" w:rsidRPr="00743905" w14:paraId="533371A2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09E7" w14:textId="77777777" w:rsidR="00EB7E88" w:rsidRPr="00743905" w:rsidRDefault="00EB7E88" w:rsidP="00EB7E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BEB5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ECC9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BC5B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436A0A9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56AD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7100F2E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E231394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2B2F3A1" w14:textId="77777777" w:rsidR="00EB7E88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1951" w14:textId="77777777" w:rsidR="00EB7E88" w:rsidRDefault="00EB7E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0A3F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1136" w14:textId="77777777" w:rsidR="00EB7E88" w:rsidRPr="00743905" w:rsidRDefault="00EB7E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4E69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DD0ED7B" w14:textId="77777777" w:rsidR="00EB7E88" w:rsidRDefault="00EB7E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79B27B1" w14:textId="77777777" w:rsidR="00EB7E88" w:rsidRPr="005905D7" w:rsidRDefault="00EB7E88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4C2E267" w14:textId="77777777" w:rsidR="00EB7E88" w:rsidRDefault="00EB7E88" w:rsidP="00740BAB">
      <w:pPr>
        <w:pStyle w:val="Heading1"/>
        <w:spacing w:line="360" w:lineRule="auto"/>
      </w:pPr>
      <w:r>
        <w:t>LINIA 136</w:t>
      </w:r>
    </w:p>
    <w:p w14:paraId="63745000" w14:textId="77777777" w:rsidR="00EB7E88" w:rsidRDefault="00EB7E88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B7E88" w14:paraId="2923E099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EDE4" w14:textId="77777777" w:rsidR="00EB7E88" w:rsidRDefault="00EB7E88" w:rsidP="00EB7E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E7CA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37C7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BE36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55DED30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46E5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E98DCB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37F16CFA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908E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7A58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44E1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4D73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F8E2DC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EB7E88" w14:paraId="47BEE1C7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1CC8" w14:textId="77777777" w:rsidR="00EB7E88" w:rsidRDefault="00EB7E88" w:rsidP="00EB7E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FE46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8032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E3EA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2C57B78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A75A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06EBCE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1BF1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F227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708C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9568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3859C02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EB7E88" w14:paraId="56FC4336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5C19" w14:textId="77777777" w:rsidR="00EB7E88" w:rsidRDefault="00EB7E88" w:rsidP="00EB7E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E586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3998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6198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609FB34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E4D1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B4E11F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28C5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E47D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377F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E3CB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197C8BA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EB7E88" w14:paraId="0FABD337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5EF0" w14:textId="77777777" w:rsidR="00EB7E88" w:rsidRDefault="00EB7E88" w:rsidP="00EB7E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DB61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E8F0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0AB6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21EDEBEB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F805D54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39E1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D7E48D3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A98F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A3CC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A293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B698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0F9192DC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B155" w14:textId="77777777" w:rsidR="00EB7E88" w:rsidRDefault="00EB7E88" w:rsidP="00EB7E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E73E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7658F56F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A134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27B9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A6DCA42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2EF3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0C7A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62E2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6BA4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4FDE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4566B098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2ABBE609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BB04" w14:textId="77777777" w:rsidR="00EB7E88" w:rsidRDefault="00EB7E88" w:rsidP="00EB7E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7206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4DC2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F5CD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E6E89B8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464A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E354AE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8236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13C7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A20B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576F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8A73C8E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32CAD78C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EB7E88" w14:paraId="5F78BDB3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A863" w14:textId="77777777" w:rsidR="00EB7E88" w:rsidRDefault="00EB7E88" w:rsidP="00EB7E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8B85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57F0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7E3B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4829ACA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0CCD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F103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C015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9DBF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AA76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143574C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EB7E88" w14:paraId="3919D7B0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539F" w14:textId="77777777" w:rsidR="00EB7E88" w:rsidRDefault="00EB7E88" w:rsidP="00EB7E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BB32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7575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F2EF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9C25DBD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10930E3B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AD7F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2DC697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6699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C9F5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95B2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9166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2B418364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486A" w14:textId="77777777" w:rsidR="00EB7E88" w:rsidRDefault="00EB7E88" w:rsidP="00EB7E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DD4E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C82A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AA08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B1EC648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75AC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142632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166C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E0EF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1766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9773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D8BFC4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EB7E88" w14:paraId="1BE0B3B0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6E38" w14:textId="77777777" w:rsidR="00EB7E88" w:rsidRDefault="00EB7E88" w:rsidP="00EB7E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1A7C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CD1B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5847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6BF82F8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4281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76D4239B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366DBDB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5C0D45C9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1913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9457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AE69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E610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89A736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165A1E16" w14:textId="77777777" w:rsidR="00EB7E88" w:rsidRDefault="00EB7E88">
      <w:pPr>
        <w:spacing w:line="192" w:lineRule="auto"/>
        <w:ind w:right="57"/>
        <w:rPr>
          <w:sz w:val="20"/>
          <w:lang w:val="ro-RO"/>
        </w:rPr>
      </w:pPr>
    </w:p>
    <w:p w14:paraId="6600D45B" w14:textId="77777777" w:rsidR="00EB7E88" w:rsidRDefault="00EB7E88" w:rsidP="00C83010">
      <w:pPr>
        <w:pStyle w:val="Heading1"/>
        <w:spacing w:line="360" w:lineRule="auto"/>
      </w:pPr>
      <w:r>
        <w:t>LINIA 143</w:t>
      </w:r>
    </w:p>
    <w:p w14:paraId="48DF950E" w14:textId="77777777" w:rsidR="00EB7E88" w:rsidRDefault="00EB7E88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EB7E88" w14:paraId="60788D3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0670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D40D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5C00B6A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62BC" w14:textId="77777777" w:rsidR="00EB7E88" w:rsidRPr="00984839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7FC5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AD6841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6E96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5CC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90D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4B95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9307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B647625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781533FE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096B9E4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26DD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A26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68FD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6E3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9B4895F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0DB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868A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0EEF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174C68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4157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97D3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9583EBD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B7E88" w14:paraId="226C2B09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8D18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84E6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215B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6F1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04E0F4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2436BB32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3CBC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F4C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5EA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93B7AD8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6BF6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9EBF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ECF22E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4F13C506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47A49C0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2A6137A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BB68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550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DBFC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48DB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E5AF27F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AC3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7C3E5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E4AB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7140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8B46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F357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04348F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B7E88" w14:paraId="245F301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E19E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6B3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66A9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20C9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298C1F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579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9B9AC3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D58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797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0479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6BAD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BD9DE5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B7E88" w14:paraId="7AEEFA7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8F6E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62F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E504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6AAD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BF9265F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E05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A482B50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DB2A7BB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88FA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A2B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C2F6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1CAD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72F35C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B7E88" w14:paraId="310D6C1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C214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4B0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9272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0FE2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FF1D3A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28E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C5A7F2D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6CDE51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C9F8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EE2F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58AB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588F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7747E2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B7E88" w14:paraId="7969B96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70AA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207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8477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94E9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1FF73A8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B2AB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4744A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C20ADA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CB2BF59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063B7D0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2C8F716B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5FEDAF5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D22AE9C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8D0E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51FC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331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2390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9C25F9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B7E88" w14:paraId="122FF4C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104A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DF98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9598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DE14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C699AD4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90A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56A539F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BA26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3746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286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1B08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F8DD2B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3B499D9A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EB7E88" w14:paraId="2DFA1474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B22F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8AA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A00E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F0E9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D6DA7D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9798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32C862C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2BA9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DEE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AB4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32D5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C7FB21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B7E88" w14:paraId="38CB37B2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7C75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77F0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E72A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F9D8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F8A729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CBF9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6B07DD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A59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78E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46A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3243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7FF3A8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2AB33A2A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EB7E88" w14:paraId="0B21607A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8AB8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93A0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58B5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140F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D246A67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BAEC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E99D0D8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B188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77AF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672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9F94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6FBFE3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B7E88" w14:paraId="1FA8512C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E936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7BA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C679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FAE0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4B6B4B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094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505AA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16B1C608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D7D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BF5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AEC9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5AD8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81D3D4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B7E88" w14:paraId="153C8F54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C0B4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8A50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FF7F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7C36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9CEBA0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21F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0B7CC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06A0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1465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52AA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13C8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3BB932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B7E88" w14:paraId="597A061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4D07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D245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7AE8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E7F4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075507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E22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7D0FE1C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77B11DC8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88E6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DA8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B03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81DA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A93C45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B7E88" w14:paraId="0B8F2D65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B20C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4795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F512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9A7E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D79D47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8DE6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028599FC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FB89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B04E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82A5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B368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6D70DB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B7E88" w14:paraId="0193BC7E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3923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A51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5818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6A90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47C19F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CA2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1E70865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739D67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9F65" w14:textId="77777777" w:rsidR="00EB7E88" w:rsidRPr="00B53EFA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A036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0C22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705B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1F4481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EB7E88" w14:paraId="520AFD8F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E705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7BF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8D35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FD93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B96C9A5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7F3C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97CE6D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1D31" w14:textId="77777777" w:rsidR="00EB7E88" w:rsidRPr="00B53EFA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B97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F952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8D64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55C48EA9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34B0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005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7FCB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4A16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1728CD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0F39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A5D3E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0DDE" w14:textId="77777777" w:rsidR="00EB7E88" w:rsidRPr="00B53EFA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E128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7766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62EB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1A78414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D98F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3FEF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6666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4831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6AC8AA6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A5BF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96670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6A4F" w14:textId="77777777" w:rsidR="00EB7E88" w:rsidRPr="00B53EFA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FD1D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2604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312E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DDA7B9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EB7E88" w14:paraId="6523E32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BE79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E99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4A8F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F770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9652F7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87F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1E1544A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C6B5AA6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D815BE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6AED52D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04A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445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ECD5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8890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F6C658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B7E88" w14:paraId="1B247ED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3591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C79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ED152AE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B5DA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4176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5DA40D5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F39C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8568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C989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760B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65B4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20BC526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A66A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261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85C5A2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6D4C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E25D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6A4D6E4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98C8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141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6B4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7F98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C209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37A89C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2F4C649B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7EEDF51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B0FA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6C6B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199E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8695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286E735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B75D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663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45EE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02FBD6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579A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AAA6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419E50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33632E24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2024495A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6CCA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2C2A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3C99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7E4B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30ACC60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604F6381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238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53C4DFD0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0C5F" w14:textId="77777777" w:rsidR="00EB7E88" w:rsidRPr="00B53EFA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823D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1CF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785D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1F12CB3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B2B3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4EEC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A208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CEC5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00F2872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508F5ED3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B47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538D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35C5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8F79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E4AF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6A0CCE0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CFCF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FA35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C46F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8F7E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1A7C550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87AB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A3C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0E09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0A9850D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9B8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3A9A" w14:textId="77777777" w:rsidR="00EB7E88" w:rsidRPr="006611B7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EB7E88" w14:paraId="4BB24E5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E991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1F4A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40FE3BE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63C8" w14:textId="77777777" w:rsidR="00EB7E88" w:rsidRPr="00984839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D436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885EC76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6AB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03DC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D6A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B1D0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2B71" w14:textId="77777777" w:rsidR="00EB7E88" w:rsidRPr="003B25AA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E88" w14:paraId="7A025E8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339A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662D" w14:textId="77777777" w:rsidR="00EB7E88" w:rsidRPr="00CB3DC4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1E188DEA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FB0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73FE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B7878D8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B855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61C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10E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C44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F21D" w14:textId="77777777" w:rsidR="00EB7E88" w:rsidRPr="00CB3DC4" w:rsidRDefault="00EB7E88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8B53015" w14:textId="77777777" w:rsidR="00EB7E88" w:rsidRPr="00F11CE2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17E8CBA9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7D7E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2ECE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5B1F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7646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CC2363E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71A7C80E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B1B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58208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C897" w14:textId="77777777" w:rsidR="00EB7E88" w:rsidRPr="00B53EFA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11EA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F54F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8D1F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2C9049D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CD5D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40C0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E907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A53C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2EFB3A7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0B18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ED29A9E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08285D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A54D51B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3804466" w14:textId="77777777" w:rsidR="00EB7E88" w:rsidRPr="00260477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E3DB" w14:textId="77777777" w:rsidR="00EB7E88" w:rsidRPr="00B53EFA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2A7E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E6C3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8926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D76D7D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B7E88" w14:paraId="23DA527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EF55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54E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6D78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68BC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34DF3D3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C57D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0C19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040E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B497949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A416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AD2B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006527E9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43B8CE97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B7E88" w14:paraId="4BEAF6D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999F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272E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CEF3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25CD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EEF2E79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9B5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11579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AAD9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17C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278C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F6EF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EB7E88" w14:paraId="2C2C0F6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1236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6A60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7BB4A6A9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8DAA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9EBA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7DB3BF6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5097FF8B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23353A8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3DE8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BA16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9870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CE3E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D3ED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BDF5CD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5E8B96FB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B7E88" w14:paraId="791622B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8B54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F61A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4F55FC1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E47C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32A1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03D90C34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E5D5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E609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AFF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DE75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1EE5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323EC61A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930E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728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8059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CD18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0B99E7BD" w14:textId="77777777" w:rsidR="00EB7E88" w:rsidRDefault="00EB7E88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2A5C0538" w14:textId="77777777" w:rsidR="00EB7E88" w:rsidRDefault="00EB7E88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FABB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DF930E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3FA0" w14:textId="77777777" w:rsidR="00EB7E88" w:rsidRPr="00B53EFA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B82B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0856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A65C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7F768449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B381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3074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1068D51E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A6DC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F9EC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AED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913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FC0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D88E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94C8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40DDBAF4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D73D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F63C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22AE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4C1D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49F096B4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2DD24AA4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7786387C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F51D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95545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82B8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A30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7F96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5AB5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38F11690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FD62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4ACE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7AF48F2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0470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048B" w14:textId="77777777" w:rsidR="00EB7E88" w:rsidRDefault="00EB7E88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29C0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A21C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F3A6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FB3A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A455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7ADE84C7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694F" w14:textId="77777777" w:rsidR="00EB7E88" w:rsidRDefault="00EB7E88" w:rsidP="00EB7E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AAC1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8AA6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E8A9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5D9B5384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CAAB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6EC22F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421C6A8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94A2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F1A7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7599" w14:textId="77777777" w:rsidR="00EB7E88" w:rsidRPr="00984839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57EE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4A2E4A" w14:textId="77777777" w:rsidR="00EB7E88" w:rsidRDefault="00EB7E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4598B377" w14:textId="77777777" w:rsidR="00EB7E88" w:rsidRDefault="00EB7E88">
      <w:pPr>
        <w:spacing w:after="40" w:line="192" w:lineRule="auto"/>
        <w:ind w:right="57"/>
        <w:rPr>
          <w:sz w:val="20"/>
          <w:lang w:val="ro-RO"/>
        </w:rPr>
      </w:pPr>
    </w:p>
    <w:p w14:paraId="2649C07A" w14:textId="77777777" w:rsidR="00EB7E88" w:rsidRDefault="00EB7E88" w:rsidP="00EF6A64">
      <w:pPr>
        <w:pStyle w:val="Heading1"/>
        <w:spacing w:line="360" w:lineRule="auto"/>
      </w:pPr>
      <w:r>
        <w:t>LINIA 144</w:t>
      </w:r>
    </w:p>
    <w:p w14:paraId="7669D7AB" w14:textId="77777777" w:rsidR="00EB7E88" w:rsidRDefault="00EB7E88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B7E88" w14:paraId="3473E7A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A2AC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7B86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50391C1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7D4B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7A77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21075D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5658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6CD2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A1FC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1763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1ECF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2E13CFFB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491E8F7F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B7E88" w14:paraId="7368016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0C4A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55F1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B6F9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3FA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462CC28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DB1E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FDC4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2963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7E2C8511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CFAB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9B93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A7D490B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B7E88" w14:paraId="164B94D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1D5C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4FED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1A87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884F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38FFB51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65A92A3D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61DE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5737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C374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7CA1741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D17B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56B7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00D28E37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8A67E64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2ABA893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4777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9C80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AAE5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0F93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FA41F5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3FC0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B78A6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9F14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950F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55A3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2B59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53ED12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EB7E88" w14:paraId="3CD9310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7C89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7C24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7240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0725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56070F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A483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D091C2A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6AB9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1185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251C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7E83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642B2D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B7E88" w14:paraId="28476E3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48B6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6687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1EFC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9080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204802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2F79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2364F805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A118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0849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A805" w14:textId="77777777" w:rsidR="00EB7E88" w:rsidRPr="00984839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96F1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EB7E88" w14:paraId="7EEBAD1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5B6A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D6E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9317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9DEB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57FB91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B02F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525D1FE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CBB9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58DE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FC44" w14:textId="77777777" w:rsidR="00EB7E88" w:rsidRPr="00984839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7858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35B849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B7E88" w14:paraId="3D6E141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829A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198B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F443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9777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B08401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D0AF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A86BDDE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9D87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208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D43F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577E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11581D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B7E88" w14:paraId="49B9DAA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BCF5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D8B8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0341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AA8E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16F089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A7A3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129F95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A837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0F43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498A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28EB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36ADE4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B7E88" w14:paraId="0782DB4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BFF6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4B8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9FE8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4D7E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C095D1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51DD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9914415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4EDA754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C392938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07EF0BCF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8A4BC18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62D0D1E3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010E456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55D1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EA99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D57B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D115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B40725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B7E88" w14:paraId="0816F4A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F00A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8C04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743C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E22A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2019DB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D407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AEF8D7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4A50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C2CA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B684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DEF6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716AB1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B7E88" w14:paraId="7DF2AA9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50CE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DA2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2864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363C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BC04E39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C3E9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AE5D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1534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498E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8203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8B7420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B7E88" w14:paraId="28C82052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612F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2B8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CF20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E19A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FACF1F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D3F8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918A6BD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1C16BBD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0BA6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BEEA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E827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1582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BEE0F0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EB7E88" w14:paraId="02A3D806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A80F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F8C0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CB85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8B20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B60345A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1F90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589A00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BECE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9F48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5AB6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AB86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686221CC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1554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10DE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DB9B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A3AC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4DD993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98F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184CC3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AE4D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BB88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181C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E3DB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10E44EE7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75C4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8DD5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15F9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B305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9A9E30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42F8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31D1263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4830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4CAD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70C5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334B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BABCA8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EB7E88" w14:paraId="4F99A3DF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AD8A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54C3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7736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1934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2FE976A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87D7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7EFDC6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8DA776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022DE5D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4B9880E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34B6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09BA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F5B7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62D1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9BD726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B7E88" w14:paraId="0AF194A6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7E66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E778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0A55CD53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9DC1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BC39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EF398A6" w14:textId="77777777" w:rsidR="00EB7E88" w:rsidRPr="00B61351" w:rsidRDefault="00EB7E88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C5CA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93AE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1DA6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664A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D775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2C5AC32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6291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52B4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B150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0F85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3ED649C4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C5FC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40302FF6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BAED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BF4E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0FCA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AD46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B517B1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B7E88" w14:paraId="2D00BF6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B7EA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527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88FF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9791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27FF9C53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41CDF5E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CA01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99F4C52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DC54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43A0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4B69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02AA9C1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BE78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B23A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03700A21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4A28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ED3E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D886886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A00B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2EE84C9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F51A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B772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5174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192D7E7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0D19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63C1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0B21D4A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0572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C1E6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8C38C71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9680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26DA955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ED08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2CDD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F5C7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7EAC9E0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F399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E4B0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47A2FEF1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4209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2EFB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934399D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FB20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8B8D237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6EC7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D096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F3EA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83F47A8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EB7E88" w14:paraId="55511E8E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032D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BBC6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580D806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0732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C99B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B3DFAE1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4CB9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C623DE1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D76C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3FA6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8EFB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16A1318C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1297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FF00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7C2A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36F1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6C8293AA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D1F9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EF28FA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7F03F1C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91E4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BFC1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267A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0E95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453223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EB7E88" w14:paraId="6C82C873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909D" w14:textId="77777777" w:rsidR="00EB7E88" w:rsidRDefault="00EB7E88" w:rsidP="00EB7E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BF2F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5A58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CDDF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86B4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0005850E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6ECE1F8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749BAB9F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1313E209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CD31CB4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A011063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8E7E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3A28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0E30" w14:textId="77777777" w:rsidR="00EB7E88" w:rsidRPr="00DA0087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125D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4B6C33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7050E181" w14:textId="77777777" w:rsidR="00EB7E88" w:rsidRDefault="00EB7E88">
      <w:pPr>
        <w:spacing w:before="40" w:line="192" w:lineRule="auto"/>
        <w:ind w:right="57"/>
        <w:rPr>
          <w:sz w:val="20"/>
          <w:lang w:val="ro-RO"/>
        </w:rPr>
      </w:pPr>
    </w:p>
    <w:p w14:paraId="757B799C" w14:textId="77777777" w:rsidR="00EB7E88" w:rsidRDefault="00EB7E88" w:rsidP="00E56A6A">
      <w:pPr>
        <w:pStyle w:val="Heading1"/>
        <w:spacing w:line="360" w:lineRule="auto"/>
      </w:pPr>
      <w:r>
        <w:t>LINIA 200</w:t>
      </w:r>
    </w:p>
    <w:p w14:paraId="1CF5513B" w14:textId="77777777" w:rsidR="00EB7E88" w:rsidRDefault="00EB7E88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7E88" w14:paraId="056447F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0C25" w14:textId="77777777" w:rsidR="00EB7E88" w:rsidRDefault="00EB7E88" w:rsidP="005D34B6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946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B79E64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B1FA" w14:textId="77777777" w:rsidR="00EB7E88" w:rsidRPr="00032DF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787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A976E3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F1C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F35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BDA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3AE64D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7123" w14:textId="77777777" w:rsidR="00EB7E88" w:rsidRPr="00032DF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3969" w14:textId="77777777" w:rsidR="00EB7E88" w:rsidRPr="00F716C0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EB7E88" w14:paraId="2B553B0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7C64" w14:textId="77777777" w:rsidR="00EB7E88" w:rsidRDefault="00EB7E88" w:rsidP="005D34B6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ED1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657F0A7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238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65F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3C8564E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EA8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E7E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5ED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04E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DA5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B7E88" w14:paraId="3F76952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8729" w14:textId="77777777" w:rsidR="00EB7E88" w:rsidRDefault="00EB7E88" w:rsidP="005D34B6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327F" w14:textId="77777777" w:rsidR="00EB7E88" w:rsidRDefault="00EB7E8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432FCB1" w14:textId="77777777" w:rsidR="00EB7E88" w:rsidRDefault="00EB7E8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E1E0" w14:textId="77777777" w:rsidR="00EB7E88" w:rsidRDefault="00EB7E8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2477" w14:textId="77777777" w:rsidR="00EB7E88" w:rsidRDefault="00EB7E88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62C5DE1E" w14:textId="77777777" w:rsidR="00EB7E88" w:rsidRDefault="00EB7E88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0C86" w14:textId="77777777" w:rsidR="00EB7E88" w:rsidRDefault="00EB7E8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5289" w14:textId="77777777" w:rsidR="00EB7E88" w:rsidRDefault="00EB7E8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3427" w14:textId="77777777" w:rsidR="00EB7E88" w:rsidRDefault="00EB7E8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954829A" w14:textId="77777777" w:rsidR="00EB7E88" w:rsidRDefault="00EB7E8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1DE5" w14:textId="77777777" w:rsidR="00EB7E88" w:rsidRDefault="00EB7E8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ACC3" w14:textId="77777777" w:rsidR="00EB7E88" w:rsidRDefault="00EB7E88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B7E88" w14:paraId="4AB44DD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AFC3" w14:textId="77777777" w:rsidR="00EB7E88" w:rsidRDefault="00EB7E88" w:rsidP="005D34B6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9C1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002E67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267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4E0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E48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AB1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827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008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E0B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3652A6B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C84B" w14:textId="77777777" w:rsidR="00EB7E88" w:rsidRDefault="00EB7E88" w:rsidP="005D34B6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90C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109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49C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E1E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A61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BE6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F54A35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515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A08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13D84D7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A942" w14:textId="77777777" w:rsidR="00EB7E88" w:rsidRDefault="00EB7E88" w:rsidP="005D34B6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017A" w14:textId="77777777" w:rsidR="00EB7E88" w:rsidRDefault="00EB7E8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1725727" w14:textId="77777777" w:rsidR="00EB7E88" w:rsidRDefault="00EB7E8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1EA1" w14:textId="77777777" w:rsidR="00EB7E88" w:rsidRDefault="00EB7E8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C774" w14:textId="77777777" w:rsidR="00EB7E88" w:rsidRDefault="00EB7E88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7EA0" w14:textId="77777777" w:rsidR="00EB7E88" w:rsidRDefault="00EB7E8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9B46" w14:textId="77777777" w:rsidR="00EB7E88" w:rsidRDefault="00EB7E8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B824" w14:textId="77777777" w:rsidR="00EB7E88" w:rsidRDefault="00EB7E8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09907DC" w14:textId="77777777" w:rsidR="00EB7E88" w:rsidRDefault="00EB7E8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4109" w14:textId="77777777" w:rsidR="00EB7E88" w:rsidRDefault="00EB7E8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E65C" w14:textId="77777777" w:rsidR="00EB7E88" w:rsidRDefault="00EB7E88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6F66D354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7875" w14:textId="77777777" w:rsidR="00EB7E88" w:rsidRDefault="00EB7E88" w:rsidP="005D34B6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183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C031" w14:textId="77777777" w:rsidR="00EB7E88" w:rsidRPr="00032DF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DE1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898B40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652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BC4EE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FE4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E34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F8F3" w14:textId="77777777" w:rsidR="00EB7E88" w:rsidRPr="00032DF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4EEF" w14:textId="77777777" w:rsidR="00EB7E88" w:rsidRPr="00F716C0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1A90742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39AC" w14:textId="77777777" w:rsidR="00EB7E88" w:rsidRDefault="00EB7E88" w:rsidP="005D34B6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5494" w14:textId="77777777" w:rsidR="00EB7E88" w:rsidRDefault="00EB7E88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347C641E" w14:textId="77777777" w:rsidR="00EB7E88" w:rsidRDefault="00EB7E88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AF23" w14:textId="77777777" w:rsidR="00EB7E88" w:rsidRDefault="00EB7E88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9C32" w14:textId="77777777" w:rsidR="00EB7E88" w:rsidRDefault="00EB7E88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454F2C5" w14:textId="77777777" w:rsidR="00EB7E88" w:rsidRDefault="00EB7E88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49C8" w14:textId="77777777" w:rsidR="00EB7E88" w:rsidRDefault="00EB7E88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4BCF" w14:textId="77777777" w:rsidR="00EB7E88" w:rsidRDefault="00EB7E88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08FC" w14:textId="77777777" w:rsidR="00EB7E88" w:rsidRDefault="00EB7E88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32777BA5" w14:textId="77777777" w:rsidR="00EB7E88" w:rsidRDefault="00EB7E88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4973" w14:textId="77777777" w:rsidR="00EB7E88" w:rsidRDefault="00EB7E88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98D2" w14:textId="77777777" w:rsidR="00EB7E88" w:rsidRDefault="00EB7E88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0EA04950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AB8E" w14:textId="77777777" w:rsidR="00EB7E88" w:rsidRDefault="00EB7E88" w:rsidP="005D34B6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2BD1" w14:textId="77777777" w:rsidR="00EB7E88" w:rsidRDefault="00EB7E8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65C4EAD5" w14:textId="77777777" w:rsidR="00EB7E88" w:rsidRDefault="00EB7E8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DB86" w14:textId="77777777" w:rsidR="00EB7E88" w:rsidRDefault="00EB7E8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7DF9" w14:textId="77777777" w:rsidR="00EB7E88" w:rsidRDefault="00EB7E8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4906836" w14:textId="77777777" w:rsidR="00EB7E88" w:rsidRDefault="00EB7E8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C6A6" w14:textId="77777777" w:rsidR="00EB7E88" w:rsidRDefault="00EB7E8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83E1" w14:textId="77777777" w:rsidR="00EB7E88" w:rsidRDefault="00EB7E8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23B5" w14:textId="77777777" w:rsidR="00EB7E88" w:rsidRDefault="00EB7E8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AFD9" w14:textId="77777777" w:rsidR="00EB7E88" w:rsidRDefault="00EB7E8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CA2F" w14:textId="77777777" w:rsidR="00EB7E88" w:rsidRDefault="00EB7E88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6294C8B" w14:textId="77777777" w:rsidR="00EB7E88" w:rsidRDefault="00EB7E88" w:rsidP="00623FF6">
      <w:pPr>
        <w:spacing w:before="40" w:after="40" w:line="192" w:lineRule="auto"/>
        <w:ind w:right="57"/>
        <w:rPr>
          <w:lang w:val="ro-RO"/>
        </w:rPr>
      </w:pPr>
    </w:p>
    <w:p w14:paraId="3A27A9F2" w14:textId="77777777" w:rsidR="00EB7E88" w:rsidRDefault="00EB7E88" w:rsidP="006D4098">
      <w:pPr>
        <w:pStyle w:val="Heading1"/>
        <w:spacing w:line="360" w:lineRule="auto"/>
      </w:pPr>
      <w:r>
        <w:t>LINIA 201</w:t>
      </w:r>
    </w:p>
    <w:p w14:paraId="1EAF8DD8" w14:textId="77777777" w:rsidR="00EB7E88" w:rsidRDefault="00EB7E88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EB7E88" w14:paraId="3F3E98C8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64A5" w14:textId="77777777" w:rsidR="00EB7E88" w:rsidRDefault="00EB7E88" w:rsidP="00EB7E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EB3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EF61" w14:textId="77777777" w:rsidR="00EB7E88" w:rsidRPr="00C937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37D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52A6BD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B41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6452E9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171985A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9299BA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42A4" w14:textId="77777777" w:rsidR="00EB7E88" w:rsidRPr="00C937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850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B276" w14:textId="77777777" w:rsidR="00EB7E88" w:rsidRPr="00C937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21B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ED7E5F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18CE" w14:textId="77777777" w:rsidR="00EB7E88" w:rsidRDefault="00EB7E88" w:rsidP="00EB7E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831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8EB6" w14:textId="77777777" w:rsidR="00EB7E88" w:rsidRPr="00C937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7ED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6EEA8D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E73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42D85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2D4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45C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B6E3" w14:textId="77777777" w:rsidR="00EB7E88" w:rsidRPr="00C937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D7A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426D4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65F79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EB7E88" w14:paraId="2CB986D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48F0" w14:textId="77777777" w:rsidR="00EB7E88" w:rsidRDefault="00EB7E88" w:rsidP="00EB7E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03F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0056" w14:textId="77777777" w:rsidR="00EB7E88" w:rsidRPr="00C937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A26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AEA4E5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424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17CCE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805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CCA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A884" w14:textId="77777777" w:rsidR="00EB7E88" w:rsidRPr="00C937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89E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3A2198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6476AE42" w14:textId="77777777" w:rsidR="00EB7E88" w:rsidRPr="003012FC" w:rsidRDefault="00EB7E88">
      <w:pPr>
        <w:spacing w:before="40" w:after="40" w:line="192" w:lineRule="auto"/>
        <w:ind w:right="57"/>
      </w:pPr>
    </w:p>
    <w:p w14:paraId="5AD84C13" w14:textId="77777777" w:rsidR="00EB7E88" w:rsidRDefault="00EB7E88" w:rsidP="002A4CB1">
      <w:pPr>
        <w:pStyle w:val="Heading1"/>
        <w:spacing w:line="360" w:lineRule="auto"/>
      </w:pPr>
      <w:r>
        <w:lastRenderedPageBreak/>
        <w:t>LINIA 203</w:t>
      </w:r>
    </w:p>
    <w:p w14:paraId="36EB6273" w14:textId="77777777" w:rsidR="00EB7E88" w:rsidRDefault="00EB7E88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EB7E88" w:rsidRPr="007126D7" w14:paraId="46FB6DC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9EAE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6F4C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9AA3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4BEF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273CFF3F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CB4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43A85B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6429403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D9112F6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3BCF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693D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185C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5B0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150A4B67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EB7E88" w:rsidRPr="007126D7" w14:paraId="79A7905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6B4D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3F4B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DD51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215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6235022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003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E0426D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0052B13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7F64695B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CFFB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A513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C263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2CCC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EB7E88" w:rsidRPr="007126D7" w14:paraId="212D0DC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0165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448C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AC4A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6F6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47BA423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635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316EEA4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9DC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8150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AA9D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06A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B7E88" w:rsidRPr="007126D7" w14:paraId="4795DBB2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5DF8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CD87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6145BD76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36CD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35A1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277F558E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E9EC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EB8E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AB35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FD94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CAC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D039D4A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EB602CB" w14:textId="77777777" w:rsidR="00EB7E88" w:rsidRPr="00744E1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31C6FB2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0D1C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D606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70A05867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5869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8AB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E3D53EA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E08B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1899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9933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F77E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7EE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F89485B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0A98101" w14:textId="77777777" w:rsidR="00EB7E88" w:rsidRPr="00744E1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64EF79A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B1E8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F2D7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033FE89E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A5F4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501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0CF7A05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C85E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7A9D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C948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9D61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845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1A9630A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A493126" w14:textId="77777777" w:rsidR="00EB7E88" w:rsidRPr="008F5A6B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62EEC34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2A94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6136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4690083E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1222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737F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0FB0C47A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412F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58C8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A6AE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39A1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95D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2CCA729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0359700" w14:textId="77777777" w:rsidR="00EB7E88" w:rsidRPr="00744E1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47FD00C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34D0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1996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5FDC3315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9130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943D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2B9ABAB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B237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9B74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A92C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FCBC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ACF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1722C2A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4151615" w14:textId="77777777" w:rsidR="00EB7E88" w:rsidRPr="00744E1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0F13CB6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3093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5B49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7F29B7DD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89E6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3D0E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8652FB5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02B4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85F5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0EA6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DFE1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91F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69727F6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FE4FEE6" w14:textId="77777777" w:rsidR="00EB7E88" w:rsidRPr="00744E1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5C2F2E8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B5B1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EC2B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533CEF2F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B571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98F4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9518782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48EA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05D0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B701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9546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9EA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18B7E99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F849404" w14:textId="77777777" w:rsidR="00EB7E88" w:rsidRPr="00744E1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5E08059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B90D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F08D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1B3C4058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31C1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A562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6D78C93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B380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1602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22C4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A374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625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512B590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9CC4F38" w14:textId="77777777" w:rsidR="00EB7E88" w:rsidRPr="00744E1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225B7B8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4691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200A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5F93E0BE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D34E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41F5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953400D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09DD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46A3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D5DF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B330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16E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F323772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485F6D8" w14:textId="77777777" w:rsidR="00EB7E88" w:rsidRPr="00744E1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3AFAD51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F48B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38E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0D160AC2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7777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D28B" w14:textId="77777777" w:rsidR="00EB7E88" w:rsidRPr="007126D7" w:rsidRDefault="00EB7E8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7FFEED1" w14:textId="77777777" w:rsidR="00EB7E88" w:rsidRPr="007126D7" w:rsidRDefault="00EB7E8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BD57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7E49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7B88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CF0B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D38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B7E88" w:rsidRPr="007126D7" w14:paraId="33ADB2A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2D19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EC13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6D01867E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77B2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E578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9D50588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238C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9656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5155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1FE4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4AE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D8CD73C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F29DA6E" w14:textId="77777777" w:rsidR="00EB7E88" w:rsidRPr="00744E1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0E19900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CB3F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FF2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4169A87A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2F55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8FA5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A607685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B465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45A2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2181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40E9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E59D" w14:textId="77777777" w:rsidR="00EB7E88" w:rsidRPr="00F13EC0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E88" w:rsidRPr="007126D7" w14:paraId="0BB6230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3349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1E7C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7FD03FE7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7E58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F8DF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7374314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155B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1BA6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961B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6BBD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1B0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D0C048C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117737B" w14:textId="77777777" w:rsidR="00EB7E88" w:rsidRPr="00744E1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75D02F0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B7BA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36A9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39CFADF0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A108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AFBD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6E894A5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2D25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E5EB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3D6B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EB92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EE4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22AA9AD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9BC3F2A" w14:textId="77777777" w:rsidR="00EB7E88" w:rsidRPr="00744E1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46937A0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3581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74CB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35349545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45EB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17A6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0A9F586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F4B0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EA10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57C2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6F31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69B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1A167AE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81346E4" w14:textId="77777777" w:rsidR="00EB7E88" w:rsidRPr="00744E1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2BB7402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8F1F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5D6C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32CBC4D0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2B77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4E26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22CBA15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8CE6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2228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20C3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B694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083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57AAFAE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EB25D6F" w14:textId="77777777" w:rsidR="00EB7E88" w:rsidRPr="00744E1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60380CB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9699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262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7B6F67D5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4E43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5228" w14:textId="77777777" w:rsidR="00EB7E88" w:rsidRPr="007126D7" w:rsidRDefault="00EB7E88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94E9F14" w14:textId="77777777" w:rsidR="00EB7E88" w:rsidRPr="007126D7" w:rsidRDefault="00EB7E88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6DE0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F946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D689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1306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8B1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B7E88" w:rsidRPr="007126D7" w14:paraId="57FCEC4B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1795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8B10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E025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C487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DB86E20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7765777F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33FB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2524ECF1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14A29B57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3D2E1E84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2D55737D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4B77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F1E5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939D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DB6E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B7E88" w:rsidRPr="007126D7" w14:paraId="5FC99550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D14A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C7C4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99C6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062B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96B4CCD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429E" w14:textId="77777777" w:rsidR="00EB7E88" w:rsidRPr="007126D7" w:rsidRDefault="00EB7E8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4FE81B0" w14:textId="77777777" w:rsidR="00EB7E88" w:rsidRPr="007126D7" w:rsidRDefault="00EB7E8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52C2120E" w14:textId="77777777" w:rsidR="00EB7E88" w:rsidRPr="007126D7" w:rsidRDefault="00EB7E8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7A3B8A1C" w14:textId="77777777" w:rsidR="00EB7E88" w:rsidRPr="007126D7" w:rsidRDefault="00EB7E8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4B02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68DC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B7A9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8BE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1929485B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EB7E88" w:rsidRPr="007126D7" w14:paraId="100D62F3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F820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CA33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F9EB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7BB9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7602965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E294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BA12E4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178D32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03484619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EDE6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489B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27AE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36C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6081B55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EB7E88" w:rsidRPr="007126D7" w14:paraId="7790C40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BA4C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F463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60B2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4143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4BE94CF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B19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82C2F4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21F106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5CC46C0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7670F5A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68CC87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41F3F52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7114E55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F94D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0ACB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BF20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FD0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943C2B1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EB7E88" w:rsidRPr="007126D7" w14:paraId="4D95AF2B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6EE8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6179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125D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1E2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6C958F22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FF9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B792D0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2C126B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76F7AEF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1700549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02BAA98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E069D7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075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AA63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75B4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36C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D017FE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EB7E88" w:rsidRPr="007126D7" w14:paraId="7FB6A90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D912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2FDA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8D66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4C4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107E4CC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5853BB6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C4E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C137AE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D77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F1A2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A1EE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E54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B7E88" w:rsidRPr="007126D7" w14:paraId="353CD734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B83A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3E59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956E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602C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632D4F33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41D9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185E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B5A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58228F0B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839F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3073" w14:textId="77777777" w:rsidR="00EB7E88" w:rsidRDefault="00EB7E8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6A435C67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72D5BDD7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A786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C461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8B18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C0A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31E3C11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972AE8D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16F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541B17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2442F07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710AA5A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085A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2D6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9D0E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127A" w14:textId="77777777" w:rsidR="00EB7E88" w:rsidRDefault="00EB7E8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EB7E88" w:rsidRPr="007126D7" w14:paraId="3AC289A0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D40D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9C6A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5F044FFE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BA09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C149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2041FB71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E370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FACF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96BC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ABB3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C01B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E88" w:rsidRPr="007126D7" w14:paraId="17ADF429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9358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771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0BB8FC03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B13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78A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16595BB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7D1F5CC7" w14:textId="77777777" w:rsidR="00EB7E88" w:rsidRPr="00F87E9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4970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0D00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A57E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D393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9189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B7E88" w:rsidRPr="007126D7" w14:paraId="797E99F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9600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2DF4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CD13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06CE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513FC974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7203EF6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1259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0EF8B5E7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2306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A1A7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62E7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0CA9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B7E88" w:rsidRPr="007126D7" w14:paraId="3671EB0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97C8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966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395A5AA4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2243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58A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435BEEBB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5865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FA13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8D83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8F91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7143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E88" w:rsidRPr="007126D7" w14:paraId="7AC9AD0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8DFD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F4F5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30DF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BAFE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5C789643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6913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C47C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A6EE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E927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5E33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B7E88" w:rsidRPr="007126D7" w14:paraId="234C8A9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ECD2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FC2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249AF8B3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BC06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1996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3615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8C02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1466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67A4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EF92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E88" w:rsidRPr="007126D7" w14:paraId="597DA2B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481A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DC58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0013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A627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0A6C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AC6C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873E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57D4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0EB2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136CD540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67CD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0015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12F3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CEA4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0F6A45AB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6DA9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E39B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8ADA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68F182FE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3426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6288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E88" w:rsidRPr="007126D7" w14:paraId="71667EE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A38F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7E57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9DD4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C021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3589A46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7C74EB57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6656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C34A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C3BF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74AD7CBB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05FF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EF6A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E88" w:rsidRPr="007126D7" w14:paraId="0CB86E2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9755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38C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D3C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519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45E8D9D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10F9A144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5BDC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DC91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71C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7B36D319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6C0F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263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68C29AC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EB7E88" w:rsidRPr="007126D7" w14:paraId="333C9090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32E6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5089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6D56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66B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34F958A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5CCB5809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28C8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86DB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3F5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11A61CBC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1A03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A407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E88" w:rsidRPr="007126D7" w14:paraId="2CF84CE6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AD12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4D53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556C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FC35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03B64D48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765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32B770A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A482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DBF4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F97A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B55C" w14:textId="77777777" w:rsidR="00EB7E88" w:rsidRPr="007126D7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7C03D9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507F2BE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EB7E88" w:rsidRPr="007126D7" w14:paraId="640B503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E048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03FF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1F4E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F318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4C9087A8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0AC0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55F9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EC59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09B2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B2C7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E88" w:rsidRPr="007126D7" w14:paraId="40326B8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1FE1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C2A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1D390259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DD36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2207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5655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FB61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A5DC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B8CB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35B6" w14:textId="77777777" w:rsidR="00EB7E88" w:rsidRPr="007126D7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EB7E88" w:rsidRPr="007126D7" w14:paraId="0BAFE39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B670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E0D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29DFB4F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A8C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7DA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453C65F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FAA9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0801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C357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A431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BF8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DE740D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E88" w:rsidRPr="007126D7" w14:paraId="57E88B3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872C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A95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7695EF9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E87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060E" w14:textId="77777777" w:rsidR="00EB7E88" w:rsidRDefault="00EB7E88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620256B" w14:textId="77777777" w:rsidR="00EB7E88" w:rsidRPr="00D52EC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6E03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3165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D466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0554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2AC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7FB4D8A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E88" w:rsidRPr="007126D7" w14:paraId="270FFC8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4D59" w14:textId="77777777" w:rsidR="00EB7E88" w:rsidRPr="007126D7" w:rsidRDefault="00EB7E88" w:rsidP="00EB7E8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0CE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56D29F6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6BA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4D0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1AD77583" w14:textId="77777777" w:rsidR="00EB7E88" w:rsidRPr="00037854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6C3DB0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DED1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B61F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6D99" w14:textId="77777777" w:rsidR="00EB7E88" w:rsidRPr="007126D7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521C" w14:textId="77777777" w:rsidR="00EB7E88" w:rsidRPr="007126D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D99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2B58A6FC" w14:textId="77777777" w:rsidR="00EB7E88" w:rsidRDefault="00EB7E88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71167917" w14:textId="77777777" w:rsidR="00EB7E88" w:rsidRDefault="00EB7E88" w:rsidP="00CC0982">
      <w:pPr>
        <w:pStyle w:val="Heading1"/>
        <w:spacing w:line="360" w:lineRule="auto"/>
      </w:pPr>
      <w:r>
        <w:lastRenderedPageBreak/>
        <w:t>LINIA 205</w:t>
      </w:r>
    </w:p>
    <w:p w14:paraId="06304DF0" w14:textId="77777777" w:rsidR="00EB7E88" w:rsidRDefault="00EB7E88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B7E88" w14:paraId="3719FD9F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96EE" w14:textId="77777777" w:rsidR="00EB7E88" w:rsidRDefault="00EB7E88" w:rsidP="00EB7E8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D86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3DF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FB7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246E4DC2" w14:textId="77777777" w:rsidR="00EB7E88" w:rsidRPr="00985789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E35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E84697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28CEA55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D8E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3D3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F16D" w14:textId="77777777" w:rsidR="00EB7E88" w:rsidRPr="007343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B92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8C6C0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EB7E88" w14:paraId="268456B3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A0DD" w14:textId="77777777" w:rsidR="00EB7E88" w:rsidRDefault="00EB7E88" w:rsidP="00EB7E8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31E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2D8A28E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484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E3D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389997F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89D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DB6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25E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27AB" w14:textId="77777777" w:rsidR="00EB7E88" w:rsidRPr="007343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999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B7E88" w14:paraId="50BA5709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D0A4" w14:textId="77777777" w:rsidR="00EB7E88" w:rsidRDefault="00EB7E88" w:rsidP="00EB7E8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059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03BE157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9B0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CCA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A315D2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F21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5FE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DFB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1BE9" w14:textId="77777777" w:rsidR="00EB7E88" w:rsidRPr="007343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AED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96FE8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AEDF5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EB7E88" w14:paraId="3478BB76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C39F" w14:textId="77777777" w:rsidR="00EB7E88" w:rsidRDefault="00EB7E88" w:rsidP="00EB7E8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6BF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242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45C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0FE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BE0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D35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2878" w14:textId="77777777" w:rsidR="00EB7E88" w:rsidRPr="007343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585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68C5C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EB7E88" w14:paraId="01394262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78FC" w14:textId="77777777" w:rsidR="00EB7E88" w:rsidRDefault="00EB7E88" w:rsidP="00EB7E8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0A3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7FE7332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4D9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29D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729304D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F57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A63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BF0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80F0" w14:textId="77777777" w:rsidR="00EB7E88" w:rsidRPr="007343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2C9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4634A1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01D5B0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EB7E88" w14:paraId="2D02E3E3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573D" w14:textId="77777777" w:rsidR="00EB7E88" w:rsidRDefault="00EB7E88" w:rsidP="00EB7E8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726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8AC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828F" w14:textId="77777777" w:rsidR="00EB7E88" w:rsidRDefault="00EB7E88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717A889B" w14:textId="77777777" w:rsidR="00EB7E88" w:rsidRDefault="00EB7E88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884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3A9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F6D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8314" w14:textId="77777777" w:rsidR="00EB7E88" w:rsidRPr="007343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8DB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30FA6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B7E88" w14:paraId="30F50F5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4438" w14:textId="77777777" w:rsidR="00EB7E88" w:rsidRDefault="00EB7E88" w:rsidP="00EB7E8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007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2EA2CE0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67E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854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0BA99F8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99A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3C5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909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2F71" w14:textId="77777777" w:rsidR="00EB7E88" w:rsidRPr="007343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EC4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2AD56982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DCB0" w14:textId="77777777" w:rsidR="00EB7E88" w:rsidRDefault="00EB7E88" w:rsidP="00EB7E8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173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6E0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E25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6B25A93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E17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C86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DAA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4FCD" w14:textId="77777777" w:rsidR="00EB7E88" w:rsidRPr="007343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2D1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740296E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6E00" w14:textId="77777777" w:rsidR="00EB7E88" w:rsidRDefault="00EB7E88" w:rsidP="00EB7E8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E4A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58D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754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1E1A5B2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5EF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CFAAC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831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BBC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F11B" w14:textId="77777777" w:rsidR="00EB7E88" w:rsidRPr="007343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6AD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5C36FA1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1ABC" w14:textId="77777777" w:rsidR="00EB7E88" w:rsidRDefault="00EB7E88" w:rsidP="00EB7E8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538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07A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72D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5686C49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E10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365D6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172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3D6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C3DB" w14:textId="77777777" w:rsidR="00EB7E88" w:rsidRPr="007343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72D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8D560F1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33B4" w14:textId="77777777" w:rsidR="00EB7E88" w:rsidRDefault="00EB7E88" w:rsidP="00EB7E8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4D6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D13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38E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14E841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D9C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60820A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6DA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274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3624" w14:textId="77777777" w:rsidR="00EB7E88" w:rsidRPr="007343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E62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9D9852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B7E88" w14:paraId="57C3776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AD21" w14:textId="77777777" w:rsidR="00EB7E88" w:rsidRDefault="00EB7E88" w:rsidP="00EB7E8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B1F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3991340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DE3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E73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655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F9E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BBF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5457" w14:textId="77777777" w:rsidR="00EB7E88" w:rsidRPr="007343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646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6C366CB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F9DE" w14:textId="77777777" w:rsidR="00EB7E88" w:rsidRDefault="00EB7E88" w:rsidP="00EB7E8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788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22A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C5E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9C6383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141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818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F2F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A10F" w14:textId="77777777" w:rsidR="00EB7E88" w:rsidRPr="007343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802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BB29C7F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294D" w14:textId="77777777" w:rsidR="00EB7E88" w:rsidRDefault="00EB7E88" w:rsidP="00EB7E8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6F2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5C3BE31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F01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F95E" w14:textId="77777777" w:rsidR="00EB7E88" w:rsidRDefault="00EB7E88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27747DA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D08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82C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388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43AB" w14:textId="77777777" w:rsidR="00EB7E88" w:rsidRPr="007343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F2E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78647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1A434DC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6C42" w14:textId="77777777" w:rsidR="00EB7E88" w:rsidRDefault="00EB7E88" w:rsidP="00EB7E8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FBB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755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563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39C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2F618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402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018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1921" w14:textId="77777777" w:rsidR="00EB7E88" w:rsidRPr="007343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E60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FA9F7AA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21C9" w14:textId="77777777" w:rsidR="00EB7E88" w:rsidRDefault="00EB7E88" w:rsidP="00EB7E8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DDB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3116343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D1D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079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A67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F9E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F8F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04F9" w14:textId="77777777" w:rsidR="00EB7E88" w:rsidRPr="007343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B2F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68EFC3D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4A1649FA" w14:textId="77777777" w:rsidR="00EB7E88" w:rsidRDefault="00EB7E88" w:rsidP="005B00A7">
      <w:pPr>
        <w:pStyle w:val="Heading1"/>
        <w:spacing w:line="360" w:lineRule="auto"/>
      </w:pPr>
      <w:r>
        <w:t>LINIA 218</w:t>
      </w:r>
    </w:p>
    <w:p w14:paraId="5420DC41" w14:textId="77777777" w:rsidR="00EB7E88" w:rsidRDefault="00EB7E88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EB7E88" w14:paraId="68A2C4F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7AB0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79F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01BE" w14:textId="77777777" w:rsidR="00EB7E88" w:rsidRPr="00CF787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C52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AEDE3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4358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5744C81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B9EC" w14:textId="77777777" w:rsidR="00EB7E88" w:rsidRPr="00CF787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4A0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F0B2" w14:textId="77777777" w:rsidR="00EB7E88" w:rsidRPr="00984D7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A3B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:rsidRPr="00A8307A" w14:paraId="7602E18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429A" w14:textId="77777777" w:rsidR="00EB7E88" w:rsidRPr="00A75A00" w:rsidRDefault="00EB7E88" w:rsidP="00EB7E8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F13A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0B66" w14:textId="77777777" w:rsidR="00EB7E88" w:rsidRPr="00A830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0CEA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D04414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694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364144C" w14:textId="77777777" w:rsidR="00EB7E88" w:rsidRPr="00664FA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8E57" w14:textId="77777777" w:rsidR="00EB7E88" w:rsidRPr="00A830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5434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3C5C" w14:textId="77777777" w:rsidR="00EB7E88" w:rsidRPr="00A830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7DB8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EF60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4D2347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F3316EA" w14:textId="77777777" w:rsidR="00EB7E88" w:rsidRPr="00664FA3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EB7E88" w:rsidRPr="00A8307A" w14:paraId="73B17A1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EB2D" w14:textId="77777777" w:rsidR="00EB7E88" w:rsidRPr="00A75A00" w:rsidRDefault="00EB7E88" w:rsidP="00EB7E8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0AF7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9BF8" w14:textId="77777777" w:rsidR="00EB7E88" w:rsidRPr="00A830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44B1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654511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864D" w14:textId="77777777" w:rsidR="00EB7E88" w:rsidRPr="00664FA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F880BBE" w14:textId="77777777" w:rsidR="00EB7E88" w:rsidRPr="00664FA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54B7" w14:textId="77777777" w:rsidR="00EB7E88" w:rsidRPr="00A830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980B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B43D" w14:textId="77777777" w:rsidR="00EB7E88" w:rsidRPr="00A830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7015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25D35C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62A4253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E3F0BB9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B7E88" w:rsidRPr="00A8307A" w14:paraId="0A84EEC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D16A" w14:textId="77777777" w:rsidR="00EB7E88" w:rsidRPr="00A75A00" w:rsidRDefault="00EB7E88" w:rsidP="00EB7E8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B770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F4C5" w14:textId="77777777" w:rsidR="00EB7E88" w:rsidRPr="003F40D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DC12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34625A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D8EE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1DAE" w14:textId="77777777" w:rsidR="00EB7E88" w:rsidRPr="003F40D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7E12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348E" w14:textId="77777777" w:rsidR="00EB7E88" w:rsidRPr="003F40D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1862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69378D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B7E88" w:rsidRPr="00A8307A" w14:paraId="5C1A37B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C208" w14:textId="77777777" w:rsidR="00EB7E88" w:rsidRPr="00A75A00" w:rsidRDefault="00EB7E88" w:rsidP="00EB7E8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700A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263F" w14:textId="77777777" w:rsidR="00EB7E88" w:rsidRPr="003F40D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06F7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4827E5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40E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D9A70C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5BFC" w14:textId="77777777" w:rsidR="00EB7E88" w:rsidRPr="003F40D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D093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852D" w14:textId="77777777" w:rsidR="00EB7E88" w:rsidRPr="003F40D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C6CC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A54379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B7E88" w:rsidRPr="00A8307A" w14:paraId="7C010E4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7C77" w14:textId="77777777" w:rsidR="00EB7E88" w:rsidRPr="00A75A00" w:rsidRDefault="00EB7E88" w:rsidP="00EB7E8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D884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2062" w14:textId="77777777" w:rsidR="00EB7E88" w:rsidRPr="007328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4709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FC12A3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E67D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F2D9" w14:textId="77777777" w:rsidR="00EB7E88" w:rsidRPr="007B4F6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3378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44C2" w14:textId="77777777" w:rsidR="00EB7E88" w:rsidRPr="007328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88D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AE5D9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648C1B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3B95B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8EB7554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B7E88" w:rsidRPr="00A8307A" w14:paraId="5AC3064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8FE3" w14:textId="77777777" w:rsidR="00EB7E88" w:rsidRPr="00A75A00" w:rsidRDefault="00EB7E88" w:rsidP="00EB7E8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C612" w14:textId="77777777" w:rsidR="00EB7E88" w:rsidRPr="00A8307A" w:rsidRDefault="00EB7E88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4269" w14:textId="77777777" w:rsidR="00EB7E88" w:rsidRPr="00732832" w:rsidRDefault="00EB7E88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6D85" w14:textId="77777777" w:rsidR="00EB7E88" w:rsidRPr="00A8307A" w:rsidRDefault="00EB7E88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7243B6" w14:textId="77777777" w:rsidR="00EB7E88" w:rsidRPr="00A8307A" w:rsidRDefault="00EB7E88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6007" w14:textId="77777777" w:rsidR="00EB7E88" w:rsidRDefault="00EB7E88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1CCE41" w14:textId="77777777" w:rsidR="00EB7E88" w:rsidRDefault="00EB7E88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62141B2" w14:textId="77777777" w:rsidR="00EB7E88" w:rsidRDefault="00EB7E88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1857" w14:textId="77777777" w:rsidR="00EB7E88" w:rsidRPr="007B4F6A" w:rsidRDefault="00EB7E88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A7CF" w14:textId="77777777" w:rsidR="00EB7E88" w:rsidRPr="00A8307A" w:rsidRDefault="00EB7E88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80BF" w14:textId="77777777" w:rsidR="00EB7E88" w:rsidRPr="00732832" w:rsidRDefault="00EB7E88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0358" w14:textId="77777777" w:rsidR="00EB7E88" w:rsidRDefault="00EB7E88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EB7E88" w:rsidRPr="00A8307A" w14:paraId="2D880B0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E4A8" w14:textId="77777777" w:rsidR="00EB7E88" w:rsidRPr="00A75A00" w:rsidRDefault="00EB7E88" w:rsidP="00EB7E8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B51C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AFDD" w14:textId="77777777" w:rsidR="00EB7E88" w:rsidRPr="00B2699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9011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62D3C2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B5C8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A0AF" w14:textId="77777777" w:rsidR="00EB7E88" w:rsidRPr="00B2699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2A0B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EB58" w14:textId="77777777" w:rsidR="00EB7E88" w:rsidRPr="00B2699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78D8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3FC33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2302F01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E88" w:rsidRPr="00A8307A" w14:paraId="0845CEE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31A8" w14:textId="77777777" w:rsidR="00EB7E88" w:rsidRPr="00A75A00" w:rsidRDefault="00EB7E88" w:rsidP="00EB7E8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EE9E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1583" w14:textId="77777777" w:rsidR="00EB7E88" w:rsidRPr="00B2699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3502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4F3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2BC16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FA67C42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B78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C828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61A7" w14:textId="77777777" w:rsidR="00EB7E88" w:rsidRPr="00B2699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0EB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7811F7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0FA000A7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E88" w:rsidRPr="00A8307A" w14:paraId="27C202D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2B49" w14:textId="77777777" w:rsidR="00EB7E88" w:rsidRPr="00A75A00" w:rsidRDefault="00EB7E88" w:rsidP="00EB7E8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98A4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8EA4" w14:textId="77777777" w:rsidR="00EB7E88" w:rsidRPr="00B2699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F2DB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AE1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725D10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D1A7E1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398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F0BE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6B8F" w14:textId="77777777" w:rsidR="00EB7E88" w:rsidRPr="00B2699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322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564D166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B7E88" w:rsidRPr="00A8307A" w14:paraId="2C78CE0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6C5D" w14:textId="77777777" w:rsidR="00EB7E88" w:rsidRPr="00A75A00" w:rsidRDefault="00EB7E88" w:rsidP="00EB7E8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1FB3" w14:textId="77777777" w:rsidR="00EB7E88" w:rsidRPr="00A8307A" w:rsidRDefault="00EB7E8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EFCA" w14:textId="77777777" w:rsidR="00EB7E88" w:rsidRPr="00B26991" w:rsidRDefault="00EB7E8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0974" w14:textId="77777777" w:rsidR="00EB7E88" w:rsidRPr="00A8307A" w:rsidRDefault="00EB7E88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5E49" w14:textId="77777777" w:rsidR="00EB7E88" w:rsidRDefault="00EB7E8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08F0ABC" w14:textId="77777777" w:rsidR="00EB7E88" w:rsidRDefault="00EB7E8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A9B9DA6" w14:textId="77777777" w:rsidR="00EB7E88" w:rsidRDefault="00EB7E8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AA7E" w14:textId="77777777" w:rsidR="00EB7E88" w:rsidRDefault="00EB7E8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7EA9" w14:textId="77777777" w:rsidR="00EB7E88" w:rsidRPr="00A8307A" w:rsidRDefault="00EB7E8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FFE5" w14:textId="77777777" w:rsidR="00EB7E88" w:rsidRPr="00B26991" w:rsidRDefault="00EB7E8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E09D" w14:textId="77777777" w:rsidR="00EB7E88" w:rsidRPr="00FD3B28" w:rsidRDefault="00EB7E8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1CDBA81" w14:textId="77777777" w:rsidR="00EB7E88" w:rsidRDefault="00EB7E8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B7E88" w:rsidRPr="00A8307A" w14:paraId="11A913C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340B" w14:textId="77777777" w:rsidR="00EB7E88" w:rsidRPr="00A75A00" w:rsidRDefault="00EB7E88" w:rsidP="00EB7E8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5EBD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6336" w14:textId="77777777" w:rsidR="00EB7E88" w:rsidRPr="00B2699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CD54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10F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B55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C47C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9DA5" w14:textId="77777777" w:rsidR="00EB7E88" w:rsidRPr="00B2699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793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E88" w:rsidRPr="00A8307A" w14:paraId="61C96BD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D3D8" w14:textId="77777777" w:rsidR="00EB7E88" w:rsidRPr="00A75A00" w:rsidRDefault="00EB7E88" w:rsidP="00EB7E8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BB32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29B5" w14:textId="77777777" w:rsidR="00EB7E88" w:rsidRPr="000D3BB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D59B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234E6A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E75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4EBC3D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3C84" w14:textId="77777777" w:rsidR="00EB7E88" w:rsidRPr="000D3BB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4AF4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328E" w14:textId="77777777" w:rsidR="00EB7E88" w:rsidRPr="000D3BB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491A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574A47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B7E88" w:rsidRPr="00A8307A" w14:paraId="2F5D45E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2672" w14:textId="77777777" w:rsidR="00EB7E88" w:rsidRPr="00A75A00" w:rsidRDefault="00EB7E88" w:rsidP="00EB7E8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A940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BAD1" w14:textId="77777777" w:rsidR="00EB7E88" w:rsidRPr="009658E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B11B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3D26BD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D089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1A99" w14:textId="77777777" w:rsidR="00EB7E88" w:rsidRPr="009658E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2FAF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06B8" w14:textId="77777777" w:rsidR="00EB7E88" w:rsidRPr="009658E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98E3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1F005A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B7E88" w:rsidRPr="00A8307A" w14:paraId="6274C32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7427" w14:textId="77777777" w:rsidR="00EB7E88" w:rsidRPr="00A75A00" w:rsidRDefault="00EB7E88" w:rsidP="00EB7E8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CFB7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6744" w14:textId="77777777" w:rsidR="00EB7E88" w:rsidRPr="00472E1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4FA2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C1A89C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2957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98B8" w14:textId="77777777" w:rsidR="00EB7E88" w:rsidRPr="00472E1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8178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9C08" w14:textId="77777777" w:rsidR="00EB7E88" w:rsidRPr="00472E1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A4AA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19EBB8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B7E88" w:rsidRPr="00A8307A" w14:paraId="6813483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18FE" w14:textId="77777777" w:rsidR="00EB7E88" w:rsidRPr="00A75A00" w:rsidRDefault="00EB7E88" w:rsidP="00EB7E8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84BE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36E8" w14:textId="77777777" w:rsidR="00EB7E88" w:rsidRPr="00530A8D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1981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793EAE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8ABB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E29A" w14:textId="77777777" w:rsidR="00EB7E88" w:rsidRPr="00530A8D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1068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0CD3" w14:textId="77777777" w:rsidR="00EB7E88" w:rsidRPr="00530A8D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A01E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6371D9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B7E88" w14:paraId="6AE80CF4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D454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6CA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860D" w14:textId="77777777" w:rsidR="00EB7E88" w:rsidRPr="00CF787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7C9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05F547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343942F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95E4" w14:textId="77777777" w:rsidR="00EB7E88" w:rsidRPr="00447EF5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0442053A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3ACA" w14:textId="77777777" w:rsidR="00EB7E88" w:rsidRPr="00CF787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447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E825" w14:textId="77777777" w:rsidR="00EB7E88" w:rsidRPr="00984D7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959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81DB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EB7E88" w14:paraId="0EB4F53D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DE01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C5D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F3FE" w14:textId="77777777" w:rsidR="00EB7E88" w:rsidRPr="00CF787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FD9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89B502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95FF0D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4DBC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247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330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93C6" w14:textId="77777777" w:rsidR="00EB7E88" w:rsidRPr="00984D7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FE2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EB7E88" w14:paraId="6CD758B2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DB2F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727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0C24" w14:textId="77777777" w:rsidR="00EB7E88" w:rsidRPr="00CF787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75A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D9B5B5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1ABA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256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372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1010" w14:textId="77777777" w:rsidR="00EB7E88" w:rsidRPr="00984D7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0C6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E8B0E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EB7E88" w14:paraId="566C4DEF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8925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1A3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B981" w14:textId="77777777" w:rsidR="00EB7E88" w:rsidRPr="00CF787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62C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3D7439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C284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0BB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083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4FC4" w14:textId="77777777" w:rsidR="00EB7E88" w:rsidRPr="00984D7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02F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9CCC1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94E930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EB7E88" w14:paraId="4D17B6FE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BF8A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D25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45776EA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C96D" w14:textId="77777777" w:rsidR="00EB7E88" w:rsidRPr="00CF787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27A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34DF47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AD8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2F1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690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87FE" w14:textId="77777777" w:rsidR="00EB7E88" w:rsidRPr="00984D7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C93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75B02C76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05B8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165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182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05A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3B7AD9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66D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5E2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2D3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9D21" w14:textId="77777777" w:rsidR="00EB7E88" w:rsidRPr="00984D7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F39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1B058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EB7E88" w14:paraId="22002C4C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A6F4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8A5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6806" w14:textId="77777777" w:rsidR="00EB7E88" w:rsidRPr="00CF787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7EC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B5E696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2940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48142C3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E36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682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0DBB" w14:textId="77777777" w:rsidR="00EB7E88" w:rsidRPr="00984D7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CB6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9DE4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EB7E88" w14:paraId="0CE54FF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1A6D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B7F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389506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7EE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2FD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37B653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5487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BAC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2D5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66E6" w14:textId="77777777" w:rsidR="00EB7E88" w:rsidRPr="00984D7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63A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B7E88" w14:paraId="7F314561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97F1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DC2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4E80C73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572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31E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AC50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256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681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1B9C" w14:textId="77777777" w:rsidR="00EB7E88" w:rsidRPr="00984D7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270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EB7E88" w14:paraId="1DB65456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9499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7CE3" w14:textId="77777777" w:rsidR="00EB7E88" w:rsidRDefault="00EB7E8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72A7D8FE" w14:textId="77777777" w:rsidR="00EB7E88" w:rsidRDefault="00EB7E8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81E2" w14:textId="77777777" w:rsidR="00EB7E88" w:rsidRDefault="00EB7E8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8D73" w14:textId="77777777" w:rsidR="00EB7E88" w:rsidRDefault="00EB7E88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4029" w14:textId="77777777" w:rsidR="00EB7E88" w:rsidRPr="00465A98" w:rsidRDefault="00EB7E8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0E07" w14:textId="77777777" w:rsidR="00EB7E88" w:rsidRDefault="00EB7E8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1809" w14:textId="77777777" w:rsidR="00EB7E88" w:rsidRDefault="00EB7E8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BD8E" w14:textId="77777777" w:rsidR="00EB7E88" w:rsidRPr="00984D71" w:rsidRDefault="00EB7E8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B179" w14:textId="77777777" w:rsidR="00EB7E88" w:rsidRDefault="00EB7E88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492C0D7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37DD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043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46E2" w14:textId="77777777" w:rsidR="00EB7E88" w:rsidRPr="00CF787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3FF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D358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CC2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F7A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2C7E" w14:textId="77777777" w:rsidR="00EB7E88" w:rsidRPr="00984D7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C1A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94026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EB7E88" w14:paraId="7F64AB9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74D7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27C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0F07" w14:textId="77777777" w:rsidR="00EB7E88" w:rsidRPr="00CF787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648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DAB230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B688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DE938DF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CF6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71B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9A0E" w14:textId="77777777" w:rsidR="00EB7E88" w:rsidRPr="00984D7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C86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0DFB0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B7E88" w14:paraId="3DAC4D24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7EF9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07A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104F3CE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626F" w14:textId="77777777" w:rsidR="00EB7E88" w:rsidRPr="00CF787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0C5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2088BE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CEAC62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6FDC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17A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152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FE1C" w14:textId="77777777" w:rsidR="00EB7E88" w:rsidRPr="00984D7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781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EB7E88" w14:paraId="1F9B4B47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288F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BE8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27C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B1A0" w14:textId="77777777" w:rsidR="00EB7E88" w:rsidRDefault="00EB7E88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4AD0BEA" w14:textId="77777777" w:rsidR="00EB7E88" w:rsidRDefault="00EB7E88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B9BE" w14:textId="77777777" w:rsidR="00EB7E88" w:rsidRDefault="00EB7E88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43188E88" w14:textId="77777777" w:rsidR="00EB7E88" w:rsidRPr="0017470F" w:rsidRDefault="00EB7E88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CF7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32A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6CF6" w14:textId="77777777" w:rsidR="00EB7E88" w:rsidRPr="00984D7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04F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2E5D4D5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AA94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A3B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926B" w14:textId="77777777" w:rsidR="00EB7E88" w:rsidRPr="00CF787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F9E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1BBBD0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9287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9B52EEA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BA1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2AE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7168" w14:textId="77777777" w:rsidR="00EB7E88" w:rsidRPr="00984D7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7C2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CF723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EB7E88" w14:paraId="4DB4726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017D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F94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86C4" w14:textId="77777777" w:rsidR="00EB7E88" w:rsidRPr="00CF787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E2D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C6069E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E9A2" w14:textId="77777777" w:rsidR="00EB7E88" w:rsidRPr="00465A9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CB7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3F0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4B6D" w14:textId="77777777" w:rsidR="00EB7E88" w:rsidRPr="00984D7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7FD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EB7E88" w14:paraId="79FF2192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C951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FCB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5AD05F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EC5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380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8DA22C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237510C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45A8" w14:textId="77777777" w:rsidR="00EB7E88" w:rsidRPr="00465A9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340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670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7500" w14:textId="77777777" w:rsidR="00EB7E88" w:rsidRPr="00984D71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770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0F88B2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5461380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C60A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4BF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36D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D15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F53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B17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144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AC9C" w14:textId="77777777" w:rsidR="00EB7E88" w:rsidRPr="00984D71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A00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EB7E88" w14:paraId="6E0A997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7988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275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A1F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B86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FC9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581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19B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5343" w14:textId="77777777" w:rsidR="00EB7E88" w:rsidRPr="00984D71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DE8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EB7E88" w14:paraId="26AE694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3B88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870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015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52B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878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3DB4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FF6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EFAC" w14:textId="77777777" w:rsidR="00EB7E88" w:rsidRPr="00984D71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859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EB7E88" w14:paraId="11316C9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4D5E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C5B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207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720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2E3E10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1173" w14:textId="77777777" w:rsidR="00EB7E88" w:rsidRPr="00465A9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5A4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D04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163F" w14:textId="77777777" w:rsidR="00EB7E88" w:rsidRPr="00984D71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62A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D26EF9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F6F4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C74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EA6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263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A313AD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E21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354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524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999B" w14:textId="77777777" w:rsidR="00EB7E88" w:rsidRPr="00984D71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960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B6E97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EB7E88" w14:paraId="466E0B5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55C9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E95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A3F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65B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CE00AA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751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FE0D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F48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43D8" w14:textId="77777777" w:rsidR="00EB7E88" w:rsidRPr="00984D71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91C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28771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B7E88" w14:paraId="3C33CF3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F6B5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444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9542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D36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6ABDD4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EC9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3EF0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4E1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689A" w14:textId="77777777" w:rsidR="00EB7E88" w:rsidRPr="00984D71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D36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071EC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EB7E88" w14:paraId="7B3A4FF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6467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85F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C6D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1BB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3766ED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9BD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BB34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93A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5EBC" w14:textId="77777777" w:rsidR="00EB7E88" w:rsidRPr="00984D71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2FC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44E60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EB7E88" w14:paraId="6770142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CA5F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652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077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998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AFEB17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67B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904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C17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E67A" w14:textId="77777777" w:rsidR="00EB7E88" w:rsidRPr="00984D71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98C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530EE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EB7E88" w14:paraId="1ECF3CF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F523" w14:textId="77777777" w:rsidR="00EB7E88" w:rsidRDefault="00EB7E88" w:rsidP="00EB7E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240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9C2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5C0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43987C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154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7C5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FCB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A94A" w14:textId="77777777" w:rsidR="00EB7E88" w:rsidRPr="00984D71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526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DBF19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0F61A74C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131DA84C" w14:textId="77777777" w:rsidR="005D34B6" w:rsidRDefault="005D34B6">
      <w:pPr>
        <w:spacing w:before="40" w:after="40" w:line="192" w:lineRule="auto"/>
        <w:ind w:right="57"/>
        <w:rPr>
          <w:sz w:val="20"/>
          <w:lang w:val="ro-RO"/>
        </w:rPr>
      </w:pPr>
    </w:p>
    <w:p w14:paraId="5630899E" w14:textId="77777777" w:rsidR="00EB7E88" w:rsidRDefault="00EB7E88" w:rsidP="0095691E">
      <w:pPr>
        <w:pStyle w:val="Heading1"/>
        <w:spacing w:line="360" w:lineRule="auto"/>
      </w:pPr>
      <w:r>
        <w:lastRenderedPageBreak/>
        <w:t>LINIA 300</w:t>
      </w:r>
    </w:p>
    <w:p w14:paraId="1F1C5D53" w14:textId="77777777" w:rsidR="00EB7E88" w:rsidRDefault="00EB7E88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EB7E88" w14:paraId="593BBB3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F459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C0D6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CF06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E7A2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14EC25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2D6C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43E0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D8B1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E2DB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BC68" w14:textId="77777777" w:rsidR="00EB7E88" w:rsidRPr="00D344C9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4FE2EE8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3514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2E42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8CB1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3FBD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86FC8B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33E5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9209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45CC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9DEA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0F1E" w14:textId="77777777" w:rsidR="00EB7E88" w:rsidRPr="00D344C9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7854106E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A766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DA69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A644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5A6B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7617AF0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0848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686363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8D68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8A5A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61AF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38E3" w14:textId="77777777" w:rsidR="00EB7E88" w:rsidRPr="00D344C9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C52CCB" w14:textId="77777777" w:rsidR="00EB7E88" w:rsidRPr="00D344C9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EB7E88" w14:paraId="0EAC48D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3E00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7186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EE42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25E1" w14:textId="77777777" w:rsidR="00EB7E88" w:rsidRDefault="00EB7E8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0802A7" w14:textId="77777777" w:rsidR="00EB7E88" w:rsidRDefault="00EB7E8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994F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40F8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38B2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CCE6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4AEE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BCC1C3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BC79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294D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436C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458C" w14:textId="77777777" w:rsidR="00EB7E88" w:rsidRDefault="00EB7E8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F85C" w14:textId="77777777" w:rsidR="00EB7E88" w:rsidRPr="00E4222D" w:rsidRDefault="00EB7E8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B5E957E" w14:textId="77777777" w:rsidR="00EB7E88" w:rsidRPr="00E4222D" w:rsidRDefault="00EB7E8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69A0C31" w14:textId="77777777" w:rsidR="00EB7E88" w:rsidRPr="00E4222D" w:rsidRDefault="00EB7E8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ED2A9AB" w14:textId="77777777" w:rsidR="00EB7E88" w:rsidRDefault="00EB7E8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ADF5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699E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B587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E1CD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EB7E88" w14:paraId="4DF9850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19F0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C941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9DE0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7D5B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B1E3E1" w14:textId="77777777" w:rsidR="00EB7E88" w:rsidRDefault="00EB7E8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DDB8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E69B16A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7C7F39D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D282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A476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178A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C65A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8102D89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FAF9525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B7E88" w14:paraId="4D1A1EA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6C06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1B44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C790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9A34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0A1FB441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E2A6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ED9E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B538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0A31F1B3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1707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2776" w14:textId="77777777" w:rsidR="00EB7E88" w:rsidRPr="00A00A4F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4E988B05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EB7E88" w14:paraId="594F7AA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AC5B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0808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072D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353E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610B7AF1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4D37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EC67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18D0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777CC4E4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5D29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AAF7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EB7E88" w14:paraId="1FAEC00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557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B469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CC4F57D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91FB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0E4C" w14:textId="77777777" w:rsidR="00EB7E88" w:rsidRDefault="00EB7E8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315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4F4A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C4E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2897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EBB1" w14:textId="77777777" w:rsidR="00EB7E88" w:rsidRPr="00E4222D" w:rsidRDefault="00EB7E88" w:rsidP="00E4222D"/>
        </w:tc>
      </w:tr>
      <w:tr w:rsidR="00EB7E88" w14:paraId="19BC37E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1834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2AD4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5C2AD9BC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EF83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7C35" w14:textId="77777777" w:rsidR="00EB7E88" w:rsidRDefault="00EB7E8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1DDF4C5" w14:textId="77777777" w:rsidR="00EB7E88" w:rsidRDefault="00EB7E8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D241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D34C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C043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7FE9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08FB" w14:textId="77777777" w:rsidR="00EB7E88" w:rsidRPr="00E4222D" w:rsidRDefault="00EB7E88" w:rsidP="00E4222D"/>
        </w:tc>
      </w:tr>
      <w:tr w:rsidR="00EB7E88" w14:paraId="0821B33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BE5C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ABA9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3CDF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25FB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217E867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5F34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390B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1BBC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C89D2BE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8C87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F826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E03928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A7CB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C38D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E9E3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986E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18DB49E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C03C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195F11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DB87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A768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00B3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842E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19BB88C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1BAAAC2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EDD6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F094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1C56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B60E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AD7145E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5FD3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A9D6EE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218E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2E28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B21D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C67F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1EC650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EB7E88" w14:paraId="5D65A88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0E44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3153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285D2947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4064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0D9F" w14:textId="77777777" w:rsidR="00EB7E88" w:rsidRDefault="00EB7E8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A0B9009" w14:textId="77777777" w:rsidR="00EB7E88" w:rsidRDefault="00EB7E8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08A18C1B" w14:textId="77777777" w:rsidR="00EB7E88" w:rsidRDefault="00EB7E8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8B53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CCBC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437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90D6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42B4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2C2ABFA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A17A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90C7" w14:textId="77777777" w:rsidR="00EB7E88" w:rsidRDefault="00EB7E88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4D0FD265" w14:textId="77777777" w:rsidR="00EB7E88" w:rsidRDefault="00EB7E88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5E0E" w14:textId="77777777" w:rsidR="00EB7E88" w:rsidRDefault="00EB7E88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3877" w14:textId="77777777" w:rsidR="00EB7E88" w:rsidRDefault="00EB7E8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3754" w14:textId="77777777" w:rsidR="00EB7E88" w:rsidRDefault="00EB7E88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3C00" w14:textId="77777777" w:rsidR="00EB7E88" w:rsidRDefault="00EB7E88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A576" w14:textId="77777777" w:rsidR="00EB7E88" w:rsidRDefault="00EB7E88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9B6C" w14:textId="77777777" w:rsidR="00EB7E88" w:rsidRDefault="00EB7E88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6C4E" w14:textId="77777777" w:rsidR="00EB7E88" w:rsidRDefault="00EB7E88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32DFC80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6944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62B8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00FC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C313" w14:textId="77777777" w:rsidR="00EB7E88" w:rsidRDefault="00EB7E8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8FBD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0559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104E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749F6C88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8256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EA7E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3D643F6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8FBB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D4F2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F8523D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372B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1F59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720C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2999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BA5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24DA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9956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04E4CA2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0181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8195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3B85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4A09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2A9E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9FE1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4238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7483431F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E1DD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C0D0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66CDDCD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EA17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649A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1F2B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8971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8AAC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9B11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7F97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FE0A856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B4F8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841C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5726585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216B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C782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A490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0D18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773810F5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6C88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7C0A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7549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6D522957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D4D0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D9BF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5825CD3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E74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A1A7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5E1B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14DE" w14:textId="77777777" w:rsidR="00EB7E88" w:rsidRDefault="00EB7E88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4112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20C4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C5C9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23BC8DE8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C79D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8CB5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6FCB7D8" w14:textId="77777777" w:rsidR="00EB7E88" w:rsidRDefault="00EB7E88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7E5458F5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4E3D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5307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F75B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204C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43BCCF6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F2E7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535E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39FA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1D55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4D45" w14:textId="77777777" w:rsidR="00EB7E88" w:rsidRPr="00D344C9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36EBDA1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A9D1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5F4F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563A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EB14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88C296C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CED5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6947681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28930463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B1C156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F6E8056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549B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B7C4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C4F9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7E71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2B283CD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57725A4" w14:textId="77777777" w:rsidR="00EB7E88" w:rsidRPr="004870EE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B7E88" w14:paraId="4F63620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C80C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303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4572FFEE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67D125A6" w14:textId="77777777" w:rsidR="00EB7E88" w:rsidRDefault="00EB7E88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5D9E497D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27BD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43A4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DD72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236D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CB3C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B74E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0494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0BFB9A7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8715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FBD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E87C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B47C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F846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7FC0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DF4A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938DB24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FC4D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D224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6C8374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EB7E88" w14:paraId="3B5F1A8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5A5E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A164" w14:textId="77777777" w:rsidR="00EB7E88" w:rsidRDefault="00EB7E88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109399E" w14:textId="77777777" w:rsidR="00EB7E88" w:rsidRDefault="00EB7E88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3665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8BEB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9E4D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A0FA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68B7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22C7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EE29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494168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EB7E88" w14:paraId="291952D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A961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C861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F86D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1023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04CE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1C0A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973A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59985F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B5F8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9F06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6B57EF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EB7E88" w14:paraId="407ACAD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45AB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8E1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8B9C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A56E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4AEC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1107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3CD2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27AF00C2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DC5A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6CA6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799ABC5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45DD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0C20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312DD1F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E2A1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F157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4895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5BE4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F28C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D1F5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6977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295A8ADB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5135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39BE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FF8C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6950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F888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4468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432A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3A785FD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0BB0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0B13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0E96222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BAD2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B3CE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8B13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3C4E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6577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33A4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D0E6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5EC4FBD8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63B6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1994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5B54C84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EE69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0D7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11A2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478C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9B94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4ED1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576E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0452F6F3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6F89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E1DD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0AA1E63B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3D43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26E2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6306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BC7E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86EE30C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22D1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6899580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26B7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24CE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C301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0B33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039DE2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CCD8B1" w14:textId="77777777" w:rsidR="00EB7E88" w:rsidRPr="00D344C9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EB7E88" w14:paraId="03DB2BF1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1671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9896" w14:textId="77777777" w:rsidR="00EB7E88" w:rsidRDefault="00EB7E88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3DE97A6D" w14:textId="77777777" w:rsidR="00EB7E88" w:rsidRDefault="00EB7E88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7719" w14:textId="77777777" w:rsidR="00EB7E88" w:rsidRPr="00600D25" w:rsidRDefault="00EB7E88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C935" w14:textId="77777777" w:rsidR="00EB7E88" w:rsidRDefault="00EB7E88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793EC8E6" w14:textId="77777777" w:rsidR="00EB7E88" w:rsidRDefault="00EB7E88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06CE" w14:textId="77777777" w:rsidR="00EB7E88" w:rsidRDefault="00EB7E88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F25D" w14:textId="77777777" w:rsidR="00EB7E88" w:rsidRDefault="00EB7E88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B86C" w14:textId="77777777" w:rsidR="00EB7E88" w:rsidRDefault="00EB7E88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1194CA86" w14:textId="77777777" w:rsidR="00EB7E88" w:rsidRDefault="00EB7E88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2E81" w14:textId="77777777" w:rsidR="00EB7E88" w:rsidRPr="00600D25" w:rsidRDefault="00EB7E88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CAB4" w14:textId="77777777" w:rsidR="00EB7E88" w:rsidRDefault="00EB7E88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EB7E88" w14:paraId="1E0100C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7A25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9CC2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849C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2F1D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1F5283B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17D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FDCA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CE9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C7D5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00B6" w14:textId="77777777" w:rsidR="00EB7E88" w:rsidRPr="00D344C9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13197A6B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017A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72B9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EF09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FF37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BDBE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F6EB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677E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6FEE299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2189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52EC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57EC85" w14:textId="77777777" w:rsidR="00EB7E88" w:rsidRPr="00D344C9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EB7E88" w14:paraId="2FD4FD4D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1504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127F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45235606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ED62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B434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DC12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8CB0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FE3F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AD93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AF74" w14:textId="77777777" w:rsidR="00EB7E88" w:rsidRDefault="00EB7E88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33FC0D2" w14:textId="77777777" w:rsidR="00EB7E88" w:rsidRPr="00D344C9" w:rsidRDefault="00EB7E88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EB7E88" w14:paraId="7DD32E4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319E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282F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3D445E1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8210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5191" w14:textId="77777777" w:rsidR="00EB7E88" w:rsidRDefault="00EB7E8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4F8F288" w14:textId="77777777" w:rsidR="00EB7E88" w:rsidRDefault="00EB7E8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107D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EE7762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5466BAA0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041265A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50D306E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BD4F3F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F09D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90E0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88EB30D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ACBF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0FFA" w14:textId="77777777" w:rsidR="00EB7E88" w:rsidRDefault="00EB7E8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E10B592" w14:textId="77777777" w:rsidR="00EB7E88" w:rsidRDefault="00EB7E8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2129461" w14:textId="77777777" w:rsidR="00EB7E88" w:rsidRPr="00D344C9" w:rsidRDefault="00EB7E8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EB7E88" w14:paraId="0A1515C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EF86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B53A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7233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D961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B1949B0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AAB2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9D4CA0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676C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7726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A945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AC50" w14:textId="77777777" w:rsidR="00EB7E88" w:rsidRDefault="00EB7E8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DD304A" w14:textId="77777777" w:rsidR="00EB7E88" w:rsidRDefault="00EB7E8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923557" w14:textId="77777777" w:rsidR="00EB7E88" w:rsidRDefault="00EB7E8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EB7E88" w14:paraId="7881EAA4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946F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41CF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9A15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0972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2E330E3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191A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6EAF3D5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06BF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BB74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4AE6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39D6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9DB050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EB7E88" w14:paraId="3D9FD16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7FE7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912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E6B3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5730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D6BB782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86BE5CC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E5B886B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4B63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D8A0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4CCA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CFEB2FB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199C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21A8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9BF569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C228CA4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47A6512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6840FD2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35FD28A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E1CDD83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46ABB49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EB7E88" w14:paraId="2B05C62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8695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C904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4B7D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B441" w14:textId="77777777" w:rsidR="00EB7E88" w:rsidRDefault="00EB7E88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1B23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F03E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7541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2CD5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C8B6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3A3CF92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D6C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7FDD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0685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EFDC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47DB911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9B77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F959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B25C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43E5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852E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77C51A2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EC90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2E46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04BA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307B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EB4C183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AEE9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DEE9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6850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8C79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B567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3A7125A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BC4E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E576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B3A3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50E7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BC77BD8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E3B7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BA9995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3A2A227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1336E6A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8D7B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91A2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C7B2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DB51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05A297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3B77D6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EB7E88" w14:paraId="18CE8FC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755B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E22D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A215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A8EB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9ECF612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F1F2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56AFD9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F6FE" w14:textId="77777777" w:rsidR="00EB7E88" w:rsidRPr="00600D25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3BF9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A728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925A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558B52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EB7E88" w14:paraId="511CEB7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6CC0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DDD6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18D83DA6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DA27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E3A2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930C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FAFD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AE9F" w14:textId="77777777" w:rsidR="00EB7E88" w:rsidRDefault="00EB7E8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0D7B" w14:textId="77777777" w:rsidR="00EB7E88" w:rsidRDefault="00EB7E8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3479" w14:textId="77777777" w:rsidR="00EB7E88" w:rsidRDefault="00EB7E8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B7E88" w14:paraId="3BE981C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D29B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66F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239DA3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55D0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BA46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D24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1BEF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7BD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9CAF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942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EB7E88" w14:paraId="39C1F96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8532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7BF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CAC3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635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82306C1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12D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F41B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865B" w14:textId="77777777" w:rsidR="00EB7E88" w:rsidRPr="00E731A9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1DCFCA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5D5FB0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D2ED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74FD" w14:textId="77777777" w:rsidR="00EB7E88" w:rsidRDefault="00EB7E8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483FCBCD" w14:textId="77777777" w:rsidR="00EB7E88" w:rsidRDefault="00EB7E8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527A52A9" w14:textId="77777777" w:rsidR="00EB7E88" w:rsidRPr="001D4392" w:rsidRDefault="00EB7E88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B7E88" w14:paraId="6289A34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E6B7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F5D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05A6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B063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1DB92EB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09C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F66C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67BF" w14:textId="77777777" w:rsidR="00EB7E88" w:rsidRPr="00E731A9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E9CF468" w14:textId="77777777" w:rsidR="00EB7E88" w:rsidRPr="00E731A9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6593AC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831E8F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6C45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8389" w14:textId="77777777" w:rsidR="00EB7E88" w:rsidRPr="00616BAF" w:rsidRDefault="00EB7E8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82EAF9" w14:textId="77777777" w:rsidR="00EB7E88" w:rsidRDefault="00EB7E8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37D21E2" w14:textId="77777777" w:rsidR="00EB7E88" w:rsidRPr="003B726B" w:rsidRDefault="00EB7E8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EB7E88" w14:paraId="02638A8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F1BE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ECE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1C74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735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641C633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5F5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FA53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0FB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445462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373D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D64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BA628D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E88" w14:paraId="1431D90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0AB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13D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8F53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4A08" w14:textId="77777777" w:rsidR="00EB7E88" w:rsidRDefault="00EB7E88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402D78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CF2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C9BB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FE7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453F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3AD6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2229EF6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4DE9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CD3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B48F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BC4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33399AD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704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BD31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F9B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036E81BC" w14:textId="77777777" w:rsidR="00EB7E88" w:rsidRPr="00E731A9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173B402" w14:textId="77777777" w:rsidR="00EB7E88" w:rsidRPr="00E731A9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ECD78BC" w14:textId="77777777" w:rsidR="00EB7E88" w:rsidRPr="001D4392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8D20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F3BE" w14:textId="77777777" w:rsidR="00EB7E88" w:rsidRDefault="00EB7E88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02A840" w14:textId="77777777" w:rsidR="00EB7E88" w:rsidRDefault="00EB7E88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1FD6C20" w14:textId="77777777" w:rsidR="00EB7E88" w:rsidRPr="003B726B" w:rsidRDefault="00EB7E88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B7E88" w14:paraId="30F9A10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0BEC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3DD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4A87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0CB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5684884A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5C3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9CCD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3BF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61E38BF" w14:textId="77777777" w:rsidR="00EB7E88" w:rsidRPr="00E731A9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073B713" w14:textId="77777777" w:rsidR="00EB7E88" w:rsidRPr="00E731A9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2433CE1" w14:textId="77777777" w:rsidR="00EB7E88" w:rsidRPr="001D4392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4992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4AF8" w14:textId="77777777" w:rsidR="00EB7E88" w:rsidRPr="00616BAF" w:rsidRDefault="00EB7E88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0AD946" w14:textId="77777777" w:rsidR="00EB7E88" w:rsidRDefault="00EB7E88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23E095A" w14:textId="77777777" w:rsidR="00EB7E88" w:rsidRPr="003B726B" w:rsidRDefault="00EB7E88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EB7E88" w14:paraId="433A0FD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9600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7AC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2897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E09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919532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E07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ACB1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C10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271919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3CB9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3EE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01F88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7A7963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EB7E88" w14:paraId="1F77F23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D233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A44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0E28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E562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D1F93B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359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8320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2EF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70C0A2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6D23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BD2B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B7E88" w14:paraId="266E6FE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E86B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32C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CBD2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1FF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928170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432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6164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24B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0A6CC0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230E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82E4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A811E26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E88" w14:paraId="3B427D28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7B96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14F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274E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DFA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B9327D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4DF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643C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F61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9A5C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728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34A8F4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EB7E88" w14:paraId="0B9EDBA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47F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9FC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46869D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57CD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2AD6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36B24C01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8A4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4779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B9E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E806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19D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8E09AC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E88" w14:paraId="507C9A7B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45D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67C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D9418B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C867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E4AB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586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360F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DFD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7D96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DED4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B791DE4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E88" w14:paraId="5A042D49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34AD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C27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2A9D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A066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6A3D615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FCB286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F32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0E4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EEA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AA8026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A23A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5421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B7E88" w14:paraId="5614C5E5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254E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0EB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FD44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F1AC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13EB106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0CB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B2C03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07F4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F80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FCF6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29BB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6EF4D1A1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CFA9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6EB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7682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3CE2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1A973E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61E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8D7E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0BE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3FAF47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292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19BA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2959CB8E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FE41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EBB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A43D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A82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B56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9E84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D1B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505C65C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E535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C82C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5FDF00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9ED8D7C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EB7E88" w14:paraId="03B731D1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C3A6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B8E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6597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379D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D4328C6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0A3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01C8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28E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9E0F83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343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CF3D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2C25E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E88" w14:paraId="00623EF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CE0F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D29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CD16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A3DA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3F4BA63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39C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78BB5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BB80B6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E99CED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2F2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EBF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6C26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CCBD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4D9C4DD2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2F4106BB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579C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E48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C8C9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890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D0ED2B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BC6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9F6C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9F1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4562142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A064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165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26EC9D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E88" w14:paraId="34B581A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096D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7E1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8DAD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04B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DA56BF2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F4B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FBB7A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3B1B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6DA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4ADB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9891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41A076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B7E88" w14:paraId="0535191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5CCE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22F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B57F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8E3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955E65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817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7FF25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E996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095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27E0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963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C68DA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B7E88" w14:paraId="709412C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22AC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129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68069E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639E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78F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84E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BF6B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6C9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BC105A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5406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616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261629D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CAF0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474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7801825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56B8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B36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3E5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9E77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0A6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F793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A58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4C383C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EB7E88" w14:paraId="65EFE97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FBD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714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622B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005C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A31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923534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5FB3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238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DEA9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C83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479C9F1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E50E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2DF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3B71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284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126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D42B9A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48E1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AF1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C68C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9D62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0F00561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94DD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DC1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5213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816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8EA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0C7694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87E1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C0B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2D2D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003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1B25E666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7FAA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4A2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E7409F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56D8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4C5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6EBCECB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214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915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635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011C4F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1E3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83C3" w14:textId="77777777" w:rsidR="00EB7E88" w:rsidRPr="0019324E" w:rsidRDefault="00EB7E88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A97A5A2" w14:textId="77777777" w:rsidR="00EB7E88" w:rsidRPr="000160B5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6BA10DE" w14:textId="77777777" w:rsidR="00EB7E88" w:rsidRPr="006B78FD" w:rsidRDefault="00EB7E88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6E76FD7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910D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69D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B62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71E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56F67D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EE1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2308C2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4714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B4F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3461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6678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B1605C0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EB7E88" w14:paraId="28058142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63D3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4B8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4486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914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1F177BB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78B3573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419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016A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F9A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6AB6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A94D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53B901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ED2085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EB7E88" w14:paraId="744C769E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8CE0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6DA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784E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43F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3DC4FB2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27F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0C39C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71225B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3ED3A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62AA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E19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ECF2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E07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9E472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1C3C92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EB7E88" w14:paraId="7301C9B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737A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CE5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89DD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CE36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DCDA8D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FA1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3735B7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65F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224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A39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9380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7D35F75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EB7E88" w14:paraId="161E453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825D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F56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BB5E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EE46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C3FC74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AC1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91CC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15B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5983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C15E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F3317A0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B7E88" w14:paraId="334E6D30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44FF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A15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2AA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E3F2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35072E3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0543C3D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A97DED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4FB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247B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45F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1947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9EFE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51537173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8807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5A3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02D6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CC8B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B64D38D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614A703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157C906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C81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FD2F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E45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D52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68BA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5498756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265E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929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0F50F7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02D3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342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569261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1D9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D5CB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AAB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979B30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D6A3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E7AF" w14:textId="77777777" w:rsidR="00EB7E88" w:rsidRPr="0019324E" w:rsidRDefault="00EB7E88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668EE74" w14:textId="77777777" w:rsidR="00EB7E88" w:rsidRPr="000160B5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290B5BB" w14:textId="77777777" w:rsidR="00EB7E88" w:rsidRPr="005C2BB7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7C6577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487A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77A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05BAA3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DF71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B542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6E3A28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0BE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B9D1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6E6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3956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82DD" w14:textId="77777777" w:rsidR="00EB7E88" w:rsidRPr="00DE4F3A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353445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C7147D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0DF0B6E" w14:textId="77777777" w:rsidR="00EB7E88" w:rsidRPr="00DE4F3A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B7E88" w14:paraId="50F367B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897D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5EE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46FF52E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4E58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6B6B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C83E5D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B14B68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41F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9FC7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7E5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C2EC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A01E" w14:textId="77777777" w:rsidR="00EB7E88" w:rsidRPr="00DE4F3A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5AB643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B301FC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03F8C39" w14:textId="77777777" w:rsidR="00EB7E88" w:rsidRPr="00DE4F3A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B7E88" w14:paraId="3CCB5EAE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690C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AB5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8C2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F363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5349E56B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2C8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73FC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4E9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8145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176C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209D69D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07E2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5EA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E87795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14A5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BD5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10832FA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9D9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FACE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619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A764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7BA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4D6E77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1ABA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2A6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C49CE8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C6CF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E9E3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20F788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2BA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AADC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9F0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9E30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7373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F72DEB7" w14:textId="77777777" w:rsidR="00EB7E88" w:rsidRPr="00CB2A72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663B8BE3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FFDF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C05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8C0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8CA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DA5F82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B1F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C9E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DB8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2C8E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FAE1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57D1D1FC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70F0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691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C47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1341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F99480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17B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48902D5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E0A8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718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7852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B16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18F2B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257A4E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B7E88" w14:paraId="4B90654D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8D9C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641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14E7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C042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65984B63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03A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428E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203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A3BEDF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0776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F9B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B7E88" w14:paraId="1192E08D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1EEC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4FC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4B80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4EE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357F93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922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F33CC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85FF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4A1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7F58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19ED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B2C7376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35651F5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B7E88" w14:paraId="09E1438D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2BB5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983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718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82C3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17B658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D5F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6638B3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AE51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394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7F07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188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0B6C26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40D2BC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B7E88" w14:paraId="22FF48F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361E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D1B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823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7A4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17AF12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31B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B5D123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E466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0DE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F92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741C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752452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EB7E88" w14:paraId="574673C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EF49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A40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789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D661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5311072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AAA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FAF75D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F3FB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981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3F4A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E0E9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951B32" w14:textId="77777777" w:rsidR="00EB7E88" w:rsidRPr="00D344C9" w:rsidRDefault="00EB7E88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1410AC2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B7E88" w14:paraId="40B48E8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F8E1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AA2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6367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453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8D6AD1D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077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BA46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D8E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7D5C29E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78E2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65D2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19FC76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15F7062C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EB7E88" w14:paraId="41017CE5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3132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43C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D3E1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58B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7FF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C37B02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5D7A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F4D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24E2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D0F6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3D458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A250C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EB7E88" w14:paraId="7FA655D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233F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21B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772C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98F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5452E9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688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BCB6DF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5B2D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A62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6FEC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771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B69CB3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EB7E88" w14:paraId="21A1AF0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137F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ADB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9F90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5AF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F216EC1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0A29E6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C44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4A87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177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3C375A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EC80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BA2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C820D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E88" w14:paraId="6A2DFD1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6DB9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308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1246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CFE3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BAF03B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666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DAE7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CD6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B3F8B9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F427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3CE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88E67B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E88" w14:paraId="669AAFD3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85B7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7FB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7F34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A62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D2F5C8A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1EA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EBDF7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95EE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84E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848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959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43BEC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0FBCAAA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EB7E88" w14:paraId="0A5B07F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2A36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3D6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2FFB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584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8312FB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B25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C656E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7E3C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A4F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FB37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3223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BA5BA7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EB7E88" w14:paraId="47EBC90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35BD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6C4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9B3E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681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045BDB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BE4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45260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B746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DA3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2507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6E7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7D7484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EB7E88" w14:paraId="176D8DF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68DC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818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294A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A35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C0D42C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F9C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9C527B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B58C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AC8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7E41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6613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6ABBB75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2260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B62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26405D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B7A3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BA5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3E6521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A52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B0FD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B71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F89B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0BC7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B7E88" w14:paraId="2E076D3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941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307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0819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7502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840A3F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3D8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4FF8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BFB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500285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7F07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2A6D" w14:textId="77777777" w:rsidR="00EB7E88" w:rsidRPr="00FF6B4A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B7E88" w14:paraId="07F3F4C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AE99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23F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1390678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BE58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00D3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63B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0F4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9A2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1DC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C03E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4D61E62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1923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18F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F5D2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676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E7C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06E6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5DF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110B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A8F0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783F18E4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BC95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813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C43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87FC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3FCC11D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450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72A396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AA57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8C7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A327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DFCA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6A334F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EB7E88" w14:paraId="62065E0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CFB3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DD0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DE3D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8056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E63233B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6CE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9E4F1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BF0E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619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A2AB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63C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E05AC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EB7E88" w14:paraId="30879B5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0A10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C14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6FBCD3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533B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C443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67A349A1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991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5EB3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D45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DDBB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48F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26CA0DFE" w14:textId="77777777" w:rsidR="00EB7E88" w:rsidRPr="00F10273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B7E88" w14:paraId="398C31C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6EA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030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36287E1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A5FF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149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760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41C8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76B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2065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901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825B48C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E88" w14:paraId="4F53A55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8899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2A7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72525C7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37E3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DB6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D36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560E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2FC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A7B5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BB9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0E77E89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BC64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349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BD7B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E0BD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6279052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759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2375C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F471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6B0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5BBB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08A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A9A6FC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EB7E88" w14:paraId="32CD2FF8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AB6C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26A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9507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2ED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CBFE84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6EF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DF4E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7F5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00F1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1870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5F9B21F0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082D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59F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2DC851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AE53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752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018737B4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972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BE29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0E0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E1EE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5AED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5A0C69" w14:textId="77777777" w:rsidR="00EB7E88" w:rsidRPr="00056F61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B7E88" w14:paraId="0BE1B1D7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CF86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31A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C12F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FDDD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51606AA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798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E42A3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96D0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75B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E6C3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8A0C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52EBF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324082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EB7E88" w14:paraId="5B966202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4D42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DA1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24D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F63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5CB78F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858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782A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C13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417A52A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3A7E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B03D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88F046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1A8C12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206D7ED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EB7E88" w14:paraId="01534DD5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C870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35C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B28A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283B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3FF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D898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031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EC04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1AB1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7C2A57B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EB7E88" w14:paraId="25D25CFE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9874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7D3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D85D17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7895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D3C1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E0074F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307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7ED4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61E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683DC4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4A2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F3D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723FC83A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469B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62F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F347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B831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67821F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E03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F2A11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5DB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949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224D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955A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0F56C12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EB7E88" w14:paraId="28C217E0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432C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AA4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4D18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3E26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BB12CF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E96A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328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D5D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2B17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DB9C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1C2C9BD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EB7E88" w14:paraId="2614C42C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B96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8AC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860D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7C6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94C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6F34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F57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567D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B4FB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EB7E88" w14:paraId="1A329D88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8E4D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C9E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A4E0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F10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6B1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4365CB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48FF95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25DCAD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33C39C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872A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3F6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665E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2732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0FAD4DDE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2155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72D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E44A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CA6A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60E350D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06F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A162A5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1C90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6D9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48C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438D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EB7E88" w14:paraId="5EF3AF5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08BB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A19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CA8F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A11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0B0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33034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C12C4C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6FBE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8C0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2D93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3C1E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8E0AF6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454764D2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51B7613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A1C1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3A5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CB30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B10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77D230C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6B66478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12A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8050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494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8521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0B2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41C258B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1522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7BE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53998B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BE5A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6CCC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9BC8961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1BB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0E47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889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F289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432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E19FF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EB7E88" w14:paraId="2B05FC69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2EBC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BC5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1E1FC0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5906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30E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B699961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166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148F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9E4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9642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5B37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21F79C2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2129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F3A4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BAF1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534C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934305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9B5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D828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4CE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E423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C37E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2B1F9F4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7249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1B4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8A6B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03D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0D5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A715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C0B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46BE48D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D69F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5C2B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21F87A4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854F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275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0B9A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C201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506568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AC1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601FFC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5BD1E2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6B62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499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3E01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8FA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31C2890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6DED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F42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CBA4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515C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F6C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57FD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25C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2C041FB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54B9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FB4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32FC264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0BDD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D39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6B30D59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24D3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8F30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0AC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C5DE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B15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FCD8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F64A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12B89F41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A6B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942B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1FB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B77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90C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8C4B4E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D5CF71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280A3F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4C4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706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D7C3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447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CD21692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EB7E88" w14:paraId="5B693F5D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4DA4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5BE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7AA7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0D5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B7AB70B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052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63A5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71A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4AF0F7A7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9A8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3D9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EB7E88" w14:paraId="42B3D4E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C280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A20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FEB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D5C1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50AF8B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A01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0FEA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514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9F440B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BFD6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400B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54B5916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0214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652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55B533C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6D1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26D5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8F8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C35A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373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81C3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CE56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0601D76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2125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6FC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9E8D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53BA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CB81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F1E7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DCD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7DA73D1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0B79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E750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B7E88" w14:paraId="2A6F0AAE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87A0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CC9C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3B17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A099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CCBF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9D99F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BB98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9886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3282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795E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2FCA46E5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6EAF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EF4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C651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E2DF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47126FDC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258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DD39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83E2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6D71" w14:textId="77777777" w:rsidR="00EB7E88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4797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1047F7D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8D43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4DE3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AB65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28CB" w14:textId="77777777" w:rsidR="00EB7E88" w:rsidRDefault="00EB7E8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CB30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146C94D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43A57925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E25691E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C3E7439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7DC2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4728" w14:textId="77777777" w:rsidR="00EB7E88" w:rsidRDefault="00EB7E8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8E8B" w14:textId="77777777" w:rsidR="00EB7E88" w:rsidRPr="00600D25" w:rsidRDefault="00EB7E8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2922" w14:textId="77777777" w:rsidR="00EB7E88" w:rsidRPr="00D344C9" w:rsidRDefault="00EB7E8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E88" w14:paraId="7224296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8C2A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E78B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B9DA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D1DD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3B01D3E4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AC0B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016F026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5B07A696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F8EBEF4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2407726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6E27C4D8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B77CB9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6833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3FB3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8154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6269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6F77EE86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B399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DF80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3980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8AB1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471C5BB4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D319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1D3C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2E48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75CC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CD55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2516A685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70CE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7EDA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603E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E57D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EABD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2F3817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4A87A59E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8161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3E0E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746E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7587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EB7E88" w14:paraId="57D6EA0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F40F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E90B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322A461B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3E12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FE39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8CAA7B3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5373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18F4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08A1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E6F9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BA2B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34CD383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B3CF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0A27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610C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CBE6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F56B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F2EC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1489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AC95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7752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21A82C5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7A81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8460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3EE424BA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C2D8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B90D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06BC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1A10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A164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7867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0A05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2E0507C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0816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0A15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BC84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FB95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3EA0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783C24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1DDF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EA53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44CD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2D5D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și 2 Cap X</w:t>
            </w:r>
          </w:p>
        </w:tc>
      </w:tr>
      <w:tr w:rsidR="00EB7E88" w14:paraId="36528C8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1419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C7A5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C023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C53A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FE21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49EEB9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1047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4684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FDD0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CF74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 Cap Y</w:t>
            </w:r>
          </w:p>
        </w:tc>
      </w:tr>
      <w:tr w:rsidR="00EB7E88" w14:paraId="1CD8C91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F1FB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D7BD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0B185849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AE34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D7E2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6C8CE85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A0DA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B18C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267E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996C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A26B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22DDF2C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AE73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55BB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6C08CC9C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693F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5101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B887943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00BD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472C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4E36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1E53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0C2E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1E50C1F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0992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F1A5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33A104FC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FA4F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7C78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72EE447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6C15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37E0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427A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FB57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1B36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04115D9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979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4F8D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6281A9F0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5499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4773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E6C3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9478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79F7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BF50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3DF2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1BA78DD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E45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C010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F337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50CF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E825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B034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8FC9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E425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15EA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2CEBFF3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7204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BA4C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F451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80E6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B73E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03AE7F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2A55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E3CF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4973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A509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</w:t>
            </w:r>
          </w:p>
        </w:tc>
      </w:tr>
      <w:tr w:rsidR="00EB7E88" w14:paraId="6A2E6A2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D77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10A6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AC75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03F5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A6CB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799CF3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0300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DFFB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76E1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4F49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</w:t>
            </w:r>
          </w:p>
        </w:tc>
      </w:tr>
      <w:tr w:rsidR="00EB7E88" w14:paraId="5EB28BC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2534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021A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5A7E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4C58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AB20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43DEB1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EDB7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4EE9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1AC9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5834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</w:t>
            </w:r>
          </w:p>
        </w:tc>
      </w:tr>
      <w:tr w:rsidR="00EB7E88" w14:paraId="13C003F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E0D6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2F68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42DE956E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75F9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C991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A01D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233F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EFE5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ED06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C7EE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4C8F208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53E1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B235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826D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9471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B533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E0F52FE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E8F0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1309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FD90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471D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B7E88" w14:paraId="11ED391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40E5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5BF8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1D92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5A35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79F1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D518D2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1D4F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448E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C1CB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6A28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B7E88" w14:paraId="0D24AA4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799A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FD03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1D6D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C76D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587F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C6F1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FE57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33F0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39FA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1F2A14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E9DF749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B7E88" w14:paraId="2691246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0C56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1A34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2A5D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F3B9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D40D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DA61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850B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CD9C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D8FA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B6B9AC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BFDE6EF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B7E88" w14:paraId="76A6BE4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8659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DDE0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902D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D1DB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91BB1A7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0726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E81D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79ED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4753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06E7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EB7E88" w14:paraId="6FA6B4A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CADB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2E84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46515AA4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1381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121A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1FFF7246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A09A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FE20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E4B9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518B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0E27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45C9AAE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EB7E88" w14:paraId="18D59A0F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D097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28F8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6C17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7875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C6412FF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8918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29FF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F208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E0F1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54B2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A60EDA9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38A1A53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20C941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B7E88" w14:paraId="38BDF8F8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E3F3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CB73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E361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C998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8129F63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8AA1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3175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2FCB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53DD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2C50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612C99D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9CD49A1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8E64CD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B7E88" w14:paraId="7A2E7DD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1C8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7076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3DCE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C0A2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CB0D48C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0CED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A290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2635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AC6C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9E07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47C3081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B5DCD62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9D00A5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B7E88" w14:paraId="3BC1BB7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F73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0B05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72F8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57C2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61C8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E0E4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5D41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3299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E2F5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15CC6DE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4601D8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B7E88" w14:paraId="48A1403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E78C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A53F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555B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3404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73E3A85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DB95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9FC0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3A34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B23D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7D5E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6AD4342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FA1916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B7E88" w14:paraId="14A0A79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C5BD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C73D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5870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7C1B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EA5F338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9C43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85EA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381B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0BF8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10B9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A5044B4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686968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B7E88" w14:paraId="338CDFF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A8B6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470E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6E49E27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359A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4351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CF84355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E39B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6EF9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331A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54D3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D71A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5F2BBE7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75D4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1118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1B5E9FB6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C25D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3AEE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923B1CD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CA2F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3635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4D86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BEFC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90F3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0D4F1E4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2B81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B2A7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92C1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A0AC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C6EC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FCF0D72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B3B8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6380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EE2E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3BE5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038A38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DA71DE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EB7E88" w14:paraId="0C04AB9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42D8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2E43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242995A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09CF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0431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BC44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6F32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999F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350A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9707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E88" w14:paraId="313AEB7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23E9" w14:textId="77777777" w:rsidR="00EB7E88" w:rsidRDefault="00EB7E88" w:rsidP="00EB7E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5EA3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5606783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CD54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E6F6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1DDE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B7D3" w14:textId="77777777" w:rsidR="00EB7E88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F2E4" w14:textId="77777777" w:rsidR="00EB7E88" w:rsidRDefault="00EB7E88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FB7B" w14:textId="77777777" w:rsidR="00EB7E88" w:rsidRPr="00600D25" w:rsidRDefault="00EB7E88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71AD" w14:textId="77777777" w:rsidR="00EB7E88" w:rsidRDefault="00EB7E88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C670F9D" w14:textId="77777777" w:rsidR="00EB7E88" w:rsidRPr="00836022" w:rsidRDefault="00EB7E88" w:rsidP="0095691E">
      <w:pPr>
        <w:spacing w:before="40" w:line="192" w:lineRule="auto"/>
        <w:ind w:right="57"/>
        <w:rPr>
          <w:sz w:val="20"/>
          <w:lang w:val="en-US"/>
        </w:rPr>
      </w:pPr>
    </w:p>
    <w:p w14:paraId="11442E51" w14:textId="77777777" w:rsidR="00EB7E88" w:rsidRPr="0095691E" w:rsidRDefault="00EB7E88" w:rsidP="0095691E"/>
    <w:p w14:paraId="54A9B828" w14:textId="77777777" w:rsidR="00EB7E88" w:rsidRDefault="00EB7E88" w:rsidP="00E512BA">
      <w:pPr>
        <w:pStyle w:val="Heading1"/>
        <w:spacing w:line="360" w:lineRule="auto"/>
      </w:pPr>
      <w:r>
        <w:t>LINIA 301 B</w:t>
      </w:r>
    </w:p>
    <w:p w14:paraId="0E0AB46B" w14:textId="77777777" w:rsidR="00EB7E88" w:rsidRDefault="00EB7E88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7E88" w14:paraId="773788C7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3733" w14:textId="77777777" w:rsidR="00EB7E88" w:rsidRDefault="00EB7E88" w:rsidP="00EB7E88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808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7A92D06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F354" w14:textId="77777777" w:rsidR="00EB7E88" w:rsidRPr="004856F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DDB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6276AD9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5A4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99F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142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3FA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1D6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88744B0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6AA1E836" w14:textId="77777777" w:rsidR="00EB7E88" w:rsidRDefault="00EB7E88" w:rsidP="00C64D9B">
      <w:pPr>
        <w:pStyle w:val="Heading1"/>
        <w:spacing w:line="360" w:lineRule="auto"/>
      </w:pPr>
      <w:r>
        <w:t xml:space="preserve">LINIA 301 Ba </w:t>
      </w:r>
    </w:p>
    <w:p w14:paraId="60565015" w14:textId="77777777" w:rsidR="00EB7E88" w:rsidRDefault="00EB7E88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B7E88" w14:paraId="34F3E7D1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281E" w14:textId="77777777" w:rsidR="00EB7E88" w:rsidRDefault="00EB7E88" w:rsidP="00EB7E8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F5B7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601F" w14:textId="77777777" w:rsidR="00EB7E88" w:rsidRPr="00244AE6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5BA8" w14:textId="77777777" w:rsidR="00EB7E88" w:rsidRDefault="00EB7E88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001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316351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60BBFDC7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B61A" w14:textId="77777777" w:rsidR="00EB7E88" w:rsidRPr="00771A06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D21E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BE77" w14:textId="77777777" w:rsidR="00EB7E88" w:rsidRPr="00244AE6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8E7C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B7E88" w14:paraId="6CB11687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FC52" w14:textId="77777777" w:rsidR="00EB7E88" w:rsidRDefault="00EB7E88" w:rsidP="00EB7E8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7C88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1D5D" w14:textId="77777777" w:rsidR="00EB7E88" w:rsidRPr="00244AE6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35DA" w14:textId="77777777" w:rsidR="00EB7E88" w:rsidRDefault="00EB7E88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DE76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8E2EC9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46A5874C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574443E1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70ECE8CD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E70D" w14:textId="77777777" w:rsidR="00EB7E88" w:rsidRPr="00771A06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AAD4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36F8" w14:textId="77777777" w:rsidR="00EB7E88" w:rsidRPr="00244AE6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AB86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68930EF1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B7E88" w14:paraId="45E37DAC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3738" w14:textId="77777777" w:rsidR="00EB7E88" w:rsidRDefault="00EB7E88" w:rsidP="00EB7E8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5B0C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13E2D74B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1C5C" w14:textId="77777777" w:rsidR="00EB7E88" w:rsidRPr="00244AE6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AD2C" w14:textId="77777777" w:rsidR="00EB7E88" w:rsidRDefault="00EB7E88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70D629DA" w14:textId="77777777" w:rsidR="00EB7E88" w:rsidRDefault="00EB7E88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96BA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38E9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063A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D921" w14:textId="77777777" w:rsidR="00EB7E88" w:rsidRPr="00244AE6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9CC7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B7E88" w14:paraId="7CBFF71D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013B" w14:textId="77777777" w:rsidR="00EB7E88" w:rsidRDefault="00EB7E88" w:rsidP="00EB7E8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14CB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79DB" w14:textId="77777777" w:rsidR="00EB7E88" w:rsidRPr="00244AE6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6C52" w14:textId="77777777" w:rsidR="00EB7E88" w:rsidRDefault="00EB7E88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ECA749C" w14:textId="77777777" w:rsidR="00EB7E88" w:rsidRDefault="00EB7E88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5C69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2E1CE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0C16E3F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6638" w14:textId="77777777" w:rsidR="00EB7E88" w:rsidRPr="00771A06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7218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F74F" w14:textId="77777777" w:rsidR="00EB7E88" w:rsidRPr="00244AE6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5D74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B7E88" w14:paraId="0183FA83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1AC7" w14:textId="77777777" w:rsidR="00EB7E88" w:rsidRDefault="00EB7E88" w:rsidP="00EB7E8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3F3F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56F0" w14:textId="77777777" w:rsidR="00EB7E88" w:rsidRPr="00244AE6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0331" w14:textId="77777777" w:rsidR="00EB7E88" w:rsidRDefault="00EB7E88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1C1225A7" w14:textId="77777777" w:rsidR="00EB7E88" w:rsidRDefault="00EB7E88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29A4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BB97EB4" w14:textId="77777777" w:rsidR="00EB7E88" w:rsidRPr="00964B09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7843" w14:textId="77777777" w:rsidR="00EB7E88" w:rsidRPr="00771A06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7703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6B4F" w14:textId="77777777" w:rsidR="00EB7E88" w:rsidRPr="00244AE6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7889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3F2E25CB" w14:textId="77777777" w:rsidR="00EB7E88" w:rsidRDefault="00EB7E88">
      <w:pPr>
        <w:spacing w:before="40" w:line="192" w:lineRule="auto"/>
        <w:ind w:right="57"/>
        <w:rPr>
          <w:sz w:val="20"/>
          <w:lang w:val="ro-RO"/>
        </w:rPr>
      </w:pPr>
    </w:p>
    <w:p w14:paraId="70387BD3" w14:textId="77777777" w:rsidR="00EB7E88" w:rsidRDefault="00EB7E88" w:rsidP="009E1E10">
      <w:pPr>
        <w:pStyle w:val="Heading1"/>
        <w:spacing w:line="360" w:lineRule="auto"/>
      </w:pPr>
      <w:r>
        <w:t>LINIA 301 Bb</w:t>
      </w:r>
    </w:p>
    <w:p w14:paraId="41F33EF2" w14:textId="77777777" w:rsidR="00EB7E88" w:rsidRDefault="00EB7E88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7E88" w14:paraId="1D7F0E9D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95F8" w14:textId="77777777" w:rsidR="00EB7E88" w:rsidRDefault="00EB7E88" w:rsidP="00EB7E88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0C9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808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910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5723DA5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33E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B9A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E16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77F26E0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EA7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AF0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E604E90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08D432C0" w14:textId="77777777" w:rsidR="00EB7E88" w:rsidRDefault="00EB7E88" w:rsidP="00CF0E71">
      <w:pPr>
        <w:pStyle w:val="Heading1"/>
        <w:spacing w:line="276" w:lineRule="auto"/>
      </w:pPr>
      <w:r>
        <w:t>LINIA 301 D</w:t>
      </w:r>
    </w:p>
    <w:p w14:paraId="4FABAF4A" w14:textId="77777777" w:rsidR="00EB7E88" w:rsidRDefault="00EB7E88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B7E88" w14:paraId="120A8735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84ED" w14:textId="77777777" w:rsidR="00EB7E88" w:rsidRDefault="00EB7E88" w:rsidP="00EB7E8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1FCF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4FD92C61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5975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BDA3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5563F1C7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37C8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E159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1089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45B0" w14:textId="77777777" w:rsidR="00EB7E88" w:rsidRPr="00935D4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5CB0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21D54358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C9BB" w14:textId="77777777" w:rsidR="00EB7E88" w:rsidRDefault="00EB7E88" w:rsidP="00EB7E8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DDBB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1DC2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789C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43CF069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A9AA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7C971B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B110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8CE0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53F4" w14:textId="77777777" w:rsidR="00EB7E88" w:rsidRPr="00935D4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84BE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178447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440A" w14:textId="77777777" w:rsidR="00EB7E88" w:rsidRDefault="00EB7E88" w:rsidP="00EB7E8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E888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8C63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89C8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C489300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3C92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EC7125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9CEB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9C3E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CB32" w14:textId="77777777" w:rsidR="00EB7E88" w:rsidRPr="00935D4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FA62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3B1562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576C" w14:textId="77777777" w:rsidR="00EB7E88" w:rsidRDefault="00EB7E88" w:rsidP="00EB7E8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C92B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2A19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D2C2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0F80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9A9618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BC1B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4A26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74B1" w14:textId="77777777" w:rsidR="00EB7E88" w:rsidRPr="00935D4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5874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E53B43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BAF5" w14:textId="77777777" w:rsidR="00EB7E88" w:rsidRDefault="00EB7E88" w:rsidP="00EB7E8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29F6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9DDB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AC15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6F76D14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9519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04AB3C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FDC0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B09A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D58A" w14:textId="77777777" w:rsidR="00EB7E88" w:rsidRPr="00935D4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07EA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A894B8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85E2239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EB7E88" w14:paraId="5C81D6F9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2461" w14:textId="77777777" w:rsidR="00EB7E88" w:rsidRDefault="00EB7E88" w:rsidP="00EB7E8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6FE2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185A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1A13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8DA1B87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CE9A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1A28CB81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A13DA5F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56AD456D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5B69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ABCD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BD73" w14:textId="77777777" w:rsidR="00EB7E88" w:rsidRPr="00935D4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C6C9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31B7170D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F302" w14:textId="77777777" w:rsidR="00EB7E88" w:rsidRDefault="00EB7E88" w:rsidP="00EB7E8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8ACA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32FB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D1F3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4067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67E8331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0E7BA521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87A8A8D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1977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C6B1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53AF" w14:textId="77777777" w:rsidR="00EB7E88" w:rsidRPr="00935D4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432F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EB7E88" w14:paraId="32F2AE0A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114F" w14:textId="77777777" w:rsidR="00EB7E88" w:rsidRDefault="00EB7E88" w:rsidP="00EB7E8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D764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78C41368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7532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AEBE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741995F9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617A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4E14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170D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39FE" w14:textId="77777777" w:rsidR="00EB7E88" w:rsidRPr="00935D4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B12B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1EA23AC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934C" w14:textId="77777777" w:rsidR="00EB7E88" w:rsidRDefault="00EB7E88" w:rsidP="00EB7E8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8009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A04D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8B4E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074D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609F840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A2F0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BC69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DF4A" w14:textId="77777777" w:rsidR="00EB7E88" w:rsidRPr="00935D4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D6E1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F96A1C5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3E3A" w14:textId="77777777" w:rsidR="00EB7E88" w:rsidRDefault="00EB7E88" w:rsidP="00EB7E8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FF27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4AF8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D0BA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ABF5819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7978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C7E2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1A64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60BE" w14:textId="77777777" w:rsidR="00EB7E88" w:rsidRPr="00935D4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40E0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CE48812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FEF3" w14:textId="77777777" w:rsidR="00EB7E88" w:rsidRDefault="00EB7E88" w:rsidP="00EB7E8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77D6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121F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371C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5A1ECC9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BD07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17317F80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60F50FB0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CA00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2D88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717A" w14:textId="77777777" w:rsidR="00EB7E88" w:rsidRPr="00935D4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4291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7411784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FABF" w14:textId="77777777" w:rsidR="00EB7E88" w:rsidRDefault="00EB7E88" w:rsidP="00EB7E8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53EA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32BE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6ABB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4FA5B41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A5DA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2F6682D9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0AB692D5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192B9A3F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2473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2726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8856" w14:textId="77777777" w:rsidR="00EB7E88" w:rsidRPr="00935D4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3989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4BD24FE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6A84648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E484" w14:textId="77777777" w:rsidR="00EB7E88" w:rsidRDefault="00EB7E88" w:rsidP="00EB7E8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7352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E2B0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41DF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086C9E0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6340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601B7606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188BB40D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2871177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EBA7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5550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AA44" w14:textId="77777777" w:rsidR="00EB7E88" w:rsidRPr="00935D4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C220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0473424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B29B3A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2614" w14:textId="77777777" w:rsidR="00EB7E88" w:rsidRDefault="00EB7E88" w:rsidP="00EB7E8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92BA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ABA8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2DD0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DDB5FFA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C461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6673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1FDF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7C89" w14:textId="77777777" w:rsidR="00EB7E88" w:rsidRPr="00935D4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7B65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2303B8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C41C" w14:textId="77777777" w:rsidR="00EB7E88" w:rsidRDefault="00EB7E88" w:rsidP="00EB7E8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4EDA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AB28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EC95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67BDBCE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5936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2B55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36FD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8351" w14:textId="77777777" w:rsidR="00EB7E88" w:rsidRPr="00935D4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9A90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37F79B7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E914" w14:textId="77777777" w:rsidR="00EB7E88" w:rsidRDefault="00EB7E88" w:rsidP="00EB7E8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91F6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6136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1C1A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0EDCFDD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1086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CA36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31CF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DB3F" w14:textId="77777777" w:rsidR="00EB7E88" w:rsidRPr="00935D4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BBE9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C6D316D" w14:textId="77777777" w:rsidR="00EB7E88" w:rsidRDefault="00EB7E88" w:rsidP="00CF0E71">
      <w:pPr>
        <w:spacing w:before="40" w:line="276" w:lineRule="auto"/>
        <w:ind w:right="57"/>
        <w:rPr>
          <w:sz w:val="20"/>
          <w:lang w:val="ro-RO"/>
        </w:rPr>
      </w:pPr>
    </w:p>
    <w:p w14:paraId="0692D37D" w14:textId="77777777" w:rsidR="00EB7E88" w:rsidRDefault="00EB7E88" w:rsidP="008F15F5">
      <w:pPr>
        <w:pStyle w:val="Heading1"/>
        <w:spacing w:line="360" w:lineRule="auto"/>
      </w:pPr>
      <w:r>
        <w:t>LINIA 301 De</w:t>
      </w:r>
    </w:p>
    <w:p w14:paraId="49C8210D" w14:textId="77777777" w:rsidR="00EB7E88" w:rsidRDefault="00EB7E88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7E88" w14:paraId="0382E75C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C3DF" w14:textId="77777777" w:rsidR="00EB7E88" w:rsidRDefault="00EB7E88" w:rsidP="00EB7E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F4D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AF3F" w14:textId="77777777" w:rsidR="00EB7E88" w:rsidRPr="00A5601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DC1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427CBD1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DC5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FBC6" w14:textId="77777777" w:rsidR="00EB7E88" w:rsidRPr="00A5601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A76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1243" w14:textId="77777777" w:rsidR="00EB7E88" w:rsidRPr="00A5601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4C0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FF266D9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6ADA81E9" w14:textId="77777777" w:rsidR="00EB7E88" w:rsidRDefault="00EB7E88" w:rsidP="00125915">
      <w:pPr>
        <w:pStyle w:val="Heading1"/>
        <w:spacing w:line="360" w:lineRule="auto"/>
      </w:pPr>
      <w:r>
        <w:t>LINIA 301 E1</w:t>
      </w:r>
    </w:p>
    <w:p w14:paraId="5BB6B051" w14:textId="77777777" w:rsidR="00EB7E88" w:rsidRDefault="00EB7E88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7E88" w14:paraId="51B67089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0A31" w14:textId="77777777" w:rsidR="00EB7E88" w:rsidRDefault="00EB7E88" w:rsidP="00EB7E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A97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367B51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EC33" w14:textId="77777777" w:rsidR="00EB7E88" w:rsidRPr="00C61E1A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1BA6" w14:textId="77777777" w:rsidR="00EB7E88" w:rsidRDefault="00EB7E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33BC6ED8" w14:textId="77777777" w:rsidR="00EB7E88" w:rsidRDefault="00EB7E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2F8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5C4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DA2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DE7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3BF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0810A2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4803EA0E" w14:textId="77777777" w:rsidR="00EB7E88" w:rsidRDefault="00EB7E88" w:rsidP="001D4EEA">
      <w:pPr>
        <w:pStyle w:val="Heading1"/>
        <w:spacing w:line="360" w:lineRule="auto"/>
      </w:pPr>
      <w:r>
        <w:t>LINIA 301 Eb</w:t>
      </w:r>
    </w:p>
    <w:p w14:paraId="5936F11A" w14:textId="77777777" w:rsidR="00EB7E88" w:rsidRDefault="00EB7E88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7E88" w14:paraId="374191D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605E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BB8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31E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B75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AD16C3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1F303B8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F4C6" w14:textId="77777777" w:rsidR="00EB7E88" w:rsidRDefault="00EB7E8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FDC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E82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2727FBB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0D6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D5E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C7E24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B7E88" w14:paraId="782D2C1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E3B4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55F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D6C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550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7369F6B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7A8A" w14:textId="77777777" w:rsidR="00EB7E88" w:rsidRDefault="00EB7E8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DDD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706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6FC908D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0FC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051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4293C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EB7E88" w14:paraId="421DDAD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2C0C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CE8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4AE103B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4D1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208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359999F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2233" w14:textId="77777777" w:rsidR="00EB7E88" w:rsidRDefault="00EB7E8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ED9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DB3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E3B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8ED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77B7AEB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428E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F52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185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305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23DD51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A821" w14:textId="77777777" w:rsidR="00EB7E88" w:rsidRDefault="00EB7E8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AFD7B8" w14:textId="77777777" w:rsidR="00EB7E88" w:rsidRDefault="00EB7E8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B6F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E4C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090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1DB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28F7D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EB7E88" w14:paraId="33ABBF7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9F9C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0AB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458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1C7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919AAD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0C97" w14:textId="77777777" w:rsidR="00EB7E88" w:rsidRDefault="00EB7E8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3BDAD0" w14:textId="77777777" w:rsidR="00EB7E88" w:rsidRDefault="00EB7E8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553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48B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981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E33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AD1FD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EB7E88" w14:paraId="06975D0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21AF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196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74A9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54F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BDEF60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4F8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5BEA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D52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4AE0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3ED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3E217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EB7E88" w14:paraId="76470B6F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8EBD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F2C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A6F6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04E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141147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1CEE" w14:textId="77777777" w:rsidR="00EB7E88" w:rsidRDefault="00EB7E8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6F47CD2" w14:textId="77777777" w:rsidR="00EB7E88" w:rsidRDefault="00EB7E8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847E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A77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99CE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422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AA22DED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8F8C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A8D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A4FB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147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EA5E68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C0D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9C43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B91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7FD8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6F2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9D751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EB7E88" w14:paraId="71DEF45B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C1E0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93F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C359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0BE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D870C8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B98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957C3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DDDE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5FD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C546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E62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F461EBE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471D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E75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0392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C16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F4612D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73B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F021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ED2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5F08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B7E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07CCC3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223D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2F0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7614706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7066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9D1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729C89B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7A5C362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509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73A9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01F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7BCE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4DF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0135E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EB7E88" w14:paraId="3ADC0EC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F495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BE1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71532B0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E39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0FB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3CE8916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356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2089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EE2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30F8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70C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85AEE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2D94A71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B7E88" w14:paraId="52B9C07E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C853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D33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34FE041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123F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A23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68744C6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1A9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8A92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C9D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5643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064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70372555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79AA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4B1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C2F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2866" w14:textId="77777777" w:rsidR="00EB7E88" w:rsidRDefault="00EB7E88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56799C48" w14:textId="77777777" w:rsidR="00EB7E88" w:rsidRDefault="00EB7E88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5E1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2300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628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6806E9B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6040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6A7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27F3970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2BB0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B18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DFBC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ED6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7F5C53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84D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D656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729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05AFD4E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F3CB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83F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72BACBD3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1B39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233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AFBA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35A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512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273518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D0C840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2F3E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5AA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9FB1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402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B05BB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EB7E88" w14:paraId="30363F4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49C7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0EF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F1FF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B36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8EB013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542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4C70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5BD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804D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CAD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078EE4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3DAC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BB0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3F86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E4F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33F0B5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CB0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6FA8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6F2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ECF4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391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FAD34C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2756" w14:textId="77777777" w:rsidR="00EB7E88" w:rsidRDefault="00EB7E88" w:rsidP="00EB7E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C64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D9A1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B9A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78EE09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CF6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5DA4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3CB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EDAD" w14:textId="77777777" w:rsidR="00EB7E88" w:rsidRPr="00521173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04B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2CF53EB" w14:textId="77777777" w:rsidR="00EB7E88" w:rsidRPr="007972D9" w:rsidRDefault="00EB7E8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9CC4FCE" w14:textId="77777777" w:rsidR="00EB7E88" w:rsidRDefault="00EB7E88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3E1E6FAA" w14:textId="77777777" w:rsidR="00EB7E88" w:rsidRPr="005D215B" w:rsidRDefault="00EB7E88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7E88" w14:paraId="48B70E3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AE9E" w14:textId="77777777" w:rsidR="00EB7E88" w:rsidRDefault="00EB7E88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9F6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924D" w14:textId="77777777" w:rsidR="00EB7E88" w:rsidRPr="00B3607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8A4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E51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83A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EDB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6ABA55B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AF0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FC4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EB7E88" w14:paraId="4D99AEA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6F6A" w14:textId="77777777" w:rsidR="00EB7E88" w:rsidRDefault="00EB7E88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F7E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E37B" w14:textId="77777777" w:rsidR="00EB7E88" w:rsidRPr="00B3607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D70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E0B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C1DBCC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08E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BEF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BCB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4CD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25574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3B913B3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EB7E88" w14:paraId="731F769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3329" w14:textId="77777777" w:rsidR="00EB7E88" w:rsidRDefault="00EB7E88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7F9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9993" w14:textId="77777777" w:rsidR="00EB7E88" w:rsidRPr="00B3607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6E7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5CBF07A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251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FBC257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1EB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668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92F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486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EB7E88" w14:paraId="0459AE4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9365" w14:textId="77777777" w:rsidR="00EB7E88" w:rsidRDefault="00EB7E88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573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BF4A" w14:textId="77777777" w:rsidR="00EB7E88" w:rsidRPr="00B3607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449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2CB0C0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298503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1D4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273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884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77CCC5F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1A0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80E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BB6D3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0FB514A8" w14:textId="77777777" w:rsidR="00EB7E88" w:rsidRDefault="00EB7E88" w:rsidP="00F14E3C">
      <w:pPr>
        <w:pStyle w:val="Heading1"/>
        <w:spacing w:line="360" w:lineRule="auto"/>
      </w:pPr>
      <w:r>
        <w:lastRenderedPageBreak/>
        <w:t>LINIA 301 F1</w:t>
      </w:r>
    </w:p>
    <w:p w14:paraId="30E62D46" w14:textId="77777777" w:rsidR="00EB7E88" w:rsidRDefault="00EB7E88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B7E88" w14:paraId="62D5EA3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B1C5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962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29D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D90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53CD6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0B0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521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708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CBC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57F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1C1F575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C06E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194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653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0AC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B839E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493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753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142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ED1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6BC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9006F18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5183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D76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12F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5C2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AA779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C3C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A70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631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BE4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4C4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0F12ED1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D3DF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D81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FE0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79E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BD716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583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8A8B04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4A7FC1D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A02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282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13A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98B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1CE77D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0AAC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675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3C0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1CE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2D8D4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C1F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42FF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018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AB6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9FA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993547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D576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05F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5CA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161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4E4D0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46D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0BA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014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B59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90B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427602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EB23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875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D8F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885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017C0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F86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E860E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4D1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97B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EC3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3A4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997674E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574B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B3E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C48F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8BA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0B72AA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914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131E18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21A5FED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82E4F4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3F9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48B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6B8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B63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1795B3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DBB3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3CF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A36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A88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4589F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1F7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552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833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BA7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320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C4999B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C9FC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983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9EB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1E9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55A22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636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62269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E6F281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3E9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1C4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4EB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BA6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B0764E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15CE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7F5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F29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7D7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A28DC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EAF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2AD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6DA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303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006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E6300D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C4D6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08F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4FD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6EE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23A44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F8E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B03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7F2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C0D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423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E743E19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AE19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B51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520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8BE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98904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F31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AAC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081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D02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C07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4B4EEAA9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11E2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EBE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173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B2E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BB1F2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6BC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75DE326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022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262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52EF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525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234E5155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366E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D60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A47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1B3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69C61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D69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56F18AE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0B6BE23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422F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E0D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455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15C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0C8B7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EB7E88" w14:paraId="14784C2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F735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711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3C9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BC5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ECE14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E0F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4F428B7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6EE553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DCC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525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40A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FBD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EB7E88" w14:paraId="6D51D0C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C87C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1AD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2D4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084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09A0C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E9A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931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F1F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045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651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42A884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CB9E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5E8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BA0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A03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342E6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154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4C8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E92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5EA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EC3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E1B9CB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7352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F4F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A26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971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EB3E9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0C4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508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9A3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132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B8B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7FB1BB9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2133" w14:textId="77777777" w:rsidR="00EB7E88" w:rsidRDefault="00EB7E88" w:rsidP="00EB7E8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4E6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E46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A14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541AC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130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633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F79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6E2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640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443AFBB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25D6C5B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3B6ACB9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B11A48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3EE23AE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47632D39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313E3277" w14:textId="77777777" w:rsidR="00EB7E88" w:rsidRDefault="00EB7E88" w:rsidP="007E3B63">
      <w:pPr>
        <w:pStyle w:val="Heading1"/>
        <w:spacing w:line="360" w:lineRule="auto"/>
      </w:pPr>
      <w:r>
        <w:t>LINIA 301 G</w:t>
      </w:r>
    </w:p>
    <w:p w14:paraId="3A22D1BA" w14:textId="77777777" w:rsidR="00EB7E88" w:rsidRDefault="00EB7E88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B7E88" w14:paraId="111D224F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4A5E2" w14:textId="77777777" w:rsidR="00EB7E88" w:rsidRDefault="00EB7E88" w:rsidP="00EB7E8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CBCB9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0D515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523B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1E85D7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14BDE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C8576C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E808F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6BBE0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2569F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1C7DC" w14:textId="77777777" w:rsidR="00EB7E88" w:rsidRDefault="00EB7E88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A57BD33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9ECF2" w14:textId="77777777" w:rsidR="00EB7E88" w:rsidRDefault="00EB7E88" w:rsidP="00EB7E8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3B4E3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F526A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98033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88209D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7D2B7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3BB2B7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943D019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6993431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0EA45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84603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2BEFA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54726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775DD7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B7E88" w14:paraId="1B412109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21AEF" w14:textId="77777777" w:rsidR="00EB7E88" w:rsidRDefault="00EB7E88" w:rsidP="00EB7E8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FE84B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F31D4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785C6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D3E78E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6F846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4F460F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13F82DE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C5B2F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3006E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43416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EE558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7CB7B2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D155C" w14:textId="77777777" w:rsidR="00EB7E88" w:rsidRDefault="00EB7E88" w:rsidP="00EB7E8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4204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653E5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D33C2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3782D4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2C153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F83D6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19E27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D3036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F4CA1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909E86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F7522" w14:textId="77777777" w:rsidR="00EB7E88" w:rsidRDefault="00EB7E88" w:rsidP="00EB7E8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D7283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F11A2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47269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55D1AE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9C825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FF54E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27E36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C564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17D20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7395C7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7E99" w14:textId="77777777" w:rsidR="00EB7E88" w:rsidRDefault="00EB7E88" w:rsidP="00EB7E8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6A2D9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254FE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37F58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894275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78D80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C18E1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33E1D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2B83A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24CCF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BCEBC8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3513" w14:textId="77777777" w:rsidR="00EB7E88" w:rsidRDefault="00EB7E88" w:rsidP="00EB7E8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C656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A011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894F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BF936F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ED5A" w14:textId="77777777" w:rsidR="00EB7E88" w:rsidRDefault="00EB7E8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A98257" w14:textId="77777777" w:rsidR="00EB7E88" w:rsidRDefault="00EB7E8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2BFC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171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F40B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100F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4A763C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7AC3" w14:textId="77777777" w:rsidR="00EB7E88" w:rsidRDefault="00EB7E88" w:rsidP="00EB7E8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693F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90FF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4AE6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111F3E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3E27" w14:textId="77777777" w:rsidR="00EB7E88" w:rsidRDefault="00EB7E8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A53396" w14:textId="77777777" w:rsidR="00EB7E88" w:rsidRDefault="00EB7E8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6B8F507" w14:textId="77777777" w:rsidR="00EB7E88" w:rsidRDefault="00EB7E8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1131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6430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41AE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8B8C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139BEAD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CFE6" w14:textId="77777777" w:rsidR="00EB7E88" w:rsidRDefault="00EB7E88" w:rsidP="00EB7E8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59E9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11B1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892C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48169B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05EF" w14:textId="77777777" w:rsidR="00EB7E88" w:rsidRDefault="00EB7E8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D28828E" w14:textId="77777777" w:rsidR="00EB7E88" w:rsidRDefault="00EB7E8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6E87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354B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48A6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F04F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590DF76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9A43" w14:textId="77777777" w:rsidR="00EB7E88" w:rsidRDefault="00EB7E88" w:rsidP="00EB7E8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C4A6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DE25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1EB9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4C894D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56F7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E135A5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75D3D4B4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EE75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DC16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332C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1080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FF65A45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66FE" w14:textId="77777777" w:rsidR="00EB7E88" w:rsidRDefault="00EB7E88" w:rsidP="00EB7E8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EFCC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3090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DAC7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68F5AA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276A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F13D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8203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6031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0CFE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99F29C6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D56C" w14:textId="77777777" w:rsidR="00EB7E88" w:rsidRDefault="00EB7E88" w:rsidP="00EB7E8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473C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88B6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85A2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0277B0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5AA0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BF9519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CC47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A4BA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1A62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FEE3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E526CC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6C91" w14:textId="77777777" w:rsidR="00EB7E88" w:rsidRDefault="00EB7E88" w:rsidP="00EB7E8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D62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BFEC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BE51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86ED63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BF23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8930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F0B9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AD77" w14:textId="77777777" w:rsidR="00EB7E88" w:rsidRDefault="00EB7E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9A47" w14:textId="77777777" w:rsidR="00EB7E88" w:rsidRDefault="00EB7E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B243070" w14:textId="77777777" w:rsidR="00EB7E88" w:rsidRDefault="00EB7E88">
      <w:pPr>
        <w:spacing w:before="40" w:line="192" w:lineRule="auto"/>
        <w:ind w:right="57"/>
        <w:rPr>
          <w:sz w:val="20"/>
          <w:lang w:val="ro-RO"/>
        </w:rPr>
      </w:pPr>
    </w:p>
    <w:p w14:paraId="726F3EE8" w14:textId="77777777" w:rsidR="00EB7E88" w:rsidRDefault="00EB7E88" w:rsidP="00C87A96">
      <w:pPr>
        <w:pStyle w:val="Heading1"/>
        <w:spacing w:line="360" w:lineRule="auto"/>
      </w:pPr>
      <w:r>
        <w:lastRenderedPageBreak/>
        <w:t>LINIA 301 J</w:t>
      </w:r>
    </w:p>
    <w:p w14:paraId="30CD3A4D" w14:textId="77777777" w:rsidR="00EB7E88" w:rsidRDefault="00EB7E88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7E88" w14:paraId="500847F7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64BA" w14:textId="77777777" w:rsidR="00EB7E88" w:rsidRDefault="00EB7E88" w:rsidP="00EB7E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1BB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4E1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9A6F" w14:textId="77777777" w:rsidR="00EB7E88" w:rsidRDefault="00EB7E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5D61" w14:textId="77777777" w:rsidR="00EB7E88" w:rsidRPr="007C4752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2FE6" w14:textId="77777777" w:rsidR="00EB7E88" w:rsidRPr="007C4752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665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04F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B25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2CB33EE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7381A79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68BDBA66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4B7F1236" w14:textId="77777777" w:rsidR="00EB7E88" w:rsidRDefault="00EB7E88" w:rsidP="00A04CFB">
      <w:pPr>
        <w:pStyle w:val="Heading1"/>
        <w:spacing w:line="360" w:lineRule="auto"/>
      </w:pPr>
      <w:r>
        <w:t>LINIA 301 K</w:t>
      </w:r>
    </w:p>
    <w:p w14:paraId="64EA9202" w14:textId="77777777" w:rsidR="00EB7E88" w:rsidRDefault="00EB7E88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7E88" w14:paraId="5BD7A3BF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4240" w14:textId="77777777" w:rsidR="00EB7E88" w:rsidRDefault="00EB7E88" w:rsidP="00EB7E8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5DD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59E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6649" w14:textId="77777777" w:rsidR="00EB7E88" w:rsidRDefault="00EB7E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D72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152A" w14:textId="77777777" w:rsidR="00EB7E88" w:rsidRPr="00DC00E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BAD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522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7FE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AB1C6A0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32406340" w14:textId="77777777" w:rsidR="00EB7E88" w:rsidRDefault="00EB7E88" w:rsidP="00956F37">
      <w:pPr>
        <w:pStyle w:val="Heading1"/>
        <w:spacing w:line="360" w:lineRule="auto"/>
      </w:pPr>
      <w:r>
        <w:t>LINIA 301 N</w:t>
      </w:r>
    </w:p>
    <w:p w14:paraId="6B2C55A8" w14:textId="77777777" w:rsidR="00EB7E88" w:rsidRDefault="00EB7E88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B7E88" w14:paraId="3D78E98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EBD8" w14:textId="77777777" w:rsidR="00EB7E88" w:rsidRDefault="00EB7E88" w:rsidP="00EB7E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80D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2A2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95B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46EB5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3C7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A53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D09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5308" w14:textId="77777777" w:rsidR="00EB7E88" w:rsidRPr="0022092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29A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37ACF7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5999" w14:textId="77777777" w:rsidR="00EB7E88" w:rsidRDefault="00EB7E88" w:rsidP="00EB7E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2AF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D3D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D87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AFF10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2C9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089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008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81C0" w14:textId="77777777" w:rsidR="00EB7E88" w:rsidRPr="0022092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97D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D6BB3D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6AA2" w14:textId="77777777" w:rsidR="00EB7E88" w:rsidRDefault="00EB7E88" w:rsidP="00EB7E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AC6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E12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BCA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966B7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961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D27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09B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1C81" w14:textId="77777777" w:rsidR="00EB7E88" w:rsidRPr="0022092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39B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E2B5F7" w14:textId="77777777" w:rsidR="00EB7E88" w:rsidRPr="00474FB0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B7E88" w14:paraId="4BD43F1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73FB" w14:textId="77777777" w:rsidR="00EB7E88" w:rsidRDefault="00EB7E88" w:rsidP="00EB7E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507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5E1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4E90" w14:textId="77777777" w:rsidR="00EB7E88" w:rsidRDefault="00EB7E8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659D7C" w14:textId="77777777" w:rsidR="00EB7E88" w:rsidRDefault="00EB7E8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A09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EB1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9F7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DCEC" w14:textId="77777777" w:rsidR="00EB7E88" w:rsidRPr="0022092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F5C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218EF5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5290" w14:textId="77777777" w:rsidR="00EB7E88" w:rsidRDefault="00EB7E88" w:rsidP="00EB7E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25CC" w14:textId="77777777" w:rsidR="00EB7E88" w:rsidRDefault="00EB7E8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C185" w14:textId="77777777" w:rsidR="00EB7E88" w:rsidRDefault="00EB7E8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1749" w14:textId="77777777" w:rsidR="00EB7E88" w:rsidRDefault="00EB7E88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0AAF" w14:textId="77777777" w:rsidR="00EB7E88" w:rsidRPr="00E4222D" w:rsidRDefault="00EB7E8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1D8BA22" w14:textId="77777777" w:rsidR="00EB7E88" w:rsidRPr="00E4222D" w:rsidRDefault="00EB7E8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2699889" w14:textId="77777777" w:rsidR="00EB7E88" w:rsidRPr="00E4222D" w:rsidRDefault="00EB7E8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80D8A79" w14:textId="77777777" w:rsidR="00EB7E88" w:rsidRDefault="00EB7E8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2178" w14:textId="77777777" w:rsidR="00EB7E88" w:rsidRDefault="00EB7E8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C672" w14:textId="77777777" w:rsidR="00EB7E88" w:rsidRDefault="00EB7E8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D2B1" w14:textId="77777777" w:rsidR="00EB7E88" w:rsidRPr="0022092F" w:rsidRDefault="00EB7E8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8A85" w14:textId="77777777" w:rsidR="00EB7E88" w:rsidRDefault="00EB7E88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AE2505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2948" w14:textId="77777777" w:rsidR="00EB7E88" w:rsidRDefault="00EB7E88" w:rsidP="00EB7E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78D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8C3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07B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6E74C9" w14:textId="77777777" w:rsidR="00EB7E88" w:rsidRDefault="00EB7E8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082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5DD994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14E77C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33EF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307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25F7" w14:textId="77777777" w:rsidR="00EB7E88" w:rsidRPr="0022092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3B5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7C849F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9C9B99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B7E88" w14:paraId="59106CC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FC0F" w14:textId="77777777" w:rsidR="00EB7E88" w:rsidRDefault="00EB7E88" w:rsidP="00EB7E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BF3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4AE6CE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F40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161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B2D6BF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978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44D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0A0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6AEF" w14:textId="77777777" w:rsidR="00EB7E88" w:rsidRPr="0022092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3C1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6F6AD4E7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55D3" w14:textId="77777777" w:rsidR="00EB7E88" w:rsidRDefault="00EB7E88" w:rsidP="00EB7E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74B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797F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FD1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200303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1F9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36E8D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DCD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28A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74DF" w14:textId="77777777" w:rsidR="00EB7E88" w:rsidRPr="0022092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5F8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768798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118F3A97" w14:textId="77777777" w:rsidR="00EB7E88" w:rsidRDefault="00EB7E88" w:rsidP="007F72A5">
      <w:pPr>
        <w:pStyle w:val="Heading1"/>
        <w:spacing w:line="360" w:lineRule="auto"/>
      </w:pPr>
      <w:r>
        <w:t>LINIA 301 O</w:t>
      </w:r>
    </w:p>
    <w:p w14:paraId="3EC77910" w14:textId="77777777" w:rsidR="00EB7E88" w:rsidRDefault="00EB7E88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E88" w14:paraId="141A3D6A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3C39" w14:textId="77777777" w:rsidR="00EB7E88" w:rsidRDefault="00EB7E88" w:rsidP="00EB7E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0F4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F5F3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5F5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1BF744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BD2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B79F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0D8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BC4E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CD4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C08DD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B637" w14:textId="77777777" w:rsidR="00EB7E88" w:rsidRDefault="00EB7E88" w:rsidP="00EB7E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4A5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2786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2EC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017304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403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9CDC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73F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E474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126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FFB203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A499" w14:textId="77777777" w:rsidR="00EB7E88" w:rsidRDefault="00EB7E88" w:rsidP="00EB7E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69B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1735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11C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AB03B7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155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070D31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134A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059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D6CF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8716" w14:textId="77777777" w:rsidR="00EB7E88" w:rsidRDefault="00EB7E88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F1802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09C3" w14:textId="77777777" w:rsidR="00EB7E88" w:rsidRDefault="00EB7E88" w:rsidP="00EB7E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516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0ABF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1BD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DE250B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0E8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1D955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9A00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D8F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D225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B68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424E5BC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73CD" w14:textId="77777777" w:rsidR="00EB7E88" w:rsidRDefault="00EB7E88" w:rsidP="00EB7E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4BA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FB45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749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883754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4BD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08D31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24F3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410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F067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7C1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B78F5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338B" w14:textId="77777777" w:rsidR="00EB7E88" w:rsidRDefault="00EB7E88" w:rsidP="00EB7E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119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D39B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9D8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256059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28E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CDD34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13F7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E32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B1F3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70E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B223F9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C671" w14:textId="77777777" w:rsidR="00EB7E88" w:rsidRDefault="00EB7E88" w:rsidP="00EB7E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CA1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F965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5DE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B3E21F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B94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369E2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4C0D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766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F610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7BB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DCBBE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EB7E88" w14:paraId="33EE58B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BBF5" w14:textId="77777777" w:rsidR="00EB7E88" w:rsidRDefault="00EB7E88" w:rsidP="00EB7E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64B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C1F6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A90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116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F90A7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53D8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4C6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CBF6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787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36DD0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CAE63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EB7E88" w14:paraId="7AE6C41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6009" w14:textId="77777777" w:rsidR="00EB7E88" w:rsidRDefault="00EB7E88" w:rsidP="00EB7E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274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280F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7E7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C1B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688D7AD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16AD83C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8F88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170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E0A7" w14:textId="77777777" w:rsidR="00EB7E88" w:rsidRPr="00F1029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253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823BF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56439CE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01FCE04D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10919066" w14:textId="77777777" w:rsidR="00EB7E88" w:rsidRDefault="00EB7E88" w:rsidP="003260D9">
      <w:pPr>
        <w:pStyle w:val="Heading1"/>
        <w:spacing w:line="360" w:lineRule="auto"/>
      </w:pPr>
      <w:r>
        <w:t>LINIA 301 P</w:t>
      </w:r>
    </w:p>
    <w:p w14:paraId="3B5D4EDB" w14:textId="77777777" w:rsidR="00EB7E88" w:rsidRDefault="00EB7E88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7E88" w14:paraId="1C50C0C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EB13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DE43" w14:textId="77777777" w:rsidR="00EB7E88" w:rsidRDefault="00EB7E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B08B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963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C4A8E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B03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AD6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511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78BA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4DF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7555D2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F658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7153" w14:textId="77777777" w:rsidR="00EB7E88" w:rsidRDefault="00EB7E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5171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698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C3C46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2F8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44C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AF1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5B9E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B5E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5D3BBB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8399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3870" w14:textId="77777777" w:rsidR="00EB7E88" w:rsidRDefault="00EB7E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C879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C09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D90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5F1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269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E5D3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772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036F5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B7E88" w:rsidRPr="00A8307A" w14:paraId="365FF20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3F04" w14:textId="77777777" w:rsidR="00EB7E88" w:rsidRPr="00A75A00" w:rsidRDefault="00EB7E88" w:rsidP="00EB7E88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51F2" w14:textId="77777777" w:rsidR="00EB7E88" w:rsidRPr="00A8307A" w:rsidRDefault="00EB7E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946B" w14:textId="77777777" w:rsidR="00EB7E88" w:rsidRPr="00A830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AF1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34C574E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238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DADF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54E9" w14:textId="77777777" w:rsidR="00EB7E88" w:rsidRPr="00A8307A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3573" w14:textId="77777777" w:rsidR="00EB7E88" w:rsidRPr="00A8307A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6F91" w14:textId="77777777" w:rsidR="00EB7E88" w:rsidRPr="00A8307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04EC23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F299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9013" w14:textId="77777777" w:rsidR="00EB7E88" w:rsidRDefault="00EB7E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2776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856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072885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A68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93388D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EE6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BB6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C578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53C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F16D99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EE40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F149" w14:textId="77777777" w:rsidR="00EB7E88" w:rsidRDefault="00EB7E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2BD4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213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06BDA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CA9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59DB7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6C67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A08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57A6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57C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EB7E88" w14:paraId="2632A3A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322D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A44B" w14:textId="77777777" w:rsidR="00EB7E88" w:rsidRDefault="00EB7E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90B6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6A2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E085A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7BB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5E93A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EB3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B73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12A6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375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4A873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EB7E88" w14:paraId="05BFA5D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E5A5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F7CE" w14:textId="77777777" w:rsidR="00EB7E88" w:rsidRDefault="00EB7E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8641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657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EBFADB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181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29DB11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F34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096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EFB6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DD4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B6B80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EB7E88" w14:paraId="45805FE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D7CA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1A14" w14:textId="77777777" w:rsidR="00EB7E88" w:rsidRDefault="00EB7E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45DC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E58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54B7FB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DCE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7B98E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058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C31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6301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099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6597E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EB7E88" w14:paraId="3B74A7C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714B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298E" w14:textId="77777777" w:rsidR="00EB7E88" w:rsidRDefault="00EB7E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0839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522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12FED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089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A1998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39A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3C9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8D81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522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A25B4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95BCB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EB7E88" w14:paraId="481BBB0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FA54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2B5A" w14:textId="77777777" w:rsidR="00EB7E88" w:rsidRDefault="00EB7E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F66E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D8E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AB7712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D1B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28FAF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3E3103B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547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B3B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8D29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264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31371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EB7E88" w14:paraId="76F9C27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12E5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D819" w14:textId="77777777" w:rsidR="00EB7E88" w:rsidRDefault="00EB7E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0920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0CD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B80DB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1AD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FD68C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61A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0DF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AA93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AE2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76006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EB7E88" w14:paraId="0BCBEEF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034E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AA78" w14:textId="77777777" w:rsidR="00EB7E88" w:rsidRDefault="00EB7E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7CFB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9CA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6662B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310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79809F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B8FF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E2E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AB90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8AC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8AE6F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EB7E88" w14:paraId="01423C02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6EE0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50BA" w14:textId="77777777" w:rsidR="00EB7E88" w:rsidRDefault="00EB7E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E91B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7C4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95ECC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8C5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39A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974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6ACB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D75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C98961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DCAF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1C1E" w14:textId="77777777" w:rsidR="00EB7E88" w:rsidRDefault="00EB7E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511C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917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364F9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9F9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2F12C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917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644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FBE5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3C9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7F096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EB7E88" w14:paraId="1CFCC54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1E11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6737" w14:textId="77777777" w:rsidR="00EB7E88" w:rsidRDefault="00EB7E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782F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565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DD914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5CF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CB039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969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290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B9EC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7E6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31364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EB7E88" w14:paraId="443BAE12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C2BB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518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A0D3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B75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988362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B8C2" w14:textId="77777777" w:rsidR="00EB7E88" w:rsidRDefault="00EB7E88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CC6B99A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ECB1B98" w14:textId="77777777" w:rsidR="00EB7E88" w:rsidRDefault="00EB7E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571C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8C2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DE10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D06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CF0CA1A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AF0C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364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103E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FB2E" w14:textId="77777777" w:rsidR="00EB7E88" w:rsidRDefault="00EB7E88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630FF9D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6F076A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FFA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2D68A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D233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CA1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ACD8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C82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BF76B2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0EEE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7EE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3CFB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285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EBBCE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598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08B28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F13B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5ED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3CD8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0E4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9D6214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455C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B41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8045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B8B3" w14:textId="77777777" w:rsidR="00EB7E88" w:rsidRDefault="00EB7E8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617882" w14:textId="77777777" w:rsidR="00EB7E88" w:rsidRDefault="00EB7E8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BFA8" w14:textId="77777777" w:rsidR="00EB7E88" w:rsidRDefault="00EB7E8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BD8538" w14:textId="77777777" w:rsidR="00EB7E88" w:rsidRDefault="00EB7E8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927B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4A0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DEF7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887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4D79BE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8766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490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0D0D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631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9AC727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753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8E3A3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2B65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8C3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1C76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B0F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046FD0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6174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80F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9905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1B5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84161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7EF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C790A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D087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829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CA80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8F9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386C5D3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D9D7" w14:textId="77777777" w:rsidR="00EB7E88" w:rsidRDefault="00EB7E88" w:rsidP="00EB7E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FC1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3F1E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300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3E278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765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8E2EA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E170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499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559B" w14:textId="77777777" w:rsidR="00EB7E88" w:rsidRPr="001B37B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06E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4601DCB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4524DE6A" w14:textId="77777777" w:rsidR="00EB7E88" w:rsidRDefault="00EB7E88" w:rsidP="00F260DA">
      <w:pPr>
        <w:pStyle w:val="Heading1"/>
        <w:spacing w:line="360" w:lineRule="auto"/>
      </w:pPr>
      <w:r>
        <w:t>LINIA 301 X</w:t>
      </w:r>
    </w:p>
    <w:p w14:paraId="32756665" w14:textId="77777777" w:rsidR="00EB7E88" w:rsidRDefault="00EB7E88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7E88" w14:paraId="1D700F1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FB05" w14:textId="77777777" w:rsidR="00EB7E88" w:rsidRDefault="00EB7E88" w:rsidP="00EB7E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CFD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4C19A4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D66F" w14:textId="77777777" w:rsidR="00EB7E88" w:rsidRPr="00F620E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3A2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505F2EE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39F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EE29" w14:textId="77777777" w:rsidR="00EB7E88" w:rsidRPr="00F620E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84E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060A" w14:textId="77777777" w:rsidR="00EB7E88" w:rsidRPr="00F620E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58D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00A62C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F7E2" w14:textId="77777777" w:rsidR="00EB7E88" w:rsidRDefault="00EB7E88" w:rsidP="00EB7E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8AD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501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6BF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519B86C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1BA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C747E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0C1D72C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C8452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F0B6" w14:textId="77777777" w:rsidR="00EB7E88" w:rsidRPr="00F620E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668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74C0" w14:textId="77777777" w:rsidR="00EB7E88" w:rsidRPr="00F620E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B65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CB806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197C91AA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7D8B6635" w14:textId="77777777" w:rsidR="00EB7E88" w:rsidRDefault="00EB7E88" w:rsidP="00100E16">
      <w:pPr>
        <w:pStyle w:val="Heading1"/>
        <w:spacing w:line="360" w:lineRule="auto"/>
      </w:pPr>
      <w:r>
        <w:lastRenderedPageBreak/>
        <w:t>LINIA 301 Z2</w:t>
      </w:r>
    </w:p>
    <w:p w14:paraId="67DCEDC5" w14:textId="77777777" w:rsidR="00EB7E88" w:rsidRDefault="00EB7E88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7E88" w14:paraId="5701123C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9BC6" w14:textId="77777777" w:rsidR="00EB7E88" w:rsidRDefault="00EB7E88" w:rsidP="00EB7E8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C269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1AEC" w14:textId="77777777" w:rsidR="00EB7E88" w:rsidRPr="00353356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B556" w14:textId="77777777" w:rsidR="00EB7E88" w:rsidRDefault="00EB7E88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6F6F89C4" w14:textId="77777777" w:rsidR="00EB7E88" w:rsidRDefault="00EB7E88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2921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079374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07B0B963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C4C230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8042" w14:textId="77777777" w:rsidR="00EB7E88" w:rsidRPr="00353356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2F21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E5F3" w14:textId="77777777" w:rsidR="00EB7E88" w:rsidRPr="00353356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508D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2810AE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4CCC9" w14:textId="77777777" w:rsidR="00EB7E88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5F25721E" w14:textId="77777777" w:rsidR="00EB7E88" w:rsidRDefault="00EB7E88">
      <w:pPr>
        <w:spacing w:before="40" w:line="192" w:lineRule="auto"/>
        <w:ind w:right="57"/>
        <w:rPr>
          <w:sz w:val="20"/>
          <w:lang w:val="ro-RO"/>
        </w:rPr>
      </w:pPr>
    </w:p>
    <w:p w14:paraId="5C3EEBB6" w14:textId="77777777" w:rsidR="00EB7E88" w:rsidRDefault="00EB7E8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74E57F1A" w14:textId="77777777" w:rsidR="00EB7E88" w:rsidRDefault="00EB7E88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7E88" w14:paraId="0F009133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0E6B" w14:textId="77777777" w:rsidR="00EB7E88" w:rsidRDefault="00EB7E88" w:rsidP="00EB7E8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F00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BECB" w14:textId="77777777" w:rsidR="00EB7E88" w:rsidRPr="00594E5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369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F66AF6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162D24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2CC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1A6CED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1759E91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F4F1EA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883E" w14:textId="77777777" w:rsidR="00EB7E88" w:rsidRPr="00594E5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865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A7CD" w14:textId="77777777" w:rsidR="00EB7E88" w:rsidRPr="00594E5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53A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FC4BFB1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041B" w14:textId="77777777" w:rsidR="00EB7E88" w:rsidRDefault="00EB7E88" w:rsidP="00EB7E8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4A9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40F8" w14:textId="77777777" w:rsidR="00EB7E88" w:rsidRPr="00594E5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5A3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070B31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E93300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537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CA69" w14:textId="77777777" w:rsidR="00EB7E88" w:rsidRPr="00594E5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FC7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C876" w14:textId="77777777" w:rsidR="00EB7E88" w:rsidRPr="00594E5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1F2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47D021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A192" w14:textId="77777777" w:rsidR="00EB7E88" w:rsidRDefault="00EB7E88" w:rsidP="00EB7E8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47A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091F" w14:textId="77777777" w:rsidR="00EB7E88" w:rsidRPr="00594E5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D08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79B15B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39D410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52D3CBA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D56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D2E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2B5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2AEE" w14:textId="77777777" w:rsidR="00EB7E88" w:rsidRPr="00594E5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B82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98AC8D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EAFF" w14:textId="77777777" w:rsidR="00EB7E88" w:rsidRDefault="00EB7E88" w:rsidP="00EB7E8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0CC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2DD2" w14:textId="77777777" w:rsidR="00EB7E88" w:rsidRPr="00594E5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B0F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1AC189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22378A4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CB0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3DDEA6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014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1A8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161E" w14:textId="77777777" w:rsidR="00EB7E88" w:rsidRPr="00594E5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406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64CC46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ECDA" w14:textId="77777777" w:rsidR="00EB7E88" w:rsidRDefault="00EB7E88" w:rsidP="00EB7E8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38D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7609" w14:textId="77777777" w:rsidR="00EB7E88" w:rsidRPr="00594E5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2BD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76962A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52D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74A5498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E15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897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B4E3" w14:textId="77777777" w:rsidR="00EB7E88" w:rsidRPr="00594E5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185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9A0FCE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8F58" w14:textId="77777777" w:rsidR="00EB7E88" w:rsidRDefault="00EB7E88" w:rsidP="00EB7E8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059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B3BD" w14:textId="77777777" w:rsidR="00EB7E88" w:rsidRPr="00594E5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439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06C8B5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1F2B6AD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98B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E81BA8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D36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710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013F" w14:textId="77777777" w:rsidR="00EB7E88" w:rsidRPr="00594E5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A75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127E75" w14:textId="77777777" w:rsidR="00EB7E88" w:rsidRDefault="00EB7E88">
      <w:pPr>
        <w:spacing w:before="40" w:after="40" w:line="192" w:lineRule="auto"/>
        <w:ind w:right="57"/>
        <w:rPr>
          <w:sz w:val="20"/>
          <w:lang w:val="en-US"/>
        </w:rPr>
      </w:pPr>
    </w:p>
    <w:p w14:paraId="6A0C1A2E" w14:textId="77777777" w:rsidR="00EB7E88" w:rsidRDefault="00EB7E88" w:rsidP="00125C01">
      <w:pPr>
        <w:pStyle w:val="Heading1"/>
        <w:spacing w:line="360" w:lineRule="auto"/>
      </w:pPr>
      <w:r>
        <w:t>LINIA 304 A</w:t>
      </w:r>
    </w:p>
    <w:p w14:paraId="6D554A3F" w14:textId="77777777" w:rsidR="00EB7E88" w:rsidRDefault="00EB7E88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7E88" w14:paraId="657FC4B2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5688" w14:textId="77777777" w:rsidR="00EB7E88" w:rsidRDefault="00EB7E88" w:rsidP="00EB7E88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A52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123EABD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8624" w14:textId="77777777" w:rsidR="00EB7E88" w:rsidRPr="0030007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D28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F29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76DF" w14:textId="77777777" w:rsidR="00EB7E88" w:rsidRPr="0030007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2CD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25AA" w14:textId="77777777" w:rsidR="00EB7E88" w:rsidRPr="0030007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DF9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1A9C6A4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470ECDE0" w14:textId="77777777" w:rsidR="00EB7E88" w:rsidRDefault="00EB7E88" w:rsidP="000F5238">
      <w:pPr>
        <w:pStyle w:val="Heading1"/>
        <w:spacing w:line="360" w:lineRule="auto"/>
      </w:pPr>
      <w:r>
        <w:t>LINIA 304 E</w:t>
      </w:r>
    </w:p>
    <w:p w14:paraId="1DFCD42F" w14:textId="77777777" w:rsidR="00EB7E88" w:rsidRDefault="00EB7E88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EB7E88" w:rsidRPr="00A8307A" w14:paraId="42BAFA68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BF55" w14:textId="77777777" w:rsidR="00EB7E88" w:rsidRPr="00A75A00" w:rsidRDefault="00EB7E88" w:rsidP="00EB7E8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CD27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58+300</w:t>
            </w:r>
          </w:p>
          <w:p w14:paraId="69F29D4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60+930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8B7A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9B1F1" w14:textId="77777777" w:rsidR="00EB7E88" w:rsidRDefault="00EB7E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Ghighiu -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C6091" w14:textId="77777777" w:rsidR="00EB7E88" w:rsidRPr="00A8307A" w:rsidRDefault="00EB7E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15161" w14:textId="77777777" w:rsidR="00EB7E88" w:rsidRPr="00A8307A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B9A47" w14:textId="77777777" w:rsidR="00EB7E88" w:rsidRPr="00A8307A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A7DCB" w14:textId="77777777" w:rsidR="00EB7E88" w:rsidRPr="00A8307A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8B315" w14:textId="77777777" w:rsidR="00EB7E88" w:rsidRPr="00A8307A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:rsidRPr="00A8307A" w14:paraId="06140986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3017" w14:textId="77777777" w:rsidR="00EB7E88" w:rsidRPr="00A75A00" w:rsidRDefault="00EB7E88" w:rsidP="00EB7E8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2A0B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22CBAB4D" w14:textId="77777777" w:rsidR="00EB7E88" w:rsidRPr="00A8307A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76C41" w14:textId="77777777" w:rsidR="00EB7E88" w:rsidRPr="00A8307A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0FE29" w14:textId="77777777" w:rsidR="00EB7E88" w:rsidRPr="00A8307A" w:rsidRDefault="00EB7E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3512C" w14:textId="77777777" w:rsidR="00EB7E88" w:rsidRPr="00A8307A" w:rsidRDefault="00EB7E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DDC80" w14:textId="77777777" w:rsidR="00EB7E88" w:rsidRPr="00A8307A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0FA56" w14:textId="77777777" w:rsidR="00EB7E88" w:rsidRPr="00A8307A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074EF" w14:textId="77777777" w:rsidR="00EB7E88" w:rsidRPr="00A8307A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2B770" w14:textId="77777777" w:rsidR="00EB7E88" w:rsidRPr="00A8307A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9BE183F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5D4CB29F" w14:textId="77777777" w:rsidR="00EB7E88" w:rsidRDefault="00EB7E88" w:rsidP="00125C01">
      <w:pPr>
        <w:pStyle w:val="Heading1"/>
        <w:spacing w:line="360" w:lineRule="auto"/>
      </w:pPr>
      <w:r>
        <w:t>LINIA 304 I</w:t>
      </w:r>
    </w:p>
    <w:p w14:paraId="626D6EC0" w14:textId="77777777" w:rsidR="00EB7E88" w:rsidRDefault="00EB7E88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7E88" w14:paraId="1D52DFBC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B8A8" w14:textId="77777777" w:rsidR="00EB7E88" w:rsidRDefault="00EB7E88" w:rsidP="00EB7E88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D70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5CB104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BE72" w14:textId="77777777" w:rsidR="00EB7E88" w:rsidRPr="0030007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E8A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A60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9C47" w14:textId="77777777" w:rsidR="00EB7E88" w:rsidRPr="0030007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2BC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59C6" w14:textId="77777777" w:rsidR="00EB7E88" w:rsidRPr="0030007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D5E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D3B1A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0F5DEC24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7F8B1466" w14:textId="77777777" w:rsidR="00EB7E88" w:rsidRDefault="00EB7E88" w:rsidP="00125C01">
      <w:pPr>
        <w:pStyle w:val="Heading1"/>
        <w:spacing w:line="360" w:lineRule="auto"/>
      </w:pPr>
      <w:r>
        <w:t>LINIA 304 J</w:t>
      </w:r>
    </w:p>
    <w:p w14:paraId="159A8013" w14:textId="77777777" w:rsidR="00EB7E88" w:rsidRDefault="00EB7E88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7E88" w14:paraId="409FAE1D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057C" w14:textId="77777777" w:rsidR="00EB7E88" w:rsidRDefault="00EB7E88" w:rsidP="00EB7E88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42C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2FC2D41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6ED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0AF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001C9B6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FF8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FB71" w14:textId="77777777" w:rsidR="00EB7E88" w:rsidRPr="0030007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DE6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6379" w14:textId="77777777" w:rsidR="00EB7E88" w:rsidRPr="0030007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E01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32473462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6261" w14:textId="77777777" w:rsidR="00EB7E88" w:rsidRDefault="00EB7E88" w:rsidP="00EB7E88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06E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53348F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3555" w14:textId="77777777" w:rsidR="00EB7E88" w:rsidRPr="0030007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B76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974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7D78" w14:textId="77777777" w:rsidR="00EB7E88" w:rsidRPr="0030007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2AF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9BA0" w14:textId="77777777" w:rsidR="00EB7E88" w:rsidRPr="0030007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F97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3CB70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70B15217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4EBA3CCC" w14:textId="77777777" w:rsidR="00EB7E88" w:rsidRDefault="00EB7E88" w:rsidP="000F79E0">
      <w:pPr>
        <w:pStyle w:val="Heading1"/>
        <w:spacing w:line="360" w:lineRule="auto"/>
      </w:pPr>
      <w:r>
        <w:t>LINIA 305</w:t>
      </w:r>
    </w:p>
    <w:p w14:paraId="59BB3806" w14:textId="77777777" w:rsidR="00EB7E88" w:rsidRDefault="00EB7E88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E88" w14:paraId="7D0BCE3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16D1" w14:textId="77777777" w:rsidR="00EB7E88" w:rsidRDefault="00EB7E88" w:rsidP="00EB7E8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4B8E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7BB3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5844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4BE52B87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B994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3CB32CF2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0D01303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9761E6E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0841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521F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450F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031A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7E19CB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0E29" w14:textId="77777777" w:rsidR="00EB7E88" w:rsidRDefault="00EB7E88" w:rsidP="00EB7E8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0527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5CDF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9739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CC15918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E36F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DA95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8E5A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CEDD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C8A7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57317DA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D20E" w14:textId="77777777" w:rsidR="00EB7E88" w:rsidRDefault="00EB7E88" w:rsidP="00EB7E8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434A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76C6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84BE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36411569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334F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02C0598F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2838802B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1A99B476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5ACDE3F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E663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3318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CC00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0340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2F3593C7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CAD206F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E8E1" w14:textId="77777777" w:rsidR="00EB7E88" w:rsidRDefault="00EB7E88" w:rsidP="00EB7E8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BBAE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E809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9BB4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4F381ABC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900A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9F22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AA79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DCF8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D70E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8625347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0ED3" w14:textId="77777777" w:rsidR="00EB7E88" w:rsidRDefault="00EB7E88" w:rsidP="00EB7E8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9FF4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7D680B4F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D455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7375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1A49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20A2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D6F2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D191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5E60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361D2672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B2CA" w14:textId="77777777" w:rsidR="00EB7E88" w:rsidRDefault="00EB7E88" w:rsidP="00EB7E8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F414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977A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1909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4C512F75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7664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D7D5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E9BC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A598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78F5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7A44961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BC48" w14:textId="77777777" w:rsidR="00EB7E88" w:rsidRDefault="00EB7E88" w:rsidP="00EB7E8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D9F7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C155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A33B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6E6107F7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808D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5166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AE64" w14:textId="77777777" w:rsidR="00EB7E88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0160" w14:textId="77777777" w:rsidR="00EB7E88" w:rsidRPr="00023C54" w:rsidRDefault="00EB7E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B1EB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49FF33D" w14:textId="77777777" w:rsidR="00EB7E88" w:rsidRDefault="00EB7E88">
      <w:pPr>
        <w:spacing w:line="192" w:lineRule="auto"/>
        <w:ind w:right="57"/>
        <w:rPr>
          <w:sz w:val="20"/>
          <w:lang w:val="ro-RO"/>
        </w:rPr>
      </w:pPr>
    </w:p>
    <w:p w14:paraId="18F2056F" w14:textId="77777777" w:rsidR="00EB7E88" w:rsidRDefault="00EB7E88" w:rsidP="00DE0660">
      <w:pPr>
        <w:pStyle w:val="Heading1"/>
        <w:spacing w:line="360" w:lineRule="auto"/>
      </w:pPr>
      <w:r>
        <w:t>LINIA 306</w:t>
      </w:r>
    </w:p>
    <w:p w14:paraId="17C73A6F" w14:textId="77777777" w:rsidR="00EB7E88" w:rsidRDefault="00EB7E88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E88" w14:paraId="3A1E04B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7643" w14:textId="77777777" w:rsidR="00EB7E88" w:rsidRDefault="00EB7E88" w:rsidP="00EB7E8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BC2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3AB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E1B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E64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98A0AB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CA991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A5F526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435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E38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8F1A" w14:textId="77777777" w:rsidR="00EB7E88" w:rsidRPr="00BE391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C93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335CF3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DF9B" w14:textId="77777777" w:rsidR="00EB7E88" w:rsidRDefault="00EB7E88" w:rsidP="00EB7E8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06F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FA6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6F5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082B39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A6E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DC414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59C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BDA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81A3" w14:textId="77777777" w:rsidR="00EB7E88" w:rsidRPr="00BE391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3FA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6357CA6D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4994" w14:textId="77777777" w:rsidR="00EB7E88" w:rsidRDefault="00EB7E88" w:rsidP="00EB7E8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744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B20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F32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5366209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753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86541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988F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460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FDC5" w14:textId="77777777" w:rsidR="00EB7E88" w:rsidRPr="00BE391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263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3FED56E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9063" w14:textId="77777777" w:rsidR="00EB7E88" w:rsidRDefault="00EB7E88" w:rsidP="00EB7E8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092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A35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2FF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071053F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310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CED10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52F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B5E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8B2E" w14:textId="77777777" w:rsidR="00EB7E88" w:rsidRPr="00BE391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2DE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764268B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8670" w14:textId="77777777" w:rsidR="00EB7E88" w:rsidRDefault="00EB7E88" w:rsidP="00EB7E8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1CF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75B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DD1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BAB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6EA7900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2D4DD66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0B1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002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7683" w14:textId="77777777" w:rsidR="00EB7E88" w:rsidRPr="00BE391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6F1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E524B5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50DA" w14:textId="77777777" w:rsidR="00EB7E88" w:rsidRDefault="00EB7E88" w:rsidP="00EB7E8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BEB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841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111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A74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154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01E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6D49" w14:textId="77777777" w:rsidR="00EB7E88" w:rsidRPr="00BE391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3AC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E3983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B7E88" w14:paraId="0D7B865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3E7F" w14:textId="77777777" w:rsidR="00EB7E88" w:rsidRDefault="00EB7E88" w:rsidP="00EB7E8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76D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D9F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886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058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75AB1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0D30664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4D1312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59D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818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95AD" w14:textId="77777777" w:rsidR="00EB7E88" w:rsidRPr="00BE391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E21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EB7E88" w14:paraId="324C299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6043" w14:textId="77777777" w:rsidR="00EB7E88" w:rsidRDefault="00EB7E88" w:rsidP="00EB7E8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C2D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2CB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18F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52FA5CD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D59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B7A74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0DF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4E9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CCFE" w14:textId="77777777" w:rsidR="00EB7E88" w:rsidRPr="00BE391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0E9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44DBEE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805D" w14:textId="77777777" w:rsidR="00EB7E88" w:rsidRDefault="00EB7E88" w:rsidP="00EB7E8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48F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71F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C27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1475D9E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0835380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4F7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5F9FB3A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017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84E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6F9B" w14:textId="77777777" w:rsidR="00EB7E88" w:rsidRPr="00BE391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82B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36FCE5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CF7A" w14:textId="77777777" w:rsidR="00EB7E88" w:rsidRDefault="00EB7E88" w:rsidP="00EB7E8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39F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668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88D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2A313A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75365B1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593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E88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2A5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8CD8" w14:textId="77777777" w:rsidR="00EB7E88" w:rsidRPr="00BE391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25B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B85FE7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C888" w14:textId="77777777" w:rsidR="00EB7E88" w:rsidRDefault="00EB7E88" w:rsidP="00EB7E8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082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D9C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687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D2757C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EF0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62733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758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45A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6174" w14:textId="77777777" w:rsidR="00EB7E88" w:rsidRPr="00BE391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58C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BA3C7C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FBF6" w14:textId="77777777" w:rsidR="00EB7E88" w:rsidRDefault="00EB7E88" w:rsidP="00EB7E8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F95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63F6501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A75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DA1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BA8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33E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CA6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E48B" w14:textId="77777777" w:rsidR="00EB7E88" w:rsidRPr="00BE391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AB9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679B005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09F7" w14:textId="77777777" w:rsidR="00EB7E88" w:rsidRDefault="00EB7E88" w:rsidP="00EB7E8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4AA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4E58E7A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86C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68B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FCB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AFD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20F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0A8F" w14:textId="77777777" w:rsidR="00EB7E88" w:rsidRPr="00BE391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C23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6927AF2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D835" w14:textId="77777777" w:rsidR="00EB7E88" w:rsidRDefault="00EB7E88" w:rsidP="00EB7E8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317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26E63FC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BE6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AB6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099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473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B14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5973" w14:textId="77777777" w:rsidR="00EB7E88" w:rsidRPr="00BE3917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440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256668D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1F63" w14:textId="77777777" w:rsidR="00EB7E88" w:rsidRDefault="00EB7E88" w:rsidP="00EB7E8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E671" w14:textId="77777777" w:rsidR="00EB7E88" w:rsidRDefault="00EB7E88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7E8D4FD8" w14:textId="77777777" w:rsidR="00EB7E88" w:rsidRDefault="00EB7E88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06A9" w14:textId="77777777" w:rsidR="00EB7E88" w:rsidRDefault="00EB7E88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382B" w14:textId="77777777" w:rsidR="00EB7E88" w:rsidRDefault="00EB7E88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9AFE" w14:textId="77777777" w:rsidR="00EB7E88" w:rsidRDefault="00EB7E88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E628" w14:textId="77777777" w:rsidR="00EB7E88" w:rsidRDefault="00EB7E88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44E1" w14:textId="77777777" w:rsidR="00EB7E88" w:rsidRDefault="00EB7E88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35FF" w14:textId="77777777" w:rsidR="00EB7E88" w:rsidRPr="00BE3917" w:rsidRDefault="00EB7E88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2B56" w14:textId="77777777" w:rsidR="00EB7E88" w:rsidRDefault="00EB7E88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6A694F8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18C7" w14:textId="77777777" w:rsidR="00EB7E88" w:rsidRDefault="00EB7E88" w:rsidP="00EB7E8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77FE" w14:textId="77777777" w:rsidR="00EB7E88" w:rsidRDefault="00EB7E88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032EFBC2" w14:textId="77777777" w:rsidR="00EB7E88" w:rsidRDefault="00EB7E88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E298" w14:textId="77777777" w:rsidR="00EB7E88" w:rsidRDefault="00EB7E88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C601" w14:textId="77777777" w:rsidR="00EB7E88" w:rsidRDefault="00EB7E88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C43F" w14:textId="77777777" w:rsidR="00EB7E88" w:rsidRDefault="00EB7E88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5AFC" w14:textId="77777777" w:rsidR="00EB7E88" w:rsidRDefault="00EB7E88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54EF" w14:textId="77777777" w:rsidR="00EB7E88" w:rsidRDefault="00EB7E88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1111" w14:textId="77777777" w:rsidR="00EB7E88" w:rsidRPr="00BE3917" w:rsidRDefault="00EB7E88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9483" w14:textId="77777777" w:rsidR="00EB7E88" w:rsidRDefault="00EB7E88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51D34FA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0E90872C" w14:textId="77777777" w:rsidR="00EB7E88" w:rsidRDefault="00EB7E88" w:rsidP="008D7570">
      <w:pPr>
        <w:pStyle w:val="Heading1"/>
        <w:spacing w:line="360" w:lineRule="auto"/>
      </w:pPr>
      <w:r>
        <w:t>LINIA 311</w:t>
      </w:r>
    </w:p>
    <w:p w14:paraId="599E4946" w14:textId="77777777" w:rsidR="00EB7E88" w:rsidRDefault="00EB7E88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E88" w14:paraId="181E8C4F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D54D" w14:textId="77777777" w:rsidR="00EB7E88" w:rsidRDefault="00EB7E88" w:rsidP="00EB7E8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C0C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509BF83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4E1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A8B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3E9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CC9F" w14:textId="77777777" w:rsidR="00EB7E88" w:rsidRPr="003004A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B83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089F" w14:textId="77777777" w:rsidR="00EB7E88" w:rsidRPr="003004A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924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0BC8E0FA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8199" w14:textId="77777777" w:rsidR="00EB7E88" w:rsidRDefault="00EB7E88" w:rsidP="00EB7E8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AEB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633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0CB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1820BD7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406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63E4B2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ABF4" w14:textId="77777777" w:rsidR="00EB7E88" w:rsidRPr="003004A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88B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46A6" w14:textId="77777777" w:rsidR="00EB7E88" w:rsidRPr="003004A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2A8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46B9F6D" w14:textId="77777777" w:rsidR="00EB7E88" w:rsidRDefault="00EB7E88">
      <w:pPr>
        <w:tabs>
          <w:tab w:val="left" w:pos="4560"/>
        </w:tabs>
        <w:rPr>
          <w:sz w:val="20"/>
          <w:lang w:val="ro-RO"/>
        </w:rPr>
      </w:pPr>
    </w:p>
    <w:p w14:paraId="3E22C955" w14:textId="77777777" w:rsidR="00EB7E88" w:rsidRDefault="00EB7E88" w:rsidP="00E81B3B">
      <w:pPr>
        <w:pStyle w:val="Heading1"/>
        <w:spacing w:line="360" w:lineRule="auto"/>
      </w:pPr>
      <w:r>
        <w:t>LINIA 314 G</w:t>
      </w:r>
    </w:p>
    <w:p w14:paraId="57929499" w14:textId="77777777" w:rsidR="00EB7E88" w:rsidRDefault="00EB7E88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B7E88" w14:paraId="44DAA442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9FCE" w14:textId="77777777" w:rsidR="00EB7E88" w:rsidRDefault="00EB7E88" w:rsidP="00EB7E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5CB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42EE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8BD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B8E6A3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18E6E8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8FC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AC5A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BC5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C9B8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8FC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F569F98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4A53" w14:textId="77777777" w:rsidR="00EB7E88" w:rsidRDefault="00EB7E88" w:rsidP="00EB7E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1D8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B9E7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C86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EEA106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4850CD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C63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D63D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CD1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8043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57E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254B23A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54EC" w14:textId="77777777" w:rsidR="00EB7E88" w:rsidRDefault="00EB7E88" w:rsidP="00EB7E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BF3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A1BD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9F0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6A5F74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39A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AEB7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688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499A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801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FF703A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1F42C9C8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459E" w14:textId="77777777" w:rsidR="00EB7E88" w:rsidRDefault="00EB7E88" w:rsidP="00EB7E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A37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5A70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295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EAADB3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54D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E572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0D6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CFE0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A07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2BAB1C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36386C6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B0C1" w14:textId="77777777" w:rsidR="00EB7E88" w:rsidRDefault="00EB7E88" w:rsidP="00EB7E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D7A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A91E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B04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7F8649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F389AF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99D33C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D29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5DD1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03E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7AC0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FCA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2653FB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EF41" w14:textId="77777777" w:rsidR="00EB7E88" w:rsidRDefault="00EB7E88" w:rsidP="00EB7E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498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CE96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2FF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0DD66D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8BF906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813F67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29C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2BAD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862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8A9D" w14:textId="77777777" w:rsidR="00EB7E88" w:rsidRPr="00DF53C6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6EC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49D40D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074E5E70" w14:textId="77777777" w:rsidR="00EB7E88" w:rsidRDefault="00EB7E88" w:rsidP="003A5387">
      <w:pPr>
        <w:pStyle w:val="Heading1"/>
        <w:spacing w:line="360" w:lineRule="auto"/>
      </w:pPr>
      <w:r>
        <w:t>LINIA 316</w:t>
      </w:r>
    </w:p>
    <w:p w14:paraId="6489AAC7" w14:textId="77777777" w:rsidR="00EB7E88" w:rsidRDefault="00EB7E88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E88" w14:paraId="78E70923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880F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734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3DB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586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C59FC4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0FD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F2F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CBB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D086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8DB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FA0BE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A6CBD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EB7E88" w14:paraId="4501096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84AA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5ED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A22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F31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487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FAE1DF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5C19EA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FF0061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625AA1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DFC28F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DBCBDC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AB7F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EFD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061B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2A3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C2D20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EB7E88" w14:paraId="5B9368D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7ABF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C72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08B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995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B8198C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214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3C547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4C5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E5B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B98F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642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316D9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46937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EB7E88" w14:paraId="4B9FD48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AD36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D7C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652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844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C595BF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6AE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D4A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792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2050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980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C56469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26DD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C97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E57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591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C47335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CA8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834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923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03C7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9AD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6EF48C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5364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0E2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091FAEF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F7D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E37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66C449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3D9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148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8C7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08A7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AA7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7CFE6B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16C9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14D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F3EF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1FB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A90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EFD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446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04D2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F19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E2435A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423D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01B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7CC98D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0AA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CDF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13424A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86D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D45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556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6E24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427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6E5B117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7699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90E3" w14:textId="77777777" w:rsidR="00EB7E88" w:rsidRDefault="00EB7E8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76075557" w14:textId="77777777" w:rsidR="00EB7E88" w:rsidRDefault="00EB7E8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D4A2" w14:textId="77777777" w:rsidR="00EB7E88" w:rsidRDefault="00EB7E8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FF3A" w14:textId="77777777" w:rsidR="00EB7E88" w:rsidRDefault="00EB7E88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91A2CA3" w14:textId="77777777" w:rsidR="00EB7E88" w:rsidRDefault="00EB7E88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3785" w14:textId="77777777" w:rsidR="00EB7E88" w:rsidRDefault="00EB7E8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95AD" w14:textId="77777777" w:rsidR="00EB7E88" w:rsidRDefault="00EB7E8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D5B4" w14:textId="77777777" w:rsidR="00EB7E88" w:rsidRDefault="00EB7E8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3BA5" w14:textId="77777777" w:rsidR="00EB7E88" w:rsidRPr="00F6236C" w:rsidRDefault="00EB7E8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204D" w14:textId="77777777" w:rsidR="00EB7E88" w:rsidRDefault="00EB7E88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3D57A039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3CB3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634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D391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38D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E848D4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D79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FD9F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8C1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F5BA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951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6EEAA9E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70C3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E2A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C7A8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7CC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BF9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F427B6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484710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7F0571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A49960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26E5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058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83FB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0FE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96FF90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54DB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06C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33D2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E13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8DE0AB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112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C96D6E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1BE894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0EDB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CBE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A5B1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7C8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EB7E88" w14:paraId="637D6E9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1494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2A7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76BDC42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84E6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541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8CB6C0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ACBE" w14:textId="77777777" w:rsidR="00EB7E88" w:rsidRPr="00273EC0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E651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7D7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992D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FD6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71649D5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9151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BC2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C577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4C2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5F88F6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BD6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FC9A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4DC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919C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C2F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486BBF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4617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AE8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7602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215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5F9CEC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E59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692F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DA4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F9EF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054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B60C8F9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51D7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628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6C99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1E5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25D09A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372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F948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33B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F223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1B0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0908BC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A69E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AAAF" w14:textId="77777777" w:rsidR="00EB7E88" w:rsidRDefault="00EB7E88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EEEA04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10E0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31A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37088F3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B40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41B8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185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B6E6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6CD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41F37EF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83E5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A9A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489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5EB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A3B73D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846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65B0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F2B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5842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A68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41175C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3947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275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360E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729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DB47A2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CA3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561B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42B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5375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809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C0C5A3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F5C2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029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6444697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074B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89A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E1D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35C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740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1A3D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61C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71237B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E5A6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E52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361FC67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66A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AB1A" w14:textId="77777777" w:rsidR="00EB7E88" w:rsidRPr="00830247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DD6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E9B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028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D898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0ED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17BC538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0B86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D55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1F6262C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A09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95B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4ACFF17" w14:textId="77777777" w:rsidR="00EB7E88" w:rsidRPr="00830247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1A5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D86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660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D669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590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1DD042E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4069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BD1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A12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480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9D7463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16E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5A5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7A9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3C9C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F30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5A3729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D528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3F7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98B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3C9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DAAF2E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832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016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9F0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E9F8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B6C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C74DA9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294D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35E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7871C5D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0BB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34A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4F6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AB0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4DD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F538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1D1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61F2186B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A786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A34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042D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0D1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8D4DD8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854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BAF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AA5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A051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3AC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B36B792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B430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5DD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70AC069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F619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E0B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B3A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388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B23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D426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812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5A86E2C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5186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7AB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9930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ABD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561418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82C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1437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48A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7A11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CAB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A61B73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64AF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465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7837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975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0F7E74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608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4865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48F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4839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AA8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E474CD" w14:textId="77777777" w:rsidR="00EB7E88" w:rsidRPr="000D7AA7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EB7E88" w14:paraId="22BFECB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6B2E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B85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0D99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6E7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ADF9FF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D7E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ED0B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B25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6F71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2DB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8AAF18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38DE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775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09A9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6AD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222A64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96D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52B4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832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0321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E70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844D73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70B2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5B8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A2AC4B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CB05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422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BBD9D7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19B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F9DD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98C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0B0D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C0F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F9CD7B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5E6D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68B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3A1F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9FB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5AAEAE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54F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8278A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47F4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38B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1BCB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22B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799A786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A1FB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08D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FF377E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913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C82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BC4B20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587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C59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D45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6301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EB3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AE9E24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EB7E88" w14:paraId="0A966CF5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499A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787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D0DE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816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CEC50F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D3D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B1FA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999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F50D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C57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54B93E8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96BF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E98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3569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C96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7050AA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869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79B2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5A8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0E70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C24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5E08DA5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DFA9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089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A3E2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E7D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4F9518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C97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6B0C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6C6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5202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DF2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EB7E88" w14:paraId="058857C0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8517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876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DE78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84F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0A9329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F22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2685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952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EFE3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99B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B7E88" w14:paraId="09BF76A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0D8E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F24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702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0EB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483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A7040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5FA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6A4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B21D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C78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9BE047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73D7C9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712F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D85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3BC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32E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F00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FD13E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A38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D36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E4D4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3F9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A89E5B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57F9AB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4730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C01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59C0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C5F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4F626F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CA7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1001C6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7776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B8F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BAEC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B09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2A92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EB7E88" w14:paraId="5F6BC078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AFF2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DED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7E67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F3F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90ED7B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B1A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989CDD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EB0B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0B9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9C36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71B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F6AEB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98FE9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B7E88" w14:paraId="398271CE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9EB9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04F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1E79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B7E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769491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502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B815B8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6F69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E47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64FA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B54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2EDC6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CB4E2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B7E88" w14:paraId="2D3FF684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CFCA" w14:textId="77777777" w:rsidR="00EB7E88" w:rsidRDefault="00EB7E88" w:rsidP="00EB7E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5E1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51F1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8B5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003DED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2A6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CFA4E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486B" w14:textId="77777777" w:rsidR="00EB7E88" w:rsidRPr="00514DA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144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A93D" w14:textId="77777777" w:rsidR="00EB7E88" w:rsidRPr="00F6236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45C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3DBB1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9E0FB9A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14780771" w14:textId="77777777" w:rsidR="00EB7E88" w:rsidRDefault="00EB7E88" w:rsidP="00503CFC">
      <w:pPr>
        <w:pStyle w:val="Heading1"/>
        <w:spacing w:line="360" w:lineRule="auto"/>
      </w:pPr>
      <w:r>
        <w:t>LINIA 412</w:t>
      </w:r>
    </w:p>
    <w:p w14:paraId="5BC2341E" w14:textId="77777777" w:rsidR="00EB7E88" w:rsidRDefault="00EB7E88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7E88" w14:paraId="393D5A3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5A56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5D4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2914" w14:textId="77777777" w:rsidR="00EB7E88" w:rsidRPr="005C35B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D36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3EC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710C380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03B6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4C8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0181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949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55625AA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EB7E88" w14:paraId="6C46C83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DE40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E59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9483" w14:textId="77777777" w:rsidR="00EB7E88" w:rsidRPr="005C35B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563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2064096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2EF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F027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D3C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E7810F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E338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AF1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724D29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00A1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1D1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FE4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E9F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887873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24B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9B80B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4506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CEC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425E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F21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B26CDA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B9B5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4B8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DCF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040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F02D2D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3D6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595A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A47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38B5449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7EB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2A3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7F63D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7AAD944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8A1A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07D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4DE0DC9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59E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027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374EDD5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BA6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E7EC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0EC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553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062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C210AF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0F9839E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EBCB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AFF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1893CC9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43F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8B1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A17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1CF6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006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477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63D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FC42B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4D6DFEF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2695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04A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56599BC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75E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3EF7" w14:textId="77777777" w:rsidR="00EB7E88" w:rsidRDefault="00EB7E88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F9562F8" w14:textId="77777777" w:rsidR="00EB7E88" w:rsidRDefault="00EB7E88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AAB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3561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BBD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9BF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43E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84604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EB7E88" w14:paraId="17A9D40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64DE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3F2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1181EFA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62E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852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6977C9F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B7D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9CA6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705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598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5234" w14:textId="77777777" w:rsidR="00EB7E88" w:rsidRDefault="00EB7E88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425D7DA4" w14:textId="77777777" w:rsidR="00EB7E88" w:rsidRDefault="00EB7E88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EB7E88" w14:paraId="291993B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9CAE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A96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FD33" w14:textId="77777777" w:rsidR="00EB7E88" w:rsidRPr="005C35B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7D3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9FFAD0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E3E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99EB6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FFF7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A01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5C44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6D8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385BA1D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9C21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8BF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0EE6" w14:textId="77777777" w:rsidR="00EB7E88" w:rsidRPr="005C35B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6AE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BA6794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BD0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6BE21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BCDE57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4EA221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52B785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9314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337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5357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E98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578D57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5462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F6D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015B60C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9C9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2992" w14:textId="77777777" w:rsidR="00EB7E88" w:rsidRPr="007239CA" w:rsidRDefault="00EB7E8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1114B905" w14:textId="77777777" w:rsidR="00EB7E88" w:rsidRPr="007239CA" w:rsidRDefault="00EB7E8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630AB122" w14:textId="77777777" w:rsidR="00EB7E88" w:rsidRDefault="00EB7E8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47A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DDDC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14F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267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AD6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21F9C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06E95F8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CFE4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092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11815D1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A30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5C06" w14:textId="77777777" w:rsidR="00EB7E88" w:rsidRDefault="00EB7E8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6F0B1E28" w14:textId="77777777" w:rsidR="00EB7E88" w:rsidRPr="007239CA" w:rsidRDefault="00EB7E8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C56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481B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EA0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086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582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03BFD0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A0F3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5B1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EE5B41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ABB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C7A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3CDDCA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3A2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8579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447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EE22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8B4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61350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28DDBAD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AC58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96E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8A6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BE7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1C4FEE0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A5D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704F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6CA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52E30AE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1D62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190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903F6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04ACFCE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DB8A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2CA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3C0DAC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F5C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C11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2EC609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9D7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8333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1D9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C3FBA9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39A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8CD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EB7E88" w14:paraId="4A07C5F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EEA0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5F9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53F2150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853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3006" w14:textId="77777777" w:rsidR="00EB7E88" w:rsidRDefault="00EB7E8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91B33FE" w14:textId="77777777" w:rsidR="00EB7E88" w:rsidRDefault="00EB7E8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5AA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DE00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AE7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1C6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CF8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2EA9FAD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EB7E88" w14:paraId="5C7E2A3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9A39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573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E95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95C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1E2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DD64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1EA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3840673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DF6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3E0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3CA0B50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8F77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C25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469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1DA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066E514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D59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97E5ED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24CB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57C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A44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B44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085ABC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8278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321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CB4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E13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024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AB1F7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6E2C36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9EC8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352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D7A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0E8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9A74F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EB7E88" w14:paraId="42B2F42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C3CA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F5B3" w14:textId="77777777" w:rsidR="00EB7E88" w:rsidRDefault="00EB7E88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9B4A" w14:textId="77777777" w:rsidR="00EB7E88" w:rsidRDefault="00EB7E88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0F65" w14:textId="77777777" w:rsidR="00EB7E88" w:rsidRDefault="00EB7E88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346D614C" w14:textId="77777777" w:rsidR="00EB7E88" w:rsidRDefault="00EB7E88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5EA6" w14:textId="77777777" w:rsidR="00EB7E88" w:rsidRDefault="00EB7E88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EF6E" w14:textId="77777777" w:rsidR="00EB7E88" w:rsidRPr="00396332" w:rsidRDefault="00EB7E88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22BB" w14:textId="77777777" w:rsidR="00EB7E88" w:rsidRDefault="00EB7E88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7F2C3C9E" w14:textId="77777777" w:rsidR="00EB7E88" w:rsidRDefault="00EB7E88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6DB0" w14:textId="77777777" w:rsidR="00EB7E88" w:rsidRPr="00396332" w:rsidRDefault="00EB7E88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CF2E" w14:textId="77777777" w:rsidR="00EB7E88" w:rsidRDefault="00EB7E88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EB7E88" w14:paraId="03ECCF0B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1B5E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C7C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127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AFB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673A464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746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2548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110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5C5F32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5FE3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41D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49C7755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EB7E88" w14:paraId="7D190B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7CF7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CA6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8D82" w14:textId="77777777" w:rsidR="00EB7E88" w:rsidRPr="005C35B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A7F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0DC871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C36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4FB01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3740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645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6D5A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CB3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742401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2778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FEE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F695" w14:textId="77777777" w:rsidR="00EB7E88" w:rsidRPr="005C35B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9137" w14:textId="77777777" w:rsidR="00EB7E88" w:rsidRDefault="00EB7E88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F0BB1B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7EF1" w14:textId="77777777" w:rsidR="00EB7E88" w:rsidRDefault="00EB7E88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EBA5A4" w14:textId="77777777" w:rsidR="00EB7E88" w:rsidRDefault="00EB7E88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B3E3FFF" w14:textId="77777777" w:rsidR="00EB7E88" w:rsidRDefault="00EB7E88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F50C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BE4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7970" w14:textId="77777777" w:rsidR="00EB7E88" w:rsidRPr="0039633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C11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175096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81ED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5D8E" w14:textId="77777777" w:rsidR="00EB7E88" w:rsidRDefault="00EB7E8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DF1C" w14:textId="77777777" w:rsidR="00EB7E88" w:rsidRPr="005C35B0" w:rsidRDefault="00EB7E88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1CCD" w14:textId="77777777" w:rsidR="00EB7E88" w:rsidRDefault="00EB7E88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9FF7" w14:textId="77777777" w:rsidR="00EB7E88" w:rsidRDefault="00EB7E8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A91C" w14:textId="77777777" w:rsidR="00EB7E88" w:rsidRDefault="00EB7E88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83F7" w14:textId="77777777" w:rsidR="00EB7E88" w:rsidRDefault="00EB7E8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5010910B" w14:textId="77777777" w:rsidR="00EB7E88" w:rsidRDefault="00EB7E8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25A5" w14:textId="77777777" w:rsidR="00EB7E88" w:rsidRPr="00396332" w:rsidRDefault="00EB7E88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EBD4" w14:textId="77777777" w:rsidR="00EB7E88" w:rsidRDefault="00EB7E88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B7E88" w14:paraId="64D495C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3852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3FFC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F32939A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5F81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8232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AA0F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B887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B390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85B5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34DD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32E065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5FD761EC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EB7E88" w14:paraId="07A91D0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63C8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D8DC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779E244B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502E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9CCD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1EC4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2B2E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65B8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0DCC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2FAB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575D74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48A9F7C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9957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8BDB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FDBE" w14:textId="77777777" w:rsidR="00EB7E88" w:rsidRPr="005C35B0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29CE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56DE9E20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356506BF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8E0C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5933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B04E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0404B59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52DA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2D8C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67FDC93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5AD1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CF9A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3250" w14:textId="77777777" w:rsidR="00EB7E88" w:rsidRPr="005C35B0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3282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5A0C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9F80BD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731A883B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3AC4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4A72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B7B3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4862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0247171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44BB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6AEF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4B16" w14:textId="77777777" w:rsidR="00EB7E88" w:rsidRPr="005C35B0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52FF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3F9EFD4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6728723" w14:textId="77777777" w:rsidR="00EB7E88" w:rsidRDefault="00EB7E88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0B80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4119C5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868A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2C3A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B3F2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FC97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4F013DF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3029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8E6E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6A56F457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9A67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315F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400AB5B8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3420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9920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30DF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C976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5D4D" w14:textId="77777777" w:rsidR="00EB7E88" w:rsidRDefault="00EB7E88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D7C7B7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3B9E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0526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EE95A3E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FBC1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DF13" w14:textId="77777777" w:rsidR="00EB7E88" w:rsidRPr="00B85537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7F97AC12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3C60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293C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AE19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E3FA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C111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4130BF8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AF2F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980E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4633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E8B3" w14:textId="77777777" w:rsidR="00EB7E88" w:rsidRPr="00B85537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A37CA28" w14:textId="77777777" w:rsidR="00EB7E88" w:rsidRPr="00B85537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440A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EF80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E05D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4429019D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B5DB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79E2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F84D97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4B27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D7FC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2BCD9698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19F7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DCEA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3766E216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411C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7DDA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F440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41AC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383B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6EF39F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B7E88" w14:paraId="79634CE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F86F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8F5E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BE2E934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6AD9" w14:textId="77777777" w:rsidR="00EB7E88" w:rsidRPr="005C35B0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E385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0739333F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A7C4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E6AB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E725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32AF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3EEA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9F5A98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B7E88" w14:paraId="6589CF7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82B9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EB9D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68ECE257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0A8E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D975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B74183F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124F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506B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EC0B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2D4D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AB81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D9471B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395D159F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0CF8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8E03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CC2F61C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7507" w14:textId="77777777" w:rsidR="00EB7E88" w:rsidRPr="005C35B0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53E6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5C58DE6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873E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5BCC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67C4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AF0F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98A8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AA4670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B7E88" w14:paraId="4EED259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53EC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526F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5406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5302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0E932BB4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3FCE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8A25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6BC9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B64B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1E88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65F3D61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F80E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27FF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3CFF45AB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7768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92CC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6BB9508F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5D7C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33D8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9820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AF03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C017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0EFCFCD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4935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6513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1574562F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F91B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44D8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E99B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E906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85FE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09AA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6E90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A45FCF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FC4557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B7E88" w14:paraId="48B66F4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7C9B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F823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0370288A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F71A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4011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98AD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1B9B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05B1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1EDD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A34E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3BC8D2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93EB4A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B7E88" w14:paraId="4D62B9B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676F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DE18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7E003793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0227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86D5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4ED6C1A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7358E94C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103B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7895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BB1B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BF85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1A71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696C0C" w14:textId="77777777" w:rsidR="00EB7E88" w:rsidRDefault="00EB7E88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4583A81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5609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70F6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5119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3414" w14:textId="77777777" w:rsidR="00EB7E88" w:rsidRDefault="00EB7E88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9F9B0D2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1BB1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902002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A3DF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963A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FE6B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366D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1FAA41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93C3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8C43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531BB9CF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2160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3E49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96F4B44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33E3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708A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5F9B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B8B7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249D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487698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33E5AAD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344E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9882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3C3B9CF3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FB6E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8D0A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55C1AFEB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AACF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71EA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BFA7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4980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6B8C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00AE9B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F37347E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B7E88" w14:paraId="05789BA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5F51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4C0A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55EAFC84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2879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7F9A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84B0206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7A2C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A33B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DF96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319C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DAAB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B7E88" w14:paraId="31D40C5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9A2A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37CE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A357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21B7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2C8B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99C7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337E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5E90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8278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EB7E88" w14:paraId="03B3C20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0C4D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A883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60A46874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1331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0B9A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186AF3C1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5A1600AA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5386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0663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BB1C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1563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463D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F972BE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4B29AF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9309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89D9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DF531E8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7697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2226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93CD47C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913C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6BC2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DDD3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B428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2776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26DE45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B7E88" w14:paraId="66E0D79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18C2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8EA9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263CCE7A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D326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0E74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5555414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5587583C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CEE3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B32D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C7F2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7FD4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DE07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BC8FAF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619F4B4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5302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526F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5CF1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639D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0C7649C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A823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91E1D09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34C9F57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8182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14D9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914A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9028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ACB135C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19FE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0362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A5D6" w14:textId="77777777" w:rsidR="00EB7E88" w:rsidRPr="005C35B0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D76A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FB2BAB8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6B23469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5484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644AE2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8E8D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97E1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78B6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E67C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7646FD5D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BB6A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A93F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CAA0" w14:textId="77777777" w:rsidR="00EB7E88" w:rsidRPr="005C35B0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35F8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1668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46CF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416D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BE5A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4EAC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EB7E88" w14:paraId="151BF531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D3AC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1CC3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366F5648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E24B" w14:textId="77777777" w:rsidR="00EB7E88" w:rsidRPr="005C35B0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44CB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0C2EE8A8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1E63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C65B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7DC8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2AA3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85E8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D74125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9A1F75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B5B05B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3B7FC8" w14:textId="77777777" w:rsidR="00EB7E88" w:rsidRPr="005C35B0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A1E4B7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6CFF7C8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616915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0911AA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F761B9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6CF48A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EE0F34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C9F2CA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9DA4FD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519B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5649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78FF2A73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6866" w14:textId="77777777" w:rsidR="00EB7E88" w:rsidRPr="005C35B0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FD2E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EB68562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D8DF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9570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CCE5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338D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7133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16AE94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24346A0A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09D4C84B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4314A3BD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EB7E88" w14:paraId="1C7C36AB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D90F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CD06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479317FA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9F85" w14:textId="77777777" w:rsidR="00EB7E88" w:rsidRPr="005C35B0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9904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D421747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DD0D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28E6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A5B1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629A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659F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3A439706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F08C" w14:textId="77777777" w:rsidR="00EB7E88" w:rsidRDefault="00EB7E88" w:rsidP="00EB7E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0E12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618E6888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18C0" w14:textId="77777777" w:rsidR="00EB7E88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5471" w14:textId="77777777" w:rsidR="00EB7E88" w:rsidRDefault="00EB7E88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CA352F6" w14:textId="77777777" w:rsidR="00EB7E88" w:rsidRDefault="00EB7E88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6E06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C109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3C7B" w14:textId="77777777" w:rsidR="00EB7E88" w:rsidRDefault="00EB7E8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F5BA" w14:textId="77777777" w:rsidR="00EB7E88" w:rsidRPr="00396332" w:rsidRDefault="00EB7E8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BF81" w14:textId="77777777" w:rsidR="00EB7E88" w:rsidRDefault="00EB7E8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4E058EE1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219828DD" w14:textId="77777777" w:rsidR="00EB7E88" w:rsidRDefault="00EB7E88" w:rsidP="0002281B">
      <w:pPr>
        <w:pStyle w:val="Heading1"/>
        <w:spacing w:line="360" w:lineRule="auto"/>
      </w:pPr>
      <w:r>
        <w:t>LINIA 416</w:t>
      </w:r>
    </w:p>
    <w:p w14:paraId="65646B84" w14:textId="77777777" w:rsidR="00EB7E88" w:rsidRDefault="00EB7E88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E88" w14:paraId="158F62F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A0DC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061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9476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6E5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964335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41320E6" w14:textId="77777777" w:rsidR="00EB7E88" w:rsidRDefault="00EB7E8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CE5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B53DE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1158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3BA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4C76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4B4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356B47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C56C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875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70A2FCE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2420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C35B" w14:textId="77777777" w:rsidR="00EB7E88" w:rsidRPr="00575A50" w:rsidRDefault="00EB7E88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30264AD5" w14:textId="77777777" w:rsidR="00EB7E88" w:rsidRDefault="00EB7E88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9FE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2DB0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A68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8BD3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E941" w14:textId="77777777" w:rsidR="00EB7E88" w:rsidRDefault="00EB7E88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5AC83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4D93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FA8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369B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B42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9BFC9F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2DB4A5C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DBD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0DC8C0B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6994D8A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E48922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11AC17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1ADD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721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D196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586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5AEE6F4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FFEF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68B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F5BD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5BE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4EEA94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42E0907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C11E06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560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17228A5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23219F2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5BE4089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62B60A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926C20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3EEF441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C13F84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9D8C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C5B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1716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688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2AC58D3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F089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A61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9C09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F88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39D7B2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5E8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66597FA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12838B0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5B7A59F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FD98C2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9BF1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5C6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55FB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414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D5D72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EB7E88" w14:paraId="5F3754B0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6613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D56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6700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51E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E75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2D8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78F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6D31B5A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E52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4F1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2BB7FA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BF46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CA6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BEF0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AC8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3C73228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045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43C5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AA3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FA89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205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EB7E88" w14:paraId="10F3B7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F075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998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FF3A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217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EAC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F3F8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277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14F9E1A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2F3E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3A5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47F7D0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39AB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404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05E675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5682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890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94A962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24E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67D7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5B0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FC2C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F06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7A6241D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941E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F46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D5E9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1D1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857E63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337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C051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939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6AF734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6035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9CE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84B7DF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6D62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1CB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5F0CA48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94E9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606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BA0F3E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0DB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A1D7" w14:textId="77777777" w:rsidR="00EB7E88" w:rsidRPr="00C4423F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85F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BB1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D00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D9093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6BFE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A646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8B59" w14:textId="77777777" w:rsidR="00EB7E88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867D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77D22E2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0ECA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61A7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30B1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B4CB" w14:textId="77777777" w:rsidR="00EB7E88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95F5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EB7E88" w14:paraId="17E85BC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124A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A668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B1A3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6321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81AA336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0744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7B78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742C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AF90" w14:textId="77777777" w:rsidR="00EB7E88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F503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F0D542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3D35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F884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A6C3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5344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50513C08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E123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361DA93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1197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C609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54F5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276E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EB7E88" w14:paraId="0BD7954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D73A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7FFE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455D2EC1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8924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FA8D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6FCD035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6B0E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BDD9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E56D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7E43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86E3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665F22B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4E7D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EEFF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39+700</w:t>
            </w:r>
          </w:p>
          <w:p w14:paraId="4F0F8174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30A9" w14:textId="77777777" w:rsidR="00EB7E88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7DFD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2E66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D094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8937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FFCF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9991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2ABC9A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EA64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F577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A8B9" w14:textId="77777777" w:rsidR="00EB7E88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C0E2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5508BBA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0827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B91A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FAE1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5AD0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A592" w14:textId="77777777" w:rsidR="00EB7E88" w:rsidRPr="00620605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E88" w14:paraId="28EBE28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25C5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B85B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40F7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2FA1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D80FC8B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3E29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6051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F0D2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899F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70BB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BD72DA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EB7E88" w14:paraId="39A71D0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F389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CC33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9D10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552A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6480ABE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F6BC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70BA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4EBD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60DB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943D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1FCA78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B7E88" w14:paraId="4F2B8A6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9C84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6C83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C164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176E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9B5CBC6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4B97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FB9F78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A09B" w14:textId="77777777" w:rsidR="00EB7E88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FDE7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451C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1F5E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AB42BA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EB7E88" w14:paraId="1B7A7B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3B8F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AD20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65BD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D795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86F3364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4903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CF14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2E0D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5EE5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5D8C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30946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27E5" w14:textId="77777777" w:rsidR="00EB7E88" w:rsidRDefault="00EB7E88" w:rsidP="00EB7E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629E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2CDA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7ECA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897CBD2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1939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62B2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08F9" w14:textId="77777777" w:rsidR="00EB7E88" w:rsidRDefault="00EB7E8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2F25" w14:textId="77777777" w:rsidR="00EB7E88" w:rsidRPr="00C4423F" w:rsidRDefault="00EB7E8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6D7E" w14:textId="77777777" w:rsidR="00EB7E88" w:rsidRDefault="00EB7E8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35E09527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78FC14A1" w14:textId="77777777" w:rsidR="00EB7E88" w:rsidRDefault="00EB7E88" w:rsidP="003146F4">
      <w:pPr>
        <w:pStyle w:val="Heading1"/>
        <w:spacing w:line="360" w:lineRule="auto"/>
      </w:pPr>
      <w:r>
        <w:t>LINIA 417</w:t>
      </w:r>
    </w:p>
    <w:p w14:paraId="79B06583" w14:textId="77777777" w:rsidR="00EB7E88" w:rsidRDefault="00EB7E88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7E88" w14:paraId="35EB043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4AB2" w14:textId="77777777" w:rsidR="00EB7E88" w:rsidRDefault="00EB7E88" w:rsidP="00EB7E8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9575" w14:textId="77777777" w:rsidR="00EB7E88" w:rsidRDefault="00EB7E88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A104" w14:textId="77777777" w:rsidR="00EB7E88" w:rsidRPr="002D7BD3" w:rsidRDefault="00EB7E88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E581" w14:textId="77777777" w:rsidR="00EB7E88" w:rsidRDefault="00EB7E88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C25518B" w14:textId="77777777" w:rsidR="00EB7E88" w:rsidRDefault="00EB7E88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0EB60682" w14:textId="77777777" w:rsidR="00EB7E88" w:rsidRDefault="00EB7E88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67DD" w14:textId="77777777" w:rsidR="00EB7E88" w:rsidRDefault="00EB7E88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27B183CB" w14:textId="77777777" w:rsidR="00EB7E88" w:rsidRDefault="00EB7E88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DBFC" w14:textId="77777777" w:rsidR="00EB7E88" w:rsidRPr="00655FB7" w:rsidRDefault="00EB7E88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3933" w14:textId="77777777" w:rsidR="00EB7E88" w:rsidRDefault="00EB7E88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2D85" w14:textId="77777777" w:rsidR="00EB7E88" w:rsidRPr="002D7BD3" w:rsidRDefault="00EB7E88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38E9" w14:textId="77777777" w:rsidR="00EB7E88" w:rsidRDefault="00EB7E88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140D3CA0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4222C8E1" w14:textId="77777777" w:rsidR="00EB7E88" w:rsidRDefault="00EB7E88" w:rsidP="00D37279">
      <w:pPr>
        <w:pStyle w:val="Heading1"/>
        <w:spacing w:line="276" w:lineRule="auto"/>
      </w:pPr>
      <w:r>
        <w:t>LINIA 418</w:t>
      </w:r>
    </w:p>
    <w:p w14:paraId="4B814378" w14:textId="77777777" w:rsidR="00EB7E88" w:rsidRDefault="00EB7E88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E88" w14:paraId="66E5B0C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235E" w14:textId="77777777" w:rsidR="00EB7E88" w:rsidRDefault="00EB7E88" w:rsidP="00EB7E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9FA5" w14:textId="77777777" w:rsidR="00EB7E88" w:rsidRDefault="00EB7E88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5D045641" w14:textId="77777777" w:rsidR="00EB7E88" w:rsidRDefault="00EB7E88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E93D" w14:textId="77777777" w:rsidR="00EB7E88" w:rsidRPr="00896D96" w:rsidRDefault="00EB7E88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72AC" w14:textId="77777777" w:rsidR="00EB7E88" w:rsidRDefault="00EB7E88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5AD0FC16" w14:textId="77777777" w:rsidR="00EB7E88" w:rsidRDefault="00EB7E88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BC66" w14:textId="77777777" w:rsidR="00EB7E88" w:rsidRDefault="00EB7E88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57D0" w14:textId="77777777" w:rsidR="00EB7E88" w:rsidRPr="00896D96" w:rsidRDefault="00EB7E88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C0B2" w14:textId="77777777" w:rsidR="00EB7E88" w:rsidRDefault="00EB7E88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4980" w14:textId="77777777" w:rsidR="00EB7E88" w:rsidRPr="00896D96" w:rsidRDefault="00EB7E88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8F5D" w14:textId="77777777" w:rsidR="00EB7E88" w:rsidRDefault="00EB7E88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EB7E88" w14:paraId="2D061DB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EC3C" w14:textId="77777777" w:rsidR="00EB7E88" w:rsidRDefault="00EB7E88" w:rsidP="00EB7E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6BC7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6AB0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C105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7C33C9E9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DB77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4CC1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70DC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A593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E9B1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59C3447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DD54" w14:textId="77777777" w:rsidR="00EB7E88" w:rsidRDefault="00EB7E88" w:rsidP="00EB7E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D646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11C237D0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EE1E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E0A5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3E0FB6D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91A4422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2FB4CDC1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3330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9C9F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2D9D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E688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CB0B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3A8BAF1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FFDE" w14:textId="77777777" w:rsidR="00EB7E88" w:rsidRDefault="00EB7E88" w:rsidP="00EB7E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A670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F8C5" w14:textId="77777777" w:rsidR="00EB7E88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6E7D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7ED91D8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DC8A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8881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85B2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C66C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DF06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7272C6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CAE4" w14:textId="77777777" w:rsidR="00EB7E88" w:rsidRDefault="00EB7E88" w:rsidP="00EB7E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55E3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37179CC3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C0A1" w14:textId="77777777" w:rsidR="00EB7E88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B2FC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5DAE46DC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538C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CB5F" w14:textId="77777777" w:rsidR="00EB7E88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C71E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9EF0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639C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156A6CEA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C90E" w14:textId="77777777" w:rsidR="00EB7E88" w:rsidRDefault="00EB7E88" w:rsidP="00EB7E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032A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3D5E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3A8D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3E139B8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237B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30E0525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BE81FA7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31320E4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7F6E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6611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827A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562A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EB7E88" w14:paraId="39C7CD8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16D0" w14:textId="77777777" w:rsidR="00EB7E88" w:rsidRDefault="00EB7E88" w:rsidP="00EB7E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002F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BDA6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7A73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1F24BE5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59EC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8262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C6AA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3229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36E5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6C34088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81D2" w14:textId="77777777" w:rsidR="00EB7E88" w:rsidRDefault="00EB7E88" w:rsidP="00EB7E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1D99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34EC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205F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65A9FCC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334B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AA73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CE53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2A1C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337C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1A57735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96F0" w14:textId="77777777" w:rsidR="00EB7E88" w:rsidRDefault="00EB7E88" w:rsidP="00EB7E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31F4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EA04366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46CB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B010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556D393E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DAC9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33FF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BBD2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1646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2AA3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17A2E5F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1544" w14:textId="77777777" w:rsidR="00EB7E88" w:rsidRDefault="00EB7E88" w:rsidP="00EB7E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8A93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FE13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DC1E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3AB85419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1DD2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D9DB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74DD" w14:textId="77777777" w:rsidR="00EB7E88" w:rsidRDefault="00EB7E8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EEA5" w14:textId="77777777" w:rsidR="00EB7E88" w:rsidRPr="00896D96" w:rsidRDefault="00EB7E8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F7CC" w14:textId="77777777" w:rsidR="00EB7E88" w:rsidRDefault="00EB7E8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7519D25" w14:textId="77777777" w:rsidR="00EB7E88" w:rsidRDefault="00EB7E88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6326F002" w14:textId="77777777" w:rsidR="00EB7E88" w:rsidRDefault="00EB7E88" w:rsidP="00380064">
      <w:pPr>
        <w:pStyle w:val="Heading1"/>
        <w:spacing w:line="360" w:lineRule="auto"/>
      </w:pPr>
      <w:r>
        <w:t>LINIA 500</w:t>
      </w:r>
    </w:p>
    <w:p w14:paraId="67D25EE1" w14:textId="77777777" w:rsidR="00EB7E88" w:rsidRPr="00071303" w:rsidRDefault="00EB7E88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B7E88" w14:paraId="5CF3670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DBFF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7B95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FAF0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B40A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E8D97DB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9079D8E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00C4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A0E312C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5A3F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06F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0B87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F7EF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527453F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BA1B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536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AB92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E4AA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5D14BCB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49554BCA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623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6248DB8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88D6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357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C0CA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E5D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64909DD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4C01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B18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E9783B3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788B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328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450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1143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15C0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3B7E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3B5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31201D2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28D7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75C1" w14:textId="77777777" w:rsidR="00EB7E88" w:rsidRDefault="00EB7E8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490E" w14:textId="77777777" w:rsidR="00EB7E88" w:rsidRPr="00D33E71" w:rsidRDefault="00EB7E88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4CB2" w14:textId="77777777" w:rsidR="00EB7E88" w:rsidRDefault="00EB7E88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FB65" w14:textId="77777777" w:rsidR="00EB7E88" w:rsidRDefault="00EB7E8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1B09" w14:textId="77777777" w:rsidR="00EB7E88" w:rsidRDefault="00EB7E88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128E" w14:textId="77777777" w:rsidR="00EB7E88" w:rsidRDefault="00EB7E8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3CEB17E" w14:textId="77777777" w:rsidR="00EB7E88" w:rsidRDefault="00EB7E8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1BCC" w14:textId="77777777" w:rsidR="00EB7E88" w:rsidRPr="00D33E71" w:rsidRDefault="00EB7E88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1F9A" w14:textId="77777777" w:rsidR="00EB7E88" w:rsidRDefault="00EB7E88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70DBD6F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4293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E05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37C226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971F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419A" w14:textId="77777777" w:rsidR="00EB7E88" w:rsidRPr="0008670B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2CCB736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4173B0B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DBC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3A44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00AC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8246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B5AF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:rsidRPr="00456545" w14:paraId="3BFE6B4E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73C8" w14:textId="77777777" w:rsidR="00EB7E88" w:rsidRPr="00456545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A661" w14:textId="77777777" w:rsidR="00EB7E88" w:rsidRPr="00456545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D891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F9EF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08415B3" w14:textId="77777777" w:rsidR="00EB7E88" w:rsidRPr="00456545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3FA1" w14:textId="77777777" w:rsidR="00EB7E88" w:rsidRPr="00456545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E7E5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FEF3" w14:textId="77777777" w:rsidR="00EB7E88" w:rsidRPr="00456545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AA69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5AD4" w14:textId="77777777" w:rsidR="00EB7E88" w:rsidRPr="00456545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B7E88" w:rsidRPr="00456545" w14:paraId="2DFD54D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6594" w14:textId="77777777" w:rsidR="00EB7E88" w:rsidRPr="00456545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BB3A" w14:textId="77777777" w:rsidR="00EB7E88" w:rsidRPr="00456545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7F75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67C0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009E5BA" w14:textId="77777777" w:rsidR="00EB7E88" w:rsidRPr="00456545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D427" w14:textId="77777777" w:rsidR="00EB7E88" w:rsidRPr="00456545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D63A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44C9" w14:textId="77777777" w:rsidR="00EB7E88" w:rsidRPr="00456545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CB6E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10E6" w14:textId="77777777" w:rsidR="00EB7E88" w:rsidRPr="00456545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B7E88" w:rsidRPr="00456545" w14:paraId="5B05C8C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B8AA" w14:textId="77777777" w:rsidR="00EB7E88" w:rsidRPr="00456545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40C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6CCD9A7" w14:textId="77777777" w:rsidR="00EB7E88" w:rsidRPr="00456545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CC10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46FA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7A28B0A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A42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05E6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2132" w14:textId="77777777" w:rsidR="00EB7E88" w:rsidRPr="00456545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6771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F939" w14:textId="77777777" w:rsidR="00EB7E88" w:rsidRPr="00456545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B7E88" w:rsidRPr="00456545" w14:paraId="5CC8AA1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CA01" w14:textId="77777777" w:rsidR="00EB7E88" w:rsidRPr="00456545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4C6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A14BC32" w14:textId="77777777" w:rsidR="00EB7E88" w:rsidRPr="00456545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AD86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9B9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9BB96C7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015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7260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B70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5D82FF5" w14:textId="77777777" w:rsidR="00EB7E88" w:rsidRPr="00456545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B9B9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C160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818718A" w14:textId="77777777" w:rsidR="00EB7E88" w:rsidRPr="00A3090B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:rsidRPr="00456545" w14:paraId="36A20885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81BD" w14:textId="77777777" w:rsidR="00EB7E88" w:rsidRPr="00456545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DE6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6F88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AB3E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1F94682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6312D30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6436794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5CE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0E1F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982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09EB2D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C5CE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4D6B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E88" w:rsidRPr="00456545" w14:paraId="1614AA9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9988" w14:textId="77777777" w:rsidR="00EB7E88" w:rsidRPr="00456545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A74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794E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5A9C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017AF222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C58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352FC8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BCD4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FF8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019D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AB83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80CBBC" w14:textId="77777777" w:rsidR="00EB7E88" w:rsidRPr="005F21B7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B7E88" w:rsidRPr="00456545" w14:paraId="20536E9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0F2B" w14:textId="77777777" w:rsidR="00EB7E88" w:rsidRPr="00456545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BF0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8582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84A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52BDA587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01FC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34D077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8301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9E8B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2AF6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11DB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44ED60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EB7E88" w:rsidRPr="00456545" w14:paraId="7C80295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7437" w14:textId="77777777" w:rsidR="00EB7E88" w:rsidRPr="00456545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484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E37F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389B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B75785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4A6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B0DF0E3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1965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04D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95EF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D123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ECE0F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B7E88" w:rsidRPr="00456545" w14:paraId="531BE2C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E4B9" w14:textId="77777777" w:rsidR="00EB7E88" w:rsidRPr="00456545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647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4D6D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4104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7FFFF7F0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A8F4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1794860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330A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C7E5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898D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B0DA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2F71B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B2B31A2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B7E88" w:rsidRPr="00456545" w14:paraId="391CFC1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C3DA" w14:textId="77777777" w:rsidR="00EB7E88" w:rsidRPr="00456545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75D0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6A88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9F34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3F6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C82F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848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381CCD2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9ED9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B577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435F466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EB7E88" w:rsidRPr="00456545" w14:paraId="063FD3F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D9CD" w14:textId="77777777" w:rsidR="00EB7E88" w:rsidRPr="00456545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4B3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D424A3B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9DB0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442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394E5BA3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5828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A523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08C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1E29F8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C076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395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7CACA0F2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7866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D59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06D2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9CC0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6D7524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8605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46D131C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26F6F7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0FB4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66AC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BF1C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5ADA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185A8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C56A8A4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390781E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85CD6E3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EB7E88" w14:paraId="391640D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65FE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815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A5B1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754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FBA3C6C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ADD0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994CF5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0CE3211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12BA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12DB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389F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01A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005D78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F0EB89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2CC0CD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EB7E88" w14:paraId="1D7E4D1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6289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EC1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C195C1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A6FE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2BD3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082C176C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1E8B2E94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9AE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D0DC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5733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F9BE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F365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BE66E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EB7E88" w14:paraId="46DE78B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16EC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16D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BAE8F1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8D1E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AC5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65E436B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5A88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D438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46C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2EDB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721B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5587694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EB7E88" w14:paraId="6A4462B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1AD1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9F31" w14:textId="77777777" w:rsidR="00EB7E88" w:rsidRDefault="00EB7E8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D76C" w14:textId="77777777" w:rsidR="00EB7E88" w:rsidRDefault="00EB7E8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FBAF" w14:textId="77777777" w:rsidR="00EB7E88" w:rsidRDefault="00EB7E88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DB76449" w14:textId="77777777" w:rsidR="00EB7E88" w:rsidRDefault="00EB7E88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F3CC" w14:textId="77777777" w:rsidR="00EB7E88" w:rsidRDefault="00EB7E8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CA8D" w14:textId="77777777" w:rsidR="00EB7E88" w:rsidRDefault="00EB7E8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5D36" w14:textId="77777777" w:rsidR="00EB7E88" w:rsidRDefault="00EB7E8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3832C03A" w14:textId="77777777" w:rsidR="00EB7E88" w:rsidRDefault="00EB7E8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4239" w14:textId="77777777" w:rsidR="00EB7E88" w:rsidRPr="00D33E71" w:rsidRDefault="00EB7E8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2D51" w14:textId="77777777" w:rsidR="00EB7E88" w:rsidRDefault="00EB7E88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39396780" w14:textId="77777777" w:rsidR="00EB7E88" w:rsidRDefault="00EB7E88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EB7E88" w14:paraId="16F221F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7EFC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8374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C26E74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B5F5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5B0F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AFA2D63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E7C3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F18A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22D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2E35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5F27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53DD86A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403F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953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5404124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B39C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1D9F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7FF2E3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921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CA09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85E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9F19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540E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D0A6BFC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313DFF0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81EB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F89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ED76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B1E4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2545290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5D3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E1F9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EE1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2FDB484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E7AB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8268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C5DB036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50B0B29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843E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154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9EC2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6160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1AC8851B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1F7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17F0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32F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2E30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C134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E88" w14:paraId="6B1BA6D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4EBB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29C8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D34B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C4D5" w14:textId="77777777" w:rsidR="00EB7E88" w:rsidRDefault="00EB7E88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6ADD806" w14:textId="77777777" w:rsidR="00EB7E88" w:rsidRDefault="00EB7E88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444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5FBF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DC1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6662E63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F551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11C0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E88" w14:paraId="1C3449A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CFB6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31A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0C18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E8EF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343E81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E7A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43C5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9C55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65193275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B196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7D5E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E88" w14:paraId="2D5FA79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6E19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68E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592366F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499B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8F69" w14:textId="77777777" w:rsidR="00EB7E88" w:rsidRDefault="00EB7E88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D10694A" w14:textId="77777777" w:rsidR="00EB7E88" w:rsidRDefault="00EB7E88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13E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2EFB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42C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AB58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48E2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E88" w14:paraId="5E724E8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537A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4BD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8703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621E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362058B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8E0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3EA5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F7D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B9EA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1270" w14:textId="77777777" w:rsidR="00EB7E88" w:rsidRPr="00534A55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29410A8" w14:textId="77777777" w:rsidR="00EB7E88" w:rsidRPr="00534A55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54FB8D4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B7E88" w14:paraId="00EA48B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1DCD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20E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340A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147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A5FC35F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E3B0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980C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FEA5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C434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C494" w14:textId="77777777" w:rsidR="00EB7E88" w:rsidRPr="00534A55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A481265" w14:textId="77777777" w:rsidR="00EB7E88" w:rsidRPr="00534A55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9F6821B" w14:textId="77777777" w:rsidR="00EB7E88" w:rsidRPr="00534A55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B7E88" w14:paraId="25DEB71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2E2F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802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AE51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11D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7CA830E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860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A17F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4EC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C278A6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58C8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BAB0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E88" w14:paraId="0FE1FB5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06A8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4D4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3699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6B32" w14:textId="77777777" w:rsidR="00EB7E88" w:rsidRPr="000C4604" w:rsidRDefault="00EB7E88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07F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76C44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253B67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1706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1D9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1C18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8516" w14:textId="77777777" w:rsidR="00EB7E88" w:rsidRPr="000C4604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B575197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EB7E88" w14:paraId="161A699D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8786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20DB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5118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CFE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3EB7DA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340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D705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8753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387450F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2CED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783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E88" w14:paraId="6667FE55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7625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0F35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DD32CB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0E65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0F15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46F8307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5027AB0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6EE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74C1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F73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D06D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981A" w14:textId="77777777" w:rsidR="00EB7E88" w:rsidRPr="00BB30B6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EFE14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CA1633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EB7E88" w14:paraId="304C8BE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FC6A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39C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A917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D0F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36E6600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F8C5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978C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CAF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88A0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379E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655156F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FF27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33A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D8F2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B41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1D30A6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2420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D27E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F0B5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DEF2DCB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76A5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971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504871F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6853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2360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5C7F105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09CF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1E7E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AED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9ED0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90D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5F6D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BD13" w14:textId="77777777" w:rsidR="00EB7E88" w:rsidRPr="000C4604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EB7E88" w14:paraId="3B6E95C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134A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B494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8288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836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0B1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4BAD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F44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3CF209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FD6D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28FF" w14:textId="77777777" w:rsidR="00EB7E88" w:rsidRPr="000C4604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EB7E88" w14:paraId="4AF7513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D6A6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729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4483EA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9703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4D52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75FA06BF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C3E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1C5C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D74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CC1A12C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01DC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057A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0FBE7C5" w14:textId="77777777" w:rsidR="00EB7E88" w:rsidRPr="006C1F61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1F54675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DDB0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6496" w14:textId="77777777" w:rsidR="00EB7E88" w:rsidRDefault="00EB7E88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7215" w14:textId="77777777" w:rsidR="00EB7E88" w:rsidRDefault="00EB7E88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742F" w14:textId="77777777" w:rsidR="00EB7E88" w:rsidRDefault="00EB7E88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16C7" w14:textId="77777777" w:rsidR="00EB7E88" w:rsidRDefault="00EB7E88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92C1" w14:textId="77777777" w:rsidR="00EB7E88" w:rsidRDefault="00EB7E88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D460" w14:textId="77777777" w:rsidR="00EB7E88" w:rsidRDefault="00EB7E88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2DAF" w14:textId="77777777" w:rsidR="00EB7E88" w:rsidRDefault="00EB7E88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5EFF" w14:textId="77777777" w:rsidR="00EB7E88" w:rsidRPr="004143AF" w:rsidRDefault="00EB7E88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E88" w14:paraId="2A0AAD8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E3C0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F53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4A14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B32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1A3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8BA9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C5A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BFA1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4CEC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E88" w14:paraId="5F08AFC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41C5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11D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8680E8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AF22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6D84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847235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97E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1D7C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EA1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75BA8E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A960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8578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1CF0BE8" w14:textId="77777777" w:rsidR="00EB7E88" w:rsidRPr="00D84BDE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06857CC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3FBB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CBF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5DF87D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48A1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163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6361724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828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C665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D78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15EE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096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E88" w14:paraId="72E8EDD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D027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526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9C14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7080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E23B20B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3E23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C584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3C0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8CEF78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2DD0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5A82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E88" w14:paraId="16618DF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346E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412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F28B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B0FC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1CAA25E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BC6C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12077F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0F63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00C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0539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2C41" w14:textId="77777777" w:rsidR="00EB7E88" w:rsidRPr="00534C03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50C19D91" w14:textId="77777777" w:rsidR="00EB7E88" w:rsidRPr="00534C03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EC6A98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EB7E88" w14:paraId="3B044BB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DC05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8F9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0E19E8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8950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A2B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38E952D2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244B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4191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15D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95FB65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3FDD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B85B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04E684D" w14:textId="77777777" w:rsidR="00EB7E88" w:rsidRPr="00D84BDE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11EF2D5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2525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B89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8EA0D0B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26B4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B1B7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9DE89A8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953B325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665C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C20C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0C1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B8DD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A138" w14:textId="77777777" w:rsidR="00EB7E88" w:rsidRPr="001F07B1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40EBE4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74A5A671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EB7E88" w14:paraId="134FA531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53C8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D0F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34C6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6DB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DF2D562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F5D4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13AF1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EBFA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B6A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230A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2DD7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1C5390F0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4CEBF62B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EB7E88" w14:paraId="526BCD64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0CE8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24C0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DF58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2E13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400798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F5C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0DC976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4EA0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06AC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D750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084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177613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319735F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B7E88" w14:paraId="69187974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52EB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AFD3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232C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0995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1DC4E40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E523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0D3B2C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B716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B85C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7472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F6C8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7F276E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EB7E88" w14:paraId="73880A85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56D1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7D8C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33D0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5EC4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7188BD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ED6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8613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51D5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246F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77D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A436F7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6DD5164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7E88" w14:paraId="04BBCB9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7C10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537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09E4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42C7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EB082B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953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7149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DA5B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B0EC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1BB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61D882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EB7E88" w14:paraId="17A248B5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596F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D668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40E1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BD32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4620F9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DBD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5E6BC5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2029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947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95AF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4F75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ABA497E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EB7E88" w14:paraId="78DFF65D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0ABD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DD55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FC92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15BA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8DF4C40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F84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A4CE0F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D153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5CC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3ED7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991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A90EA4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9A3B83E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B7E88" w14:paraId="62F45DA7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57CE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43C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80F1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47E3" w14:textId="77777777" w:rsidR="00EB7E88" w:rsidRPr="00AD0C48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CE69AFE" w14:textId="77777777" w:rsidR="00EB7E88" w:rsidRPr="00AD0C48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DFB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297100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A365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39E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0F16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935C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691E7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C39B1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D21C0F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7E88" w14:paraId="6AB4CAFF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CA06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39C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227F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1323" w14:textId="77777777" w:rsidR="00EB7E88" w:rsidRDefault="00EB7E8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C081DFA" w14:textId="77777777" w:rsidR="00EB7E88" w:rsidRDefault="00EB7E8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2E72C7C1" w14:textId="77777777" w:rsidR="00EB7E88" w:rsidRDefault="00EB7E8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0465F8FB" w14:textId="77777777" w:rsidR="00EB7E88" w:rsidRPr="002532C4" w:rsidRDefault="00EB7E8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5BB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A371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EF7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1BD2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34E8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679E97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E3BFFCA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3ED0C8D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EB7E88" w14:paraId="675B184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8702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208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D6B4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9F8B" w14:textId="77777777" w:rsidR="00EB7E88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EC35D68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2450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007B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4C6B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87A0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EE67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69A0C2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9492D48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7E88" w14:paraId="001AE6E2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E53C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044B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6E64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AE33" w14:textId="77777777" w:rsidR="00EB7E88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41C9307" w14:textId="77777777" w:rsidR="00EB7E88" w:rsidRPr="0037264C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255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7F55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C735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0251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8A88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376A94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200B48A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7E88" w14:paraId="55F66E5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09ED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87D0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2010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D610" w14:textId="77777777" w:rsidR="00EB7E88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176EBE5" w14:textId="77777777" w:rsidR="00EB7E88" w:rsidRPr="003A070D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7FF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F7E9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67C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3297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7BC8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1698F3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EB7E88" w14:paraId="6EE6ED8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745D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0A8C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72E0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E94C" w14:textId="77777777" w:rsidR="00EB7E88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696CE11" w14:textId="77777777" w:rsidR="00EB7E88" w:rsidRPr="00F401CD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4AA0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4F77BDE8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48B2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9F3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F6EB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6B77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0A82C2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06470DBE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7E88" w14:paraId="210BA9A6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C356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80C0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1CAA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9A92" w14:textId="77777777" w:rsidR="00EB7E88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CB2B3C5" w14:textId="77777777" w:rsidR="00EB7E88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4EA77983" w14:textId="77777777" w:rsidR="00EB7E88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747B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36A5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5F5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48C7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A84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5A59A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A2F3B8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7E88" w14:paraId="571EA48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0598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6C3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4535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EA2D" w14:textId="77777777" w:rsidR="00EB7E88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8CEBE13" w14:textId="77777777" w:rsidR="00EB7E88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E5ED72A" w14:textId="77777777" w:rsidR="00EB7E88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07712E45" w14:textId="77777777" w:rsidR="00EB7E88" w:rsidRPr="002532C4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AF8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E387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73D4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784B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746C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A8F5EE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2DEF79C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EB7E88" w14:paraId="039AD5B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7AFB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CD24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8CFD5B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9093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13DF" w14:textId="77777777" w:rsidR="00EB7E88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5411BE3" w14:textId="77777777" w:rsidR="00EB7E88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5DD7D769" w14:textId="77777777" w:rsidR="00EB7E88" w:rsidRDefault="00EB7E88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D26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8B8B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09F8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4AF5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670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2C6E93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EB7E88" w14:paraId="45E820D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B9C8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0CB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9BC1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26F0" w14:textId="77777777" w:rsidR="00EB7E88" w:rsidRPr="002D1130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BED8759" w14:textId="77777777" w:rsidR="00EB7E88" w:rsidRPr="002D1130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726E4A14" w14:textId="77777777" w:rsidR="00EB7E88" w:rsidRPr="002D1130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DEE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CEBD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FBA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6EF25F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5F52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C5A5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D34AB3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38E55CE4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52296294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8B7BA1C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B6B7EB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B7E88" w14:paraId="25A07FF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EDEE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B4E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DC0E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F2A1" w14:textId="77777777" w:rsidR="00EB7E88" w:rsidRPr="002D1130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F9C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5747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036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210C552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8603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15AF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B7E88" w14:paraId="7FF3347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F2B6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EAA3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45F643BC" w14:textId="77777777" w:rsidR="00EB7E88" w:rsidRDefault="00EB7E88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58F1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E0A1" w14:textId="77777777" w:rsidR="00EB7E88" w:rsidRPr="002D1130" w:rsidRDefault="00EB7E8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5A7B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D9ED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509C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3FB9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67E3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B7E88" w14:paraId="030915F7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EAF6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B383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81C1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A8CB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D63723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E5EC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7A43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02A1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AD5D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783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50DAF00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48FF3E62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EB7E88" w14:paraId="2C82FF67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487A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161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2974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0A5A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D15F5E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D5F8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5B45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272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E3A2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821C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43E5839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6CB337C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B7E88" w14:paraId="3519694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E6B7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BB3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2AC8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39E2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D317D6C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8EC6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0331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50A9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1F69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EBF1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67657F6" w14:textId="77777777" w:rsidR="00EB7E88" w:rsidRPr="00CB3447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B7E88" w14:paraId="0462F61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E52B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7FA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26FA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2CD3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4DB52A0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91E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210C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AE83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57DEB9AB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CC69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9237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899190D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65AFA61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BF8C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4CFA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DB1FAF8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E85E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23AE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B9A2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3326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1498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D240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C295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B7E88" w14:paraId="0642DB1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CA00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2F54" w14:textId="77777777" w:rsidR="00EB7E88" w:rsidRDefault="00EB7E88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6E60" w14:textId="77777777" w:rsidR="00EB7E88" w:rsidRDefault="00EB7E88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2FF1" w14:textId="77777777" w:rsidR="00EB7E88" w:rsidRDefault="00EB7E88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10E80CF1" w14:textId="77777777" w:rsidR="00EB7E88" w:rsidRPr="00302813" w:rsidRDefault="00EB7E88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2B9B" w14:textId="77777777" w:rsidR="00EB7E88" w:rsidRDefault="00EB7E88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99AC" w14:textId="77777777" w:rsidR="00EB7E88" w:rsidRPr="00D33E71" w:rsidRDefault="00EB7E88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3673" w14:textId="77777777" w:rsidR="00EB7E88" w:rsidRDefault="00EB7E88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09CFA0E3" w14:textId="77777777" w:rsidR="00EB7E88" w:rsidRDefault="00EB7E88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E666" w14:textId="77777777" w:rsidR="00EB7E88" w:rsidRDefault="00EB7E88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D143" w14:textId="77777777" w:rsidR="00EB7E88" w:rsidRDefault="00EB7E88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B7E88" w14:paraId="6027F5C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1250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598E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9C43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A3F6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E450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DEAC9FF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1C13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AF9D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E20A" w14:textId="77777777" w:rsidR="00EB7E88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88D3" w14:textId="77777777" w:rsidR="00EB7E88" w:rsidRPr="004143AF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E88" w14:paraId="06361A4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6ECA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2EA0" w14:textId="77777777" w:rsidR="00EB7E88" w:rsidRDefault="00EB7E8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71AF" w14:textId="77777777" w:rsidR="00EB7E88" w:rsidRPr="00D33E71" w:rsidRDefault="00EB7E8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444E" w14:textId="77777777" w:rsidR="00EB7E88" w:rsidRDefault="00EB7E88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367363B" w14:textId="77777777" w:rsidR="00EB7E88" w:rsidRDefault="00EB7E88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63BA" w14:textId="77777777" w:rsidR="00EB7E88" w:rsidRDefault="00EB7E8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BECC" w14:textId="77777777" w:rsidR="00EB7E88" w:rsidRDefault="00EB7E8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64FC" w14:textId="77777777" w:rsidR="00EB7E88" w:rsidRDefault="00EB7E8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FF53" w14:textId="77777777" w:rsidR="00EB7E88" w:rsidRDefault="00EB7E8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DC95" w14:textId="77777777" w:rsidR="00EB7E88" w:rsidRPr="004143AF" w:rsidRDefault="00EB7E88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EB7E88" w14:paraId="47CA0B3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903F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B028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BE41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A7A5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8AD2B3A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1215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8A71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F095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74BF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9D87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B7E88" w14:paraId="0612B5E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78FA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DE8B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5E87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2753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8388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ACEE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0CF7" w14:textId="77777777" w:rsidR="00EB7E88" w:rsidRDefault="00EB7E8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25CB" w14:textId="77777777" w:rsidR="00EB7E88" w:rsidRPr="00D33E71" w:rsidRDefault="00EB7E8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89DA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5AC6575F" w14:textId="77777777" w:rsidR="00EB7E88" w:rsidRDefault="00EB7E8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EB7E88" w14:paraId="1358800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F37B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79DE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D761EBA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A0AE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2E9E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23734389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93F9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6995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66D2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837F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66B2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B7E88" w14:paraId="746FD561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2DD7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7703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62C3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C747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F0CD2F9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6EAD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C2FC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F2C0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61E0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BC11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3D4B393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D82A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625A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4BB7FF25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1BC2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E234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C122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D978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9933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13BD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2E2C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B7E88" w14:paraId="23657F9C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7D53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8F2D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89C3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E492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E4569B8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5F8F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AEC4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696C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345E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D5B7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2046EDD4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4B02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3C34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84BC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0513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15D8F81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2D65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7533F7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4E05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CDA3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CC6B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F56C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608EA518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9D54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8C04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2987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0319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7D7B4DD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79DF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4A35F4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B898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68E1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220E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5445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35D7171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753D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981A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E958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D53F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FBAAA87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D24F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8D15AA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884E30F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D07C185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D97C396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3B24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B244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9A8A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970B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7F6506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35383E7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5F7FDFA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EB7E88" w14:paraId="7FC6748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B5B0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E7F8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F66E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8B91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DABF697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F28B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A9B7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CEEA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9D09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1453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B7E88" w14:paraId="0F5F537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C6EA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ECA1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AC71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1741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6261F43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277B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1960DE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ED8F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3050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2ABA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0E39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0DC8450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A20A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35DF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767E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8861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D62CB73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EF4C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79FD51B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9BF43E2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099BDBC5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BD8E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B1C6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D3D1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DF6F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4FA4E29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A44A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82B4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E260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2C15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471E5BC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61C5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4BEA1CC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0520A24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65BEACE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D7F9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3E1A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52B3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5C0B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116B996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B253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D558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7DD8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7806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E8D4CA2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9D25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7A6B" w14:textId="77777777" w:rsidR="00EB7E88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3CE0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4DB1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63DB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4006F9A2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043E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BA14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7F42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F9B2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0A8D8A9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B1AC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88EB00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7AC3ED6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5F3576E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36DFFF0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6005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84BE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6091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51C0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2883B7B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8F3F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4419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2F40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7E9F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9B36178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0BEA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68E940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FC8A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0E21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D336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CCE7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36B1DCA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0D25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3596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799B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1F67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5E88210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A33C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72CD25B6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AD21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A820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A4FF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AE84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662A7DA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3003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BD28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67C0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D769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36ACCDC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341D530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4DEF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85D8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75E6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EEDE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8D38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0CC62B5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4CA1" w14:textId="77777777" w:rsidR="00EB7E88" w:rsidRDefault="00EB7E88" w:rsidP="00EB7E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665F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0D7E38F6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DECE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4978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5F32691E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8CA6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9398" w14:textId="77777777" w:rsidR="00EB7E88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1F83" w14:textId="77777777" w:rsidR="00EB7E88" w:rsidRDefault="00EB7E8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B0A5" w14:textId="77777777" w:rsidR="00EB7E88" w:rsidRPr="00D33E71" w:rsidRDefault="00EB7E8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6B6F" w14:textId="77777777" w:rsidR="00EB7E88" w:rsidRDefault="00EB7E8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97A3E71" w14:textId="77777777" w:rsidR="00EB7E88" w:rsidRPr="00BA7DAE" w:rsidRDefault="00EB7E88" w:rsidP="000A5D7E">
      <w:pPr>
        <w:tabs>
          <w:tab w:val="left" w:pos="2748"/>
        </w:tabs>
        <w:rPr>
          <w:sz w:val="20"/>
          <w:lang w:val="ro-RO"/>
        </w:rPr>
      </w:pPr>
    </w:p>
    <w:p w14:paraId="749B8AB8" w14:textId="77777777" w:rsidR="00EB7E88" w:rsidRDefault="00EB7E88" w:rsidP="00E7698F">
      <w:pPr>
        <w:pStyle w:val="Heading1"/>
        <w:spacing w:line="360" w:lineRule="auto"/>
      </w:pPr>
      <w:r>
        <w:t>LINIA 504</w:t>
      </w:r>
    </w:p>
    <w:p w14:paraId="0E25B02E" w14:textId="77777777" w:rsidR="00EB7E88" w:rsidRPr="00A16A49" w:rsidRDefault="00EB7E88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E88" w14:paraId="53B3CC9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8796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6C2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616B9B6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E2E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12E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05F324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33A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0BB8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767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D79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DC8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70A22B3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1860C6B5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EB7E88" w14:paraId="15FE124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B273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B29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496B89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ACF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E66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159EE7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E88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83CE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1EB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04D65F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BA2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3D72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E88" w14:paraId="4B64846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51A1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7DA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6CA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F53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0A13CA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2A6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EFA2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E14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500A7EC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CEB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342C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E88" w14:paraId="4CA12DC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40F5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DE6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4CA08B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DCAE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C48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DCAFCD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3B0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C94B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3A3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327D5A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2032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E98B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0EF44900" w14:textId="77777777" w:rsidR="00EB7E88" w:rsidRPr="00D0576C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CA8D4D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647C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D04C" w14:textId="77777777" w:rsidR="00EB7E88" w:rsidRDefault="00EB7E88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365FD8FD" w14:textId="77777777" w:rsidR="00EB7E88" w:rsidRDefault="00EB7E88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329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5634" w14:textId="77777777" w:rsidR="00EB7E88" w:rsidRDefault="00EB7E88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285BFF6" w14:textId="77777777" w:rsidR="00EB7E88" w:rsidRDefault="00EB7E88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2D9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B36D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632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4B2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EB8A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E88" w14:paraId="2D1B217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0F6E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A1D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7565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77B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4EB662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5BB412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7F7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E41A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68F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1243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61F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5AD999A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98D1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417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A31B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23D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CF2D19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4EB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8E50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3FA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79B4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C34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B7E88" w14:paraId="2DF2122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0569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8F5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FD84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67C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2B8FBD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3A5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3AE0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6A2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5980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67D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B7E88" w14:paraId="1AB081A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FA07" w14:textId="77777777" w:rsidR="00EB7E88" w:rsidRDefault="00EB7E88" w:rsidP="00EB7E8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A26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1F2C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79D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51E9A1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DC9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8471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B8F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CF3A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AD9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7AF4C18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B7E88" w14:paraId="4A391BB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AD07" w14:textId="77777777" w:rsidR="00EB7E88" w:rsidRDefault="00EB7E88" w:rsidP="00EB7E8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925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5200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9E0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A787AC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DD2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1F0B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EF3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10EE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440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EB7E88" w14:paraId="7B9564F6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D40F" w14:textId="77777777" w:rsidR="00EB7E88" w:rsidRDefault="00EB7E88" w:rsidP="00EB7E8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0D1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8D7E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D5B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73BB1F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1A3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9720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91D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08E7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3BF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EB7E88" w14:paraId="671D383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3E76" w14:textId="77777777" w:rsidR="00EB7E88" w:rsidRDefault="00EB7E88" w:rsidP="00EB7E8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007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DFFF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22C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EC2669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4B5B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42D65A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EA93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E5D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2EAB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38B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47712E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EB7E88" w14:paraId="3B41457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0320" w14:textId="77777777" w:rsidR="00EB7E88" w:rsidRDefault="00EB7E88" w:rsidP="00EB7E8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DEB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97CC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696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EC7EE8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CE3E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F2FD82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4E07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284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EFEE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754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72CC2F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EB7E88" w14:paraId="0BD379B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D31A" w14:textId="77777777" w:rsidR="00EB7E88" w:rsidRDefault="00EB7E88" w:rsidP="00EB7E8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635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B53D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9F7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7BC00B1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5FE9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285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678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2B0A26B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2CAC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956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ED5018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831A" w14:textId="77777777" w:rsidR="00EB7E88" w:rsidRDefault="00EB7E88" w:rsidP="00EB7E8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4E9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4DB5ED8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9673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AE2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8AA784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8739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758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152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950C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D98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57E9663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F220" w14:textId="77777777" w:rsidR="00EB7E88" w:rsidRDefault="00EB7E88" w:rsidP="00EB7E8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B94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91D0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BB2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1F7530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681F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5C3DA9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526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741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758E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D06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57F1F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EB7E88" w14:paraId="15ABDFE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561F" w14:textId="77777777" w:rsidR="00EB7E88" w:rsidRDefault="00EB7E88" w:rsidP="00EB7E8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A17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AFD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96A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4C1A24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B7C4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45AD9A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A6C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75E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6660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5EF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B3D4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EB7E88" w14:paraId="3514F9DE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A9CF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64E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ECAE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B07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D82BC9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D44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B4EF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D6D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E1C7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754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AD629F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B7E88" w14:paraId="0ECE466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8D59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3EB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E32B7F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1FE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D2B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291826A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61D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2D6C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5F4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E95B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46EA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E88" w14:paraId="1273F67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2E52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C32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11246DF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3216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46E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4F65F7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431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EAA2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11A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2F55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91AB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3F11308" w14:textId="77777777" w:rsidR="00EB7E88" w:rsidRPr="00D0576C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A772D3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3368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D4E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1A067DA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6FE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497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4570B7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6E6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6824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EBF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659A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91C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E88" w14:paraId="2216A5C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A4B7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DA4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1CE56D9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175E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3F0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B30B24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080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3A1A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B73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5C32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D23D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249538B" w14:textId="77777777" w:rsidR="00EB7E88" w:rsidRPr="00D0576C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26658F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C809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E2D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06E1A58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DC99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A80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E991B9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497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3DA1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31B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065B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B8D5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CA1B33F" w14:textId="77777777" w:rsidR="00EB7E88" w:rsidRPr="00D0576C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416095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F1B2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294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663E880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3816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63E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14F92C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7BF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B29A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A6E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7192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AC9B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B59837C" w14:textId="77777777" w:rsidR="00EB7E88" w:rsidRPr="00D0576C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DCFF87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E130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CA1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1A5D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250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2D5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A0AF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0E1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BB95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2F8E" w14:textId="77777777" w:rsidR="00EB7E88" w:rsidRPr="00E03C2B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64C07B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EB7E88" w14:paraId="0205FBB3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3EBB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60A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24ACB76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82C6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9AA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724FDA4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CFB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AE07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FBB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65A8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D77E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5BEC130" w14:textId="77777777" w:rsidR="00EB7E88" w:rsidRPr="00D0576C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CE30FB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AA6A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7AA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BEA2B5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A96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DDD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4353398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C14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23A6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57F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9592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B8A9" w14:textId="77777777" w:rsidR="00EB7E88" w:rsidRPr="00E4349C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5BB1532" w14:textId="77777777" w:rsidR="00EB7E88" w:rsidRPr="00E4349C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528E4ED" w14:textId="77777777" w:rsidR="00EB7E88" w:rsidRPr="00E4349C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EB7E88" w14:paraId="166599FF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F0F7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EA4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2B3588A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2C01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FFF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E21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A43B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72C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31BF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7248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3CE24C7" w14:textId="77777777" w:rsidR="00EB7E88" w:rsidRPr="00D0576C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D641F52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8BD9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F739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298F150F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A1A2" w14:textId="77777777" w:rsidR="00EB7E88" w:rsidRPr="00D0473F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C51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9465D0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7C34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CC9A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177F" w14:textId="77777777" w:rsidR="00EB7E88" w:rsidRDefault="00EB7E8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3E07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52AF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2A0C9A3" w14:textId="77777777" w:rsidR="00EB7E88" w:rsidRPr="00D0576C" w:rsidRDefault="00EB7E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F10CB8F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73F8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C025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7E93171E" w14:textId="77777777" w:rsidR="00EB7E88" w:rsidRDefault="00EB7E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C545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CD25" w14:textId="77777777" w:rsidR="00EB7E88" w:rsidRDefault="00EB7E88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F30DFA0" w14:textId="77777777" w:rsidR="00EB7E88" w:rsidRDefault="00EB7E88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FF80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AD70" w14:textId="77777777" w:rsidR="00EB7E88" w:rsidRDefault="00EB7E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76A9" w14:textId="77777777" w:rsidR="00EB7E88" w:rsidRDefault="00EB7E8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E41F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51F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EB7E88" w14:paraId="0EDB08F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0615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F63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07C2A59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15AD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71C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0E05AB2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BD4E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0D68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5834" w14:textId="77777777" w:rsidR="00EB7E88" w:rsidRDefault="00EB7E8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7B75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3D07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3BC0364" w14:textId="77777777" w:rsidR="00EB7E88" w:rsidRPr="00D0576C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F5143A1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CC78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B7D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C53847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FA1B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BED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6B1D208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01DD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552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7E4D" w14:textId="77777777" w:rsidR="00EB7E88" w:rsidRDefault="00EB7E8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02FF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E53A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F98ADD2" w14:textId="77777777" w:rsidR="00EB7E88" w:rsidRPr="00D0576C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69983FE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5884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C8C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77AF217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457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17A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66EF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CAF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83E1" w14:textId="77777777" w:rsidR="00EB7E88" w:rsidRDefault="00EB7E8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F9AE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2F6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31AC35D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EB7E88" w14:paraId="6D00297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84C9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E0D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181A9A4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C340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5B3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42AF6B0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9C2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5FA0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5B7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8BA6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013E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0F0B297" w14:textId="77777777" w:rsidR="00EB7E88" w:rsidRPr="00D0576C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703B0B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8A0F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3FC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CFC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8D9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49BC00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A9E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E931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FAA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C50B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1D0C" w14:textId="77777777" w:rsidR="00EB7E88" w:rsidRPr="00423757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1023E56" w14:textId="77777777" w:rsidR="00EB7E88" w:rsidRPr="00423757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E1E2F2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EB7E88" w14:paraId="2C2F83D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B273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9D1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BDB0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F65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5A1FC3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7B9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E668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177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41D0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C5FE" w14:textId="77777777" w:rsidR="00EB7E88" w:rsidRPr="00F94F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2C7DC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00E3548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EB7E88" w14:paraId="70FF450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5236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A4F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1D5C801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408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5CE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74AC5F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5A1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35D2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9BF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5B7A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1DC0" w14:textId="77777777" w:rsidR="00EB7E88" w:rsidRPr="00F94F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05F9A7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4963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150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50A0CB5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B6FA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5DA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03A986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4F6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4EDF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ACE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2FB3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C3C3" w14:textId="77777777" w:rsidR="00EB7E88" w:rsidRPr="004C419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558F299" w14:textId="77777777" w:rsidR="00EB7E88" w:rsidRPr="00D0576C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159746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B57B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042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34A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2CF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A39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713E4D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413E593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FF1F97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0FBF33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6C87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784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BBD3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5AC2" w14:textId="77777777" w:rsidR="00EB7E88" w:rsidRPr="006E4685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F23199A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8363" w14:textId="77777777" w:rsidR="00EB7E88" w:rsidRDefault="00EB7E88" w:rsidP="00EB7E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6E9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79FD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9E4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EE5BD1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584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5AF1FB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B3F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76E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440C" w14:textId="77777777" w:rsidR="00EB7E88" w:rsidRPr="00D0473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3D9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09A03B0" w14:textId="77777777" w:rsidR="00EB7E88" w:rsidRDefault="00EB7E88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2CD7F42" w14:textId="77777777" w:rsidR="00EB7E88" w:rsidRDefault="00EB7E88" w:rsidP="00EE4C95">
      <w:pPr>
        <w:pStyle w:val="Heading1"/>
        <w:spacing w:line="360" w:lineRule="auto"/>
      </w:pPr>
      <w:r>
        <w:t>LINIA 507</w:t>
      </w:r>
    </w:p>
    <w:p w14:paraId="7097C444" w14:textId="77777777" w:rsidR="00EB7E88" w:rsidRPr="006A4B24" w:rsidRDefault="00EB7E88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E88" w14:paraId="7578FBB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54E0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C5B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6A4C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D2A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5394F5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A92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5804C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3F0D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8E8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5204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4B2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BB8FFF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3341918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B7E88" w14:paraId="54AD0E13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E8EF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F50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314A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D2D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11FCF6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BD4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BED16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DFCA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28E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8ADF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50E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F3E50C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EB7E88" w14:paraId="18BFDAF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C273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7D8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B13C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465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189D8C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004DAA8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AFE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B106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158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FBC0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9E5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281BD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EB7E88" w14:paraId="6F4172D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39B6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C32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0+330</w:t>
            </w:r>
          </w:p>
          <w:p w14:paraId="36FD6B7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3043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3C2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Bacău - </w:t>
            </w:r>
            <w:r w:rsidRPr="000A0D4E">
              <w:rPr>
                <w:b/>
                <w:bCs/>
                <w:sz w:val="20"/>
              </w:rPr>
              <w:t>Gârleni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83E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D417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3F6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7CCE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C69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879AF2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 la paletele galbene.</w:t>
            </w:r>
          </w:p>
        </w:tc>
      </w:tr>
      <w:tr w:rsidR="00EB7E88" w14:paraId="6BDB5E4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6054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3A7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2A7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0B4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53376A2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DE3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DC92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A40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9C54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F8B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4CBE31F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1B5E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C0E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26+600</w:t>
            </w:r>
          </w:p>
          <w:p w14:paraId="2B297E3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0BA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C3D1" w14:textId="77777777" w:rsidR="00EB7E88" w:rsidRDefault="00EB7E88" w:rsidP="000A0D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E5F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1C8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96C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1B90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5F05" w14:textId="77777777" w:rsidR="00EB7E88" w:rsidRDefault="00EB7E88" w:rsidP="000A0D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7B31876" w14:textId="77777777" w:rsidR="00EB7E88" w:rsidRDefault="00EB7E88" w:rsidP="000A0D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 la paletele galbene.</w:t>
            </w:r>
          </w:p>
        </w:tc>
      </w:tr>
      <w:tr w:rsidR="00EB7E88" w14:paraId="14FD8DF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EAE7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7F8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FE72F3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30A39C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5A57577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57B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8EA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471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C2D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228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50A5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801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4F5BEE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2A8E8F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036EE8C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0956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0DB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BC63D4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F28CD6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6B5D3D7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DB0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D11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640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3AD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0F9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15DC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520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5E24D0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5B1DCC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42D8AC0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D0A5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316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6CAEA9C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950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337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 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FA0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F00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F31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9C30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A75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3A4E52E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C3E9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8CC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CD14F1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4D31AA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21B2BD5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1E7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270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 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294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A50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7FF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1332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4C6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77863E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09CCC1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07A14CA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BC90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CD2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5AF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90B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F00E9D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A94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515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8D4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1994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FBC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37CC3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EB7E88" w14:paraId="0743B85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FFEE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360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CD2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BDD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EFEBFE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852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B01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248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7E7B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0A5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6591039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EB7E88" w14:paraId="1FF2653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689A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CB3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CCB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F96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D036A8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325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9B5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C50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4DFA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49E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9749A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EB7E88" w14:paraId="7499F71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A483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F6C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0B2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CA3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7218660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611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09C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B6E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FB82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958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2713B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772C2BD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B7E88" w14:paraId="2B7C063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4663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33F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1E6133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27C794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4C447CA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8B19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310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5CF47F3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E25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BAC9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A94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F72A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CF1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1A46E1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C21105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7A08A6FC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1916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482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18F780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7FC9FA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41858DD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C946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5D8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886728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F84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2445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1D3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CE7F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B4F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CCEC8A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3F5068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5722193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FCFF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886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1B2568A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9FF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A3A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05EFAD6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5F0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46C3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A20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8B55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1CD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280F490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BDF4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2B7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0A1FDF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199047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264CF5E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E931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F3F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42A10D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A2A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DFDE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185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D9DB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AA5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29C526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2112D9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38A026D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B1D0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66B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2D4083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B4B22D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1C850A7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62EF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388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C55546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F61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A226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599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7170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940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12BAF2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3EC3B0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06DE4E4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2C7D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AE5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E1563D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5A3359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214B0A9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1F10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801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E4C56B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5CB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99F9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8F7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AACC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0C4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16EEF0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7D44EC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2E5C3CE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DA68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99F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0C8EFA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79DA4D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55CAA70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6ADE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B0C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EFF710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9A4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020A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2ED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0B6C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25F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BD37EF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BBAF52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01BD306B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3771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AA4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BFBB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384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2C1309B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3FA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5D14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B4B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9768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57F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34FC0B65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2740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ACC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5570A3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72ECBD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094F19B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C803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E8B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9DE953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259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E332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E5D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E397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FA5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A409C7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BBF4D0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6CF3C74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FE74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7D0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8F4946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9ED9D2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3BB3301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E343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5E8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00581F9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B71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1820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44E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9A53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1E5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2E9042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051609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79D87C80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54F1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884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973E6C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E68679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165AA76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FACF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947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E646F9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576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238B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564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9FE8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776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08B6D8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FF58AB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51728DE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46C5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A83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2099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7D3A" w14:textId="77777777" w:rsidR="00EB7E88" w:rsidRDefault="00EB7E88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063EE64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DAD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CBB7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023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11C4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4EB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6E94570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2684" w14:textId="77777777" w:rsidR="00EB7E88" w:rsidRDefault="00EB7E88" w:rsidP="00EB7E8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62C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66EB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3949" w14:textId="77777777" w:rsidR="00EB7E88" w:rsidRDefault="00EB7E88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0BEC7F4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DE3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E90E3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4832" w14:textId="77777777" w:rsidR="00EB7E88" w:rsidRPr="00E1695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757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2A45" w14:textId="77777777" w:rsidR="00EB7E88" w:rsidRPr="002761C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781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BDB978F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43DC0A49" w14:textId="77777777" w:rsidR="00EB7E88" w:rsidRDefault="00EB7E88" w:rsidP="007E1810">
      <w:pPr>
        <w:pStyle w:val="Heading1"/>
        <w:spacing w:line="360" w:lineRule="auto"/>
      </w:pPr>
      <w:r>
        <w:lastRenderedPageBreak/>
        <w:t>LINIA 511</w:t>
      </w:r>
    </w:p>
    <w:p w14:paraId="6B836457" w14:textId="77777777" w:rsidR="00EB7E88" w:rsidRPr="009B4FEF" w:rsidRDefault="00EB7E88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E88" w14:paraId="773EF66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44EF" w14:textId="77777777" w:rsidR="00EB7E88" w:rsidRDefault="00EB7E88" w:rsidP="00EB7E8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4AE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9392" w14:textId="77777777" w:rsidR="00EB7E88" w:rsidRPr="00D33E71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2F3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CB12F6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E41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D01711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B5C3E1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CC613A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C2B7" w14:textId="77777777" w:rsidR="00EB7E88" w:rsidRPr="00D33E71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A04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92D1" w14:textId="77777777" w:rsidR="00EB7E88" w:rsidRPr="00D33E71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0E0E" w14:textId="77777777" w:rsidR="00EB7E88" w:rsidRPr="009E7CE7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B7E88" w14:paraId="5C3F1EF1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3DB7" w14:textId="77777777" w:rsidR="00EB7E88" w:rsidRDefault="00EB7E88" w:rsidP="00EB7E8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5D0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0E0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90F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73FD06B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E89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5DA376D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312416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35C9" w14:textId="77777777" w:rsidR="00EB7E88" w:rsidRPr="00F02EF7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408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5316" w14:textId="77777777" w:rsidR="00EB7E88" w:rsidRPr="00BE2D7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36E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54FB9A71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EF38" w14:textId="77777777" w:rsidR="00EB7E88" w:rsidRDefault="00EB7E88" w:rsidP="00EB7E8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383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39A9A65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3ED0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832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38F28E5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8BC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F64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043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E7A6" w14:textId="77777777" w:rsidR="00EB7E88" w:rsidRPr="00BE2D7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C450" w14:textId="77777777" w:rsidR="00EB7E88" w:rsidRPr="00193954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56D21850" w14:textId="77777777" w:rsidR="00EB7E88" w:rsidRPr="00176852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159447E2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B1AC" w14:textId="77777777" w:rsidR="00EB7E88" w:rsidRDefault="00EB7E88" w:rsidP="00EB7E8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FE6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BD57" w14:textId="77777777" w:rsidR="00EB7E88" w:rsidRPr="002108A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791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CB7247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8FE449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358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003C89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C3244A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B788" w14:textId="77777777" w:rsidR="00EB7E88" w:rsidRPr="00F02EF7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9A9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B047" w14:textId="77777777" w:rsidR="00EB7E88" w:rsidRPr="00BE2D7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85C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3E549218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6BDC" w14:textId="77777777" w:rsidR="00EB7E88" w:rsidRDefault="00EB7E88" w:rsidP="00EB7E8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D10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E2EC" w14:textId="77777777" w:rsidR="00EB7E88" w:rsidRPr="002108A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539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F8DE29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4B69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646C00D1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1E682D91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1DA8CCC6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8B23" w14:textId="77777777" w:rsidR="00EB7E88" w:rsidRPr="00F02EF7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BB4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1692" w14:textId="77777777" w:rsidR="00EB7E88" w:rsidRPr="00BE2D7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AF3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68C82B7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76A3" w14:textId="77777777" w:rsidR="00EB7E88" w:rsidRDefault="00EB7E88" w:rsidP="00EB7E8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35D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3ECB" w14:textId="77777777" w:rsidR="00EB7E88" w:rsidRPr="002108A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A25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581A124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A3C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64160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295C" w14:textId="77777777" w:rsidR="00EB7E88" w:rsidRPr="00F02EF7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981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C8E0" w14:textId="77777777" w:rsidR="00EB7E88" w:rsidRPr="00BE2D7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072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40492029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A5A9" w14:textId="77777777" w:rsidR="00EB7E88" w:rsidRDefault="00EB7E88" w:rsidP="00EB7E8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230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AD31" w14:textId="77777777" w:rsidR="00EB7E88" w:rsidRPr="002108A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0EF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376CBFC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F94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BC90" w14:textId="77777777" w:rsidR="00EB7E88" w:rsidRPr="00F02EF7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C5F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677B" w14:textId="77777777" w:rsidR="00EB7E88" w:rsidRPr="00BE2D7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BB2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166C8C1D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9FEF" w14:textId="77777777" w:rsidR="00EB7E88" w:rsidRDefault="00EB7E88" w:rsidP="00EB7E8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61E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98B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388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1614001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1854278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4B1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5B13059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956E" w14:textId="77777777" w:rsidR="00EB7E88" w:rsidRPr="00F02EF7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3E1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6A0A" w14:textId="77777777" w:rsidR="00EB7E88" w:rsidRPr="00BE2D7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0D9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67DBF49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ECBB" w14:textId="77777777" w:rsidR="00EB7E88" w:rsidRDefault="00EB7E88" w:rsidP="00EB7E8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A49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FD57" w14:textId="77777777" w:rsidR="00EB7E88" w:rsidRPr="002108A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D87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21D6EE7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4AC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D429" w14:textId="77777777" w:rsidR="00EB7E88" w:rsidRPr="00F02EF7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010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9AF1" w14:textId="77777777" w:rsidR="00EB7E88" w:rsidRPr="00BE2D7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FB0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679EB502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D4B1" w14:textId="77777777" w:rsidR="00EB7E88" w:rsidRDefault="00EB7E88" w:rsidP="00EB7E8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8A3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C921" w14:textId="77777777" w:rsidR="00EB7E88" w:rsidRPr="002108A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C17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461BE13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369B3BB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B62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90CA12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48E659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5DC8D0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691B155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959A" w14:textId="77777777" w:rsidR="00EB7E88" w:rsidRPr="00F02EF7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1D7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6D58" w14:textId="77777777" w:rsidR="00EB7E88" w:rsidRPr="00BE2D7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A06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55A920BA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F7E6" w14:textId="77777777" w:rsidR="00EB7E88" w:rsidRDefault="00EB7E88" w:rsidP="00EB7E8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1B2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96E2" w14:textId="77777777" w:rsidR="00EB7E88" w:rsidRPr="002108A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55B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908F97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159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D12C" w14:textId="77777777" w:rsidR="00EB7E88" w:rsidRPr="00F02EF7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541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88D1" w14:textId="77777777" w:rsidR="00EB7E88" w:rsidRPr="00BE2D7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A12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40BBFBD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5044" w14:textId="77777777" w:rsidR="00EB7E88" w:rsidRDefault="00EB7E88" w:rsidP="00EB7E8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329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CEA8" w14:textId="77777777" w:rsidR="00EB7E88" w:rsidRPr="002108A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C9E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138F4D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C0D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C9ED" w14:textId="77777777" w:rsidR="00EB7E88" w:rsidRPr="00F02EF7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7BE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F0C4" w14:textId="77777777" w:rsidR="00EB7E88" w:rsidRPr="00BE2D7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557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625E6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CD302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EB7E88" w14:paraId="1995DFB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3423" w14:textId="77777777" w:rsidR="00EB7E88" w:rsidRDefault="00EB7E88" w:rsidP="00EB7E8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CBB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7993" w14:textId="77777777" w:rsidR="00EB7E88" w:rsidRPr="002108A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FDA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083D62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1C0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8CA57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B8D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196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6ED1" w14:textId="77777777" w:rsidR="00EB7E88" w:rsidRPr="00BE2D7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1F1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68B28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EB7E88" w14:paraId="4CFB43D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BD21" w14:textId="77777777" w:rsidR="00EB7E88" w:rsidRDefault="00EB7E88" w:rsidP="00EB7E8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726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BED3" w14:textId="77777777" w:rsidR="00EB7E88" w:rsidRPr="002108A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8EF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3C3DCF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E3C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8B10A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5AB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171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E487" w14:textId="77777777" w:rsidR="00EB7E88" w:rsidRPr="00BE2D7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0AD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CA1D3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CEA0C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EB7E88" w14:paraId="62072C4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776F" w14:textId="77777777" w:rsidR="00EB7E88" w:rsidRDefault="00EB7E88" w:rsidP="00EB7E8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CAB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D62D" w14:textId="77777777" w:rsidR="00EB7E88" w:rsidRPr="002108A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545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586645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514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9579" w14:textId="77777777" w:rsidR="00EB7E88" w:rsidRPr="00F02EF7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F3A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76C9" w14:textId="77777777" w:rsidR="00EB7E88" w:rsidRPr="00BE2D7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AF1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248690D6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07AA" w14:textId="77777777" w:rsidR="00EB7E88" w:rsidRDefault="00EB7E88" w:rsidP="00EB7E8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F23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835E" w14:textId="77777777" w:rsidR="00EB7E88" w:rsidRPr="002108A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A75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2A231C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E32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482E" w14:textId="77777777" w:rsidR="00EB7E88" w:rsidRPr="00F02EF7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CD9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4BF6" w14:textId="77777777" w:rsidR="00EB7E88" w:rsidRPr="00BE2D7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ECF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96F1D02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20B8820F" w14:textId="77777777" w:rsidR="00EB7E88" w:rsidRDefault="00EB7E88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616231CB" w14:textId="77777777" w:rsidR="00EB7E88" w:rsidRDefault="00EB7E88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EB7E88" w14:paraId="434DAB26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295E" w14:textId="77777777" w:rsidR="00EB7E88" w:rsidRDefault="00EB7E88" w:rsidP="00EB7E8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AED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A16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064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64D753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2F5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380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2DB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2A3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089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007D29C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BB48" w14:textId="77777777" w:rsidR="00EB7E88" w:rsidRDefault="00EB7E88" w:rsidP="00EB7E8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70E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2D2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05E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1C0A63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8AE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40B4D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866E43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E4ED83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1C9B11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838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2A3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34B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BEF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EAC5CE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75740F5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EB7E88" w14:paraId="1A62DE2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F23D" w14:textId="77777777" w:rsidR="00EB7E88" w:rsidRDefault="00EB7E88" w:rsidP="00EB7E8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EF6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B85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744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0FF10F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EF4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544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DC1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5650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33D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B7E88" w14:paraId="6B82457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5616" w14:textId="77777777" w:rsidR="00EB7E88" w:rsidRDefault="00EB7E88" w:rsidP="00EB7E8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7FD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C3A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E33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A8AC29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269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8C3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91D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BA1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FDC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6EF0114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747E" w14:textId="77777777" w:rsidR="00EB7E88" w:rsidRDefault="00EB7E88" w:rsidP="00EB7E8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0CD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8DA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BDF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1AD3E60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7BF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F83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0EC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B5F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B8F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2763352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D56B" w14:textId="77777777" w:rsidR="00EB7E88" w:rsidRDefault="00EB7E88" w:rsidP="00EB7E8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30D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0F62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D87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8AC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A314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107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0CD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328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7E9C968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8696" w14:textId="77777777" w:rsidR="00EB7E88" w:rsidRDefault="00EB7E88" w:rsidP="00EB7E8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008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63C34BA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353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2A6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6A7C383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43F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4ED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633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68B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C4C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013E4B0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8918" w14:textId="77777777" w:rsidR="00EB7E88" w:rsidRDefault="00EB7E88" w:rsidP="00EB7E8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50E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CEE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8E3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3F4EE0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6E0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C9928A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AB9A99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048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07E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165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027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DD2232A" w14:textId="77777777" w:rsidR="00EB7E88" w:rsidRDefault="00EB7E88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0D9C69C7" w14:textId="77777777" w:rsidR="00EB7E88" w:rsidRDefault="00EB7E88" w:rsidP="00F04622">
      <w:pPr>
        <w:pStyle w:val="Heading1"/>
        <w:spacing w:line="360" w:lineRule="auto"/>
      </w:pPr>
      <w:r>
        <w:t>LINIA 600</w:t>
      </w:r>
    </w:p>
    <w:p w14:paraId="4492AA52" w14:textId="77777777" w:rsidR="00EB7E88" w:rsidRDefault="00EB7E88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E88" w14:paraId="4650973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DA04" w14:textId="77777777" w:rsidR="00EB7E88" w:rsidRDefault="00EB7E88" w:rsidP="00EB7E8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973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B09983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F051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27F1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AC2448E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ED1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DF66" w14:textId="77777777" w:rsidR="00EB7E88" w:rsidRPr="002F6CED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4DE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8EE2" w14:textId="77777777" w:rsidR="00EB7E88" w:rsidRPr="00C1413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2029" w14:textId="77777777" w:rsidR="00EB7E88" w:rsidRPr="009E2C90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47843EE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F0E7" w14:textId="77777777" w:rsidR="00EB7E88" w:rsidRDefault="00EB7E88" w:rsidP="00EB7E8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9D6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0CE7E10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6949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D669" w14:textId="77777777" w:rsidR="00EB7E88" w:rsidRDefault="00EB7E88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E3C3929" w14:textId="77777777" w:rsidR="00EB7E88" w:rsidRDefault="00EB7E88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AA8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8BE2" w14:textId="77777777" w:rsidR="00EB7E88" w:rsidRPr="002F6CED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0F3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11C4" w14:textId="77777777" w:rsidR="00EB7E88" w:rsidRPr="00C1413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630C" w14:textId="77777777" w:rsidR="00EB7E88" w:rsidRPr="005D499E" w:rsidRDefault="00EB7E88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9BD8AD8" w14:textId="77777777" w:rsidR="00EB7E88" w:rsidRPr="009E2C90" w:rsidRDefault="00EB7E88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062C849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49B5" w14:textId="77777777" w:rsidR="00EB7E88" w:rsidRDefault="00EB7E88" w:rsidP="00EB7E8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63E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0E530CE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E94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AC20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750D2535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5D7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5CD7" w14:textId="77777777" w:rsidR="00EB7E88" w:rsidRPr="002F6CED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851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924D" w14:textId="77777777" w:rsidR="00EB7E88" w:rsidRPr="00C1413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657E" w14:textId="77777777" w:rsidR="00EB7E88" w:rsidRPr="00DD03D3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B7E88" w14:paraId="673A893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6B65" w14:textId="77777777" w:rsidR="00EB7E88" w:rsidRDefault="00EB7E88" w:rsidP="00EB7E8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FA0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AD9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6BF8" w14:textId="77777777" w:rsidR="00EB7E88" w:rsidRDefault="00EB7E88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FB6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B25A" w14:textId="77777777" w:rsidR="00EB7E88" w:rsidRPr="002F6CED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2F8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A881" w14:textId="77777777" w:rsidR="00EB7E88" w:rsidRPr="00C1413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36A0" w14:textId="77777777" w:rsidR="00EB7E88" w:rsidRPr="00DD03D3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B7E88" w14:paraId="1C70B7EE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FA50" w14:textId="77777777" w:rsidR="00EB7E88" w:rsidRDefault="00EB7E88" w:rsidP="00EB7E8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9CE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04588C4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86E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9F69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E215D08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C63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CCD4" w14:textId="77777777" w:rsidR="00EB7E88" w:rsidRPr="002F6CED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C37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C65B" w14:textId="77777777" w:rsidR="00EB7E88" w:rsidRPr="00C1413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8340" w14:textId="77777777" w:rsidR="00EB7E88" w:rsidRPr="005D499E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6AE0132" w14:textId="77777777" w:rsidR="00EB7E88" w:rsidRPr="009E2C90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28F64741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D3FE" w14:textId="77777777" w:rsidR="00EB7E88" w:rsidRDefault="00EB7E88" w:rsidP="00EB7E8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896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E3CC48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4AE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7448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B93CB72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8D5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DE10" w14:textId="77777777" w:rsidR="00EB7E88" w:rsidRPr="002F6CED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C4E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E1DB" w14:textId="77777777" w:rsidR="00EB7E88" w:rsidRPr="00C1413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65C7" w14:textId="77777777" w:rsidR="00EB7E88" w:rsidRPr="005D20EA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B7E88" w14:paraId="0FCDF0C9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58CA" w14:textId="77777777" w:rsidR="00EB7E88" w:rsidRDefault="00EB7E88" w:rsidP="00EB7E8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FE7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33BA220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5DB6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D4CE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E8C9376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11A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E9D7" w14:textId="77777777" w:rsidR="00EB7E88" w:rsidRPr="002F6CED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C37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3DFD" w14:textId="77777777" w:rsidR="00EB7E88" w:rsidRPr="00C1413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EEB3" w14:textId="77777777" w:rsidR="00EB7E88" w:rsidRPr="005D499E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42D100F" w14:textId="77777777" w:rsidR="00EB7E88" w:rsidRPr="009E2C90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38E16CD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009F" w14:textId="77777777" w:rsidR="00EB7E88" w:rsidRDefault="00EB7E88" w:rsidP="00EB7E8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B70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0D41EE5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AB0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6928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4407FFEB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B2C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AFBF" w14:textId="77777777" w:rsidR="00EB7E88" w:rsidRPr="002F6CED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0D5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13CF" w14:textId="77777777" w:rsidR="00EB7E88" w:rsidRPr="00C1413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A512" w14:textId="77777777" w:rsidR="00EB7E88" w:rsidRPr="005D499E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C057835" w14:textId="77777777" w:rsidR="00EB7E88" w:rsidRPr="009E2C90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30331602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1094" w14:textId="77777777" w:rsidR="00EB7E88" w:rsidRDefault="00EB7E88" w:rsidP="00EB7E8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D88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0187A56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3B4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4C10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765AD521" w14:textId="77777777" w:rsidR="00EB7E88" w:rsidRDefault="00EB7E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529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5196" w14:textId="77777777" w:rsidR="00EB7E88" w:rsidRPr="002F6CED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9C1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0BD3" w14:textId="77777777" w:rsidR="00EB7E88" w:rsidRPr="00C14131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9CF5" w14:textId="77777777" w:rsidR="00EB7E88" w:rsidRPr="005D499E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4F32DDB" w14:textId="77777777" w:rsidR="00EB7E88" w:rsidRPr="009E2C90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00CE6D6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107C" w14:textId="77777777" w:rsidR="00EB7E88" w:rsidRDefault="00EB7E88" w:rsidP="00EB7E8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4301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6E487505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4417" w14:textId="77777777" w:rsidR="00EB7E88" w:rsidRDefault="00EB7E8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092F" w14:textId="77777777" w:rsidR="00EB7E88" w:rsidRDefault="00EB7E8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4064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20E1" w14:textId="77777777" w:rsidR="00EB7E88" w:rsidRPr="002F6CED" w:rsidRDefault="00EB7E8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4EF4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99D1" w14:textId="77777777" w:rsidR="00EB7E88" w:rsidRPr="00C14131" w:rsidRDefault="00EB7E8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C317" w14:textId="77777777" w:rsidR="00EB7E88" w:rsidRDefault="00EB7E88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0DE40CDF" w14:textId="77777777" w:rsidR="00EB7E88" w:rsidRDefault="00EB7E88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EB7E88" w14:paraId="0E071355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D5B8" w14:textId="77777777" w:rsidR="00EB7E88" w:rsidRDefault="00EB7E88" w:rsidP="00EB7E8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9F27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800F" w14:textId="77777777" w:rsidR="00EB7E88" w:rsidRPr="00C14131" w:rsidRDefault="00EB7E8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9C5D" w14:textId="77777777" w:rsidR="00EB7E88" w:rsidRDefault="00EB7E8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DBF5840" w14:textId="77777777" w:rsidR="00EB7E88" w:rsidRDefault="00EB7E8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7F7F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518CE25C" w14:textId="77777777" w:rsidR="00EB7E88" w:rsidRDefault="00EB7E88" w:rsidP="00EB7E88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24D4B83E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FACEDAE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E6CD" w14:textId="77777777" w:rsidR="00EB7E88" w:rsidRPr="002F6CED" w:rsidRDefault="00EB7E8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4854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69C0" w14:textId="77777777" w:rsidR="00EB7E88" w:rsidRPr="00C14131" w:rsidRDefault="00EB7E8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BD2B" w14:textId="77777777" w:rsidR="00EB7E88" w:rsidRDefault="00EB7E88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4610041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6F42" w14:textId="77777777" w:rsidR="00EB7E88" w:rsidRDefault="00EB7E88" w:rsidP="00EB7E8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067A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4571" w14:textId="77777777" w:rsidR="00EB7E88" w:rsidRPr="00C14131" w:rsidRDefault="00EB7E8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F90F" w14:textId="77777777" w:rsidR="00EB7E88" w:rsidRDefault="00EB7E8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81A9BB4" w14:textId="77777777" w:rsidR="00EB7E88" w:rsidRDefault="00EB7E8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4FD40768" w14:textId="77777777" w:rsidR="00EB7E88" w:rsidRDefault="00EB7E8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F168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35E758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7DF8D629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CFC4" w14:textId="77777777" w:rsidR="00EB7E88" w:rsidRPr="002F6CED" w:rsidRDefault="00EB7E8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6933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7896" w14:textId="77777777" w:rsidR="00EB7E88" w:rsidRPr="00C14131" w:rsidRDefault="00EB7E8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C8AA" w14:textId="77777777" w:rsidR="00EB7E88" w:rsidRDefault="00EB7E88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1C3C081D" w14:textId="77777777" w:rsidR="00EB7E88" w:rsidRDefault="00EB7E88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EB7E88" w14:paraId="6C76CF3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ECF4" w14:textId="77777777" w:rsidR="00EB7E88" w:rsidRDefault="00EB7E88" w:rsidP="00EB7E8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48B8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B341" w14:textId="77777777" w:rsidR="00EB7E88" w:rsidRPr="00C14131" w:rsidRDefault="00EB7E8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9A7C" w14:textId="77777777" w:rsidR="00EB7E88" w:rsidRDefault="00EB7E8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C3F40AA" w14:textId="77777777" w:rsidR="00EB7E88" w:rsidRDefault="00EB7E8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ADC0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C36591F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C0D9" w14:textId="77777777" w:rsidR="00EB7E88" w:rsidRPr="002F6CED" w:rsidRDefault="00EB7E8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07DC" w14:textId="77777777" w:rsidR="00EB7E88" w:rsidRDefault="00EB7E8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3589" w14:textId="77777777" w:rsidR="00EB7E88" w:rsidRPr="00C14131" w:rsidRDefault="00EB7E8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AA37" w14:textId="77777777" w:rsidR="00EB7E88" w:rsidRDefault="00EB7E88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4F8613A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7CF71CDA" w14:textId="77777777" w:rsidR="00EB7E88" w:rsidRDefault="00EB7E88" w:rsidP="003C645F">
      <w:pPr>
        <w:pStyle w:val="Heading1"/>
        <w:spacing w:line="360" w:lineRule="auto"/>
      </w:pPr>
      <w:r>
        <w:lastRenderedPageBreak/>
        <w:t>LINIA 602</w:t>
      </w:r>
    </w:p>
    <w:p w14:paraId="2F1AD6A6" w14:textId="77777777" w:rsidR="00EB7E88" w:rsidRDefault="00EB7E88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E88" w14:paraId="4990F68C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7719" w14:textId="77777777" w:rsidR="00EB7E88" w:rsidRDefault="00EB7E88" w:rsidP="00EB7E8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B6E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858687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197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80B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E09B29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51B3" w14:textId="77777777" w:rsidR="00EB7E88" w:rsidRPr="00406474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FE84" w14:textId="77777777" w:rsidR="00EB7E88" w:rsidRPr="00DA41E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FA8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385C81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D2EE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AD4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CEC8AAD" w14:textId="77777777" w:rsidR="00EB7E88" w:rsidRPr="0007619C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765DE45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41AF" w14:textId="77777777" w:rsidR="00EB7E88" w:rsidRDefault="00EB7E88" w:rsidP="00EB7E8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B4D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7013C8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B9A7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F9A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D779E0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8A9E" w14:textId="77777777" w:rsidR="00EB7E88" w:rsidRPr="00406474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ABB6" w14:textId="77777777" w:rsidR="00EB7E88" w:rsidRPr="00DA41E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369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28D1D2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887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C7A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93D0E6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B0F0CBF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48BD8225" w14:textId="77777777" w:rsidR="00EB7E88" w:rsidRDefault="00EB7E88" w:rsidP="00DE3370">
      <w:pPr>
        <w:pStyle w:val="Heading1"/>
        <w:spacing w:line="360" w:lineRule="auto"/>
      </w:pPr>
      <w:r>
        <w:t>LINIA 610</w:t>
      </w:r>
    </w:p>
    <w:p w14:paraId="29369C6F" w14:textId="77777777" w:rsidR="00EB7E88" w:rsidRDefault="00EB7E88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7E88" w14:paraId="1767E4E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23BE" w14:textId="77777777" w:rsidR="00EB7E88" w:rsidRDefault="00EB7E88" w:rsidP="00EB7E8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0C8F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B04C" w14:textId="77777777" w:rsidR="00EB7E88" w:rsidRPr="00F81D6F" w:rsidRDefault="00EB7E88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587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DA85C4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7047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C853521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D53E4AA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46783802" w14:textId="77777777" w:rsidR="00EB7E88" w:rsidRDefault="00EB7E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6E16" w14:textId="77777777" w:rsidR="00EB7E88" w:rsidRPr="00F81D6F" w:rsidRDefault="00EB7E88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EEC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F9C7" w14:textId="77777777" w:rsidR="00EB7E88" w:rsidRPr="00F81D6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0FD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1FD3161D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1DD4" w14:textId="77777777" w:rsidR="00EB7E88" w:rsidRDefault="00EB7E88" w:rsidP="00EB7E8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126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B337" w14:textId="77777777" w:rsidR="00EB7E88" w:rsidRPr="00F81D6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3A18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3FE80E4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59F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BEEF8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5F7307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470AD77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C2DA" w14:textId="77777777" w:rsidR="00EB7E88" w:rsidRPr="00F81D6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CC8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651C" w14:textId="77777777" w:rsidR="00EB7E88" w:rsidRPr="00F81D6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A5A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EB7E88" w14:paraId="3C1F2995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1D7F" w14:textId="77777777" w:rsidR="00EB7E88" w:rsidRDefault="00EB7E88" w:rsidP="00EB7E8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452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2BCD" w14:textId="77777777" w:rsidR="00EB7E88" w:rsidRPr="00F81D6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483E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AF6342A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23BE73B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903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2FED" w14:textId="77777777" w:rsidR="00EB7E88" w:rsidRPr="00F81D6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558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6832" w14:textId="77777777" w:rsidR="00EB7E88" w:rsidRPr="00F81D6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055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23BA461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EB7E88" w14:paraId="73159A22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1B70" w14:textId="77777777" w:rsidR="00EB7E88" w:rsidRDefault="00EB7E88" w:rsidP="00EB7E8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572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473D" w14:textId="77777777" w:rsidR="00EB7E88" w:rsidRPr="00F81D6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C182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4085639B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00C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06AD45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D6046C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E75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99C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1E18" w14:textId="77777777" w:rsidR="00EB7E88" w:rsidRPr="00F81D6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69A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EC6F760" w14:textId="77777777" w:rsidR="00EB7E88" w:rsidRPr="00C60E02" w:rsidRDefault="00EB7E88">
      <w:pPr>
        <w:tabs>
          <w:tab w:val="left" w:pos="3768"/>
        </w:tabs>
        <w:rPr>
          <w:sz w:val="20"/>
          <w:szCs w:val="20"/>
          <w:lang w:val="ro-RO"/>
        </w:rPr>
      </w:pPr>
    </w:p>
    <w:p w14:paraId="196FE984" w14:textId="77777777" w:rsidR="00EB7E88" w:rsidRDefault="00EB7E88" w:rsidP="004F6534">
      <w:pPr>
        <w:pStyle w:val="Heading1"/>
        <w:spacing w:line="360" w:lineRule="auto"/>
      </w:pPr>
      <w:r>
        <w:lastRenderedPageBreak/>
        <w:t>LINIA 700</w:t>
      </w:r>
    </w:p>
    <w:p w14:paraId="755E3E19" w14:textId="77777777" w:rsidR="00EB7E88" w:rsidRDefault="00EB7E88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B7E88" w14:paraId="524C55F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3A6C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061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9DC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046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DCE23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7EE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E2C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6A2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1CED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AA4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F27261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BB14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C4E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EB0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CFD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DCA34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C6C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1D3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139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23D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8C6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646F86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C561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D44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ABC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92E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C4CA0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EA9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CB3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DCB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F7A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8AB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3EB8D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EB7E88" w14:paraId="519D7A9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A7CC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FF20" w14:textId="77777777" w:rsidR="00EB7E88" w:rsidRDefault="00EB7E8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2313" w14:textId="77777777" w:rsidR="00EB7E88" w:rsidRDefault="00EB7E8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6F70" w14:textId="77777777" w:rsidR="00EB7E88" w:rsidRDefault="00EB7E88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E5DE" w14:textId="77777777" w:rsidR="00EB7E88" w:rsidRPr="00E4222D" w:rsidRDefault="00EB7E8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B1A48BE" w14:textId="77777777" w:rsidR="00EB7E88" w:rsidRPr="00E4222D" w:rsidRDefault="00EB7E8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A658BB9" w14:textId="77777777" w:rsidR="00EB7E88" w:rsidRPr="00E4222D" w:rsidRDefault="00EB7E8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4AE04DC" w14:textId="77777777" w:rsidR="00EB7E88" w:rsidRDefault="00EB7E8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3ECA" w14:textId="77777777" w:rsidR="00EB7E88" w:rsidRDefault="00EB7E8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C78A" w14:textId="77777777" w:rsidR="00EB7E88" w:rsidRDefault="00EB7E8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D226" w14:textId="77777777" w:rsidR="00EB7E88" w:rsidRDefault="00EB7E8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CD8E" w14:textId="77777777" w:rsidR="00EB7E88" w:rsidRDefault="00EB7E88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F7AFCC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703C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79E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790C418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B0D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E4D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6AF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3AD0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FB6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8C7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44A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67D793B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36EE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441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1B7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A0D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F1A0E3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C04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A0200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D49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284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3FD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3EF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E719F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D076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17C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2AF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9D4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4F25CB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350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8E9DB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8012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FFC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CCA4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646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EA47A8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1AE6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BE8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F3C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A55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47B774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320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FDC58C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3A7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BA9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463D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771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9B1B6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90D7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755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D11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3F9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6B159D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87D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F80AD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4C3A0E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D75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0B4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B6F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39C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C077F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0DA1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A7A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035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D6E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FF97CA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24A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5582E3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52F14D5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00C2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CE4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04F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075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4ACA9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78DB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6AA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AE0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649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C3B09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EE6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5CF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E86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258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02D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4AA0A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76F2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FB3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CDB0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CF4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D799CD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049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0FF63E8B" w14:textId="77777777" w:rsidR="00EB7E88" w:rsidRPr="00B401EA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046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EBB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688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AF4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401B05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ECE8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678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B1C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3CB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F462A5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5BF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5AD8402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384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4F1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07E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63E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36DD1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08FD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AB8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16D0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E8F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F68A5B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405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0D02D0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8D9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5D4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8C2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E89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B7E88" w14:paraId="7201B7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37DC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D1E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7D9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D36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D67318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BB1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3EA95D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E25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70D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88E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B50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B7E88" w14:paraId="1F8AAD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8AE4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355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A67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3AB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2AEFCA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91A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27F8EF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29CDD3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835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4E5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4B5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9D2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6319D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2B3C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6DB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0C4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D0F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750C7C8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0BC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B45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731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5B760A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711D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3C1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6000F91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FC0F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AF8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A7D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A0F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FFA31D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47B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00A4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6B6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6A38D70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49D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813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2ECF42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C697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638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EF42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A02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989B91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598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9140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16F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0069165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DC5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06C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2778F0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C75B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C4D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B98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5905" w14:textId="77777777" w:rsidR="00EB7E88" w:rsidRDefault="00EB7E8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636DAA7" w14:textId="77777777" w:rsidR="00EB7E88" w:rsidRDefault="00EB7E88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F73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0F85F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7EB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1E5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7E8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6D6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BE3EB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B7E88" w14:paraId="5DCED8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39A4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3AF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0A1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3E2C" w14:textId="77777777" w:rsidR="00EB7E88" w:rsidRDefault="00EB7E8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EF001EF" w14:textId="77777777" w:rsidR="00EB7E88" w:rsidRDefault="00EB7E8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39D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BFD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15F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83A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EFE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8647B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123D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96F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1FC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0F0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277A8C2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988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224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6F2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6E0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D3F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178E6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9C10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02C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C746F6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AE3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1C84" w14:textId="77777777" w:rsidR="00EB7E88" w:rsidRDefault="00EB7E88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D83D810" w14:textId="77777777" w:rsidR="00EB7E88" w:rsidRDefault="00EB7E88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84B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AB4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C45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3FF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5C1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049F1D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3E86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736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1D43C5E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05F0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B72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BE453BF" w14:textId="77777777" w:rsidR="00EB7E88" w:rsidRPr="008A1A04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948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36E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A57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CD1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367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183BEF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B5D0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E3A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46747E9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646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26D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0C920B1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145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476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54C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EA4D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528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EB7E88" w14:paraId="66B22A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BF49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348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7835E7A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CB9D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11F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5AF9FE1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041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9542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F9F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5AD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6843" w14:textId="77777777" w:rsidR="00EB7E88" w:rsidRPr="00C20CA5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3A0B0FA" w14:textId="77777777" w:rsidR="00EB7E88" w:rsidRPr="00EB107D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D8001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2BFE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957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39D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DDA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382229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040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280A8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FD2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056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0FA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B3C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652DB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979D7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EB7E88" w14:paraId="3E0F02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96BC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66E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035AF6D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D1F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F93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72C2A5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4620FE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A36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614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514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205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1DC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496F3AC" w14:textId="77777777" w:rsidR="00EB7E88" w:rsidRPr="00C401D9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EB7E88" w14:paraId="2C9EE0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3E86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88E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C0C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BCB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4F7A611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4EB9A6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7D90371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51F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4BC084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CD4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36D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C1A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C3E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30EDF7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B7E88" w14:paraId="0A3AA2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17CE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20B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CF0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B1A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494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5C24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B1E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3C5D1F0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B63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4D0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4EED5C4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8712DE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779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898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056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65C799A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CBC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A6012D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E79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7BD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090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565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B0484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F95E92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AD8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28E7E20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FA6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4566" w14:textId="77777777" w:rsidR="00EB7E88" w:rsidRDefault="00EB7E88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D74220F" w14:textId="77777777" w:rsidR="00EB7E88" w:rsidRDefault="00EB7E88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88A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EAB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96D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95D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F84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2C36661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69567F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FB8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8A5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334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2B1EE90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025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8CC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CCC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67F781A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D1D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F2DA" w14:textId="77777777" w:rsidR="00EB7E88" w:rsidRPr="00C20CA5" w:rsidRDefault="00EB7E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C776A51" w14:textId="77777777" w:rsidR="00EB7E88" w:rsidRPr="00EB107D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9524F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50D4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B20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93CD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E53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F45E66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81F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1BA3D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921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792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37A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499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DD7DE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34815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EB7E88" w14:paraId="352CAB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AAE3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91E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BAD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951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700263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098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68772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F23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B49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0C4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8F7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28C553C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B7E88" w14:paraId="7DA0CEA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3BAA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96E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64A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25C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253EA8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043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A03EDF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5F8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3B8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7054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088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58FDD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0F9A1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99754E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EB7E88" w14:paraId="11D9AC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A101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700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1C52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71F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3AA29E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613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5F90E9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672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9C3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65B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C36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EAD01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3DA00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57311AB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B7E88" w14:paraId="042CB2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1093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B9A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5AB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D04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14F389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0D9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22B0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82B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A87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303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286E80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7F08C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081F1F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B7E88" w14:paraId="2C5319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3913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72F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E24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52A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DBB0B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A45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7B9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F4C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5BD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1FA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F521E0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56074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B60D18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B7E88" w14:paraId="454285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840A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2CE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84E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C78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1B09DEA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B1D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CEA29E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3D3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4CB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DB9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3AE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C0949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1504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EB7E88" w14:paraId="55F57BD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64F1" w14:textId="77777777" w:rsidR="00EB7E88" w:rsidRDefault="00EB7E88" w:rsidP="00EB7E8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24B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CFB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22F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40FEEBB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B09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5F2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544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097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21D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B8793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20E343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459CD5D9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283A0263" w14:textId="77777777" w:rsidR="00EB7E88" w:rsidRDefault="00EB7E88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47A4816" w14:textId="77777777" w:rsidR="00EB7E88" w:rsidRDefault="00EB7E88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B7E88" w14:paraId="3292F12C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4FB4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92D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4174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DDB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AEBFEB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481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8B44D4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80570D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A07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727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FD27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8F8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E3A12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B722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147E39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DF3F1E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B7E88" w14:paraId="6276148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F3CF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295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999E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FFE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48992B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671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556042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FE9E60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1AD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9FD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FC79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AF3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436AD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8663A6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4DB772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B7E88" w14:paraId="03F3AFF1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CD05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1F5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641A52D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224D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CB26" w14:textId="77777777" w:rsidR="00EB7E88" w:rsidRDefault="00EB7E88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6DF4F37" w14:textId="77777777" w:rsidR="00EB7E88" w:rsidRDefault="00EB7E88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C5B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34C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B53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F3E9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2D0D" w14:textId="77777777" w:rsidR="00EB7E88" w:rsidRPr="006A2576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7BF22BC7" w14:textId="77777777" w:rsidR="00EB7E88" w:rsidRPr="006A2576" w:rsidRDefault="00EB7E88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14866C41" w14:textId="77777777" w:rsidR="00EB7E88" w:rsidRDefault="00EB7E88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399BAEC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581D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26C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4727CC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D77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05BE" w14:textId="77777777" w:rsidR="00EB7E88" w:rsidRDefault="00EB7E88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255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245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243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DAF8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548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48DB21B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FBCA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3DE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28B00E9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E07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FE82" w14:textId="77777777" w:rsidR="00EB7E88" w:rsidRDefault="00EB7E88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B3C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4240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3A0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57BD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AE8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1D55E1F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2EEF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4BC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4E822F83" w14:textId="77777777" w:rsidR="00EB7E88" w:rsidRDefault="00EB7E88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8CD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865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E79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3F5D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97A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6C0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651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36A9669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0E02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175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BF3B8A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AB1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75F5" w14:textId="77777777" w:rsidR="00EB7E88" w:rsidRPr="001904F7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F61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CCF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FBE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69C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818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EB7E88" w14:paraId="350FD11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8D31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5E9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1C1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C33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002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E82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0AE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DFBD96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C83E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B01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420E2E3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B7E88" w14:paraId="184602A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3D45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63F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57C19A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D96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384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C88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964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E49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A92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583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13FE35F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F9D1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9A6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FBD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520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DE3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E85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836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4EE2E5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4EF7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3CA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1F510A1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2FBE148" w14:textId="77777777" w:rsidR="00EB7E88" w:rsidRPr="00B56D0E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723E834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F28C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A1D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A6FFC7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2E9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0EF9" w14:textId="77777777" w:rsidR="00EB7E88" w:rsidRPr="00DA3842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688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0FD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43D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19F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25E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79EA41F" w14:textId="77777777" w:rsidR="00EB7E88" w:rsidRDefault="00EB7E88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C0B22B0" w14:textId="77777777" w:rsidR="00EB7E88" w:rsidRDefault="00EB7E88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41EE3B4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A76A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7F5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04F699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C3C4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093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B37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A07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A15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4619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1AB4" w14:textId="77777777" w:rsidR="00EB7E88" w:rsidRPr="00175A24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37A6E68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6B4E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73B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2E602C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ACC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9E1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E67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397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B36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EF41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734A" w14:textId="77777777" w:rsidR="00EB7E88" w:rsidRPr="00175A24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26A5E76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950E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E7CC" w14:textId="77777777" w:rsidR="00EB7E88" w:rsidRDefault="00EB7E8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28F1" w14:textId="77777777" w:rsidR="00EB7E88" w:rsidRDefault="00EB7E8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895A" w14:textId="77777777" w:rsidR="00EB7E88" w:rsidRDefault="00EB7E88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C073FCC" w14:textId="77777777" w:rsidR="00EB7E88" w:rsidRDefault="00EB7E88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69EC" w14:textId="77777777" w:rsidR="00EB7E88" w:rsidRDefault="00EB7E8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176378" w14:textId="77777777" w:rsidR="00EB7E88" w:rsidRDefault="00EB7E8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B940" w14:textId="77777777" w:rsidR="00EB7E88" w:rsidRDefault="00EB7E8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B11B" w14:textId="77777777" w:rsidR="00EB7E88" w:rsidRDefault="00EB7E8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1F04" w14:textId="77777777" w:rsidR="00EB7E88" w:rsidRPr="001304AF" w:rsidRDefault="00EB7E8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BDDB" w14:textId="77777777" w:rsidR="00EB7E88" w:rsidRDefault="00EB7E8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437FDB" w14:textId="77777777" w:rsidR="00EB7E88" w:rsidRDefault="00EB7E8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8CD3CB" w14:textId="77777777" w:rsidR="00EB7E88" w:rsidRPr="00175A24" w:rsidRDefault="00EB7E8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EB7E88" w14:paraId="52C81DDC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B116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823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6C8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C2B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F1A1B5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383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55440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2EB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CD1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B8E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9C2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A5D97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94492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B7E88" w14:paraId="00E6C92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6AF2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A09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1F5D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053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846949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A35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E976A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B3C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456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F494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B72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C6EE1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A7E41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B7E88" w14:paraId="1866556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EC35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7D9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7152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0AC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C37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B57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C05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03EEFD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1A40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D3C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7492BA66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733D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B9A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EAC563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C462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C62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DAB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B2E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8E6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E5A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0DA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4A8D705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C920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A40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3406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ACB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4D4968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E0F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8E4194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E087" w14:textId="77777777" w:rsidR="00EB7E88" w:rsidRPr="00CA307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75E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11F7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F6C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6576D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B7E88" w14:paraId="5F45DA0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CAEC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947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7C9F6D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87E1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856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4C07366" w14:textId="77777777" w:rsidR="00EB7E88" w:rsidRPr="00180EA2" w:rsidRDefault="00EB7E88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F0D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1BD7" w14:textId="77777777" w:rsidR="00EB7E88" w:rsidRPr="00CA307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BA8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D7EF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A2F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0FF84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8B5BDF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B7E88" w14:paraId="2918AF4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90A5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C9B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EE5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1AF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5C7E7F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F89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C1B8" w14:textId="77777777" w:rsidR="00EB7E88" w:rsidRPr="00CA307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910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D3583A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4382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A1A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D04BD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7F9B46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8B53C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B7E88" w14:paraId="70D3F26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68C0" w14:textId="77777777" w:rsidR="00EB7E88" w:rsidRDefault="00EB7E88" w:rsidP="00EB7E8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507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A57D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8D3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8896AE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ACF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8B5FDD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8D8A60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6055" w14:textId="77777777" w:rsidR="00EB7E88" w:rsidRPr="00CA3079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934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713E" w14:textId="77777777" w:rsidR="00EB7E88" w:rsidRPr="001304AF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33C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0E8A5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CDD346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3D2FE0E8" w14:textId="77777777" w:rsidR="00EB7E88" w:rsidRPr="00B71446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E08511D" w14:textId="77777777" w:rsidR="00EB7E88" w:rsidRDefault="00EB7E88">
      <w:pPr>
        <w:tabs>
          <w:tab w:val="left" w:pos="6382"/>
        </w:tabs>
        <w:rPr>
          <w:sz w:val="20"/>
        </w:rPr>
      </w:pPr>
    </w:p>
    <w:p w14:paraId="18D1B07E" w14:textId="77777777" w:rsidR="00EB7E88" w:rsidRDefault="00EB7E88" w:rsidP="00B52218">
      <w:pPr>
        <w:pStyle w:val="Heading1"/>
        <w:spacing w:line="360" w:lineRule="auto"/>
      </w:pPr>
      <w:r>
        <w:t>LINIA 704</w:t>
      </w:r>
    </w:p>
    <w:p w14:paraId="3F6C8686" w14:textId="77777777" w:rsidR="00EB7E88" w:rsidRDefault="00EB7E88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B7E88" w14:paraId="6525326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97B9" w14:textId="77777777" w:rsidR="00EB7E88" w:rsidRDefault="00EB7E88" w:rsidP="00EB7E8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744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737294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2538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C2A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7050CE1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575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D451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D8E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951051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CC32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84A3" w14:textId="77777777" w:rsidR="00EB7E88" w:rsidRPr="001467E0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3573F54" w14:textId="77777777" w:rsidR="00EB7E88" w:rsidRPr="00C00026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5049ED7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D4A2" w14:textId="77777777" w:rsidR="00EB7E88" w:rsidRDefault="00EB7E88" w:rsidP="00EB7E8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2E6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1B29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CEA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3D37F56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6CED85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A27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D565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3F5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9031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B2C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5AA1003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A2C9" w14:textId="77777777" w:rsidR="00EB7E88" w:rsidRDefault="00EB7E88" w:rsidP="00EB7E8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D2B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53DA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B3D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085997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05E499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433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481D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48E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24AF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01B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5C7026C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B218" w14:textId="77777777" w:rsidR="00EB7E88" w:rsidRDefault="00EB7E88" w:rsidP="00EB7E8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3AA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F7B6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B41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D59DDC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B9EAAF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512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0348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D14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53E6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7B9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4A53AC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8D6E79" w14:textId="77777777" w:rsidR="00EB7E88" w:rsidRDefault="00EB7E88" w:rsidP="00EB7E8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F64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6906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D37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713F20B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DD8446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4D5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4E4E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E86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21CC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492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AF2C37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CCF92D" w14:textId="77777777" w:rsidR="00EB7E88" w:rsidRDefault="00EB7E88" w:rsidP="00EB7E8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0A1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E10E16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621F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051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9B14EA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037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62F9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A36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297820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328B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E813" w14:textId="77777777" w:rsidR="00EB7E88" w:rsidRPr="001467E0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CE3D1C2" w14:textId="77777777" w:rsidR="00EB7E88" w:rsidRPr="008D7F2C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51D6BB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406FDD" w14:textId="77777777" w:rsidR="00EB7E88" w:rsidRDefault="00EB7E88" w:rsidP="00EB7E8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326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5D6A46F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A914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504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D85E40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C29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8B44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B84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1A8B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25A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E88" w14:paraId="03FCCE3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BACCA2" w14:textId="77777777" w:rsidR="00EB7E88" w:rsidRDefault="00EB7E88" w:rsidP="00EB7E8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4BA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0A1C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9AF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5875B9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540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6629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E46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DF8C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CF4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E4990A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BBAA" w14:textId="77777777" w:rsidR="00EB7E88" w:rsidRDefault="00EB7E88" w:rsidP="00EB7E8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336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3382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D43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D87776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74B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72EAA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79D6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BB9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85B1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985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11507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EB7E88" w14:paraId="503DB46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DD7C" w14:textId="77777777" w:rsidR="00EB7E88" w:rsidRDefault="00EB7E88" w:rsidP="00EB7E8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CC4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2DF5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078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BDD220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4C1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E6E0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004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B892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95B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4BCE7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EB7E88" w14:paraId="0D34C4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C9B3" w14:textId="77777777" w:rsidR="00EB7E88" w:rsidRDefault="00EB7E88" w:rsidP="00EB7E8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B76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19C0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B61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C5A53F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183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ED5FEA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323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ACD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AE48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F09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56F65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EB7E88" w14:paraId="19D30A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9CA7" w14:textId="77777777" w:rsidR="00EB7E88" w:rsidRDefault="00EB7E88" w:rsidP="00EB7E8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8C4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8949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9B5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B27796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369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36108D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F7D9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0E3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E0F1" w14:textId="77777777" w:rsidR="00EB7E88" w:rsidRPr="00E4080B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67B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B80CE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5043C6A5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313C3E10" w14:textId="77777777" w:rsidR="00EB7E88" w:rsidRDefault="00EB7E88" w:rsidP="00F0370D">
      <w:pPr>
        <w:pStyle w:val="Heading1"/>
        <w:spacing w:line="360" w:lineRule="auto"/>
      </w:pPr>
      <w:r>
        <w:t>LINIA 800</w:t>
      </w:r>
    </w:p>
    <w:p w14:paraId="6F25B76A" w14:textId="77777777" w:rsidR="00EB7E88" w:rsidRDefault="00EB7E88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7E88" w14:paraId="0171AD7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A41EA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F70C4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60956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104ED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16EC64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76836" w14:textId="77777777" w:rsidR="00EB7E88" w:rsidRDefault="00EB7E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595B7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D83DF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8B530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BCE9A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19BE48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82E3C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26747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0C59A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975FC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CFF5E3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8E389" w14:textId="77777777" w:rsidR="00EB7E88" w:rsidRDefault="00EB7E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DEDB3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4D5FA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1AB84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DBCAC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E75836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B0B46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C5C6A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2279A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5F14B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36CCD9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D6B62" w14:textId="77777777" w:rsidR="00EB7E88" w:rsidRDefault="00EB7E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D848B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2783B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1798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509D9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678567" w14:textId="77777777" w:rsidR="00EB7E88" w:rsidRDefault="00EB7E88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EB7E88" w:rsidRPr="00A8307A" w14:paraId="59D666A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EEF18" w14:textId="77777777" w:rsidR="00EB7E88" w:rsidRPr="00A75A00" w:rsidRDefault="00EB7E88" w:rsidP="00EB7E88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73C1D" w14:textId="77777777" w:rsidR="00EB7E88" w:rsidRPr="00A8307A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A20EB" w14:textId="77777777" w:rsidR="00EB7E88" w:rsidRPr="00A8307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D9EEE" w14:textId="77777777" w:rsidR="00EB7E88" w:rsidRPr="00A8307A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6D5D8" w14:textId="77777777" w:rsidR="00EB7E88" w:rsidRDefault="00EB7E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D6A0F4" w14:textId="77777777" w:rsidR="00EB7E88" w:rsidRDefault="00EB7E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41E9702E" w14:textId="77777777" w:rsidR="00EB7E88" w:rsidRDefault="00EB7E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3816FC0" w14:textId="77777777" w:rsidR="00EB7E88" w:rsidRDefault="00EB7E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8E6D4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C10D4" w14:textId="77777777" w:rsidR="00EB7E88" w:rsidRPr="00A8307A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E8F99" w14:textId="77777777" w:rsidR="00EB7E88" w:rsidRPr="00A8307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7C0B6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99080C" w14:textId="77777777" w:rsidR="00EB7E88" w:rsidRPr="00A8307A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EB7E88" w14:paraId="7C46DC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507D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73A5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6F8A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B881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02B0F9E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1522" w14:textId="77777777" w:rsidR="00EB7E88" w:rsidRPr="001974A3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de la călcâi</w:t>
            </w:r>
          </w:p>
          <w:p w14:paraId="644EB967" w14:textId="77777777" w:rsidR="00EB7E88" w:rsidRPr="001974A3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sch. 14</w:t>
            </w:r>
          </w:p>
          <w:p w14:paraId="3B2B8E98" w14:textId="77777777" w:rsidR="00EB7E88" w:rsidRPr="001974A3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pe o </w:t>
            </w:r>
          </w:p>
          <w:p w14:paraId="110A1F75" w14:textId="77777777" w:rsidR="00EB7E88" w:rsidRPr="001974A3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distanță</w:t>
            </w:r>
          </w:p>
          <w:p w14:paraId="4C6594DC" w14:textId="77777777" w:rsidR="00EB7E88" w:rsidRPr="001974A3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de </w:t>
            </w:r>
          </w:p>
          <w:p w14:paraId="700C8F17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5706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49C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7E3C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91F3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A1251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21E9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C83A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3815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3D64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1546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E025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AA6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24A43B4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1BA8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DD36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F0D56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A540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54D3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14EC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554A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AA28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BC29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660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30E5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96B0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0A9B14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EC307E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B7E88" w14:paraId="6627A8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4CFB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F295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F6DA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CFED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A2EB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F9D3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CF11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C0F3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1B32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821CD0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9834A0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B7E88" w14:paraId="6F0AEE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2B0C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2355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41A7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9256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D1F3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0F8C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5783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F469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4659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E394E1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D35FB1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B7E88" w14:paraId="3F9383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D952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D2DD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729D4B56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2764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F8A0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EF0A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0F19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2253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A7BD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D27A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4D29A8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89B4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7384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6079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F3C5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C966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041934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E736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DE41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4312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F31D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7476D4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FF6DF1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B7E88" w14:paraId="46825E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F395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6B88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F010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5D5E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CAE6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94D2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3020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34C8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D1D8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2A289A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6493AE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B7E88" w14:paraId="6524D8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36E2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4514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0D53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E2C5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938E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8F52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035F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3166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E061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CFF0A3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4F5962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B7E88" w14:paraId="1E5AB0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902A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6E94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FD01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F604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CB7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4F2C60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FC49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7A40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BB4C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287B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7D3233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6DF7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571A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4706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B56E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4DE1075D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62C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975A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4BD5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67F7193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85E2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E61A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049449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27F1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0205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5FDF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B0A0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AFF5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2EEF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5414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63B84128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76B8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4CDC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EB7E88" w14:paraId="035FEC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621B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7EE6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2451645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314D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47D0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E5AE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2C5D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B1D8" w14:textId="77777777" w:rsidR="00EB7E88" w:rsidRDefault="00EB7E8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B747EF1" w14:textId="77777777" w:rsidR="00EB7E88" w:rsidRDefault="00EB7E8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A45C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6231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29B884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6AE8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0BF8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D9B8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63A1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C0CCDA8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B2C0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2805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3178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59FA8090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0873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1273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2BDF4E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3168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21F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1F7A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47A4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BB01A86" w14:textId="77777777" w:rsidR="00EB7E88" w:rsidRPr="008B2519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4625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EDCD84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ECC9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BED3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7C64" w14:textId="77777777" w:rsidR="00EB7E88" w:rsidRPr="008D08DE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FD11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B7E88" w14:paraId="442CF8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5E63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B73B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4645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BE39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10A85F9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5F46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D4A6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C471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7F73D83F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E7BE" w14:textId="77777777" w:rsidR="00EB7E88" w:rsidRPr="008D08DE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2B6F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59C9A7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874B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070A" w14:textId="77777777" w:rsidR="00EB7E88" w:rsidRDefault="00EB7E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C659" w14:textId="77777777" w:rsidR="00EB7E88" w:rsidRPr="001161EA" w:rsidRDefault="00EB7E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3B9D" w14:textId="77777777" w:rsidR="00EB7E88" w:rsidRDefault="00EB7E88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C42FCD4" w14:textId="77777777" w:rsidR="00EB7E88" w:rsidRDefault="00EB7E88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4886" w14:textId="77777777" w:rsidR="00EB7E88" w:rsidRDefault="00EB7E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6ED3218" w14:textId="77777777" w:rsidR="00EB7E88" w:rsidRDefault="00EB7E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8E66" w14:textId="77777777" w:rsidR="00EB7E88" w:rsidRPr="001161EA" w:rsidRDefault="00EB7E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A410" w14:textId="77777777" w:rsidR="00EB7E88" w:rsidRDefault="00EB7E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DED2" w14:textId="77777777" w:rsidR="00EB7E88" w:rsidRPr="008D08DE" w:rsidRDefault="00EB7E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CC12" w14:textId="77777777" w:rsidR="00EB7E88" w:rsidRDefault="00EB7E88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EB7E88" w14:paraId="74C725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8413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A504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7BAB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3A92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09B8A6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8854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863D80F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6D3F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F3C3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4CA5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1063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6A357383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1F9D68B8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EB7E88" w14:paraId="4ABCD3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495F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8F5D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B20F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CA08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B973EA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BE23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0E4C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3B5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9E17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C85F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F147A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AFA3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EC7C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3CF3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D8F8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6807FC1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EAE6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168D66F4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599C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8DA4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8980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9A77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589797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00BC339B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B7E88" w14:paraId="4D2275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0B61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774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E656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61A3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0C6F5F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8273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1DAE680C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47FC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6E28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C5AE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7330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71BD25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7223EE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41D96C74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B7E88" w14:paraId="619808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2D7A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7B03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E5D4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B149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2CC0AFE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AB6F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93903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BECF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FED0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55E5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EDFC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75B46F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B7E88" w14:paraId="30DECE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1673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FE4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2AEE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B72B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7D8A3C4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8A6A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FA25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3E2C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0AEE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2A58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9D62AA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B7E88" w14:paraId="1CA651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0E0D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07FD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4F80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AC20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2B74487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2BCCE761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4323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79D3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3A8B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0E4DA464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4527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C52D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63EF17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2259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9064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20EC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DA59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4F4A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A440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E0FA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935C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27A1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6E8E4B63" w14:textId="77777777" w:rsidR="00EB7E88" w:rsidRDefault="00EB7E8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EB7E88" w14:paraId="746891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006F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7CFD" w14:textId="77777777" w:rsidR="00EB7E88" w:rsidRDefault="00EB7E8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C782" w14:textId="77777777" w:rsidR="00EB7E88" w:rsidRPr="001161EA" w:rsidRDefault="00EB7E8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98A5" w14:textId="77777777" w:rsidR="00EB7E88" w:rsidRDefault="00EB7E88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EAA7" w14:textId="77777777" w:rsidR="00EB7E88" w:rsidRDefault="00EB7E8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D41E" w14:textId="77777777" w:rsidR="00EB7E88" w:rsidRPr="001161EA" w:rsidRDefault="00EB7E8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7FBA" w14:textId="77777777" w:rsidR="00EB7E88" w:rsidRDefault="00EB7E8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F417" w14:textId="77777777" w:rsidR="00EB7E88" w:rsidRDefault="00EB7E8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D0F3" w14:textId="77777777" w:rsidR="00EB7E88" w:rsidRDefault="00EB7E8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36FD5C5" w14:textId="77777777" w:rsidR="00EB7E88" w:rsidRDefault="00EB7E8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EB7E88" w14:paraId="706FA2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5805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B4B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618DEF2D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869D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F2C7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898A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7DC0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0A17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D7F0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0C3F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2A6B23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C63B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70D1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E249" w14:textId="77777777" w:rsidR="00EB7E88" w:rsidRPr="001161EA" w:rsidRDefault="00EB7E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D4A0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A03CA41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E81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93DC6D1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201165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0BD2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74CC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732E" w14:textId="77777777" w:rsidR="00EB7E88" w:rsidRPr="001161EA" w:rsidRDefault="00EB7E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609D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6CA9AB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A0FC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C78B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CF3B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B299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19C58D9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3853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3AC2AA8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59151033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6AD8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8CAD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A921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4091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F6779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243D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0436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7377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9324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A49B01C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E875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9283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ACC5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BABD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AED7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F04134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022C39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EB7E88" w14:paraId="24723C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8114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B210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C277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20FB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C5702AD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A5ED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5156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1AB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F3D0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4CC7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77718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A633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C2A1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54A2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A2E5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2ECEF14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9B7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3630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C95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231D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E9D4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D3FDC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2497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ABB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826F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D40F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5512754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A04D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7B32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031B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09C3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4758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B1512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AE53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95CC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7F50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EF7D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42D5692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CF7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08EE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5500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9FDD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CA56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5C757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10CE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7C6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BBBA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BFCA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2876D77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07F5A34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4CEB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868C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8506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FAB0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2507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6857A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1C45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82F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4054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C75C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68EDD2E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EF80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C768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CCAE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F844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265D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B29992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1BA6370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EB7E88" w14:paraId="7AC140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5700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6EEC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49A117FE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5752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BBC7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BD1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5E70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D51D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9EFD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2780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484977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ABE7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A657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4740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2E74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E790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56416DD5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5B26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8151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E953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FA61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16445D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EB7E88" w14:paraId="05B7E0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5F46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CE5B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297C4F4E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1970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96B5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805C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24C3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106D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F94C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87F7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6E0E28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1F29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652D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3DCD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9BC5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65FC942E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8AB8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7ECC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3CA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3EE41675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5208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DA58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6D547E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0697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AF23" w14:textId="77777777" w:rsidR="00EB7E88" w:rsidRDefault="00EB7E8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BB36" w14:textId="77777777" w:rsidR="00EB7E88" w:rsidRPr="001161EA" w:rsidRDefault="00EB7E8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FD3A" w14:textId="77777777" w:rsidR="00EB7E88" w:rsidRDefault="00EB7E88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8883" w14:textId="77777777" w:rsidR="00EB7E88" w:rsidRDefault="00EB7E8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FFC0" w14:textId="77777777" w:rsidR="00EB7E88" w:rsidRPr="001161EA" w:rsidRDefault="00EB7E8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53BF" w14:textId="77777777" w:rsidR="00EB7E88" w:rsidRDefault="00EB7E8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6AB1AEE9" w14:textId="77777777" w:rsidR="00EB7E88" w:rsidRDefault="00EB7E8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0978" w14:textId="77777777" w:rsidR="00EB7E88" w:rsidRDefault="00EB7E8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1EDA" w14:textId="77777777" w:rsidR="00EB7E88" w:rsidRDefault="00EB7E88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E88" w14:paraId="2FCC8D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A893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F3BC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2F16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5D3F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4B1634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73F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31024D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53244ED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02CD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4FFB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4466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CC53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2B9318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B7052B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3F4E096E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EB7E88" w14:paraId="12E59E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F34B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6667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5550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9403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44B088B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719F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7AB24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65F8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D7ED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6A41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FA36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3EEDC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B08D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CD50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69D3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B5D8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6E9F26B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A945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C3B90F5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FF7D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3B3F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BBC0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82C0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F9CA7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A1B6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7C96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6C8C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F979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2E5CCB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9650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655483E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0C12973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D5FD9B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413069D8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62ED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07AB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28C7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254D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51954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AF37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C81E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F98A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30C0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6E2F4EA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9391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B5C045B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F95E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4A9C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3D1B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0728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7E7C61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3E25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E090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ED53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4A1E" w14:textId="77777777" w:rsidR="00EB7E88" w:rsidRDefault="00EB7E8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F5326E1" w14:textId="77777777" w:rsidR="00EB7E88" w:rsidRDefault="00EB7E8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789A" w14:textId="77777777" w:rsidR="00EB7E88" w:rsidRPr="00F565BC" w:rsidRDefault="00EB7E88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DAA973D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038F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5D4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BFA4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D5D0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EB7E88" w14:paraId="69EA0D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F804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745E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F57E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B738" w14:textId="77777777" w:rsidR="00EB7E88" w:rsidRDefault="00EB7E8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78AE06" w14:textId="77777777" w:rsidR="00EB7E88" w:rsidRDefault="00EB7E8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C504" w14:textId="77777777" w:rsidR="00EB7E88" w:rsidRDefault="00EB7E8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6B0411" w14:textId="77777777" w:rsidR="00EB7E88" w:rsidRDefault="00EB7E8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E34E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0D17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F89B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3691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EB7E88" w14:paraId="289190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C383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5486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9403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102D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CA88D6E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6AD6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7D5E38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7950" w14:textId="77777777" w:rsidR="00EB7E88" w:rsidRPr="001161EA" w:rsidRDefault="00EB7E8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CC47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8DF1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41B4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D564020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0E6EC22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45FDAC64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2FCB6294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EB7E88" w14:paraId="1EE5CF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65B0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0AD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EEB1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B732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6CECA2A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854D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BC9EDC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C272721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E238" w14:textId="77777777" w:rsidR="00EB7E88" w:rsidRPr="001161EA" w:rsidRDefault="00EB7E8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7841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1D79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65DA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C02D32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929833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EB7E88" w14:paraId="5FA413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59EC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A561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2A6A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1CD7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6D55986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0EFF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11A6" w14:textId="77777777" w:rsidR="00EB7E88" w:rsidRDefault="00EB7E8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CBF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D70E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339D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D88EDDF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591A43B3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EB7E88" w14:paraId="76D95E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D333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0A18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07E6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B97B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A9F5CA0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6820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6F4732A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B612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C9FF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2669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5DD7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88FD6D2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312EB3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B7E88" w14:paraId="50373D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572E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270C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DF10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2B46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03BFAB1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1F1C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A6F419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6EE9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C2CC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0A5D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6E2C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BFA6665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EB7E88" w14:paraId="5CA44A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FCB1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06BE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64FD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2011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0E50412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CD9DC7D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78DC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6E55467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F460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AB23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5A9F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57CE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1E7611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EB7E88" w14:paraId="19C6CC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9443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A6D4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00B6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1CF5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3A7D0D9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F99D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BB46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51F5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02A4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10DD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D207B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FDCB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4BA8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500F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3C19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08C4D18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6C89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2E7CF2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F3BB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2008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973D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F22E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2788BB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C902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269F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73E1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81F1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BEFB020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9098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F04F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DF6B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C1BF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86DE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4671E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86D4" w14:textId="77777777" w:rsidR="00EB7E88" w:rsidRDefault="00EB7E88" w:rsidP="00EB7E8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412A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D367" w14:textId="77777777" w:rsidR="00EB7E88" w:rsidRPr="001161EA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0CE2" w14:textId="77777777" w:rsidR="00EB7E88" w:rsidRDefault="00EB7E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F453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CCCC" w14:textId="77777777" w:rsidR="00EB7E88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AB3E" w14:textId="77777777" w:rsidR="00EB7E88" w:rsidRDefault="00EB7E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2A31" w14:textId="77777777" w:rsidR="00EB7E88" w:rsidRPr="008D08DE" w:rsidRDefault="00EB7E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43E9" w14:textId="77777777" w:rsidR="00EB7E88" w:rsidRDefault="00EB7E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30EF049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2D011372" w14:textId="77777777" w:rsidR="00EB7E88" w:rsidRDefault="00EB7E88" w:rsidP="00C261F4">
      <w:pPr>
        <w:pStyle w:val="Heading1"/>
        <w:spacing w:line="360" w:lineRule="auto"/>
      </w:pPr>
      <w:r>
        <w:t>LINIA 801 B</w:t>
      </w:r>
    </w:p>
    <w:p w14:paraId="1D53D9DA" w14:textId="77777777" w:rsidR="00EB7E88" w:rsidRDefault="00EB7E88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7E88" w14:paraId="00D8CCF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4714" w14:textId="77777777" w:rsidR="00EB7E88" w:rsidRDefault="00EB7E88" w:rsidP="00EB7E8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9DA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3C9B" w14:textId="77777777" w:rsidR="00EB7E88" w:rsidRPr="0055610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C27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96B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6C0CC0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3C0C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719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E13B" w14:textId="77777777" w:rsidR="00EB7E88" w:rsidRPr="0055610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8EC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4C6880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5463" w14:textId="77777777" w:rsidR="00EB7E88" w:rsidRDefault="00EB7E88" w:rsidP="00EB7E8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0AF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A97E" w14:textId="77777777" w:rsidR="00EB7E88" w:rsidRPr="0055610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1D6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5E4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47D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0DF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ED02" w14:textId="77777777" w:rsidR="00EB7E88" w:rsidRPr="0055610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356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602FCFB5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4197" w14:textId="77777777" w:rsidR="00EB7E88" w:rsidRDefault="00EB7E88" w:rsidP="00EB7E8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315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ED1B" w14:textId="77777777" w:rsidR="00EB7E88" w:rsidRPr="0055610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083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6195E76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FD3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88DFEC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2A74AD7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92F10B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DA39" w14:textId="77777777" w:rsidR="00EB7E88" w:rsidRPr="003E0E1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C12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E0F2" w14:textId="77777777" w:rsidR="00EB7E88" w:rsidRPr="0055610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789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B7E88" w14:paraId="674A5F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3BF5" w14:textId="77777777" w:rsidR="00EB7E88" w:rsidRDefault="00EB7E88" w:rsidP="00EB7E8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DA6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93CF" w14:textId="77777777" w:rsidR="00EB7E88" w:rsidRPr="0055610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142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557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888C" w14:textId="77777777" w:rsidR="00EB7E88" w:rsidRPr="003E0E1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3B0D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338C" w14:textId="77777777" w:rsidR="00EB7E88" w:rsidRPr="00556109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42D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75B5EA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2B46DAC8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229AA5D9" w14:textId="77777777" w:rsidR="00EB7E88" w:rsidRDefault="00EB7E88" w:rsidP="005011D2">
      <w:pPr>
        <w:pStyle w:val="Heading1"/>
        <w:spacing w:line="360" w:lineRule="auto"/>
      </w:pPr>
      <w:r>
        <w:lastRenderedPageBreak/>
        <w:t>LINIA 802</w:t>
      </w:r>
    </w:p>
    <w:p w14:paraId="21D94675" w14:textId="77777777" w:rsidR="00EB7E88" w:rsidRDefault="00EB7E88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7E88" w14:paraId="26283E5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BB11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365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6AC3A10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13B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E1B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5C2B3D1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94D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005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6D6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66F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448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73A9E8C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8CFD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B4E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F60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3FA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33F31D6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88B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D564B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907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C4A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0C1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794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1FC30A7A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A4F1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A4D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77E9A10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753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999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39C440A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8F1B6A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69B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F9D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447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164D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45D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30B248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9FF9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C90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0CE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C69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A955BA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EEB42E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960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5058A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AFA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2B6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169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278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6B41BB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BD8D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902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2DE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268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D9D99F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228E79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12B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2BC64B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E52D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AC4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7A0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49C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19E3CAD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3975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0CD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EEB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F04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35D93E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800FDE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9A9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FEEBA3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AE7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E6F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91F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0947" w14:textId="77777777" w:rsidR="00EB7E88" w:rsidRPr="00FC0DDB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F09A0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51989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6558C754" w14:textId="77777777" w:rsidR="00EB7E88" w:rsidRPr="00FC0DDB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EB7E88" w14:paraId="78069EC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68F6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75B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D65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065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05155E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B58A41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73F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30C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2E8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7C6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792E" w14:textId="77777777" w:rsidR="00EB7E88" w:rsidRPr="00FC0DDB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E88" w14:paraId="0F4CDB2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BDB8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0BF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723BFD0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007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A5B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ED7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1326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6AA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6374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1F2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38CC228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45ED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4CC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1B4FF9D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392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09D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C9BD06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095BBD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974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523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956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30F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60C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428A9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EB7E88" w14:paraId="53DF9FD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035D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BF5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05AFE53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6332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447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2D15D4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4F3FF1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620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967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FB4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796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6CF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19B1C502" w14:textId="77777777" w:rsidR="00EB7E88" w:rsidRPr="00FC0DDB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B7E88" w14:paraId="5D3B2A9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D058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9B6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43F8C92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D31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88E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374D47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406DAA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00B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DBC5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015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1CB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2AD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5466E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40FDA1F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EB7E88" w14:paraId="2A14D53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C5DE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A0A7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7B74F9AF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B8AB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48F8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EE42B8E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267E225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6D26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1E1F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8ADE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2704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790D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79072CF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A119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364A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0997989E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8FD0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CAB2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6F77E7FA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60B4F70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71FF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3C92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8D53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6C49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2322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FE9782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B7E88" w14:paraId="75EFE8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F327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E1C8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33AB7B7E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4F56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89C9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9B79AF2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EEDD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498E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D268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C981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3F18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4D1D3E68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B7E88" w14:paraId="545E1B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7CF1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D0BE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43EFBC6D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6C4D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B1DE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517B8111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0A1346D7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5B88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3771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A505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88C9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43EF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2079F4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5BD0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11A2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364629E0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4ECA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821C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EA44722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7F49D0D1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F0AA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84A6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9471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9F79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B882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1C8D16F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383C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048E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53+100</w:t>
            </w:r>
          </w:p>
          <w:p w14:paraId="29507C41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8ABB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D57E" w14:textId="77777777" w:rsidR="00EB7E88" w:rsidRDefault="00EB7E88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489C0708" w14:textId="77777777" w:rsidR="00EB7E88" w:rsidRDefault="00EB7E88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A9F4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CCA1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3844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8B9A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7960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798929B5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D952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0597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282F53CA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2F5F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11D3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32249BFA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94DF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FAB0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1D50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44C7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6168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94EA7D4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B7E88" w14:paraId="611C068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FFB7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C5CE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14303DC4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3816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5A17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3DDF03BD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4C44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A80B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7196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34D3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585F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E88" w14:paraId="640621BB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71D2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3EE8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3E45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BDCC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080280F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7EF9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4CE0CA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600E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B52E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731D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EB5C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E88" w14:paraId="4EE3C2A8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DFC5" w14:textId="77777777" w:rsidR="00EB7E88" w:rsidRDefault="00EB7E88" w:rsidP="00EB7E8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646E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9DF6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C394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3B85DD1B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3492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6D7DC2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6893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94DD" w14:textId="77777777" w:rsidR="00EB7E88" w:rsidRDefault="00EB7E8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A45F" w14:textId="77777777" w:rsidR="00EB7E88" w:rsidRDefault="00EB7E8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B24B" w14:textId="77777777" w:rsidR="00EB7E88" w:rsidRDefault="00EB7E8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2AF97F4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64A39D79" w14:textId="77777777" w:rsidR="00EB7E88" w:rsidRDefault="00EB7E88" w:rsidP="00FF5C69">
      <w:pPr>
        <w:pStyle w:val="Heading1"/>
        <w:spacing w:line="276" w:lineRule="auto"/>
      </w:pPr>
      <w:r>
        <w:lastRenderedPageBreak/>
        <w:t>LINIA 804</w:t>
      </w:r>
    </w:p>
    <w:p w14:paraId="73DD120E" w14:textId="77777777" w:rsidR="00EB7E88" w:rsidRDefault="00EB7E88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B7E88" w14:paraId="5EEBE53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A0E5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23C5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1128075A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B673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40CF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CB4EF4E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86AF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D172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F582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2FB5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DE10" w14:textId="77777777" w:rsidR="00EB7E88" w:rsidRPr="00436B1D" w:rsidRDefault="00EB7E8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EB7E88" w14:paraId="104DEC3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CA1E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ACA8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50E4EA6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F0D4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A32C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CBAA4A1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7F91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B7AB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D45F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EB4D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9196" w14:textId="77777777" w:rsidR="00EB7E88" w:rsidRPr="00436B1D" w:rsidRDefault="00EB7E8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B7E88" w14:paraId="53BA57A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5006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B471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0BBC5115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5A09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E914" w14:textId="77777777" w:rsidR="00EB7E88" w:rsidRDefault="00EB7E8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CD38DFC" w14:textId="77777777" w:rsidR="00EB7E88" w:rsidRDefault="00EB7E8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0823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0FD6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7EE0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3436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D77B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B7E88" w14:paraId="6D3428A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B1C9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445B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5CEA5D2E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8CF2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F495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C3FDBB6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97F4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4661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CFCD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E023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7183" w14:textId="77777777" w:rsidR="00EB7E88" w:rsidRPr="00E25A4B" w:rsidRDefault="00EB7E88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F0C7D6B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23A3BC6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1351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C818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3ADE0701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735F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04B0" w14:textId="77777777" w:rsidR="00EB7E88" w:rsidRDefault="00EB7E8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C52B379" w14:textId="77777777" w:rsidR="00EB7E88" w:rsidRDefault="00EB7E8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F323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58D0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E7E6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2F34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D721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E88" w14:paraId="0509532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2DE2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2F36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0AF9" w14:textId="77777777" w:rsidR="00EB7E88" w:rsidRPr="00A152FB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E2ED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5F9C6A4C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EA6DB66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A036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0E63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AC7A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5B7AD38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2293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2418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7F58796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0656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0529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5DAA94C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9350" w14:textId="77777777" w:rsidR="00EB7E88" w:rsidRPr="00A152FB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4D13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37EAE5C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5DF4052B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577254C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76DEDD47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D29E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F1E8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2A72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3719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9232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07B68BA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69C4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2A7E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F6A6" w14:textId="77777777" w:rsidR="00EB7E88" w:rsidRPr="00A152FB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FC20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08C057B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6BB1FD2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73C0707C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43E7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BC54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99F7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2E395C18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C382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344F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36AD87F8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3333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D63C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AA2A" w14:textId="77777777" w:rsidR="00EB7E88" w:rsidRPr="00A152FB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0811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07942EC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7095443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8A59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B2437C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CD00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7ADA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CECB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142A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10443159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0079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F175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C17E4A0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C723" w14:textId="77777777" w:rsidR="00EB7E88" w:rsidRPr="00A152FB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4AAE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038BBB33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39AB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1A0E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691E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A29B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CDC7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EB7E88" w14:paraId="59BCCF02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E5F2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3ABE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1219651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6EAD" w14:textId="77777777" w:rsidR="00EB7E88" w:rsidRPr="00A152FB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C719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4FCD0BC8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E1AF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AAE1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24F9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36E2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2817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9269F5E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B7E88" w14:paraId="7EEDFD0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754A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7180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24FCF845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2E75" w14:textId="77777777" w:rsidR="00EB7E88" w:rsidRPr="00A152FB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0B9B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2D60FA0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508F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32EC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71AF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1A45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9EC9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AD95710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B7E88" w14:paraId="3BC73B4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6F22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20A0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5AD7995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32B5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FAAE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51CD681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E5DDEE9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23D9EDB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1042E78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5877959F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E167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3B28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486B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1760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83EE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5023EAE5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936C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74A6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B2B0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CE1F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AA46057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C4B8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579BE3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3385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7046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0A1F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EED4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3BB745F4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2FA8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F90E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4A54" w14:textId="77777777" w:rsidR="00EB7E88" w:rsidRPr="00A152FB" w:rsidRDefault="00EB7E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53DC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763BD325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236E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2FDE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29B2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6789" w14:textId="77777777" w:rsidR="00EB7E88" w:rsidRPr="00F9444C" w:rsidRDefault="00EB7E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AC63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463BDC0D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8261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6374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CCD5D64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9B45" w14:textId="77777777" w:rsidR="00EB7E88" w:rsidRPr="00A152FB" w:rsidRDefault="00EB7E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8D04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E3FC252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A4F8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AE7C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B691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CBB0" w14:textId="77777777" w:rsidR="00EB7E88" w:rsidRPr="00F9444C" w:rsidRDefault="00EB7E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182B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38025ED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B7E88" w14:paraId="6D7A21C4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A83B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9A2E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7FFE99C5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15B6" w14:textId="77777777" w:rsidR="00EB7E88" w:rsidRPr="00A152FB" w:rsidRDefault="00EB7E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C201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4E686DE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B8B5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CB39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30E1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2C97" w14:textId="77777777" w:rsidR="00EB7E88" w:rsidRPr="00F9444C" w:rsidRDefault="00EB7E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5247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59F5B31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B7E88" w14:paraId="61FB512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5A89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F6D7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4B02" w14:textId="77777777" w:rsidR="00EB7E88" w:rsidRPr="00A152FB" w:rsidRDefault="00EB7E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53D8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63854EF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0D49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44D6B0B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6C10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628D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92AB" w14:textId="77777777" w:rsidR="00EB7E88" w:rsidRPr="00F9444C" w:rsidRDefault="00EB7E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5C9F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2D829F0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CDA9E3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B7E88" w14:paraId="5F05E3C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A116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80E4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71A4" w14:textId="77777777" w:rsidR="00EB7E88" w:rsidRPr="00A152FB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5224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90A220D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55B2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42A4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512A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76C8BF5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E55B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CC7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98ED7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6DAA80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6BE38F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B7E88" w14:paraId="4B722C6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1D3F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B155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F39B" w14:textId="77777777" w:rsidR="00EB7E88" w:rsidRPr="00A152FB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4DF5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31FA93D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5F1B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FC94F65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C58F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E00E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6283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04DF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BE1AB36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EB7E88" w14:paraId="4726E06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59EF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22F5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D1AB" w14:textId="77777777" w:rsidR="00EB7E88" w:rsidRPr="00A152FB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5D99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381D6D35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4DB0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4510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2E6A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DC74372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22F7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1A32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0B04604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D35E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91F7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A23F" w14:textId="77777777" w:rsidR="00EB7E88" w:rsidRPr="00A152FB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2BD7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5BBD91B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284C045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DA47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AD03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100D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EA892E5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42AC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6E0B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02D0B18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89A9" w14:textId="77777777" w:rsidR="00EB7E88" w:rsidRDefault="00EB7E88" w:rsidP="00EB7E8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EF63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7E61" w14:textId="77777777" w:rsidR="00EB7E88" w:rsidRPr="00A152FB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5224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16EEF24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27D91D88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C1FF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3A71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BC9E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D03E2C0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A236" w14:textId="77777777" w:rsidR="00EB7E88" w:rsidRPr="00F9444C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CFE1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B38144A" w14:textId="77777777" w:rsidR="00EB7E88" w:rsidRDefault="00EB7E88" w:rsidP="00802827">
      <w:pPr>
        <w:spacing w:line="276" w:lineRule="auto"/>
        <w:ind w:right="57"/>
        <w:rPr>
          <w:sz w:val="20"/>
          <w:lang w:val="ro-RO"/>
        </w:rPr>
      </w:pPr>
    </w:p>
    <w:p w14:paraId="36226FC5" w14:textId="77777777" w:rsidR="00EB7E88" w:rsidRDefault="00EB7E88" w:rsidP="00DE7850">
      <w:pPr>
        <w:pStyle w:val="Heading1"/>
        <w:spacing w:line="360" w:lineRule="auto"/>
      </w:pPr>
      <w:r>
        <w:t>LINIA 806</w:t>
      </w:r>
    </w:p>
    <w:p w14:paraId="6226B254" w14:textId="77777777" w:rsidR="00EB7E88" w:rsidRDefault="00EB7E88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7E88" w14:paraId="393DEF91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3196" w14:textId="77777777" w:rsidR="00EB7E88" w:rsidRDefault="00EB7E88" w:rsidP="00EB7E88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FEA4" w14:textId="77777777" w:rsidR="00EB7E88" w:rsidRDefault="00EB7E88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4BBA76E" w14:textId="77777777" w:rsidR="00EB7E88" w:rsidRDefault="00EB7E88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01BD" w14:textId="77777777" w:rsidR="00EB7E88" w:rsidRPr="000A2807" w:rsidRDefault="00EB7E88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787E" w14:textId="77777777" w:rsidR="00EB7E88" w:rsidRDefault="00EB7E88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 Amara – </w:t>
            </w:r>
          </w:p>
          <w:p w14:paraId="66B94287" w14:textId="77777777" w:rsidR="00EB7E88" w:rsidRDefault="00EB7E88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1D31" w14:textId="77777777" w:rsidR="00EB7E88" w:rsidRDefault="00EB7E88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CD13" w14:textId="77777777" w:rsidR="00EB7E88" w:rsidRPr="000A2807" w:rsidRDefault="00EB7E88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1782" w14:textId="77777777" w:rsidR="00EB7E88" w:rsidRDefault="00EB7E88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CC9E" w14:textId="77777777" w:rsidR="00EB7E88" w:rsidRPr="000A2807" w:rsidRDefault="00EB7E88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7C93" w14:textId="77777777" w:rsidR="00EB7E88" w:rsidRDefault="00EB7E88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181C5130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74262F0E" w14:textId="77777777" w:rsidR="00EB7E88" w:rsidRDefault="00EB7E88" w:rsidP="00535684">
      <w:pPr>
        <w:pStyle w:val="Heading1"/>
        <w:spacing w:line="360" w:lineRule="auto"/>
      </w:pPr>
      <w:r>
        <w:t>LINIA 807</w:t>
      </w:r>
    </w:p>
    <w:p w14:paraId="77E82996" w14:textId="77777777" w:rsidR="00EB7E88" w:rsidRDefault="00EB7E88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7E88" w14:paraId="4A8807A6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694A" w14:textId="77777777" w:rsidR="00EB7E88" w:rsidRDefault="00EB7E88" w:rsidP="00EB7E8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F0D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00DBEB8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ADED" w14:textId="77777777" w:rsidR="00EB7E88" w:rsidRPr="007345A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0C7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00099BB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937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A98A" w14:textId="77777777" w:rsidR="00EB7E88" w:rsidRPr="007345A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DB3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E4D0" w14:textId="77777777" w:rsidR="00EB7E88" w:rsidRPr="007345A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CED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3DC85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583AF73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692BA5E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EB7E88" w14:paraId="2B16B137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53C1" w14:textId="77777777" w:rsidR="00EB7E88" w:rsidRDefault="00EB7E88" w:rsidP="00EB7E8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F4E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1A3ED09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94D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B1D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34001B2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F6C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B019" w14:textId="77777777" w:rsidR="00EB7E88" w:rsidRPr="007345A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8D9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E664" w14:textId="77777777" w:rsidR="00EB7E88" w:rsidRPr="007345A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67A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38EC8CC9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6293" w14:textId="77777777" w:rsidR="00EB7E88" w:rsidRDefault="00EB7E88" w:rsidP="00EB7E8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61D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570A" w14:textId="77777777" w:rsidR="00EB7E88" w:rsidRPr="007345A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DD9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6186DF1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AC3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FC1F" w14:textId="77777777" w:rsidR="00EB7E88" w:rsidRPr="007345A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FCF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6E8E" w14:textId="77777777" w:rsidR="00EB7E88" w:rsidRPr="007345A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48F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2057E313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D42F" w14:textId="77777777" w:rsidR="00EB7E88" w:rsidRDefault="00EB7E88" w:rsidP="00EB7E8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EEC2" w14:textId="77777777" w:rsidR="00EB7E88" w:rsidRDefault="00EB7E88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6098" w14:textId="77777777" w:rsidR="00EB7E88" w:rsidRPr="007345A6" w:rsidRDefault="00EB7E88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7212" w14:textId="77777777" w:rsidR="00EB7E88" w:rsidRDefault="00EB7E88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83007FD" w14:textId="77777777" w:rsidR="00EB7E88" w:rsidRDefault="00EB7E88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3A86" w14:textId="77777777" w:rsidR="00EB7E88" w:rsidRDefault="00EB7E88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D057" w14:textId="77777777" w:rsidR="00EB7E88" w:rsidRPr="007345A6" w:rsidRDefault="00EB7E88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7324" w14:textId="77777777" w:rsidR="00EB7E88" w:rsidRDefault="00EB7E88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55E32E9A" w14:textId="77777777" w:rsidR="00EB7E88" w:rsidRDefault="00EB7E88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B3F9" w14:textId="77777777" w:rsidR="00EB7E88" w:rsidRPr="007345A6" w:rsidRDefault="00EB7E88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0BC2" w14:textId="77777777" w:rsidR="00EB7E88" w:rsidRDefault="00EB7E88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0663F07A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2252" w14:textId="77777777" w:rsidR="00EB7E88" w:rsidRDefault="00EB7E88" w:rsidP="00EB7E8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9C7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A5E0" w14:textId="77777777" w:rsidR="00EB7E88" w:rsidRPr="007345A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783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45AD8B5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220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9666" w14:textId="77777777" w:rsidR="00EB7E88" w:rsidRPr="007345A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ACC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6D2E4E7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760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EC3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37F2AAF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25A7" w14:textId="77777777" w:rsidR="00EB7E88" w:rsidRDefault="00EB7E88" w:rsidP="00EB7E8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4D6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A104" w14:textId="77777777" w:rsidR="00EB7E88" w:rsidRPr="007345A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C5F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0AAF27F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E28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08828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5585" w14:textId="77777777" w:rsidR="00EB7E88" w:rsidRPr="007345A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B42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C25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72F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50AEA31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CC00" w14:textId="77777777" w:rsidR="00EB7E88" w:rsidRDefault="00EB7E88" w:rsidP="00EB7E8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090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E9BE" w14:textId="77777777" w:rsidR="00EB7E88" w:rsidRPr="007345A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118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64C89E9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32F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A5105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8E94" w14:textId="77777777" w:rsidR="00EB7E88" w:rsidRPr="007345A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ADB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192C" w14:textId="77777777" w:rsidR="00EB7E88" w:rsidRPr="007345A6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A92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6B3A177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6FF804E3" w14:textId="77777777" w:rsidR="00EB7E88" w:rsidRDefault="00EB7E88" w:rsidP="00D509E3">
      <w:pPr>
        <w:pStyle w:val="Heading1"/>
        <w:spacing w:line="360" w:lineRule="auto"/>
      </w:pPr>
      <w:r>
        <w:t>LINIA 812</w:t>
      </w:r>
    </w:p>
    <w:p w14:paraId="18E064F7" w14:textId="77777777" w:rsidR="00EB7E88" w:rsidRDefault="00EB7E88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7E88" w14:paraId="0DC4EA65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0BCE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C0E5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C9C3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1CF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88156B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04E7F8B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E06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2AD660F4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3772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0334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C639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347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791017FD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DAB7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76E5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15EA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B35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09AB18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4B5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6D7B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C5B9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3355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17A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437D1F4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3932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2FC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6AD5751A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4CCD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0CB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5032BEA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AAAB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4852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68B4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7EFB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48D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5C50C7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B7E88" w14:paraId="79C4691A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E684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30F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04E04E5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9083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C5C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510F765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7684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8569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F6B8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C810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D1C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6B3C15E7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F1EB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BEBA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D73C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07B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973E48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A121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621959C2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6177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BA9E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1591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3CA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56EE5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02512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4DEF2A7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EB7E88" w14:paraId="55EF91D2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2B7C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3BE4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7FCE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E3D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B349F6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D6C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0C40D416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F53C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BCD6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46DE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867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384736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7B4D0CC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EB7E88" w14:paraId="27BB8E99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FE3A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E837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4418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3CD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CE9C73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3FAE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C09E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2F09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4A9C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011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27BA4236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4E35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4428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AADD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D58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8A63FF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B3F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1935887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5C00BE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23946C64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EDE8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8BE3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5C8D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8C4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74D69E37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DC19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73AF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0126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035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7CE259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488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FDE370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7AF11FC4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8C74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077E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664F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B02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D49EA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EB7E88" w14:paraId="21A367AE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9D5D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DC84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84BB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A61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D9CB37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B00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65D3F2C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0F15AE4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4DCAFE61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B85C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9B8D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736B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D22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3DB70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EB7E88" w14:paraId="1783A2A7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337D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FB82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6D71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38E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7EBE03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8634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2241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D548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F171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3E1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47C6A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9BC7A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5D47689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EB7E88" w14:paraId="68BBDAF2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8C94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CE2E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67F7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63D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35862BB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C19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16DA2A27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D67C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355B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A387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1FB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7B46DBB3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59B9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BF95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ABDE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3D5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F65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75493E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76A2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1E03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27FD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F90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4680C8F7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6CA4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D147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73CC7ABD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9EB9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CEA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0D1A1C3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D52F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3D11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66ED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8351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7F9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2316A1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7CBF007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EB7E88" w14:paraId="61D6C583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845F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05C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9842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E43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6D7BA2F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A6BE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90FB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AB5F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5293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9CE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DF33E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EB7E88" w14:paraId="08CA9E65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0CF5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C8B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708E6A79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9B2C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9A2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09AEF30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49F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2F18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858F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909F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FD26" w14:textId="77777777" w:rsidR="00EB7E88" w:rsidRPr="00562792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0AB08F66" w14:textId="77777777" w:rsidR="00EB7E88" w:rsidRPr="00562792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3279E17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62BDCCA0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4335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432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7C226B5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7393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AF70" w14:textId="77777777" w:rsidR="00EB7E88" w:rsidRDefault="00EB7E88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9A217C7" w14:textId="77777777" w:rsidR="00EB7E88" w:rsidRDefault="00EB7E88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210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085A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3E9C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BF4F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3554" w14:textId="77777777" w:rsidR="00EB7E88" w:rsidRPr="00562792" w:rsidRDefault="00EB7E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EB7E88" w14:paraId="407DD5C4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12BC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6C65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3E14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418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3419F39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C542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3196F08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81FD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98F6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C4E0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7EF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7EE295E5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892F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A6C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8D1C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583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092D34A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D73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79D32090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3395399C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F4E7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3CF4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1A02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8F8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1DF40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692656F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EB7E88" w14:paraId="5E1C60D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686D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0FB7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AB75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886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B0E127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F4B1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EA2F573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4419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4EB7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C84E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1BB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4C261792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1403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61A7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FDBD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23B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2D38F2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6926C8C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EB7E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EE3E8C9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40B6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49DB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11D4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BF7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585DF418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0AF0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7D4B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737F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B36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77EBDE8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49F7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64AB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C916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5072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FE3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039CCF0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2971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9D0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47C91299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577E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436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BFFB7D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9323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60C2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D169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884D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E60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52BFB7F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C8DD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A76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2CE790C1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0565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BFE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C0E839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0C8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7A59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B593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8B03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DE4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0CF7B7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EB7E88" w14:paraId="6E6EECF1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E8EE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AB6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0E60906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3855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D81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DB0C19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E85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07F6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297A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279B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299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3A28BB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6DD70F3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EB7E88" w14:paraId="49F13230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DC74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0E3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40CFC65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F5B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157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C005C9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C4B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2D4C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7268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E9A7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9ED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320A4395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28FD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4BAC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F68E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5CB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294662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8F1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FC0D2D9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ADD8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F73C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8261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84F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0DAC4BA4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74C8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0BB4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B335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E8A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989ED7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BAE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557942F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280B2067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D001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A63C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068B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C58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136C83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EB7E88" w14:paraId="6F963CB9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7BA4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0ABB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A510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3DB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25A71D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03F9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2A25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9A3F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1D55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136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B7E88" w14:paraId="7936B916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7645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390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194A2359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DF74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41F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243EEFA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DA9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169E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5D60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0BA3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335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091F9D17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7B33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374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14CAAFC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2B65" w14:textId="77777777" w:rsidR="00EB7E88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A8F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C440AE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1D1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998E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97C7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9A29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1FA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28CC3FD2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2BE9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5817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7160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560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1F12DF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5EC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1A4CC52C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EA66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147D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B32F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FF9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7642B6F5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1296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E047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F131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9FC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6E5208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E4B1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8DB0144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5290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3561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A6A0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208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D234D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EB7E88" w14:paraId="232E2C78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C970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D861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E378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517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F66A77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F97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4F54322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5C73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7B9F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666C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E0D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09E33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5E4FF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EB7E88" w14:paraId="2E1D0E95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AF7E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3B96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8F8F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1EE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131D92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F827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A61F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9E59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80D2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AC8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7B82D3AC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40AC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D875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CF67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868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2148FE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81B6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24AC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9036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2429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153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129293CE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59C1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2D16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7503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F3F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82B337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1332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332A5841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8F73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26D0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D31B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689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95EC30" w14:textId="77777777" w:rsidR="00EB7E88" w:rsidRPr="00F662B5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EB7E88" w14:paraId="2F9F6E16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F951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4F3C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98D6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186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2AE901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DC27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A74C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F45D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60E2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BAC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7A8DB244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1D42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2999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8409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229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22CC4FD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039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452C7DFD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2D59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9262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BEC1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9D0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5E78B1E5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E3E6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B883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37C8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C45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287A297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31E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3093E59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A05F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0D49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B33D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FF9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DEABF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E88" w14:paraId="0E082592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85BE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A4E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1D936526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28DD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79C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72C3C84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9D4B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1AFD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4675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DB95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BE3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58E7F5C2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0BBB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FFE4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AA70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780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28ACBF2B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9151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38988D9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BE0F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F507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F47E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75A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0AF83277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03DE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472D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2F90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733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6E09DEE4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CFD6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C09F3B9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D5C7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F767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0888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0248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17FA84CA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BC72" w14:textId="77777777" w:rsidR="00EB7E88" w:rsidRPr="001A61C3" w:rsidRDefault="00EB7E88" w:rsidP="00EB7E8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4A9E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43C7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DB7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3C8E6570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DD64C6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2000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75E8142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91F9" w14:textId="77777777" w:rsidR="00EB7E88" w:rsidRPr="006A7C82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E4DC" w14:textId="77777777" w:rsidR="00EB7E88" w:rsidRPr="001A61C3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98E0" w14:textId="77777777" w:rsidR="00EB7E88" w:rsidRPr="00772CB4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91C2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0C4ED89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662D98DE" w14:textId="77777777" w:rsidR="00EB7E88" w:rsidRDefault="00EB7E88" w:rsidP="00672C80">
      <w:pPr>
        <w:pStyle w:val="Heading1"/>
        <w:spacing w:line="360" w:lineRule="auto"/>
      </w:pPr>
      <w:r>
        <w:t>LINIA 813</w:t>
      </w:r>
    </w:p>
    <w:p w14:paraId="7E4E6C96" w14:textId="77777777" w:rsidR="00EB7E88" w:rsidRDefault="00EB7E88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EB7E88" w14:paraId="297FF10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C4EF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C3D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DFBA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CD7F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A7F3C68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2F43" w14:textId="77777777" w:rsidR="00EB7E88" w:rsidRDefault="00EB7E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C4AC9C5" w14:textId="77777777" w:rsidR="00EB7E88" w:rsidRDefault="00EB7E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7FC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EC3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249F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CBC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66810FD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81EB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EF2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BD9C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D3DA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FF0254B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7295" w14:textId="77777777" w:rsidR="00EB7E88" w:rsidRDefault="00EB7E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CDF8AC9" w14:textId="77777777" w:rsidR="00EB7E88" w:rsidRPr="00285047" w:rsidRDefault="00EB7E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ED86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29D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CFD5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F72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0AD06CD5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FE61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71D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B54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468A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9D7CEBF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56D5" w14:textId="77777777" w:rsidR="00EB7E88" w:rsidRDefault="00EB7E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11C6F8A8" w14:textId="77777777" w:rsidR="00EB7E88" w:rsidRDefault="00EB7E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193DFF41" w14:textId="77777777" w:rsidR="00EB7E88" w:rsidRDefault="00EB7E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194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DF1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D876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15E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3E4B688A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CB0B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5C0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072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4D1F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4B97" w14:textId="77777777" w:rsidR="00EB7E88" w:rsidRDefault="00EB7E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DBE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583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CBBD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F89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EB7E88" w14:paraId="133E5853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5750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8875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B5AA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3E90756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5DCB3A25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775B" w14:textId="77777777" w:rsidR="00EB7E88" w:rsidRPr="001A0BE2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029B6B3" w14:textId="77777777" w:rsidR="00EB7E88" w:rsidRPr="001A0BE2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7B52C64B" w14:textId="77777777" w:rsidR="00EB7E88" w:rsidRPr="001A0BE2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318E2036" w14:textId="77777777" w:rsidR="00EB7E88" w:rsidRPr="00564F54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7FED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657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2E457D65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2B70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45DE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6236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E67A887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19B92700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EA7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5044AB4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756C7B51" w14:textId="77777777" w:rsidR="00EB7E88" w:rsidRPr="00DD369C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C42A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754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24B52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EB7E88" w14:paraId="4215593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4D54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6DD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11F8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45E9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0FEEE5D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1CDC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85EEACF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B43B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1BA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451C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178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21F73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EB7E88" w14:paraId="7D186B6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5CDC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418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1E04ED0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B083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728D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3C6D4059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67DB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080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318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737105F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34A9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1B2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EB7E88" w14:paraId="01412AB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FA8D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CC9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5AA714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E317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DBB2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1C8B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FB61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8DE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E22D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D8B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EB7E88" w14:paraId="62B75F4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603C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A8A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DF38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24EF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CA81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7CF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1D1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3B844F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49CA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9B9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EB7E88" w14:paraId="6AA90894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0134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F16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90CC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CB89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301100D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8EED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64E985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E5F81D6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C596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D2F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7F3D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067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F13C7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EB7E88" w14:paraId="71F2E1F3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F8D1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6F1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FD32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6A70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6C72D85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1145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2E5689F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5EB6C9C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7622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F1E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3F5A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330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B7F9B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EB7E88" w14:paraId="5FF17DD7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21A3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358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F7D9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1314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1C4B88A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4A8B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4808A1D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6FA6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097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3C74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EB4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AD0B6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9AB3D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EB7E88" w14:paraId="6DFE3F59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994A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933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449A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947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669C4B5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5827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38BEA882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62FD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3CA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D995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14F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1796B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EB7E88" w14:paraId="12034700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3B1B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6BB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8E26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F7A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F21D10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25C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3801A0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DE8D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8BA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9978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85B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B7E88" w14:paraId="0A81A3F1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811A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7B7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66D6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FB1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D53183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C9A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C790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D7B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AA13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7AE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7F9241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EA671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EB7E88" w14:paraId="0856C8EE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0C13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FF3B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5B77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C6A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14E1B5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C7BA48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E92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E2B8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823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4101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ADD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31BAAC38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124E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E48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A646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8AB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77E930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DDB0FE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F46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457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D03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6E7F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F80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4FB71778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9B3C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442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99EF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32C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4B6C4A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E62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670B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FB0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C98D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252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091342B6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2951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D04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3B69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22A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77A561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2F6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8378E9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A4A6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48D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9C4C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DAB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A26BE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EB7E88" w14:paraId="12FC4CBC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EAE7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6EE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0BE8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661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6D09ED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487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08AD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899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87A0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E52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43010A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B7E88" w14:paraId="668AED45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8F40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8AF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750F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8B0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45C874F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F14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4725A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A7D6BD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D29A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19F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DF2B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1E3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D3A9D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26E3F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05033167" w14:textId="77777777" w:rsidR="00EB7E88" w:rsidRPr="00CB3CD0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EB7E88" w14:paraId="489DDD0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5A63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7E8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49EDC2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997B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E61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6309E09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0CFA90A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F65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FB2A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3D6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C081BF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B4A1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7AC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47A5B32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CF47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C04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CD7E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493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1AD3B92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851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126E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C85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D5A0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260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2F11B77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2D91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E41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82E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5F4A" w14:textId="77777777" w:rsidR="00EB7E88" w:rsidRDefault="00EB7E88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301385B5" w14:textId="77777777" w:rsidR="00EB7E88" w:rsidRDefault="00EB7E88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32D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43E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36F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1632002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16B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1A9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086A909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5628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204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B817B1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DA09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3E3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9D0D7F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FA1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481F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C77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2A53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82ED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10553D7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F088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7F0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FF7D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576B" w14:textId="77777777" w:rsidR="00EB7E88" w:rsidRDefault="00EB7E88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BE28B32" w14:textId="77777777" w:rsidR="00EB7E88" w:rsidRDefault="00EB7E88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E98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131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44A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0FA898B5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09A8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4AD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116BF6F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F77F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8C1D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5807319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4DD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FEB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70D2CA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62B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7147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7B3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152B" w14:textId="77777777" w:rsidR="00EB7E88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CA9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6E5C91DE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5CF1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6E4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9240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649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B7E99D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15E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9B45DF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77857E8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05C5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3DE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402C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CAF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EB7E88" w14:paraId="10BA8291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EDF4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90A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C0AC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441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423729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844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5B1D8C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2D5A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8E1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E61E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093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38F6D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5A6285F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EB7E88" w14:paraId="3F8EDF64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B7BC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96F0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67C1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268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444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38FA1A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5B30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F9E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1F56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E8D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6AE3525D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E441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852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369A067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6F73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6A6B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3E543F7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444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528F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F2EA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F956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3BA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56410C0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EB7E88" w14:paraId="0B42A88F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B7F7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541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22FF327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1011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3A4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289E1C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7DC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453D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F81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AC40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C155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EB7E88" w14:paraId="44F86398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1ECA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DEA2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001FCFF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B602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652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126B67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455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991C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88B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6BAB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2AA8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F7B36F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EB7E88" w14:paraId="6365BFED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8B19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FF7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7491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B8D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18DF11C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881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36FE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6BF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C2D6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4DC1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EB7E88" w14:paraId="28A181AC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C6A1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FF08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A900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4FB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05D252A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B014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501EB6C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6752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B3DE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27E2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F9F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EB7E88" w14:paraId="790AB452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6545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F457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7323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F522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67D0F716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E9B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694B2DA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8E1B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4FE3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AC80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A00F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9CF5F6E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8CBBBA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EB7E88" w14:paraId="62100A90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A168" w14:textId="77777777" w:rsidR="00EB7E88" w:rsidRDefault="00EB7E88" w:rsidP="00EB7E8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D0BF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118B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D989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685C4704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5406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2D2F69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C90E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E5F1" w14:textId="77777777" w:rsidR="00EB7E88" w:rsidRDefault="00EB7E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2FCE" w14:textId="77777777" w:rsidR="00EB7E88" w:rsidRPr="00564F54" w:rsidRDefault="00EB7E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E933" w14:textId="77777777" w:rsidR="00EB7E88" w:rsidRDefault="00EB7E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C7229A1" w14:textId="77777777" w:rsidR="00EB7E88" w:rsidRPr="00237377" w:rsidRDefault="00EB7E8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EBE680D" w14:textId="77777777" w:rsidR="00EB7E88" w:rsidRDefault="00EB7E88" w:rsidP="00D96D74">
      <w:pPr>
        <w:pStyle w:val="Heading1"/>
        <w:spacing w:line="360" w:lineRule="auto"/>
      </w:pPr>
      <w:r>
        <w:t>LINIA 813 A</w:t>
      </w:r>
    </w:p>
    <w:p w14:paraId="09AA849B" w14:textId="77777777" w:rsidR="00EB7E88" w:rsidRDefault="00EB7E88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7E88" w14:paraId="155EF26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E587" w14:textId="77777777" w:rsidR="00EB7E88" w:rsidRDefault="00EB7E88" w:rsidP="00EB7E88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673A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EC3E73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56A9" w14:textId="77777777" w:rsidR="00EB7E88" w:rsidRPr="00E230A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933E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CBCA97C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CC78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E9F1" w14:textId="77777777" w:rsidR="00EB7E88" w:rsidRPr="009033A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8DEE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B2F6" w14:textId="77777777" w:rsidR="00EB7E88" w:rsidRPr="009033A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567F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5AFCC7A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DA1F" w14:textId="77777777" w:rsidR="00EB7E88" w:rsidRDefault="00EB7E88" w:rsidP="00EB7E88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BCA4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4FD3B046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5F53" w14:textId="77777777" w:rsidR="00EB7E88" w:rsidRPr="00E230A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AA3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2FE39F5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3E021909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71874E7A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80D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FFA4" w14:textId="77777777" w:rsidR="00EB7E88" w:rsidRPr="009033A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0555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3DB0" w14:textId="77777777" w:rsidR="00EB7E88" w:rsidRPr="009033A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381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1EAA8FD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4071" w14:textId="77777777" w:rsidR="00EB7E88" w:rsidRDefault="00EB7E88" w:rsidP="00EB7E88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0DE9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7BD7" w14:textId="77777777" w:rsidR="00EB7E88" w:rsidRPr="00E230A0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9291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5B2285A3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AA8F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22D0" w14:textId="77777777" w:rsidR="00EB7E88" w:rsidRPr="009033A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70DC" w14:textId="77777777" w:rsidR="00EB7E88" w:rsidRDefault="00EB7E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85F5" w14:textId="77777777" w:rsidR="00EB7E88" w:rsidRPr="009033AC" w:rsidRDefault="00EB7E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E046" w14:textId="77777777" w:rsidR="00EB7E88" w:rsidRDefault="00EB7E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05DA7C4" w14:textId="77777777" w:rsidR="00EB7E88" w:rsidRDefault="00EB7E88">
      <w:pPr>
        <w:spacing w:before="40" w:after="40" w:line="192" w:lineRule="auto"/>
        <w:ind w:right="57"/>
        <w:rPr>
          <w:sz w:val="20"/>
          <w:lang w:val="ro-RO"/>
        </w:rPr>
      </w:pPr>
    </w:p>
    <w:p w14:paraId="225EC8D5" w14:textId="77777777" w:rsidR="00EB7E88" w:rsidRDefault="00EB7E88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294B570A" w14:textId="77777777" w:rsidR="00EB7E88" w:rsidRDefault="00EB7E88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EB7E88" w14:paraId="3A693E8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F54C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3636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61AC" w14:textId="77777777" w:rsidR="00EB7E88" w:rsidRPr="002B6917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FC33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37D58B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0500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79C3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007D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7C4C" w14:textId="77777777" w:rsidR="00EB7E88" w:rsidRPr="002A6824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54FC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358583B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D253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C213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198F" w14:textId="77777777" w:rsidR="00EB7E88" w:rsidRPr="002B6917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67CD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6F100B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5768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E70E95A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00DC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9F43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8EAD" w14:textId="77777777" w:rsidR="00EB7E88" w:rsidRPr="002A6824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6BAD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75EB456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FD31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3397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0C2F" w14:textId="77777777" w:rsidR="00EB7E88" w:rsidRPr="002B6917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494E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721432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9A80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349D269F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BDF8100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8648B4F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12EA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8435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BFFE" w14:textId="77777777" w:rsidR="00EB7E88" w:rsidRPr="002A6824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4BD6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27DEF17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7993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F1AA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EADC" w14:textId="77777777" w:rsidR="00EB7E88" w:rsidRPr="002B6917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ED89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A8C8519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F23E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98BE60D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5D09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F3B7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9E55" w14:textId="77777777" w:rsidR="00EB7E88" w:rsidRPr="002A6824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D71A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495E4CE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2C3B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A569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55AF" w14:textId="77777777" w:rsidR="00EB7E88" w:rsidRPr="002B6917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D851" w14:textId="77777777" w:rsidR="00EB7E88" w:rsidRDefault="00EB7E8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0668AD" w14:textId="77777777" w:rsidR="00EB7E88" w:rsidRDefault="00EB7E8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991A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540055A2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03DD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113A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8CAD" w14:textId="77777777" w:rsidR="00EB7E88" w:rsidRPr="002A6824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A1F0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B7E88" w14:paraId="4D69B6D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1628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C702" w14:textId="77777777" w:rsidR="00EB7E88" w:rsidRDefault="00EB7E8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86B2" w14:textId="77777777" w:rsidR="00EB7E88" w:rsidRPr="002B6917" w:rsidRDefault="00EB7E8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34F5" w14:textId="77777777" w:rsidR="00EB7E88" w:rsidRDefault="00EB7E8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BE49C3" w14:textId="77777777" w:rsidR="00EB7E88" w:rsidRDefault="00EB7E8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7E81" w14:textId="77777777" w:rsidR="00EB7E88" w:rsidRDefault="00EB7E8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38A1F6D7" w14:textId="77777777" w:rsidR="00EB7E88" w:rsidRDefault="00EB7E8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5B57" w14:textId="77777777" w:rsidR="00EB7E88" w:rsidRDefault="00EB7E8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EC27" w14:textId="77777777" w:rsidR="00EB7E88" w:rsidRDefault="00EB7E8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5BF2" w14:textId="77777777" w:rsidR="00EB7E88" w:rsidRPr="002A6824" w:rsidRDefault="00EB7E8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5391" w14:textId="77777777" w:rsidR="00EB7E88" w:rsidRDefault="00EB7E88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B7E88" w14:paraId="5E8F196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50A4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964A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98AE" w14:textId="77777777" w:rsidR="00EB7E88" w:rsidRPr="002B6917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3888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B3093C6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1A1C8A7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9193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2C853F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C1B6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5EAC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DA8E" w14:textId="77777777" w:rsidR="00EB7E88" w:rsidRPr="002A6824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4CFC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03CEC0B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F3DC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134B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EBF5" w14:textId="77777777" w:rsidR="00EB7E88" w:rsidRPr="002B6917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C2F7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7D1309B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90F6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7C00183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D7C2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E6CB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F83A" w14:textId="77777777" w:rsidR="00EB7E88" w:rsidRPr="002A6824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93EC" w14:textId="77777777" w:rsidR="00EB7E88" w:rsidRDefault="00EB7E8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17B02F" w14:textId="77777777" w:rsidR="00EB7E88" w:rsidRDefault="00EB7E8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EB7E88" w14:paraId="1163D65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C999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CC20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9D6C" w14:textId="77777777" w:rsidR="00EB7E88" w:rsidRPr="002B6917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221B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D6458FA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2956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C320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7844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BA26" w14:textId="77777777" w:rsidR="00EB7E88" w:rsidRPr="002A6824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F794" w14:textId="77777777" w:rsidR="00EB7E88" w:rsidRDefault="00EB7E8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EB7E88" w14:paraId="015672B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925B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77FD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F1FF0F6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F537" w14:textId="77777777" w:rsidR="00EB7E88" w:rsidRPr="002B6917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35BE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A39900A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D57BD8E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B5F8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CC93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094E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0E16D061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C0F4" w14:textId="77777777" w:rsidR="00EB7E88" w:rsidRPr="002A6824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0E76" w14:textId="77777777" w:rsidR="00EB7E88" w:rsidRDefault="00EB7E8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E88" w14:paraId="2312A68E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0356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FC2B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E1A7" w14:textId="77777777" w:rsidR="00EB7E88" w:rsidRPr="002B6917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8A07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F02F786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A660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6BA16A6B" w14:textId="77777777" w:rsidR="00EB7E88" w:rsidRPr="00810F5B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77E5" w14:textId="77777777" w:rsidR="00EB7E88" w:rsidRPr="00557C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4AC3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C1A8" w14:textId="77777777" w:rsidR="00EB7E88" w:rsidRPr="002A6824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00F5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4B6FF4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EB7E88" w14:paraId="3030E9DD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50EF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A5E9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A141" w14:textId="77777777" w:rsidR="00EB7E88" w:rsidRPr="002B6917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0AA4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E8C2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B971047" w14:textId="77777777" w:rsidR="00EB7E88" w:rsidRDefault="00EB7E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374F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7811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D7A7" w14:textId="77777777" w:rsidR="00EB7E88" w:rsidRPr="002A6824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F357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AAD2A00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EB7E88" w14:paraId="275D6E8C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8F09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3E9D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C78F" w14:textId="77777777" w:rsidR="00EB7E88" w:rsidRPr="002B6917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671C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4C73" w14:textId="77777777" w:rsidR="00EB7E88" w:rsidRDefault="00EB7E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C938" w14:textId="77777777" w:rsidR="00EB7E88" w:rsidRPr="00557C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437C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B33A" w14:textId="77777777" w:rsidR="00EB7E88" w:rsidRPr="002A6824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A757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AC8454" w14:textId="77777777" w:rsidR="00EB7E88" w:rsidRPr="00D83307" w:rsidRDefault="00EB7E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EB7E88" w14:paraId="272298A7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B724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C873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E4F4" w14:textId="77777777" w:rsidR="00EB7E88" w:rsidRPr="002B6917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442D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BB23C87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DA23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5B6B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BE29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FDC4" w14:textId="77777777" w:rsidR="00EB7E88" w:rsidRPr="002A6824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1E00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154FFD1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1069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92DE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18E7" w14:textId="77777777" w:rsidR="00EB7E88" w:rsidRPr="002B6917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2FFC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C2D96C4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83DE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AAFF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E030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6C54" w14:textId="77777777" w:rsidR="00EB7E88" w:rsidRPr="002A6824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92A7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7C063DB2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2EE7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1BB2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7C51" w14:textId="77777777" w:rsidR="00EB7E88" w:rsidRPr="002B6917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048B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89D2F85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F828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CD28" w14:textId="77777777" w:rsidR="00EB7E88" w:rsidRPr="00557C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3AF7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01DA" w14:textId="77777777" w:rsidR="00EB7E88" w:rsidRPr="002A6824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E63B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55C1152C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D4D2" w14:textId="77777777" w:rsidR="00EB7E88" w:rsidRDefault="00EB7E88" w:rsidP="00EB7E8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3934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7394" w14:textId="77777777" w:rsidR="00EB7E88" w:rsidRPr="002B6917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DFFC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018C3FB" w14:textId="77777777" w:rsidR="00EB7E88" w:rsidRPr="006315B8" w:rsidRDefault="00EB7E8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2A34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0BAB" w14:textId="77777777" w:rsidR="00EB7E88" w:rsidRPr="00557C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85D9" w14:textId="77777777" w:rsidR="00EB7E88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B0E0" w14:textId="77777777" w:rsidR="00EB7E88" w:rsidRPr="002A6824" w:rsidRDefault="00EB7E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2917" w14:textId="77777777" w:rsidR="00EB7E88" w:rsidRDefault="00EB7E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B560D34" w14:textId="77777777" w:rsidR="00EB7E88" w:rsidRPr="00930181" w:rsidRDefault="00EB7E88">
      <w:pPr>
        <w:tabs>
          <w:tab w:val="left" w:pos="3183"/>
        </w:tabs>
      </w:pPr>
    </w:p>
    <w:p w14:paraId="104FF82B" w14:textId="77777777" w:rsidR="00EB7E88" w:rsidRDefault="00EB7E88" w:rsidP="00445244">
      <w:pPr>
        <w:pStyle w:val="Heading1"/>
        <w:spacing w:line="24" w:lineRule="atLeast"/>
      </w:pPr>
      <w:r>
        <w:t>LINIA 818</w:t>
      </w:r>
    </w:p>
    <w:p w14:paraId="66F04197" w14:textId="77777777" w:rsidR="00EB7E88" w:rsidRDefault="00EB7E88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7E88" w14:paraId="5CC9D64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31FF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CBF1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C141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B93F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6E988F88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DC758F4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6EEC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592804F6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382B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AB8D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29A5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8E95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B4DCD8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48927D4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EB7E88" w14:paraId="19F4CBA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D2C3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62AD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468A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DEBF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4920B39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4845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729B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8199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8387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ADAE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0CB1B0E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48B2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ABE2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C10F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52FC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347506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3B19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1D3A18B5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8D29D70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A8AE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F0A1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2D07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2588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53F9380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F68B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F28F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3D68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7029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F2A345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67C2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238F4137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9C59640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C21E2BA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B03CC5D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00F9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2D99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F198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11BD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6912BF5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6EFC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6D40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F077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D241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5EFD54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40B5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FA41447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CE4C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FFAC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1698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8609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435BAAE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5B2C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6B2A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35B3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EF38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209ECFF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1D5A836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F497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F795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E7D9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25B4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5B3C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FDD58D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7F66A5F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EB7E88" w14:paraId="3E0DD74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665F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124C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A189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D9E4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DE7C07F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ED07240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B7DF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CFCF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2453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3BBF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060C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5DEC3D9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54E6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C56F" w14:textId="77777777" w:rsidR="00EB7E88" w:rsidRDefault="00EB7E88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10E9" w14:textId="77777777" w:rsidR="00EB7E88" w:rsidRPr="00E54142" w:rsidRDefault="00EB7E88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8F76" w14:textId="77777777" w:rsidR="00EB7E88" w:rsidRDefault="00EB7E88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099362" w14:textId="77777777" w:rsidR="00EB7E88" w:rsidRDefault="00EB7E88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F790" w14:textId="77777777" w:rsidR="00EB7E88" w:rsidRPr="004B4AC4" w:rsidRDefault="00EB7E88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046F" w14:textId="77777777" w:rsidR="00EB7E88" w:rsidRPr="004B4AC4" w:rsidRDefault="00EB7E88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0E35" w14:textId="77777777" w:rsidR="00EB7E88" w:rsidRDefault="00EB7E88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F913" w14:textId="77777777" w:rsidR="00EB7E88" w:rsidRPr="00E54142" w:rsidRDefault="00EB7E88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FE15" w14:textId="77777777" w:rsidR="00EB7E88" w:rsidRPr="004B4AC4" w:rsidRDefault="00EB7E88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EB7E88" w14:paraId="73187E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0BD8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4192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71A7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F7FF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1BDD3CB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EAA2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4B87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4B7E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3522E542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EF91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584E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E88" w14:paraId="2E78C9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4FB7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C82A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E54D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7FFB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A52F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F695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8B4B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79219BED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D194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E59F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7E63774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4F70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7213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1C71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F737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BC7E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FA81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DA57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0D47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362F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4E545F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90BA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FBA0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EA9C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5970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CD6C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5065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1A52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7747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E789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0B5CE6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ED93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CF75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980A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9DFD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AB08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2D9E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ECD4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401B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2367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3B69345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417E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41C2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9827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E07D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10D3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15ED3A55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93E3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5077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DFBD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2ED3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EB7E88" w14:paraId="7E920D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9F5B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5746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03E0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9458" w14:textId="77777777" w:rsidR="00EB7E88" w:rsidRPr="00277DE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EA5B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EA77E98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AB08FBE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6287560C" w14:textId="77777777" w:rsidR="00EB7E88" w:rsidRPr="00277DE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E518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C8A7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56C2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0AC4" w14:textId="77777777" w:rsidR="00EB7E88" w:rsidRPr="00277DE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EB7E88" w14:paraId="3FBA61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6F94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51C3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8D3D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5079" w14:textId="77777777" w:rsidR="00EB7E88" w:rsidRPr="00277DE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20C6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66D3EA4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8091D60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0B8D931" w14:textId="77777777" w:rsidR="00EB7E88" w:rsidRPr="00277DE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2D86" w14:textId="77777777" w:rsidR="00EB7E88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7047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44B6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C9B1" w14:textId="77777777" w:rsidR="00EB7E88" w:rsidRPr="00277DE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EB7E88" w14:paraId="53C07B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2E37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DB9C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AB3E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2C82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6BF75FE6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F152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8685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6AD7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A1BC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64CA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E88" w14:paraId="699825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D4A3" w14:textId="77777777" w:rsidR="00EB7E88" w:rsidRDefault="00EB7E88" w:rsidP="00EB7E8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4129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BAD4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374D" w14:textId="77777777" w:rsidR="00EB7E88" w:rsidRDefault="00EB7E88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426C482F" w14:textId="77777777" w:rsidR="00EB7E88" w:rsidRDefault="00EB7E88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0A4A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A335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F86D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5355512" w14:textId="77777777" w:rsidR="00EB7E88" w:rsidRDefault="00EB7E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8DD2" w14:textId="77777777" w:rsidR="00EB7E88" w:rsidRPr="00E54142" w:rsidRDefault="00EB7E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9BEA" w14:textId="77777777" w:rsidR="00EB7E88" w:rsidRDefault="00EB7E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CEACE4C" w14:textId="77777777" w:rsidR="00EB7E88" w:rsidRPr="00C21997" w:rsidRDefault="00EB7E88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3B11CC45" w14:textId="77777777" w:rsidR="00EB7E88" w:rsidRDefault="00EB7E8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45D8E3E" w14:textId="77777777" w:rsidR="005D34B6" w:rsidRDefault="005D34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E55019C" w14:textId="77777777" w:rsidR="005D34B6" w:rsidRDefault="005D34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A51C378" w14:textId="77777777" w:rsidR="005D34B6" w:rsidRDefault="005D34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3AF443B" w14:textId="77777777" w:rsidR="005D34B6" w:rsidRDefault="005D34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1C10CBA" w14:textId="77777777" w:rsidR="005D34B6" w:rsidRDefault="005D34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9CD085D" w14:textId="77777777" w:rsidR="005D34B6" w:rsidRDefault="005D34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B25446B" w14:textId="77777777" w:rsidR="005D34B6" w:rsidRDefault="005D34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06E95FF" w14:textId="77777777" w:rsidR="005D34B6" w:rsidRDefault="005D34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5D49305" w14:textId="77777777" w:rsidR="005D34B6" w:rsidRDefault="005D34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51B601F" w14:textId="77777777" w:rsidR="005D34B6" w:rsidRPr="00C21F42" w:rsidRDefault="005D34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4D65419" w14:textId="77777777" w:rsidR="00EB7E88" w:rsidRPr="00C21F42" w:rsidRDefault="00EB7E8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D65258A" w14:textId="77777777" w:rsidR="00EB7E88" w:rsidRPr="00C21F42" w:rsidRDefault="00EB7E8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C5DEC89" w14:textId="77777777" w:rsidR="00EB7E88" w:rsidRPr="00C21F42" w:rsidRDefault="00EB7E88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A480F99" w14:textId="77777777" w:rsidR="00EB7E88" w:rsidRDefault="00EB7E88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98B3387" w14:textId="77777777" w:rsidR="00EB7E88" w:rsidRPr="00C21F42" w:rsidRDefault="00EB7E88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C449ECD" w14:textId="77777777" w:rsidR="00EB7E88" w:rsidRPr="00C21F42" w:rsidRDefault="00EB7E88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F8D19BA" w14:textId="77777777" w:rsidR="00EB7E88" w:rsidRPr="00C21F42" w:rsidRDefault="00EB7E88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320ED22" w14:textId="77777777" w:rsidR="00EB7E88" w:rsidRPr="00C21F42" w:rsidRDefault="00EB7E88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F37F3D" w:rsidRDefault="00FB37F1" w:rsidP="00F37F3D"/>
    <w:sectPr w:rsidR="00FB37F1" w:rsidRPr="00F37F3D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D2A9" w14:textId="77777777" w:rsidR="00412D4F" w:rsidRDefault="00412D4F">
      <w:r>
        <w:separator/>
      </w:r>
    </w:p>
  </w:endnote>
  <w:endnote w:type="continuationSeparator" w:id="0">
    <w:p w14:paraId="03702487" w14:textId="77777777" w:rsidR="00412D4F" w:rsidRDefault="0041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2515" w14:textId="77777777" w:rsidR="00412D4F" w:rsidRDefault="00412D4F">
      <w:r>
        <w:separator/>
      </w:r>
    </w:p>
  </w:footnote>
  <w:footnote w:type="continuationSeparator" w:id="0">
    <w:p w14:paraId="18796462" w14:textId="77777777" w:rsidR="00412D4F" w:rsidRDefault="00412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5DB9FC99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771145">
      <w:rPr>
        <w:b/>
        <w:bCs/>
        <w:i/>
        <w:iCs/>
        <w:sz w:val="22"/>
      </w:rPr>
      <w:t>decada 1-10 mai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313D61F5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771145">
      <w:rPr>
        <w:b/>
        <w:bCs/>
        <w:i/>
        <w:iCs/>
        <w:sz w:val="22"/>
      </w:rPr>
      <w:t>decada 1-10 mai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8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7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5D2C203F"/>
    <w:multiLevelType w:val="hybridMultilevel"/>
    <w:tmpl w:val="02E6A844"/>
    <w:lvl w:ilvl="0" w:tplc="8CD8B22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9"/>
  </w:num>
  <w:num w:numId="2" w16cid:durableId="446778134">
    <w:abstractNumId w:val="52"/>
  </w:num>
  <w:num w:numId="3" w16cid:durableId="416630842">
    <w:abstractNumId w:val="6"/>
  </w:num>
  <w:num w:numId="4" w16cid:durableId="1001280233">
    <w:abstractNumId w:val="60"/>
  </w:num>
  <w:num w:numId="5" w16cid:durableId="1646426366">
    <w:abstractNumId w:val="48"/>
  </w:num>
  <w:num w:numId="6" w16cid:durableId="219556498">
    <w:abstractNumId w:val="12"/>
  </w:num>
  <w:num w:numId="7" w16cid:durableId="1205824033">
    <w:abstractNumId w:val="27"/>
  </w:num>
  <w:num w:numId="8" w16cid:durableId="733817592">
    <w:abstractNumId w:val="55"/>
  </w:num>
  <w:num w:numId="9" w16cid:durableId="8605037">
    <w:abstractNumId w:val="30"/>
  </w:num>
  <w:num w:numId="10" w16cid:durableId="758911022">
    <w:abstractNumId w:val="46"/>
  </w:num>
  <w:num w:numId="11" w16cid:durableId="612709197">
    <w:abstractNumId w:val="68"/>
  </w:num>
  <w:num w:numId="12" w16cid:durableId="2005742871">
    <w:abstractNumId w:val="32"/>
  </w:num>
  <w:num w:numId="13" w16cid:durableId="717434687">
    <w:abstractNumId w:val="3"/>
  </w:num>
  <w:num w:numId="14" w16cid:durableId="1419444519">
    <w:abstractNumId w:val="67"/>
  </w:num>
  <w:num w:numId="15" w16cid:durableId="1159885220">
    <w:abstractNumId w:val="23"/>
  </w:num>
  <w:num w:numId="16" w16cid:durableId="757795720">
    <w:abstractNumId w:val="7"/>
  </w:num>
  <w:num w:numId="17" w16cid:durableId="894320408">
    <w:abstractNumId w:val="2"/>
  </w:num>
  <w:num w:numId="18" w16cid:durableId="146173004">
    <w:abstractNumId w:val="62"/>
  </w:num>
  <w:num w:numId="19" w16cid:durableId="1426071485">
    <w:abstractNumId w:val="8"/>
  </w:num>
  <w:num w:numId="20" w16cid:durableId="263805713">
    <w:abstractNumId w:val="56"/>
  </w:num>
  <w:num w:numId="21" w16cid:durableId="1957827431">
    <w:abstractNumId w:val="40"/>
  </w:num>
  <w:num w:numId="22" w16cid:durableId="779224245">
    <w:abstractNumId w:val="66"/>
  </w:num>
  <w:num w:numId="23" w16cid:durableId="1306203890">
    <w:abstractNumId w:val="75"/>
  </w:num>
  <w:num w:numId="24" w16cid:durableId="1444154727">
    <w:abstractNumId w:val="37"/>
  </w:num>
  <w:num w:numId="25" w16cid:durableId="1767338941">
    <w:abstractNumId w:val="39"/>
  </w:num>
  <w:num w:numId="26" w16cid:durableId="307561399">
    <w:abstractNumId w:val="45"/>
  </w:num>
  <w:num w:numId="27" w16cid:durableId="23556309">
    <w:abstractNumId w:val="64"/>
  </w:num>
  <w:num w:numId="28" w16cid:durableId="998843482">
    <w:abstractNumId w:val="65"/>
  </w:num>
  <w:num w:numId="29" w16cid:durableId="10882362">
    <w:abstractNumId w:val="71"/>
  </w:num>
  <w:num w:numId="30" w16cid:durableId="2105151904">
    <w:abstractNumId w:val="17"/>
  </w:num>
  <w:num w:numId="31" w16cid:durableId="1616717587">
    <w:abstractNumId w:val="74"/>
  </w:num>
  <w:num w:numId="32" w16cid:durableId="2067291654">
    <w:abstractNumId w:val="44"/>
  </w:num>
  <w:num w:numId="33" w16cid:durableId="2004091095">
    <w:abstractNumId w:val="70"/>
  </w:num>
  <w:num w:numId="34" w16cid:durableId="2074115326">
    <w:abstractNumId w:val="69"/>
  </w:num>
  <w:num w:numId="35" w16cid:durableId="2120827936">
    <w:abstractNumId w:val="36"/>
  </w:num>
  <w:num w:numId="36" w16cid:durableId="242495204">
    <w:abstractNumId w:val="26"/>
  </w:num>
  <w:num w:numId="37" w16cid:durableId="149490138">
    <w:abstractNumId w:val="29"/>
  </w:num>
  <w:num w:numId="38" w16cid:durableId="1730886646">
    <w:abstractNumId w:val="59"/>
  </w:num>
  <w:num w:numId="39" w16cid:durableId="925304876">
    <w:abstractNumId w:val="18"/>
  </w:num>
  <w:num w:numId="40" w16cid:durableId="957179693">
    <w:abstractNumId w:val="28"/>
  </w:num>
  <w:num w:numId="41" w16cid:durableId="1799686414">
    <w:abstractNumId w:val="61"/>
  </w:num>
  <w:num w:numId="42" w16cid:durableId="1376587192">
    <w:abstractNumId w:val="50"/>
  </w:num>
  <w:num w:numId="43" w16cid:durableId="418715502">
    <w:abstractNumId w:val="11"/>
  </w:num>
  <w:num w:numId="44" w16cid:durableId="87776783">
    <w:abstractNumId w:val="9"/>
  </w:num>
  <w:num w:numId="45" w16cid:durableId="1813520787">
    <w:abstractNumId w:val="33"/>
  </w:num>
  <w:num w:numId="46" w16cid:durableId="84959321">
    <w:abstractNumId w:val="54"/>
  </w:num>
  <w:num w:numId="47" w16cid:durableId="1530414019">
    <w:abstractNumId w:val="1"/>
  </w:num>
  <w:num w:numId="48" w16cid:durableId="205945749">
    <w:abstractNumId w:val="58"/>
  </w:num>
  <w:num w:numId="49" w16cid:durableId="956106441">
    <w:abstractNumId w:val="14"/>
  </w:num>
  <w:num w:numId="50" w16cid:durableId="1215580229">
    <w:abstractNumId w:val="41"/>
  </w:num>
  <w:num w:numId="51" w16cid:durableId="1106391299">
    <w:abstractNumId w:val="20"/>
  </w:num>
  <w:num w:numId="52" w16cid:durableId="1917085657">
    <w:abstractNumId w:val="38"/>
  </w:num>
  <w:num w:numId="53" w16cid:durableId="1645046553">
    <w:abstractNumId w:val="72"/>
  </w:num>
  <w:num w:numId="54" w16cid:durableId="1873762235">
    <w:abstractNumId w:val="34"/>
  </w:num>
  <w:num w:numId="55" w16cid:durableId="2083749642">
    <w:abstractNumId w:val="13"/>
  </w:num>
  <w:num w:numId="56" w16cid:durableId="1942565531">
    <w:abstractNumId w:val="22"/>
  </w:num>
  <w:num w:numId="57" w16cid:durableId="535852020">
    <w:abstractNumId w:val="24"/>
  </w:num>
  <w:num w:numId="58" w16cid:durableId="375202065">
    <w:abstractNumId w:val="4"/>
  </w:num>
  <w:num w:numId="59" w16cid:durableId="1240795532">
    <w:abstractNumId w:val="73"/>
  </w:num>
  <w:num w:numId="60" w16cid:durableId="1735855716">
    <w:abstractNumId w:val="57"/>
  </w:num>
  <w:num w:numId="61" w16cid:durableId="120075393">
    <w:abstractNumId w:val="10"/>
  </w:num>
  <w:num w:numId="62" w16cid:durableId="1018383978">
    <w:abstractNumId w:val="35"/>
  </w:num>
  <w:num w:numId="63" w16cid:durableId="1042172781">
    <w:abstractNumId w:val="5"/>
  </w:num>
  <w:num w:numId="64" w16cid:durableId="1204177074">
    <w:abstractNumId w:val="16"/>
  </w:num>
  <w:num w:numId="65" w16cid:durableId="1360594096">
    <w:abstractNumId w:val="51"/>
  </w:num>
  <w:num w:numId="66" w16cid:durableId="833298511">
    <w:abstractNumId w:val="21"/>
  </w:num>
  <w:num w:numId="67" w16cid:durableId="530805130">
    <w:abstractNumId w:val="63"/>
  </w:num>
  <w:num w:numId="68" w16cid:durableId="1043485100">
    <w:abstractNumId w:val="47"/>
  </w:num>
  <w:num w:numId="69" w16cid:durableId="1136295315">
    <w:abstractNumId w:val="15"/>
  </w:num>
  <w:num w:numId="70" w16cid:durableId="1509248008">
    <w:abstractNumId w:val="43"/>
  </w:num>
  <w:num w:numId="71" w16cid:durableId="291176450">
    <w:abstractNumId w:val="53"/>
  </w:num>
  <w:num w:numId="72" w16cid:durableId="1610894802">
    <w:abstractNumId w:val="19"/>
  </w:num>
  <w:num w:numId="73" w16cid:durableId="1686976194">
    <w:abstractNumId w:val="25"/>
  </w:num>
  <w:num w:numId="74" w16cid:durableId="606695261">
    <w:abstractNumId w:val="42"/>
  </w:num>
  <w:num w:numId="75" w16cid:durableId="583808673">
    <w:abstractNumId w:val="31"/>
  </w:num>
  <w:num w:numId="76" w16cid:durableId="790393908">
    <w:abstractNumId w:val="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kqw0LYCVYPmqEPMRdQd36DSbpBo/md23M1kZeoi6f8+QTWJMAfRweDbIkKVjVoXPq6TepcPNIbtFZwBFwqpRxA==" w:salt="qs6Xu5WgYS0h5Qj/EU1P4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4F70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6A39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9CE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94B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6E6B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55C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2D4F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6F0C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4B6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AB2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2F8E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145"/>
    <w:rsid w:val="007718E1"/>
    <w:rsid w:val="00771C28"/>
    <w:rsid w:val="00771DE3"/>
    <w:rsid w:val="00771EC2"/>
    <w:rsid w:val="00771FD8"/>
    <w:rsid w:val="00772235"/>
    <w:rsid w:val="00772780"/>
    <w:rsid w:val="00772CB5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223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67F3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135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053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C1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69D"/>
    <w:rsid w:val="009B07C7"/>
    <w:rsid w:val="009B0823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3D2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39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B53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00B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36E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5E2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7F3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25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98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BE4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7F5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28B"/>
    <w:rsid w:val="00EB77CC"/>
    <w:rsid w:val="00EB7AAF"/>
    <w:rsid w:val="00EB7E88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017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37F3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A63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BD75E2"/>
    <w:pPr>
      <w:numPr>
        <w:numId w:val="7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27635</Words>
  <Characters>157525</Characters>
  <Application>Microsoft Office Word</Application>
  <DocSecurity>0</DocSecurity>
  <Lines>1312</Lines>
  <Paragraphs>369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2026-04-22T06:50:00Z</dcterms:created>
  <dcterms:modified xsi:type="dcterms:W3CDTF">2026-04-22T08:17:00Z</dcterms:modified>
</cp:coreProperties>
</file>