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C902" w14:textId="77777777" w:rsidR="00571827" w:rsidRPr="00FD1158" w:rsidRDefault="00571827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FC336BA" w14:textId="6FBE983E" w:rsidR="00571827" w:rsidRPr="00FD1158" w:rsidRDefault="00571827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0F176859" w14:textId="77777777" w:rsidR="00571827" w:rsidRDefault="0057182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00ACB98" w14:textId="77777777" w:rsidR="00571827" w:rsidRDefault="0057182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9312E9C" w14:textId="77777777" w:rsidR="00571827" w:rsidRDefault="0057182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ED5C67A" w14:textId="77777777" w:rsidR="00571827" w:rsidRDefault="00571827">
      <w:pPr>
        <w:jc w:val="center"/>
        <w:rPr>
          <w:sz w:val="28"/>
        </w:rPr>
      </w:pPr>
    </w:p>
    <w:p w14:paraId="2A2C0BD1" w14:textId="77777777" w:rsidR="00571827" w:rsidRDefault="00571827">
      <w:pPr>
        <w:jc w:val="center"/>
        <w:rPr>
          <w:sz w:val="28"/>
        </w:rPr>
      </w:pPr>
    </w:p>
    <w:p w14:paraId="59FE8468" w14:textId="77777777" w:rsidR="00571827" w:rsidRDefault="00571827">
      <w:pPr>
        <w:jc w:val="center"/>
        <w:rPr>
          <w:sz w:val="28"/>
        </w:rPr>
      </w:pPr>
    </w:p>
    <w:p w14:paraId="142A68B8" w14:textId="77777777" w:rsidR="00571827" w:rsidRDefault="0057182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A0013A4" w14:textId="77777777" w:rsidR="00571827" w:rsidRDefault="0057182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2FFE4848" w14:textId="77777777" w:rsidR="0057182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86DD5D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927B37E" w14:textId="77777777" w:rsidR="00571827" w:rsidRDefault="0057182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31DD19A" w14:textId="77777777" w:rsidR="00571827" w:rsidRDefault="0057182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79FEB8D7" w14:textId="77777777" w:rsidR="00571827" w:rsidRDefault="0057182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71827" w14:paraId="502ED29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C05FD47" w14:textId="77777777" w:rsidR="00571827" w:rsidRDefault="0057182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CD2594B" w14:textId="77777777" w:rsidR="00571827" w:rsidRDefault="0057182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CB87D8B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CB51B89" w14:textId="77777777" w:rsidR="00571827" w:rsidRDefault="0057182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AEE08AD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8CF8746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C856BA3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57F1292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6F85A62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0B03872" w14:textId="77777777" w:rsidR="00571827" w:rsidRDefault="0057182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37234E6" w14:textId="77777777" w:rsidR="00571827" w:rsidRDefault="0057182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F6419F8" w14:textId="77777777" w:rsidR="00571827" w:rsidRDefault="00571827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E4524B2" w14:textId="77777777" w:rsidR="00571827" w:rsidRDefault="0057182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D9DA630" w14:textId="77777777" w:rsidR="00571827" w:rsidRDefault="0057182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3FD846F" w14:textId="77777777" w:rsidR="00571827" w:rsidRDefault="0057182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FCE800C" w14:textId="77777777" w:rsidR="00571827" w:rsidRDefault="0057182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0133183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B5F50AC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2A6A77C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E740116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35A75F2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06BA44C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C8ADA37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5E24B52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704C60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71827" w14:paraId="1E87EED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F5100C2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196E486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4C9BE8D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A9FE0D7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2818C19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EE85574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22309BA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538DC18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1604F0D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C57765" w14:textId="77777777" w:rsidR="00571827" w:rsidRDefault="0057182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0823716" w14:textId="77777777" w:rsidR="00571827" w:rsidRDefault="0057182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FE31350" w14:textId="77777777" w:rsidR="00571827" w:rsidRDefault="00571827">
      <w:pPr>
        <w:spacing w:line="192" w:lineRule="auto"/>
        <w:jc w:val="center"/>
      </w:pPr>
    </w:p>
    <w:p w14:paraId="2568BB8B" w14:textId="77777777" w:rsidR="00571827" w:rsidRDefault="0057182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DEF8CA0" w14:textId="77777777" w:rsidR="00571827" w:rsidRPr="008D04AB" w:rsidRDefault="0057182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9F2BAC1" w14:textId="77777777" w:rsidR="00571827" w:rsidRPr="008D04AB" w:rsidRDefault="0057182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FF355C7" w14:textId="77777777" w:rsidR="00571827" w:rsidRPr="008D04AB" w:rsidRDefault="00571827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629AC08" w14:textId="77777777" w:rsidR="00571827" w:rsidRPr="00A8307A" w:rsidRDefault="00571827" w:rsidP="00516DD3">
      <w:pPr>
        <w:pStyle w:val="Heading1"/>
        <w:spacing w:line="360" w:lineRule="auto"/>
      </w:pPr>
      <w:r w:rsidRPr="00A8307A">
        <w:t>LINIA 100</w:t>
      </w:r>
    </w:p>
    <w:p w14:paraId="37B9B46E" w14:textId="77777777" w:rsidR="00571827" w:rsidRPr="00A8307A" w:rsidRDefault="0057182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571827" w:rsidRPr="00AB76B4" w14:paraId="2C06280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ADC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D3D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6995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4E43D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84BEE5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1CA6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03F4C2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171E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399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B9D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22D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0E88748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F00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115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2E2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BD4A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D9EAE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475E9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FC19A7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E36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AD3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306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C61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5239305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770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FC9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5F7A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BA01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5A1A1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3FAB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39F765D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8F3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60F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A712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5FA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8462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571827" w:rsidRPr="00AB76B4" w14:paraId="3571DDE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884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B90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3CB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950A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3713C4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39E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CB0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88C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589C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22F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65AA7FD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0E9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C3DC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AE3A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CF203" w14:textId="77777777" w:rsidR="00571827" w:rsidRPr="00AB76B4" w:rsidRDefault="0057182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4D1D3B" w14:textId="77777777" w:rsidR="00571827" w:rsidRPr="00AB76B4" w:rsidRDefault="0057182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267D" w14:textId="77777777" w:rsidR="00571827" w:rsidRPr="00AB76B4" w:rsidRDefault="0057182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D3C833E" w14:textId="77777777" w:rsidR="00571827" w:rsidRPr="00AB76B4" w:rsidRDefault="0057182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583C8B4" w14:textId="77777777" w:rsidR="00571827" w:rsidRPr="00AB76B4" w:rsidRDefault="0057182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B75970" w14:textId="77777777" w:rsidR="00571827" w:rsidRPr="00AB76B4" w:rsidRDefault="0057182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F26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7508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704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3B7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1FB1469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7B5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D9E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35B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04E14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702044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CA1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5F91B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86636F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0DA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A58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F34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A0D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6E0707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B4636C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71827" w:rsidRPr="00AB76B4" w14:paraId="1FC6F1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F85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653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B98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C8C5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570E20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69D4E5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20D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C68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C253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D5DA85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21B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224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571827" w:rsidRPr="00AB76B4" w14:paraId="0126AEF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ECD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F7A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2C5ECC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497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506E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6873C4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D20B15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EA8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6FB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D46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F0A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CE7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3B268C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D30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2EF4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AF2969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EFB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1CBF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1D9FC3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2ADF37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2177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E88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863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D46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A7F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684C441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54C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987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C5FC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33ED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3EFA1DD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B21859C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81D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22F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71D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2FDE30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630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69A5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5F88746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E91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3DE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AAA324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902D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F2C3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1E08E6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DD6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DBE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3A6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52D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C196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1AFE459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FB9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B2D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939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7AA4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48CD4D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D1A0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A96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ACD7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6996FA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30B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5529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6B2FA6E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B0C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ADD5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658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81A7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CFB68A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5F7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D91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EDF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254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99E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1FBF214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162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7A45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5C5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8B6F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421275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BC4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16D10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45EB0B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AE6A3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BFD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637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77B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A85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17951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571827" w:rsidRPr="00AB76B4" w14:paraId="2BFCFF70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0BD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2FE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6102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770B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68C7C5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F21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7BA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B95F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474C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C68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D8AA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1827" w:rsidRPr="00AB76B4" w14:paraId="760794F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2C3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C896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E00FFD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2AB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A085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8CEE05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381A20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0F1E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25C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D90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889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87F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0F1C615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0B0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53A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4F3E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DE00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F8830CD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6C51485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097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4B0D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BC5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E6430D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DDD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CDC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571827" w:rsidRPr="00AB76B4" w14:paraId="2120ED3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B94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592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9CF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C869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9536A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05ED46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3EB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E1A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05AE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1CBE90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738E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2EA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4E52D42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54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467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36B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ADAC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B97261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DCDB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EA0C0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DDCFA1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173BE3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219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B29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1F2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2DBE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B2AB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571827" w:rsidRPr="00AB76B4" w14:paraId="22DC13C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80A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1987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6C4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E4945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07DC11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5E5A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27FE0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4491B8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BA5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AE6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2BE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AEA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6D35C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51B1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71827" w:rsidRPr="00AB76B4" w14:paraId="61B283B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658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799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7D64AB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8B0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A5924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4CA814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DB03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309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B4B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23A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65D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3D169C6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A2D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78F8F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4A6B340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874B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19D50" w14:textId="77777777" w:rsidR="00571827" w:rsidRPr="00AB76B4" w:rsidRDefault="0057182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3DCFF4C" w14:textId="77777777" w:rsidR="00571827" w:rsidRPr="00AB76B4" w:rsidRDefault="0057182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DC8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F42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2BD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2B4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126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43EA51B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3B5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5DB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977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E837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316B19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7D8C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2BD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27B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189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C19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6401840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922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BBC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A4B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51026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CD5022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685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DA6D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5F43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298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5357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004DD59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D4C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7431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BC6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D152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DB199E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8B0E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800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3CA7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BC6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835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647F76E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9BD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D56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B4C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00BA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10B41C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8021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501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AE5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82E1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324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60D0C80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9DD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2E2A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DA29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456C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CC0C4F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0613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5ED6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74D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49C2FA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CE17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D338" w14:textId="77777777" w:rsidR="00571827" w:rsidRPr="00AB76B4" w:rsidRDefault="0057182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5A842C8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E00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614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78806F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F0D1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6E8E8" w14:textId="77777777" w:rsidR="00571827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28C1B7D1" w14:textId="77777777" w:rsidR="00571827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2AB594DC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7DC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254E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BCF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3F8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D1D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3C4366F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C6B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DE5E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98CF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17C20" w14:textId="77777777" w:rsidR="00571827" w:rsidRPr="00AB76B4" w:rsidRDefault="0057182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D1C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DC2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0542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47F7923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13C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3990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1458373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99A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3F1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320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48353" w14:textId="77777777" w:rsidR="00571827" w:rsidRPr="00AB76B4" w:rsidRDefault="0057182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E6C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97F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E93E2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35FC3053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B74C" w14:textId="77777777" w:rsidR="00571827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9B9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3A3273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064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0FC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F448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48C7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BBE800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BC7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2E734A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ADC09A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A98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9A0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CD4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8C7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6F0FF2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1CD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3FE8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4E7B23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E4E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5AA6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5F8599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B398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C1D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ECA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5DE0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01A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679ED2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76B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D6FE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26CFB4E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BC3F" w14:textId="77777777" w:rsidR="00571827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E6FB0" w14:textId="77777777" w:rsidR="00571827" w:rsidRPr="00AB76B4" w:rsidRDefault="0057182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FFF929F" w14:textId="77777777" w:rsidR="00571827" w:rsidRDefault="0057182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1AA8B5E1" w14:textId="77777777" w:rsidR="00571827" w:rsidRPr="00AB76B4" w:rsidRDefault="0057182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4397" w14:textId="77777777" w:rsidR="00571827" w:rsidRPr="00AB76B4" w:rsidRDefault="0057182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E34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ECF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CFF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03B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60FBF4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39C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186E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20BF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0C7DD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1301C5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F74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AD9DA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54DB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6ED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4263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126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109867F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8A1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B63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A98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57D0F" w14:textId="77777777" w:rsidR="00571827" w:rsidRPr="00AB76B4" w:rsidRDefault="0057182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856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DD2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1DA62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CE3BF8F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C89D" w14:textId="77777777" w:rsidR="00571827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4E59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4C9D661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123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DD87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6EC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4937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5D6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06FE10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F178E8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C3762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697CCD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995F4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934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7B6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3221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EB9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55B641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FAE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A65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C14233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78CA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BF22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F85BC5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929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152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178F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A3D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EA0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3F92688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696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C76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51C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51295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4F6C42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101D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240428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784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09C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8DF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C85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3B7B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C39C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71827" w:rsidRPr="00AB76B4" w14:paraId="25E102A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007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D84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DE9F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6677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57C819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839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14D3C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301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9CD8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57B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5CC7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1DCFCF2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FD2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CE7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348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4E655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4350DF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9FD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7A9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758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90B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9FD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2629A2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09C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589C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4895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6935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67F79A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B79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012C17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1FA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8D61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AA97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1EF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91BB8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4F78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71827" w:rsidRPr="00AB76B4" w14:paraId="79DEC8E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77A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1C4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3B7946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485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8428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2BCA70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B91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A9B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46D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8ADF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4F6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1CB5418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07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FA2B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61B329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A51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971B1" w14:textId="77777777" w:rsidR="00571827" w:rsidRPr="00AB76B4" w:rsidRDefault="0057182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B582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F3F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00C1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C488" w14:textId="77777777" w:rsidR="00571827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655C6" w14:textId="77777777" w:rsidR="00571827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715577A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C58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1AE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73970A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5A2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2E0E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A1A14B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599AFC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7CC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5829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A49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DE2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E82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2956A6E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517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278A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D6A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9FC3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E0EB11D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702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4D1C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777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7B01F5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242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52E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E194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10C20E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781F2B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41E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37ED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711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DA83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4FC3C8D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A19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3432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D71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52FF98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9E4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8519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7E0A570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B42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A29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F94A9C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2495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3F608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202549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3195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F03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CD4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7486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1AF9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63FA75A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6FB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22E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410431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C76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FE85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1B2625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2CD8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FFB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FE1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22C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203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3B911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ACDE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571827" w:rsidRPr="00AB76B4" w14:paraId="269424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6EB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993A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70E0471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5BD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3B474" w14:textId="77777777" w:rsidR="00571827" w:rsidRPr="00AB76B4" w:rsidRDefault="0057182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5FE70D9" w14:textId="77777777" w:rsidR="00571827" w:rsidRPr="00AB76B4" w:rsidRDefault="0057182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233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4AC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43D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266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506E" w14:textId="77777777" w:rsidR="00571827" w:rsidRPr="00AB76B4" w:rsidRDefault="0057182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84DF9" w14:textId="77777777" w:rsidR="00571827" w:rsidRPr="00AB76B4" w:rsidRDefault="0057182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B76B4" w14:paraId="6A42756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A9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C01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95EB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3A38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545D82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FCA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CC74EA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6520C2A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4D8F2D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D7F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82A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7C5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ED0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7047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71827" w:rsidRPr="00AB76B4" w14:paraId="0600DED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26F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917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C4F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2150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58ED38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62EF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54D82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2DF4436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9AE7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6D6F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4D8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EE9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571827" w:rsidRPr="00AB76B4" w14:paraId="5C80F3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670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1C4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E9F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E885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142C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B51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F83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3DEC2D1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E19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B3EB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6703496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8DD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09C9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D4E3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D966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8DFB6C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9D1A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5EB9BF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C34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7467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65B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7FBB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048B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571827" w:rsidRPr="00AB76B4" w14:paraId="69D2DD3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75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2D8D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3841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F489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160815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31E3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39A34A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A0ED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860D1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FE6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B86E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571827" w:rsidRPr="00AB76B4" w14:paraId="431F3E92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D26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DE5E7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AE0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5231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5603B8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0596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806E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F40E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CB8AE00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2C0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D4C2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481BF23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4F0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510F8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C7D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87E5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3B2CE2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A6A0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70B6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9954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D7011CA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704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9A2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F09700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2E26DD1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20B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17C7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271D42F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CCF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4FAEC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E4AE56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BC8A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CF1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F18A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AED7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8A4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7AC8EE4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17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AB6A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D00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8AA8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E03054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BDB8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28B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CB66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789D682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F38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1B4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AB76B4" w14:paraId="06B5E4A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FD9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4884F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F00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D1DC5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21BEC6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64480899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A7EBABC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A061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7A29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5755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6B50298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22D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3411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AB76B4" w14:paraId="5D13471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C2D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B833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16864210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28D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9AA4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3F7747C" w14:textId="77777777" w:rsidR="00571827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573CA67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CCA1E6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C6D92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436F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2256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AE74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64D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AB76B4" w14:paraId="5E7742C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35A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2DC6C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012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B76C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777983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4D9E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AC7A9F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FE8DF89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D43FF8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E59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272D3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DF7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D29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91DC2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7B88FF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AB76B4" w14:paraId="4614C39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B76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805F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B9ED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89DC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0E8C930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E245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4754DE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8FC6C2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3C8A890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7CF8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1C12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BC08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84D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972041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571827" w:rsidRPr="00AB76B4" w14:paraId="41CA211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901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5F9C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AA8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8DCF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6978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E3B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4D2E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59ACC29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6EA5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838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1CA6A61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3E4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34DD1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EF7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C97D4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1794555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592E3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0F37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16BD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4EFA29E6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6433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1C4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F618E8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37ABB93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A02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F7DB6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699E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A937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737718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1E4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95B2FC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002692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8D46B49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847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BFBA" w14:textId="77777777" w:rsidR="00571827" w:rsidRPr="00AB76B4" w:rsidRDefault="0057182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EFE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46A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8AD4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571827" w:rsidRPr="00AB76B4" w14:paraId="07DBE04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063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1FC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42C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AACB2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C6006B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DD94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B5EB0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069B7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75DA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A53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B1F7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404A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4743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71827" w:rsidRPr="00AB76B4" w14:paraId="2EA57B5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3D1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7CC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23C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84217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2CC3A0E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C12C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C991D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7ECE9B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6CF71B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4B528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C9F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659D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FED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BD7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21E24E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393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46B1D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0E9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30656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B76C34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62EFAFA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FD7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2FBF37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5EC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8C5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52A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85F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0C0E6A7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6C2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A71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D3A94F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1AB62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8BEC6" w14:textId="77777777" w:rsidR="00571827" w:rsidRPr="00AB76B4" w:rsidRDefault="00571827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624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5DE3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AB2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C66A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978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2495403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2F3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7472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206BD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96BE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D8C942B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120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48AF24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DECE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5FE1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E27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D39F5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571827" w:rsidRPr="00AB76B4" w14:paraId="27B6692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AAD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D5A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4D99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D235F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5B2A3FD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4A0EC1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FDF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2FF69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42DD0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636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FE6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6D80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4144D8C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794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3B2F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2FEC623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10FB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532B7" w14:textId="77777777" w:rsidR="00571827" w:rsidRPr="00AB76B4" w:rsidRDefault="0057182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F2785E5" w14:textId="77777777" w:rsidR="00571827" w:rsidRPr="00AB76B4" w:rsidRDefault="0057182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A48A637" w14:textId="77777777" w:rsidR="00571827" w:rsidRPr="00AB76B4" w:rsidRDefault="0057182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D67EB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7757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71DB3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0E6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37B7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4A85D22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166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D3BEA" w14:textId="77777777" w:rsidR="00571827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4E16" w14:textId="77777777" w:rsidR="00571827" w:rsidRDefault="0057182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05FCF" w14:textId="77777777" w:rsidR="00571827" w:rsidRPr="00AB76B4" w:rsidRDefault="0057182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F485C6C" w14:textId="77777777" w:rsidR="00571827" w:rsidRPr="00AB76B4" w:rsidRDefault="0057182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60E6078" w14:textId="77777777" w:rsidR="00571827" w:rsidRPr="00AB76B4" w:rsidRDefault="0057182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AF25" w14:textId="77777777" w:rsidR="00571827" w:rsidRPr="00AB76B4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BFDC" w14:textId="77777777" w:rsidR="00571827" w:rsidRPr="00AB76B4" w:rsidRDefault="0057182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3537" w14:textId="77777777" w:rsidR="00571827" w:rsidRPr="00AB76B4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8553934" w14:textId="77777777" w:rsidR="00571827" w:rsidRPr="00AB76B4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3889" w14:textId="77777777" w:rsidR="00571827" w:rsidRPr="00AB76B4" w:rsidRDefault="0057182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5C5E5" w14:textId="77777777" w:rsidR="00571827" w:rsidRDefault="00571827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154C3F1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4A9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8DCA5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49C5675B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D77D" w14:textId="77777777" w:rsidR="00571827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9B08C" w14:textId="77777777" w:rsidR="00571827" w:rsidRPr="00AB76B4" w:rsidRDefault="00571827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D868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D6AF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0EDAA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506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C2BE2" w14:textId="77777777" w:rsidR="00571827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665BCDC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165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C33DF" w14:textId="77777777" w:rsidR="00571827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E95D4" w14:textId="77777777" w:rsidR="00571827" w:rsidRDefault="0057182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6B91C" w14:textId="77777777" w:rsidR="00571827" w:rsidRPr="00AB76B4" w:rsidRDefault="0057182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EA868DF" w14:textId="77777777" w:rsidR="00571827" w:rsidRDefault="0057182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1D0A" w14:textId="77777777" w:rsidR="00571827" w:rsidRPr="00AB76B4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A82BD02" w14:textId="77777777" w:rsidR="00571827" w:rsidRPr="00AB76B4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CE4B" w14:textId="77777777" w:rsidR="00571827" w:rsidRPr="00AB76B4" w:rsidRDefault="0057182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E18B" w14:textId="77777777" w:rsidR="00571827" w:rsidRPr="00AB76B4" w:rsidRDefault="0057182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88A95" w14:textId="77777777" w:rsidR="00571827" w:rsidRPr="00AB76B4" w:rsidRDefault="0057182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3DFB" w14:textId="77777777" w:rsidR="00571827" w:rsidRDefault="00571827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721D9B9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28F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1A86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539E4B8A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C432" w14:textId="77777777" w:rsidR="00571827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7B4E9" w14:textId="77777777" w:rsidR="00571827" w:rsidRPr="00AB76B4" w:rsidRDefault="0057182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44D7F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EED5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3839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9AA31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D838" w14:textId="77777777" w:rsidR="00571827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3566558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88A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73AA" w14:textId="77777777" w:rsidR="00571827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1032A7C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95D6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E14D3" w14:textId="77777777" w:rsidR="00571827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B51B393" w14:textId="77777777" w:rsidR="00571827" w:rsidRPr="00AB76B4" w:rsidRDefault="0057182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EED6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158E4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BF1C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308C" w14:textId="77777777" w:rsidR="00571827" w:rsidRPr="00AB76B4" w:rsidRDefault="0057182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33FE" w14:textId="77777777" w:rsidR="00571827" w:rsidRPr="00AB76B4" w:rsidRDefault="0057182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20459EC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66C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8DE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CE8C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3BA95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9CB4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6B3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D416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3730A1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5D8E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E447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5BBBE59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742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4AD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EC8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4EF8F" w14:textId="77777777" w:rsidR="00571827" w:rsidRPr="00AB76B4" w:rsidRDefault="0057182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0F7110D" w14:textId="77777777" w:rsidR="00571827" w:rsidRDefault="0057182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D9DF" w14:textId="77777777" w:rsidR="00571827" w:rsidRPr="00AB76B4" w:rsidRDefault="0057182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93F1B0" w14:textId="77777777" w:rsidR="00571827" w:rsidRPr="00AB76B4" w:rsidRDefault="0057182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E2B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51D5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0E55" w14:textId="77777777" w:rsidR="00571827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7DF6" w14:textId="77777777" w:rsidR="00571827" w:rsidRPr="00AB76B4" w:rsidRDefault="0057182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B3138" w14:textId="77777777" w:rsidR="00571827" w:rsidRDefault="0057182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571827" w:rsidRPr="00AB76B4" w14:paraId="02310AA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DCA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862A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E5BA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305D6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313A08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622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D9EBC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A3626A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A76935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37F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1C90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9FF6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75DB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427A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571827" w:rsidRPr="00AB76B4" w14:paraId="6EFACA3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874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7E9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8EF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BDD6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639FCE1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279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A7B71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776D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6AA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BBF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0C7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DC06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1827" w:rsidRPr="00AB76B4" w14:paraId="42A0811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876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0ADB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5F3D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35025" w14:textId="77777777" w:rsidR="00571827" w:rsidRDefault="0057182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EC682FE" w14:textId="77777777" w:rsidR="00571827" w:rsidRPr="00AB76B4" w:rsidRDefault="0057182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252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7C65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1B1D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7383FB0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3C8B" w14:textId="77777777" w:rsidR="00571827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589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148B783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F59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D40A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147234D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2C2B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51523" w14:textId="77777777" w:rsidR="00571827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5098C923" w14:textId="77777777" w:rsidR="00571827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0693370" w14:textId="77777777" w:rsidR="00571827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FC7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5F7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73A96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3960" w14:textId="77777777" w:rsidR="00571827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8EA25" w14:textId="77777777" w:rsidR="00571827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7F58DE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A9A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279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3B7B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C0A14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E1B5B09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8043D4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1AD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C8EA45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7439AD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796E51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9BA5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FEA6C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11722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74C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06E5F0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9B7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DAA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14D7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6111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E9B96E5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8B7B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DACD04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C01E9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A629A6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9BAC2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627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6B3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A82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36FD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71827" w:rsidRPr="00AB76B4" w14:paraId="6A076C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92B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44E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190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DE37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C1CB987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53C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8A3B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D02E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9A497C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F9AE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E9E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6F5DD8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213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2A296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2834194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88E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27357" w14:textId="77777777" w:rsidR="00571827" w:rsidRPr="00AB76B4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0AF8248" w14:textId="77777777" w:rsidR="00571827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825EE68" w14:textId="77777777" w:rsidR="00571827" w:rsidRPr="00AB76B4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D52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872E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39C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1A1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21A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150469F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983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2AA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E403D2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F8DC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2E02B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7AEC011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B1BF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0A75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ECA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1E82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93884" w14:textId="77777777" w:rsidR="00571827" w:rsidRPr="00AB76B4" w:rsidRDefault="0057182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CA113E" w14:textId="77777777" w:rsidR="00571827" w:rsidRPr="00AB76B4" w:rsidRDefault="0057182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3C2304D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040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C40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4413CE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B17A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74D6B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F41BCFD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27FC1BD0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DC3D59B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430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FB0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ADCD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9DB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6ADC" w14:textId="77777777" w:rsidR="00571827" w:rsidRPr="00AB76B4" w:rsidRDefault="0057182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F5578ED" w14:textId="77777777" w:rsidR="00571827" w:rsidRPr="00AB76B4" w:rsidRDefault="0057182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D0CF171" w14:textId="77777777" w:rsidR="00571827" w:rsidRPr="00AB76B4" w:rsidRDefault="0057182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497519F" w14:textId="77777777" w:rsidR="00571827" w:rsidRPr="00AB76B4" w:rsidRDefault="0057182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7DFFC9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BD2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2D7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35C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D036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38E2B4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147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D44FE6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FDC7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489E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DE6C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B2F8" w14:textId="77777777" w:rsidR="00571827" w:rsidRPr="00AB76B4" w:rsidRDefault="0057182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45B6D9" w14:textId="77777777" w:rsidR="00571827" w:rsidRPr="00AB76B4" w:rsidRDefault="0057182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E848C1B" w14:textId="77777777" w:rsidR="00571827" w:rsidRPr="00AB76B4" w:rsidRDefault="0057182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571827" w:rsidRPr="00AB76B4" w14:paraId="38DF292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A16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94C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7901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9F0DC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F69E510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5790C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79DC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9EB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FD9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6B15E" w14:textId="77777777" w:rsidR="00571827" w:rsidRPr="00AB76B4" w:rsidRDefault="0057182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571827" w:rsidRPr="00AB76B4" w14:paraId="0060197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C9D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9B7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70ED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FF377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EBF506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E23A405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408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B73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8A1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26EBCE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7E0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4D55" w14:textId="77777777" w:rsidR="00571827" w:rsidRPr="00AB76B4" w:rsidRDefault="0057182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AA37E7C" w14:textId="77777777" w:rsidR="00571827" w:rsidRPr="00AB76B4" w:rsidRDefault="0057182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83543" w14:textId="77777777" w:rsidR="00571827" w:rsidRPr="00AB76B4" w:rsidRDefault="0057182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571827" w:rsidRPr="00AB76B4" w14:paraId="260E353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BB9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E2D0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143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C61E2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A33E4A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CF4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F9508D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504F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5AF7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8DD4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4C2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C601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71827" w:rsidRPr="00AB76B4" w14:paraId="40A6402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F62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B26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F627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6F183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BDC0308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D3EF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414991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2C72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EDFE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B99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2FD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E2DF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71827" w:rsidRPr="00AB76B4" w14:paraId="62CA330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02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388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EEEB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84590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8316B86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AEB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99CE2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B861A3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2A963D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D69F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7A9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1AAC1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751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80DE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571827" w:rsidRPr="00AB76B4" w14:paraId="053444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904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277E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F257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D7F28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A3E019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EC4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EC7D4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52A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85F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4E0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8C4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2C3D3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71827" w:rsidRPr="00AB76B4" w14:paraId="1D43AE7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BD0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6039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A59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4A2D7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C37FE3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D50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599653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58CC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934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AE14A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B87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D716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571827" w:rsidRPr="00AB76B4" w14:paraId="2851BB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F53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0DF7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04E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7A57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73FC75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8E4C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883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B5F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895D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9D4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7C87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71827" w:rsidRPr="00AB76B4" w14:paraId="3EF2C86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6C7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03A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B8C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E1424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17A576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676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385FC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CFA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692A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386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571827" w:rsidRPr="00AB76B4" w14:paraId="780C1E0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D53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330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0097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C6D0D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404BE5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934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EF6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D9E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73A7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1FB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71827" w:rsidRPr="00AB76B4" w14:paraId="5BF9BE77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99A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94F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179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88405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1DAC4D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E2C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74FB1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62D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BA2C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5E4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5CD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EE9B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571827" w:rsidRPr="00AB76B4" w14:paraId="592D1B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CE0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7A2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BF9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D287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068646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A59D683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4A7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F8547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BF6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68C7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6C5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60B812D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D0F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37B2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94E1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54237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89EF80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DB5F231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22D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27D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0A2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F945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39F0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7D7CAC2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0A3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A63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C8E86F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B81DF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23C4C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8A02C37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167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CC6F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A0E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A5CD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86D0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69A902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DD2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3FF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172D66C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A6DA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5ED2F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9A904C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3FC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B98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D3D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226AF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EA0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2E6CC7C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C8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C79FD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71F0BBA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8A61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57D6F" w14:textId="77777777" w:rsidR="00571827" w:rsidRPr="00AB76B4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719EF20" w14:textId="77777777" w:rsidR="00571827" w:rsidRPr="00AB76B4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9CB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804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B306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C302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975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571827" w:rsidRPr="00AB76B4" w14:paraId="38E7E24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16D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8E52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61B9A851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250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89C8A" w14:textId="77777777" w:rsidR="00571827" w:rsidRPr="00AB76B4" w:rsidRDefault="0057182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9AA44E7" w14:textId="77777777" w:rsidR="00571827" w:rsidRPr="00AB76B4" w:rsidRDefault="0057182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4BE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ABAA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4954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0D8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BF20" w14:textId="77777777" w:rsidR="00571827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470DFF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90D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191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968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E0AA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E8BE4E4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BD1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B1962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B25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1ECC45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678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F1B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6130FAE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7CE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B60B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37BF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C853C" w14:textId="77777777" w:rsidR="00571827" w:rsidRPr="00AB76B4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0102963" w14:textId="77777777" w:rsidR="00571827" w:rsidRPr="00AB76B4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0859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EEC2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180CF" w14:textId="77777777" w:rsidR="00571827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E077A7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E50B" w14:textId="77777777" w:rsidR="00571827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D19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13ED92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251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C86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6BA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D093D" w14:textId="77777777" w:rsidR="00571827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93830B8" w14:textId="77777777" w:rsidR="00571827" w:rsidRPr="00AB76B4" w:rsidRDefault="0057182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C83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3A8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193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8ED9B8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4A0B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BDD5" w14:textId="77777777" w:rsidR="00571827" w:rsidRPr="00AB76B4" w:rsidRDefault="0057182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73BF34E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8DB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6F7C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59C486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CA0D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E0965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39B5C22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425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FF9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CF0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CF3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D66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20B5CB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8BA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E6A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83E669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2B6B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7D6E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2DD437F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3539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1295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7B25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E077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10CB" w14:textId="77777777" w:rsidR="00571827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9A143D" w14:textId="77777777" w:rsidR="00571827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072F7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571827" w:rsidRPr="00AB76B4" w14:paraId="50B923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33E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2384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64A2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460FC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3697DFD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0F9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65BA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882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5CD3C7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5D4E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B827" w14:textId="77777777" w:rsidR="00571827" w:rsidRDefault="00571827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466AFC" w14:textId="77777777" w:rsidR="00571827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8335F0" w14:textId="77777777" w:rsidR="00571827" w:rsidRPr="00AB76B4" w:rsidRDefault="00571827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571827" w:rsidRPr="00AB76B4" w14:paraId="370D97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C9C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85D7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677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FB2B4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E974EC6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DB5E24A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FAFC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C7880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B01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2EA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D36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9BA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6BBC384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ABE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9BB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65A6D36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87779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C361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22F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761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BBA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F6D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75E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1F95A0B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8E7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DAA0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131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6AFC6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441F9AC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24E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8C7EC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A9B4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6A4BF67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F9195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0DFB1" w14:textId="77777777" w:rsidR="00571827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4CE2459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2FEB1E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FF3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DB6B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DFF43B5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3431" w14:textId="77777777" w:rsidR="00571827" w:rsidRPr="00AB76B4" w:rsidRDefault="0057182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039E7" w14:textId="77777777" w:rsidR="00571827" w:rsidRPr="00AB76B4" w:rsidRDefault="0057182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4FA47A8" w14:textId="77777777" w:rsidR="00571827" w:rsidRPr="00AB76B4" w:rsidRDefault="0057182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09BD1B9" w14:textId="77777777" w:rsidR="00571827" w:rsidRDefault="0057182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4C969F2" w14:textId="77777777" w:rsidR="00571827" w:rsidRPr="0068517F" w:rsidRDefault="0057182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22430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2EC8D" w14:textId="77777777" w:rsidR="00571827" w:rsidRPr="00AB76B4" w:rsidRDefault="0057182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B004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7EA4" w14:textId="77777777" w:rsidR="00571827" w:rsidRPr="00AB76B4" w:rsidRDefault="0057182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36B7" w14:textId="77777777" w:rsidR="00571827" w:rsidRDefault="0057182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2CDCDBDB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13FA067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9D9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5A4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8A2F3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0047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95922CD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8E1D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1C1CD8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B3EFF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C7CC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BA45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E42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571827" w:rsidRPr="00AB76B4" w14:paraId="5164C3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BA3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034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AAE7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369D1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3EF29F3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43D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1D676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A665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51B9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08AA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2F4F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571827" w:rsidRPr="00AB76B4" w14:paraId="7D86BFE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76F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8C5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A8D18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3A0FE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0A410DB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78092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7C20C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486B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F295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236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C22FC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1690871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425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C9A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D1C523A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6240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4E94C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DD5B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C73E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97E6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E2E7D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6CBD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DA8E4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44C14A0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723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760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9DB4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D93EC" w14:textId="77777777" w:rsidR="00571827" w:rsidRPr="00AB76B4" w:rsidRDefault="0057182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0A4DE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B436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541C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3B767D81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994B4" w14:textId="77777777" w:rsidR="00571827" w:rsidRPr="00AB76B4" w:rsidRDefault="0057182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AB3D" w14:textId="77777777" w:rsidR="00571827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D80193" w14:textId="77777777" w:rsidR="00571827" w:rsidRPr="00AB76B4" w:rsidRDefault="0057182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00AEAE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EDE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3226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12A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7263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0D324B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548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776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27AD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464EF9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423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1AB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571827" w:rsidRPr="00AB76B4" w14:paraId="09A64FF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E10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A39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A99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E333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18F6B0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695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775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E99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E96222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9D1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800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6B40E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7D04C9BB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787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FC262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4FAE3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B088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9E25A9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BA13E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9A052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7BC424D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C577F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897F2F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8506BA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03DFC6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880A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CC8A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AB92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D40F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84227F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47EEBD7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0D4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576BA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C9213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AE12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B6CE0F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F8CB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8C5532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5137B3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6A155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08A7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8D8A8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07D1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448980D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A6B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4B46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BA4E3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6F8D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895CCD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E0216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6F642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63362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20DF9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2F706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764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56B7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571827" w:rsidRPr="00AB76B4" w14:paraId="1D2E1B1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773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990C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8322E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F4CF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8977C8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917C7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5FF1B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C9AEB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4047C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0F221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CBDE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571827" w:rsidRPr="00AB76B4" w14:paraId="4331CAA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0DF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120F8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E99FF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B2B0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89EE3B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2CF7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2D652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ED5C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ACCF4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873F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4B14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571827" w:rsidRPr="00AB76B4" w14:paraId="097A311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A8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4401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7FAC0C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C1EAF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F84F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E7D721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DCAC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A8C42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7ADFA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37D7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51DA2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92A2D4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170DD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71827" w:rsidRPr="00AB76B4" w14:paraId="130296D6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211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F15D5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97120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C33B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7900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067CC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BEDBE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A3B7A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A50D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8B748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037DE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71827" w:rsidRPr="00AB76B4" w14:paraId="239707E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49E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5C618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157C1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72DB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B2974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61928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F3EE67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1C172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B12EB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5A5D3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B6603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571827" w:rsidRPr="00AB76B4" w14:paraId="4102D79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4F6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F013C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2B2F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7D3F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5B93B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3E4C9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0CFB6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162B6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8C386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5DB35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619A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571827" w:rsidRPr="00AB76B4" w14:paraId="3E8FD4E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618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A73F9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3E963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65F9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25E6EB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C9245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E82EAC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4B1D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7B37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0CA9C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DA377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571827" w:rsidRPr="00AB76B4" w14:paraId="699F382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C27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F2F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069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570F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F9AE68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ABFA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518038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AB0BB7B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915676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52CAEDC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E3D22F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06B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820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47C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1D4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BE64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B76B4" w14:paraId="3274D9B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B0C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608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A31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860F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98DFBB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7697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187A44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3C7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C98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ACBC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98B8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9AB74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B76B4" w14:paraId="77A3F8B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BFB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48EB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0E5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8311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5BF623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E0A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262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DBA6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939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868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6E93E6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C6B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86D5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656F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28DA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1E136A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8F97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63757D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0C9F09E4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C4B1C43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8880529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153AF96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27E6924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6944E91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296C4E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D0C9C8B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7D6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DAA7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6D1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381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AB1C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B76B4" w14:paraId="35CBDB8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45D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00C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AA9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108B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7F91DD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9402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069D9C9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7D4AB51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1E3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EB0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B36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0E3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ED9DD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B76B4" w14:paraId="2DC8A24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8EE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0AF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41E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C465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FA258C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E152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7CE5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F1B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0ACDAF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F54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331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A360E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5FB352E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786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DB0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092B74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6A5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3AC3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542441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A3B3A9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8B3E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96B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62E5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925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222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A9EB4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79BE39A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B23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21F0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D462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9349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143AF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A81E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69672E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6A8393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EA79CDD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0F39B8BC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ADB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C9E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097F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3874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DA460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71827" w:rsidRPr="00AB76B4" w14:paraId="22A615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F98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E16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DDB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4C99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2769D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6D32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ADD5F4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DF5D3B9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313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7F4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42D3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C5F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8620D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571827" w:rsidRPr="00AB76B4" w14:paraId="14BE876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316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C6D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BCB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24C9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6123F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4573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4DFF47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30F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5C5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F23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1BAF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571827" w:rsidRPr="00AB76B4" w14:paraId="38884C9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1CA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599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83D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8FA6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7C6AC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818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58AF016" w14:textId="77777777" w:rsidR="00571827" w:rsidRPr="00AB76B4" w:rsidRDefault="0057182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3FE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63F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B002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855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5957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36443C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71827" w:rsidRPr="00AB76B4" w14:paraId="41993B4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BC0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7EE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7AD5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12C9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8882B6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7E7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701344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951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F69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958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6A4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55C7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571827" w:rsidRPr="00AB76B4" w14:paraId="731509D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5BA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D4D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F40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DB74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29C75C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525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4328F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C87A4B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796D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2881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365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8D1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571827" w:rsidRPr="00AB76B4" w14:paraId="0DFF27B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7C0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00D8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B63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FF7B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1FBC5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935A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DC8F5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6744C6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A3198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264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9AF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A6E9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934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F0C7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571827" w:rsidRPr="00AB76B4" w14:paraId="5DB8EC1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B7E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2EEA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E19B54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A14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72E2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A33918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84D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3C5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C8B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2E8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DC8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9CC4D2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5B926C2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2D0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BE6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62D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0CCF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64DB8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B47A1A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2611E7C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874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71A3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A53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7911FA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730B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A6E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0313A3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1827" w:rsidRPr="00AB76B4" w14:paraId="471C1E0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D64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837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22B8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BA64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B07481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60B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93C157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110268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A41BD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CD8D9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BD4BB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B8E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CD4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5E8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3D0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3475C65C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A12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B07E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B4E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B048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A292CC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8A856B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D1384B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6ED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0CC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522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D25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A957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2F82460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8B1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D39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267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6B94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D8EDF2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335B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1B1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614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9EC0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F54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23C7E7C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E66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43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6F05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E87D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44E9F0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611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3294031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346BC5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C6D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2EB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67F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D278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14233B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571827" w:rsidRPr="00AB76B4" w14:paraId="09DEA7F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6CE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B40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26AA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191E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CE74F0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2F4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755CD6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9FA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2B6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B33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D94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571827" w:rsidRPr="00AB76B4" w14:paraId="24DDCB6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EF3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298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8223FB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2C3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51B6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929AA1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E31F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41E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EF8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F8BAE8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E3E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037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794DC8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02F12D1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725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E68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4780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D53B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FC2B0D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7C60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002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339C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06B37F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E7E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4703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71827" w:rsidRPr="00AB76B4" w14:paraId="2B3386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C00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528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571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A065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481DEF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552AB5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7F0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C3E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1E2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2D42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8E8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ABBE33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365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2D86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0090550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F3C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A397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F6C630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C01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030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41E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6DD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EE6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017729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B47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98D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645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926D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1E33E50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68FC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2C7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F91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1C1B65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C5A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916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056AEB8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D5D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AE2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08AF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06D1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F16D8A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81BCA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51E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A85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E06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FF5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C00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E090AB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F7E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52E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22A36A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145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A103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156E204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D9A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76D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403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37D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A25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7EF2FC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0E6571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A8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144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A3D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FE2C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DFB941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AE6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F6BE89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62E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9A3D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2ED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EA9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758B1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71827" w:rsidRPr="00AB76B4" w14:paraId="7A1BAD3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49A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5E20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40D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14BD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AA6F34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073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4B2B98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42D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270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EBF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64EC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A257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571827" w:rsidRPr="00AB76B4" w14:paraId="58942FA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8A7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EAB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84F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E749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61C864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F49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2AC1CA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4C7D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E59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6F9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450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7214C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71827" w:rsidRPr="00AB76B4" w14:paraId="4F9C3D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AC5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F4D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283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2715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83DD2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9E8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2CF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AE5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188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C3D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8B53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1827" w:rsidRPr="00AB76B4" w14:paraId="187B3B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AED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5E11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322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8C81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B106CC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02ABD8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C1C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D7D20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1FFA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CB8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016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4E5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653B2A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5EB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60D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D0E652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759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AF55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1D2585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6CE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94D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E6A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79E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2F3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2857BFB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92F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B4E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752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08A6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A8B086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65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CB9E26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22FDD1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1419A7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CCEA7C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A67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A629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5DF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303D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D6A5E1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196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98E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704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2C4B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2506CC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26ADEA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56E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F3A0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20E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8D3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4E6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7E0B122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CF4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D93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950DC5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A27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367A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F8D68F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5F2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C36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E9A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48DB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D15E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3DD46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571827" w:rsidRPr="00AB76B4" w14:paraId="472B09E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DAC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F88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98F627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2A91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D69B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32D583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FB7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3E02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808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638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E2C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263BBD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5BD849B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4C4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6A94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959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0377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76CE07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6EC285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3ABA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F6C112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2B6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E1D7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07E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B57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0A6F8588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768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ECD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17E0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C9EA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F5FF4F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F448DD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1D46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53E842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AFD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218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7F28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990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2337488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64F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E25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6EC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9C65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4EA258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5AFBCC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483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D83B1A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044424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082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3A0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FC3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58D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3815F8B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8E9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689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26516A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447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8FCC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9F6CBB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034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0962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13B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256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C22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49D2D3D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443B2BE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1F8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D6DD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84E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5994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FB64E6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7B6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7E9BCB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947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5B9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93B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B83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17B7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571827" w:rsidRPr="00AB76B4" w14:paraId="57E0E7D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E6F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BF4A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BEF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B5C0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80633A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C06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1F8DE8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5E4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661A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E17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5376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AFB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571827" w:rsidRPr="00AB76B4" w14:paraId="46A73AB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296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5AF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BD87E7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7896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FBBF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939DFF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127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6B2C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5EA1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489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35A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3D364F3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D83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D6B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829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3CF5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9A57A8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C5A123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8FF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95A5B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32C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E47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BAD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04D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1741326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950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38B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9D4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2434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3B9AC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005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950C67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163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9C1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1033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F4D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1241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571827" w:rsidRPr="00AB76B4" w14:paraId="2B24D31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B8C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DE8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3BD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C433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F6B002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9EF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E6CA93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5BA3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B22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C09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D69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2633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571827" w:rsidRPr="00AB76B4" w14:paraId="64506D2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670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8EE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AE41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D650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992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A019F6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0B4CAAB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73D7A0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F590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20E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842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7DE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5B0F919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F5112F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571827" w:rsidRPr="00AB76B4" w14:paraId="0992CF0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8DF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29C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B5B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657E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BA7755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24E43F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1D94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94A743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859CEA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BB7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7487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3842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8E6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102FA0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AE7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BD4E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F73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0BE1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0D97DE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2BEEE7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E266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CA38CC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CFFA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23C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492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27A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6CE74D5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D04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B29E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3A8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6D15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089F78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7EAF39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F4B4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48E7A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808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D3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A7C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AF0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065CC6C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425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FD4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AB30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3080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CD8EC3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B89E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F15F6B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091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BB6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0DC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5D1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E4F1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571827" w:rsidRPr="00AB76B4" w14:paraId="54771B9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743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15D7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81B5EE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47A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E2D3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0EA9C1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2B57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3B1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1C98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DFFE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F77B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52195A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B76B4" w14:paraId="69B53ADA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FCE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A7E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790D9C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F7C1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92FB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0B753E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41A53A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1090BB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313F6B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FEDFA3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017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461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E23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DCC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89B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391222E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AEB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5D1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7D6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836D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C8D14A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FAC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A48E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CBD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DA5013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BD24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A67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0BB235E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0BE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6CC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D735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F01B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ED2726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A7C6D0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E9C0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6CB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D26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B7D2B3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966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BFF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99071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571827" w:rsidRPr="00AB76B4" w14:paraId="5460B0D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C75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42E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7FD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17EE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9EF401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4F3C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79B7B33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2D23B88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6428860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76BF04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38ADBC3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A37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5EC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1E1D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D8D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6809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571827" w:rsidRPr="00AB76B4" w14:paraId="20E9C9B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35F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644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9A3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00B5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0C61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8A9292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E25C0C2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A48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47E8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7A0D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24C1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E15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71827" w:rsidRPr="00AB76B4" w14:paraId="080F768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9C1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D0F0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206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27EC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16B26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A510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1429C3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3692D43D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9E4FD0E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0CCD436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CF5D216" w14:textId="77777777" w:rsidR="00571827" w:rsidRPr="00AB76B4" w:rsidRDefault="0057182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983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6A7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F4EE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83D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562E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71827" w:rsidRPr="00AB76B4" w14:paraId="1DDCB09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1D3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68A9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6A2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507B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0162ED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E0F670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A7C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BF6CF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257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D32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2F1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9BB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9848E9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674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801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BB2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6C31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157808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4EBA5B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7CE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4583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664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E7C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38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02AAB70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DF2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43D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A8E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E890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C9C773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408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D88D6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4C0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F36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783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08F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5C95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571827" w:rsidRPr="00AB76B4" w14:paraId="10EE013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2A8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9CF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ABD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2D66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E97680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F37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E4F001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410E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785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151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2CD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71827" w:rsidRPr="00AB76B4" w14:paraId="3B2A866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2493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4D87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4ED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B0A8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49027F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6AA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65C2B5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1FF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0B0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9E0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2D7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318C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571827" w:rsidRPr="00AB76B4" w14:paraId="55005E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E2E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4D9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ECE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A341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4CD10B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762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4C940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3D8A76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99B6E8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869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41C4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CDBC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940C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F7157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71827" w:rsidRPr="00AB76B4" w14:paraId="73A44F8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613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583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282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9CCD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5340CD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E7D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B6561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711219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A66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588C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A38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9D06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CC3E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71827" w:rsidRPr="00AB76B4" w14:paraId="5C9BAF3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F8E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A00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714C12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D85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EE77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F923E4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86C34A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A2C1B0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656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2C4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BF77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0E5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EAC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0A3A1A7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844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98E6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19F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2997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016D67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EFB8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073875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B1CD9D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DED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0B7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7A5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537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081BE3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860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2CC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FE4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69D4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34D57D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5D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920BAC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7AB22E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B66453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D7943C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0297D4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2B9280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05BD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512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5197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D84E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F5F2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571827" w:rsidRPr="00AB76B4" w14:paraId="70C24A8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4C6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08B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434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FF37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D0C583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78C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3E7C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83A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66A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0C4F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776DCB6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A38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E3E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224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5DB1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C126D9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2930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E36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375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C1E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847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92A7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571827" w:rsidRPr="00AB76B4" w14:paraId="50107D6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EC0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149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162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AC73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2286C8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6D0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8F2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C863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A48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9FE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3D6F26A7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1CF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A77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40F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B67A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CE3620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9EE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ECA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0D5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D00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F3E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72262C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B0A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DF2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89D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629E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B21E46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EB5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058AF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F3F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139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FB40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CD3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F418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571827" w:rsidRPr="00AB76B4" w14:paraId="2F04651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AB6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1A92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F3B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ABC6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6EAA95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33F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A526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AC3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2E7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EA60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571827" w:rsidRPr="00AB76B4" w14:paraId="0221352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D13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4E4C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755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9568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AFA4CE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AA3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C77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3DEC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7055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57EC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C6DE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71827" w:rsidRPr="00AB76B4" w14:paraId="0372631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B54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F61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0B078E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C60B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6F19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95E449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9DA2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C63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0BF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FD06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F3B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71524EEC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437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265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CE0B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4DC6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2CA7A5F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EDE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D8F443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0E6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BC3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522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DF7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0588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571827" w:rsidRPr="00AB76B4" w14:paraId="418B0FE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9FE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526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3939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1790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19C902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121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EADC9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88F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313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A0A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79B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73BB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71827" w:rsidRPr="00AB76B4" w14:paraId="4E76AE3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371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025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897C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3A00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57E4A1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144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2F729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9DF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7CC6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A0DD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203A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E7375B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571827" w:rsidRPr="00AB76B4" w14:paraId="0522CF3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4BB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5A07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3C5AB76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862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71AF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4F1DBE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2D6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295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207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F10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B983" w14:textId="77777777" w:rsidR="00571827" w:rsidRPr="00AB76B4" w:rsidRDefault="0057182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59CE8AB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A8A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60A0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34D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4FF9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A3D2C2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A84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B82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D25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DD6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906D" w14:textId="77777777" w:rsidR="00571827" w:rsidRPr="00AB76B4" w:rsidRDefault="0057182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C2A9CD0" w14:textId="77777777" w:rsidR="00571827" w:rsidRPr="00AB76B4" w:rsidRDefault="0057182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571827" w:rsidRPr="00AB76B4" w14:paraId="387FC4D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50D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722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81F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17A6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8E0F9B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9B7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5D1616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C935EB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CE0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AED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84A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F19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20E14B7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2E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05A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831D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D9C5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1D474A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EE7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948A6E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751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0C68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F45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C2F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27FF6D3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5C6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C1BB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0C0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A4C7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77589D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DD0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62E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818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AA4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387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E7C1B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571827" w:rsidRPr="00AB76B4" w14:paraId="2A4C452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817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C8BB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00D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5BF8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0D276F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9B28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BB38B2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953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D84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8EC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46B3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2D6E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571827" w:rsidRPr="00AB76B4" w14:paraId="5811CB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0BB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2C2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96C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3629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329D0C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779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8C4558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F13454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154EDE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37E3E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52FE49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96191D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24607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5EA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8AC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F6A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2B3F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EE20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571827" w:rsidRPr="00AB76B4" w14:paraId="013BC17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BD3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1B8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70D5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7E55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EE6754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03F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F2F1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77C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CE8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645A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B6EF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571827" w:rsidRPr="00AB76B4" w14:paraId="7114C27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72C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607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735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4E71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CB1207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2BE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13D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FED4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E7D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18A6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7AD6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571827" w:rsidRPr="00AB76B4" w14:paraId="1FF9D882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74BB3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66E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922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6399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0FC11A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E55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44B3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66C8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227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B60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571827" w:rsidRPr="00AB76B4" w14:paraId="7CCEC2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F3A72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584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CF8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1FE6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599BFB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74F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5D60F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B5D4B1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4516215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25B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095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290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6B44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0EA244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F5CC1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3C13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FE3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FAC3E" w14:textId="77777777" w:rsidR="00571827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C1F857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FEFE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2A03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6C7E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4840A3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F3A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A750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A886BF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571827" w:rsidRPr="00AB76B4" w14:paraId="2739FA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264E2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0ECE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753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9AB0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028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5173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68FA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FECE" w14:textId="77777777" w:rsidR="00571827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29B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571827" w:rsidRPr="00AB76B4" w14:paraId="163A09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4688D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B9B4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00B0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382B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FCB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1FE8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7F41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A924" w14:textId="77777777" w:rsidR="00571827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C3B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571827" w:rsidRPr="00AB76B4" w14:paraId="3A9198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8300E6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470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B33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7F14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7E9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57B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A69C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63F1" w14:textId="77777777" w:rsidR="00571827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1A6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571827" w:rsidRPr="00AB76B4" w14:paraId="3D65D1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8A1AF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BE5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2EBA06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104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B1A6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00F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2A62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D018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F9BC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4E4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2C0FC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571827" w:rsidRPr="00AB76B4" w14:paraId="08CA4CB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2612E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FBB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3CFC256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3AC9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21F2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33C9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69F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6CF6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4B3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21C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571827" w:rsidRPr="00AB76B4" w14:paraId="0563836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ED88E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EFB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C51B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6F54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6A6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E78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49F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32D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654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716779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B5960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A76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EA7E39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365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63AF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103E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82D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489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B42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8404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571827" w:rsidRPr="00AB76B4" w14:paraId="2790BE3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AEFD2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710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0582FC0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132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895B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5F2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5AA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F849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AEF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9F49" w14:textId="77777777" w:rsidR="00571827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094626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1827" w:rsidRPr="00AB76B4" w14:paraId="39C0BAD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DD72C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5A37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11F9AC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981A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FE79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6D3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C87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912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012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098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102E2C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CC9D8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17B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5D4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48DE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2B8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56FA1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1D9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D36E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DD2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20B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571827" w:rsidRPr="00AB76B4" w14:paraId="178723E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682A72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48A1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7EBC33E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43F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878F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DA8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DF4A" w14:textId="77777777" w:rsidR="00571827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D6B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63E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6A72" w14:textId="77777777" w:rsidR="00571827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90247B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1827" w:rsidRPr="00AB76B4" w14:paraId="2F20B5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7A4E7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A98A" w14:textId="77777777" w:rsidR="00571827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D957" w14:textId="77777777" w:rsidR="00571827" w:rsidRDefault="0057182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BC004" w14:textId="77777777" w:rsidR="00571827" w:rsidRPr="00AB76B4" w:rsidRDefault="0057182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1206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AA4F56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28A4F" w14:textId="77777777" w:rsidR="00571827" w:rsidRDefault="0057182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0BA0A" w14:textId="77777777" w:rsidR="00571827" w:rsidRPr="00AB76B4" w:rsidRDefault="0057182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D419" w14:textId="77777777" w:rsidR="00571827" w:rsidRPr="00AB76B4" w:rsidRDefault="0057182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7AFA" w14:textId="77777777" w:rsidR="00571827" w:rsidRDefault="0057182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571827" w:rsidRPr="00AB76B4" w14:paraId="6618752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F29DB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8C05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118453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26D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4155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2E2E29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F26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408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42D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990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C110" w14:textId="77777777" w:rsidR="00571827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C5077F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1827" w:rsidRPr="00AB76B4" w14:paraId="317C0D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52912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BCBF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5309F9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14A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D944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95F1FF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55D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F0A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9D5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353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EBAD" w14:textId="77777777" w:rsidR="00571827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21C447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1827" w:rsidRPr="00AB76B4" w14:paraId="42A0C2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22D4D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0F27" w14:textId="77777777" w:rsidR="00571827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B4887" w14:textId="77777777" w:rsidR="00571827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A122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057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76EA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687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F68E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518F" w14:textId="77777777" w:rsidR="00571827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571827" w:rsidRPr="00AB76B4" w14:paraId="7A263F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49E3C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415C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CB4F80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9C0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AB74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CBA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580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CB4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9284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A07B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4095BA0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C39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F289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624F86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6A0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0699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BE06D4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DE7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C5D9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167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C98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AC11" w14:textId="77777777" w:rsidR="00571827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C4FE87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1827" w:rsidRPr="00AB76B4" w14:paraId="7286E8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889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EB71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C9B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D9CA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4FE7E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0B1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947B8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C18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B10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5B3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1D6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B76B4" w14:paraId="3AD71BF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D36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FE0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CDD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D0694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42223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CE7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6CBF0E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3B1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8AB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989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364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9C53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C709CA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35ED2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71827" w:rsidRPr="00AB76B4" w14:paraId="04EA4E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0B80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B2AD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E8F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19B5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71D86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812A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3F863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38F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1CE1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465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22B8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6BAF6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35F85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883D76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71827" w:rsidRPr="00AB76B4" w14:paraId="08AF016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E095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76B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1CD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9E27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42A2A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11A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1CE87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05C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CBF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4AF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0BB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9925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571827" w:rsidRPr="00AB76B4" w14:paraId="557033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5777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31C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101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3FA6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CB3C55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51B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7BE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022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CB2A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3F63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BA057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71827" w:rsidRPr="00AB76B4" w14:paraId="22CCB9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0928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2D6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BB8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3441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2711D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48B3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D80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4977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DEA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CE2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9B90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D2C97E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571827" w:rsidRPr="00AB76B4" w14:paraId="331D972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BCF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6F6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9F2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07C9B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69186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10C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3DF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477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30B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B4D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ABC0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72CF77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71827" w:rsidRPr="00AB76B4" w14:paraId="162EB3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5244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BCC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3732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5EDAC" w14:textId="77777777" w:rsidR="00571827" w:rsidRPr="00AB76B4" w:rsidRDefault="0057182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2BAA0B" w14:textId="77777777" w:rsidR="00571827" w:rsidRPr="00AB76B4" w:rsidRDefault="0057182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71134" w14:textId="77777777" w:rsidR="00571827" w:rsidRPr="00AB76B4" w:rsidRDefault="0057182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CBF458" w14:textId="77777777" w:rsidR="00571827" w:rsidRPr="00AB76B4" w:rsidRDefault="0057182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669C8DB" w14:textId="77777777" w:rsidR="00571827" w:rsidRPr="00AB76B4" w:rsidRDefault="0057182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613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C29ED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71D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48E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571827" w:rsidRPr="00AB76B4" w14:paraId="659BA72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3CA9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D02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0B5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9DCE7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4AA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98E67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CCE88D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CA7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F97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139F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F27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39F11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2E27B2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571827" w:rsidRPr="00AB76B4" w14:paraId="41C5E2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E25A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5B1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EE6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9C0B6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B2DC4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B20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009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A97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7FA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688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7EF5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571827" w:rsidRPr="00AB76B4" w14:paraId="3A5CD0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F9D1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B2B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31D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FC0A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F6FD4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B52270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B1147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AF10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7E6B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B7FA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17B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A0FC74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1827" w:rsidRPr="00AB76B4" w14:paraId="5F3017F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126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6C42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FDCD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8FC4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07A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2C7AC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A886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CA0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AAC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A4B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71827" w:rsidRPr="00AB76B4" w14:paraId="41703E3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493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E7C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9AB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9BED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2B52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9FCC8F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B7C12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62F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71F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7D8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C9719" w14:textId="77777777" w:rsidR="00571827" w:rsidRPr="007B5A25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B2DA71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1827" w:rsidRPr="00AB76B4" w14:paraId="6ADAD1B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03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BAD7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1FCC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FC65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384999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C5E8E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6743DA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431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D54A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0E5F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21BDD" w14:textId="77777777" w:rsidR="00571827" w:rsidRPr="00AB76B4" w:rsidRDefault="0057182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3E6D2" w14:textId="77777777" w:rsidR="00571827" w:rsidRPr="00AB76B4" w:rsidRDefault="00571827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1827" w:rsidRPr="00AB76B4" w14:paraId="63AC5A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C7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78E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FD0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DDDB8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EFE1A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1207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F3E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1AB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EB7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F1509" w14:textId="77777777" w:rsidR="00571827" w:rsidRPr="00AB76B4" w:rsidRDefault="0057182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C6EE2F" w14:textId="77777777" w:rsidR="00571827" w:rsidRPr="00AB76B4" w:rsidRDefault="0057182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1827" w:rsidRPr="00AB76B4" w14:paraId="6E67D6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94AD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B09A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D22B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EADBD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BBF7A3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091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D8AE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417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12D3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D031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C6C6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1827" w:rsidRPr="00AB76B4" w14:paraId="5D8FB6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39AF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AC48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1E2E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AA7CA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53AB21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D40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C001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B2B7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1F3D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46561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2381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1827" w:rsidRPr="00AB76B4" w14:paraId="1B264DB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09FC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F18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7BAF6796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D164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EB26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66E3742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AE12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B761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5F1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F689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9EF0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:rsidRPr="00AB76B4" w14:paraId="79F30BD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D22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00FC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87F5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295A0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C32E9DF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30C8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450623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5E28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FE8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13ED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3C3F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571827" w:rsidRPr="00AB76B4" w14:paraId="083AFDC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E1FE" w14:textId="77777777" w:rsidR="00571827" w:rsidRPr="00AB76B4" w:rsidRDefault="00571827" w:rsidP="0057182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CBCD8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6FC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DFFCE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42B6BDC" w14:textId="77777777" w:rsidR="00571827" w:rsidRPr="00AB76B4" w:rsidRDefault="0057182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B195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9917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D9DB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5982" w14:textId="77777777" w:rsidR="00571827" w:rsidRPr="00AB76B4" w:rsidRDefault="0057182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BDD9" w14:textId="77777777" w:rsidR="00571827" w:rsidRPr="00AB76B4" w:rsidRDefault="0057182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A26B43A" w14:textId="77777777" w:rsidR="00571827" w:rsidRPr="00A8307A" w:rsidRDefault="0057182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CCA181D" w14:textId="77777777" w:rsidR="00571827" w:rsidRDefault="00571827" w:rsidP="004C7D25">
      <w:pPr>
        <w:pStyle w:val="Heading1"/>
        <w:spacing w:line="360" w:lineRule="auto"/>
      </w:pPr>
      <w:r>
        <w:t>LINIA 101</w:t>
      </w:r>
    </w:p>
    <w:p w14:paraId="500BF011" w14:textId="77777777" w:rsidR="00571827" w:rsidRDefault="0057182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75C9A7D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ACB7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E1F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5D4B9EF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171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968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B06B17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8501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7DD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3C8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197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744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22880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62C246D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FCDB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534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D0C659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3949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8C1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BE0681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986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DAD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518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DB4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D27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DD8F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8F6C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B20574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571827" w14:paraId="5D0CA67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A6F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AF1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C885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801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B56C4A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AC33F1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771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92D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255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CF6346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DC3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00A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4E6442B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1738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A01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E5D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93B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3F4C42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016AD0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54E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31DE3C0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643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586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845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B8A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8BD5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571827" w14:paraId="3563355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4257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F7F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C26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E28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446F07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179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CE70BC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41F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64B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AA7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CB6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571827" w14:paraId="7DB81D6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560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BF6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1B3C39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E33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302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715634D" w14:textId="77777777" w:rsidR="00571827" w:rsidRDefault="00571827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4DEC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457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44F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9ED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4EF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389797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8616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C95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F627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376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EA73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0AC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503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307602B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6EE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B67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B24D9FC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33A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A06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2FAA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8432" w14:textId="77777777" w:rsidR="00571827" w:rsidRDefault="00571827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3A52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328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587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3FBF8FD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176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A9C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3B87D0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763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AB0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8C0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C9E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85D6E6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C2C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87955A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DFD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DBB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F62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C0F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120731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7A0F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847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7E219C1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673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684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15B37F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DAF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269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E0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8D0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A79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7DE54E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3AA8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C9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72C2211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4196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C846" w14:textId="77777777" w:rsidR="00571827" w:rsidRDefault="00571827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E26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1D8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B2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81E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93F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8BAA01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0A8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59A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EA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6E5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4CDA1C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FC3FC2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1C9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C42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9FA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ABE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9B8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94EFB3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98B3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FF0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9361D3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810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7AB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8E415C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F4B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21B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83F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22D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E9E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1355E5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A16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0C2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008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F1C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F9EF68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3200" w14:textId="77777777" w:rsidR="00571827" w:rsidRPr="00A165AE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C9C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650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C8C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60D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789B75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E16F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312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0BB3FC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2E8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AF3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DD717C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8FE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22C9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288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7CA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536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571827" w14:paraId="468EB2F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24E7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06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325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882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E990C3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CE4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C693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B92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0D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40F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2CA3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45BB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71827" w14:paraId="7F77F83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F4B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BB3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0EF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A3C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55EA39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CEB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394A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8F5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028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92D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90539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37E7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571827" w14:paraId="1CD2C31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62E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9EA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D7C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602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835ECF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A54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6D50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76F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F66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D5F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41562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3AFF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571827" w14:paraId="1EB05A6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3452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232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6DB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53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BE6040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7A7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7BEC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E70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A64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98A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475C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69DC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571827" w14:paraId="551A4E8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CDBA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595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74A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9D5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DA292F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7D8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F47AE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D7B9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B75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43F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5AB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C0DAF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D8C4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71827" w14:paraId="35E9D29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DA9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EAD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A8E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7B7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38B2E8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826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8C6ED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984B60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348CDF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B115963" w14:textId="77777777" w:rsidR="00571827" w:rsidRPr="00A165AE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05B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2F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F4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060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0354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571827" w14:paraId="42057F9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E25D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FF1F" w14:textId="77777777" w:rsidR="00571827" w:rsidRDefault="0057182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3FA03356" w14:textId="77777777" w:rsidR="00571827" w:rsidRDefault="0057182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335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A82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44D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FAAA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259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304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070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BE9BC2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8F9B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1FA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1B1043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79F5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81A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BEB886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F19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D7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5F6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DB36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91D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571827" w14:paraId="3906797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C05F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D4E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6ED2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6F9D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0AFC7A7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47E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5AE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748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30361F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FAAE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C1E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571827" w14:paraId="5D50FD8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5739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02F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A996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94C5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A2702A9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F6F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5F4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440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19F76A5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E62C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F9E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571827" w14:paraId="49CD83A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832F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5E2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6507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6302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F1816AD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B84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3B1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413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C40916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0B23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E98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571827" w14:paraId="09C0A46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E87F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44E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F37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52A7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A4CAA0F" w14:textId="77777777" w:rsidR="00571827" w:rsidRDefault="0057182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CFA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EB9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EE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2B00C49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B5FE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ADE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571827" w14:paraId="5617520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9DAC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B28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6E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A69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25DF6A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900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7BE463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997A3F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7AE0D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A0FD62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980F7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BB3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2FE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6AF1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833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A4053D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E02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A4F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449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538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2804EC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7E3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7C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011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997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361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5BD67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71827" w14:paraId="3730006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8EF7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591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C75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111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75EF5E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10B6DA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E93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75F3FAF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448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C4B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5F0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F67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B2CB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571827" w14:paraId="642AB61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AD5C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8DD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69A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C8D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BFC806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0D7D40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EE4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7CD69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CB7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F92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8A2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F81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BEA5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71827" w14:paraId="1E33C08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8FEA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E48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73F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C19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AE2DAC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BEF059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45C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9FA78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B84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060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42D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1B2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571827" w14:paraId="749BCA5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D3F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0F3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313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CB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18144E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D40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9FCA0AE" w14:textId="77777777" w:rsidR="00571827" w:rsidRPr="00FA5543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341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1A0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E63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BE7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571827" w14:paraId="16F053A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A6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16A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298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0B3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3704CF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6468A7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90B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70CE404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ADE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42E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522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0DD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C1EEB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571827" w14:paraId="5721E48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E23A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7E6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D2C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710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03D73E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446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96E268B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764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097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5D9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2BE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0C81E6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8CC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827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85+400</w:t>
            </w:r>
          </w:p>
          <w:p w14:paraId="63CB558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47D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634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B1FF9B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3,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56D8" w14:textId="77777777" w:rsidR="00571827" w:rsidRPr="009E41CA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57E4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7AE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D44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10D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10BF9BF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642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074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0F9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9E4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C68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B4F880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3DD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4DA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0D7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E20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571827" w14:paraId="367DCEE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D2E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C7F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705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D8B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ED5105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B3D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738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113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E2C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6D5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E916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571827" w14:paraId="55007F0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3DC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729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551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05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195FAA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B33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348F8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6D7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FC5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8EF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3D8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7F71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F991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571827" w14:paraId="32F5892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7642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A5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47F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314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B44889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2F9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D3B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385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930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78C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607DC4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2D03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7F4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2FD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1B2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17DC09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6D9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7E9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4CC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35CAF9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BF6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849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67EF54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B10A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A24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48D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D01" w14:textId="77777777" w:rsidR="00571827" w:rsidRDefault="0057182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6E6789C" w14:textId="77777777" w:rsidR="00571827" w:rsidRDefault="00571827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9D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4C4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916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376D58A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49D7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BB2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98FD39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43D0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640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DFE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559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98E765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DF4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36B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9E4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486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9B7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571827" w14:paraId="4A6A5F9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9A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2F6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23D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A30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6E033F0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B03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1C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E96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D51E04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C9ED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638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2761D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9E0BA7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0D5D2BE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571827" w14:paraId="569DB8C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E47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B2E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BADC28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8B9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F18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38CC78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ACF51F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8AD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BFA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55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E97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7E8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571827" w14:paraId="5D1212E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FC9D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0E1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85E7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E60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0A579B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22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610A7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DAD4D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E2407A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AF4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70C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E29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E7C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571827" w14:paraId="207448A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6F7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83D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559B82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7D51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502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2295168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068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EF1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FA5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788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D75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571827" w14:paraId="45116EE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A6D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0F2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7411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70C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92DD8B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78D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2C795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B38149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976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8E5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EC9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CF3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571827" w14:paraId="43F7DC3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ADA0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B50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6ABCC36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61FF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6A5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C13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B3A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8CF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42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A00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571827" w14:paraId="3F3AF3B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5816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095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8F3895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4E0A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914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CC91AB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0CF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679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121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88DF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934D" w14:textId="77777777" w:rsidR="00571827" w:rsidRDefault="0057182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859C4F7" w14:textId="77777777" w:rsidR="00571827" w:rsidRDefault="0057182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6E62953" w14:textId="77777777" w:rsidR="00571827" w:rsidRDefault="0057182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CC16B6" w14:textId="77777777" w:rsidR="00571827" w:rsidRDefault="0057182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E9041D9" w14:textId="77777777" w:rsidR="00571827" w:rsidRPr="002C6BE4" w:rsidRDefault="00571827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571827" w14:paraId="452EF165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14DD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4A8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507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CD2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85F4EE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B629F7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ED2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01593B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7CD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52282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8D0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FB0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2D7CE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11D897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571827" w14:paraId="3A2E22B5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89C2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97B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2E5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1BD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11BD4D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F0A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36F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FD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F08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8FA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0677EF9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4B3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CE6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37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86D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3B2937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2B8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219D3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19977B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79353F1" w14:textId="77777777" w:rsidR="00571827" w:rsidRPr="00164983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386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801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F20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0A8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5ACEB" w14:textId="77777777" w:rsidR="00571827" w:rsidRPr="0058349B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571827" w14:paraId="1D28ED44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FADC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B30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73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598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C0219A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656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00ECD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D8B4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55D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15B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E9A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1488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571827" w14:paraId="1CCEDFC8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0B57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E6F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795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53D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841841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47465C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68D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9CF1ED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4DA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3CA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16C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8B5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4674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E9A9EE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71827" w14:paraId="4D16619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C9A8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0F3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95D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1F0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25EC81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945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FE793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F7E27F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5D6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885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4DB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1BF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20E1DE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F642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2D5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9468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5B4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5C1C80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47D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8930F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76B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C4B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547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CEEC" w14:textId="77777777" w:rsidR="00571827" w:rsidRPr="00860983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4FE3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AB94C9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1BBF0B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571827" w14:paraId="7EB355B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1212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FD4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7A2C643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2AAA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7FB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60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2F15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F41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2BA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1F74" w14:textId="77777777" w:rsidR="00571827" w:rsidRPr="00860983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7FFFC5B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5C1D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A54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E860EA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D430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262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A10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1F4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8DF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AFF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C7F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FB9EA93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0B8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964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EF8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C29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4921B4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59A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77B7E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E6A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493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C34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4D6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ACEEF2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71827" w14:paraId="206F710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D023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942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446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384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FF2FEF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82C0C0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D25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62D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9DC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ED0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0A8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6FD579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0C9A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569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A3DFFB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5BB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1AF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E75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1FB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D6F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944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747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5C96E0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2670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489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82FA1A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1A2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EA2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8C0163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6C21F8D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A31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097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FF2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51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B0D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D11054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31DF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39B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E52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70D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10ADA7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E23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855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26C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E8E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76A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7F7EB7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71827" w14:paraId="5959093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4958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7DC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EA3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9B3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7FA9F9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CA35E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DAE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70C76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6FD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788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A7D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6E5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7F230C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A993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57A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6C3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702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0A3B9D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41DC6E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26B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73A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04C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00B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D66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76C6841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B902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211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803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E78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5A49B5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6E8E66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9A7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DFC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CED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201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25E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471FCE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69F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BB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840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718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BB2483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B0C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F2C3D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17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77A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E3B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560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03B97F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B96E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7B7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66A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153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FD7E00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A46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6D1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065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2DE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62F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4020DEB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6F9E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EEC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C47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25A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AAC683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D8E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3AB81F1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48D3F5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0CB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F5A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1F8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650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71827" w14:paraId="0CBECE0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CFAF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21D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614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D7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C8E88B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31FE52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72C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BD6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C75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438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7ED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6E794D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C1A9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A5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289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EC9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461186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AA7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126686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464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071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AE4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F17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571827" w14:paraId="60418581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70DE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C53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F31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AB9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FB612E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DBF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A7825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AF7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ADF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9DE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F52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72351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A6B44F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71827" w14:paraId="0E306892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9488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0A1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2C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729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BE5BD1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708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ADBBF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D32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36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BC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462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571827" w14:paraId="68871510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674D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F30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34E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071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A06EB6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CE2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161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4AF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6A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3F6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06FE657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571827" w14:paraId="7F04AB3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05AB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387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90F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DB07" w14:textId="77777777" w:rsidR="00571827" w:rsidRDefault="00571827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539D8052" w14:textId="77777777" w:rsidR="00571827" w:rsidRDefault="00571827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AF64" w14:textId="77777777" w:rsidR="00571827" w:rsidRDefault="00571827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6574DC" w14:textId="77777777" w:rsidR="00571827" w:rsidRDefault="00571827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41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659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C11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B55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BC05DF7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558A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730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18E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1A9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A74358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7363CB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BC3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18DA3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F4B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61E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A8F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D65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C24F92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9EB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2E4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A06B0F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A72A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B42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4E0F0F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48A1C4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0F8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CDB7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C25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794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DA0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D500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571827" w14:paraId="5D383A2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609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0C2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B7E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AF5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FF37C5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211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035E4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143907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380B2A6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C28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953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E10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B98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A006BE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571827" w14:paraId="56EE5F7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138D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E2F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CFE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D21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B7EE85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663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3F120B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1DA9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3C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361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CC3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571827" w14:paraId="7FEED1B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7F79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089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700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E76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18879A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61E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557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ECA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8E4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17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571827" w14:paraId="434E3AF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39E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8ADF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68D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276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2B76B2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E33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971D8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A38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4F1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631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6038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680EDB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9129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8A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424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39F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DCF9DF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A90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C14AE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C74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95F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7F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0FF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571827" w14:paraId="7544B5F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9383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FE3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A13D7C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C06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BDC3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2B0A31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FE4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B25B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137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8B9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C3C7" w14:textId="77777777" w:rsidR="00571827" w:rsidRPr="006064A3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E62899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C41CB5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0F09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B698" w14:textId="77777777" w:rsidR="00571827" w:rsidRPr="006064A3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418B56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A4C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46C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3D544B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CC6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02D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76A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A7C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A04F" w14:textId="77777777" w:rsidR="00571827" w:rsidRPr="006064A3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E2DC094" w14:textId="77777777" w:rsidR="00571827" w:rsidRPr="001D28D8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678C5C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108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631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50FE3C5" w14:textId="77777777" w:rsidR="00571827" w:rsidRPr="006064A3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B1B0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A4D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5201FE1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285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D6A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2D0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FCE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B6FD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571827" w14:paraId="335A61E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24A9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513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B0E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2BB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3681CF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C2BE65A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F47E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2071E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3C3B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555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9D08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1F1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E533EC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572C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09A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674311C1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062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2B34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8D35677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CE5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123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62D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79D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2B42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0CDF4A7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E37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DBE4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923F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3B3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4ADDE13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C23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6C96E0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1ADE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C16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8A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629F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571827" w14:paraId="5E0A8F6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EBB3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2EA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FBBD963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915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AEE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B30FC5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157C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1B8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D53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79E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463E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D2BA2A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571827" w14:paraId="596460A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E32B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BB6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C6B2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7CE" w14:textId="77777777" w:rsidR="00571827" w:rsidRDefault="0057182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C4D8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477765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604130B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5741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0C5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3FA3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439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71827" w14:paraId="0BDD2F3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F494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30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2707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2AEE" w14:textId="77777777" w:rsidR="00571827" w:rsidRDefault="0057182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E22D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461998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F7A8" w14:textId="77777777" w:rsidR="00571827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CE8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23D4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4F7B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571827" w14:paraId="340AF7EC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7C31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3F83" w14:textId="77777777" w:rsidR="00571827" w:rsidRDefault="0057182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B05" w14:textId="77777777" w:rsidR="00571827" w:rsidRPr="000625F2" w:rsidRDefault="0057182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5DE8" w14:textId="77777777" w:rsidR="00571827" w:rsidRDefault="0057182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6FC64DF" w14:textId="77777777" w:rsidR="00571827" w:rsidRDefault="00571827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A5D0" w14:textId="77777777" w:rsidR="00571827" w:rsidRDefault="0057182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03FE7F" w14:textId="77777777" w:rsidR="00571827" w:rsidRDefault="0057182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111F" w14:textId="77777777" w:rsidR="00571827" w:rsidRDefault="0057182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BAF0" w14:textId="77777777" w:rsidR="00571827" w:rsidRDefault="00571827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5995" w14:textId="77777777" w:rsidR="00571827" w:rsidRPr="000625F2" w:rsidRDefault="00571827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A583" w14:textId="77777777" w:rsidR="00571827" w:rsidRDefault="0057182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75A26" w14:textId="77777777" w:rsidR="00571827" w:rsidRDefault="0057182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4CFA2930" w14:textId="77777777" w:rsidR="00571827" w:rsidRDefault="00571827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571827" w14:paraId="24AF30F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847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D07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59AC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D94C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3F13331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BEF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BAB262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A5A5875" w14:textId="77777777" w:rsidR="00571827" w:rsidRDefault="0057182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370047D6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B396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8FA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5D3D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AC66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DB61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571827" w14:paraId="23B9454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B4B7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B38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6DB5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718C" w14:textId="77777777" w:rsidR="00571827" w:rsidRDefault="0057182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7B7FBEC" w14:textId="77777777" w:rsidR="00571827" w:rsidRDefault="00571827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7483" w14:textId="77777777" w:rsidR="00571827" w:rsidRDefault="0057182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AA8F06" w14:textId="77777777" w:rsidR="00571827" w:rsidRDefault="0057182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03D8CF5" w14:textId="77777777" w:rsidR="00571827" w:rsidRDefault="00571827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5A3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C57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7BB2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1954" w14:textId="77777777" w:rsidR="00571827" w:rsidRDefault="0057182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B9829" w14:textId="77777777" w:rsidR="00571827" w:rsidRDefault="00571827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571827" w14:paraId="5603B94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42F5" w14:textId="77777777" w:rsidR="00571827" w:rsidRDefault="00571827" w:rsidP="0057182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7125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5E81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27F9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7ED3C45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0179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7A1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A270" w14:textId="77777777" w:rsidR="00571827" w:rsidRDefault="0057182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860" w14:textId="77777777" w:rsidR="00571827" w:rsidRPr="000625F2" w:rsidRDefault="0057182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DB80" w14:textId="77777777" w:rsidR="00571827" w:rsidRDefault="0057182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E7DBB1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D00B0E7" w14:textId="77777777" w:rsidR="00571827" w:rsidRDefault="00571827" w:rsidP="00F22BF3">
      <w:pPr>
        <w:pStyle w:val="Heading1"/>
        <w:spacing w:line="360" w:lineRule="auto"/>
      </w:pPr>
      <w:r>
        <w:t xml:space="preserve">LINIA 103 </w:t>
      </w:r>
    </w:p>
    <w:p w14:paraId="1E8F75EC" w14:textId="77777777" w:rsidR="00571827" w:rsidRDefault="00571827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71827" w14:paraId="4786E5F1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96B6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6B8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44708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1E4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AD23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252F0A7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7CF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14D4" w14:textId="77777777" w:rsidR="00571827" w:rsidRPr="006307B2" w:rsidRDefault="0057182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E0C1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40DA" w14:textId="77777777" w:rsidR="00571827" w:rsidRPr="006307B2" w:rsidRDefault="0057182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C5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90BBF1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71827" w14:paraId="4DED15E7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1CC7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CA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FA57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9621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1E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4716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F913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1ED3" w14:textId="77777777" w:rsidR="00571827" w:rsidRPr="006307B2" w:rsidRDefault="0057182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651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8CE1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62A2F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71827" w14:paraId="6F0157E6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2E0A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76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B025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410E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4DE5FBF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FBEC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8F42" w14:textId="77777777" w:rsidR="00571827" w:rsidRPr="006307B2" w:rsidRDefault="0057182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C100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F7A9" w14:textId="77777777" w:rsidR="00571827" w:rsidRPr="006307B2" w:rsidRDefault="0057182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065A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1AA38E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14:paraId="0D617584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002D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8E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CC2D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E0FF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59D8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B10D" w14:textId="77777777" w:rsidR="00571827" w:rsidRPr="006307B2" w:rsidRDefault="0057182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03AF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20C0" w14:textId="77777777" w:rsidR="00571827" w:rsidRPr="006307B2" w:rsidRDefault="0057182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26DC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3C034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14:paraId="27FAFAA1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0EA2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5A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78BF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1AE5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7F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C9414F" w14:textId="77777777" w:rsidR="00571827" w:rsidRDefault="0057182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05DB4BE5" w14:textId="77777777" w:rsidR="00571827" w:rsidRDefault="0057182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FB4A09" w14:textId="77777777" w:rsidR="00571827" w:rsidRDefault="0057182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B541DCC" w14:textId="77777777" w:rsidR="00571827" w:rsidRPr="009E41CA" w:rsidRDefault="0057182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5D8" w14:textId="77777777" w:rsidR="00571827" w:rsidRDefault="0057182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C752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9C69" w14:textId="77777777" w:rsidR="00571827" w:rsidRPr="006307B2" w:rsidRDefault="0057182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39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B0C13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16C6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3ED90E00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571827" w14:paraId="68527759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CA27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27F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FFFF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C35D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D758592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3A7C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780C" w14:textId="77777777" w:rsidR="00571827" w:rsidRPr="006307B2" w:rsidRDefault="0057182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2565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8701" w14:textId="77777777" w:rsidR="00571827" w:rsidRPr="006307B2" w:rsidRDefault="0057182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202F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0425CB6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8E17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CC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EF79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B206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C1E6B72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B108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FF057B9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98E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DBCB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BEDB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CCA9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14:paraId="121C3A70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B2D8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4B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BE3B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CC66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9BE65A3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C600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AB1D927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56E7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BC6D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79A4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4C76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14:paraId="7C5BE177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9FFF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D42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9FD5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2AE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7EC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52569D9F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AF1B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908D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40B8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C85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06378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CF6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FE9EDFC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571827" w14:paraId="6F01023E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9B6C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6E8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2705FBD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B1DD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2B2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8E1D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1E5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8357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A90E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28B9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2031398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F7D7" w14:textId="77777777" w:rsidR="00571827" w:rsidRDefault="00571827" w:rsidP="0057182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BB9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58F4F9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2A40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9D5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68F3B088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30A3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D840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CC78" w14:textId="77777777" w:rsidR="00571827" w:rsidRPr="009E41C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DA6E" w14:textId="77777777" w:rsidR="00571827" w:rsidRPr="006307B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88B3" w14:textId="77777777" w:rsidR="00571827" w:rsidRPr="009E41C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1BC34B" w14:textId="77777777" w:rsidR="00571827" w:rsidRDefault="00571827" w:rsidP="00E15E78">
      <w:pPr>
        <w:pStyle w:val="Heading1"/>
        <w:spacing w:line="360" w:lineRule="auto"/>
      </w:pPr>
      <w:r>
        <w:lastRenderedPageBreak/>
        <w:t>LINIA 105</w:t>
      </w:r>
    </w:p>
    <w:p w14:paraId="75201352" w14:textId="77777777" w:rsidR="00571827" w:rsidRDefault="00571827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571827" w14:paraId="0C71489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3363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4D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D1AA6A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10F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BC1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0BB0C8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78E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F1F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4A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85B5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69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B3452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571827" w14:paraId="2769F14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2ECF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A67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7E334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545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D3F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521509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E6B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818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CE5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BA14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41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504E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571827" w14:paraId="3A11D89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F995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7E1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956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176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06B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82399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6AE95E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15E026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BDA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BDB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97C1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BB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DB6260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FFC3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B7E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E20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113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1E1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FDE0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1A6C64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611AA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0A6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0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FCFB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1AB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317238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EFE7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64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193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4B0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1BDB1D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79C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4D49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D7B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EEB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5E5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71827" w14:paraId="45B745CC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A52D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7B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063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531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D274A2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03C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37FA18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12F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80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7514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3AA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10A8B4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80FF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80F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64C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6F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45D63E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9CC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140584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9B6E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87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D15D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7E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694C05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2EEF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93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734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376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B20BD3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D8E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BBC7A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C83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4C0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DAFE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1C3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B361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6728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71827" w14:paraId="46DD019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C4D1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6A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812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6BE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560A7D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564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8E252C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E2A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C6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5EBE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8B3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F2C84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9F29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71827" w14:paraId="4AC6E4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0388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2D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4BA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C8B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8CB2BE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41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024FD2F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F506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BB1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AFB5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95E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A09A2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72A9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93B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908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261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B15563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60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719E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AFB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AA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2808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858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07AF5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DD621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571827" w14:paraId="27AC27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39C3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EF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0AD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D5B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3E1826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CC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392EEE8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A12A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B1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B03E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131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9AAB3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2AC1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5F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0C5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A9D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DDD927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847E44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289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DA4C6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92FC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B4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1BC0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47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324C6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14:paraId="362A54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E218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AC4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04E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73F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E2F1809" w14:textId="77777777" w:rsidR="00571827" w:rsidRPr="00CA6A06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DF6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8BCF70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4B11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934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1AC7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08E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0E843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4097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98C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AE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2C2A" w14:textId="77777777" w:rsidR="00571827" w:rsidRDefault="00571827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BE7053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3DD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2121F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D6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41A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5C6E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E8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EAC1B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90DD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66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516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F5EA" w14:textId="77777777" w:rsidR="00571827" w:rsidRDefault="00571827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309FFA1" w14:textId="77777777" w:rsidR="00571827" w:rsidRDefault="00571827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93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42226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C2E145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5ED043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B1A8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893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D0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0A65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9D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F389E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27D8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503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A05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5E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105007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A41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91A440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FAF839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747F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FA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0D05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5AA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745A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CEBD1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571827" w14:paraId="7FB335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6655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18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EB4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F3E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3A6D63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A1A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4F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94D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8294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4C9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7A1B0F7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4C94" w14:textId="77777777" w:rsidR="00571827" w:rsidRDefault="00571827" w:rsidP="0057182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89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303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AAD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254DEA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A1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C640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3C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0309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43A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0ED642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18DAD90C" w14:textId="77777777" w:rsidR="00571827" w:rsidRDefault="00571827" w:rsidP="00E15E78">
      <w:pPr>
        <w:pStyle w:val="Heading1"/>
        <w:spacing w:line="360" w:lineRule="auto"/>
      </w:pPr>
      <w:r>
        <w:t>LINIA 105 A</w:t>
      </w:r>
    </w:p>
    <w:p w14:paraId="1EC55FDA" w14:textId="77777777" w:rsidR="00571827" w:rsidRDefault="00571827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571827" w14:paraId="1F9BEF4C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F468" w14:textId="77777777" w:rsidR="00571827" w:rsidRDefault="00571827" w:rsidP="0057182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F4D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38321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56B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F25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D19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32C1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CAD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5555" w14:textId="77777777" w:rsidR="00571827" w:rsidRPr="004A289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6E9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C37EDAF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3711CC1E" w14:textId="77777777" w:rsidR="00571827" w:rsidRDefault="00571827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40D07ACF" w14:textId="77777777" w:rsidR="00571827" w:rsidRDefault="00571827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571827" w14:paraId="610BB69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1DDC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3F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8BB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CCE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1E3FF6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CB3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285CA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5CE9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3F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BCD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45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9C7E9B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09BC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2D1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3B0A34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843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69F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425604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6AE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0B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46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988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822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28A52C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782F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8753" w14:textId="77777777" w:rsidR="00571827" w:rsidRDefault="0057182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44957CB4" w14:textId="77777777" w:rsidR="00571827" w:rsidRDefault="0057182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E17A" w14:textId="77777777" w:rsidR="00571827" w:rsidRDefault="0057182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E83A" w14:textId="77777777" w:rsidR="00571827" w:rsidRDefault="00571827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F1CC9EC" w14:textId="77777777" w:rsidR="00571827" w:rsidRDefault="00571827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15D5" w14:textId="77777777" w:rsidR="00571827" w:rsidRDefault="0057182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87F0" w14:textId="77777777" w:rsidR="00571827" w:rsidRDefault="0057182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9D1" w14:textId="77777777" w:rsidR="00571827" w:rsidRDefault="0057182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1DF349A5" w14:textId="77777777" w:rsidR="00571827" w:rsidRDefault="0057182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F5F1" w14:textId="77777777" w:rsidR="00571827" w:rsidRDefault="0057182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DE78" w14:textId="77777777" w:rsidR="00571827" w:rsidRDefault="00571827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50736A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4938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CF6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3EA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EC0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DC2B47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1C1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1578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788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640CE6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11F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097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AE7441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6F25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CD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67410F5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0A9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6E3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858F78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23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32D5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FF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8CB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4D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9B8631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614D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A8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904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BD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E2333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69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B4B83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CC01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1AC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368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75F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6B285E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107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48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F2B3A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762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902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D6908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87D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B758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70F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0D2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09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BB4567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13EA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AA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478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F2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FA112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B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1E1D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5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37E0DA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AC3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81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CE4EBC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87B8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924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85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8F7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1F582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159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D0DC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5F2B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CB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5BB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39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E85788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B046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4BF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02110B9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822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4B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415584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8B4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427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0D8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823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1CF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81BA25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F216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0E3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F2E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228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C5C0E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6C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4940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20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5CB58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91B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5F1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5233E6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D665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C50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CD332F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525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FCB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631F74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5B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255B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B2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C28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BBC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7E4141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BF3A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C4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7D1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CC7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9DA089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F2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44A3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FE4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9F3B4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CA2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8B9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3834D8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C5D0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9D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3758737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E8E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D5DC" w14:textId="77777777" w:rsidR="00571827" w:rsidRDefault="00571827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9F94100" w14:textId="77777777" w:rsidR="00571827" w:rsidRDefault="00571827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C0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D613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81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5D3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A7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B23B71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9BF2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81F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755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3C3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31BA08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751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9B04F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689F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51F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242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B0D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54416B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D3C9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85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5AC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D1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C8C62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FE9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5236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2D55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DC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185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8C1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0F13676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5C31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A0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49F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0D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182C67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D7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336E0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EF1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F0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01F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E6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5C0A994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28BC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5BE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BD0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E61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083E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0E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2A131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B2C29A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0D7C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1B8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B67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352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4D824AC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6423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76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840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EB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79CAF6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1C4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F6099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9975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E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2FB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6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571827" w14:paraId="39BA51A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A664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FDE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796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53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EEB70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3D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BE779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F184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3E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D89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12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4E97D1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7C75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6E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56F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396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EE2B4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01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9B0B0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0FAF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3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50C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83F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92A2F9A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7F7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5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49A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FF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44244D6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EC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ABA3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DC1B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BE5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005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FE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506B400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13E3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EFB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09E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B2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406A2B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8A3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64B9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EE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7B9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D5E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5AF6A7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21BF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43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B8B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EC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5A0D0D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172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7948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4AE0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72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A86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5BB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AE831AC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97FD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B96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4F6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32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3B7DD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A8D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F774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BF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EBC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2B3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457ADD8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6DC6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1A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256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17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3F7E08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1A2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67B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A7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335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893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11F1CE4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E70D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9E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5962C9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97C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BD1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91997F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71C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4B0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C3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5BB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640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77AF0A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2C52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294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047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9B2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9640BE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6E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8A2FF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C2E5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97B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4C9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679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69FF1B5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828D" w14:textId="77777777" w:rsidR="00571827" w:rsidRDefault="00571827" w:rsidP="0057182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8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A8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F2C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625867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7CF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B007" w14:textId="77777777" w:rsidR="00571827" w:rsidRPr="00C83AE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B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EE5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A99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088864" w14:textId="77777777" w:rsidR="00571827" w:rsidRDefault="00571827">
      <w:pPr>
        <w:rPr>
          <w:sz w:val="20"/>
          <w:lang w:val="ro-RO"/>
        </w:rPr>
      </w:pPr>
    </w:p>
    <w:p w14:paraId="04030DD2" w14:textId="77777777" w:rsidR="00571827" w:rsidRDefault="00571827" w:rsidP="000507C8">
      <w:pPr>
        <w:pStyle w:val="Heading1"/>
        <w:spacing w:line="360" w:lineRule="auto"/>
      </w:pPr>
      <w:r>
        <w:t>LINIA 107 A</w:t>
      </w:r>
    </w:p>
    <w:p w14:paraId="0435DB67" w14:textId="77777777" w:rsidR="00571827" w:rsidRDefault="00571827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571827" w14:paraId="77C31A11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B50B" w14:textId="77777777" w:rsidR="00571827" w:rsidRDefault="00571827" w:rsidP="0057182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2A6F" w14:textId="77777777" w:rsidR="00571827" w:rsidRDefault="0057182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AA16" w14:textId="77777777" w:rsidR="00571827" w:rsidRPr="004659BE" w:rsidRDefault="0057182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C596" w14:textId="77777777" w:rsidR="00571827" w:rsidRDefault="00571827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3E8A0327" w14:textId="77777777" w:rsidR="00571827" w:rsidRDefault="00571827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C14" w14:textId="77777777" w:rsidR="00571827" w:rsidRDefault="0057182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CFE18" w14:textId="77777777" w:rsidR="00571827" w:rsidRDefault="0057182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CEF6" w14:textId="77777777" w:rsidR="00571827" w:rsidRPr="004659BE" w:rsidRDefault="0057182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911A" w14:textId="77777777" w:rsidR="00571827" w:rsidRDefault="0057182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7547" w14:textId="77777777" w:rsidR="00571827" w:rsidRPr="004659BE" w:rsidRDefault="0057182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EEAC" w14:textId="77777777" w:rsidR="00571827" w:rsidRDefault="00571827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CBF95C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51F37900" w14:textId="77777777" w:rsidR="00571827" w:rsidRDefault="00571827" w:rsidP="00410133">
      <w:pPr>
        <w:pStyle w:val="Heading1"/>
        <w:spacing w:line="360" w:lineRule="auto"/>
      </w:pPr>
      <w:r>
        <w:t>LINIA 108</w:t>
      </w:r>
    </w:p>
    <w:p w14:paraId="0475E0E7" w14:textId="77777777" w:rsidR="00571827" w:rsidRDefault="0057182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1827" w14:paraId="7A75FD4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A09C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5E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01EBEA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6D27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528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9ED0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488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96F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5A1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6A64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5B2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60C36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D85116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F9D44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F52117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571827" w14:paraId="7566366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FD04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43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A65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678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FE65D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8D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DE13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DA917E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C5C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E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4DB7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317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571827" w:rsidRPr="0058349B" w14:paraId="24AEAD6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487B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92B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5B74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522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60447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70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9CDDF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9FC460A" w14:textId="77777777" w:rsidR="00571827" w:rsidRPr="0016498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CA65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599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A19E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E0D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0A6DF" w14:textId="77777777" w:rsidR="00571827" w:rsidRPr="0058349B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571827" w14:paraId="594778CA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1916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395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51A3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B94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E6685B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36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409E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D3F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39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886C" w14:textId="77777777" w:rsidR="00571827" w:rsidRPr="000625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8D2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5A7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571827" w14:paraId="42770A39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C503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BF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9983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FD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A9D9F2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EE87A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39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D5C5F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FC2A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C2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9F9F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6F0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5C938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3382F82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71827" w:rsidRPr="00F80ACE" w14:paraId="40ABE8B4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F190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1EB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126F3B90" w14:textId="77777777" w:rsidR="00571827" w:rsidRPr="001571B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C3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3F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7A8473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EF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4E3D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2B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5BC5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502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0F5811B4" w14:textId="77777777" w:rsidR="00571827" w:rsidRPr="00F80ACE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F26B68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11B7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88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2BDF51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120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6F0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68024D8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4D6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504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AC3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381B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4F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57825C9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5D566D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BF7E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20EF" w14:textId="77777777" w:rsidR="00571827" w:rsidRPr="00346ED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5AB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51C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BEC32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6B8C4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B27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8B4DA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D2CF3C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6090BAC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2B5A92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4CAA7EC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F2C9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D5F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79D6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F29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049EBA8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087D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A1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41B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DB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0686EC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16E725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D68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470D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14FA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7CE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B210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EB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83F62A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6597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28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C328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A8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0700C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D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5485E0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25AE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4B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0A77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69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D475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415829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571827" w14:paraId="6339D29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4FF2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E85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C532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FC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B299B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04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824D5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7B5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DD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2989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5A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03DF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3A5304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571827" w14:paraId="0474219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8036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68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5691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C9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26A72A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58BC4F3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B3720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B1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F6878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5D2C5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D328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68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D7FC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9A4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9F3A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571827" w:rsidRPr="00884DD1" w14:paraId="7DBF325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3C05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7A2F" w14:textId="77777777" w:rsidR="00571827" w:rsidRPr="00E804A9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11534C5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9BB1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B95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9D3B82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E54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62E2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31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49C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77EB" w14:textId="77777777" w:rsidR="00571827" w:rsidRPr="00E804A9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17D44A5" w14:textId="77777777" w:rsidR="00571827" w:rsidRPr="00884DD1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054DFC" w14:paraId="0188D16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A51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442E" w14:textId="77777777" w:rsidR="00571827" w:rsidRPr="00DD4D10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594488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C572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89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078CDE9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98E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CEE5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1B4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7450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09E3" w14:textId="77777777" w:rsidR="00571827" w:rsidRPr="00DD4D10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A2827B9" w14:textId="77777777" w:rsidR="00571827" w:rsidRPr="00054DFC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054DFC" w14:paraId="5E64944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42A9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81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391F31C3" w14:textId="77777777" w:rsidR="00571827" w:rsidRPr="00DD4D10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E3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41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42F18EC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04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EE34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FB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DFCB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48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054DFC" w14:paraId="41FD901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DEC1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86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0F4513CB" w14:textId="77777777" w:rsidR="00571827" w:rsidRPr="00DD4D10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0CF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3EBE" w14:textId="77777777" w:rsidR="00571827" w:rsidRDefault="0057182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A36BECA" w14:textId="77777777" w:rsidR="00571827" w:rsidRDefault="0057182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14F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0972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19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81B6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122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:rsidRPr="00884DD1" w14:paraId="5809C312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194C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493C" w14:textId="77777777" w:rsidR="00571827" w:rsidRPr="00535AB9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AD647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4F9E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27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A7228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6BC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DE63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43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D1B5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02D7" w14:textId="77777777" w:rsidR="00571827" w:rsidRPr="00535AB9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61ED623" w14:textId="77777777" w:rsidR="00571827" w:rsidRPr="00884DD1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1121D03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78E3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4CCC" w14:textId="77777777" w:rsidR="00571827" w:rsidRPr="00535AB9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E7A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DEB1" w14:textId="77777777" w:rsidR="00571827" w:rsidRDefault="0057182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2AFEAC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CF33F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F9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4A00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264C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F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C0C1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80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70B1412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D7A7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FA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E39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8DEA" w14:textId="77777777" w:rsidR="00571827" w:rsidRDefault="0057182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E681191" w14:textId="77777777" w:rsidR="00571827" w:rsidRDefault="0057182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976AD10" w14:textId="77777777" w:rsidR="00571827" w:rsidRDefault="0057182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F9E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5605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9BD3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BBB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B2BF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440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06E8C7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1365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DE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2E0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7A1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C089F7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1DA93A3" w14:textId="77777777" w:rsidR="00571827" w:rsidRDefault="0057182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B44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36B60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E0CB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92B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DDC1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113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7DB46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117FD72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571827" w14:paraId="5BF26571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ECF8" w14:textId="77777777" w:rsidR="00571827" w:rsidRDefault="00571827" w:rsidP="0057182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D42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2294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610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6D64A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65E24F9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79B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8F741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EA7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D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229F" w14:textId="77777777" w:rsidR="00571827" w:rsidRPr="00D16CE1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20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2A87E6" w14:textId="77777777" w:rsidR="00571827" w:rsidRPr="00FE25BC" w:rsidRDefault="00571827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2ABE14B" w14:textId="77777777" w:rsidR="00571827" w:rsidRDefault="00571827" w:rsidP="00815695">
      <w:pPr>
        <w:pStyle w:val="Heading1"/>
        <w:spacing w:line="360" w:lineRule="auto"/>
      </w:pPr>
      <w:r>
        <w:t>LINIA 109</w:t>
      </w:r>
    </w:p>
    <w:p w14:paraId="06EEC1BB" w14:textId="77777777" w:rsidR="00571827" w:rsidRDefault="0057182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71827" w14:paraId="656DEBD8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E15A" w14:textId="77777777" w:rsidR="00571827" w:rsidRDefault="00571827" w:rsidP="0057182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F8E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CE5A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31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F4C6D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B88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F9DF0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C9CA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42F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FB5C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A9C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13D1EA7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BD85" w14:textId="77777777" w:rsidR="00571827" w:rsidRDefault="00571827" w:rsidP="0057182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81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A123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AF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90AAD6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57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E8CDB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76AC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61F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78B5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A8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EB589A0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B3DA" w14:textId="77777777" w:rsidR="00571827" w:rsidRDefault="00571827" w:rsidP="0057182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7B1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642C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A9A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220031F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1F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247B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23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C885" w14:textId="77777777" w:rsidR="00571827" w:rsidRPr="001B30CD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8FC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6DB224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3FD8AED5" w14:textId="77777777" w:rsidR="00571827" w:rsidRDefault="00571827" w:rsidP="00DB78D2">
      <w:pPr>
        <w:pStyle w:val="Heading1"/>
        <w:spacing w:line="360" w:lineRule="auto"/>
      </w:pPr>
      <w:r>
        <w:t>LINIA 112</w:t>
      </w:r>
    </w:p>
    <w:p w14:paraId="76B7FD2A" w14:textId="77777777" w:rsidR="00571827" w:rsidRDefault="0057182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571827" w14:paraId="2D063F76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21A8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50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08F7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CF0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49F736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94B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25B80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F10D1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FFD0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B54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B2EC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D5C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CE44A6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571827" w14:paraId="30E0FCB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4BA3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7C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B5CA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A76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889DE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258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AB18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7A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B495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98F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571827" w14:paraId="436A405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B86D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F8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7F7C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85E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89197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80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AA44C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22FB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E72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9EDA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DE1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571827" w14:paraId="0073D87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2CDB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7B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4536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F18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CE6716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60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15E20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41F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63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868B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73C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3004456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022C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48BF" w14:textId="77777777" w:rsidR="00571827" w:rsidRDefault="0057182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726EA904" w14:textId="77777777" w:rsidR="00571827" w:rsidRDefault="0057182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F24B" w14:textId="77777777" w:rsidR="00571827" w:rsidRPr="00483148" w:rsidRDefault="0057182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FA32" w14:textId="77777777" w:rsidR="00571827" w:rsidRDefault="00571827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068F" w14:textId="77777777" w:rsidR="00571827" w:rsidRDefault="0057182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9735" w14:textId="77777777" w:rsidR="00571827" w:rsidRDefault="0057182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9E73" w14:textId="77777777" w:rsidR="00571827" w:rsidRDefault="0057182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8595" w14:textId="77777777" w:rsidR="00571827" w:rsidRPr="00483148" w:rsidRDefault="0057182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7CDF" w14:textId="77777777" w:rsidR="00571827" w:rsidRDefault="00571827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1035375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C0A8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B0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087F30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F39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EA2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35E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BC0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36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0A62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305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1F3B3522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F87D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B9F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EBE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258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3ABE053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84A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F3C7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8DC0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F89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34D" w14:textId="77777777" w:rsidR="00571827" w:rsidRPr="00483148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B5B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F76CC7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1D89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5D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60F3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F8F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835AF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E89CD6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EB6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E848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E2AC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96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5229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BFB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5A6DD9F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C9FA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4B5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57EA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E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796B3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23C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454D5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2070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23E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B9C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46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A3DD4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71827" w14:paraId="53CD3B7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CB40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384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D8505E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6004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4A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EE285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B1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3B53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D8E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42EE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6799" w14:textId="77777777" w:rsidR="00571827" w:rsidRPr="00EB0A86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F0A28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C79688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EDAB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7DC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5053D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7EF8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A1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57F2E1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B4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D6A1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DC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2264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2C3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5E8A290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189B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94B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EAD7F2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CD9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12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A7B6A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756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65A8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CB6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F5EF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836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D9CFE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908B8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571827" w14:paraId="4618D13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2C56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D8E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D5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2A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A367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67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27CC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2CF0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EB9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2287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55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571827" w14:paraId="29CAF33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B0E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B1E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17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C3B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44A284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BF877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4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F470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5CC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AD734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7165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20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57109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3E3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571827" w14:paraId="2CDC61E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8DD8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78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68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603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B6EDE0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0B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1E87C0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B7F7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763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F77F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AE3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B416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71827" w14:paraId="6B1905B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1503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DBD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D44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631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4450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901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C005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0AEBF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EF39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4B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A3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B836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E01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C781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571827" w14:paraId="14A0B627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301F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EBC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0FC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471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8256E3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F4B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B7E832" w14:textId="77777777" w:rsidR="00571827" w:rsidRPr="000A20AF" w:rsidRDefault="00571827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7AFE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17E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94AD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5F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ABE3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571827" w14:paraId="640D333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AC0A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EC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CD1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A0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2DFF12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EBE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30F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86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698D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3CF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8659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571827" w14:paraId="351C2B2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4A41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88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AF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35A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593526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2F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D9E8C2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82C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87D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AB7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FD1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571827" w14:paraId="1F4B5B1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8843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32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DF4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CB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407D2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7F1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E34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3A8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7DC5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C1A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71827" w14:paraId="6D1C127B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745F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33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0C65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57C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33F6C5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54B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1914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3E9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97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FC30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7E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E97AE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571827" w14:paraId="731B782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E57A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6F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6C6C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4BA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FBB03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DA3362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FED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7960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DB70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249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9016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B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052E681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8413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BC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7387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BE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D2717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B57E62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478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92F78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09E9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E4E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EAD5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B09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7C4FB9E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64DC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42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8B769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961A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4E12" w14:textId="77777777" w:rsidR="00571827" w:rsidRPr="002F2938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CE4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179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0D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7928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AFF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6079753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CA54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A7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497B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D08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8CC5A2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2AC64D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AA6371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7DC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3576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8308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8E8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2CA9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28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638EF2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BDA4" w14:textId="77777777" w:rsidR="00571827" w:rsidRDefault="00571827" w:rsidP="0057182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088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1078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A0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41A2E0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B656FAD" w14:textId="77777777" w:rsidR="00571827" w:rsidRPr="007D0C03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409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0C23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AC015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88ED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C23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A054" w14:textId="77777777" w:rsidR="00571827" w:rsidRPr="0048314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77C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13B6730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02DA4FA9" w14:textId="77777777" w:rsidR="00571827" w:rsidRPr="005905D7" w:rsidRDefault="00571827" w:rsidP="006B4CB8">
      <w:pPr>
        <w:pStyle w:val="Heading1"/>
        <w:spacing w:line="360" w:lineRule="auto"/>
      </w:pPr>
      <w:r w:rsidRPr="005905D7">
        <w:t>LINIA 116</w:t>
      </w:r>
    </w:p>
    <w:p w14:paraId="0C2EB587" w14:textId="77777777" w:rsidR="00571827" w:rsidRPr="005905D7" w:rsidRDefault="0057182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571827" w:rsidRPr="00743905" w14:paraId="40AC98D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B92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394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05A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D66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9D4941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D84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0019C2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ED18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674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7D3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8011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4B00B4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571827" w:rsidRPr="00743905" w14:paraId="22D1E29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ADAD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8E7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D25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BB3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F40CB6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FE8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A7BEE7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FCE9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3A8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3C9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184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71827" w:rsidRPr="00743905" w14:paraId="427130C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8D0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F43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B71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211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4DCFFA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D4839EE" w14:textId="77777777" w:rsidR="00571827" w:rsidRPr="00743905" w:rsidRDefault="0057182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22E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9751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B61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B55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072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6DE38B3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9663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1CD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66B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1E53" w14:textId="77777777" w:rsidR="00571827" w:rsidRPr="00743905" w:rsidRDefault="00571827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93842CC" w14:textId="77777777" w:rsidR="00571827" w:rsidRPr="00743905" w:rsidRDefault="00571827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74A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539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123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791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369" w14:textId="77777777" w:rsidR="00571827" w:rsidRPr="00743905" w:rsidRDefault="00571827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E6904A3" w14:textId="77777777" w:rsidR="00571827" w:rsidRPr="00743905" w:rsidRDefault="00571827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71827" w:rsidRPr="00743905" w14:paraId="7675B1F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EC44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DAA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18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E9B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937AAA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E11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5AE9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81A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917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C20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2C6FA1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71827" w:rsidRPr="00743905" w14:paraId="4E135B1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B6C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CA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923722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EAF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A53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6DF7A7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A7C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7B5D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A05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DF5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7C6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A30C16" w14:textId="77777777" w:rsidR="00571827" w:rsidRPr="0007721B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792B942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7CE9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E4A3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F6E33E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0ED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74B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3FE760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094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1834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3ED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573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605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B4D225A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05406DB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DA75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88F4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0E5D94C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1E96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428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29BF27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30B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ED5C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D44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DE7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9B7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FCB1D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6BC1D04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BF35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1C0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9D25F8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C61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613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974D87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24A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8D41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E31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839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DACD" w14:textId="77777777" w:rsidR="00571827" w:rsidRPr="00537749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71827" w:rsidRPr="00743905" w14:paraId="1CF5189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EE0C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EE5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FFC715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32F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A451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599AF2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9BE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9961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069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8FD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575E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C517B54" w14:textId="77777777" w:rsidR="00571827" w:rsidRPr="005A7670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4565F3D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0360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202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BE2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4D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9ACA2D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EEFE08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883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25988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4881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6D2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625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B4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68D6D29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368D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A8F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312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1B2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D528DC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5F3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A85B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5E7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9F9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818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EB9CC1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71827" w:rsidRPr="00743905" w14:paraId="14578F5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BA41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FE3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837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120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8D1E5D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76C667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B86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E423B7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DEF9F4A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CBEC51A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D9C73F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61914B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B3C3F1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3F4E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670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739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932B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9D4D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571827" w:rsidRPr="00743905" w14:paraId="4B8607C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6513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88C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41E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58E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7FACC5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B7F174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C70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6BA350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6E2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EBF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511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26B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71827" w:rsidRPr="00743905" w14:paraId="7ED9DA0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9B47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F20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942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F94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A9BF3B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FA7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7809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B6F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85A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6D5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EB5AC8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AA9602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71827" w:rsidRPr="00743905" w14:paraId="2919BD2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45E6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30F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15763B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5F5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49B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B79069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BA4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4E2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998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B5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77F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FFBC74D" w14:textId="77777777" w:rsidR="00571827" w:rsidRPr="001D7D9E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5742FB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3AAE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1F0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D02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066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971256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FDE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4D9393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C75C23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CA85E6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0FAE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53C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399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BA04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35E29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571827" w:rsidRPr="00743905" w14:paraId="3660220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9062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E03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4A1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EDC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3D5F50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022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D8AC44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8221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F78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606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A33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2E09469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AD4D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1F2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7C7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0FA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9B1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073522B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3242306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C606A2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62BB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8B9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93E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A92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571827" w:rsidRPr="00743905" w14:paraId="4F4C59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ED5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246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0DAB43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C88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BAC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DCA597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7AB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056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972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F03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2C2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3D64AE" w14:textId="77777777" w:rsidR="00571827" w:rsidRPr="0007721B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56D3C1E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17E2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FFFB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51E439F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B2D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7EE2" w14:textId="77777777" w:rsidR="00571827" w:rsidRPr="00743905" w:rsidRDefault="0057182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A2C4DFC" w14:textId="77777777" w:rsidR="00571827" w:rsidRPr="00743905" w:rsidRDefault="0057182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AAF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A212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778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AB4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450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0830FC5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9265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0C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462A24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9CC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B61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16659C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281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DDAE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3D6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15B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1F5E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C225CD" w14:textId="77777777" w:rsidR="00571827" w:rsidRPr="00951746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7790D99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91C3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BEDA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1EFA94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F5C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57A4" w14:textId="77777777" w:rsidR="00571827" w:rsidRPr="00743905" w:rsidRDefault="0057182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B99F695" w14:textId="77777777" w:rsidR="00571827" w:rsidRPr="00743905" w:rsidRDefault="00571827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A15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B5E8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6D6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016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E025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1F982DD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29E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729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F09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5DE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0AF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671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1D19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0D31AF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D86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F357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759FCCB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8345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A776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DAF38F4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AF60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BB55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C0B9454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3C4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0B1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8F9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F8C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274F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649A700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E86A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E7DF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3884D25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7D4C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CC49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F74FA2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06F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8A3D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50E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7D3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C77A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0CC7164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CAA8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3EE8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4D1B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E457" w14:textId="77777777" w:rsidR="00571827" w:rsidRPr="00743905" w:rsidRDefault="0057182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28ECE26" w14:textId="77777777" w:rsidR="00571827" w:rsidRDefault="0057182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5B0C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12BCD3F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A232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39B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34D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E724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571827" w:rsidRPr="00743905" w14:paraId="3C7931B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CFED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608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9010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9E1" w14:textId="77777777" w:rsidR="00571827" w:rsidRPr="00743905" w:rsidRDefault="0057182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497DE14" w14:textId="77777777" w:rsidR="00571827" w:rsidRDefault="0057182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67BA" w14:textId="77777777" w:rsidR="00571827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22AB28D5" w14:textId="77777777" w:rsidR="00571827" w:rsidRPr="00743905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3A30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0FD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759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EA3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571827" w:rsidRPr="00743905" w14:paraId="706760E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2F9E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6B7B" w14:textId="77777777" w:rsidR="00571827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3889" w14:textId="77777777" w:rsidR="00571827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93FF" w14:textId="77777777" w:rsidR="00571827" w:rsidRPr="00743905" w:rsidRDefault="0057182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E926844" w14:textId="77777777" w:rsidR="00571827" w:rsidRDefault="0057182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CF40" w14:textId="77777777" w:rsidR="00571827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2D3975DC" w14:textId="77777777" w:rsidR="00571827" w:rsidRPr="00743905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47D3" w14:textId="77777777" w:rsidR="00571827" w:rsidRPr="00743905" w:rsidRDefault="00571827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2764" w14:textId="77777777" w:rsidR="00571827" w:rsidRPr="00743905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1AF2" w14:textId="77777777" w:rsidR="00571827" w:rsidRPr="00743905" w:rsidRDefault="0057182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73E0" w14:textId="77777777" w:rsidR="00571827" w:rsidRDefault="00571827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571827" w:rsidRPr="00743905" w14:paraId="06468C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093B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06C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10A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97C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F92A79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B406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28DF78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A23E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07B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74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A139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5F04C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571827" w:rsidRPr="00743905" w14:paraId="6B11E30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4847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C8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7DA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410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093DA6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32F1BE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4F5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47E34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69F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34B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E08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FCD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10623AB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6759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91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8393C4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497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DDC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056234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9B7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CB17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C1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A8F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B337" w14:textId="77777777" w:rsidR="00571827" w:rsidRPr="0035165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71827" w:rsidRPr="00743905" w14:paraId="17E62A19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7FDB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A91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712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EB6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029EE9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3B3E43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CA0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C1434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3211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9B4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E7B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9F9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24D63CF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AF4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CA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FC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C3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B2B5C9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D5F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F84F6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D585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24A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3CF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93F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4C2C348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59F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610E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D72329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E41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0B05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EB9A8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137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C80D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BF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01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313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3F6D712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E43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F708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67A969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10E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0C9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57FD55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589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234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549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638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B02C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E44D11" w14:textId="77777777" w:rsidR="00571827" w:rsidRPr="003B409E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7D5BB88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ED4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348F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3FB07C0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1442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1B1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166350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AC3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00E3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CE9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832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D113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3099F55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830A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E8AD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F99311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AC4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E0E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87D21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59C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3C5F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AA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613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58FC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5B7A0A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1827" w:rsidRPr="00743905" w14:paraId="1404E77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DA14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E6D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9B1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00F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B1EE91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BDFEE0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FC2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69135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5435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552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F2E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DFD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0D32F3F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AE2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F9A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9BD0E1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C92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782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2CBCE5E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AD2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8484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AEB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935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C5E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1827" w:rsidRPr="00743905" w14:paraId="03DF45E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D631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0DFD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3DF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4E5B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6DEEC13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11367D8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CC9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4CB84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C266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97A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97E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954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05BFCAF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A4D4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158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DFC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6E9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3A3D29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ED2FF3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AD5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27733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D170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8D3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E3B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164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38D9EF5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B87A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DEE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77A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ABD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7891CA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AEB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7C4F0E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DE3B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12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34B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D5C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571827" w:rsidRPr="00743905" w14:paraId="60FC1B0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BC97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BA7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E16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8C7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1051C0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02F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E5E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205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9DB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70B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571827" w:rsidRPr="00743905" w14:paraId="594D905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D3F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C74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19B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F49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3BC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B23C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6E14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D97DDA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77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36B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571827" w:rsidRPr="00743905" w14:paraId="4F3F42F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C69B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F01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7CA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9B0F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757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99CA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DDBB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38CF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29EC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571827" w:rsidRPr="00743905" w14:paraId="3A10F21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C2E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2B2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742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D4D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25D6049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D49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DD7B3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0A49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69A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5BB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A90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120A66A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8086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6D8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57A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23B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535398F" w14:textId="77777777" w:rsidR="00571827" w:rsidRPr="00D73778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1C90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ACA6C4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6AFC" w14:textId="77777777" w:rsidR="00571827" w:rsidRPr="00D73778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3B8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BA1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AF5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7CAFBF4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6678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D3D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05E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08C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3A98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A891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AA3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4DF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968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571827" w:rsidRPr="00743905" w14:paraId="1624043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2710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7F0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373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F72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06F6A0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7659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67D1750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7F43B58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F956C4C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2686477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26AA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FDE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79D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FF0C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2E4B13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602D7F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571827" w:rsidRPr="00743905" w14:paraId="423463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56A9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9E8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B5E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6217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25ACEA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4673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5276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6AE9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D2031A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B8A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72A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571827" w:rsidRPr="00743905" w14:paraId="0D75575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DD59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9DD0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FF6B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70F5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B0A2C9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530E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3FFC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A925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D29E15C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5612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CD9A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187F1F1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D955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7036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E07BBC1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C9EF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A21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1495D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1D23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C537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D8B2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38B1F78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33B5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D0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0B0A117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E177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74D7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1114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163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EDA0FA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3591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04BCDB9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7200814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2E2A0E3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F218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3D17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61F0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1213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AE2D3B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571827" w:rsidRPr="00743905" w14:paraId="11CF9FE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E4B0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015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326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9F4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D1FF6D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F7E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77C4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770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967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542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719A0F2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1F70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EB7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538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1C3C" w14:textId="77777777" w:rsidR="00571827" w:rsidRDefault="0057182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205EF42" w14:textId="77777777" w:rsidR="00571827" w:rsidRDefault="0057182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8B87910" w14:textId="77777777" w:rsidR="00571827" w:rsidRDefault="0057182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8093C99" w14:textId="77777777" w:rsidR="00571827" w:rsidRPr="00743905" w:rsidRDefault="0057182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85A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7FB4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ECCA" w14:textId="77777777" w:rsidR="00571827" w:rsidRDefault="0057182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784D767" w14:textId="77777777" w:rsidR="00571827" w:rsidRPr="004E7F11" w:rsidRDefault="0057182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51F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A934" w14:textId="77777777" w:rsidR="00571827" w:rsidRDefault="0057182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AD11185" w14:textId="77777777" w:rsidR="00571827" w:rsidRPr="00743905" w:rsidRDefault="0057182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06F2610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447A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D92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AF6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83B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547FA8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4BEF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707C939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0BF486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6AB1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F41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31C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D4C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20553CD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6298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250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662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62CB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8A9FF4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387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CF66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4F4C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D7D0F3E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A87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FF0C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0B7D590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B08B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6CF5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1E0D02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D1E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D9DE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ED50E03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6661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5030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F6B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39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87F9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37EF1F3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9897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CF65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41816CF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B0C2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C6BC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C810659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34F7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96C8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798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230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0F8A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6078BA4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359C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825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6A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A186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8AB5364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08A2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F881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5BE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49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C2FF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2E511F14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298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1EC8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5BB8B3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7FE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55A1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79AD39C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9B4E482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BAF2B1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DF5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8346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66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638A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8438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16C55D6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07B9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2CA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0AF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68B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9041D4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1799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8C70F63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7A63BC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3F72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B43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2D2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C0D3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571827" w:rsidRPr="00743905" w14:paraId="526FBF7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2BB0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D9E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3A0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E07A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800A288" w14:textId="77777777" w:rsidR="00571827" w:rsidRPr="00CD295A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F8C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94B5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9009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17A908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23B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344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1827" w:rsidRPr="00743905" w14:paraId="14E8AE6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339C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AE2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F1A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7BF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C6786D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AACF27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E16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61DB63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CE333F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681F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46C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02A2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EAB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6E15C0B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5352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3E5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695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2C5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54D73B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CD1DE6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0BE1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F2A973F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23EE" w14:textId="77777777" w:rsidR="00571827" w:rsidRPr="00743905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255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908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C35D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1827" w:rsidRPr="00743905" w14:paraId="0AB9FBC5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3485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B3A7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BF45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9D59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FC2CA9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1442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D8AE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679A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3100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D5E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63B03C0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10BA3DB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699F0DB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571827" w:rsidRPr="00743905" w14:paraId="1A22D53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71EF" w14:textId="77777777" w:rsidR="00571827" w:rsidRPr="00743905" w:rsidRDefault="00571827" w:rsidP="0057182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AE99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F61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3695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10B964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DAD6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46C35B6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65550C7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208849D" w14:textId="77777777" w:rsidR="00571827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5DA" w14:textId="77777777" w:rsidR="00571827" w:rsidRDefault="0057182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DC96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5204" w14:textId="77777777" w:rsidR="00571827" w:rsidRPr="00743905" w:rsidRDefault="0057182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3007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AB76ECE" w14:textId="77777777" w:rsidR="00571827" w:rsidRDefault="0057182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559720C" w14:textId="77777777" w:rsidR="00571827" w:rsidRPr="005905D7" w:rsidRDefault="0057182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24B0B44" w14:textId="77777777" w:rsidR="00571827" w:rsidRDefault="00571827" w:rsidP="00740BAB">
      <w:pPr>
        <w:pStyle w:val="Heading1"/>
        <w:spacing w:line="360" w:lineRule="auto"/>
      </w:pPr>
      <w:r>
        <w:t>LINIA 136</w:t>
      </w:r>
    </w:p>
    <w:p w14:paraId="33FBF576" w14:textId="77777777" w:rsidR="00571827" w:rsidRDefault="0057182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71827" w14:paraId="5D7CEB7B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8DD3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CF51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0CF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8F4B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11ED3C4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BD6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A5D36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CAC7B06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762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F85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7427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E5BE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A813E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571827" w14:paraId="23647AA6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C439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7FD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6F36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2EE1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CA8336C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8D3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3BBF7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FAF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FC4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9B2F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5C3A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05EE42E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571827" w14:paraId="0EBE36AC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0626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C376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4FAB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501B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E7FCE63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76BD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613B81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8DAB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AFB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BE9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E4BA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C871AF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571827" w14:paraId="40ACD7C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0DC5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1BA0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B9E5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47E8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3E04E39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F25AA5D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7A78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438086B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948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4E4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2142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B98B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12718D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7FD5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D63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17229D0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F316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5409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E9D83DC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574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1C25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A0A4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8E50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91FE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F328BBA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5248AE73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BC42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385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84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6D13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C4A429A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D97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48D465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ED9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F3C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951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3AF6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0EF9D6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53753395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571827" w14:paraId="229369E3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4B04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F1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42CD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A411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D60ED34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B33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12B7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B02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2BD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A9B5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A65839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571827" w14:paraId="64365EE1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E184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3356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2E6D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F0AD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201F7F5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00926D6A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3535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11E07D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DD2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4380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6047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4CA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3AD937D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C5E4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81B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F532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4839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3C96A0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8427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7E9347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CCB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F5C8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B6F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5215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3C63F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571827" w14:paraId="540DDFEB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8ACB" w14:textId="77777777" w:rsidR="00571827" w:rsidRDefault="00571827" w:rsidP="0057182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723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E4C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5C2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1BEEE53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C78F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5BF997E2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144984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F92100B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3755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A0B5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F7B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6858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5E6A4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3541902" w14:textId="77777777" w:rsidR="00571827" w:rsidRDefault="00571827">
      <w:pPr>
        <w:spacing w:line="192" w:lineRule="auto"/>
        <w:ind w:right="57"/>
        <w:rPr>
          <w:sz w:val="20"/>
          <w:lang w:val="ro-RO"/>
        </w:rPr>
      </w:pPr>
    </w:p>
    <w:p w14:paraId="385B5C03" w14:textId="77777777" w:rsidR="00571827" w:rsidRDefault="00571827" w:rsidP="00C83010">
      <w:pPr>
        <w:pStyle w:val="Heading1"/>
        <w:spacing w:line="360" w:lineRule="auto"/>
      </w:pPr>
      <w:r>
        <w:t>LINIA 143</w:t>
      </w:r>
    </w:p>
    <w:p w14:paraId="23E5B2A3" w14:textId="77777777" w:rsidR="00571827" w:rsidRDefault="0057182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571827" w14:paraId="06BE03F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DEFF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B6E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143773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6003" w14:textId="77777777" w:rsidR="00571827" w:rsidRPr="00984839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FD3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5A760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498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F94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F01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FD14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C73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ED23EA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2B9389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79946EC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7976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8B3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C32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554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7467CB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10D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967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34D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7C62160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1916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08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48453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571827" w14:paraId="7AA57708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992C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9A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B515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E2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54121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74794E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A4B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57D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CE9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5945DB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FE22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25F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4200E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92954E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1AB7B4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090BD31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741B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EF9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A3FB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BC42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1F155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14C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C0220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5DC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485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9E9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681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1314A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571827" w14:paraId="5F8F931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CD7A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91C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F5BC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F0C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9201E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BAF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F05AD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834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624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7CA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532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849B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71827" w14:paraId="0C4D1DB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D55D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1BD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C747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80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E958C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BFA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676E8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09537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FAA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BCE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CB2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284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808F9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71827" w14:paraId="67384B4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ABA1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E5E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95E7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B2D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857A9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755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4C173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223C68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838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C5A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7C3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415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D67E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571827" w14:paraId="7F8D2FF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E9BC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D6A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443F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14D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B9F13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A46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77C4D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BC6E8D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8DE275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D97FBC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AA33D4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3730F9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02A915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7CE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F8D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2AE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58E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2867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71827" w14:paraId="6BF7867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DB10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E7D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82E4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441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5700F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E20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5864BA2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1A7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A04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3F8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3F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6646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9F6611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571827" w14:paraId="08B731F2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997F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4B3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7205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F90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79E811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B74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2D111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6C7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9AD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4DB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671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059E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571827" w14:paraId="181EEE98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B7CC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17B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15E9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4F3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EB5E2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EDC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5CEAB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7A1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3A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EB0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0B2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6A08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C68B61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571827" w14:paraId="5B570B19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0D50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CF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F4DE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AC8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54CCF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580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66E4A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E2A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B4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68E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9DF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A2AC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571827" w14:paraId="66B3CB0A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A7F5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2EB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95C7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9E9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05535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D87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2F3F5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89E054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889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90A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05F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065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9AB0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71827" w14:paraId="78B3164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3D1D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4C6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5D6A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14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731BA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A0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6967F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8FE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85B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7DD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7C5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A3DF1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571827" w14:paraId="6BD33F9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8B39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ACB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2232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C9D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3CB8E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95E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8191E1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6A4A6D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107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E7E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124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490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2C12A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571827" w14:paraId="480B5B0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72C8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292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072C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17C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71CDC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BE2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F5FCCC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58A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88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B0A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0B6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23374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571827" w14:paraId="29DA8264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1D83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6D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E1E4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DE3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24BD8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737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65F93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315BFE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67AC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DCC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3123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D9F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DBE4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571827" w14:paraId="342B85D3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F7D1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DD5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8F2B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528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AA63F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701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DE042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99A1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EB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0340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9E4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DA695E6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B171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01F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FFE7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09F9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25731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21D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24E3B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9635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7F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D155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746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634E6D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6EA5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A4D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40A5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B582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122593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613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F6CC5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9FAF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EF5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A71D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E5B1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18F5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571827" w14:paraId="7D01E26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28C3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AC7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183B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7D9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B9710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FB3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DBE0E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D5067D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0ACB1F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C33D62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667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98B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0BEF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AD09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60A9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71827" w14:paraId="5A87B47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750B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142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405820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EAB1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441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A43249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67F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1D4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8B8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A11A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261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185711F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578E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B50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D46E01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044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0DA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C2CB52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922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AF9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65F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5F1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DAB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108D3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4DC73E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2957DF9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777C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B29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AC2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826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3333C8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ECD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414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215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061851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44B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B7A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03C6A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8E8E2F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281EEB70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719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5B7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E092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4D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503BD1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B7AA41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62F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2E367F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4ED6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9E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6BA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5669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E20846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F3BD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818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4EFD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15E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BE31E7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315386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16B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67D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784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2FD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A62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84696C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9E1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ED5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41DF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F51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FC3F8A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0F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791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5D3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C2722B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7E6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160C" w14:textId="77777777" w:rsidR="00571827" w:rsidRPr="006611B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571827" w14:paraId="1205AFD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8159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157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B83344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4A4A" w14:textId="77777777" w:rsidR="00571827" w:rsidRPr="00984839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BAF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6919DE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75D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70D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80A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5D2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D2B8" w14:textId="77777777" w:rsidR="00571827" w:rsidRPr="003B25AA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14:paraId="46DD25D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9503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8B3A" w14:textId="77777777" w:rsidR="00571827" w:rsidRPr="00CB3DC4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411F02B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0DB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44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5F361B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617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26B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412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0BE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6B5F" w14:textId="77777777" w:rsidR="00571827" w:rsidRPr="00CB3DC4" w:rsidRDefault="005718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7ED5CF" w14:textId="77777777" w:rsidR="00571827" w:rsidRPr="00F11CE2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23A96FA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7E92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70F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A4D4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29B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8341D03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249B329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192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B04D7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B3E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3CA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EFA4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550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1BF79C4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DFE4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1D6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974B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C56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6AED4B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574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366D2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80764B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EB0772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2D73056" w14:textId="77777777" w:rsidR="00571827" w:rsidRPr="0026047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3D0A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94C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8E13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405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DB812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71827" w14:paraId="251241F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009B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EA7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8F62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718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2A71F9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4A9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344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69F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D0C672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8F0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7A4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F8493EA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C2B52B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71827" w14:paraId="760710F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FC17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DF0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5C12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DA2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286070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C1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4D9BC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133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CF8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9B78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445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571827" w14:paraId="40A8904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3053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8A0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B1969B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6147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CBC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937ECE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188690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9322F3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274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8E8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57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2A1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6402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9E8EA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6D33BC4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71827" w14:paraId="7FF0EE9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48AB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7D2C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C52CB8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3CB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1D8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DD9705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3AB0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2D6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B75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717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2C3E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5BF2C04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B754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F7A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3E8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5C65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CEC4DA2" w14:textId="77777777" w:rsidR="00571827" w:rsidRDefault="0057182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06B0981" w14:textId="77777777" w:rsidR="00571827" w:rsidRDefault="0057182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88E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890D7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5842" w14:textId="77777777" w:rsidR="00571827" w:rsidRPr="00B53EFA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C77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4614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952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B328C2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3432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11D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3FA6CD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863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CD7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0DD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F97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874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6CFB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D066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5DCB90A1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AFB9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3A3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A93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8CE2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CCCA087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1374080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FB21FBB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095F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0C637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CF67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64E2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E9FF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C8CF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1F1CA7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4BC0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E7B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80CC8C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431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C54A" w14:textId="77777777" w:rsidR="00571827" w:rsidRDefault="00571827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6BFE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CD63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07D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716A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B843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4CDF0651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09D4" w14:textId="77777777" w:rsidR="00571827" w:rsidRDefault="00571827" w:rsidP="0057182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03D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8329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81E1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3B7613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4C75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F4028A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012406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61D8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EAD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7934" w14:textId="77777777" w:rsidR="00571827" w:rsidRPr="00984839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F3C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0677D" w14:textId="77777777" w:rsidR="00571827" w:rsidRDefault="005718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3023E73" w14:textId="77777777" w:rsidR="00571827" w:rsidRDefault="00571827">
      <w:pPr>
        <w:spacing w:after="40" w:line="192" w:lineRule="auto"/>
        <w:ind w:right="57"/>
        <w:rPr>
          <w:sz w:val="20"/>
          <w:lang w:val="ro-RO"/>
        </w:rPr>
      </w:pPr>
    </w:p>
    <w:p w14:paraId="6EC39B10" w14:textId="77777777" w:rsidR="00571827" w:rsidRDefault="00571827" w:rsidP="00EF6A64">
      <w:pPr>
        <w:pStyle w:val="Heading1"/>
        <w:spacing w:line="360" w:lineRule="auto"/>
      </w:pPr>
      <w:r>
        <w:t>LINIA 144</w:t>
      </w:r>
    </w:p>
    <w:p w14:paraId="6120B8AF" w14:textId="77777777" w:rsidR="00571827" w:rsidRDefault="0057182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71827" w14:paraId="3C36203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05CA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E5A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D233E9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EC1E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27F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6B271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AC2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CF8E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3DA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D295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90B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A82CC2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6DF3663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71827" w14:paraId="19D3ECD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F824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3C1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3557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358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9EA5D9A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A37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700F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BDE6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929013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A97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5B3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F88A0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571827" w14:paraId="7357E7A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98DD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440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AAF9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CC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B1EC0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00B9914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3F0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F121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334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DA46F7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941A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A22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769CA3E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248F12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4DF4776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845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12E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03F9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72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D82C9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957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FAC72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29B1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606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98AD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FA5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4BF1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571827" w14:paraId="60249AB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8948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57F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4DAA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5AE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7862B3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6F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CCCCF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2061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24B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8DDE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747C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4C960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571827" w14:paraId="1B9F309A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D782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9A8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E4AB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5EF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892AA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464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7B8FEF4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512F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6DC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F93" w14:textId="77777777" w:rsidR="00571827" w:rsidRPr="00984839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7EE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571827" w14:paraId="3EA9613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4A01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DBD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618E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6300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B6A56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64C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6E584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51F0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30F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3AB9" w14:textId="77777777" w:rsidR="00571827" w:rsidRPr="00984839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7265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2A667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571827" w14:paraId="244F712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0BC5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2C0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E45E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950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4B43AB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DE1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A7486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9EE4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53E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B1C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CD5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3AB4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71827" w14:paraId="004215D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5C2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33F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59D0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3F6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2321A5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AA1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360AE9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B0F4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340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54B2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348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F5FFC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571827" w14:paraId="4544515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F9E0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BF0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1752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69A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E6DC60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04E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45C3F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57BE7D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D793E41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F560AB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2E61D2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0F8E84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F41C2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B426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12C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81F6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853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BA0CB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71827" w14:paraId="3114DA7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E014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5F2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D0C8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728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61982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2A3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5D6B8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BA37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CBE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444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0C0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8FCB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571827" w14:paraId="425BF76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FD97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49D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C1F4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896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0007F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C9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E46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46B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8171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B74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C4CF9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571827" w14:paraId="576E069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B1FC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F7A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72BF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E240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D19B6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66D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29E91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2E03741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83EB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96E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EF2A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F08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955D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571827" w14:paraId="4D49627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D77B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5BB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EACE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9A7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14482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AB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E268C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0891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6DD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3EF9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B1F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70E4E26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2E25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F18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52DD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BB4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90831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F3F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9B83C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27B5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305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897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710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F62770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82BB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F66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CFA5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BAF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308CC3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ED2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5BDD7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23D4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50A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2D28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1A5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5462E3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571827" w14:paraId="7416BEE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3C34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8FF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31AD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9B1A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182BC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655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1C81F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5B364C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E2F1EE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0C09B1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BD23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C441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B19A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3F6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B3AA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71827" w14:paraId="69BB397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D619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54D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E72F10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733B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888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EECAB0B" w14:textId="77777777" w:rsidR="00571827" w:rsidRPr="00B61351" w:rsidRDefault="00571827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6C1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40F8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38E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C82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889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3B5ACDC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4293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F20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83E2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3550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369317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E7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621E8F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042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A41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D8F5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027A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0C32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71827" w14:paraId="0483F9B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8696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ECA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8DED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983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CD424A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18F477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01E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1625A7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3661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28B7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C98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0830EEA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9C41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463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75DE60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74E8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C45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A652D0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42E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DAA44A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801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46E5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1E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010BCDE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EFDB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7C1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061C4B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465A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AD4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B8D758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C75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05FB6B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154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3E95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AD8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0D9C9A2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5FFF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9BA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58497F61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961D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A343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6EB1B2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856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4CFD9FE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B37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0141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E69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C40FB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571827" w14:paraId="2999A46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AC5B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EA2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032E1AB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4B00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102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C7567C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45A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44C54B7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AEA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CD2E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4F9A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20F1FDD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0A7D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0A7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7142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D38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1773F69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137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9E90F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22B64E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260C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674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3072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4AB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575B8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571827" w14:paraId="6C5B682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084F" w14:textId="77777777" w:rsidR="00571827" w:rsidRDefault="00571827" w:rsidP="0057182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B6A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43E4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5B2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61B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14ADFE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07C6C8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705C0EB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6AD91F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BC5AAF1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93B9CD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D446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580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9D4D" w14:textId="77777777" w:rsidR="00571827" w:rsidRPr="00DA008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5DC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2733A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09B7E2E9" w14:textId="77777777" w:rsidR="00571827" w:rsidRDefault="00571827">
      <w:pPr>
        <w:spacing w:before="40" w:line="192" w:lineRule="auto"/>
        <w:ind w:right="57"/>
        <w:rPr>
          <w:sz w:val="20"/>
          <w:lang w:val="ro-RO"/>
        </w:rPr>
      </w:pPr>
    </w:p>
    <w:p w14:paraId="3CE91460" w14:textId="77777777" w:rsidR="00571827" w:rsidRDefault="00571827" w:rsidP="00E56A6A">
      <w:pPr>
        <w:pStyle w:val="Heading1"/>
        <w:spacing w:line="360" w:lineRule="auto"/>
      </w:pPr>
      <w:r>
        <w:t>LINIA 200</w:t>
      </w:r>
    </w:p>
    <w:p w14:paraId="54BF7792" w14:textId="77777777" w:rsidR="00571827" w:rsidRDefault="0057182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1827" w14:paraId="52D41F7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0DEE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40E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2F07E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6215" w14:textId="77777777" w:rsidR="00571827" w:rsidRPr="00032D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9F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64AB74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CCC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9C2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640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58C60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522C" w14:textId="77777777" w:rsidR="00571827" w:rsidRPr="00032D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16A9" w14:textId="77777777" w:rsidR="00571827" w:rsidRPr="00F716C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571827" w14:paraId="67EED58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22C6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DA2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2BFC3F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A9C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033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01E28D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306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A6F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8A3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CE6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F86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1827" w14:paraId="07385AF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2A02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79E0" w14:textId="77777777" w:rsidR="00571827" w:rsidRDefault="0057182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8235679" w14:textId="77777777" w:rsidR="00571827" w:rsidRDefault="0057182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4078" w14:textId="77777777" w:rsidR="00571827" w:rsidRDefault="0057182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ED45" w14:textId="77777777" w:rsidR="00571827" w:rsidRDefault="0057182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69D5A51" w14:textId="77777777" w:rsidR="00571827" w:rsidRDefault="0057182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9EC8" w14:textId="77777777" w:rsidR="00571827" w:rsidRDefault="0057182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31D4" w14:textId="77777777" w:rsidR="00571827" w:rsidRDefault="0057182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5D52" w14:textId="77777777" w:rsidR="00571827" w:rsidRDefault="0057182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2AADB53" w14:textId="77777777" w:rsidR="00571827" w:rsidRDefault="0057182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AC08" w14:textId="77777777" w:rsidR="00571827" w:rsidRDefault="0057182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A78B" w14:textId="77777777" w:rsidR="00571827" w:rsidRDefault="00571827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1827" w14:paraId="0B96FBE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4712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48F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2830E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5A0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91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04E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51A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93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6D7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7A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382F9F8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2071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60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73A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D6C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A0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886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A6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3E3DC1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165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62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3692D0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C8EE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0ABB" w14:textId="77777777" w:rsidR="00571827" w:rsidRDefault="0057182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AD59196" w14:textId="77777777" w:rsidR="00571827" w:rsidRDefault="0057182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DF50" w14:textId="77777777" w:rsidR="00571827" w:rsidRDefault="0057182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E644" w14:textId="77777777" w:rsidR="00571827" w:rsidRDefault="0057182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F40" w14:textId="77777777" w:rsidR="00571827" w:rsidRDefault="0057182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6E35" w14:textId="77777777" w:rsidR="00571827" w:rsidRDefault="0057182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A6B7" w14:textId="77777777" w:rsidR="00571827" w:rsidRDefault="0057182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A1BB4E9" w14:textId="77777777" w:rsidR="00571827" w:rsidRDefault="0057182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475B" w14:textId="77777777" w:rsidR="00571827" w:rsidRDefault="0057182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3983" w14:textId="77777777" w:rsidR="00571827" w:rsidRDefault="0057182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780DABA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6375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2C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04A0" w14:textId="77777777" w:rsidR="00571827" w:rsidRPr="00032D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E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418D00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5C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C492D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EE8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F2F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7E23" w14:textId="77777777" w:rsidR="00571827" w:rsidRPr="00032DF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FC73" w14:textId="77777777" w:rsidR="00571827" w:rsidRPr="00F716C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4FE0AE7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2ABE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8548" w14:textId="77777777" w:rsidR="00571827" w:rsidRDefault="0057182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BE0CEDC" w14:textId="77777777" w:rsidR="00571827" w:rsidRDefault="0057182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8E22" w14:textId="77777777" w:rsidR="00571827" w:rsidRDefault="00571827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1BD" w14:textId="77777777" w:rsidR="00571827" w:rsidRDefault="00571827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46AC55F" w14:textId="77777777" w:rsidR="00571827" w:rsidRDefault="00571827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B510" w14:textId="77777777" w:rsidR="00571827" w:rsidRDefault="0057182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01B4" w14:textId="77777777" w:rsidR="00571827" w:rsidRDefault="00571827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1689" w14:textId="77777777" w:rsidR="00571827" w:rsidRDefault="0057182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77542576" w14:textId="77777777" w:rsidR="00571827" w:rsidRDefault="0057182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2532" w14:textId="77777777" w:rsidR="00571827" w:rsidRDefault="00571827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F68F" w14:textId="77777777" w:rsidR="00571827" w:rsidRDefault="00571827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1E91752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920" w14:textId="77777777" w:rsidR="00571827" w:rsidRDefault="00571827" w:rsidP="00FC67E9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B5AB" w14:textId="77777777" w:rsidR="00571827" w:rsidRDefault="0057182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16F0A1B" w14:textId="77777777" w:rsidR="00571827" w:rsidRDefault="0057182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955D" w14:textId="77777777" w:rsidR="00571827" w:rsidRDefault="0057182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DC63" w14:textId="77777777" w:rsidR="00571827" w:rsidRDefault="0057182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144A65F" w14:textId="77777777" w:rsidR="00571827" w:rsidRDefault="00571827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4D46" w14:textId="77777777" w:rsidR="00571827" w:rsidRDefault="0057182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4A33" w14:textId="77777777" w:rsidR="00571827" w:rsidRDefault="0057182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6337" w14:textId="77777777" w:rsidR="00571827" w:rsidRDefault="00571827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02E8" w14:textId="77777777" w:rsidR="00571827" w:rsidRDefault="00571827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5485" w14:textId="77777777" w:rsidR="00571827" w:rsidRDefault="00571827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D47C59C" w14:textId="77777777" w:rsidR="00571827" w:rsidRDefault="00571827" w:rsidP="00623FF6">
      <w:pPr>
        <w:spacing w:before="40" w:after="40" w:line="192" w:lineRule="auto"/>
        <w:ind w:right="57"/>
        <w:rPr>
          <w:lang w:val="ro-RO"/>
        </w:rPr>
      </w:pPr>
    </w:p>
    <w:p w14:paraId="6F6CEC91" w14:textId="77777777" w:rsidR="00571827" w:rsidRDefault="00571827" w:rsidP="006D4098">
      <w:pPr>
        <w:pStyle w:val="Heading1"/>
        <w:spacing w:line="360" w:lineRule="auto"/>
      </w:pPr>
      <w:r>
        <w:t>LINIA 201</w:t>
      </w:r>
    </w:p>
    <w:p w14:paraId="40BC5F20" w14:textId="77777777" w:rsidR="00571827" w:rsidRDefault="0057182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571827" w14:paraId="7C57EAA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308F" w14:textId="77777777" w:rsidR="00571827" w:rsidRDefault="00571827" w:rsidP="0057182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A0E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980" w14:textId="77777777" w:rsidR="00571827" w:rsidRPr="00C937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D3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B214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9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F55BC8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72F2BD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7B291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021F" w14:textId="77777777" w:rsidR="00571827" w:rsidRPr="00C937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65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5FE4" w14:textId="77777777" w:rsidR="00571827" w:rsidRPr="00C937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7FA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4EEBB3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0ED5" w14:textId="77777777" w:rsidR="00571827" w:rsidRDefault="00571827" w:rsidP="0057182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F46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9990" w14:textId="77777777" w:rsidR="00571827" w:rsidRPr="00C937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FF1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C087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7B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B5D86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249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67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95B7" w14:textId="77777777" w:rsidR="00571827" w:rsidRPr="00C937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773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B0EB0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5E71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571827" w14:paraId="61E997A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0DF" w14:textId="77777777" w:rsidR="00571827" w:rsidRDefault="00571827" w:rsidP="0057182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3C1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E000" w14:textId="77777777" w:rsidR="00571827" w:rsidRPr="00C937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28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43C3C2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CC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4416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795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617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D28D" w14:textId="77777777" w:rsidR="00571827" w:rsidRPr="00C937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32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D588A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96C126C" w14:textId="77777777" w:rsidR="00571827" w:rsidRPr="003012FC" w:rsidRDefault="00571827">
      <w:pPr>
        <w:spacing w:before="40" w:after="40" w:line="192" w:lineRule="auto"/>
        <w:ind w:right="57"/>
      </w:pPr>
    </w:p>
    <w:p w14:paraId="526EF2B0" w14:textId="77777777" w:rsidR="00571827" w:rsidRDefault="00571827" w:rsidP="002A4CB1">
      <w:pPr>
        <w:pStyle w:val="Heading1"/>
        <w:spacing w:line="360" w:lineRule="auto"/>
      </w:pPr>
      <w:r>
        <w:lastRenderedPageBreak/>
        <w:t>LINIA 203</w:t>
      </w:r>
    </w:p>
    <w:p w14:paraId="05612E45" w14:textId="77777777" w:rsidR="00571827" w:rsidRDefault="0057182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571827" w:rsidRPr="007126D7" w14:paraId="3AE411D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C8DB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77D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42F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3CB1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D053908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9C8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AA5EE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AB51B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0E0878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363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B25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72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57D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9CE501C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571827" w:rsidRPr="007126D7" w14:paraId="5913EB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8259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811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8416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F7F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DD28C82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1F8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F7789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7D3D5C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4BE297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583A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B5A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FEC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62CB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571827" w:rsidRPr="007126D7" w14:paraId="4142FF4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7ABA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325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49A4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FE5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84BD02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663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26B33B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A92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32E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8324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DC2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71827" w:rsidRPr="007126D7" w14:paraId="182FA855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5650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206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A37542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44C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2917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D2E2F2C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805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EC16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CC1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DF8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9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91831F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416795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517D178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7940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8B2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721322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F8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1A3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3D0F888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69B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C2C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838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10AA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00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32B242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ED87BC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29CAC4F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265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11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7F318A8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E3A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BD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808F1CA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CCB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603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5F2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18CA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D63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47191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993D1F" w14:textId="77777777" w:rsidR="00571827" w:rsidRPr="008F5A6B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3393B2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6D53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FB3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5A9722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E6FD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4C0F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0E98E41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0CE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04F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5C6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C6F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D83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E7215C3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B9AFA3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785592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C065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C30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F0D93D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F825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6BE7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45022D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1BC6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3EF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60D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2E5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A09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CCB5E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D6AE164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492F99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0AAF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9B0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161A2B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A59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4F4C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27AEE5A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C11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A93A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002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5EB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7E4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C1386D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59E6905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55F8033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A434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2E7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229615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7BAD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837A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8E09ACF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FF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AD6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DF2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A99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F3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50461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B9CB5D1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629C10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4614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3DF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7F7F84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D96A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7E6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F8D95B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BA6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570A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EF0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C11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A2D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CE8AB2A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FB2A8B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555180C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6CDD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22D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B847F2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8D4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E163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695669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573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BBB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AC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314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467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1DBB8B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B09BB0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5283557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9CE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99D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2BFD9C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05AD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C23E" w14:textId="77777777" w:rsidR="00571827" w:rsidRPr="007126D7" w:rsidRDefault="0057182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1A1C339" w14:textId="77777777" w:rsidR="00571827" w:rsidRPr="007126D7" w:rsidRDefault="0057182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67E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EF0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68F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A74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9AB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004B3F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A128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36B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D49441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8A2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FB86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9882456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D3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8F6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199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C39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77B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806FDD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503698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2DD5ADA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D2F5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DBA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BF50F1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C6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1F0E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A2A4908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5C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571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54E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75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726D" w14:textId="77777777" w:rsidR="00571827" w:rsidRPr="00F13EC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3BBEE8A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4C70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644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D05519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A8B5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C32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FF67FA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DC6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3B8D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6BC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D68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26E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A3C0293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B3BAF3E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737C2F9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A770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39D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63B07B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4DA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1E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97BA8DD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2E1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1E1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59B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0F76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E20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782CC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5AEE7F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0646D28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8932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3F2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5BA462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DA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DAF8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C9153FB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8FA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36A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A2B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9A8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088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181AED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CDE7EA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689448E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3D31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761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95E27E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2FA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CB04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AA33A4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F69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DAC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72B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BB1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88E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F3E291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47B269" w14:textId="77777777" w:rsidR="00571827" w:rsidRPr="00744E1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21671DB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88D5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0EB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483CA3A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0C5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5B2B" w14:textId="77777777" w:rsidR="00571827" w:rsidRPr="007126D7" w:rsidRDefault="00571827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ADB5A3D" w14:textId="77777777" w:rsidR="00571827" w:rsidRPr="007126D7" w:rsidRDefault="00571827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92E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3D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3F7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DCA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674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17AE290D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AB0F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0D0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AB2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B623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76E3FEB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B970717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ECC6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0143459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CD18DA5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E33B9F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0172724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678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C6C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23F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580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71827" w:rsidRPr="007126D7" w14:paraId="2C44E95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965E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41E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20A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79D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FFDD25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3847" w14:textId="77777777" w:rsidR="00571827" w:rsidRPr="007126D7" w:rsidRDefault="0057182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6CDE73E" w14:textId="77777777" w:rsidR="00571827" w:rsidRPr="007126D7" w:rsidRDefault="0057182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42CFB22" w14:textId="77777777" w:rsidR="00571827" w:rsidRPr="007126D7" w:rsidRDefault="0057182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CAB175F" w14:textId="77777777" w:rsidR="00571827" w:rsidRPr="007126D7" w:rsidRDefault="0057182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976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99B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FEF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33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9B628B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571827" w:rsidRPr="007126D7" w14:paraId="492D693F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A2C6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67C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6C6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71EC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686680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3B7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0623D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3E44D8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587F9C7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92A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734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42E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89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F52231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571827" w:rsidRPr="007126D7" w14:paraId="7B95A69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7F9C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68D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48E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E4F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9BD898F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04D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6EDC0C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A08E1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61AF162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4F0B85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1DDD9D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6FA27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5D5CD8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5BC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991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19F6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C4B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EB6BDB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571827" w:rsidRPr="007126D7" w14:paraId="2F1572F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0C2D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EBC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B59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62F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FE92991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947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50960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3BA320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91DEE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C42CC8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59AC51E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2CEA0B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AD9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CE7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CB4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3C0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0AE59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571827" w:rsidRPr="007126D7" w14:paraId="5B8252C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7924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420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F7B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92D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0D14BD5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FAF67E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BBF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06227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B1F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48F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0034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B31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71827" w:rsidRPr="007126D7" w14:paraId="676681E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5DB5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B23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8F3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F82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5B82C2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16F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7F3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274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9F51DB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DBC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E8ED" w14:textId="77777777" w:rsidR="00571827" w:rsidRDefault="0057182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5C9BD0D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64E350E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31A5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6AE5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B8D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09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755AAE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C895CCC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B6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BA2105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35ADA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F723165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B91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B4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9A9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CEDA" w14:textId="77777777" w:rsidR="00571827" w:rsidRDefault="0057182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571827" w:rsidRPr="007126D7" w14:paraId="17900E5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2B66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D4B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4E9BF8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6CF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63C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65287AD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A4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F43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CC3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968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406A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01D60F1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94F8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A98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A08E20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0AE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A8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5F9C22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03D17541" w14:textId="77777777" w:rsidR="00571827" w:rsidRPr="00F87E98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FFE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163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B7D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935D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005F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71827" w:rsidRPr="007126D7" w14:paraId="639FC69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78EA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6C24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AEB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45D1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6123F64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5169859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70F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CFC828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38A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4C2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7CC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49CB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71827" w:rsidRPr="007126D7" w14:paraId="18D0297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5506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E7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7166C5C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769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CFF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07AFA874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1C9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C9E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A975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DCE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2766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27B8BBA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1AB8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BFD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668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2C53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73EB397A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E88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F3A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979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9056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F3FB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71827" w:rsidRPr="007126D7" w14:paraId="683F17D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C1FD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F11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6EA59B4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CFA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5571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C21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7BA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DF9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DE8C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7A07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10C6604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5166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A745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ED84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A68F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B256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66C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E2D2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55F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25F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0AE0359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23F8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AB3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8FA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E87C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687CFB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806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FE16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3F7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F5CFF9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E32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5290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7C2995E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463C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5E36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257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3D2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0C1F720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2D668296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7AA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269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455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16705E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730D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694E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6071F01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6E9A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EB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1B0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53F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EDC816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C5D0F42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0B5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544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5C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922D24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9BD5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F54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B964F6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571827" w:rsidRPr="007126D7" w14:paraId="465954CD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DCD3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4EE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2CB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594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9E867B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3E0A13E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8A5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C62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EB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551DC2B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306B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47B2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25BF4FCE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0DD8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FB5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641E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A41F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C6F0F3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24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63D3BFA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A0A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7D9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8ED5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4DF4" w14:textId="77777777" w:rsidR="00571827" w:rsidRPr="007126D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4637BE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7954D32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571827" w:rsidRPr="007126D7" w14:paraId="0B33E07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71B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4568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956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619C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840806E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BEDE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52B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3149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B2A1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C70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71827" w:rsidRPr="007126D7" w14:paraId="56010DD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D9F2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F2E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69A678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773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61C7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D401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F37F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0D67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0015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1365" w14:textId="77777777" w:rsidR="00571827" w:rsidRPr="007126D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571827" w:rsidRPr="007126D7" w14:paraId="4B25BBC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C103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4EE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678EFD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27A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F04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D5121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6423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8057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331D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D180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FFE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C3C2A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78B49D3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AE5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3AC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0D95D45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8F0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A0D9" w14:textId="77777777" w:rsidR="00571827" w:rsidRDefault="00571827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9D687E4" w14:textId="77777777" w:rsidR="00571827" w:rsidRPr="00D52EC8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EE40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DE79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9DE6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6783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AFE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7B0B39C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1827" w:rsidRPr="007126D7" w14:paraId="6BBF1D6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7F61" w14:textId="77777777" w:rsidR="00571827" w:rsidRPr="007126D7" w:rsidRDefault="00571827" w:rsidP="0057182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86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7F83D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B97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9C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90F3AB6" w14:textId="77777777" w:rsidR="00571827" w:rsidRPr="00037854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84C629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1BF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1A48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F0FC" w14:textId="77777777" w:rsidR="00571827" w:rsidRPr="007126D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A932" w14:textId="77777777" w:rsidR="00571827" w:rsidRPr="007126D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BF1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DD8449A" w14:textId="77777777" w:rsidR="00571827" w:rsidRDefault="00571827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60582840" w14:textId="77777777" w:rsidR="00571827" w:rsidRDefault="00571827" w:rsidP="00CC0982">
      <w:pPr>
        <w:pStyle w:val="Heading1"/>
        <w:spacing w:line="360" w:lineRule="auto"/>
      </w:pPr>
      <w:r>
        <w:lastRenderedPageBreak/>
        <w:t>LINIA 205</w:t>
      </w:r>
    </w:p>
    <w:p w14:paraId="310CFDBC" w14:textId="77777777" w:rsidR="00571827" w:rsidRDefault="00571827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71827" w14:paraId="6B3AAEC0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F102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C02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7DA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148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AB7673C" w14:textId="77777777" w:rsidR="00571827" w:rsidRPr="00985789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68D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FC3370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0F2209F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121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A92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7B90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0BD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5530B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571827" w14:paraId="067D3ADB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E6AC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36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9CCEA5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37D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501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E18B77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049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D1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082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AD39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15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571827" w14:paraId="7E78DF7C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8667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E2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932F4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A9C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78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3FD5F1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5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33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11F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1A87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992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B6BE3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AC3B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571827" w14:paraId="27CC6868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A13D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917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D9F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16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09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2C5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E71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1CE5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583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699D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571827" w14:paraId="0CD9D4B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3200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0A2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1CE95E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0AA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579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BC771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FB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D3F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1A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5DD6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B85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9A435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16056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571827" w14:paraId="4669AAE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9FAA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0A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2B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626" w14:textId="77777777" w:rsidR="00571827" w:rsidRDefault="0057182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16B832EF" w14:textId="77777777" w:rsidR="00571827" w:rsidRDefault="0057182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A98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99E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C7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BE22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BEF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1244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571827" w14:paraId="22F84CC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79F0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E4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7FF381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E55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3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9F0D51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C0C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8A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091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05A1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F3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4711FBB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A8D6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E4F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E60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25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129E4DF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11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EB3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3A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6B9F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A2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9CF4D86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D5C1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160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8D8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CB2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054D08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268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F24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732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02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4591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B6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AAFDFA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06EA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14C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D57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EE2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20554F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58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F09EF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4D0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5F8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FE22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14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F3D807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E2F0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EB0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3D3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0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B3E4AB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00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0AAE9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8BC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07D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CC07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16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F9B98B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71827" w14:paraId="0BB2DC4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179D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DFB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64B654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277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A7E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F2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50A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2AF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9806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FA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21C2BB5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2AA5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F0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9D6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E62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FEDC05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60D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D72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B72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3D3C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153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FC8F8E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23DD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9E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65272D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6F7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A9E2" w14:textId="77777777" w:rsidR="00571827" w:rsidRDefault="00571827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2754F66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9DB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974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0C1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8653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124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8D8F8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42EEBAD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7ABB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419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CF5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164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FF4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F01E3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969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25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E36B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89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713DEC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315" w14:textId="77777777" w:rsidR="00571827" w:rsidRDefault="00571827" w:rsidP="0057182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F0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68F9E0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4ED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D2F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01C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651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EA1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5FE8" w14:textId="77777777" w:rsidR="00571827" w:rsidRPr="007343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2D6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0572727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AC11D8D" w14:textId="77777777" w:rsidR="00571827" w:rsidRDefault="00571827" w:rsidP="005B00A7">
      <w:pPr>
        <w:pStyle w:val="Heading1"/>
        <w:spacing w:line="360" w:lineRule="auto"/>
      </w:pPr>
      <w:r>
        <w:t>LINIA 218</w:t>
      </w:r>
    </w:p>
    <w:p w14:paraId="4D976C62" w14:textId="77777777" w:rsidR="00571827" w:rsidRDefault="0057182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571827" w14:paraId="367AA88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D45A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57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4FD7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B72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42616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BD00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9C57F17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8A3E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54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17A8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90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:rsidRPr="00A8307A" w14:paraId="3EFC5F3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AB2C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8630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92B0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4D11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086B01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D96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78B4985" w14:textId="77777777" w:rsidR="00571827" w:rsidRPr="00664FA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571E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1800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ACBD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A880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C4082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F7A59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C3861A" w14:textId="77777777" w:rsidR="00571827" w:rsidRPr="00664FA3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71827" w:rsidRPr="00A8307A" w14:paraId="56DED5E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F380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7CBF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FFB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CCB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1A0512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789" w14:textId="77777777" w:rsidR="00571827" w:rsidRPr="00664FA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6FC8539" w14:textId="77777777" w:rsidR="00571827" w:rsidRPr="00664FA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9853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7FF7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2270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F842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AC017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117EA1A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D7CC6AE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71827" w:rsidRPr="00A8307A" w14:paraId="777C69F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FC52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98A1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0CDC" w14:textId="77777777" w:rsidR="00571827" w:rsidRPr="003F40D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52DB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D0437F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31DC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8CC8" w14:textId="77777777" w:rsidR="00571827" w:rsidRPr="003F40D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8F8D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E538" w14:textId="77777777" w:rsidR="00571827" w:rsidRPr="003F40D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7CBE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37857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71827" w:rsidRPr="00A8307A" w14:paraId="167C56B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D437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42F0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9588" w14:textId="77777777" w:rsidR="00571827" w:rsidRPr="003F40D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398D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3DCA70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0F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73AB40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6FB9" w14:textId="77777777" w:rsidR="00571827" w:rsidRPr="003F40D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CBE5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F92A" w14:textId="77777777" w:rsidR="00571827" w:rsidRPr="003F40D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AC75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4C313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71827" w:rsidRPr="00A8307A" w14:paraId="39AA16D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87C4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4984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023A" w14:textId="77777777" w:rsidR="00571827" w:rsidRPr="007328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4A87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EB069D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B29E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1B5C" w14:textId="77777777" w:rsidR="00571827" w:rsidRPr="007B4F6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6898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6B2" w14:textId="77777777" w:rsidR="00571827" w:rsidRPr="007328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5E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C64C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D4205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53A1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CF2CCDC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71827" w:rsidRPr="00A8307A" w14:paraId="6D486B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5CB7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BDEF" w14:textId="77777777" w:rsidR="00571827" w:rsidRPr="00A8307A" w:rsidRDefault="00571827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516A" w14:textId="77777777" w:rsidR="00571827" w:rsidRPr="00732832" w:rsidRDefault="00571827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3650" w14:textId="77777777" w:rsidR="00571827" w:rsidRPr="00A8307A" w:rsidRDefault="00571827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5A56A2" w14:textId="77777777" w:rsidR="00571827" w:rsidRPr="00A8307A" w:rsidRDefault="00571827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47D7" w14:textId="77777777" w:rsidR="00571827" w:rsidRDefault="00571827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62C56B" w14:textId="77777777" w:rsidR="00571827" w:rsidRDefault="00571827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3C6A32" w14:textId="77777777" w:rsidR="00571827" w:rsidRDefault="00571827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CF38" w14:textId="77777777" w:rsidR="00571827" w:rsidRPr="007B4F6A" w:rsidRDefault="00571827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3CA8" w14:textId="77777777" w:rsidR="00571827" w:rsidRPr="00A8307A" w:rsidRDefault="00571827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E467" w14:textId="77777777" w:rsidR="00571827" w:rsidRPr="00732832" w:rsidRDefault="00571827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2880" w14:textId="77777777" w:rsidR="00571827" w:rsidRDefault="00571827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571827" w:rsidRPr="00A8307A" w14:paraId="67165C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4B4C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5C61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D0CD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20F8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3C6B11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1BA8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C383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5D5E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C4D3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F39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FCF1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1196A79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8307A" w14:paraId="3209BC7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25D0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8443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E729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1485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F94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7DCCC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2663D5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C54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525E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B99E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913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67E4C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638F487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8307A" w14:paraId="3C83CFB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191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6B12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71C0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8EEA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A1B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4BC93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724E9E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D9D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E4A6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ADB0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1CA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A849CE5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1827" w:rsidRPr="00A8307A" w14:paraId="4D22F88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6C41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C0E0" w14:textId="77777777" w:rsidR="00571827" w:rsidRPr="00A8307A" w:rsidRDefault="0057182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FAE2" w14:textId="77777777" w:rsidR="00571827" w:rsidRPr="00B26991" w:rsidRDefault="0057182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A212" w14:textId="77777777" w:rsidR="00571827" w:rsidRPr="00A8307A" w:rsidRDefault="0057182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4A95" w14:textId="77777777" w:rsidR="00571827" w:rsidRDefault="0057182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9FF8E4" w14:textId="77777777" w:rsidR="00571827" w:rsidRDefault="0057182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1C169A" w14:textId="77777777" w:rsidR="00571827" w:rsidRDefault="0057182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C845" w14:textId="77777777" w:rsidR="00571827" w:rsidRDefault="0057182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CCFF" w14:textId="77777777" w:rsidR="00571827" w:rsidRPr="00A8307A" w:rsidRDefault="0057182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0284" w14:textId="77777777" w:rsidR="00571827" w:rsidRPr="00B26991" w:rsidRDefault="0057182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5E69" w14:textId="77777777" w:rsidR="00571827" w:rsidRPr="00FD3B28" w:rsidRDefault="0057182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B4EE7E4" w14:textId="77777777" w:rsidR="00571827" w:rsidRDefault="0057182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1827" w:rsidRPr="00A8307A" w14:paraId="6985BC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759B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A81B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E3C2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5C0D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18A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351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1084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6008" w14:textId="77777777" w:rsidR="00571827" w:rsidRPr="00B2699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91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1827" w:rsidRPr="00A8307A" w14:paraId="2389D09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C61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E9DF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C150" w14:textId="77777777" w:rsidR="00571827" w:rsidRPr="000D3BB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07D5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4A5445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7F0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0936F0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77A4" w14:textId="77777777" w:rsidR="00571827" w:rsidRPr="000D3BB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C257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75CB" w14:textId="77777777" w:rsidR="00571827" w:rsidRPr="000D3BB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60E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883ED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1827" w:rsidRPr="00A8307A" w14:paraId="3CCA09D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4B94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7058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91F2" w14:textId="77777777" w:rsidR="00571827" w:rsidRPr="009658E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D0AD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573591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E8C6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B964" w14:textId="77777777" w:rsidR="00571827" w:rsidRPr="009658E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F36A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0B4A" w14:textId="77777777" w:rsidR="00571827" w:rsidRPr="009658E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F14C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5BB2A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1827" w:rsidRPr="00A8307A" w14:paraId="1CE153B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0679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1E7C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C4F" w14:textId="77777777" w:rsidR="00571827" w:rsidRPr="00472E1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848E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771DF7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799A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DFDD" w14:textId="77777777" w:rsidR="00571827" w:rsidRPr="00472E1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EFBD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DFF5" w14:textId="77777777" w:rsidR="00571827" w:rsidRPr="00472E1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799D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18468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1827" w:rsidRPr="00A8307A" w14:paraId="361DC2B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37DB" w14:textId="77777777" w:rsidR="00571827" w:rsidRPr="00A75A00" w:rsidRDefault="00571827" w:rsidP="0057182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6E6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FAB8" w14:textId="77777777" w:rsidR="00571827" w:rsidRPr="00530A8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4248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908B0A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D208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36C0" w14:textId="77777777" w:rsidR="00571827" w:rsidRPr="00530A8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4647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0C86" w14:textId="77777777" w:rsidR="00571827" w:rsidRPr="00530A8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5EE5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07ED1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1827" w14:paraId="5EE0720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8F18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50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5518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7F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0FC963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51B836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4ADA" w14:textId="77777777" w:rsidR="00571827" w:rsidRPr="00447EF5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0205786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90B7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789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6CCE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E6B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6BA9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571827" w14:paraId="274980EE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E543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30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E891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E06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387FEE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34AA6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F4B9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31A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A25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D92C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203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571827" w14:paraId="3FECFB22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9DA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1D4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C2ED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E18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8DD34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3A51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0D5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B8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FC1B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82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941C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571827" w14:paraId="58FC69E0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15A8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7A6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162F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F5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EBC9E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6955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D17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EE0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BCA3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80F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590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BC5A9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571827" w14:paraId="5B6604BE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A917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B4B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00BEB6C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0812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5AF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A4F16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8D4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02E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72E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A0C3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4B2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59D85A33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CF8D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4EF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4D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DD2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D57FEB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D3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A45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FB5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3E79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7EF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505B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571827" w14:paraId="21746EFC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3CE1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623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006B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EF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3F71C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6967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3647B37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F54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67D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05EA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B52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D871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571827" w14:paraId="0083E73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8CCC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1A0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9A2F6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E2B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6F0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3AE1BE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CF51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605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DF6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1405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B8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1827" w14:paraId="08F64612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858A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DC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43D0400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52E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C2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BCDF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A3F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CB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B429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5A9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571827" w14:paraId="38DA0E53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C866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E32C" w14:textId="77777777" w:rsidR="00571827" w:rsidRDefault="0057182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2515DB0A" w14:textId="77777777" w:rsidR="00571827" w:rsidRDefault="0057182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D01F" w14:textId="77777777" w:rsidR="00571827" w:rsidRDefault="0057182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05A9" w14:textId="77777777" w:rsidR="00571827" w:rsidRDefault="00571827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FA6A" w14:textId="77777777" w:rsidR="00571827" w:rsidRPr="00465A98" w:rsidRDefault="0057182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7C11" w14:textId="77777777" w:rsidR="00571827" w:rsidRDefault="0057182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5D90" w14:textId="77777777" w:rsidR="00571827" w:rsidRDefault="0057182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186E" w14:textId="77777777" w:rsidR="00571827" w:rsidRPr="00984D71" w:rsidRDefault="0057182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19DC" w14:textId="77777777" w:rsidR="00571827" w:rsidRDefault="00571827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33F2E0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543B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194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8078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5BB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CA22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52D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EF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6251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84E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D9D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571827" w14:paraId="7860835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8E40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0B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C6C1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91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E4C640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3118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B62363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533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804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653A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48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7F5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71827" w14:paraId="19027B6F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616C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245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F8092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75FF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76C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CEC750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652AD9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318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A65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E8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C88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65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571827" w14:paraId="7096DF50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39A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747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E80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BD28" w14:textId="77777777" w:rsidR="00571827" w:rsidRDefault="00571827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B0890D7" w14:textId="77777777" w:rsidR="00571827" w:rsidRDefault="00571827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8070" w14:textId="77777777" w:rsidR="00571827" w:rsidRDefault="00571827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6BB13DF3" w14:textId="77777777" w:rsidR="00571827" w:rsidRPr="0017470F" w:rsidRDefault="00571827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777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97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5436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730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DF2C9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EA62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A8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0E0F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4B9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5688AC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8A98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194AE75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6BB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06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A69A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08A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0F7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571827" w14:paraId="146076F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C43E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3B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ABE5" w14:textId="77777777" w:rsidR="00571827" w:rsidRPr="00CF787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45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0346E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C3B7" w14:textId="77777777" w:rsidR="00571827" w:rsidRPr="00465A98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389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F5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C75" w14:textId="77777777" w:rsidR="00571827" w:rsidRPr="00984D7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E8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571827" w14:paraId="3F7024B2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73DD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BD7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156C32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236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12D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597F959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E9A0F9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7F2D" w14:textId="77777777" w:rsidR="00571827" w:rsidRPr="00465A98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B61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AE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D4FF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15D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1561BA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5EE72C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95A2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40F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364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AAF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AA0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BD8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24C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0FD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6EB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571827" w14:paraId="6A92CAF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359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C55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B7C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7D3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BA5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40B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C32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BA5B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081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571827" w14:paraId="430A98A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696A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CAA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EC3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BE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3CE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2E8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BFB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EB23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50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571827" w14:paraId="33A1751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3116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DA7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711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08B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F5A6FB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408F" w14:textId="77777777" w:rsidR="00571827" w:rsidRPr="00465A98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8FC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B43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8EC7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383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E0A524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FA00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B7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EDC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A6D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6A7092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EE5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E7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608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D77A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16A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9A20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571827" w14:paraId="58013BC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579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4CF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84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C83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C08C27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486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ACE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01C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90E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E82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8A93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71827" w14:paraId="04ED8D0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C4F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F31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508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23B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C6DEBF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227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05A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8F2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EF09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0F9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F416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571827" w14:paraId="50E24F1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E3C5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D15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AE4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8BF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D35DD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FC8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0DA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6DE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ED2A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519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8752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71827" w14:paraId="2C8C1F7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85D0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445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BE4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BF1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A3EE2B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89D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99E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431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4264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AE0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C0E4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71827" w14:paraId="4DC2187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07FB" w14:textId="77777777" w:rsidR="00571827" w:rsidRDefault="00571827" w:rsidP="0057182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EE8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137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060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DE80F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A3A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48F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28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FBC8" w14:textId="77777777" w:rsidR="00571827" w:rsidRPr="00984D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070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8ED3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5EC1D14" w14:textId="77777777" w:rsidR="00FC67E9" w:rsidRDefault="00FC67E9" w:rsidP="0095691E">
      <w:pPr>
        <w:pStyle w:val="Heading1"/>
        <w:spacing w:line="360" w:lineRule="auto"/>
      </w:pPr>
    </w:p>
    <w:p w14:paraId="45E9C767" w14:textId="2C495FC7" w:rsidR="00571827" w:rsidRDefault="00571827" w:rsidP="0095691E">
      <w:pPr>
        <w:pStyle w:val="Heading1"/>
        <w:spacing w:line="360" w:lineRule="auto"/>
      </w:pPr>
      <w:r>
        <w:t>LINIA 300</w:t>
      </w:r>
    </w:p>
    <w:p w14:paraId="3493A3EB" w14:textId="77777777" w:rsidR="00571827" w:rsidRDefault="0057182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71827" w14:paraId="14EB0A2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E9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21D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2B45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BAB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35590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3F1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5FF7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64D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6B56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BD46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51C05A5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97AC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4D9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7FB6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56BD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BE609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133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11CE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F55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B47F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0DDA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62032D7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402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217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504F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E4B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A1A17E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242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20F404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FCFD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775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637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30C5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039F4D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71827" w14:paraId="2AB3B1F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9FB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6674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5FB6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8E6C" w14:textId="77777777" w:rsidR="00571827" w:rsidRDefault="0057182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B7C61C" w14:textId="77777777" w:rsidR="00571827" w:rsidRDefault="0057182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0A3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FAD4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68C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E133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2BA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63B656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B2A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09D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ECF4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10AC" w14:textId="77777777" w:rsidR="00571827" w:rsidRDefault="0057182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3FD" w14:textId="77777777" w:rsidR="00571827" w:rsidRPr="00E4222D" w:rsidRDefault="0057182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A403458" w14:textId="77777777" w:rsidR="00571827" w:rsidRPr="00E4222D" w:rsidRDefault="0057182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C24C8DE" w14:textId="77777777" w:rsidR="00571827" w:rsidRPr="00E4222D" w:rsidRDefault="0057182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3ACFA2" w14:textId="77777777" w:rsidR="00571827" w:rsidRDefault="0057182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2B4F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24A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FCC7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48C5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571827" w14:paraId="61A26F7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6D2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DB2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E494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C11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53E08C4" w14:textId="77777777" w:rsidR="00571827" w:rsidRDefault="0057182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FB4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CEB5D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A23249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929F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B3B4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E758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E479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867D711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2B26A3D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71827" w14:paraId="6ECB06F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0E4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A30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7ECA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E22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1684B2A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A62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4546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4CF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65039FD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CBD9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2325" w14:textId="77777777" w:rsidR="00571827" w:rsidRPr="00A00A4F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612BF7B7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571827" w14:paraId="47141E7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0EC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262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B15A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C31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6388B9FE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3C6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5AA4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1EE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6595FE7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51A7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3F45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571827" w14:paraId="4198B1F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CAB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C89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25F0BB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8623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9C99" w14:textId="77777777" w:rsidR="00571827" w:rsidRDefault="0057182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66A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1DE4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74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9A3D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F924" w14:textId="77777777" w:rsidR="00571827" w:rsidRPr="00E4222D" w:rsidRDefault="00571827" w:rsidP="00E4222D"/>
        </w:tc>
      </w:tr>
      <w:tr w:rsidR="00571827" w14:paraId="08E70E5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536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8E3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3A931E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DEF5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4DFF" w14:textId="77777777" w:rsidR="00571827" w:rsidRDefault="0057182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2E7062D" w14:textId="77777777" w:rsidR="00571827" w:rsidRDefault="0057182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E4A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DC7A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F21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1D11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D312" w14:textId="77777777" w:rsidR="00571827" w:rsidRPr="00E4222D" w:rsidRDefault="00571827" w:rsidP="00E4222D"/>
        </w:tc>
      </w:tr>
      <w:tr w:rsidR="00571827" w14:paraId="62A35E4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E1C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2B0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4054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AFC1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CC065C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E43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43C1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2B0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316F60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2FE6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527D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1E29BD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8D9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58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0537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E22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8DCBD78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37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EFF5A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004D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74E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56D3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AA2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CFF86C9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213F059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8A9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2DA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672B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B93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E40F9C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3B8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8B735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2974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EE0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66CB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7B4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51EEB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71827" w14:paraId="1FBB6C8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82E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17E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6B11DAA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26BD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F40D" w14:textId="77777777" w:rsidR="00571827" w:rsidRDefault="0057182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E3F9D4C" w14:textId="77777777" w:rsidR="00571827" w:rsidRDefault="0057182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98228C7" w14:textId="77777777" w:rsidR="00571827" w:rsidRDefault="0057182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2EA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F77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63A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D156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8C68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3D78912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CBC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A575" w14:textId="77777777" w:rsidR="00571827" w:rsidRDefault="0057182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14614AA7" w14:textId="77777777" w:rsidR="00571827" w:rsidRDefault="0057182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B7A4" w14:textId="77777777" w:rsidR="00571827" w:rsidRDefault="0057182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F9A7" w14:textId="77777777" w:rsidR="00571827" w:rsidRDefault="0057182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44E0" w14:textId="77777777" w:rsidR="00571827" w:rsidRDefault="0057182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0A9C" w14:textId="77777777" w:rsidR="00571827" w:rsidRDefault="0057182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D637" w14:textId="77777777" w:rsidR="00571827" w:rsidRDefault="0057182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EA1F" w14:textId="77777777" w:rsidR="00571827" w:rsidRDefault="0057182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A7EA" w14:textId="77777777" w:rsidR="00571827" w:rsidRDefault="00571827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2546F27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5FA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5A2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F411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F39D" w14:textId="77777777" w:rsidR="00571827" w:rsidRDefault="0057182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93C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B0B5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E13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35EA4C6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D976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74DD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5B4DD8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913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5DC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69E0FC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6019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5CE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B7C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0710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CC6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575E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787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7FD3E3C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4B8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387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C61C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DF56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C4C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CF2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ED7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6C4F20C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317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ABB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83757D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CC1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775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7790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B97D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B2A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53A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4D9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E4D7EF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2BB7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DEBA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7D45BE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BDE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345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7C2B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7A2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4B5FFA9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D9E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2EC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B3E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55996E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FA5B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635A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236AC85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399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FD7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EE35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4166" w14:textId="77777777" w:rsidR="00571827" w:rsidRDefault="0057182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86D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84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81E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D4878C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FADB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5C81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1F29C81" w14:textId="77777777" w:rsidR="00571827" w:rsidRDefault="0057182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479878A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BCB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D0F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5F71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2A3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05E959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BDF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2C04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432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4E18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AC29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5B6F98B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D39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218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BB97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97D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C4053B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A02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9E1C2D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4FDC28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61C5C8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9169CA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9FF2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CD8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F05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3383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2E7E343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5063D70" w14:textId="77777777" w:rsidR="00571827" w:rsidRPr="004870EE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71827" w14:paraId="3310F62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E36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930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E8643C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FE264BD" w14:textId="77777777" w:rsidR="00571827" w:rsidRDefault="00571827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7B3F526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AFB5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8EB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F14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BD4F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3FF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A0E8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AF8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08CE41F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0D8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12A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F20E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C4F3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6B2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9EF1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735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09CD11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E65A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FA1E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33083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71827" w14:paraId="468C90C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F4AC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4BD0" w14:textId="77777777" w:rsidR="00571827" w:rsidRDefault="0057182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6C868F7" w14:textId="77777777" w:rsidR="00571827" w:rsidRDefault="0057182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B60F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0743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567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7410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4E1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F496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F57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A96B7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71827" w14:paraId="0DAB3B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958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471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5940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D2AE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1C6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6D6F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1E0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6EDEEA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FBF3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6D59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36C18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71827" w14:paraId="4DDAF2D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CB9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94C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7022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9A05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B19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FC5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685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5B431D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2807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8396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1687995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609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70A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02C908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C2FD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6158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22F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42B0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40A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94B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445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203E75E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58A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FC24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E164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C44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75B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86C4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BC0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F396CE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A645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826E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0B489B3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E9E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AFA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CC73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1A6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342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EDD2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84D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26E964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E74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90C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27B9A9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0376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C37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0D72D6B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0D6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32D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CF7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65F1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BA9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56B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A8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035261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136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7A9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A56E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5E1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EFE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20D3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34A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1063AD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4D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B20A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417A53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0EF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53B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FC89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D03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16B7E0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235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C8CAFE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1A32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B8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6EAC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8B3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B652F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99A339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71827" w14:paraId="37C3ABA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EAD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65B1" w14:textId="77777777" w:rsidR="00571827" w:rsidRDefault="0057182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A010F7D" w14:textId="77777777" w:rsidR="00571827" w:rsidRDefault="0057182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2698" w14:textId="77777777" w:rsidR="00571827" w:rsidRPr="00600D25" w:rsidRDefault="0057182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7C8B" w14:textId="77777777" w:rsidR="00571827" w:rsidRDefault="0057182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5B3CCEA" w14:textId="77777777" w:rsidR="00571827" w:rsidRDefault="0057182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26D8" w14:textId="77777777" w:rsidR="00571827" w:rsidRDefault="0057182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ED6E" w14:textId="77777777" w:rsidR="00571827" w:rsidRDefault="0057182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814E" w14:textId="77777777" w:rsidR="00571827" w:rsidRDefault="0057182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625805A" w14:textId="77777777" w:rsidR="00571827" w:rsidRDefault="0057182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CF90" w14:textId="77777777" w:rsidR="00571827" w:rsidRPr="00600D25" w:rsidRDefault="0057182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C378" w14:textId="77777777" w:rsidR="00571827" w:rsidRDefault="00571827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571827" w14:paraId="53631F6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314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C01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2FBD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54A1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E977EC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6D6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3C2C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347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497E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2A35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427BA17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83E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59E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186F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D8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50C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382F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39C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B54F41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C332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13B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07BA1D" w14:textId="77777777" w:rsidR="00571827" w:rsidRPr="00D344C9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71827" w14:paraId="2C24E38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E4D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B34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E3912F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371F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777A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6DA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231D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F70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0215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D138" w14:textId="77777777" w:rsidR="00571827" w:rsidRDefault="0057182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5F3945" w14:textId="77777777" w:rsidR="00571827" w:rsidRPr="00D344C9" w:rsidRDefault="0057182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571827" w14:paraId="7C2007F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CB1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1B8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B30F2A4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6D4C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CFDA" w14:textId="77777777" w:rsidR="00571827" w:rsidRDefault="0057182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52CD6D4" w14:textId="77777777" w:rsidR="00571827" w:rsidRDefault="0057182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6DF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9871B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35072E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054921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07760AA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826D6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A525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5F4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97BCA4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64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C356" w14:textId="77777777" w:rsidR="00571827" w:rsidRDefault="0057182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7EABC2" w14:textId="77777777" w:rsidR="00571827" w:rsidRDefault="0057182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90126F" w14:textId="77777777" w:rsidR="00571827" w:rsidRPr="00D344C9" w:rsidRDefault="0057182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571827" w14:paraId="4020225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7D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536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6F1B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217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489D1F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C4F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5D383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6334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8C9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80BC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53C8" w14:textId="77777777" w:rsidR="00571827" w:rsidRDefault="0057182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67154C" w14:textId="77777777" w:rsidR="00571827" w:rsidRDefault="0057182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A8D5D5" w14:textId="77777777" w:rsidR="00571827" w:rsidRDefault="0057182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71827" w14:paraId="63747D4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8AB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648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7027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4B3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7ADFB6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3BB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D2F77F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602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B54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0B7C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873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C715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71827" w14:paraId="42ED73C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FDD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BE6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762C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6BA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2B69359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13F75F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A9DDDF3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93D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3DEE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B99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FB59F83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2D45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9141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4F0E4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E3A55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C49F801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CBC279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9469A0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490BD49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FBA8E2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71827" w14:paraId="7098CB4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20F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84F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AEE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E1AF" w14:textId="77777777" w:rsidR="00571827" w:rsidRDefault="0057182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C386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DA6C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4CE8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3ACB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67C6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5E59B52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47E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375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F1CE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51C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5877A92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FCF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80D4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15B7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D902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FF2A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711F6F3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F97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772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68CA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E1D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25D50B0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658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B931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508A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84E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6E0B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17E056F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FE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E48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33C8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505A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B6F7E97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1DE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80FA59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910D55C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D630F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62CE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4D3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B1F6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FDA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A3222C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62FF13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71827" w14:paraId="30AFC9D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29A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C34E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5B8E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36B8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28B0C68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CA45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C7A6C4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5DAF" w14:textId="77777777" w:rsidR="00571827" w:rsidRPr="00600D25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CA0F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5FDD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86E4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8C97FE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71827" w14:paraId="0EE26A8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D30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C8C2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E4979F1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E69F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33F6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21D0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D9F1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C0ED" w14:textId="77777777" w:rsidR="00571827" w:rsidRDefault="0057182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1DC9" w14:textId="77777777" w:rsidR="00571827" w:rsidRDefault="0057182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921F" w14:textId="77777777" w:rsidR="00571827" w:rsidRDefault="0057182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71827" w14:paraId="142D7EE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B0E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A0E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284666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745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583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4CE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99A8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843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348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DC8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571827" w14:paraId="6E9CD3F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702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700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403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53F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3254B8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726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E83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0136" w14:textId="77777777" w:rsidR="00571827" w:rsidRPr="00E731A9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AF6766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C28CB3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F7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27F7" w14:textId="77777777" w:rsidR="00571827" w:rsidRDefault="0057182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AFBD6E4" w14:textId="77777777" w:rsidR="00571827" w:rsidRDefault="0057182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A6FD074" w14:textId="77777777" w:rsidR="00571827" w:rsidRPr="001D4392" w:rsidRDefault="0057182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71827" w14:paraId="7656B6F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C00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465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B51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41F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FF5679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0BA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E7A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A1CD" w14:textId="77777777" w:rsidR="00571827" w:rsidRPr="00E731A9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4C21A07" w14:textId="77777777" w:rsidR="00571827" w:rsidRPr="00E731A9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56D4F3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D85C90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D529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4CC8" w14:textId="77777777" w:rsidR="00571827" w:rsidRPr="00616BAF" w:rsidRDefault="0057182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C241B0" w14:textId="77777777" w:rsidR="00571827" w:rsidRDefault="0057182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5EDD24" w14:textId="77777777" w:rsidR="00571827" w:rsidRPr="003B726B" w:rsidRDefault="0057182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71827" w14:paraId="74F7C06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42E6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66A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845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C03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712104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09A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E6D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F03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71E27D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D246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BFD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42710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1D5DD69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667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B3D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770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050E" w14:textId="77777777" w:rsidR="00571827" w:rsidRDefault="00571827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AD6EF3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A21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4FA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B65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31A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4AB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0E7C438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908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788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47FB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601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1105DF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AFB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D70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FA8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6564A0B" w14:textId="77777777" w:rsidR="00571827" w:rsidRPr="00E731A9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76358D8" w14:textId="77777777" w:rsidR="00571827" w:rsidRPr="00E731A9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9542FEF" w14:textId="77777777" w:rsidR="00571827" w:rsidRPr="001D4392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B90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BC72" w14:textId="77777777" w:rsidR="00571827" w:rsidRDefault="0057182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2F5420" w14:textId="77777777" w:rsidR="00571827" w:rsidRDefault="0057182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BB536C" w14:textId="77777777" w:rsidR="00571827" w:rsidRPr="003B726B" w:rsidRDefault="0057182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71827" w14:paraId="17344E9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78F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DE5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78B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EF2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1685E4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5DC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480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2A7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03B3CEF" w14:textId="77777777" w:rsidR="00571827" w:rsidRPr="00E731A9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B9D7E4E" w14:textId="77777777" w:rsidR="00571827" w:rsidRPr="00E731A9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4035C3E" w14:textId="77777777" w:rsidR="00571827" w:rsidRPr="001D4392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6B33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19B" w14:textId="77777777" w:rsidR="00571827" w:rsidRPr="00616BAF" w:rsidRDefault="0057182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F6651F" w14:textId="77777777" w:rsidR="00571827" w:rsidRDefault="0057182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9250D8" w14:textId="77777777" w:rsidR="00571827" w:rsidRPr="003B726B" w:rsidRDefault="0057182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71827" w14:paraId="53D2844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458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64B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AE2E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CB3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41CDE4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54E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3A6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4D2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F58A32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24C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E26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9208B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648F1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71827" w14:paraId="158DA4F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7B9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745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6288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AEB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3B2260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E28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959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547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5914E6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3C0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EA1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71827" w14:paraId="17B7D65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501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D98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9D7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58B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B6F20D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CE3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11D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DEA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D84E1C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1D7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D1B8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75E4CD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24F348B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6EF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215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1379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E61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56BF81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6E3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D29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6F5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A5A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452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964C20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71827" w14:paraId="13BFE8E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175C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EDB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311DE9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3CA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4E1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6674EBD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AB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AA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6DE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D33E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BE5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A756F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0AFE4927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592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5E6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A4A0C6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D973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066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F13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9E1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4FB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29F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D64F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9CE50CB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2C2A48B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02A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D3C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15D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E0E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14FF66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3ACAA4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5B7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255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980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9F6105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B95E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03D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1827" w14:paraId="4CF41B63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8CD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22E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734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3A5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2E3449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195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F61F4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223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702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F3B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76C5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706B3A7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8B2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C12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729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571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7E686C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C14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A3D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9A9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78170A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59B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3557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211BCB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52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D02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673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FE5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689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F1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F33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42A335C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36D6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5DAD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52C769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5CE2FF0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571827" w14:paraId="10146DE3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961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98C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AD48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9CB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56BFDC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AB9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3E22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715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44B2D3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744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5A1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CA971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2D74EB5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70C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904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6DA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7D5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6B0016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6AC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36AA5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231638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C349E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9D9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D46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EA0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9F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E012854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2964D20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633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C25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AA2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2BA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AA7B0E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BAA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39F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9EA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06F187E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03E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991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C7286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68EDB8E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1B2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BC1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CF4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48C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298FBC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899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4F05B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AB8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36A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91F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14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54668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71827" w14:paraId="6D3F100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80A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E8E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7B4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A7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9A922D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B26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2EB4C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CE9A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B15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A78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99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8004A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71827" w14:paraId="0E65A0B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872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B0D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968629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65AA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F07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F60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D96B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AB0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56CC8A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4153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EFD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71B9D1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3F66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267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7EC5BC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ECE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3CE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17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454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8BF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ECF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457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7918D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571827" w14:paraId="16A7B8C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C7F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810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DBE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97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5D4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1A63B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D459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19A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BB6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922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22D5F7E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A9D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76C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7A1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C19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329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BA3EE0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0DA3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D53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B4B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546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7625416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C51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CB7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114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08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28D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5E2CB9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BB1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4DE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386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F56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2A0DF51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66E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C59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E2446F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373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4E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F132A3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8E6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CA6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768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4662FB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8AA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9525" w14:textId="77777777" w:rsidR="00571827" w:rsidRPr="0019324E" w:rsidRDefault="0057182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AA69CE" w14:textId="77777777" w:rsidR="00571827" w:rsidRPr="000160B5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EA9FAFA" w14:textId="77777777" w:rsidR="00571827" w:rsidRPr="006B78FD" w:rsidRDefault="0057182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B8807D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CDB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B0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75B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F93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2BAA3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AD0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0B1526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A68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B84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365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95AD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3E1E12B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71827" w14:paraId="36740CD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699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008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D40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CA0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A22BB3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1751CE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71C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F78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D98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8BF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96D2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CEC05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B4CEF2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71827" w14:paraId="48D49AD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F97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FDC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BA4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CAE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9B5E85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19D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AF047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14B9F1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22852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F10E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85F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4E4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781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C443A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643F13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71827" w14:paraId="30D834F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E2E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859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E61A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35E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6FE38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124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AC006C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4B2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92C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B42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4B64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414E66A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71827" w14:paraId="07FF87C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DA5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CD0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B3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9A6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B63A4A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689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657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3C6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21C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610C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C6C0B6F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71827" w14:paraId="3EBF5B8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B646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05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7F8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27E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A29665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1472C9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28727D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AA9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FE4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FC2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741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707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64822E4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340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24B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874E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A5F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9D3940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4E38DB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8C07AE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A61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A6B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4C6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5B9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745E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051ADEF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9556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F6E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40B12A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15E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80E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40E286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2B3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C13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F5F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56CA08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9E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FE6F" w14:textId="77777777" w:rsidR="00571827" w:rsidRPr="0019324E" w:rsidRDefault="0057182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C47C16A" w14:textId="77777777" w:rsidR="00571827" w:rsidRPr="000160B5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7D3D83A" w14:textId="77777777" w:rsidR="00571827" w:rsidRPr="005C2BB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050F31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46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4F4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CEEF0E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7CA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B98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44A71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DC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94E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746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716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6789" w14:textId="77777777" w:rsidR="00571827" w:rsidRPr="00DE4F3A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AE5CFA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D5D290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9FC54DF" w14:textId="77777777" w:rsidR="00571827" w:rsidRPr="00DE4F3A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71827" w14:paraId="1B66E85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5C0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5C3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AC0941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CAF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3D6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A475F8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F29A61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86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390E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7E3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E8CE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F9DC" w14:textId="77777777" w:rsidR="00571827" w:rsidRPr="00DE4F3A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8E62A4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0F129A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ED7E487" w14:textId="77777777" w:rsidR="00571827" w:rsidRPr="00DE4F3A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71827" w14:paraId="476780D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D8A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5B1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269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79B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F7A91C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8F2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9BC2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593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50A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B69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335A938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9F76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516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468A69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0EA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ED8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9B4E08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47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88AA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946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51E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783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0F8A35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07A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4D9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96D196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812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5F6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53409B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A16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DA8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7A9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848B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76E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1A59EC" w14:textId="77777777" w:rsidR="00571827" w:rsidRPr="00CB2A72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6E217F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1DF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4CE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86D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049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8CC823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AF9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6EF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4F7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9DB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3744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38E051E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975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471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014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96E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8B4BF7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E2E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DADD97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756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119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767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83B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F3B72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C7464A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71827" w14:paraId="1411A0D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26F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C5D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0A8A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36A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912D14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3DF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679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596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91DE7A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F6D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8CA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71827" w14:paraId="37C3BC3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E8A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E74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DF52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2AA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29EF92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146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7CAFB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0D1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110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264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8176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AFD60C3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575EAF7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71827" w14:paraId="3B76BBD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2C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A41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C9D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5C9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ED8353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84C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B9960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219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EEB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25BE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D18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02EF6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A7C67F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71827" w14:paraId="0A15329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3E4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259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54E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619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90A98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D7F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FA48A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7A5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4A6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4A1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7947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264440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71827" w14:paraId="16D62D3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1DB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1B4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518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45E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EB53A7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34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A3E77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137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DE7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EB8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6186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983676" w14:textId="77777777" w:rsidR="00571827" w:rsidRPr="00D344C9" w:rsidRDefault="0057182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66E0C2F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71827" w14:paraId="72B20E2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24B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7D5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EAD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31B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15F293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167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0FD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FE3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9BDB21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E17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97C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9E94D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8BFD743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71827" w14:paraId="10FC03E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F9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781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19D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212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677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AD8CE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69F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E4D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F9D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2A6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F7C34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0C53E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71827" w14:paraId="7B26277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DB8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D59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D72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B53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4053A4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79B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C3BF78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1F8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533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ECB2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5DB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E89197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71827" w14:paraId="0030BBF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09B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E40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015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4FE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F604C7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C6185D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179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7E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ED1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AF146D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D53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657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71435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25197FB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D36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62F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A7F2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B41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FDD097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7F9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7769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A96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985698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487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C57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411D9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6EAEF7E3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DF4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6EA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DDA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44B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51A2F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44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7854B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E2C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B96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2E0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E62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8367C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31B9B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71827" w14:paraId="36AC7F7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A36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25B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181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494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A920C9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215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DD3B8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83B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870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1F8A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BE9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DF3978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71827" w14:paraId="7B94A48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E8E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CCF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EA2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287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E1796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68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5F2AB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6DC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377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AC7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421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829B82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71827" w14:paraId="44B1360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311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669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992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23F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6DA5F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127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47FF9C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6C9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84C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327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ED73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6B7FA16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C84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C01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4CB98C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393A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050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01D44F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B8C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BC12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F75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FD7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E2E1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71827" w14:paraId="0F9CD1C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300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471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59A8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82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76B922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A36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94D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F84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50BB52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A94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C18B" w14:textId="77777777" w:rsidR="00571827" w:rsidRPr="00FF6B4A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71827" w14:paraId="6FC10A1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A8CC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43F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E9D55B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43A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D59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50E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7CD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681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5E8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39A3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4D823CB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FEB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E33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617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49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343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735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4AA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0E5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EA1E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19BBF035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2A3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761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07F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130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F3F47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76C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9413B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585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907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3DB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3B19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26E8C1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71827" w14:paraId="47A2564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EEA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6ED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C0D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16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3F64E0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A7C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5C73F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0D2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EC1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987A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58A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B62B2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71827" w14:paraId="7792CF0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C25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95C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F264ED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232A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B74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2351C4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B93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3C89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FBE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C117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565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A46575F" w14:textId="77777777" w:rsidR="00571827" w:rsidRPr="00F10273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71827" w14:paraId="2A8E9D6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E83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B3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41C5C6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2F6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E3D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D17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066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230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3C9B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D77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22727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1C80394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F4D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00E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0D10F0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BA3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AF4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5F6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BA6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F6A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2F39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D4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73F16BF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1AC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058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FA8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834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B7F09A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F5A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58F08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A9D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55B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66C8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F8E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794FA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71827" w14:paraId="313F8C9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F83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F1D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01D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AAC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45F9E2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6D2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437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C43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29F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983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015D061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AFE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1C3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A6C480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99B8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00C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613E9C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1B9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399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F2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E53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405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40A094" w14:textId="77777777" w:rsidR="00571827" w:rsidRPr="00056F61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71827" w14:paraId="379A231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50C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2F7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1A7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BF8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D8FE99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405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0F08F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31F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827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99E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F800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8103F9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82378E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71827" w14:paraId="7CB7CA2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27C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27B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3C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3E9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E8E747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AD8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0C0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54C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902755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6287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A48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4A379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44A16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9F0FA1C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71827" w14:paraId="403E522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2D0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74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C3C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3D4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BFC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14F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92E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CC0A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871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6C7F63E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71827" w14:paraId="3B63450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AE9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993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337FD0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355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E44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D0BB00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3C7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08FB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7E5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68DC4D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5CC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255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7B5652F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6BD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334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ECE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7BB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F8FEEF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813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FA912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203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A7A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9AA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97DD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A8F0242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71827" w14:paraId="3E6AEA2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1E3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6AE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76A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219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F8467E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056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28A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ED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4FB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75D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97BD36E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71827" w14:paraId="0841FF7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565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640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511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B22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771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61C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FB5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35B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9A65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71827" w14:paraId="18829A5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4BD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B8F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F21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E54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798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984A3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663FF9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551236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4C77D8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B75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F7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1B1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07A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5406811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ECA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162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B6F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625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BACB04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5EA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82CB7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60CF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B11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0C5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E11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71827" w14:paraId="797AAFF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D13C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A3AB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ABCA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47F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434919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FC1426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B51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683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659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FFE5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AF1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C4B91E4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44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1E0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45B47E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81E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121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960E30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345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112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8CB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EF7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D35E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0603217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C26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C1F3" w14:textId="77777777" w:rsidR="00571827" w:rsidRDefault="0057182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88C1" w14:textId="77777777" w:rsidR="00571827" w:rsidRDefault="0057182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2928" w14:textId="77777777" w:rsidR="00571827" w:rsidRDefault="0057182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404C396" w14:textId="77777777" w:rsidR="00571827" w:rsidRDefault="0057182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4C72" w14:textId="77777777" w:rsidR="00571827" w:rsidRDefault="0057182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B476" w14:textId="77777777" w:rsidR="00571827" w:rsidRDefault="0057182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073B" w14:textId="77777777" w:rsidR="00571827" w:rsidRDefault="0057182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8333FA6" w14:textId="77777777" w:rsidR="00571827" w:rsidRDefault="0057182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7549" w14:textId="77777777" w:rsidR="00571827" w:rsidRPr="00600D25" w:rsidRDefault="0057182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2AEA" w14:textId="77777777" w:rsidR="00571827" w:rsidRPr="00D344C9" w:rsidRDefault="00571827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050FC7D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94E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B8D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DB4E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0DB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DE9D8CF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40E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F27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3FF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52FB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3603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5997CF0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3AA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22E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235B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245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EB1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113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C4F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0331A9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F649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29C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4FBEAD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EC3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4442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68BF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6040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E522A3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D42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CBC85C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7640FA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8CD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970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EAB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9D2E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308E0EE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2122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E5D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ACA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D30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063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2394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B63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CD7207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4FD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F5EA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13A33EB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90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63F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ED867A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32C0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D07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EBA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5D61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F647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E9C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061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4E63FA70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488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FAF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EDA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146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B37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2FCECC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C1403CE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6E2BF3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A4FA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CD0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81CE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8F02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D700B07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71827" w14:paraId="724AEF30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6DE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3C1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4FA5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282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BB38D3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9A9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BA93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7A0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4E3A779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326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21EB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571827" w14:paraId="13B5A51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F4D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48A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EB6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5805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49B91B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8B9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BA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A41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A91A83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7072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81CF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2255D59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04E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002F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36A7D9C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69F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68E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5F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FDC1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C89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AC29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64ED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76E24E3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584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564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55CD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9747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57B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9214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C763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1089C45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C088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D81B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1827" w14:paraId="4AB2C8E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559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6CBC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361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3F36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B8F5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906DA4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EFD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CF78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14E0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687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127CA28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2D4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49A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3002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9A3C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DC4E404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167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AE3D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350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F3DC" w14:textId="77777777" w:rsidR="00571827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2B58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2E9D006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69BC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2B9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EE9C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BDB3" w14:textId="77777777" w:rsidR="00571827" w:rsidRDefault="0057182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4C81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7E3A77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39D29D9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F5B2F96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83D91D0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D060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B75D" w14:textId="77777777" w:rsidR="00571827" w:rsidRDefault="0057182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1F03" w14:textId="77777777" w:rsidR="00571827" w:rsidRPr="00600D25" w:rsidRDefault="0057182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0B9" w14:textId="77777777" w:rsidR="00571827" w:rsidRPr="00D344C9" w:rsidRDefault="0057182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1827" w14:paraId="6712B36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C53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5E8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85A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349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71745368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BE0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5771F7C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5FFA513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B6C994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04013C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15447A5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1701EC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728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D14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300C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16A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0A8B1CB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1D4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63D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FF8D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87A9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45E72427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CA2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254A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3E6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E4CB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09A1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E0613E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46F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305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5A91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21C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8700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11C71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5B0FB11E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BE18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B4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5BC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230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571827" w14:paraId="7A9EF96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219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B9FA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65E80D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7E58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CA8F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1A8D2E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950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148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3BC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59F3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B2BE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24DCCA3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41E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386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6A97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F726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53E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C2B9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0C1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F8B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46B8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32791C1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D9B3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7355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35FE4C6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2B63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6D9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718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436B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4CB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02F1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C34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7E1BDF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8455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92E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7FBD86B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656D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D74B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0AD4A24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FE2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E50C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F71E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1A1C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6056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74FF84F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78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F95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3C7A3E0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2D5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895F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8FAF31B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1460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57E2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24A3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492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F8A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501CF7A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1291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F5C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40F2C5FA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F1FF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85E0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695ABB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F81B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EF1C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F41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036C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1882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1827" w14:paraId="0AEAF09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FBD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0F7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7AB52AF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4C0D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42C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6F2B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7D0B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E038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9A49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C97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8B9964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FB6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0A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F3DD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317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57D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74E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253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9AAA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54A9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49CF34B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4B07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185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3567C8C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47D7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033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DF8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0F02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3F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F3E7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A61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39922EC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772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72A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50AF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0A62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566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66759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18F2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E0F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4B63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EA02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71827" w14:paraId="14E600F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A99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C8A5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4F42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97B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B0A0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23DAF8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24B3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C13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35AD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F2A2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71827" w14:paraId="60CF8AE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4AC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D910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EB2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E23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DD0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4F74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DCE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2405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CF4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287DA3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368A6B1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71827" w14:paraId="5D99672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698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728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8301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8EA9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C64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812B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1880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C416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54D1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387AB7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AC89F70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71827" w14:paraId="56AB718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FADE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087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93B3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52E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C7F96AB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F9C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66F0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C86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846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E96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71827" w14:paraId="7BB5A0B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22F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A4BE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EBCD148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A335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D8E2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32872B8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69DB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B68C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F75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C6AE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E7A4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8673DA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571827" w14:paraId="33C3DBE4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3EB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D1AA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2F71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D3D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F89D54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636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2FA0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D25C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E6F8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7FE1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3128EA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9F7E4E0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144C66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71827" w14:paraId="77736E5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96D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935D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1C8B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DE74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100FFC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3875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CA4E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D81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EEAE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5A83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A951599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46A8FC1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19E503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71827" w14:paraId="5BE85F6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00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19A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36D1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B709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089634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4319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F9CF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715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C2E3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65B7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80102D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9D7828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B7F96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71827" w14:paraId="3F19D7C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C59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2340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3AF9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2B70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3E60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EF2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4B7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D2B9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C96B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BC0C8E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E897F1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71827" w14:paraId="197B7AD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0EB0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5984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0627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E0E8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7FFCD8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DF2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EE2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F6B5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3B7E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4464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5738539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CAADD4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71827" w14:paraId="4647F11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90F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E27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32FD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EC41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833303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B2C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9C4C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EC2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2DCB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A33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36FEA26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7673DE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71827" w14:paraId="4C79174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4A09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2213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219EE78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5AF2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B83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ECF596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46B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B2B3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686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F622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5178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67B183A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B87D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680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1A3ACAFA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9FC7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6FA9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29F5C1F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CDCE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28B0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9B0A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A3D3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C3A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30CBED6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A178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3F7A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FEB8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92B0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C7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4206BF7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AA9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1DC1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1FBF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9CA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3D1756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B5069F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71827" w14:paraId="5755A4E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95EA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FCA4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4DFCFC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1772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65A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81F4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3AE3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2116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FDF7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6AD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1827" w14:paraId="1B4C008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2E14" w14:textId="77777777" w:rsidR="00571827" w:rsidRDefault="00571827" w:rsidP="0057182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67EB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007741E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8341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453C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C27F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68B6" w14:textId="77777777" w:rsidR="00571827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0182" w14:textId="77777777" w:rsidR="00571827" w:rsidRDefault="0057182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A793" w14:textId="77777777" w:rsidR="00571827" w:rsidRPr="00600D25" w:rsidRDefault="0057182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99F5" w14:textId="77777777" w:rsidR="00571827" w:rsidRDefault="0057182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DBD218C" w14:textId="77777777" w:rsidR="00571827" w:rsidRPr="00836022" w:rsidRDefault="00571827" w:rsidP="0095691E">
      <w:pPr>
        <w:spacing w:before="40" w:line="192" w:lineRule="auto"/>
        <w:ind w:right="57"/>
        <w:rPr>
          <w:sz w:val="20"/>
          <w:lang w:val="en-US"/>
        </w:rPr>
      </w:pPr>
    </w:p>
    <w:p w14:paraId="6BBCC96B" w14:textId="77777777" w:rsidR="00571827" w:rsidRPr="00DE2227" w:rsidRDefault="00571827" w:rsidP="0095691E"/>
    <w:p w14:paraId="4487F007" w14:textId="77777777" w:rsidR="00571827" w:rsidRPr="0095691E" w:rsidRDefault="00571827" w:rsidP="0095691E"/>
    <w:p w14:paraId="66346E7F" w14:textId="77777777" w:rsidR="00571827" w:rsidRDefault="00571827" w:rsidP="00E512BA">
      <w:pPr>
        <w:pStyle w:val="Heading1"/>
        <w:spacing w:line="360" w:lineRule="auto"/>
      </w:pPr>
      <w:r>
        <w:t>LINIA 301 B</w:t>
      </w:r>
    </w:p>
    <w:p w14:paraId="047FF9FF" w14:textId="77777777" w:rsidR="00571827" w:rsidRDefault="00571827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32742379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68C7" w14:textId="77777777" w:rsidR="00571827" w:rsidRDefault="00571827" w:rsidP="00571827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7C8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1CBFF8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2952" w14:textId="77777777" w:rsidR="00571827" w:rsidRPr="004856F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26F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F7905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B60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10D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D9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072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AE8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8195CD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FCD216E" w14:textId="77777777" w:rsidR="00571827" w:rsidRDefault="00571827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6B8853D9" w14:textId="77777777" w:rsidR="00571827" w:rsidRDefault="00571827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71827" w14:paraId="5C6EBFDE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9255" w14:textId="77777777" w:rsidR="00571827" w:rsidRDefault="00571827" w:rsidP="0057182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B34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6471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2A3B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D18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10104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24E1A0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B0BA" w14:textId="77777777" w:rsidR="00571827" w:rsidRPr="00771A0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80C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0FE9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00E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71827" w14:paraId="086A8D77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969F" w14:textId="77777777" w:rsidR="00571827" w:rsidRDefault="00571827" w:rsidP="0057182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059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2630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C438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8EC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0E555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5ECE90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3CB3DBF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B0ACF0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04C7" w14:textId="77777777" w:rsidR="00571827" w:rsidRPr="00771A0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19D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14E4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22C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7DD1B3B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71827" w14:paraId="74378A4C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B856" w14:textId="77777777" w:rsidR="00571827" w:rsidRDefault="00571827" w:rsidP="0057182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BE9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7AA190B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22BD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672F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02AA243C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C11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E759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0BF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B2E9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669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71827" w14:paraId="5E5EA30E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69B8" w14:textId="77777777" w:rsidR="00571827" w:rsidRDefault="00571827" w:rsidP="0057182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6D1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F75C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47A2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1C9E911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1B8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CECDA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1AB526F7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7F5D" w14:textId="77777777" w:rsidR="00571827" w:rsidRPr="00771A0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DE0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0104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CDE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71827" w14:paraId="31E068C5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3A42" w14:textId="77777777" w:rsidR="00571827" w:rsidRDefault="00571827" w:rsidP="0057182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E9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9D20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816F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3AE4AA1" w14:textId="77777777" w:rsidR="00571827" w:rsidRDefault="0057182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CB0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8865210" w14:textId="77777777" w:rsidR="00571827" w:rsidRPr="00964B09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0215" w14:textId="77777777" w:rsidR="00571827" w:rsidRPr="00771A0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CA6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A50B" w14:textId="77777777" w:rsidR="00571827" w:rsidRPr="00244AE6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3F6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9202310" w14:textId="77777777" w:rsidR="00571827" w:rsidRDefault="00571827">
      <w:pPr>
        <w:spacing w:before="40" w:line="192" w:lineRule="auto"/>
        <w:ind w:right="57"/>
        <w:rPr>
          <w:sz w:val="20"/>
          <w:lang w:val="ro-RO"/>
        </w:rPr>
      </w:pPr>
    </w:p>
    <w:p w14:paraId="16FD2212" w14:textId="77777777" w:rsidR="00571827" w:rsidRDefault="00571827" w:rsidP="009E1E10">
      <w:pPr>
        <w:pStyle w:val="Heading1"/>
        <w:spacing w:line="360" w:lineRule="auto"/>
      </w:pPr>
      <w:r>
        <w:lastRenderedPageBreak/>
        <w:t>LINIA 301 Bb</w:t>
      </w:r>
    </w:p>
    <w:p w14:paraId="0810C14B" w14:textId="77777777" w:rsidR="00571827" w:rsidRDefault="00571827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5B9D755B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08EE" w14:textId="77777777" w:rsidR="00571827" w:rsidRDefault="00571827" w:rsidP="00571827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4C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6F2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FB3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77631A1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CB4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A59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E93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59FDE7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621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D5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AC16C6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4202DE79" w14:textId="77777777" w:rsidR="00571827" w:rsidRDefault="00571827" w:rsidP="00CF0E71">
      <w:pPr>
        <w:pStyle w:val="Heading1"/>
        <w:spacing w:line="276" w:lineRule="auto"/>
      </w:pPr>
      <w:r>
        <w:t>LINIA 301 D</w:t>
      </w:r>
    </w:p>
    <w:p w14:paraId="031DAB8A" w14:textId="77777777" w:rsidR="00571827" w:rsidRDefault="00571827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71827" w14:paraId="103CD1E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8FF9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F7D5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40D95F3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5083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8522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1375780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7D6C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93B8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BA82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DDB4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F903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560B85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DD97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A175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B070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9599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EDFF169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3962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CF68B2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7DDB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2AE1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B802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D607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CB34E3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2F3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DE9C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C158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0910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E0A7836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A1CE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F65525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4948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4A9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6F08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631E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E3BBC3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59EB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6B75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E3D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9F9E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58D9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B15EC3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4831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421D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22DB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20FA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D135CF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2F99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BB1B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A8F7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E15F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3D4EAF5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6CC7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C7FBD7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002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B2D1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B998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C281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1190E1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EFBC30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571827" w14:paraId="3B76BBAF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86A2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EE50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3766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10B4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3F9C2A0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49EB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4F9C9563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51BC8B6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5EFCE79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E86C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69BA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CD07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51D1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58E66E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ECAF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D3B0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FCF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3CDE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F43A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8873E45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376CB7CE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0D43266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67B8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D091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1287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CCAA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571827" w14:paraId="3739959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A142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25B0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1AB9A12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62CF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5080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27E2C46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0E0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EB19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033D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F707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A667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B05995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37F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F019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DB6D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D777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B52B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D9EA4A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1782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D588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8D2F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288E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949DC19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8814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1DF7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5723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9B5B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139AA07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C2AE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7BE1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4B84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EC8F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E91D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3D5D80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766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965C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2D41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C452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54D4FFC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5A5A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F51066F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270C511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D0A8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6856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AAFE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C6DD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3552A78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C39D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188E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D41C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E573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E085E38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6456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CFCF07E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EA2BC8E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42888ED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B0CF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BE54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8125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4030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ED81973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DB52B04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0155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D525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E049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D1B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31DAB35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E526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58CB4EE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205C4EF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260E0B0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8DF1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0D67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DA66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3474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8E3FEDD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5EE946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2447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79F4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6E64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C9C5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6FB636F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D22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C9F3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EFF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2FCF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E381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DFF8E8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B9EF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FE89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9926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164E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0597D76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EA84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8AD7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3F7B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48AB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B30C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E5B4C9A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A417" w14:textId="77777777" w:rsidR="00571827" w:rsidRDefault="00571827" w:rsidP="0057182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03A3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52AB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246A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689DC7C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6321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B9EA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0013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D057" w14:textId="77777777" w:rsidR="00571827" w:rsidRPr="00935D4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1C4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96BD30" w14:textId="77777777" w:rsidR="00571827" w:rsidRDefault="00571827" w:rsidP="00CF0E71">
      <w:pPr>
        <w:spacing w:before="40" w:line="276" w:lineRule="auto"/>
        <w:ind w:right="57"/>
        <w:rPr>
          <w:sz w:val="20"/>
          <w:lang w:val="ro-RO"/>
        </w:rPr>
      </w:pPr>
    </w:p>
    <w:p w14:paraId="669AAF21" w14:textId="77777777" w:rsidR="00571827" w:rsidRDefault="00571827" w:rsidP="008F15F5">
      <w:pPr>
        <w:pStyle w:val="Heading1"/>
        <w:spacing w:line="360" w:lineRule="auto"/>
      </w:pPr>
      <w:r>
        <w:t>LINIA 301 De</w:t>
      </w:r>
    </w:p>
    <w:p w14:paraId="573D72E8" w14:textId="77777777" w:rsidR="00571827" w:rsidRDefault="00571827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1827" w14:paraId="448521A2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1A07" w14:textId="77777777" w:rsidR="00571827" w:rsidRDefault="00571827" w:rsidP="0057182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600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AC29" w14:textId="77777777" w:rsidR="00571827" w:rsidRPr="00A5601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5C9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343FC3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6E7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FC2" w14:textId="77777777" w:rsidR="00571827" w:rsidRPr="00A5601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F3D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94BC" w14:textId="77777777" w:rsidR="00571827" w:rsidRPr="00A5601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E6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680A22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4685D34" w14:textId="77777777" w:rsidR="00571827" w:rsidRDefault="00571827" w:rsidP="00125915">
      <w:pPr>
        <w:pStyle w:val="Heading1"/>
        <w:spacing w:line="360" w:lineRule="auto"/>
      </w:pPr>
      <w:r>
        <w:lastRenderedPageBreak/>
        <w:t>LINIA 301 E1</w:t>
      </w:r>
    </w:p>
    <w:p w14:paraId="52CC5574" w14:textId="77777777" w:rsidR="00571827" w:rsidRDefault="00571827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040C0CF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1A83" w14:textId="77777777" w:rsidR="00571827" w:rsidRDefault="00571827" w:rsidP="0057182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BF2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270F68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8DD0" w14:textId="77777777" w:rsidR="00571827" w:rsidRPr="00C61E1A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3171" w14:textId="77777777" w:rsidR="00571827" w:rsidRDefault="0057182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1AD57D77" w14:textId="77777777" w:rsidR="00571827" w:rsidRDefault="0057182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07A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B88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26F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7B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B55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594095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9273983" w14:textId="77777777" w:rsidR="00571827" w:rsidRDefault="00571827" w:rsidP="001D4EEA">
      <w:pPr>
        <w:pStyle w:val="Heading1"/>
        <w:spacing w:line="360" w:lineRule="auto"/>
      </w:pPr>
      <w:r>
        <w:t>LINIA 301 Eb</w:t>
      </w:r>
    </w:p>
    <w:p w14:paraId="60D61D3F" w14:textId="77777777" w:rsidR="00571827" w:rsidRDefault="0057182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1827" w14:paraId="6FCCE33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DEBE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E53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E9D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BC0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1B8B6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6634C7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7564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2C6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88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598A8D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A3A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61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3003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71827" w14:paraId="1AF9443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E5D8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4F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391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FD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95C1DB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9657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8AA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1D0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635991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EC3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BF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0D79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571827" w14:paraId="79EF564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9D9E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9ED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DCCCC9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7E7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CC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C30A8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403D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0C5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8D6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145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D77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E89CDB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143D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88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494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DA9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B06D7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5674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C68C7C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40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C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B5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4E2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3573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571827" w14:paraId="2778056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C51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5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E12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772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8989D3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E148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7657A0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987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43D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F2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388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513D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571827" w14:paraId="5D4F0C0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7E36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BB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AED7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3D6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B1092D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61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86BD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CA3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6E3C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D92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363F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571827" w14:paraId="4B5A8143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D703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549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487F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4F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84775E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5519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C182EA" w14:textId="77777777" w:rsidR="00571827" w:rsidRDefault="0057182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14E4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260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958B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C0A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9CCE8B1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2FA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D04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1D5D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65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72CB81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DA5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4972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E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9D80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238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688D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571827" w14:paraId="28C6D0D7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8B72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504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B904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A6A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C18D9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F5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D838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3EAE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80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3473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FB7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6C633D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8731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60C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2FD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7CC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A60F66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9C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591B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419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17F2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F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FF511B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F747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4A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70711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977B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21B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7C1A0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A3571B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85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083E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FA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5CA1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3B3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DA08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571827" w14:paraId="6BAA3D5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B6A6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E81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508199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ADA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17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6EDD98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E6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4C2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34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EA2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F8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BF1F5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1B21684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71827" w14:paraId="6C99271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17E0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E9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0559413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DC2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1B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91F4B7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018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9EE2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28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0537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CA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1D475A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2C5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F4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654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071D" w14:textId="77777777" w:rsidR="00571827" w:rsidRDefault="0057182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59ECC97" w14:textId="77777777" w:rsidR="00571827" w:rsidRDefault="0057182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634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150F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87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32A951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D4E4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E5F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22017E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6C3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F1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AB74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DA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84449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C8E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4D76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98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F24E75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EFF8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9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FEFBD7F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E350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719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AB07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263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59A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364CE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9321F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9D54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61C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F277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B8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A102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571827" w14:paraId="425B91C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A280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01F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FEB4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0C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FD9D4D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1E7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AE11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93E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518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53D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936BC6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6E1D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AD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73F5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420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9D950C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9F5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67AF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878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2A66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86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84D5B6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CC41" w14:textId="77777777" w:rsidR="00571827" w:rsidRDefault="00571827" w:rsidP="0057182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B7B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371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AAB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00B38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70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2D11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97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3289" w14:textId="77777777" w:rsidR="00571827" w:rsidRPr="00521173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AAD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B8D2C5" w14:textId="77777777" w:rsidR="00571827" w:rsidRPr="007972D9" w:rsidRDefault="0057182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37FE9E7" w14:textId="77777777" w:rsidR="00571827" w:rsidRDefault="0057182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2D3CEEAD" w14:textId="77777777" w:rsidR="00571827" w:rsidRPr="005D215B" w:rsidRDefault="0057182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1827" w14:paraId="4BABF21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3FB0" w14:textId="77777777" w:rsidR="00571827" w:rsidRDefault="0057182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F8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AEB0" w14:textId="77777777" w:rsidR="00571827" w:rsidRPr="00B3607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73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512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D83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FB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8038B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863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3A3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571827" w14:paraId="7AD5565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48F5" w14:textId="77777777" w:rsidR="00571827" w:rsidRDefault="0057182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B39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D131" w14:textId="77777777" w:rsidR="00571827" w:rsidRPr="00B3607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321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A9A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29E3B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698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0A8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B68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6E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89ECD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450CD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71827" w14:paraId="4351D8F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EDB2" w14:textId="77777777" w:rsidR="00571827" w:rsidRDefault="0057182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C39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6B33" w14:textId="77777777" w:rsidR="00571827" w:rsidRPr="00B3607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65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0E422D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ED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CC754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163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F0B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513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F36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571827" w14:paraId="6B5933A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01FB" w14:textId="77777777" w:rsidR="00571827" w:rsidRDefault="0057182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A2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4CED" w14:textId="77777777" w:rsidR="00571827" w:rsidRPr="00B3607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DA2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08A74B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AAB98A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C75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372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C7D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72C2F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56B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DA1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0354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8201484" w14:textId="77777777" w:rsidR="00571827" w:rsidRDefault="00571827">
      <w:pPr>
        <w:spacing w:before="40" w:after="40" w:line="192" w:lineRule="auto"/>
        <w:ind w:right="57"/>
        <w:rPr>
          <w:sz w:val="20"/>
          <w:lang w:val="en-US"/>
        </w:rPr>
      </w:pPr>
    </w:p>
    <w:p w14:paraId="46407535" w14:textId="77777777" w:rsidR="00571827" w:rsidRDefault="00571827" w:rsidP="00F14E3C">
      <w:pPr>
        <w:pStyle w:val="Heading1"/>
        <w:spacing w:line="360" w:lineRule="auto"/>
      </w:pPr>
      <w:r>
        <w:t>LINIA 301 F1</w:t>
      </w:r>
    </w:p>
    <w:p w14:paraId="31DD3F22" w14:textId="77777777" w:rsidR="00571827" w:rsidRDefault="0057182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71827" w14:paraId="034FE6F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BCC4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74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4F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8B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51D0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1B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F7A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947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8E2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229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5A9131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2901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DE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303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24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FB1F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D1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F6B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C29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FB3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371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46C72F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54B8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E3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F2A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DB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B7F25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F0D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DCD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47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F9E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287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6340A8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F1A9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98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7C5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DDB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C332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B4C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2A584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2CA71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A05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16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77A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6FB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CB108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D0D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790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AC9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A73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0A05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8A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89B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59E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2C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E1A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6C608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76C3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0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D06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E0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2723C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9D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E30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08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BD0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E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54E51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1DE4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DE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D79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8A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B0A44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480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2727A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4BB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96F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A7D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E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2232A4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1ADC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58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FD0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5D2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353F9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541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0857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B2095C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C1EC5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8FB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56E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3D6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7B1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76B4F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779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59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3F2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C8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817DF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6A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FBC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61F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6A4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9B1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124352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2831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DE8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DAB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C4B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C889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13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48AF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D74F8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1A2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360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397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F69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0FDB49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16C0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87B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214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FB5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98CC5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103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6D1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E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764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2B6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FE058B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BCFB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9E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B95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E5F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76A6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530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C54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F6B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7E0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AB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9AE00EB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E4BD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EDB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80A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9E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1D7B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777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223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855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F1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915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3A2B09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1EC6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5EE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CC7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765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0D5B9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DA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D80727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83E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A0C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5E1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8A1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F9914A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1341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774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063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C47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90406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73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9851F6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31192B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974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771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421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21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43DF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71827" w14:paraId="718AF44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2275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E4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A18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87D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6B08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1F9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60B25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9CAE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BE3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23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EFB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2D4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71827" w14:paraId="3511DAE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234F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78E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CCE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90B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AE2A3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DA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A16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AB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B83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FFF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CD2B31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D6BF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21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A2F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9AE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F665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70C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8A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06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114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EA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B70BB0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DDDB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016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E83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B7E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7534E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2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58E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34D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DCC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682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B7E70D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5A0D" w14:textId="77777777" w:rsidR="00571827" w:rsidRDefault="00571827" w:rsidP="0057182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77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78A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B2A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73808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20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033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8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6D2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938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5733E03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C2D519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1A086E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664B68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0BADB5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CBB3A07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2212F37" w14:textId="77777777" w:rsidR="00571827" w:rsidRDefault="00571827" w:rsidP="007E3B63">
      <w:pPr>
        <w:pStyle w:val="Heading1"/>
        <w:spacing w:line="360" w:lineRule="auto"/>
      </w:pPr>
      <w:r>
        <w:t>LINIA 301 G</w:t>
      </w:r>
    </w:p>
    <w:p w14:paraId="7E1D3FA5" w14:textId="77777777" w:rsidR="00571827" w:rsidRDefault="0057182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71827" w14:paraId="312E320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A815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134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83D5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5CD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84A0FC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9BF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0C4A5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DB5E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8C1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8AF4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6D63" w14:textId="77777777" w:rsidR="00571827" w:rsidRDefault="0057182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964CAA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1FFD2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0DD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059FC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E0B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41472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CDB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075C1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165A9B1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42BA70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3BBD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7A21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243CB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F8AC0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AD6F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71827" w14:paraId="542BE81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EA59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E2535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4A07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2DE55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D8636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6DD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A860C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963DB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5398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DE5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72B6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8D2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17B52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8889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CE1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DAF95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D5CD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67D7D0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F253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D8D0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481B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26297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D0B6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AE0AC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3EC31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D9F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8043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E6D6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579A7B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E0B8B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A971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14A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A115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E83BC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DCCCA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FE90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AD8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1939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641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80A685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0B1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6158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429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4C1D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1CE8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DD8F1A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4A09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3E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19D0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09B2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67AFE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1520" w14:textId="77777777" w:rsidR="00571827" w:rsidRDefault="0057182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985A65" w14:textId="77777777" w:rsidR="00571827" w:rsidRDefault="0057182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B294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A21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53C0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CF3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F87A21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85EF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FBB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5A4C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113E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7A461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01DC" w14:textId="77777777" w:rsidR="00571827" w:rsidRDefault="0057182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110C4C" w14:textId="77777777" w:rsidR="00571827" w:rsidRDefault="0057182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117C01" w14:textId="77777777" w:rsidR="00571827" w:rsidRDefault="0057182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F546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602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F329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AA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15B2E63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E1AB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1A43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5E92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E5E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0C80BF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136" w14:textId="77777777" w:rsidR="00571827" w:rsidRDefault="0057182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A396594" w14:textId="77777777" w:rsidR="00571827" w:rsidRDefault="0057182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CB1D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E40A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1892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50B6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59598BF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3E64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6588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FF21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5DF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21C9C9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03E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6E881D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068CBC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8865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905C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1B6D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DDC5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4F2BB8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AA7B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1B6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B40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CF7C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C89DD7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1A20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E903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D21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7719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E38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BE00CD3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66E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E962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4320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D31A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487A4B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4DA9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1831F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E929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CEE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EA8D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874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89E6D6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DD2" w14:textId="77777777" w:rsidR="00571827" w:rsidRDefault="00571827" w:rsidP="0057182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4BCF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18B7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207C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C12691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4344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898E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DE2E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837E" w14:textId="77777777" w:rsidR="00571827" w:rsidRDefault="0057182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717C" w14:textId="77777777" w:rsidR="00571827" w:rsidRDefault="005718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D8BE1A" w14:textId="77777777" w:rsidR="00571827" w:rsidRDefault="00571827">
      <w:pPr>
        <w:spacing w:before="40" w:line="192" w:lineRule="auto"/>
        <w:ind w:right="57"/>
        <w:rPr>
          <w:sz w:val="20"/>
          <w:lang w:val="ro-RO"/>
        </w:rPr>
      </w:pPr>
    </w:p>
    <w:p w14:paraId="19CBB626" w14:textId="77777777" w:rsidR="00571827" w:rsidRDefault="00571827" w:rsidP="00C87A96">
      <w:pPr>
        <w:pStyle w:val="Heading1"/>
        <w:spacing w:line="360" w:lineRule="auto"/>
      </w:pPr>
      <w:r>
        <w:t>LINIA 301 J</w:t>
      </w:r>
    </w:p>
    <w:p w14:paraId="3717968A" w14:textId="77777777" w:rsidR="00571827" w:rsidRDefault="00571827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1827" w14:paraId="13C49470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F198" w14:textId="77777777" w:rsidR="00571827" w:rsidRDefault="00571827" w:rsidP="0057182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164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901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AA51" w14:textId="77777777" w:rsidR="00571827" w:rsidRDefault="0057182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A09E" w14:textId="77777777" w:rsidR="00571827" w:rsidRPr="007C4752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BA45" w14:textId="77777777" w:rsidR="00571827" w:rsidRPr="007C4752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FF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F50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BB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5ED4123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08CBF6B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777F4AE0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D207DFB" w14:textId="77777777" w:rsidR="00571827" w:rsidRDefault="00571827" w:rsidP="00A04CFB">
      <w:pPr>
        <w:pStyle w:val="Heading1"/>
        <w:spacing w:line="360" w:lineRule="auto"/>
      </w:pPr>
      <w:r>
        <w:lastRenderedPageBreak/>
        <w:t>LINIA 301 K</w:t>
      </w:r>
    </w:p>
    <w:p w14:paraId="528DE1BF" w14:textId="77777777" w:rsidR="00571827" w:rsidRDefault="00571827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2A8924B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34E1" w14:textId="77777777" w:rsidR="00571827" w:rsidRDefault="00571827" w:rsidP="0057182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631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06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F715" w14:textId="77777777" w:rsidR="00571827" w:rsidRDefault="0057182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C56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2363" w14:textId="77777777" w:rsidR="00571827" w:rsidRPr="00DC00E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96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59F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D4C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5290CA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621EA77A" w14:textId="77777777" w:rsidR="00571827" w:rsidRDefault="00571827" w:rsidP="00956F37">
      <w:pPr>
        <w:pStyle w:val="Heading1"/>
        <w:spacing w:line="360" w:lineRule="auto"/>
      </w:pPr>
      <w:r>
        <w:t>LINIA 301 N</w:t>
      </w:r>
    </w:p>
    <w:p w14:paraId="4D0BDB52" w14:textId="77777777" w:rsidR="00571827" w:rsidRDefault="0057182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71827" w14:paraId="51AD3E3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B71F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46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7BB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4CE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50654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3E7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533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0B0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CF8D" w14:textId="77777777" w:rsidR="00571827" w:rsidRPr="0022092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11D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DB7569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96A7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85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2FB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B1F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1D0E7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05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A68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A4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5285" w14:textId="77777777" w:rsidR="00571827" w:rsidRPr="0022092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94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3BB523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6B38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1C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278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5F4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7222A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43E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D4D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8FA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9E6A" w14:textId="77777777" w:rsidR="00571827" w:rsidRPr="0022092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5A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95B7DC" w14:textId="77777777" w:rsidR="00571827" w:rsidRPr="00474FB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71827" w14:paraId="4837A4B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7D12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B0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F23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D8D6" w14:textId="77777777" w:rsidR="00571827" w:rsidRDefault="0057182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D44DB4" w14:textId="77777777" w:rsidR="00571827" w:rsidRDefault="0057182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C29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F5C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1A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699" w14:textId="77777777" w:rsidR="00571827" w:rsidRPr="0022092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14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064E61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1616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02A" w14:textId="77777777" w:rsidR="00571827" w:rsidRDefault="0057182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319C" w14:textId="77777777" w:rsidR="00571827" w:rsidRDefault="0057182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0C4F" w14:textId="77777777" w:rsidR="00571827" w:rsidRDefault="0057182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F5FD" w14:textId="77777777" w:rsidR="00571827" w:rsidRPr="00E4222D" w:rsidRDefault="0057182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812A2BB" w14:textId="77777777" w:rsidR="00571827" w:rsidRPr="00E4222D" w:rsidRDefault="0057182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DF9C622" w14:textId="77777777" w:rsidR="00571827" w:rsidRPr="00E4222D" w:rsidRDefault="0057182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232FD43" w14:textId="77777777" w:rsidR="00571827" w:rsidRDefault="0057182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D74C" w14:textId="77777777" w:rsidR="00571827" w:rsidRDefault="0057182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3DEC" w14:textId="77777777" w:rsidR="00571827" w:rsidRDefault="0057182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733B" w14:textId="77777777" w:rsidR="00571827" w:rsidRPr="0022092F" w:rsidRDefault="0057182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8DE" w14:textId="77777777" w:rsidR="00571827" w:rsidRDefault="0057182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71A7F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F91D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86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389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6D7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7C6284" w14:textId="77777777" w:rsidR="00571827" w:rsidRDefault="0057182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E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24707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8FC2B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C68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77D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7FE6" w14:textId="77777777" w:rsidR="00571827" w:rsidRPr="0022092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59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172F20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1BC126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71827" w14:paraId="36A5661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F8FE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1C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77E87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7F3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0BD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5DC332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D0B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876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01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CE63" w14:textId="77777777" w:rsidR="00571827" w:rsidRPr="0022092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95B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1EA262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6271" w14:textId="77777777" w:rsidR="00571827" w:rsidRDefault="00571827" w:rsidP="0057182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339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C81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BE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521126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E96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C7365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957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67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2E95" w14:textId="77777777" w:rsidR="00571827" w:rsidRPr="0022092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FDD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9820B5" w14:textId="77777777" w:rsidR="00571827" w:rsidRDefault="00571827" w:rsidP="007F72A5">
      <w:pPr>
        <w:pStyle w:val="Heading1"/>
        <w:spacing w:line="360" w:lineRule="auto"/>
      </w:pPr>
      <w:r>
        <w:lastRenderedPageBreak/>
        <w:t>LINIA 301 O</w:t>
      </w:r>
    </w:p>
    <w:p w14:paraId="562B83CA" w14:textId="77777777" w:rsidR="00571827" w:rsidRDefault="0057182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42689EF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B386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FF0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D091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0B6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996B8F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1B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1E41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65D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258E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656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1E500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652B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F5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17EB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7D2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4A5C8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DC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567B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82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9B97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F03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C536B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CF4D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AE3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52E2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94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8366CE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99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DFBDE6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F2C0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7C8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0E07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1675" w14:textId="77777777" w:rsidR="00571827" w:rsidRDefault="00571827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F6EE8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8DBA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DD2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1C8B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ED5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2A106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88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F042D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B882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0AC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3215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0A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688383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A193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76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782B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C00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C3354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9C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8A8CF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842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4C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3D5C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B99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3486C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65C7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6E4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569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7F8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6D5B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ACF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EEFF0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3EF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FEB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5654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9AC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9B765A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ABDC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F6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B0C3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DC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64880B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93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DFC1C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49EF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30B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9C9F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45D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945C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71827" w14:paraId="4DEA7ED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9614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20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0147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BF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B9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FF13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A75C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6F8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78AB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FDC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39E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1007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71827" w14:paraId="0AEC83F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A446" w14:textId="77777777" w:rsidR="00571827" w:rsidRDefault="00571827" w:rsidP="0057182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EFE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BFB8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DC4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288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5584DE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7B1A4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7B6E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103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EA90" w14:textId="77777777" w:rsidR="00571827" w:rsidRPr="00F1029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6A1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99845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975E55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E8E6AA7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62D4A070" w14:textId="77777777" w:rsidR="00571827" w:rsidRDefault="00571827" w:rsidP="003260D9">
      <w:pPr>
        <w:pStyle w:val="Heading1"/>
        <w:spacing w:line="360" w:lineRule="auto"/>
      </w:pPr>
      <w:r>
        <w:lastRenderedPageBreak/>
        <w:t>LINIA 301 P</w:t>
      </w:r>
    </w:p>
    <w:p w14:paraId="121BD005" w14:textId="77777777" w:rsidR="00571827" w:rsidRDefault="0057182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1827" w14:paraId="1367B2C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0670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E07C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E12C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0C9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75816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F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B0E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603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224E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DBA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0563FA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C5AC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215D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CA5F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735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0E4F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C6D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E7E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28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C961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3F1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9AA1D6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C663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8514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242F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09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DDB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661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15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1E64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C8A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9999B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71827" w:rsidRPr="00A8307A" w14:paraId="049AF05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D24D" w14:textId="77777777" w:rsidR="00571827" w:rsidRPr="00A75A00" w:rsidRDefault="00571827" w:rsidP="00571827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96E" w14:textId="77777777" w:rsidR="00571827" w:rsidRPr="00A8307A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6230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23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0B4C718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C40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1D8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87C0" w14:textId="77777777" w:rsidR="00571827" w:rsidRPr="00A8307A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98D5" w14:textId="77777777" w:rsidR="00571827" w:rsidRPr="00A8307A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F32E" w14:textId="77777777" w:rsidR="00571827" w:rsidRPr="00A8307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85F73F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487E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F285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D5F9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7C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2BDAE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B7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289FBB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485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305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E03C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3B1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48D40C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99D3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131D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02BF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309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8E6E4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1D3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5394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0523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D3F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380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A3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71827" w14:paraId="72290CE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8716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1A94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7376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4B9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BC8B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02F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79F6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EF4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2B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0252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BBA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A215B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71827" w14:paraId="2441736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4BD7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35D2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9467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087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EA76E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36B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FC00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B7D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62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3A02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3E4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45A8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71827" w14:paraId="4DA391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6DD7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C41F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AC36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4A0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3250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87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1F96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0C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777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2981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299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C0C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71827" w14:paraId="3BC63F7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235E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8858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5E7A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53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42039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8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F6747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E7C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AD9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1E3A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67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DBC1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5C22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71827" w14:paraId="42230A0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78D9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FFE2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863F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68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FFD5D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A9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5981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8D6599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AD5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72C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9237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11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E02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71827" w14:paraId="776FA22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983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378C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158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14D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ABE1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06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DC727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1DC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F74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8FA0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BA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DD92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71827" w14:paraId="21084D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745D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C95B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A365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0C6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183D9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7FB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DD3F3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F21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1CC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BFE7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5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5C5A7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71827" w14:paraId="3556B51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0869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8E65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81E5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19C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662DE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CB3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E3D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77C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51B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9F8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8408DD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6C8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FA0C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A4EE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20F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8E84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5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4534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B75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51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09AF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60C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A9DB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71827" w14:paraId="3E7C8CD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DC62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5C90" w14:textId="77777777" w:rsidR="00571827" w:rsidRDefault="0057182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ECA8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DC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6D8B3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2C6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4A45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9FA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22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F670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172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4725A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71827" w14:paraId="4200456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5379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1F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83BB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74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09E0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1846" w14:textId="77777777" w:rsidR="00571827" w:rsidRDefault="0057182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2C8F62B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298A711" w14:textId="77777777" w:rsidR="00571827" w:rsidRDefault="0057182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F52F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B82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32A2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4D5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01107D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FDE7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4D3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85E8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C9BB" w14:textId="77777777" w:rsidR="00571827" w:rsidRDefault="0057182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C3EEA7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4B5C7C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A0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FC32F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8E56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4EF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0569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89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A7A273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508B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EB9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ECDF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323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AC6C7C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7F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92B9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0903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B0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90B4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443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966B91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C517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DCF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F93A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E575" w14:textId="77777777" w:rsidR="00571827" w:rsidRDefault="0057182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D8ACF7" w14:textId="77777777" w:rsidR="00571827" w:rsidRDefault="0057182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7C6A" w14:textId="77777777" w:rsidR="00571827" w:rsidRDefault="0057182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61AB94" w14:textId="77777777" w:rsidR="00571827" w:rsidRDefault="0057182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01A9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B9B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5F8E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809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3A315B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67B8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D8C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44E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4CA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E1DD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6C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4211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AA7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019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8874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88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3793FB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9068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C7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E517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64F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57599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69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79B8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EC22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B0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DAD1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26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51F346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4D0F" w14:textId="77777777" w:rsidR="00571827" w:rsidRDefault="00571827" w:rsidP="0057182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22C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D62E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6AC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3BBD8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87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2C92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565D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F5B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F9BB" w14:textId="77777777" w:rsidR="00571827" w:rsidRPr="001B37B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5C6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2A7B2E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93AED11" w14:textId="77777777" w:rsidR="00571827" w:rsidRDefault="00571827" w:rsidP="00F260DA">
      <w:pPr>
        <w:pStyle w:val="Heading1"/>
        <w:spacing w:line="360" w:lineRule="auto"/>
      </w:pPr>
      <w:r>
        <w:t>LINIA 301 X</w:t>
      </w:r>
    </w:p>
    <w:p w14:paraId="64A5AA9F" w14:textId="77777777" w:rsidR="00571827" w:rsidRDefault="00571827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5F7DD6D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2EF" w14:textId="77777777" w:rsidR="00571827" w:rsidRDefault="00571827" w:rsidP="0057182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D74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6B4969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8DEC" w14:textId="77777777" w:rsidR="00571827" w:rsidRPr="00F620E8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6EA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3DD6CC7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B62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2133" w14:textId="77777777" w:rsidR="00571827" w:rsidRPr="00F620E8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7C4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1545" w14:textId="77777777" w:rsidR="00571827" w:rsidRPr="00F620E8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C65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21967F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F0DD" w14:textId="77777777" w:rsidR="00571827" w:rsidRDefault="00571827" w:rsidP="0057182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5E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766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28F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17843E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97B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B4F93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5C9179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99905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D0DF" w14:textId="77777777" w:rsidR="00571827" w:rsidRPr="00F620E8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E6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7AB" w14:textId="77777777" w:rsidR="00571827" w:rsidRPr="00F620E8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86D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BB70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3B6B2E5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16C31912" w14:textId="77777777" w:rsidR="00571827" w:rsidRDefault="00571827" w:rsidP="00100E16">
      <w:pPr>
        <w:pStyle w:val="Heading1"/>
        <w:spacing w:line="360" w:lineRule="auto"/>
      </w:pPr>
      <w:r>
        <w:t>LINIA 301 Z2</w:t>
      </w:r>
    </w:p>
    <w:p w14:paraId="55A5771E" w14:textId="77777777" w:rsidR="00571827" w:rsidRDefault="0057182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60427C37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A0DA" w14:textId="77777777" w:rsidR="00571827" w:rsidRDefault="00571827" w:rsidP="0057182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94B3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7823" w14:textId="77777777" w:rsidR="00571827" w:rsidRPr="00353356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99C7" w14:textId="77777777" w:rsidR="00571827" w:rsidRDefault="00571827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9D83093" w14:textId="77777777" w:rsidR="00571827" w:rsidRDefault="00571827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439B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4A60BB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86DD474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7C3CE8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7729" w14:textId="77777777" w:rsidR="00571827" w:rsidRPr="00353356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226F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BB30" w14:textId="77777777" w:rsidR="00571827" w:rsidRPr="00353356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14FD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20965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F5F93" w14:textId="77777777" w:rsidR="00571827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71A446E2" w14:textId="77777777" w:rsidR="00571827" w:rsidRDefault="00571827">
      <w:pPr>
        <w:spacing w:before="40" w:line="192" w:lineRule="auto"/>
        <w:ind w:right="57"/>
        <w:rPr>
          <w:sz w:val="20"/>
          <w:lang w:val="ro-RO"/>
        </w:rPr>
      </w:pPr>
    </w:p>
    <w:p w14:paraId="6F25F8EB" w14:textId="77777777" w:rsidR="00FC67E9" w:rsidRDefault="00FC67E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4F2B79A" w14:textId="77777777" w:rsidR="00FC67E9" w:rsidRDefault="00FC67E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A96C762" w14:textId="77777777" w:rsidR="00FC67E9" w:rsidRDefault="00FC67E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44C7F1D" w14:textId="1E7A72E7" w:rsidR="00571827" w:rsidRDefault="0057182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55B532E8" w14:textId="77777777" w:rsidR="00571827" w:rsidRDefault="0057182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1827" w14:paraId="022291A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D10A" w14:textId="77777777" w:rsidR="00571827" w:rsidRDefault="00571827" w:rsidP="0057182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2F8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C934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A45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06E45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17D179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2CA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004031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4F7964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4DAEA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291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E5F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0A0C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2A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18667C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4370" w14:textId="77777777" w:rsidR="00571827" w:rsidRDefault="00571827" w:rsidP="0057182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CBE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077A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85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588B8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7EE171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54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C9DF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420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0F51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766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53B003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D14D" w14:textId="77777777" w:rsidR="00571827" w:rsidRDefault="00571827" w:rsidP="0057182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3D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59F9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7E6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B6649B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E2769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91548C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FB0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F0F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47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0E5B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78D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AA4A0C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BF82" w14:textId="77777777" w:rsidR="00571827" w:rsidRDefault="00571827" w:rsidP="0057182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C39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E201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32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BAEC50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ACA4A9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EFB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8A4AC9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4C1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C8E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33FD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4FB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011508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0F6B" w14:textId="77777777" w:rsidR="00571827" w:rsidRDefault="00571827" w:rsidP="0057182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51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5F63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1E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EC81DD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9A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402EA2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FF3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CC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DE16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D28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E7B912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A861" w14:textId="77777777" w:rsidR="00571827" w:rsidRDefault="00571827" w:rsidP="0057182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80C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4A6F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57D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A68CD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1ABBF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91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6F269F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05B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4D5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1F64" w14:textId="77777777" w:rsidR="00571827" w:rsidRPr="00594E5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E5B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7BE3C0" w14:textId="77777777" w:rsidR="00571827" w:rsidRDefault="00571827">
      <w:pPr>
        <w:spacing w:before="40" w:after="40" w:line="192" w:lineRule="auto"/>
        <w:ind w:right="57"/>
        <w:rPr>
          <w:sz w:val="20"/>
          <w:lang w:val="en-US"/>
        </w:rPr>
      </w:pPr>
    </w:p>
    <w:p w14:paraId="1546CFE1" w14:textId="77777777" w:rsidR="00571827" w:rsidRDefault="00571827" w:rsidP="00125C01">
      <w:pPr>
        <w:pStyle w:val="Heading1"/>
        <w:spacing w:line="360" w:lineRule="auto"/>
      </w:pPr>
      <w:r>
        <w:t>LINIA 304 A</w:t>
      </w:r>
    </w:p>
    <w:p w14:paraId="58A1B118" w14:textId="77777777" w:rsidR="00571827" w:rsidRDefault="00571827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0A0A6255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D510" w14:textId="77777777" w:rsidR="00571827" w:rsidRDefault="00571827" w:rsidP="00571827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9D8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0F643DC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9B97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AE5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528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598A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E2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8555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01F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6AFA05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686F679B" w14:textId="77777777" w:rsidR="00571827" w:rsidRDefault="00571827" w:rsidP="000F5238">
      <w:pPr>
        <w:pStyle w:val="Heading1"/>
        <w:spacing w:line="360" w:lineRule="auto"/>
      </w:pPr>
      <w:r>
        <w:t>LINIA 304 E</w:t>
      </w:r>
    </w:p>
    <w:p w14:paraId="14E69302" w14:textId="77777777" w:rsidR="00571827" w:rsidRDefault="00571827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571827" w:rsidRPr="00A8307A" w14:paraId="16C9DE84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6434" w14:textId="77777777" w:rsidR="00571827" w:rsidRPr="00A75A00" w:rsidRDefault="00571827" w:rsidP="0057182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B0CB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50546D3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173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BA92C" w14:textId="77777777" w:rsidR="00571827" w:rsidRDefault="005718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DC4B" w14:textId="77777777" w:rsidR="00571827" w:rsidRPr="00A8307A" w:rsidRDefault="0057182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04E3" w14:textId="77777777" w:rsidR="00571827" w:rsidRPr="00A8307A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3190" w14:textId="77777777" w:rsidR="00571827" w:rsidRPr="00A8307A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B2487" w14:textId="77777777" w:rsidR="00571827" w:rsidRPr="00A8307A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FFE6" w14:textId="77777777" w:rsidR="00571827" w:rsidRPr="00A8307A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:rsidRPr="00A8307A" w14:paraId="705F0332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3E20" w14:textId="77777777" w:rsidR="00571827" w:rsidRPr="00A75A00" w:rsidRDefault="00571827" w:rsidP="00571827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391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77416E5D" w14:textId="77777777" w:rsidR="00571827" w:rsidRPr="00A8307A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3D069" w14:textId="77777777" w:rsidR="00571827" w:rsidRPr="00A8307A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F11E6" w14:textId="77777777" w:rsidR="00571827" w:rsidRPr="00A8307A" w:rsidRDefault="005718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A8E2" w14:textId="77777777" w:rsidR="00571827" w:rsidRPr="00A8307A" w:rsidRDefault="0057182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19130" w14:textId="77777777" w:rsidR="00571827" w:rsidRPr="00A8307A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A2ED" w14:textId="77777777" w:rsidR="00571827" w:rsidRPr="00A8307A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61252" w14:textId="77777777" w:rsidR="00571827" w:rsidRPr="00A8307A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C4C8" w14:textId="77777777" w:rsidR="00571827" w:rsidRPr="00A8307A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0A8D81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00DF05C2" w14:textId="77777777" w:rsidR="00571827" w:rsidRDefault="00571827" w:rsidP="00125C01">
      <w:pPr>
        <w:pStyle w:val="Heading1"/>
        <w:spacing w:line="360" w:lineRule="auto"/>
      </w:pPr>
      <w:r>
        <w:t>LINIA 304 I</w:t>
      </w:r>
    </w:p>
    <w:p w14:paraId="06ECA4D1" w14:textId="77777777" w:rsidR="00571827" w:rsidRDefault="00571827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0F3A93C5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A864" w14:textId="77777777" w:rsidR="00571827" w:rsidRDefault="00571827" w:rsidP="00571827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C7B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DB5FFF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6973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20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DDB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84A7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BAB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7D62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16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542C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543AB6E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59E34C4" w14:textId="77777777" w:rsidR="00571827" w:rsidRDefault="00571827" w:rsidP="00125C01">
      <w:pPr>
        <w:pStyle w:val="Heading1"/>
        <w:spacing w:line="360" w:lineRule="auto"/>
      </w:pPr>
      <w:r>
        <w:t>LINIA 304 J</w:t>
      </w:r>
    </w:p>
    <w:p w14:paraId="515B413B" w14:textId="77777777" w:rsidR="00571827" w:rsidRDefault="00571827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1827" w14:paraId="6C17FC4B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625B" w14:textId="77777777" w:rsidR="00571827" w:rsidRDefault="00571827" w:rsidP="00571827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027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253E8A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696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B69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74248A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06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11E8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E3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EC6C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B21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FA38B57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A974" w14:textId="77777777" w:rsidR="00571827" w:rsidRDefault="00571827" w:rsidP="00571827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A9A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6ECFFE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1C23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9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F9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79E5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05A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D219" w14:textId="77777777" w:rsidR="00571827" w:rsidRPr="0030007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1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9FD4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0257D59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5344AA3C" w14:textId="77777777" w:rsidR="00571827" w:rsidRDefault="00571827" w:rsidP="000F79E0">
      <w:pPr>
        <w:pStyle w:val="Heading1"/>
        <w:spacing w:line="360" w:lineRule="auto"/>
      </w:pPr>
      <w:r>
        <w:t>LINIA 305</w:t>
      </w:r>
    </w:p>
    <w:p w14:paraId="0C4399DD" w14:textId="77777777" w:rsidR="00571827" w:rsidRDefault="00571827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66BC009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7380" w14:textId="77777777" w:rsidR="00571827" w:rsidRDefault="00571827" w:rsidP="0057182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C286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8465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D7F4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05C48D8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2384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8E06BC1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9274B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193C99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D2DE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51C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5C44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8B25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5883BB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FEF1" w14:textId="77777777" w:rsidR="00571827" w:rsidRDefault="00571827" w:rsidP="0057182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4C1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DA8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A6F5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CE1F64C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8DA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743F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654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7789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B0B1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A85DDC8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8A0F" w14:textId="77777777" w:rsidR="00571827" w:rsidRDefault="00571827" w:rsidP="0057182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0FD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4F2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8C5A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ED33D06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F16A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55B22801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2EB5868E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04F7C76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0A9C81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A027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EB0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D46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F1CC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1CC9F342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74D3A43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FAFA" w14:textId="77777777" w:rsidR="00571827" w:rsidRDefault="00571827" w:rsidP="0057182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20F0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620A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0515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05E7BC3E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402F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249D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7733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A30A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835C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9E90809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EE03" w14:textId="77777777" w:rsidR="00571827" w:rsidRDefault="00571827" w:rsidP="0057182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C27C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696CB6E8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D467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908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28C9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A1E8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F090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8F64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951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31BA89D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126B" w14:textId="77777777" w:rsidR="00571827" w:rsidRDefault="00571827" w:rsidP="0057182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61D8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868A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4BA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0CB71DC2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4CC7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5C0F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AFA0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07C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8A33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030F5BA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3999" w14:textId="77777777" w:rsidR="00571827" w:rsidRDefault="00571827" w:rsidP="0057182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5CA7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43BD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9808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518933BC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A26B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A4A8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AD4D" w14:textId="77777777" w:rsidR="00571827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4EF1" w14:textId="77777777" w:rsidR="00571827" w:rsidRPr="00023C54" w:rsidRDefault="0057182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69F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4FBCBB" w14:textId="77777777" w:rsidR="00571827" w:rsidRDefault="00571827">
      <w:pPr>
        <w:spacing w:line="192" w:lineRule="auto"/>
        <w:ind w:right="57"/>
        <w:rPr>
          <w:sz w:val="20"/>
          <w:lang w:val="ro-RO"/>
        </w:rPr>
      </w:pPr>
    </w:p>
    <w:p w14:paraId="30DE9768" w14:textId="77777777" w:rsidR="00571827" w:rsidRDefault="00571827" w:rsidP="00DE0660">
      <w:pPr>
        <w:pStyle w:val="Heading1"/>
        <w:spacing w:line="360" w:lineRule="auto"/>
      </w:pPr>
      <w:r>
        <w:t>LINIA 306</w:t>
      </w:r>
    </w:p>
    <w:p w14:paraId="66634E71" w14:textId="77777777" w:rsidR="00571827" w:rsidRDefault="00571827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0C7DE6B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20D7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9F2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E30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1B5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226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5E3C9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BBD08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3BA2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E88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8E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6C83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B8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32DBD1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FC9A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73C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F00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797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26094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2D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B5D1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80C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DF4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D0CF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4E2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47FC972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9EBB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261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A54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8B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3A3C2B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124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D667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373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46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0178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19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B2D232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1DC3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ABB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583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C31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AEF417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529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0034F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8D7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09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D87F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56A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C1B811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9120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446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093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640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A98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086F2D4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C282F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579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32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C795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71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A8B065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04DB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139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322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273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088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0EA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A33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60CD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80E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7BF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571827" w14:paraId="112788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0EB5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DEF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7FD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902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F5F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7633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2E9B669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ABBA9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D91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1CC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FE4F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F02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571827" w14:paraId="5FB031B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D885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3B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990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53B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74E26E9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924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2CF4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A18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43C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2388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EF3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E3B4A6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B7B7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A6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C65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09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A4FDA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2479386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31E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008B2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3A2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649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6AE3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809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439B73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C6BB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8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88D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B8A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A12D84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FFEC7F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623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74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476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0260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1EA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4DCAF0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D549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14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C2C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0D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17EE28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CB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B831A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7DA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588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71CF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D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A45A83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0D25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F7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4861E53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FA5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D95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B0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935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B69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AE9E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CA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10C9ED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8DB6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49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25E9FBF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FF4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459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FED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68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679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DE0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C6E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FA56EF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299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DCE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72F782F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5F2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325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9D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C70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18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1957" w14:textId="77777777" w:rsidR="00571827" w:rsidRPr="00BE391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F3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196A7B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E7D5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9D08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48CE471F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5CFC" w14:textId="77777777" w:rsidR="00571827" w:rsidRDefault="0057182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F886" w14:textId="77777777" w:rsidR="00571827" w:rsidRDefault="00571827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29BB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F148" w14:textId="77777777" w:rsidR="00571827" w:rsidRDefault="0057182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24DB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CD43" w14:textId="77777777" w:rsidR="00571827" w:rsidRPr="00BE3917" w:rsidRDefault="0057182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45CE" w14:textId="77777777" w:rsidR="00571827" w:rsidRDefault="00571827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371119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9E1C" w14:textId="77777777" w:rsidR="00571827" w:rsidRDefault="00571827" w:rsidP="0057182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553D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4EADE06C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7236" w14:textId="77777777" w:rsidR="00571827" w:rsidRDefault="0057182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7FCD" w14:textId="77777777" w:rsidR="00571827" w:rsidRDefault="00571827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8A74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59B6" w14:textId="77777777" w:rsidR="00571827" w:rsidRDefault="0057182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5F3A" w14:textId="77777777" w:rsidR="00571827" w:rsidRDefault="0057182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122F" w14:textId="77777777" w:rsidR="00571827" w:rsidRPr="00BE3917" w:rsidRDefault="0057182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4DF3" w14:textId="77777777" w:rsidR="00571827" w:rsidRDefault="00571827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3BC64B5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5F6D258E" w14:textId="77777777" w:rsidR="00571827" w:rsidRDefault="00571827" w:rsidP="008D7570">
      <w:pPr>
        <w:pStyle w:val="Heading1"/>
        <w:spacing w:line="360" w:lineRule="auto"/>
      </w:pPr>
      <w:r>
        <w:t>LINIA 311</w:t>
      </w:r>
    </w:p>
    <w:p w14:paraId="79468F5A" w14:textId="77777777" w:rsidR="00571827" w:rsidRDefault="00571827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600422BD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5693" w14:textId="77777777" w:rsidR="00571827" w:rsidRDefault="00571827" w:rsidP="0057182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080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1B94474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A07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28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F5E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6469" w14:textId="77777777" w:rsidR="00571827" w:rsidRPr="003004A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C56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7955" w14:textId="77777777" w:rsidR="00571827" w:rsidRPr="003004A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8C2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349EABB1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93B0" w14:textId="77777777" w:rsidR="00571827" w:rsidRDefault="00571827" w:rsidP="00571827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97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742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FF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4538AE2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90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A9945E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985F" w14:textId="77777777" w:rsidR="00571827" w:rsidRPr="003004A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575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94D9" w14:textId="77777777" w:rsidR="00571827" w:rsidRPr="003004A8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26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2D7074" w14:textId="77777777" w:rsidR="00571827" w:rsidRDefault="00571827">
      <w:pPr>
        <w:tabs>
          <w:tab w:val="left" w:pos="4560"/>
        </w:tabs>
        <w:rPr>
          <w:sz w:val="20"/>
          <w:lang w:val="ro-RO"/>
        </w:rPr>
      </w:pPr>
    </w:p>
    <w:p w14:paraId="0A201685" w14:textId="77777777" w:rsidR="00571827" w:rsidRDefault="00571827" w:rsidP="00E81B3B">
      <w:pPr>
        <w:pStyle w:val="Heading1"/>
        <w:spacing w:line="360" w:lineRule="auto"/>
      </w:pPr>
      <w:r>
        <w:t>LINIA 314 G</w:t>
      </w:r>
    </w:p>
    <w:p w14:paraId="0C0CA44B" w14:textId="77777777" w:rsidR="00571827" w:rsidRDefault="0057182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71827" w14:paraId="408D361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78A8" w14:textId="77777777" w:rsidR="00571827" w:rsidRDefault="00571827" w:rsidP="0057182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B3B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BEBB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EA9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956A66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C3A7C4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BF3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210D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F6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7CBE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5E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24570A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C782" w14:textId="77777777" w:rsidR="00571827" w:rsidRDefault="00571827" w:rsidP="0057182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6D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D4C2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D0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081BA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61A7B9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FF9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121C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A1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8EF9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D58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162835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B39B" w14:textId="77777777" w:rsidR="00571827" w:rsidRDefault="00571827" w:rsidP="0057182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06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F62C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C20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47BB1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64A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8BCD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FA3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A391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CE5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CF93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094CA73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3CF5" w14:textId="77777777" w:rsidR="00571827" w:rsidRDefault="00571827" w:rsidP="0057182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69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867E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47F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3BD7C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A93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489F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F63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E83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A3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517B3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4972157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7BD1" w14:textId="77777777" w:rsidR="00571827" w:rsidRDefault="00571827" w:rsidP="0057182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E4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D1CE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9E5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239FC3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58CD1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64AEC1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B9C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C555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370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F536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D5E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EF66E6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B365" w14:textId="77777777" w:rsidR="00571827" w:rsidRDefault="00571827" w:rsidP="0057182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02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CBA1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C41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0618A9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90DA41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B5C977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D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DA60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57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FC1D" w14:textId="77777777" w:rsidR="00571827" w:rsidRPr="00DF53C6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C56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F5C7F9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A4BEDF4" w14:textId="77777777" w:rsidR="00571827" w:rsidRDefault="00571827" w:rsidP="003A5387">
      <w:pPr>
        <w:pStyle w:val="Heading1"/>
        <w:spacing w:line="360" w:lineRule="auto"/>
      </w:pPr>
      <w:r>
        <w:t>LINIA 316</w:t>
      </w:r>
    </w:p>
    <w:p w14:paraId="4DF493D0" w14:textId="77777777" w:rsidR="00571827" w:rsidRDefault="0057182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21B5492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7B3D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A37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9B1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D9D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F9AB2B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1DB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541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E94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D483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7F9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B8306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24A40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71827" w14:paraId="740BABA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483E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3B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5A4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ED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641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4EAE03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1A8FB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AB8824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369C51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BBAD6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9B664F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416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2A8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EDD5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E32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9937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71827" w14:paraId="5175704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0013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C8E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CE7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798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4414F3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03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4E2A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4D6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2A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DF00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BDF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CAB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B41B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71827" w14:paraId="370E61F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7F33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9E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099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7B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8A03A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DC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B57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64B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6DF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5A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429E32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D72A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3F3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524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ED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06141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99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854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98D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0B61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669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256BD5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2405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92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302E72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1FE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E59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17CAC2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02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A56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0C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D11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3D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31E99F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5CCB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95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E9E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C8D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C71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7A0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FD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45AA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60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DFE6F9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FBD7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2FC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485133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7BE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D1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7950AC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37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1C8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7FD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3CFE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B1D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72CD7A7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5EF4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768E" w14:textId="77777777" w:rsidR="00571827" w:rsidRDefault="0057182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A3EFD1A" w14:textId="77777777" w:rsidR="00571827" w:rsidRDefault="0057182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AE48" w14:textId="77777777" w:rsidR="00571827" w:rsidRDefault="0057182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BFD9" w14:textId="77777777" w:rsidR="00571827" w:rsidRDefault="0057182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D8EAA71" w14:textId="77777777" w:rsidR="00571827" w:rsidRDefault="0057182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9D3F" w14:textId="77777777" w:rsidR="00571827" w:rsidRDefault="0057182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5ED2" w14:textId="77777777" w:rsidR="00571827" w:rsidRDefault="0057182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451A" w14:textId="77777777" w:rsidR="00571827" w:rsidRDefault="0057182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D3BC" w14:textId="77777777" w:rsidR="00571827" w:rsidRPr="00F6236C" w:rsidRDefault="0057182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33E" w14:textId="77777777" w:rsidR="00571827" w:rsidRDefault="0057182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7F4902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BAF0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5A5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643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7D0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91C4B3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619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7557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52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DAA4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A73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0E8A57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9B63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EFA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50A2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24B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C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5346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EBE56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70DAB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26C33D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80D1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B73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1C1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670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176FB5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D2C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E6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E605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19B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30081C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C8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BCFFC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50CAC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B8B4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850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CA10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8F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71827" w14:paraId="70D4110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40F9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0C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35B107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35BF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ABE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8760D7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955F" w14:textId="77777777" w:rsidR="00571827" w:rsidRPr="00273EC0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37E1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68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59C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E8C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31D2040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1C1B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FF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7E88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090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430921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0EF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EEB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2A8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8E99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677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6D77E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DC3B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B32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B25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7EE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CCE793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66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B161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C1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C33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DD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21FA93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11AC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B5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63B1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54B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E40D5E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F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08E3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E32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1E3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16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EC176E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7B72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232" w14:textId="77777777" w:rsidR="00571827" w:rsidRDefault="0057182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27FC1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9333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E3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760FBC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86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F1C5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08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522E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AD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66EB8C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AF32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C4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994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05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59832C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D4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70D5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7C4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EADC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CF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E7178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9E1B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2B0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93B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91D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578FD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4F9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8595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9F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0975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8D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8E0A88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DC41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6B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5AB74B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6261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EB2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B8D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29B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EC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E6D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85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39388A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88EF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E14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E1A8A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07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D32A" w14:textId="77777777" w:rsidR="00571827" w:rsidRPr="0083024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F3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295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0C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B3D3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74E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619683F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5A4C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DC5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57CE16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FB0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F4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1A201CA" w14:textId="77777777" w:rsidR="00571827" w:rsidRPr="0083024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4C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BDA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70F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F618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D74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38342F6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1A4F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38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D3A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93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FC304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7EF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1A4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1CD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F752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BEA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CF056D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96F9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962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9C9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B3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DB2140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B1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540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924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F83F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81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43E32C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3264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15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43AC9E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C68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17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65B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11E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22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B90C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35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31FC3F8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E079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562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DC7C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363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7ACE7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3B9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26E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3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FE9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4C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F262E9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EBF0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393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1E64DE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4DED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2CA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CF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B4F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BBE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5C85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49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80AD64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6677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AB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CBBC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ABC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04B0D1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D4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88C1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FA8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D408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04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E1768DF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DFC6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661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DB1E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DD2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436C1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B6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3DB3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EBF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712B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63E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144C2" w14:textId="77777777" w:rsidR="00571827" w:rsidRPr="000D7AA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71827" w14:paraId="3DA5A30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4CC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22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CF23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3AC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36B753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0DD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77F5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ACF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A46C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A6A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6F0B76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D9F3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FEA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B338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680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E35919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E90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BAD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4F8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5D3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90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45703F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1720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1A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63ED9C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212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8CB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8332CA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FD8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B9C7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AE5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BEB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043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943C33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E37F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3E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DEFC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477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767A7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A7B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95C2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D908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DE6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D3E2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31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BFC2D6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9906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740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A637CF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3D8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80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3CA058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89E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25A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57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14DE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7C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822D96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71827" w14:paraId="261E149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679F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FB1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1093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96D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DB96B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3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DA71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D2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945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80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61BD33B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9394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889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7540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1B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6E006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456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618E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61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A87D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77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B81BC7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616A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F7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007E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DD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C7A2D0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B82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EDB5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0E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8A85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F6B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71827" w14:paraId="336946A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BE9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0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E758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045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B6F801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35C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959D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9A2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9625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EA5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71827" w14:paraId="30DC3D9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0A20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5F1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E92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CF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48C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0E89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B59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D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99F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6BA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007A89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6BB0FA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B5CD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2FF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32C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CA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7C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184C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E41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325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B6A3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3C1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F23428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8A068B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3E41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3E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0377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D85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1BAD2B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28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9A05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EEA3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A08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7088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F6A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7FD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71827" w14:paraId="444EE927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DCE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D9C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71F3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67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012772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3C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C994D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846B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DD7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8A26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B9E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64CF6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758A7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71827" w14:paraId="5EE9F28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4DDE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92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E0C9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45F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6FC623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81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41AE4C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5D51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EC4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4EF5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E2A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44C56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51A9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71827" w14:paraId="3B6C593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703F" w14:textId="77777777" w:rsidR="00571827" w:rsidRDefault="00571827" w:rsidP="0057182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121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5AE4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C8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7E3307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51A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F2360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D49A" w14:textId="77777777" w:rsidR="00571827" w:rsidRPr="00514DA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E4A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7454" w14:textId="77777777" w:rsidR="00571827" w:rsidRPr="00F6236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65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D29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6A7AB76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F506706" w14:textId="77777777" w:rsidR="00571827" w:rsidRDefault="00571827" w:rsidP="00503CFC">
      <w:pPr>
        <w:pStyle w:val="Heading1"/>
        <w:spacing w:line="360" w:lineRule="auto"/>
      </w:pPr>
      <w:r>
        <w:t>LINIA 412</w:t>
      </w:r>
    </w:p>
    <w:p w14:paraId="4A8D4E4F" w14:textId="77777777" w:rsidR="00571827" w:rsidRDefault="0057182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1827" w14:paraId="715D722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13BA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97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5DFC" w14:textId="77777777" w:rsidR="00571827" w:rsidRPr="005C35B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4FF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3C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0235A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E6E8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2F3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5C04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F0E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3B9938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571827" w14:paraId="1AAB838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AF96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E5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7CA8" w14:textId="77777777" w:rsidR="00571827" w:rsidRPr="005C35B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023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98FA36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2D3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44F2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AB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EA2C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6DBC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95C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814600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A206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1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625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3F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14A7B6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E4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D5B6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5E02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1F5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6665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16B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45DBA5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A5D6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C14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C0D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2EA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773E8C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FCE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DEE4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BAC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65C37F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BAA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848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1951A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24270D2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C3E5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00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54100E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9B2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E21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715A0A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021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840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A7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A31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B20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67760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28BB979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D988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DE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C0B28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FDB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5E9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FCD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F44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E8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C87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E5E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1BE8B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6F63751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2180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FF9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55DA563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1FA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0E8E" w14:textId="77777777" w:rsidR="00571827" w:rsidRDefault="0057182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71A4E34" w14:textId="77777777" w:rsidR="00571827" w:rsidRDefault="0057182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FB0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2916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204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7A1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9BD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1673C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571827" w14:paraId="6A27E0F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2770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D3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4D8DFB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068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86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60F5A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3B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B60A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728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772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6319" w14:textId="77777777" w:rsidR="00571827" w:rsidRDefault="0057182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94D6BA8" w14:textId="77777777" w:rsidR="00571827" w:rsidRDefault="0057182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571827" w14:paraId="557834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9618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91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93C7" w14:textId="77777777" w:rsidR="00571827" w:rsidRPr="005C35B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03C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BB699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C82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A5CB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4BBF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968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D4F1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E19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1BE08C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62E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7C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B3C1" w14:textId="77777777" w:rsidR="00571827" w:rsidRPr="005C35B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7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B14711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8BD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FAA7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BF1B8E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34F2D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97B1F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31F2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CE4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70ED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2C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030F1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ED0D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B53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E8A8A6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4F7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24A1" w14:textId="77777777" w:rsidR="00571827" w:rsidRPr="007239CA" w:rsidRDefault="0057182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5D70842" w14:textId="77777777" w:rsidR="00571827" w:rsidRPr="007239CA" w:rsidRDefault="0057182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6564A8A9" w14:textId="77777777" w:rsidR="00571827" w:rsidRDefault="0057182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4F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C2D0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A8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BD5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E1F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0A8F8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75C04AE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812F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BDC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2907E6C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CF9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A06" w14:textId="77777777" w:rsidR="00571827" w:rsidRDefault="0057182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C5B7F72" w14:textId="77777777" w:rsidR="00571827" w:rsidRPr="007239CA" w:rsidRDefault="0057182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F2C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CF9B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24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C9B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1CC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E75CFA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1BE5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0A3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C82BAB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FD6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739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D966EE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6D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F7B4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7E5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DA8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76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AAF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AB6C2D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8D8A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9B3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235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6C7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9D5A246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070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D5AC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FEF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BCC82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0B82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43E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0AFDC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5092B6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7C22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0FE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F1DD10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C6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D44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E3B66F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C9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1278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30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CF5E85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40C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C13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571827" w14:paraId="69C972F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6E9E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68E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33361E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D27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4EB6" w14:textId="77777777" w:rsidR="00571827" w:rsidRDefault="0057182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D618564" w14:textId="77777777" w:rsidR="00571827" w:rsidRDefault="0057182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2F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2096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E50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D87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FF1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0C8FE1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571827" w14:paraId="4A3AE64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6608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42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7D9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AF2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36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8286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288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D9747F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8E4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EE3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4B8D068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2422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0D3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8B5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81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C30159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28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FAC3D9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018D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4D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623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7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26FCE8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A741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56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CB7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44B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E7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3353D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23E6B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1B75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2A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B9E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467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DB0A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571827" w14:paraId="06164EB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668F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563C" w14:textId="77777777" w:rsidR="00571827" w:rsidRDefault="0057182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3748" w14:textId="77777777" w:rsidR="00571827" w:rsidRDefault="0057182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85D1" w14:textId="77777777" w:rsidR="00571827" w:rsidRDefault="0057182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D8599C3" w14:textId="77777777" w:rsidR="00571827" w:rsidRDefault="0057182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AAD3" w14:textId="77777777" w:rsidR="00571827" w:rsidRDefault="0057182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4A74" w14:textId="77777777" w:rsidR="00571827" w:rsidRPr="00396332" w:rsidRDefault="0057182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09E7" w14:textId="77777777" w:rsidR="00571827" w:rsidRDefault="0057182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F279A83" w14:textId="77777777" w:rsidR="00571827" w:rsidRDefault="0057182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8B41" w14:textId="77777777" w:rsidR="00571827" w:rsidRPr="00396332" w:rsidRDefault="0057182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F32A" w14:textId="77777777" w:rsidR="00571827" w:rsidRDefault="0057182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571827" w14:paraId="4CDCCE6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FF74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BC5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109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D5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CE7F0D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AA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F8AC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D74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45C844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61F6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F0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43130CB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571827" w14:paraId="1C85AE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4F83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25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3348" w14:textId="77777777" w:rsidR="00571827" w:rsidRPr="005C35B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2A7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D762B3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ACD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48192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1E4D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32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2A12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AAD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AEA8B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23DC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B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0DFC" w14:textId="77777777" w:rsidR="00571827" w:rsidRPr="005C35B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5F3A" w14:textId="77777777" w:rsidR="00571827" w:rsidRDefault="0057182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418166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46B4" w14:textId="77777777" w:rsidR="00571827" w:rsidRDefault="0057182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E83B77" w14:textId="77777777" w:rsidR="00571827" w:rsidRDefault="0057182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D3DF011" w14:textId="77777777" w:rsidR="00571827" w:rsidRDefault="0057182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799E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7A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8573" w14:textId="77777777" w:rsidR="00571827" w:rsidRPr="0039633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8CD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CDEE8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9909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DDFE" w14:textId="77777777" w:rsidR="00571827" w:rsidRDefault="0057182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0616" w14:textId="77777777" w:rsidR="00571827" w:rsidRPr="005C35B0" w:rsidRDefault="0057182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1EF0" w14:textId="77777777" w:rsidR="00571827" w:rsidRDefault="0057182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7F5B" w14:textId="77777777" w:rsidR="00571827" w:rsidRDefault="0057182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B04D" w14:textId="77777777" w:rsidR="00571827" w:rsidRDefault="0057182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33E4" w14:textId="77777777" w:rsidR="00571827" w:rsidRDefault="0057182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E109B53" w14:textId="77777777" w:rsidR="00571827" w:rsidRDefault="0057182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B5C3" w14:textId="77777777" w:rsidR="00571827" w:rsidRPr="00396332" w:rsidRDefault="0057182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E85D" w14:textId="77777777" w:rsidR="00571827" w:rsidRDefault="0057182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571827" w14:paraId="4C1A53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6050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C5F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3545398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D745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3ED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AB74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750F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3E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1CC6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AF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DAA73A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94E4E2F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571827" w14:paraId="343AA2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EA8B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9296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6A9C7841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47CF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7CC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E16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9AC3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235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03FD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DCDA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1845CC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45475A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471A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93A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3406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B986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4A96205F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7C64BC6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41E4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ACC3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BA8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355F2F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59F4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B1EC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473689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D53D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5C4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D955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3FF6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8F0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37683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59A51FC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F86D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2CF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B302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506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5537EAB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B7E2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15B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0BAA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27BD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0BC533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3D1C28A" w14:textId="77777777" w:rsidR="00571827" w:rsidRDefault="00571827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2C9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B9158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4A2A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10D6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D667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2681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71E550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7619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9471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E829A73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2117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5E1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1ACD0C1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56B3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0206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505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AB64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1097" w14:textId="77777777" w:rsidR="00571827" w:rsidRDefault="0057182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27FB8E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0E7D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B18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3F8FD1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00F2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E4E1" w14:textId="77777777" w:rsidR="00571827" w:rsidRPr="00B8553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A2288F2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8A66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46C5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B3A1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0CF1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512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4B4F790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1AC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68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4224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2B47" w14:textId="77777777" w:rsidR="00571827" w:rsidRPr="00B8553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4F03895" w14:textId="77777777" w:rsidR="00571827" w:rsidRPr="00B8553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744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EB49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366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17AA998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EB16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6DA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2B80ED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48E6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6D1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A4D7E93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9842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E110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8B4E86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474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8885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0C1E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9E68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EDF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A7BAD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244324D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40A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31D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6B190A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08D3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678A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E5BC74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378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0120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DC4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62DD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6311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53788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362A77F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16A1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FADF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B7D3BC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9B1C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5C22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11D71D3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6DA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ED92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E50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72CC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BE7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ECE56D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3CB1D85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11C1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D67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842FD7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4400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8D50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5F523AF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C08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A740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228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A4E8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288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7CB17D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62FDA8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13FF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D78F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4C16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B83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2F7019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8468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4F3E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BF9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A575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2EA1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1E3E6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68B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8F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E0886B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AD51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E02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3822F4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95D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5B2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A4E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C19D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494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2481A3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6280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C2A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D9D9D8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850E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66B1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70C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C83A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156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5945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91E5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4DD25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8B066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51F7BA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F2BC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DC5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63F6628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BC38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9A3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2324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2340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1BC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613E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2C0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755A8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1F25BD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574F03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37E7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4EB8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C22AC5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EBC8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57D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E5B64A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331D47A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3CC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DD95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92E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0987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56D0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842A13" w14:textId="77777777" w:rsidR="00571827" w:rsidRDefault="0057182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E7284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B4B4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014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6C10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8FC" w14:textId="77777777" w:rsidR="00571827" w:rsidRDefault="0057182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C9E991A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2DD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3FA88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6D48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310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E901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8595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8E580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18D8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E00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B95147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CBA0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A92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F9AB932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9B51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387C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C08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6F22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2366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79D4CD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47C092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921D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174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6AE1209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145F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5542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988892A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CEF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0192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1316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ECB0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08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5C6E0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F57CC6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60694B2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2355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56C8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7472DDE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772F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89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741FF9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B7F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9D0E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48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F193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5FC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2B45C1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0CA8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5BAE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E31A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1B75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4E7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FC55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2A6F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D158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01D3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571827" w14:paraId="2FBB78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F654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D373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C14C1F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E1E4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A92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7E54991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0E8198E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29C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DE61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31AF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0FEB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824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5220A6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BF361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DB75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F90F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145A15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9DB5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F733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868668C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EF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2991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685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C3E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B0A0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C3DC9D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571827" w14:paraId="24CE21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DAD5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1A23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E1474BF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C0E5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CE42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420953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110A2825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C4E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5A89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0F5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40B8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A9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E3A21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41B991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C6C3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E9A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C97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8F0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8AE00BF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987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C6921D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84309D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8E49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6DE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C3B0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FF65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2076A8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AD7D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587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E48F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FEF1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D7F37D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48E4092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F87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FC5F8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6808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F1E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EAE1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7EAD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0B75BD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4896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54E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9E94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6596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12D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C845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F1EF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22C2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A83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571827" w14:paraId="6802A40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B959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6E8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F276A7E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2CC0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BECE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1316C4BF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9A0B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7CDA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7D8D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7991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65F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6D02B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5C9A1B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90E2AA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5459F8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0C3A24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B1F2FA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73D27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5DECEE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574E29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5E63B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24681B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BA9AC5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597F9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35C4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5CBE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F05DC3C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C343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B68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7686D6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D4C6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6ED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7860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D277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060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5642D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24EF51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A1D5C0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3606F3B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571827" w14:paraId="2B3B233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D5BA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059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1840E3C6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D0B7" w14:textId="77777777" w:rsidR="00571827" w:rsidRPr="005C35B0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AF49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FD63CD7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DC3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4190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F665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6CAA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5C8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33A9A5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1154" w14:textId="77777777" w:rsidR="00571827" w:rsidRDefault="00571827" w:rsidP="0057182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8707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0A8BE446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04E8" w14:textId="77777777" w:rsidR="00571827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09F5" w14:textId="77777777" w:rsidR="00571827" w:rsidRDefault="0057182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A18AF08" w14:textId="77777777" w:rsidR="00571827" w:rsidRDefault="0057182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9422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A81A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DFC9" w14:textId="77777777" w:rsidR="00571827" w:rsidRDefault="0057182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02E6" w14:textId="77777777" w:rsidR="00571827" w:rsidRPr="00396332" w:rsidRDefault="0057182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2C70" w14:textId="77777777" w:rsidR="00571827" w:rsidRDefault="0057182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A3F79F6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6C04F9F2" w14:textId="77777777" w:rsidR="00571827" w:rsidRDefault="00571827" w:rsidP="0002281B">
      <w:pPr>
        <w:pStyle w:val="Heading1"/>
        <w:spacing w:line="360" w:lineRule="auto"/>
      </w:pPr>
      <w:r>
        <w:t>LINIA 416</w:t>
      </w:r>
    </w:p>
    <w:p w14:paraId="15F5A557" w14:textId="77777777" w:rsidR="00571827" w:rsidRDefault="0057182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11DE26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A7CA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B8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FD8C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B90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35D15B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5170032" w14:textId="77777777" w:rsidR="00571827" w:rsidRDefault="0057182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5B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19E9D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3D90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851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C402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55D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17B3B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A69D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8BA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7DD95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D223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66AE" w14:textId="77777777" w:rsidR="00571827" w:rsidRPr="00575A50" w:rsidRDefault="0057182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762CC26" w14:textId="77777777" w:rsidR="00571827" w:rsidRDefault="0057182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84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5387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2BE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DA51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509C" w14:textId="77777777" w:rsidR="00571827" w:rsidRDefault="0057182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6EAF7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EE9C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B2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A06B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F45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0F6EA9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B93A0C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52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0DE38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827F1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670E5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F9EDF1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AFB5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5C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482E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C6A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04A54D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7529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6D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DF9F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9B6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0075A3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51CD8B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EB3553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5D0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DD1950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C4FFB9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37306C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D8BC9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BC6D53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5EDED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3AFD30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6F8F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ADB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4855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DDD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6B1D2B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CBF7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B9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2D20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FB6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55D123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3DC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E9F539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15770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28C36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8068B5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C7F9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71D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7C3A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BA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07C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571827" w14:paraId="66E112C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A06E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6F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55C1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78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FF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F9CE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21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8208C9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B68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36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3A3371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B06A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B4F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521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252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39F28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91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CD84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E89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C610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52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571827" w14:paraId="120539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1225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05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68AD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9A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93D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CE56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743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20513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1E68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6F7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7224D1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DDFD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35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C836C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07CD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F3F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2F39F2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4D0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5E3B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09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93C9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6FA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38C8D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838B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15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982B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68E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C51855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753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151F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4B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0A6CC7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E7F7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AB3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32626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AC84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26B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D65D70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0953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90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512B51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71E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5B06" w14:textId="77777777" w:rsidR="00571827" w:rsidRPr="00C4423F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C02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9E1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E27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E4093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C1B8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929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B127" w14:textId="77777777" w:rsidR="00571827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F50B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5BC729A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3BFD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1BAB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6940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BF73" w14:textId="77777777" w:rsidR="00571827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7AB7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571827" w14:paraId="615BE7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7BDD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CC5D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E806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F8A9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6CA3401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BE37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1222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6722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79CF" w14:textId="77777777" w:rsidR="00571827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0111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20A99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0317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5987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7786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FD3C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CCED16B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E1FF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9EAB4F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CDF8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5586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B285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8509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571827" w14:paraId="6D9138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D299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135F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085EA8B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B7D3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17FC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414DB9E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F14B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D396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1FC0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BEC7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8A59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340336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FA0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EABE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6B257155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C2D1" w14:textId="77777777" w:rsidR="00571827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85FE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58B5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0620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C275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CB42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8B20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0A0FE6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DB29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AA47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65B3" w14:textId="77777777" w:rsidR="00571827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39E7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BD61D65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9AAA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1FB0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51B2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DA55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A760" w14:textId="77777777" w:rsidR="00571827" w:rsidRPr="00620605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0A5D499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EC00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7CF6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5B7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9A22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DDDD3A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A981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6C84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D5B3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1464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412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D152AB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571827" w14:paraId="5B882B6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9C57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8CD3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3E9C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D36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0C621BB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D6DA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53D1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64F9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7B73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032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B71AB4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571827" w14:paraId="102B7CB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06BA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C2EC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97CC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5291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4A543B1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ADEC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7721A9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0BAA" w14:textId="77777777" w:rsidR="00571827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463C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3E98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1C0B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60AF21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571827" w14:paraId="592655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A915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FB3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B6A5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B201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A0B6F1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0895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E51D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7116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3408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E4FC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28113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A502" w14:textId="77777777" w:rsidR="00571827" w:rsidRDefault="00571827" w:rsidP="0057182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F780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9EB2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1184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1BE2A7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D126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6649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34C" w14:textId="77777777" w:rsidR="00571827" w:rsidRDefault="0057182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C037" w14:textId="77777777" w:rsidR="00571827" w:rsidRPr="00C4423F" w:rsidRDefault="0057182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BD25" w14:textId="77777777" w:rsidR="00571827" w:rsidRDefault="0057182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5CC2C9AE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1643DAA0" w14:textId="77777777" w:rsidR="00571827" w:rsidRDefault="00571827" w:rsidP="003146F4">
      <w:pPr>
        <w:pStyle w:val="Heading1"/>
        <w:spacing w:line="360" w:lineRule="auto"/>
      </w:pPr>
      <w:r>
        <w:t>LINIA 417</w:t>
      </w:r>
    </w:p>
    <w:p w14:paraId="4426F94D" w14:textId="77777777" w:rsidR="00571827" w:rsidRDefault="0057182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1827" w14:paraId="33B6BA3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DC43" w14:textId="77777777" w:rsidR="00571827" w:rsidRDefault="00571827" w:rsidP="0057182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AF4A" w14:textId="77777777" w:rsidR="00571827" w:rsidRDefault="0057182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F27" w14:textId="77777777" w:rsidR="00571827" w:rsidRPr="002D7BD3" w:rsidRDefault="0057182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60FD" w14:textId="77777777" w:rsidR="00571827" w:rsidRDefault="0057182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73DB3A3" w14:textId="77777777" w:rsidR="00571827" w:rsidRDefault="0057182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5213315" w14:textId="77777777" w:rsidR="00571827" w:rsidRDefault="0057182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6F50" w14:textId="77777777" w:rsidR="00571827" w:rsidRDefault="0057182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308433B" w14:textId="77777777" w:rsidR="00571827" w:rsidRDefault="0057182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E8E1" w14:textId="77777777" w:rsidR="00571827" w:rsidRPr="00655FB7" w:rsidRDefault="0057182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CD4A" w14:textId="77777777" w:rsidR="00571827" w:rsidRDefault="0057182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69A5" w14:textId="77777777" w:rsidR="00571827" w:rsidRPr="002D7BD3" w:rsidRDefault="0057182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D003" w14:textId="77777777" w:rsidR="00571827" w:rsidRDefault="00571827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4138404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4C4E7DF2" w14:textId="77777777" w:rsidR="00571827" w:rsidRDefault="00571827" w:rsidP="00D37279">
      <w:pPr>
        <w:pStyle w:val="Heading1"/>
        <w:spacing w:line="276" w:lineRule="auto"/>
      </w:pPr>
      <w:r>
        <w:t>LINIA 418</w:t>
      </w:r>
    </w:p>
    <w:p w14:paraId="7A427E78" w14:textId="77777777" w:rsidR="00571827" w:rsidRDefault="0057182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7BB2A0D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B31C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1A35" w14:textId="77777777" w:rsidR="00571827" w:rsidRDefault="0057182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C181F59" w14:textId="77777777" w:rsidR="00571827" w:rsidRDefault="0057182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66BB" w14:textId="77777777" w:rsidR="00571827" w:rsidRPr="00896D96" w:rsidRDefault="0057182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0620" w14:textId="77777777" w:rsidR="00571827" w:rsidRDefault="0057182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FD0CC92" w14:textId="77777777" w:rsidR="00571827" w:rsidRDefault="0057182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D9CC" w14:textId="77777777" w:rsidR="00571827" w:rsidRDefault="0057182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625F" w14:textId="77777777" w:rsidR="00571827" w:rsidRPr="00896D96" w:rsidRDefault="0057182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8259" w14:textId="77777777" w:rsidR="00571827" w:rsidRDefault="0057182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4DC7" w14:textId="77777777" w:rsidR="00571827" w:rsidRPr="00896D96" w:rsidRDefault="0057182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7CAB" w14:textId="77777777" w:rsidR="00571827" w:rsidRDefault="00571827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571827" w14:paraId="13B7A56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F19D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7D9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6211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15E4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9EAC55E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4C3E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96A2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697E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9CC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3B7B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F28C4F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C0A7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798B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D72B026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75CD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04B3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4E12EF4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DD31E01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733049F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3621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7F2F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F6D5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0B2B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3687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3D85384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1A9C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89F7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CAE2" w14:textId="77777777" w:rsidR="00571827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0736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94B648D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6F6F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B29D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2134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9E94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9A09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0DCF2B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53BD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3FDE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129090E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3D05" w14:textId="77777777" w:rsidR="00571827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C7F9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8468F86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C905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8748" w14:textId="77777777" w:rsidR="00571827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8D0D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18E5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D59E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22DEBF86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ABBA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676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54A6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075F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AE3A1A7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AD9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ED5619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50CF32C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D99CA7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78F4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EAA7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E37B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C537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571827" w14:paraId="1DE6AED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4AC6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78A1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8523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88F3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B3DA811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938E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8055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1D3D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7743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37D5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43F519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1405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DA36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0DA7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96CF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288668E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29E2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83D8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A68B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21BA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A088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00971E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823E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5871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A2BD1AC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9F9A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DB57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4B5974F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9189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F475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157C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D584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0DE2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B53711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FD8A" w14:textId="77777777" w:rsidR="00571827" w:rsidRDefault="00571827" w:rsidP="0057182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87AC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CAF2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6A54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70CC5C6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0BAE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E860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A6BC" w14:textId="77777777" w:rsidR="00571827" w:rsidRDefault="0057182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3783" w14:textId="77777777" w:rsidR="00571827" w:rsidRPr="00896D96" w:rsidRDefault="0057182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85CA" w14:textId="77777777" w:rsidR="00571827" w:rsidRDefault="0057182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B278AD3" w14:textId="77777777" w:rsidR="00571827" w:rsidRDefault="00571827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2CB5FEB" w14:textId="77777777" w:rsidR="00571827" w:rsidRDefault="00571827" w:rsidP="00380064">
      <w:pPr>
        <w:pStyle w:val="Heading1"/>
        <w:spacing w:line="360" w:lineRule="auto"/>
      </w:pPr>
      <w:r>
        <w:t>LINIA 500</w:t>
      </w:r>
    </w:p>
    <w:p w14:paraId="6F2B7A6F" w14:textId="77777777" w:rsidR="00571827" w:rsidRPr="00071303" w:rsidRDefault="0057182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71827" w14:paraId="5EBB576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D9C6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7F0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4AB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5581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7B4F57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43A2B5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F7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001832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198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356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1AC4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981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73BC38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512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E78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8752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42D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325C53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B0CB4C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837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3E44CC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ECCB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0FA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10ED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2CF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A437E6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6DBB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8EA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E046FE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364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2CB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4A0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282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C3F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DC1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18A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D85237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31E8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2FF" w14:textId="77777777" w:rsidR="00571827" w:rsidRDefault="0057182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BF95" w14:textId="77777777" w:rsidR="00571827" w:rsidRPr="00D33E71" w:rsidRDefault="0057182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5A6C" w14:textId="77777777" w:rsidR="00571827" w:rsidRDefault="0057182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A9EB" w14:textId="77777777" w:rsidR="00571827" w:rsidRDefault="0057182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5730" w14:textId="77777777" w:rsidR="00571827" w:rsidRDefault="0057182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BCD4" w14:textId="77777777" w:rsidR="00571827" w:rsidRDefault="0057182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024FC89" w14:textId="77777777" w:rsidR="00571827" w:rsidRDefault="0057182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06C9" w14:textId="77777777" w:rsidR="00571827" w:rsidRPr="00D33E71" w:rsidRDefault="0057182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1FF7" w14:textId="77777777" w:rsidR="00571827" w:rsidRDefault="0057182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1824031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6DAA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0B3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C2F265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734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85AD" w14:textId="77777777" w:rsidR="00571827" w:rsidRPr="0008670B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C52DC4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1D9132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29C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398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4E3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1063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643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:rsidRPr="00456545" w14:paraId="3ABDF4E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C3DA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6002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F017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612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292AA86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A7AD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7F40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8733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9E4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A8E4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1827" w:rsidRPr="00456545" w14:paraId="438426E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96CB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9ECD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C2A9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C35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13480FA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C47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D83E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A44F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1FBF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D34D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1827" w:rsidRPr="00456545" w14:paraId="4DEBCAF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8EBD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B72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E6D6DB3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4DF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995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43CFA5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DED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86C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E56D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4BC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1E0F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1827" w:rsidRPr="00456545" w14:paraId="4A71281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25D2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E84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F265A84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48B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F78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6B5FE71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188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E1D1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EDD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3DDF014" w14:textId="77777777" w:rsidR="00571827" w:rsidRPr="00456545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354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3538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CE67CE" w14:textId="77777777" w:rsidR="00571827" w:rsidRPr="00A3090B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:rsidRPr="00456545" w14:paraId="321A9A28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DE3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B04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91F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ACB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A7473C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08B1D1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3E70BB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2C9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972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045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72A434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44E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1ADE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:rsidRPr="00456545" w14:paraId="7AB3D1E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AC66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A3E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203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165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F8D3BA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886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F1ABDB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E6F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230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0EF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463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108B11" w14:textId="77777777" w:rsidR="00571827" w:rsidRPr="005F21B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71827" w:rsidRPr="00456545" w14:paraId="5C8DC8E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9D1A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D6F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D0D7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C5C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43D94D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F57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66DA02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55D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5EB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859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C5A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618DE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71827" w:rsidRPr="00456545" w14:paraId="68F3EB8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6A95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9FD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8A92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E02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776EFB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49B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6341CE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2DA1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2D3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710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737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E050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71827" w:rsidRPr="00456545" w14:paraId="0B81BE5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A243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C6B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6DB6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DC6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C910381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4C8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7C4704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CF5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9A7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9B1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C55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413C6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3B6EBD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71827" w:rsidRPr="00456545" w14:paraId="5534F74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F9E7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C98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9CEF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429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2C1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3FA8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C69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6B65FE9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FD76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759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559877B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571827" w:rsidRPr="00456545" w14:paraId="3F4D0C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26AD" w14:textId="77777777" w:rsidR="00571827" w:rsidRPr="00456545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B5A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0BDBCC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1AD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E62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6B7087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EE4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229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885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36A661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780C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349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7F670D6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17EA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30A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EC1B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8A3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387777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8E6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6AB046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9D3BEB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B5F9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C11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3D17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872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34B1D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A98A0D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C5F100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F5BD2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71827" w14:paraId="33C7239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597A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593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54D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ECC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B8464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929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F9CD76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EFFBD9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2946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11D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FDF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1F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CFFE3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E571B2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EBA7FD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71827" w14:paraId="39713BE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1796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D23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8BBA55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988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78A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784003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E0A547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426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50B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BBA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6463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1EE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358C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71827" w14:paraId="0BF3D82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11EA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7A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1FE363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C23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559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53198B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959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D93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E94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244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117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1C9B46B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71827" w14:paraId="3903154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3B6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687C" w14:textId="77777777" w:rsidR="00571827" w:rsidRDefault="0057182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5D79" w14:textId="77777777" w:rsidR="00571827" w:rsidRDefault="0057182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D1AF" w14:textId="77777777" w:rsidR="00571827" w:rsidRDefault="0057182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F79018A" w14:textId="77777777" w:rsidR="00571827" w:rsidRDefault="0057182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D23E" w14:textId="77777777" w:rsidR="00571827" w:rsidRDefault="0057182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676" w14:textId="77777777" w:rsidR="00571827" w:rsidRDefault="0057182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C0B6" w14:textId="77777777" w:rsidR="00571827" w:rsidRDefault="0057182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6F4F829" w14:textId="77777777" w:rsidR="00571827" w:rsidRDefault="0057182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020E" w14:textId="77777777" w:rsidR="00571827" w:rsidRPr="00D33E71" w:rsidRDefault="0057182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9FAA" w14:textId="77777777" w:rsidR="00571827" w:rsidRDefault="0057182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0B208A9" w14:textId="77777777" w:rsidR="00571827" w:rsidRDefault="0057182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71827" w14:paraId="09DF253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5057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EEE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F93D5F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A00D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F07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1A19B4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1C3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A4F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1F7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4D7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2A5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3A36825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B879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DFB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7DB163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38A8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8ED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C060FF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46F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197C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A20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927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F927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AC188B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1FFDDC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D28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178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971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18E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EB999A1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A06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BDB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68E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6C0167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EE68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EC71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5636AAB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2328B4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7228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4D1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15B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F2D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2998C7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050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A9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209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008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03B1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7B7575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AEF5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F0B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F60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1D17" w14:textId="77777777" w:rsidR="00571827" w:rsidRDefault="0057182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40BD2F3" w14:textId="77777777" w:rsidR="00571827" w:rsidRDefault="0057182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74B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7269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0F7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92B3D9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F4D8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C947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755FACE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C9A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ADB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2458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F5C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4FC64E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FCC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B4A9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AB1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1692FD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9557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E799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4439AE5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F479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C3C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0F64E8C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0B8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65AE" w14:textId="77777777" w:rsidR="00571827" w:rsidRDefault="0057182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2D26376" w14:textId="77777777" w:rsidR="00571827" w:rsidRDefault="0057182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4F8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D5F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EF7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C148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AAF7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0CC75FE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BC3B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1CF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218D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CE5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25E378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BC5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12F9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AB3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C8E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2BD9" w14:textId="77777777" w:rsidR="00571827" w:rsidRPr="00534A5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F6F186B" w14:textId="77777777" w:rsidR="00571827" w:rsidRPr="00534A5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408B2FC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71827" w14:paraId="336C99F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687F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B29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3E9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59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A70E4C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693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F7B1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136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F312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D567" w14:textId="77777777" w:rsidR="00571827" w:rsidRPr="00534A5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05F9E6B" w14:textId="77777777" w:rsidR="00571827" w:rsidRPr="00534A5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F4D4C15" w14:textId="77777777" w:rsidR="00571827" w:rsidRPr="00534A55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71827" w14:paraId="601372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9EDA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F04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C0E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B04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6A6C8F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B3E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73C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D6F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97184C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02EF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596C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13A6FA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0CC0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048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B22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CA80" w14:textId="77777777" w:rsidR="00571827" w:rsidRPr="000C4604" w:rsidRDefault="0057182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458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BFFCC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5512DD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73B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0E8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F87B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8EE7" w14:textId="77777777" w:rsidR="00571827" w:rsidRPr="000C4604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92821D6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71827" w14:paraId="5536889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6F0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C67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E2C1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D4F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30AED85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B98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2D9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A5A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6CB0EA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D05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8CB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7629703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24EF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A60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2899BF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AC52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B23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C3DAC1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4FFCC7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D07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39E7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102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18C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E8F7" w14:textId="77777777" w:rsidR="00571827" w:rsidRPr="00BB30B6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D0EFE0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33367F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71827" w14:paraId="0FCF3AA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9C64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861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F692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01F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371A8F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9FF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B8F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2EC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3C5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C53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0B7D9A3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D013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187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0DA2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FB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61D470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A19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4990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E5E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1C727B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AD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F7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5B407ED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800B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0A2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F5D7C9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9C4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2D2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3D8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AC79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99E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83F1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6C4C" w14:textId="77777777" w:rsidR="00571827" w:rsidRPr="000C4604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71827" w14:paraId="41C602B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F923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974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0171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4D2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A9B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5F99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434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82BCF3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6C2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2C51" w14:textId="77777777" w:rsidR="00571827" w:rsidRPr="000C4604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71827" w14:paraId="0C96568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A714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957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C63B37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2BB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972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73A335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B85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E296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78A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D6432B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038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073E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30AE29" w14:textId="77777777" w:rsidR="00571827" w:rsidRPr="006C1F61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4BAC777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47A4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4D2C" w14:textId="77777777" w:rsidR="00571827" w:rsidRDefault="0057182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EB9" w14:textId="77777777" w:rsidR="00571827" w:rsidRDefault="0057182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6B9A" w14:textId="77777777" w:rsidR="00571827" w:rsidRDefault="00571827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B5DA" w14:textId="77777777" w:rsidR="00571827" w:rsidRDefault="0057182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443" w14:textId="77777777" w:rsidR="00571827" w:rsidRDefault="0057182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2925" w14:textId="77777777" w:rsidR="00571827" w:rsidRDefault="0057182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658F" w14:textId="77777777" w:rsidR="00571827" w:rsidRDefault="0057182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CED4" w14:textId="77777777" w:rsidR="00571827" w:rsidRPr="004143AF" w:rsidRDefault="00571827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645844E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62B5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760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92F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446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1D7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A70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FCA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751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603F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7288BF7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3D1D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3F0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A0FB46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D094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97D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3B4869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425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1A1C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613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EAE3C6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DE3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BE0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593666" w14:textId="77777777" w:rsidR="00571827" w:rsidRPr="00D84BDE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9B09D9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4553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35D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3A3D41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719D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662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BAEE95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970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1C17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7B9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4205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734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53CCD61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D303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064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037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200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23990C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BD7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A85D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CB7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38A036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5877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A31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0B8E48E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17C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F43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5BE8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DE8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8199AD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2E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1A1E9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269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E8C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4BF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7674" w14:textId="77777777" w:rsidR="00571827" w:rsidRPr="00534C03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DB31D6E" w14:textId="77777777" w:rsidR="00571827" w:rsidRPr="00534C03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7CBDE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71827" w14:paraId="33331E6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3ED4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349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9395C2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E8CF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03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920E81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F1C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2C37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0F2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129F8F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8189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4221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DCDDBC" w14:textId="77777777" w:rsidR="00571827" w:rsidRPr="00D84BDE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148F92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5773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A96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A167B7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296C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0B3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AA14E4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944684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98D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93D3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DB1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1E14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A541" w14:textId="77777777" w:rsidR="00571827" w:rsidRPr="001F07B1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228D1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A8BD3CB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71827" w14:paraId="58754FE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F270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8A4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AC9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252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AD0C2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CD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375AC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ECC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19C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1F6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246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54784E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3C21A3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71827" w14:paraId="1424D63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3906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73A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54D2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ACC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5CC90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B62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ED425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02F4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293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6C3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0FA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45A6A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316FE41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71827" w14:paraId="39D20E3E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A95B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F19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CB33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2B9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36CF7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199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5C9E6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81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BC1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EBB7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888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EE3E1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71827" w14:paraId="1AF7379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3857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36F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DDD9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91F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F1A8A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3AA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072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D4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741E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4F0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28BF3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33CB4F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71827" w14:paraId="4128674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0C6A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0B3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6B3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C7F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7F741B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E92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C860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D5B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2C0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816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302A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71827" w14:paraId="6413D99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D122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EF3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50C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7BF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EBEAF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45A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FA7F5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451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290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72D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F3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DF1108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71827" w14:paraId="14E35640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774D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A6D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F56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107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275B5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AAF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F4B28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DB1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AB3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319B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D71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511C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698F45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71827" w14:paraId="5EBB52B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8D25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B19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A08A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9312" w14:textId="77777777" w:rsidR="00571827" w:rsidRPr="00AD0C48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CCED137" w14:textId="77777777" w:rsidR="00571827" w:rsidRPr="00AD0C48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DCE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F2A2E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E81D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478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BE5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A67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9E5C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19B8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2284A6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71827" w14:paraId="678B516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307F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5113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370B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859F" w14:textId="77777777" w:rsidR="00571827" w:rsidRDefault="0057182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5122DE" w14:textId="77777777" w:rsidR="00571827" w:rsidRDefault="0057182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FB36D06" w14:textId="77777777" w:rsidR="00571827" w:rsidRDefault="0057182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16A58DE" w14:textId="77777777" w:rsidR="00571827" w:rsidRPr="002532C4" w:rsidRDefault="0057182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26B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F04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404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030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449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61D5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9210C1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3DAAF7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71827" w14:paraId="7D8540E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09EB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7D1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042B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C888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8CB3E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B4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117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E3A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7CE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6D8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BE7B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2B5A4E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71827" w14:paraId="1AA7248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0D8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AB1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AB14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FA6E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8A1179" w14:textId="77777777" w:rsidR="00571827" w:rsidRPr="0037264C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1BA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26A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CE2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941A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7A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0CD3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5CE693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71827" w14:paraId="1A58B09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BFDD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532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FA0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E096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28CDBB" w14:textId="77777777" w:rsidR="00571827" w:rsidRPr="003A070D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66D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DD4A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31C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8D97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9BB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1AEB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71827" w14:paraId="37C4499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8D31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6AF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66B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0334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21B19D" w14:textId="77777777" w:rsidR="00571827" w:rsidRPr="00F401CD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B81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54D2A8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92C0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A67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1CF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D00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55B1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9C50E5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71827" w14:paraId="470A6168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11B6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286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63CA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0DF6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0870A9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2D6B226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2D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B5DB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492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5383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8E59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FCA4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5A0708C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71827" w14:paraId="0F77249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B59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11E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1BBF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2ADA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A0DD71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E5BEF46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7F7253F" w14:textId="77777777" w:rsidR="00571827" w:rsidRPr="002532C4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36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F75F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F95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3662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200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F588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4F3FE7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71827" w14:paraId="6101F03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194F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E51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1603A5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AC3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CCAA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92D48C8" w14:textId="77777777" w:rsidR="00571827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94E153F" w14:textId="77777777" w:rsidR="00571827" w:rsidRDefault="0057182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DDA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A88F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307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401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6E2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2A5D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71827" w14:paraId="3CCEFF0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5603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829C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8C7E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6DE1" w14:textId="77777777" w:rsidR="00571827" w:rsidRPr="002D1130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5071BBF" w14:textId="77777777" w:rsidR="00571827" w:rsidRPr="002D1130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CC01B0A" w14:textId="77777777" w:rsidR="00571827" w:rsidRPr="002D1130" w:rsidRDefault="0057182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58B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A86C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EA6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C0C9A4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8C5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801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A79D9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9557C5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F906202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10CD458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43B2A3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71827" w14:paraId="5125CC04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BBB4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C94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570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5DC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25FBB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02C1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825B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812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63F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61D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426DCB5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1EDF6E6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71827" w14:paraId="5DD19A0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9609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B64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A7ED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D251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4EC2F2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370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847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DEA4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48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76D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3945FEE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E31212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71827" w14:paraId="2BB3416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D59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9E0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7DDE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6E0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A83440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9432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042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0D2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BD6D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EF2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3840B52" w14:textId="77777777" w:rsidR="00571827" w:rsidRPr="00CB344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71827" w14:paraId="2C3C413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B729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5B1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7D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C04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3813937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A927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2385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3C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AD22B2F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9081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63F4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F25F3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732675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7CBB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D4EB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240C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0AF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F8A0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590DDCE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ECD9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FF7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991A" w14:textId="77777777" w:rsidR="00571827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539C" w14:textId="77777777" w:rsidR="00571827" w:rsidRPr="004143AF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456CE29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E62E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1734" w14:textId="77777777" w:rsidR="00571827" w:rsidRDefault="0057182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EAFA" w14:textId="77777777" w:rsidR="00571827" w:rsidRPr="00D33E71" w:rsidRDefault="0057182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3E6F" w14:textId="77777777" w:rsidR="00571827" w:rsidRDefault="0057182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FCED1FB" w14:textId="77777777" w:rsidR="00571827" w:rsidRDefault="0057182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8A15" w14:textId="77777777" w:rsidR="00571827" w:rsidRDefault="0057182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4A3A" w14:textId="77777777" w:rsidR="00571827" w:rsidRDefault="0057182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83FD" w14:textId="77777777" w:rsidR="00571827" w:rsidRDefault="0057182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507C" w14:textId="77777777" w:rsidR="00571827" w:rsidRDefault="0057182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7B24" w14:textId="77777777" w:rsidR="00571827" w:rsidRPr="004143AF" w:rsidRDefault="0057182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71827" w14:paraId="0701CF3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1591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63E5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2AB8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CF93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AE228A0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3D18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99AF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1DA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EBE3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2854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71827" w14:paraId="52CA265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73BA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A559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2E0E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D06A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399D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2457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CB16" w14:textId="77777777" w:rsidR="00571827" w:rsidRDefault="0057182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EEA6" w14:textId="77777777" w:rsidR="00571827" w:rsidRPr="00D33E71" w:rsidRDefault="0057182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201D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D1AA8CB" w14:textId="77777777" w:rsidR="00571827" w:rsidRDefault="0057182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571827" w14:paraId="5279001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08EF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76F0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B2BC548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2ACF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DE6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9132AF6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E101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C1B2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BDCE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504A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1985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71827" w14:paraId="3409A14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9D04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5A33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5C2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4E83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3A0B4F5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EBC8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03CA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35B3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DB48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4F64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6F7A94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9EA6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2F6E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5F462C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5C7E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1794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5F62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0B8A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9E47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C80F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BF1E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71827" w14:paraId="62FC889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F325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BC2A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7C69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AA3B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3C543FF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47B4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BBD4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7C05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BB03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2AD9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147B033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01A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E906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2DDE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A1AC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FE91F6C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4734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236EFC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6BE7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32CA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603B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6811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8B806F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AF8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7272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5DE6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1C44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7D14322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2E71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477CA4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8661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192C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6FF8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65C4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72C08C2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07C0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184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5415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8B1D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2A9713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EF2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6281A0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613BB4E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E05738E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22EEEB9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E468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4245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3EC4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95B0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1D220F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EB057DE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E27AA64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71827" w14:paraId="32DC03C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200C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6238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F3D5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0505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2B9E6E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C77E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4F9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E0C7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E3C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6747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71827" w14:paraId="543FDB8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F1B5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8A7D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C02B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F489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7FE71E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17FB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EEC6DC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B51E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3FE0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5781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59F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560F89E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93D2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9C5B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2A51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6EC6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DA05376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8BD0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536A25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C00015C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7410129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5A75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2F2A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5758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92D4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1F870A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80A5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FAFA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3C22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D319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CBC2B65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75D7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68AA322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FA103BA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F18CF23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005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AC2C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0234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6639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D6FE01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59C4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8188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0344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1EC6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9A847F5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340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E3D1" w14:textId="77777777" w:rsidR="00571827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7D88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6B27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791C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A01482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BA89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F93A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0FA5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0428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A785CDB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0DBB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0EA66A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212DE10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DDF670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643EC5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CF81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5D48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6FB2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BFA7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97C397F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DBE1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2D2B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89B5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E2B6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B3B20A1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A964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F22032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E0DA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7F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3271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0CF8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30D0948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87D6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209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1B40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3587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A7A3643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8758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6D54776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4385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345D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8EC1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5A15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2482323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8C2F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D24C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84AD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BD3D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E437F36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E742158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07E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22EF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ECC3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C8B0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C53B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CDD4986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24C7" w14:textId="77777777" w:rsidR="00571827" w:rsidRDefault="00571827" w:rsidP="0057182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BF3B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6662B93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8AE2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C9E9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656C9FE5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137F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B9EA" w14:textId="77777777" w:rsidR="00571827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2A7E" w14:textId="77777777" w:rsidR="00571827" w:rsidRDefault="0057182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C736" w14:textId="77777777" w:rsidR="00571827" w:rsidRPr="00D33E71" w:rsidRDefault="0057182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5F9A" w14:textId="77777777" w:rsidR="00571827" w:rsidRDefault="0057182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5A6476" w14:textId="77777777" w:rsidR="00571827" w:rsidRPr="00BA7DAE" w:rsidRDefault="00571827" w:rsidP="000A5D7E">
      <w:pPr>
        <w:tabs>
          <w:tab w:val="left" w:pos="2748"/>
        </w:tabs>
        <w:rPr>
          <w:sz w:val="20"/>
          <w:lang w:val="ro-RO"/>
        </w:rPr>
      </w:pPr>
    </w:p>
    <w:p w14:paraId="2A3EF043" w14:textId="77777777" w:rsidR="00571827" w:rsidRDefault="00571827" w:rsidP="00E7698F">
      <w:pPr>
        <w:pStyle w:val="Heading1"/>
        <w:spacing w:line="360" w:lineRule="auto"/>
      </w:pPr>
      <w:r>
        <w:t>LINIA 504</w:t>
      </w:r>
    </w:p>
    <w:p w14:paraId="4B94051E" w14:textId="77777777" w:rsidR="00571827" w:rsidRPr="00A16A49" w:rsidRDefault="0057182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544E10E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3462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36F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2D497B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311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E36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E4981B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41A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D7F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F39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597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2F3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2D7ADB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7305588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571827" w14:paraId="7D2E958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6216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C7D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BAEB23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AE7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C85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42B0CF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406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FBF0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2E8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FAFEDE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9B7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41A8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79C75BA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6C62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D8E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B02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6B0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FBA3D6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031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85A9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8B5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1D2C9EF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189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3A0A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3876C26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4DEA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FD0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BE0A22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8263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E4D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14E9E0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E8D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0F50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6B7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BADBAB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4D36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C9CA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4591491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B26059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17C7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FAC4" w14:textId="77777777" w:rsidR="00571827" w:rsidRDefault="0057182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21822A5D" w14:textId="77777777" w:rsidR="00571827" w:rsidRDefault="0057182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00B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DAE" w14:textId="77777777" w:rsidR="00571827" w:rsidRDefault="0057182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54A6977" w14:textId="77777777" w:rsidR="00571827" w:rsidRDefault="0057182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B82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5872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0FC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945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E2C1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44B3234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6478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0C7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EB0B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45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AE3844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557378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AFF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C84F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6B6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D74A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0F8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E42C20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6EA1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D86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A17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4FB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3249C8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F09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C39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F2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55D3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6FB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71827" w14:paraId="45592B9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B068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572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570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461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E6EAC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47D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B6C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BD5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C22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A04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71827" w14:paraId="2CE83D6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265C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5D7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0B28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BE5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738146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A1F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04BC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5F2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90F2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60B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23A2D4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71827" w14:paraId="4BA40D3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A516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E1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D2F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F53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9C7349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891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E15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694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AC7E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3B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71827" w14:paraId="5B111A2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CEAD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3C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F179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8E7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0041F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00B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16FE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014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46D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0FC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71827" w14:paraId="0E14843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758F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CBC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B9E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E14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FD73F6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C27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8144AD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78E3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86B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E3B0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9C2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75178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71827" w14:paraId="42A7139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FFBA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57B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E1F6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913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A4E54E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FF40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BF070D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5E89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54F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14C5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944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222F89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71827" w14:paraId="0D70C0E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63C0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7DF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3B13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2E6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A5B11D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38A7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267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E41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9AF354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654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FEE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33A260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47B8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239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70BA8E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9D9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13A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534B6A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FB18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7F1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781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CA8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564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0BCA74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CFE1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D5D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55C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2BC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F372B0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269A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279606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20E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00C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80A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774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ADF7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71827" w14:paraId="2D7EBB5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66EE" w14:textId="77777777" w:rsidR="00571827" w:rsidRDefault="00571827" w:rsidP="00571827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7B2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D9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74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F8E707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C58A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B33034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F21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175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C936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FD9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34CBE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71827" w14:paraId="3FF8B79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725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834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DF96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381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4D87F7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633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3B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FD3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3EDC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5EE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732B93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71827" w14:paraId="2628976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0DAC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5F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6EB3CA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58F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B91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918C4D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D83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2A2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8C7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352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F78C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09CE137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AA60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222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D7926F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4BD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5D3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BE8906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9AF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4195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BAC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79B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A936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2746A5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81A8A0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88E2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8F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90FDE4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164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007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ED31C2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405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D48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0C7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F706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62F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14B9C4C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0DE6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051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E7FEF7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1DD8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D15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6A7E9C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0B6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2F6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425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B47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FCEC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32B795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ADC18A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73C9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C50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5CF83A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271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790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32E418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000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EFCB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18E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83A6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4037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F22757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9305F1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0280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C7C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6B42BD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903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DE1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5EF62A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D7B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7E05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46E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EC6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2FDD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95F6F9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DE935D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A469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2CA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F59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73C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34D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42B8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4BE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E76B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B450" w14:textId="77777777" w:rsidR="00571827" w:rsidRPr="00E03C2B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BBA1CA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71827" w14:paraId="6F42E59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3B6B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483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39D753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8AA8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3A8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62D263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C50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99B4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410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14B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9D62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6282DB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341A1E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EB56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35B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2AAD372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70D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BF4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4E7B73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99D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CE06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B9F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D17C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330" w14:textId="77777777" w:rsidR="00571827" w:rsidRPr="00E4349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ACDDD11" w14:textId="77777777" w:rsidR="00571827" w:rsidRPr="00E4349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6A6ACD8" w14:textId="77777777" w:rsidR="00571827" w:rsidRPr="00E4349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71827" w14:paraId="5CE5C1F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EC2F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B0C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11B675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374B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050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7E2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052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42D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6A53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CB8A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C461B8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536166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C657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FED9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F0CC5CA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B2FF" w14:textId="77777777" w:rsidR="00571827" w:rsidRPr="00D0473F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A79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D994C9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CC37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3CE2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A150" w14:textId="77777777" w:rsidR="00571827" w:rsidRDefault="0057182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539A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171B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3A50B0" w14:textId="77777777" w:rsidR="00571827" w:rsidRPr="00D0576C" w:rsidRDefault="0057182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3BBD07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41AE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AFA1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81F75A7" w14:textId="77777777" w:rsidR="00571827" w:rsidRDefault="0057182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4A0F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D262" w14:textId="77777777" w:rsidR="00571827" w:rsidRDefault="0057182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F3D9E2A" w14:textId="77777777" w:rsidR="00571827" w:rsidRDefault="0057182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A3AD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555" w14:textId="77777777" w:rsidR="00571827" w:rsidRDefault="0057182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E4A5" w14:textId="77777777" w:rsidR="00571827" w:rsidRDefault="0057182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3D99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DE2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571827" w14:paraId="6137500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2080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9BF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D8C989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B44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BB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33458B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E231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26A0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A424" w14:textId="77777777" w:rsidR="00571827" w:rsidRDefault="0057182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AEA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11A4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3F734F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20D55E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DEF6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4DD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64B467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10FA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1BF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C9EAD3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E774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2A2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F76D" w14:textId="77777777" w:rsidR="00571827" w:rsidRDefault="0057182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D65C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5605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AFEC68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360FC8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7B92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59E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24F769F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B0D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9C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14CB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8B3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4E52" w14:textId="77777777" w:rsidR="00571827" w:rsidRDefault="0057182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6B3D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FFF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40CA7E6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571827" w14:paraId="3661742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AF13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3D6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B734A0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AB43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21A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5DFB8E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1B3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91CE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70D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D340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34B7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E10AA0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5FEF03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5981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996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FC9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CD7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38348E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39C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9D41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A56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0B4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78BD" w14:textId="77777777" w:rsidR="00571827" w:rsidRPr="0042375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BB7AB3F" w14:textId="77777777" w:rsidR="00571827" w:rsidRPr="0042375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0317FC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71827" w14:paraId="185FDD3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7DC6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B7D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CC0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532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82EEFD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ABF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9218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96A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9E9E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DE40" w14:textId="77777777" w:rsidR="00571827" w:rsidRPr="00F94F88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928B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153B20A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71827" w14:paraId="144F90A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6B3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1D3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50CA45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5DC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FF3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3061CD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B2C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4EB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BAE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B8CA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B1F" w14:textId="77777777" w:rsidR="00571827" w:rsidRPr="00F94F88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DF42A1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3FF1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E24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306D26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47E8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84D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DB72C1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04C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6C3B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E08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BE17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356C" w14:textId="77777777" w:rsidR="00571827" w:rsidRPr="004C419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834B7F" w14:textId="77777777" w:rsidR="00571827" w:rsidRPr="00D0576C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6D27C7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98CA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59B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D31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C40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CE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DA136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CB130B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A5A1E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141368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569A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1F3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A56C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D510" w14:textId="77777777" w:rsidR="00571827" w:rsidRPr="006E4685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30A211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96CE" w14:textId="77777777" w:rsidR="00571827" w:rsidRDefault="00571827" w:rsidP="0057182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31C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84E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0C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BE717C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DE0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CBA821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8EF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74C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9DBC" w14:textId="77777777" w:rsidR="00571827" w:rsidRPr="00D0473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172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6A434BC" w14:textId="77777777" w:rsidR="00571827" w:rsidRDefault="0057182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683DF48" w14:textId="77777777" w:rsidR="00571827" w:rsidRDefault="00571827" w:rsidP="00EE4C95">
      <w:pPr>
        <w:pStyle w:val="Heading1"/>
        <w:spacing w:line="360" w:lineRule="auto"/>
      </w:pPr>
      <w:r>
        <w:t>LINIA 507</w:t>
      </w:r>
    </w:p>
    <w:p w14:paraId="1C19C066" w14:textId="77777777" w:rsidR="00571827" w:rsidRPr="006A4B24" w:rsidRDefault="0057182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2EF643F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A78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270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B51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700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77E4C3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658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279E3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B69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EF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2267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947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F6BA62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FD0F93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71827" w14:paraId="29B18C44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69E4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14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BB42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DF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31C4AD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C21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76D2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AE98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B87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60E2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B74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FC9543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571827" w14:paraId="5C0BD88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D9F5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49E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B161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B24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E31D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5FE38F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620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4078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0F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DF16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10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0EEF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571827" w14:paraId="3EAB117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EE10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C40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0+330</w:t>
            </w:r>
          </w:p>
          <w:p w14:paraId="5590808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E301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66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Bacău - </w:t>
            </w:r>
            <w:r w:rsidRPr="000A0D4E">
              <w:rPr>
                <w:b/>
                <w:bCs/>
                <w:sz w:val="20"/>
              </w:rPr>
              <w:t>Gârleni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53E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F2A5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935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0E28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F74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97A94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571827" w14:paraId="147C925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6396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40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80D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D1E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48A36E0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A8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2DA2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9C8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F0D7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1D0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7C4BC9B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11CA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21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26+600</w:t>
            </w:r>
          </w:p>
          <w:p w14:paraId="2006C25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E12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0CBB" w14:textId="77777777" w:rsidR="00571827" w:rsidRDefault="00571827" w:rsidP="000A0D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412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E34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71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A512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57EA" w14:textId="77777777" w:rsidR="00571827" w:rsidRDefault="00571827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AD58493" w14:textId="77777777" w:rsidR="00571827" w:rsidRDefault="00571827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571827" w14:paraId="37C1819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D11E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0D6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07296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07E07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443C20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9FF2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F59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39D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7F0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7F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53D8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6BA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17F76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1DFF4D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33DAA6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B728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49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C0DCA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818246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139511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D3A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5D4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46E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0601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43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6D94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846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4065C9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31B8EA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55AD37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777F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33A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7FA84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0B58C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FD3501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5DF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FE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C20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D21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B6D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574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AD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8FABA2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C443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F3C425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1D79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5DC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BB2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EC0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4E4F9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7E0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8B9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AFB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1934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BC0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E2289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571827" w14:paraId="1E82070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AA89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1C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553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604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C050F5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2EC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CFD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80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48FF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A8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B06CA0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571827" w14:paraId="1A32FB2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7742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21F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C4A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D0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0EA25F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49E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AAA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FDE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E307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5D2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FAAA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571827" w14:paraId="07F30A2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ADE8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739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80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865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47F0DA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7DA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B81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930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491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67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D3C5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400A62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71827" w14:paraId="1C8BE6B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2CF1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DF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CD2170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C9B12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E9DB7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FD4A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FC3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D8EA46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59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217C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7B7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9A3D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E25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8BBD93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988B4C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F9CA81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218B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940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5B0DC2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CF9ED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5B15553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2626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73B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8E3339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B26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EA63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A5D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1234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0F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6DD43E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183929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54A479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5B63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C77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4E9278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6E1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FCE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5FB661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D34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CB05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47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14B5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3A4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35CCF8F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EE07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66A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42EBB8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DE1AD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36B8854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6A55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21C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0F6ECD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DA3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3F99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BA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E73B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9C4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DABFB1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9CCED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9DD895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0DD9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09C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25D2B1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B4A993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57E4FC5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9CC0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25C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90712D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7EA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7728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ECA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D80C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0BF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9DFDBA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BF9667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9D05E8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0CAB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DBF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A705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92404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EB8A9A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440E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9A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7E0B97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18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042B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9B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A222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CB7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53286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E68E97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35380A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5003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5D4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BE9477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F684B3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2F198D4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23DA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13D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4B83C4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68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FB63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FFC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1D9B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92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6615E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080413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AB96AA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E32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65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FB3B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B7C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4FA74F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F4E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1F79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469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DC55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7BA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63444C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259F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16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AFBFA3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FBB882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862BD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FBA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D92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4D253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E1B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8420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742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BC4F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E8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DC12DF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0C841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573302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E7F2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197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BEA8F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A64270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4F3A0C9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B68E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13D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89615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218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6EE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9A3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8C8A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673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D38B3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34DA9A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28DAEB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48D9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9BA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38721F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2E17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0D46B57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D838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C07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1B6C9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F5C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6E4B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35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F0B3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D81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1B90A9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2D8645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A6A38D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EE1A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5CE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9EC7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1859" w14:textId="77777777" w:rsidR="00571827" w:rsidRDefault="0057182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C3609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387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2718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9E1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67B6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BA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E35361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5D07" w14:textId="77777777" w:rsidR="00571827" w:rsidRDefault="00571827" w:rsidP="0057182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AA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DC4A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F59A" w14:textId="77777777" w:rsidR="00571827" w:rsidRDefault="0057182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222CC0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A2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E3806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8F84" w14:textId="77777777" w:rsidR="00571827" w:rsidRPr="00E1695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A47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C663" w14:textId="77777777" w:rsidR="00571827" w:rsidRPr="002761C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B26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A69094A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AA0BC97" w14:textId="77777777" w:rsidR="00571827" w:rsidRDefault="00571827" w:rsidP="007E1810">
      <w:pPr>
        <w:pStyle w:val="Heading1"/>
        <w:spacing w:line="360" w:lineRule="auto"/>
      </w:pPr>
      <w:r>
        <w:t>LINIA 511</w:t>
      </w:r>
    </w:p>
    <w:p w14:paraId="736FBC6D" w14:textId="77777777" w:rsidR="00571827" w:rsidRPr="009B4FEF" w:rsidRDefault="0057182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0491309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9E0E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4DB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212B" w14:textId="77777777" w:rsidR="00571827" w:rsidRPr="00D33E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C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55021D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1D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86F207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A3CB03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541496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03CE" w14:textId="77777777" w:rsidR="00571827" w:rsidRPr="00D33E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A91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941F" w14:textId="77777777" w:rsidR="00571827" w:rsidRPr="00D33E71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4F03" w14:textId="77777777" w:rsidR="00571827" w:rsidRPr="009E7CE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71827" w14:paraId="2E18457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AB33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A7C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7ED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007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008F4AA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8AB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88D010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46D276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388A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E0B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3D7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5F4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824BC0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C1AC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C79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719DB91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251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22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05C45C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D0C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6AF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6B4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C7A0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4BD9" w14:textId="77777777" w:rsidR="00571827" w:rsidRPr="00193954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0318E16" w14:textId="77777777" w:rsidR="00571827" w:rsidRPr="00176852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7E9CA9C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4BA9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85C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3F5E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E0B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A47196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4A57CB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A0E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5603DC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82FA0A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6BDA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4D7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45DE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3BE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38E08E5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C8DE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2C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E5E0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841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0D59254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9E44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FDC5F62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44413C8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2B7D01F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27D5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BF8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FA14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A3E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C8770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1E92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97A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1950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9F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6459F3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72B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B3CF9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DBA0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681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69C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BC6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03B73B3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B072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BD5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6CDF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8A7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B70EC5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9C0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9D0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E5E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CADA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D17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7BDE3BEA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7795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4C1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158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CFB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BF26A6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DE7E41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A39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95FCD0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425A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703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52BD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E54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BAE698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486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FD8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E34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71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E9E872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34E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F88D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1E6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AF5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C9E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0F1F776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577B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D1D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FBE0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80E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7556D5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3516E0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522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5B9FBE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B00C78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7F4136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9997CE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C159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50D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3C52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E51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F38BD5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3CB3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852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191D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2F4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0A776D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26E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A1BD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B03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1989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5C8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B73BC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E768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662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0397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A9B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ADCE1D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228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B550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AC3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47B1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345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C865D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F7E0B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571827" w14:paraId="553ACE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7D79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7AF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9180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BCA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6EA4F9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27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57722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CDE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576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FCE1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190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B0305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571827" w14:paraId="40AF95F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531F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AF0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15BB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624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49B123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7CD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1CECF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B33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154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669B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3C2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C5C1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D4BEF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571827" w14:paraId="05B0FDD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55CA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22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B03D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F07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CBC236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114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384A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5FE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EAEC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0B5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FEFFEF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11D3" w14:textId="77777777" w:rsidR="00571827" w:rsidRDefault="00571827" w:rsidP="0057182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C63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CBEE" w14:textId="77777777" w:rsidR="00571827" w:rsidRPr="002108A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450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CB9CFA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C0D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E8C5" w14:textId="77777777" w:rsidR="00571827" w:rsidRPr="00F02EF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950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D223" w14:textId="77777777" w:rsidR="00571827" w:rsidRPr="00BE2D7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6E5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514B534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C83CE5F" w14:textId="77777777" w:rsidR="00571827" w:rsidRDefault="00571827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5790EE5F" w14:textId="77777777" w:rsidR="00571827" w:rsidRDefault="0057182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571827" w14:paraId="5B70AE20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A6DF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BC9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9ED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12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E0DEAC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813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93B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95A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9D5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76C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C05B0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F40B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0B7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647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F6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DC4CE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3F7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56598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DB575F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57A9FF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C5721B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4DA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209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072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82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5A5B9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E77911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571827" w14:paraId="467D0B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A26A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7B6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D48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51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B4CEA5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FF8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6B1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CF5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CD6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432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71827" w14:paraId="2EE178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2613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88C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5CD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2A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86B50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E04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A3E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4B5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A5C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184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3C5F86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A66D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65C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AC3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048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0E3EE8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A22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C9B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D62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A4B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4D6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A9EFF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E4DB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72B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739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FA8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563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978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F37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567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5A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BC347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CA10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816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8594CF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F28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60E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8D8866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94F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1A6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990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FFB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45A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1914F6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45F3" w14:textId="77777777" w:rsidR="00571827" w:rsidRDefault="00571827" w:rsidP="0057182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58D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EB1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35F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B87FF5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EEC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A879AE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F4EF38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B5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7D1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014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D3A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443583D" w14:textId="77777777" w:rsidR="00571827" w:rsidRDefault="00571827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4B719BB" w14:textId="77777777" w:rsidR="00571827" w:rsidRDefault="00571827" w:rsidP="00F04622">
      <w:pPr>
        <w:pStyle w:val="Heading1"/>
        <w:spacing w:line="360" w:lineRule="auto"/>
      </w:pPr>
      <w:r>
        <w:lastRenderedPageBreak/>
        <w:t>LINIA 600</w:t>
      </w:r>
    </w:p>
    <w:p w14:paraId="0F62F7C6" w14:textId="77777777" w:rsidR="00571827" w:rsidRDefault="0057182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6FBA46C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1C6D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75F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D753B9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751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6CA4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17CB5A1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CA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FD0F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33B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CD46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DAAE" w14:textId="77777777" w:rsidR="00571827" w:rsidRPr="009E2C9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AAFD9B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82ED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A11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6310541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7EF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EC06" w14:textId="77777777" w:rsidR="00571827" w:rsidRDefault="0057182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BF88CA7" w14:textId="77777777" w:rsidR="00571827" w:rsidRDefault="0057182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C0C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7187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1CB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55B2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76DE" w14:textId="77777777" w:rsidR="00571827" w:rsidRPr="005D499E" w:rsidRDefault="0057182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272D706" w14:textId="77777777" w:rsidR="00571827" w:rsidRPr="009E2C90" w:rsidRDefault="0057182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1E9F79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2B0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2CA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7C6174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D395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D317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07222FF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4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2F3E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56D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0636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47D8" w14:textId="77777777" w:rsidR="00571827" w:rsidRPr="00DD03D3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71827" w14:paraId="2360664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538C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F1F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248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8DA2" w14:textId="77777777" w:rsidR="00571827" w:rsidRDefault="0057182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43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72DD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73E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78A6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4015" w14:textId="77777777" w:rsidR="00571827" w:rsidRPr="00DD03D3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71827" w14:paraId="2F3544D9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AD5A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1D5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33CEB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8103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1E63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3ADB50D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7B9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BE07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BD5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E7D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BC7B" w14:textId="77777777" w:rsidR="00571827" w:rsidRPr="005D499E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E9AA40" w14:textId="77777777" w:rsidR="00571827" w:rsidRPr="009E2C9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B94DB8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0C61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D0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FBC73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A7E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1620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2B09A19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8E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0BFA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3B9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7ABA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02DF" w14:textId="77777777" w:rsidR="00571827" w:rsidRPr="005D20EA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71827" w14:paraId="25A0FAA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DFC8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C59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B79D63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3FC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3418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F265A27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77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F10D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6DD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B816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070D" w14:textId="77777777" w:rsidR="00571827" w:rsidRPr="005D499E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6E33626" w14:textId="77777777" w:rsidR="00571827" w:rsidRPr="009E2C9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2F800F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21B4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6F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5F284A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350B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D06B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54C8896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DC1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A3CB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6E2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11F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47BF" w14:textId="77777777" w:rsidR="00571827" w:rsidRPr="005D499E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0BE6366" w14:textId="77777777" w:rsidR="00571827" w:rsidRPr="009E2C9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F7B7AC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02EE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352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2BE316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D9AC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625F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7B3838B" w14:textId="77777777" w:rsidR="00571827" w:rsidRDefault="0057182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4BB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1AED" w14:textId="77777777" w:rsidR="00571827" w:rsidRPr="002F6CED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A41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6784" w14:textId="77777777" w:rsidR="00571827" w:rsidRPr="00C14131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0647" w14:textId="77777777" w:rsidR="00571827" w:rsidRPr="005D499E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FF184AC" w14:textId="77777777" w:rsidR="00571827" w:rsidRPr="009E2C90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E5E0B1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D1EC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3C53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5F3A2414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AA2" w14:textId="77777777" w:rsidR="00571827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1ABF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FAF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E70" w14:textId="77777777" w:rsidR="00571827" w:rsidRPr="002F6CED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FB90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AB16" w14:textId="77777777" w:rsidR="00571827" w:rsidRPr="00C14131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5AC9" w14:textId="77777777" w:rsidR="00571827" w:rsidRDefault="0057182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FA7AB29" w14:textId="77777777" w:rsidR="00571827" w:rsidRDefault="0057182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71827" w14:paraId="24B45F19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72B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B2C9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8DBA" w14:textId="77777777" w:rsidR="00571827" w:rsidRPr="00C14131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0810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0373270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F0B8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99D8A67" w14:textId="77777777" w:rsidR="00571827" w:rsidRDefault="00571827" w:rsidP="0057182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BD356CC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5B5D7F4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919E" w14:textId="77777777" w:rsidR="00571827" w:rsidRPr="002F6CED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3C7A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0B9B" w14:textId="77777777" w:rsidR="00571827" w:rsidRPr="00C14131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19BE" w14:textId="77777777" w:rsidR="00571827" w:rsidRDefault="0057182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609AAB2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0A17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DD30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4331" w14:textId="77777777" w:rsidR="00571827" w:rsidRPr="00C14131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96F3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31FD4B2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72FAA80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B176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20E836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4F79527B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40D" w14:textId="77777777" w:rsidR="00571827" w:rsidRPr="002F6CED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217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D080" w14:textId="77777777" w:rsidR="00571827" w:rsidRPr="00C14131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97AA" w14:textId="77777777" w:rsidR="00571827" w:rsidRDefault="0057182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55A3471" w14:textId="77777777" w:rsidR="00571827" w:rsidRDefault="0057182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71827" w14:paraId="4C95110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5B7A" w14:textId="77777777" w:rsidR="00571827" w:rsidRDefault="00571827" w:rsidP="0057182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C67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8763" w14:textId="77777777" w:rsidR="00571827" w:rsidRPr="00C14131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D75B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94D713C" w14:textId="77777777" w:rsidR="00571827" w:rsidRDefault="0057182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E6F6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922EE1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3A77" w14:textId="77777777" w:rsidR="00571827" w:rsidRPr="002F6CED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C112" w14:textId="77777777" w:rsidR="00571827" w:rsidRDefault="0057182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A135" w14:textId="77777777" w:rsidR="00571827" w:rsidRPr="00C14131" w:rsidRDefault="0057182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6E01" w14:textId="77777777" w:rsidR="00571827" w:rsidRDefault="0057182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DBB0C58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2654DBDE" w14:textId="77777777" w:rsidR="00571827" w:rsidRDefault="00571827" w:rsidP="003C645F">
      <w:pPr>
        <w:pStyle w:val="Heading1"/>
        <w:spacing w:line="360" w:lineRule="auto"/>
      </w:pPr>
      <w:r>
        <w:t>LINIA 602</w:t>
      </w:r>
    </w:p>
    <w:p w14:paraId="20839EF4" w14:textId="77777777" w:rsidR="00571827" w:rsidRDefault="0057182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1827" w14:paraId="6A0A6EB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BF2B" w14:textId="77777777" w:rsidR="00571827" w:rsidRDefault="00571827" w:rsidP="0057182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CE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27B7FC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E70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13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1283BB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C7F3" w14:textId="77777777" w:rsidR="00571827" w:rsidRPr="00406474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762A" w14:textId="77777777" w:rsidR="00571827" w:rsidRPr="00DA41E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0EA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3B153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23A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125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E3673EF" w14:textId="77777777" w:rsidR="00571827" w:rsidRPr="0007619C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D4C643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3D7A" w14:textId="77777777" w:rsidR="00571827" w:rsidRDefault="00571827" w:rsidP="0057182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2B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7AC0C0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B11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D60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85AFB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9E59" w14:textId="77777777" w:rsidR="00571827" w:rsidRPr="00406474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AE39" w14:textId="77777777" w:rsidR="00571827" w:rsidRPr="00DA41E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9E2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EEDB85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1B8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AA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18F30B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6ACC733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1DD7F51C" w14:textId="77777777" w:rsidR="00571827" w:rsidRDefault="00571827" w:rsidP="00DE3370">
      <w:pPr>
        <w:pStyle w:val="Heading1"/>
        <w:spacing w:line="360" w:lineRule="auto"/>
      </w:pPr>
      <w:r>
        <w:lastRenderedPageBreak/>
        <w:t>LINIA 610</w:t>
      </w:r>
    </w:p>
    <w:p w14:paraId="00E2F6C3" w14:textId="77777777" w:rsidR="00571827" w:rsidRDefault="0057182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4B27363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442D" w14:textId="77777777" w:rsidR="00571827" w:rsidRDefault="00571827" w:rsidP="0057182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21B3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D3F0" w14:textId="77777777" w:rsidR="00571827" w:rsidRPr="00F81D6F" w:rsidRDefault="0057182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82D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8C0639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85C6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34DE8AE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EE4167A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F3F3A2A" w14:textId="77777777" w:rsidR="00571827" w:rsidRDefault="0057182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09D8" w14:textId="77777777" w:rsidR="00571827" w:rsidRPr="00F81D6F" w:rsidRDefault="0057182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59D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6E8B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9C9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2EB58A4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77BC" w14:textId="77777777" w:rsidR="00571827" w:rsidRDefault="00571827" w:rsidP="0057182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3C4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D5CA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A58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15B5C0C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2C0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91B39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BA3323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EC9848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EDA3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6CF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3497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52E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571827" w14:paraId="66373D3A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5FCC" w14:textId="77777777" w:rsidR="00571827" w:rsidRDefault="00571827" w:rsidP="0057182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F53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2715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4FA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B2FCF1E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429A6D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349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698F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19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4AC7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927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E5A388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571827" w14:paraId="75EE9BF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BE19" w14:textId="77777777" w:rsidR="00571827" w:rsidRDefault="00571827" w:rsidP="0057182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B1B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1519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227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B5D2CE3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CB6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77AADB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86839E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16C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FF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54D5" w14:textId="77777777" w:rsidR="00571827" w:rsidRPr="00F81D6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5B3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E2A79A" w14:textId="77777777" w:rsidR="00571827" w:rsidRPr="00C60E02" w:rsidRDefault="00571827">
      <w:pPr>
        <w:tabs>
          <w:tab w:val="left" w:pos="3768"/>
        </w:tabs>
        <w:rPr>
          <w:sz w:val="20"/>
          <w:szCs w:val="20"/>
          <w:lang w:val="ro-RO"/>
        </w:rPr>
      </w:pPr>
    </w:p>
    <w:p w14:paraId="3AC8B9A7" w14:textId="77777777" w:rsidR="00571827" w:rsidRDefault="00571827" w:rsidP="004F6534">
      <w:pPr>
        <w:pStyle w:val="Heading1"/>
        <w:spacing w:line="360" w:lineRule="auto"/>
      </w:pPr>
      <w:r>
        <w:t>LINIA 700</w:t>
      </w:r>
    </w:p>
    <w:p w14:paraId="41871F19" w14:textId="77777777" w:rsidR="00571827" w:rsidRDefault="0057182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71827" w14:paraId="23D21DD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D57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5BF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512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BAE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FA344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25F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3C8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6DF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C4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D87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030037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F906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3F0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012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4C2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AF27F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361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25F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2AA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6CE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E06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E8EB8E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48D1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708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263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DBC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144C5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7B4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376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01F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A23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31D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3624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71827" w14:paraId="1F00C5B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5D37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D9C7" w14:textId="77777777" w:rsidR="00571827" w:rsidRDefault="0057182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761F" w14:textId="77777777" w:rsidR="00571827" w:rsidRDefault="0057182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3A08" w14:textId="77777777" w:rsidR="00571827" w:rsidRDefault="0057182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3CA5" w14:textId="77777777" w:rsidR="00571827" w:rsidRPr="00E4222D" w:rsidRDefault="0057182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080439C" w14:textId="77777777" w:rsidR="00571827" w:rsidRPr="00E4222D" w:rsidRDefault="0057182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3AE7DF4" w14:textId="77777777" w:rsidR="00571827" w:rsidRPr="00E4222D" w:rsidRDefault="0057182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822E205" w14:textId="77777777" w:rsidR="00571827" w:rsidRDefault="0057182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8E45" w14:textId="77777777" w:rsidR="00571827" w:rsidRDefault="0057182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A63D" w14:textId="77777777" w:rsidR="00571827" w:rsidRDefault="0057182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3C58" w14:textId="77777777" w:rsidR="00571827" w:rsidRDefault="0057182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A8B4" w14:textId="77777777" w:rsidR="00571827" w:rsidRDefault="0057182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286156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3D38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869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F8AB1B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53B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04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951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300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525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AC5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C8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7D5BEC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80A3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D41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764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9E2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1C8E9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03A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7424D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19A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1BD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0BA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121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72EC4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7C68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90C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F00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84C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E0A0C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C2C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30B63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393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9EE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7B5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3D2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DEFF7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FAD0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A11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59D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D50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084C59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AC5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BE9681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FB3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38C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302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D84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C21C9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B609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2E1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0D3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BCE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CA627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E93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138E9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E532BD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059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337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8D5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C57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95A5F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D152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1E6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AA5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945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D5BBD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8B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346B72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AEC935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E0A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FFC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FCA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CB6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111E6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47F7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9FF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299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202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D86F1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63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E80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F45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7B8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C08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3265A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BBB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513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781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BA0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BE8F2B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261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A82E346" w14:textId="77777777" w:rsidR="00571827" w:rsidRPr="00B401EA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C0A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D64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29F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260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AFC5D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05E9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A0E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8B1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CEE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61A24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4B4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6A368D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B51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D04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381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EE6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21C7D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E761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74A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847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640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578E3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FC7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D40409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39B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0EE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AEC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C4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71827" w14:paraId="193662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B9CF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19E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CB3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EE3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35DF9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4FA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E8C3D0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892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021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232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320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71827" w14:paraId="324528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DB2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E3C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567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CE8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08F81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9B0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D449F1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C9785B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102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5FC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B38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126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C8EC7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C8C7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387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BDB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13E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AAFD57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3D4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600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E69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515519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226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DDD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5559A3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EC32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FA7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082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F1F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53C927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29C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F6B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419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FEB19E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EF5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95F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3B694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D63A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8A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AD8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125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997F00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989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386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FB6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94E371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7E2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D5D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359BDA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1F8F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618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605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BDB8" w14:textId="77777777" w:rsidR="00571827" w:rsidRDefault="0057182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F1921D1" w14:textId="77777777" w:rsidR="00571827" w:rsidRDefault="00571827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576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ABA88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6AA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867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26B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4FD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2326F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71827" w14:paraId="799D54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E75D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B8E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086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1245" w14:textId="77777777" w:rsidR="00571827" w:rsidRDefault="0057182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8319E4A" w14:textId="77777777" w:rsidR="00571827" w:rsidRDefault="0057182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305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0B1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714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D3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817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886DC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3FEA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A1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F1A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2E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C4F134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927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E39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49C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735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0AE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BFC03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E928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A02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0473B4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EC9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AE6D" w14:textId="77777777" w:rsidR="00571827" w:rsidRDefault="0057182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7858DAC" w14:textId="77777777" w:rsidR="00571827" w:rsidRDefault="0057182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E5E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011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F3A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F44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767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76237F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AB2B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833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9A797E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A14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4CB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A9CA302" w14:textId="77777777" w:rsidR="00571827" w:rsidRPr="008A1A04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42B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43A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FBD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2ED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DAF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21B18E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441C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C6E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FA078D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942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266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3BB8BF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611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96F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D6F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E69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1A0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571827" w14:paraId="58D609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BC6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AC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CFD081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247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B51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C78F97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0AD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09E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284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F07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27E7" w14:textId="77777777" w:rsidR="00571827" w:rsidRPr="00C20CA5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F068982" w14:textId="77777777" w:rsidR="00571827" w:rsidRPr="00EB107D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DBF7A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2C0B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651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B9B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072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82F992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C23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B24E9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D13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075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537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0BA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CE85B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DAAD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71827" w14:paraId="6E396C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D639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39C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2D33E8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22C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11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B7DF39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9F69CF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1AB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5D3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90B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D43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EEB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611A6D2" w14:textId="77777777" w:rsidR="00571827" w:rsidRPr="00C401D9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71827" w14:paraId="60599C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3CA3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0F2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587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68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580405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430BFF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D4049D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3C9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1E9EF8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E2B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69C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514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39E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5942B9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71827" w14:paraId="0430D9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324F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DD6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ECE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BD1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380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378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4CF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249AD96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FC3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04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711748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25A221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2F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910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A74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994CC1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A03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1E371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AC5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AC3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C58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A14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53A58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4B69FE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ECA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51DC58B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8DF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11E4" w14:textId="77777777" w:rsidR="00571827" w:rsidRDefault="0057182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82052A3" w14:textId="77777777" w:rsidR="00571827" w:rsidRDefault="0057182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05F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AAE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0F0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22D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A8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E4459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6DFBC1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ECF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742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C22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BA21EA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716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F3E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E38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4D94AA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A58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58F2" w14:textId="77777777" w:rsidR="00571827" w:rsidRPr="00C20CA5" w:rsidRDefault="0057182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BEC2B42" w14:textId="77777777" w:rsidR="00571827" w:rsidRPr="00EB107D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89D82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D507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5A9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2B3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B6B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B5CCE4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B25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BEC22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0B4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F2E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D24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9EF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41AFE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68EB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71827" w14:paraId="088E7B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B9A6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D2B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C12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DD5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8112A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55C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4C4C7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98B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E35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B32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D9E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146148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71827" w14:paraId="39D9B9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6CCD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CE7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647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6D7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42D63A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7CB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04084A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687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4B6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EA9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2DB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1F8E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360A1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42DBDD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71827" w14:paraId="251AB1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B0A7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DFC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429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7E9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D3115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102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371379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F8D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5D0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3C4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DAF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022A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D6AF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7DD052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71827" w14:paraId="436387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1E7B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04B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A48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331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E1C031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C43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994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9D2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D4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338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1E8EAD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85905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2005FA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71827" w14:paraId="700771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8B44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A94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345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8BC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B97190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0E6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CF6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570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481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874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DD4730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CEBF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406481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71827" w14:paraId="0E61EB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932C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EE6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C31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B20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C128A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823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515E96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D15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9D9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AEE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84B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08841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067F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71827" w14:paraId="261A4D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8213" w14:textId="77777777" w:rsidR="00571827" w:rsidRDefault="00571827" w:rsidP="0057182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E83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8E7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E29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6C67F2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8DA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FA8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7DA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736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CFC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BBB2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D782B1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A1085AD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382D7DB4" w14:textId="77777777" w:rsidR="00571827" w:rsidRDefault="0057182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43C3556" w14:textId="77777777" w:rsidR="00571827" w:rsidRDefault="0057182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71827" w14:paraId="38E0C8D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0101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584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AE18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D1E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B5004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ABA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9B983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22B285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211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466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D6DA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13F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BC532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F109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DBCD38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00B344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71827" w14:paraId="356D279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3D39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680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E653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D09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15369B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B62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AB3DF7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1918D8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936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30C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67DB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0D2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5588A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767906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B1BD2A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71827" w14:paraId="5A95379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73F1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C53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B0A683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8170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9601" w14:textId="77777777" w:rsidR="00571827" w:rsidRDefault="0057182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6688EC" w14:textId="77777777" w:rsidR="00571827" w:rsidRDefault="0057182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01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2E1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1F9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90FF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AA3" w14:textId="77777777" w:rsidR="00571827" w:rsidRPr="006A2576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7415B4C" w14:textId="77777777" w:rsidR="00571827" w:rsidRPr="006A2576" w:rsidRDefault="0057182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1587BE1" w14:textId="77777777" w:rsidR="00571827" w:rsidRDefault="0057182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2DDAC6A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4EF5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E23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3C1862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9F3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113F" w14:textId="77777777" w:rsidR="00571827" w:rsidRDefault="0057182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842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16C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89C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E3E4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8AC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0FCE9CD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730D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86E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E4A02D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D17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8B05" w14:textId="77777777" w:rsidR="00571827" w:rsidRDefault="0057182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F3C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765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6EB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92F0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D1F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724D8CE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A39B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123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5F824C4" w14:textId="77777777" w:rsidR="00571827" w:rsidRDefault="0057182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3EC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493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924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CE4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99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B3F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E0F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344D5EE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F2C2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B8C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5D2260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A68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434B" w14:textId="77777777" w:rsidR="00571827" w:rsidRPr="001904F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667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E0D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094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9D5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390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71827" w14:paraId="7AC496D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18A4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190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00E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ACE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DD3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183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ED5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274301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2013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4F7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7999A6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71827" w14:paraId="290BD02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8063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499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DB1970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60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E07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7EA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D06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98C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C01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1C3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23FD910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EBC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93F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6A7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E54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7A2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290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B89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108E6E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0887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05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84BA59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91D4C1B" w14:textId="77777777" w:rsidR="00571827" w:rsidRPr="00B56D0E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1FFA449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D477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B1C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F58AD6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7D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782" w14:textId="77777777" w:rsidR="00571827" w:rsidRPr="00DA3842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711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34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626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F03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502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27CE062" w14:textId="77777777" w:rsidR="00571827" w:rsidRDefault="0057182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BB8EA1E" w14:textId="77777777" w:rsidR="00571827" w:rsidRDefault="0057182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12F421C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FC9C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E4A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27EED4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8C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65A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46F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00A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992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6E3E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FF8A" w14:textId="77777777" w:rsidR="00571827" w:rsidRPr="00175A24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49AA497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D409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3ED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815118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18A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53F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815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2F6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A18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E402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CF08" w14:textId="77777777" w:rsidR="00571827" w:rsidRPr="00175A24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372DD09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1A40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AEC" w14:textId="77777777" w:rsidR="00571827" w:rsidRDefault="0057182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6920" w14:textId="77777777" w:rsidR="00571827" w:rsidRDefault="0057182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BED9" w14:textId="77777777" w:rsidR="00571827" w:rsidRDefault="0057182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6B7CF3" w14:textId="77777777" w:rsidR="00571827" w:rsidRDefault="0057182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4241" w14:textId="77777777" w:rsidR="00571827" w:rsidRDefault="0057182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EB987F" w14:textId="77777777" w:rsidR="00571827" w:rsidRDefault="0057182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14A9" w14:textId="77777777" w:rsidR="00571827" w:rsidRDefault="0057182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46AD" w14:textId="77777777" w:rsidR="00571827" w:rsidRDefault="0057182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25EC" w14:textId="77777777" w:rsidR="00571827" w:rsidRPr="001304AF" w:rsidRDefault="0057182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CF16" w14:textId="77777777" w:rsidR="00571827" w:rsidRDefault="0057182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A75EAE" w14:textId="77777777" w:rsidR="00571827" w:rsidRDefault="0057182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7EAF7" w14:textId="77777777" w:rsidR="00571827" w:rsidRPr="00175A24" w:rsidRDefault="0057182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71827" w14:paraId="59BB90E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CF93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266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00F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30F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8A14BC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AED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13512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4A9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300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77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17A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E9CC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8824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71827" w14:paraId="172F8B6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9C7B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DFF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EDC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220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69CDAA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56F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7F20B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1F0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817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A818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6FD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B3841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E033C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71827" w14:paraId="54194D0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98AE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0FC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DA2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C42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234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DC8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949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62A0AA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6450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1B0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4CD2758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166C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1F2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5E7EC1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E8B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C80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C7A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5A9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1AA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734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647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246E2AA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D59A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48F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10C7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8A3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A55DC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C0E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4F39F4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0CDC" w14:textId="77777777" w:rsidR="00571827" w:rsidRPr="00CA307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11E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139F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92A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76ECF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71827" w14:paraId="32F5566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4D56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B6D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8BFD40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2745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540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14D289" w14:textId="77777777" w:rsidR="00571827" w:rsidRPr="00180EA2" w:rsidRDefault="0057182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8F8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61D8" w14:textId="77777777" w:rsidR="00571827" w:rsidRPr="00CA307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597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D97B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1B9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22C9B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DA1603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71827" w14:paraId="336C064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A1D5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0CA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EC7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230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9E45B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6D1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C0E5" w14:textId="77777777" w:rsidR="00571827" w:rsidRPr="00CA307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CF8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090730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3049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185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21A7C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A2F80C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B035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71827" w14:paraId="755C9B2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E4A7" w14:textId="77777777" w:rsidR="00571827" w:rsidRDefault="00571827" w:rsidP="0057182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B51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AFD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901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ED7D3C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C3A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4D568A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A1DCFF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76F7" w14:textId="77777777" w:rsidR="00571827" w:rsidRPr="00CA3079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CBE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4584" w14:textId="77777777" w:rsidR="00571827" w:rsidRPr="001304AF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8A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5C41A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84F955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020CCC6" w14:textId="77777777" w:rsidR="00571827" w:rsidRPr="00B71446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CB9DF9E" w14:textId="77777777" w:rsidR="00571827" w:rsidRDefault="00571827">
      <w:pPr>
        <w:tabs>
          <w:tab w:val="left" w:pos="6382"/>
        </w:tabs>
        <w:rPr>
          <w:sz w:val="20"/>
        </w:rPr>
      </w:pPr>
    </w:p>
    <w:p w14:paraId="5C25ACAF" w14:textId="77777777" w:rsidR="00571827" w:rsidRDefault="00571827" w:rsidP="00B52218">
      <w:pPr>
        <w:pStyle w:val="Heading1"/>
        <w:spacing w:line="360" w:lineRule="auto"/>
      </w:pPr>
      <w:r>
        <w:lastRenderedPageBreak/>
        <w:t>LINIA 704</w:t>
      </w:r>
    </w:p>
    <w:p w14:paraId="2C5EA598" w14:textId="77777777" w:rsidR="00571827" w:rsidRDefault="0057182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71827" w14:paraId="1348D83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80E6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D8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0AB94B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0F76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EE7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FA5575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986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FA1D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220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528F56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88D2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CBA9" w14:textId="77777777" w:rsidR="00571827" w:rsidRPr="001467E0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3DF765" w14:textId="77777777" w:rsidR="00571827" w:rsidRPr="00C00026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4EA976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F5C4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46D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13B4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B9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63D5C4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B099B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24E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838C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577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669D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94E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B785EA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FB26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D6B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0D1D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06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52444D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728DC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EDD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8C0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89E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9CC9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A4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C007D9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1A7C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D2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F5A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0D6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131E0A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183EFD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B82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B0B3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AF3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02A3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F46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6B1CAF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FCF59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3E9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9FC5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0BC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A1EA88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5336D8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8A6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2C2A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41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15B4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62E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AB7125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4D188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9C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F95038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D471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C5B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C1B24E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0A6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4896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D6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3FDFD1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3BAE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7F7E" w14:textId="77777777" w:rsidR="00571827" w:rsidRPr="001467E0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DFD33A" w14:textId="77777777" w:rsidR="00571827" w:rsidRPr="008D7F2C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0BF848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485FC4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9DD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D4A57C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9EA6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1DF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F77A0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1C1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AE71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0A3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4EF8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77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71827" w14:paraId="645E660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4C9572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252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66AC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80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BFFC6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358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FFF1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51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64BA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207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82AB4F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896B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840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8059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B4D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D9491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00A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B987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2EB3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627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9904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1F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354F2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71827" w14:paraId="22D42D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E569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BD2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3C37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C28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E587A6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CF7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646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171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AC5E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51E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147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71827" w14:paraId="62C2DA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F8FB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7E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C6C8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EE3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F6B0AF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A4C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6ABBA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0EAD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B2E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25C6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F4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9D39E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71827" w14:paraId="744095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AE25" w14:textId="77777777" w:rsidR="00571827" w:rsidRDefault="00571827" w:rsidP="0057182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BF3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ACC1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2BE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2BE55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D9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8709C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FC6B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5D6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BAA" w14:textId="77777777" w:rsidR="00571827" w:rsidRPr="00E4080B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4B0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0365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CA2BC1B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5973DA44" w14:textId="77777777" w:rsidR="00571827" w:rsidRDefault="00571827" w:rsidP="00F0370D">
      <w:pPr>
        <w:pStyle w:val="Heading1"/>
        <w:spacing w:line="360" w:lineRule="auto"/>
      </w:pPr>
      <w:r>
        <w:t>LINIA 800</w:t>
      </w:r>
    </w:p>
    <w:p w14:paraId="4C895531" w14:textId="77777777" w:rsidR="00571827" w:rsidRDefault="0057182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1827" w14:paraId="683A787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279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ACB0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150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F7194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C511E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CD4A4" w14:textId="77777777" w:rsidR="00571827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45A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331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08E3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8D40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7F3DEA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47DA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340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2B50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55D5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75A7F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8A10A" w14:textId="77777777" w:rsidR="00571827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6EA6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4F3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4DCB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449E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D91B39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E424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F32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C9E1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584BE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225C38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991A" w14:textId="77777777" w:rsidR="00571827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63C3C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8FB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2D84A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57F0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A6FDA" w14:textId="77777777" w:rsidR="00571827" w:rsidRDefault="0057182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71827" w:rsidRPr="00A8307A" w14:paraId="38BCCFB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A1CB" w14:textId="77777777" w:rsidR="00571827" w:rsidRPr="00A75A00" w:rsidRDefault="00571827" w:rsidP="00571827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FCA13" w14:textId="77777777" w:rsidR="00571827" w:rsidRPr="00A8307A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393B" w14:textId="77777777" w:rsidR="00571827" w:rsidRPr="00A8307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86FDC" w14:textId="77777777" w:rsidR="00571827" w:rsidRPr="00A8307A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4C8C" w14:textId="77777777" w:rsidR="00571827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6D79FD" w14:textId="77777777" w:rsidR="00571827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4EDC4AB" w14:textId="77777777" w:rsidR="00571827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9E7ADC" w14:textId="77777777" w:rsidR="00571827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203D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A796" w14:textId="77777777" w:rsidR="00571827" w:rsidRPr="00A8307A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3271E" w14:textId="77777777" w:rsidR="00571827" w:rsidRPr="00A8307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08D0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CF2B4C" w14:textId="77777777" w:rsidR="00571827" w:rsidRPr="00A8307A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71827" w14:paraId="14892E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F6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38C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1F60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88DC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B5A116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6539" w14:textId="77777777" w:rsidR="00571827" w:rsidRPr="001974A3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158CEAEA" w14:textId="77777777" w:rsidR="00571827" w:rsidRPr="001974A3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5A1CD71E" w14:textId="77777777" w:rsidR="00571827" w:rsidRPr="001974A3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1F757803" w14:textId="77777777" w:rsidR="00571827" w:rsidRPr="001974A3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7889C3F5" w14:textId="77777777" w:rsidR="00571827" w:rsidRPr="001974A3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582F890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0200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AC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A06D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4EE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1ADDC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B693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175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55A0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CB39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F2F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D756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C8A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7EC49F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80E3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523F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E62CB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5B9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A97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B444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73B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F33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817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9A4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87A3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683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EC8E8D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59F72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71827" w14:paraId="51F857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AD98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77A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6742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392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4F68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1223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9BE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1EC4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3418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FD765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146DC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71827" w14:paraId="499DC4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E442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871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C31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309B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8FB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238F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0FD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BF92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0A8C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BF73C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967BF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71827" w14:paraId="7F4AB7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2D31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77E8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995E79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12F9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BE1D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285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6839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2BA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4A16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EC1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4D08C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E890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DFD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0002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3793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DD2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B786A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3663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7AF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FBAD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E56E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D36EAD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49A1C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71827" w14:paraId="62C425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463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D21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8EF5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207A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92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5BC3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1C9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6AAE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53ED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FD8636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29AAA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71827" w14:paraId="111D9C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A7BD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B3E8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B89B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C64E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A0C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2201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31D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F444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D0A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0C17A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B2B02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1827" w14:paraId="6DF99F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247A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38D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0FE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C2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99C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042E5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077D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F80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6E5F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FFD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0C0A1C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9DCD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77A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DB4A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AABB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3A5A3B8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B73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807F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39B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6B9EAF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ECE1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389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468B21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E8B0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A6B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A134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493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B09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D3D2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EAE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0CA3113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ED8E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5AB8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571827" w14:paraId="7D767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2C54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8F2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26E74B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BC9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CF76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BD3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5DD8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D4CD" w14:textId="77777777" w:rsidR="00571827" w:rsidRDefault="0057182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8A99230" w14:textId="77777777" w:rsidR="00571827" w:rsidRDefault="0057182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33D8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E1B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10A897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B075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512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CDB7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8DB8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4C59414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7AA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A1F8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908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B1A0798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4C9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28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0AA271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9CB3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3FE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D96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7B96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EA0146B" w14:textId="77777777" w:rsidR="00571827" w:rsidRPr="008B2519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082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111A8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8C62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5A6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E4BC" w14:textId="77777777" w:rsidR="00571827" w:rsidRPr="008D08DE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D1AA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71827" w14:paraId="0423BF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BCA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4F3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D37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343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B0AB86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17A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878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328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40FB29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E18" w14:textId="77777777" w:rsidR="00571827" w:rsidRPr="008D08DE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6D82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230CFE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84E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ABC6" w14:textId="77777777" w:rsidR="00571827" w:rsidRDefault="0057182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BACC" w14:textId="77777777" w:rsidR="00571827" w:rsidRPr="001161EA" w:rsidRDefault="0057182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054B" w14:textId="77777777" w:rsidR="00571827" w:rsidRDefault="0057182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38ED859" w14:textId="77777777" w:rsidR="00571827" w:rsidRDefault="0057182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C0D2" w14:textId="77777777" w:rsidR="00571827" w:rsidRDefault="0057182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308271C" w14:textId="77777777" w:rsidR="00571827" w:rsidRDefault="0057182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2987" w14:textId="77777777" w:rsidR="00571827" w:rsidRPr="001161EA" w:rsidRDefault="0057182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D70B" w14:textId="77777777" w:rsidR="00571827" w:rsidRDefault="0057182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80E9" w14:textId="77777777" w:rsidR="00571827" w:rsidRPr="008D08DE" w:rsidRDefault="0057182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422A" w14:textId="77777777" w:rsidR="00571827" w:rsidRDefault="0057182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71827" w14:paraId="69DCA0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0B9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BBB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077F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51B4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C53392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35F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1AF9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9EE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7CC1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DAB8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19A56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EEA9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9D1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5114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7F2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129B25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BA9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C074F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003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520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207A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AFE0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F101F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71827" w14:paraId="28A30B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9CEC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0B2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0BC9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289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B8F09C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516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0095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535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B462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E3C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30A6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71827" w14:paraId="13D0D0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D3A8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90A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081F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629B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A9A9E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4E6E0D9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C2F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76C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D1B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86530A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E0E5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83B1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2DEE8A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14D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7EE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9612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EE94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8CE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DA9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FC4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C7FF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4ED0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6A75EDA" w14:textId="77777777" w:rsidR="00571827" w:rsidRDefault="0057182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71827" w14:paraId="34BAEC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62B7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E5F0" w14:textId="77777777" w:rsidR="00571827" w:rsidRDefault="0057182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11C2" w14:textId="77777777" w:rsidR="00571827" w:rsidRPr="001161EA" w:rsidRDefault="0057182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3D0F" w14:textId="77777777" w:rsidR="00571827" w:rsidRDefault="0057182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2C6A" w14:textId="77777777" w:rsidR="00571827" w:rsidRDefault="0057182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8852" w14:textId="77777777" w:rsidR="00571827" w:rsidRPr="001161EA" w:rsidRDefault="0057182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2E8" w14:textId="77777777" w:rsidR="00571827" w:rsidRDefault="0057182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DBD6" w14:textId="77777777" w:rsidR="00571827" w:rsidRDefault="0057182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8B5D" w14:textId="77777777" w:rsidR="00571827" w:rsidRDefault="0057182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32B71D7" w14:textId="77777777" w:rsidR="00571827" w:rsidRDefault="0057182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71827" w14:paraId="3B1EA4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123E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772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76C6" w14:textId="77777777" w:rsidR="00571827" w:rsidRPr="001161EA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5A7A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020DE4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091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AF63D4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39AB3C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960F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A33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CF25" w14:textId="77777777" w:rsidR="00571827" w:rsidRPr="001161EA" w:rsidRDefault="0057182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7C56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50ACF4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C31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996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CCD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39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0786DAB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EEF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2C4771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61A8E0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A54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E09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03B9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C360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94702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BB58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D25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513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887E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61417A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246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3DA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753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F1D7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85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2F9DD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8789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71827" w14:paraId="1BDFD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2445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4C3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FD4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785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696880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5A6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7C5B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A5D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3F63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613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70CC4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29F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1BB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191C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2FC5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C88848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2BC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D079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9CE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454C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B1E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F6372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5460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C788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926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9BAF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EC4597F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3D9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DB1C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AF8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3054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CF45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9C41E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9440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472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45DC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E696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B9BDEA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A768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0736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98E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B509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D431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6309F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AD6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69D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5A4F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768B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967A2D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7DDEA3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317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9000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2DD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47ED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0DE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44EB35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8EC8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6F1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966D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C1F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6A0FED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BFD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F65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7A3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6221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825F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FD766A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DB49CA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71827" w14:paraId="686004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4471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5D7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6409EA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9FB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8719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813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8249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F9C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154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928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CA644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42C7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B45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5F75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AECB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90C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98276B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227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52B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3FD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2C2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7AEB6C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571827" w14:paraId="3E48D3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7065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930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5B0C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8D4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8D1555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D84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B2CB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0CE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51A0CC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E2A3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6C9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6A9321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CA08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5019" w14:textId="77777777" w:rsidR="00571827" w:rsidRDefault="0057182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BBF4" w14:textId="77777777" w:rsidR="00571827" w:rsidRPr="001161EA" w:rsidRDefault="0057182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568F" w14:textId="77777777" w:rsidR="00571827" w:rsidRDefault="0057182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7A66" w14:textId="77777777" w:rsidR="00571827" w:rsidRDefault="0057182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7BB7" w14:textId="77777777" w:rsidR="00571827" w:rsidRPr="001161EA" w:rsidRDefault="0057182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DB18" w14:textId="77777777" w:rsidR="00571827" w:rsidRDefault="0057182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AF709BB" w14:textId="77777777" w:rsidR="00571827" w:rsidRDefault="0057182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EE86" w14:textId="77777777" w:rsidR="00571827" w:rsidRDefault="0057182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6F3C" w14:textId="77777777" w:rsidR="00571827" w:rsidRDefault="0057182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1827" w14:paraId="14081E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D0AB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73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300D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0FC2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F83F5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0F5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32913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FA797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E629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62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7C91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D2DF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862C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F2DEE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A5E705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71827" w14:paraId="49E919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F7B5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9FD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C0B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FC80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4EBA66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DD9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E60C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001E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7DD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1364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DA50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432CD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BA2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443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B83B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A49F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5944E6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FCED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B57F3F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9C88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D7A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4875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9716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EA147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7561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FD4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E974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04CC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89D11C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188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242E35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176B3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C78560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F88FD7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B865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CAA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C826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3A16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31067C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7D06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175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502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49B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2C00EC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239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35D569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457C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835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331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941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4EA25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BEF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13D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7C85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CA7E" w14:textId="77777777" w:rsidR="00571827" w:rsidRDefault="0057182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A504E3" w14:textId="77777777" w:rsidR="00571827" w:rsidRDefault="0057182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4C62" w14:textId="77777777" w:rsidR="00571827" w:rsidRPr="00F565BC" w:rsidRDefault="0057182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8B4363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14C1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071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6C3A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C99C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71827" w14:paraId="48AC97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A2E1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6D7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BB35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9F58" w14:textId="77777777" w:rsidR="00571827" w:rsidRDefault="0057182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16CA8F" w14:textId="77777777" w:rsidR="00571827" w:rsidRDefault="0057182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B6C0" w14:textId="77777777" w:rsidR="00571827" w:rsidRDefault="0057182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20C5AF" w14:textId="77777777" w:rsidR="00571827" w:rsidRDefault="0057182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8D90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8F9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BD74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B3D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71827" w14:paraId="4CA17A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4CAD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477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5A8E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D2D4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5BCF4E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B75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82031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0ABD" w14:textId="77777777" w:rsidR="00571827" w:rsidRPr="001161EA" w:rsidRDefault="0057182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5AA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3CA8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C0F6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7F4859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AB5E51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F22B17F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1001E92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71827" w14:paraId="124A91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6B1B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DA1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00FE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CDF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245CD5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3FC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3CA9E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4FC8A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B909" w14:textId="77777777" w:rsidR="00571827" w:rsidRPr="001161EA" w:rsidRDefault="0057182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3B0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59B3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F4AD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78A1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91D6C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71827" w14:paraId="4C4E3F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F5DE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21E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CBF2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B85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96878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3A8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44BD" w14:textId="77777777" w:rsidR="00571827" w:rsidRDefault="0057182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B06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F334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DAA5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FBD418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D0462C7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71827" w14:paraId="614AE4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0303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8EDC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890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BC17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07BA36F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B46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CC01B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42FD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DED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742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1C4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E3A69F9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051B3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71827" w14:paraId="17F227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280D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4593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3D9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87F3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7E6799A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DA6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6E192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ADF0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9AD0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1A79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3F90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5206C9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71827" w14:paraId="3906DE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5359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5D77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79CB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393D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B3EA07D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C9FD89E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ECF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4A0386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F72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6E5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F476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474F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45FA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71827" w14:paraId="1EFC78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8EE6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E9DF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BB18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7291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79DFF44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9E56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F96B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7635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9E4D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E204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2FB3E3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2BDF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DE28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7DB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559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DB2F72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19A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BC210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3CAB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382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D7D6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D4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18017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6E6C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EB5E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F97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108C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6BA9A5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F029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133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F87B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5031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228B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96EDF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9904" w14:textId="77777777" w:rsidR="00571827" w:rsidRDefault="00571827" w:rsidP="0057182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17F4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BBE5" w14:textId="77777777" w:rsidR="00571827" w:rsidRPr="001161EA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E1EA" w14:textId="77777777" w:rsidR="00571827" w:rsidRDefault="0057182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7771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150D" w14:textId="77777777" w:rsidR="00571827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55E2" w14:textId="77777777" w:rsidR="00571827" w:rsidRDefault="0057182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A7DB" w14:textId="77777777" w:rsidR="00571827" w:rsidRPr="008D08DE" w:rsidRDefault="0057182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2D7C" w14:textId="77777777" w:rsidR="00571827" w:rsidRDefault="0057182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D7AD8A9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5ED58ADC" w14:textId="77777777" w:rsidR="00571827" w:rsidRDefault="00571827" w:rsidP="00C261F4">
      <w:pPr>
        <w:pStyle w:val="Heading1"/>
        <w:spacing w:line="360" w:lineRule="auto"/>
      </w:pPr>
      <w:r>
        <w:t>LINIA 801 B</w:t>
      </w:r>
    </w:p>
    <w:p w14:paraId="413CFD5A" w14:textId="77777777" w:rsidR="00571827" w:rsidRDefault="00571827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3D9BA0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40F5" w14:textId="77777777" w:rsidR="00571827" w:rsidRDefault="00571827" w:rsidP="0057182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D9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705C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5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48A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38739E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397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D0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371C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229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7F541D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7D25" w14:textId="77777777" w:rsidR="00571827" w:rsidRDefault="00571827" w:rsidP="0057182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C10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8B8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74D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EEF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10F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DB6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A94F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04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66F2DDA9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1A9B" w14:textId="77777777" w:rsidR="00571827" w:rsidRDefault="00571827" w:rsidP="0057182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9A3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ED2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C9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280280A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949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C5191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2F612B5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DC906E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E076" w14:textId="77777777" w:rsidR="00571827" w:rsidRPr="003E0E1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FFD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7178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B44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71827" w14:paraId="6428C0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7C62" w14:textId="77777777" w:rsidR="00571827" w:rsidRDefault="00571827" w:rsidP="0057182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62D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9904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1B6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F61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A89E" w14:textId="77777777" w:rsidR="00571827" w:rsidRPr="003E0E1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B48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686E" w14:textId="77777777" w:rsidR="00571827" w:rsidRPr="00556109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0A5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BC9B4C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0A6483E3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401CD170" w14:textId="77777777" w:rsidR="00571827" w:rsidRDefault="00571827" w:rsidP="005011D2">
      <w:pPr>
        <w:pStyle w:val="Heading1"/>
        <w:spacing w:line="360" w:lineRule="auto"/>
      </w:pPr>
      <w:r>
        <w:t>LINIA 802</w:t>
      </w:r>
    </w:p>
    <w:p w14:paraId="2C9B88EF" w14:textId="77777777" w:rsidR="00571827" w:rsidRDefault="00571827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6F042EE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0B18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827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3B61EF6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C47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F93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1A2AED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2B4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F21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47C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B5A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32F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3DA72D0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33CD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ECA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B0D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F60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486410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94D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E003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D3B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E09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C78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F78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54B36519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E205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C56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FA7470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ABD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3DF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702FF54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AE298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F85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B8E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88E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D47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00C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5ED344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60A1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AD3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280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061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23F516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2222E6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5E1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674E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5B4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689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611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83D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B96BD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CB66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EFD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87CF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EA5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4FDD2C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88C584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DE9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A1FC45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03E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03D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29E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FBE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17D3CCE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2AF7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0A2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DAB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D3C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87C4F7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401375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A7E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CF8115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A26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153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BEB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37BE" w14:textId="77777777" w:rsidR="00571827" w:rsidRPr="00FC0DDB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02611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4A7B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74B3265E" w14:textId="77777777" w:rsidR="00571827" w:rsidRPr="00FC0DDB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571827" w14:paraId="5962A7C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6AFF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918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C5A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401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F9E555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83D0A8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C22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B42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0F6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27C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E811" w14:textId="77777777" w:rsidR="00571827" w:rsidRPr="00FC0DDB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1827" w14:paraId="0DBCC87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0BDC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CD1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389BC0D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285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4D7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F9D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9F1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13B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612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9B0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2D5085D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6469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C83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67FD48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C30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621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A9B4E1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30FA45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861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CEF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A37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598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84D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36972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571827" w14:paraId="124FCE9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3499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85B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3F1940F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D1A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EB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35B8B4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9FA820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F81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CCF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2F0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654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3C0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A275760" w14:textId="77777777" w:rsidR="00571827" w:rsidRPr="00FC0DDB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71827" w14:paraId="734BB59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A8EF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8FE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FBA316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691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2AD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313364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315EFC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532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DF0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0F2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E518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9DB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2E40B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097547A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571827" w14:paraId="1E4CB3E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CF0A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8CEC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475B0EDA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A83A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632D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8A0B8B3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8DA6E89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70DD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81C4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E783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65FB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1C68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1E251D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4A87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2449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2BE2FF7A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C802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C2A6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53056EA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A83051B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BC32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8667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1F1E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ABD9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77AE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EB0B80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571827" w14:paraId="35DE81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FFBE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CE99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22CB4B9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01B0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86AB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DC21DC6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EBA1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49E5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97D4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7E5B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1079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C08BA43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571827" w14:paraId="7DB4D7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61A2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4723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1DFCE7E7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48C3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0B07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338C922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4890307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101C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09F1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417C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1136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EBF5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586E5B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18EF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4F7B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DE10689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A27E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84C1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8E3B6CE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2E8DCBE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520C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54D9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F567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1D4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EA97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6F24C1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E35F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74D9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520091A8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B84A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DC0E" w14:textId="77777777" w:rsidR="00571827" w:rsidRDefault="00571827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2DA8D197" w14:textId="77777777" w:rsidR="00571827" w:rsidRDefault="00571827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52CA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ED6C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FA23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E981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DD13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75CFBC6F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5D89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3300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BC565EF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0FC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713F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1A2A6597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1451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45AF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37BE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66D1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1DE4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EDD95FC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571827" w14:paraId="1CA5E9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F100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5E72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29D22643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313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DED5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21AD5FD5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28AD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3476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74E1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7F54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9E13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1827" w14:paraId="6B6565BF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94B1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0CE1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C2E8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1216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970C961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83F3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D4E8D3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7E7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6F7F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283C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827A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1827" w14:paraId="6E89F1AC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217" w14:textId="77777777" w:rsidR="00571827" w:rsidRDefault="00571827" w:rsidP="0057182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0004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41F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747F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3CCFE90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864B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82DCFC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A568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7C45" w14:textId="77777777" w:rsidR="00571827" w:rsidRDefault="0057182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35B5" w14:textId="77777777" w:rsidR="00571827" w:rsidRDefault="0057182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6E5E" w14:textId="77777777" w:rsidR="00571827" w:rsidRDefault="0057182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095868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4C9D9B2" w14:textId="77777777" w:rsidR="00571827" w:rsidRDefault="00571827" w:rsidP="00FF5C69">
      <w:pPr>
        <w:pStyle w:val="Heading1"/>
        <w:spacing w:line="276" w:lineRule="auto"/>
      </w:pPr>
      <w:r>
        <w:t>LINIA 804</w:t>
      </w:r>
    </w:p>
    <w:p w14:paraId="7EB182D7" w14:textId="77777777" w:rsidR="00571827" w:rsidRDefault="0057182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71827" w14:paraId="1FD72F2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5D2D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76E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052DAAD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1FB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E63B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C82401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0A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75B6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7A1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CBCD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20FC" w14:textId="77777777" w:rsidR="00571827" w:rsidRPr="00436B1D" w:rsidRDefault="0057182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71827" w14:paraId="4D7FFB9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B4B6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B8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684BE3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808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F894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211F7B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A3D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A0CC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67F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1312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770C" w14:textId="77777777" w:rsidR="00571827" w:rsidRPr="00436B1D" w:rsidRDefault="0057182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71827" w14:paraId="7DB95CE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05AD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E6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B93C0F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D03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E44A" w14:textId="77777777" w:rsidR="00571827" w:rsidRDefault="0057182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450ACC0" w14:textId="77777777" w:rsidR="00571827" w:rsidRDefault="0057182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E84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3A1D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5A5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22A8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4E3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71827" w14:paraId="69237CE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4030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557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B4FA2E1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53C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C78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9F1BED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551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70F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8AA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68C9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B65E" w14:textId="77777777" w:rsidR="00571827" w:rsidRPr="00E25A4B" w:rsidRDefault="0057182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2B01BB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380F4C6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0396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5E8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910E3A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D84F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2996" w14:textId="77777777" w:rsidR="00571827" w:rsidRDefault="0057182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ACD45FF" w14:textId="77777777" w:rsidR="00571827" w:rsidRDefault="0057182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0DB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3923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B48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8B47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F80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71827" w14:paraId="79F9A4C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46D0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7E4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D556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2DE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D26622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490B30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89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741B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0E71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3DBEEB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275C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88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FF46AD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E5D7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660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75E532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3B96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A31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5385D2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E5ACEA0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CB5BD13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323396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D4ED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6920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F97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57F7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87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E7CEE4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979D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564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A49A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6923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BC6183E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99CC2A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DE4B9D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5A6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BBDF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121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89A9E3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A85A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36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126F5415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2F05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B2F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EFD6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E39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66B2BF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88366B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8A9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B8C1D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41A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C40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3ACB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752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D4F0F6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7275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E1A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0E478E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6EEA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F2E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8C9775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FBE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8D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AE8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4A22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D31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71827" w14:paraId="2F97608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1FFC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F5A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EBF62E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4A8D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F1E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60C415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9E1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8DC7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F8B1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944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840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160A5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71827" w14:paraId="15ADFB2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17FE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510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BF046A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FE55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ED5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26573C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851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D836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4CD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7093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B88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8260580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71827" w14:paraId="4A53BC2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15F3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F9DF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A84BDC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2B2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ED5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E25777B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E655EC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1F2FCB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1D610A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C49F9D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5E49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0FE7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F4A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5514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B2C4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B146B6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11CB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424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A99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772C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CE995B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942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9A9F3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F545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2E5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692A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294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38C11C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0365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FD4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607D" w14:textId="77777777" w:rsidR="00571827" w:rsidRPr="00A152FB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133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A85B0E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860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9AE7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5A0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644F" w14:textId="77777777" w:rsidR="00571827" w:rsidRPr="00F9444C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32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4CDFD2C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897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734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AC45BC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DE8B" w14:textId="77777777" w:rsidR="00571827" w:rsidRPr="00A152FB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55D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6F7B653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885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1514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6A1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0B29" w14:textId="77777777" w:rsidR="00571827" w:rsidRPr="00F9444C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D67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B61AABC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71827" w14:paraId="3DA40648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E606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43D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814F91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3EAB" w14:textId="77777777" w:rsidR="00571827" w:rsidRPr="00A152FB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0E1E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3FB999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07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8199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AB2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4957" w14:textId="77777777" w:rsidR="00571827" w:rsidRPr="00F9444C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7BB3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956DD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71827" w14:paraId="551447B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D9F0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A799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897F" w14:textId="77777777" w:rsidR="00571827" w:rsidRPr="00A152FB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C32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DA65D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C00D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0E9AB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9502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337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FA03" w14:textId="77777777" w:rsidR="00571827" w:rsidRPr="00F9444C" w:rsidRDefault="0057182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F02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193B2D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406FF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71827" w14:paraId="3602865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AC1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49B9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D1C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A8E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62E64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563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F0C5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9F8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0715EA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DC18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841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4884D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71C995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34C1F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71827" w14:paraId="6CA83DB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7385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819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A9C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9D13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36D92A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0091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49F8EF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A732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09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132D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692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E520C2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71827" w14:paraId="7381407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1BEE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E8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DDB0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9A7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3A3351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DB9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41A3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DCA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8E32B8F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FEC5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7BAC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62348E0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CE6E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35B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9813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E367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0A5A4D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DB164FC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D6B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E2AD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E98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CA7C26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961B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60B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2663673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367A" w14:textId="77777777" w:rsidR="00571827" w:rsidRDefault="00571827" w:rsidP="0057182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A5EF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A3D5" w14:textId="77777777" w:rsidR="00571827" w:rsidRPr="00A152F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EC5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A5D5D6E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AD63C0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7DB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6631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2CB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0B008F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F24E" w14:textId="77777777" w:rsidR="00571827" w:rsidRPr="00F9444C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68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E7C3081" w14:textId="77777777" w:rsidR="00571827" w:rsidRDefault="00571827" w:rsidP="00802827">
      <w:pPr>
        <w:spacing w:line="276" w:lineRule="auto"/>
        <w:ind w:right="57"/>
        <w:rPr>
          <w:sz w:val="20"/>
          <w:lang w:val="ro-RO"/>
        </w:rPr>
      </w:pPr>
    </w:p>
    <w:p w14:paraId="38128476" w14:textId="77777777" w:rsidR="00571827" w:rsidRDefault="00571827" w:rsidP="00DE7850">
      <w:pPr>
        <w:pStyle w:val="Heading1"/>
        <w:spacing w:line="360" w:lineRule="auto"/>
      </w:pPr>
      <w:r>
        <w:t>LINIA 806</w:t>
      </w:r>
    </w:p>
    <w:p w14:paraId="39707032" w14:textId="77777777" w:rsidR="00571827" w:rsidRDefault="00571827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1827" w14:paraId="0C500DAA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F306" w14:textId="77777777" w:rsidR="00571827" w:rsidRDefault="00571827" w:rsidP="00571827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0440" w14:textId="77777777" w:rsidR="00571827" w:rsidRDefault="0057182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533C145" w14:textId="77777777" w:rsidR="00571827" w:rsidRDefault="0057182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72D8" w14:textId="77777777" w:rsidR="00571827" w:rsidRPr="000A2807" w:rsidRDefault="0057182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AF33" w14:textId="77777777" w:rsidR="00571827" w:rsidRDefault="00571827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68A1EC20" w14:textId="77777777" w:rsidR="00571827" w:rsidRDefault="00571827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7519" w14:textId="77777777" w:rsidR="00571827" w:rsidRDefault="0057182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0205" w14:textId="77777777" w:rsidR="00571827" w:rsidRPr="000A2807" w:rsidRDefault="0057182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4DA9" w14:textId="77777777" w:rsidR="00571827" w:rsidRDefault="0057182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300D" w14:textId="77777777" w:rsidR="00571827" w:rsidRPr="000A2807" w:rsidRDefault="0057182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2C87" w14:textId="77777777" w:rsidR="00571827" w:rsidRDefault="00571827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7628E555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004C9310" w14:textId="77777777" w:rsidR="00571827" w:rsidRDefault="00571827" w:rsidP="00535684">
      <w:pPr>
        <w:pStyle w:val="Heading1"/>
        <w:spacing w:line="360" w:lineRule="auto"/>
      </w:pPr>
      <w:r>
        <w:lastRenderedPageBreak/>
        <w:t>LINIA 807</w:t>
      </w:r>
    </w:p>
    <w:p w14:paraId="14B26BFC" w14:textId="77777777" w:rsidR="00571827" w:rsidRDefault="00571827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0CFB497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6B9B" w14:textId="77777777" w:rsidR="00571827" w:rsidRDefault="00571827" w:rsidP="0057182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DEF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B3FD55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5C9F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EB4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4C78A8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B85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6E4C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416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3C66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C8D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CE719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4BE7878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C46A38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571827" w14:paraId="2C36C2A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CCD2" w14:textId="77777777" w:rsidR="00571827" w:rsidRDefault="00571827" w:rsidP="0057182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5A6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684BBA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988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C4E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7F73C9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692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30D8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BE5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CA6D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81A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0BB848D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26F5" w14:textId="77777777" w:rsidR="00571827" w:rsidRDefault="00571827" w:rsidP="0057182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57D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022B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04B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9BE92D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D19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64E1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D45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0E30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EF3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876342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D80B" w14:textId="77777777" w:rsidR="00571827" w:rsidRDefault="00571827" w:rsidP="0057182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F9B5" w14:textId="77777777" w:rsidR="00571827" w:rsidRDefault="0057182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7B2F" w14:textId="77777777" w:rsidR="00571827" w:rsidRPr="007345A6" w:rsidRDefault="0057182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792B" w14:textId="77777777" w:rsidR="00571827" w:rsidRDefault="00571827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9C217DB" w14:textId="77777777" w:rsidR="00571827" w:rsidRDefault="00571827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DDA3" w14:textId="77777777" w:rsidR="00571827" w:rsidRDefault="0057182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8F14" w14:textId="77777777" w:rsidR="00571827" w:rsidRPr="007345A6" w:rsidRDefault="0057182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DC71" w14:textId="77777777" w:rsidR="00571827" w:rsidRDefault="0057182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5969D4A" w14:textId="77777777" w:rsidR="00571827" w:rsidRDefault="0057182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E93D" w14:textId="77777777" w:rsidR="00571827" w:rsidRPr="007345A6" w:rsidRDefault="0057182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9C55" w14:textId="77777777" w:rsidR="00571827" w:rsidRDefault="00571827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2BF427E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B79B" w14:textId="77777777" w:rsidR="00571827" w:rsidRDefault="00571827" w:rsidP="0057182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888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81DB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995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2F68259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4E1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CD4F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259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31720BA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200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408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1280426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C797" w14:textId="77777777" w:rsidR="00571827" w:rsidRDefault="00571827" w:rsidP="0057182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D86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AF02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984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8737AC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A54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86096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9D3E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31C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B2D5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3B7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400432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6565" w14:textId="77777777" w:rsidR="00571827" w:rsidRDefault="00571827" w:rsidP="0057182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AB9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4F70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738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FFFBA1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B30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8D1A3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46B7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A8E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931F" w14:textId="77777777" w:rsidR="00571827" w:rsidRPr="007345A6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CBE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0DA38D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6830E469" w14:textId="77777777" w:rsidR="00571827" w:rsidRDefault="00571827" w:rsidP="00D509E3">
      <w:pPr>
        <w:pStyle w:val="Heading1"/>
        <w:spacing w:line="360" w:lineRule="auto"/>
      </w:pPr>
      <w:r>
        <w:t>LINIA 812</w:t>
      </w:r>
    </w:p>
    <w:p w14:paraId="36B78914" w14:textId="77777777" w:rsidR="00571827" w:rsidRDefault="00571827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3C01B131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A48D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785B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31AC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5BA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A0F79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5EAF0BD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465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7AA66960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70FF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E0D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A21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6F6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940F3AB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83A9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C29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C64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D2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7EF0C6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056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5A80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BEE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C564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51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89648D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C23C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4CD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368B42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83DB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35C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AC42A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7F7A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5545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0BC2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0D9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F8F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545248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71827" w14:paraId="728333FE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7A74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BB3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E06D9D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0BC7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BD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027A8C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D1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DFD9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55E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8976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482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06AE7DD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9514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F93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3109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4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30173B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34F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5FE3311F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632E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AB4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59D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68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D4039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9A004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708C65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571827" w14:paraId="543270A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0A81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EFCD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458A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B6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B46C70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E03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DFB808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AFBC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B9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C5A5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415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2E10D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5EBEAE5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571827" w14:paraId="1775EF06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BF75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5B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F1F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88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8DB675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086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9601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8E9D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E63E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9D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FB52CF6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80F7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432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394C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000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C78400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AE6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55784B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98A891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2BAFF50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A1D8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7FAA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45F7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112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404CD51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C0FE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B222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7E5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C8F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065BBD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DFD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C6CB4D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16285A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3B6D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AEE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63E9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A2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7FC06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571827" w14:paraId="2A0FF706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621C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A32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57AD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646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61CE9F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1421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E38EB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78A928A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C8A0D9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9825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91D2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89D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E92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09EF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571827" w14:paraId="02965E23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73FA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182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2F2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25E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A2B8E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CE5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A98F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B782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A08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7FD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0E388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BF36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12D4A3A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571827" w14:paraId="2AF19610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7D9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A672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428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EF3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70A96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240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0FB5B9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B1B5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3E4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F53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485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087C962F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6D6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ED1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1BF2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E56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C67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D8641F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EF80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CD4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0297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3BB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7862E6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385B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C6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A6E06B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0714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3C0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535B56A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C99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ABA6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CF6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82EE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62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DB6A6F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3301AF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571827" w14:paraId="67539A82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B8C9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AF7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5346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7A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24D757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FBD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5068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68D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FB41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A11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53C2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571827" w14:paraId="141BEF4D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66B0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24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58B8741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1C8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30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A2D864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8A1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4E5A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9CF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F058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202F" w14:textId="77777777" w:rsidR="00571827" w:rsidRPr="00562792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4B29781A" w14:textId="77777777" w:rsidR="00571827" w:rsidRPr="00562792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10F14C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89E0679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1180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1B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552528A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C8B0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8C1" w14:textId="77777777" w:rsidR="00571827" w:rsidRDefault="00571827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0994C2A" w14:textId="77777777" w:rsidR="00571827" w:rsidRDefault="00571827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95A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78C4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C16B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0FA2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8F58" w14:textId="77777777" w:rsidR="00571827" w:rsidRPr="00562792" w:rsidRDefault="0057182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571827" w14:paraId="26D8C466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3230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3A4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4DCD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834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4C80BB9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BC6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14FEE7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3688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C28A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1EC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4D7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E0C8354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3254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9FF9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FD08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F31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779D6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08B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F9E291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19BC09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E54E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C9DD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E5AD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CEC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B5733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C121DC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571827" w14:paraId="72322EA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FDE9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D00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641A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FED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5CCEC8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AA1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F1FFC8B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2A74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625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2794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244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C9600F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B689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59D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9686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717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97FB37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3143F1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F9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027F0A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57F5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3B6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B43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AB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9427C2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FECC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88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F077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EE2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6F7D4D3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200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9FDC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834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0CA5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F07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5B2C5A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31EC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FC5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51A1B4D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2B52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B42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1F4A52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65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99C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9D00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CEFB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660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02A5CA8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9C12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107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49F097D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65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216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511F53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15A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E65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2CA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9B9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E8E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0973A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571827" w14:paraId="6C3970EC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1548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3C6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05A422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E2F5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C1B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337AAB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11E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DFA9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489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756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26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6E7DE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85BFE5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571827" w14:paraId="0100ECB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10B5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DD1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704FC57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78A9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CA2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DEF17E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01C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A329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FF0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D6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C4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23911B1F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69FE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FC6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0909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A71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2D3EAE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A00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F3B70F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BE53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440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A9A4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B2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7A0B4396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3407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BA20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1F56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0B8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885C38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67A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A56932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56594A0A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44EA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925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B21B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669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2D96BD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571827" w14:paraId="0B73EB9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D6F1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A25B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6FD9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BC2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CD1530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F1C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B017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2B8F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F88D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E66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71827" w14:paraId="584C3CB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CD99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2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10CAE6D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96A7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689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F90817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922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EF84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57A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33B9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37C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2236E14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12E3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7E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3A4164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83D7" w14:textId="77777777" w:rsidR="00571827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BAA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8C27F2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5AF3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F212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758D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9A55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8F3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39CD6A88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B9D5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E8D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2605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6435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D522FA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F0CF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09F5188F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D3E2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45D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208B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73B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C2D6C22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B3A8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FC1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B455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0BE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D438FF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507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1D705F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2CDF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289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66C4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70E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531A8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571827" w14:paraId="5539B15A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2BF2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A35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95A1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048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B935E8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471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FBC2699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AA1B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7E3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C47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0D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EDD8E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6272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571827" w14:paraId="159FD9A1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B8E4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CB9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FB48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BF3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AC0747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46F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DD0D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107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8FC7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AA5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4F6CBC6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A42B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E5A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8CE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737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B2FC9B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0BA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2EA3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C76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05A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692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562D721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0CCD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CBD8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003A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73F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53745E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104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465A1C2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E6E2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1B3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89F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9E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704DBC" w14:textId="77777777" w:rsidR="00571827" w:rsidRPr="00F662B5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571827" w14:paraId="003946C1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B873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D4BE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4301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703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4DA4C5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902F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3356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696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AF8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5FD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328B144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6B2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B76D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B3E1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8C1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E552D0A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8956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507A84A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ECE8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40A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D4E8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8F6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76EC7C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518C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4B8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D0C1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791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CA666A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2C2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254787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36F6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4B0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B583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535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FB20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1827" w14:paraId="070ED21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37CC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56A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7C9A836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FE4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C6E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2A9F43B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8FD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E1D6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8C5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7E8F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FA14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6BB5971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B93B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EB3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949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549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2AA186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DE12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B8F3587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3F7C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177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2802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DA4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C00BD7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8FB9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669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0259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EE3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F99A4AC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3B8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EAB197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7E7E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7673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E8FA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987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7F49391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F0E5" w14:textId="77777777" w:rsidR="00571827" w:rsidRPr="001A61C3" w:rsidRDefault="00571827" w:rsidP="0057182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4E4C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6990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CBF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4E660049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A25D380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AD51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818D1C5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4823" w14:textId="77777777" w:rsidR="00571827" w:rsidRPr="006A7C82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2AD4" w14:textId="77777777" w:rsidR="00571827" w:rsidRPr="001A61C3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BEC3" w14:textId="77777777" w:rsidR="00571827" w:rsidRPr="00772CB4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1E1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CE2B9E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5830C900" w14:textId="77777777" w:rsidR="00571827" w:rsidRDefault="00571827" w:rsidP="00672C80">
      <w:pPr>
        <w:pStyle w:val="Heading1"/>
        <w:spacing w:line="360" w:lineRule="auto"/>
      </w:pPr>
      <w:r>
        <w:t>LINIA 813</w:t>
      </w:r>
    </w:p>
    <w:p w14:paraId="629BDCD0" w14:textId="77777777" w:rsidR="00571827" w:rsidRDefault="00571827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571827" w14:paraId="13BE7FA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1346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13A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185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0644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A81794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3713" w14:textId="77777777" w:rsidR="0057182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A56911E" w14:textId="77777777" w:rsidR="0057182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519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3AD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62D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39D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7CD3FE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A4CD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075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7226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DCE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D4FF74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BC82" w14:textId="77777777" w:rsidR="0057182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9228CEA" w14:textId="77777777" w:rsidR="00571827" w:rsidRPr="0028504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9DA4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4BA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6264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565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95E88E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A95C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EE7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F080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361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DDF72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9B76" w14:textId="77777777" w:rsidR="0057182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6DBE738" w14:textId="77777777" w:rsidR="0057182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D4211A8" w14:textId="77777777" w:rsidR="0057182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A5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B41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61D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D3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BF82D0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A457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6DD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32A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8D6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86E0" w14:textId="77777777" w:rsidR="00571827" w:rsidRDefault="0057182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018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CD8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3E9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B19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571827" w14:paraId="5DFA01C9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A7C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FDCF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C44B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7AB3FC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FBA503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49A8" w14:textId="77777777" w:rsidR="00571827" w:rsidRPr="001A0BE2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84D946A" w14:textId="77777777" w:rsidR="00571827" w:rsidRPr="001A0BE2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13436CF2" w14:textId="77777777" w:rsidR="00571827" w:rsidRPr="001A0BE2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CB72980" w14:textId="77777777" w:rsidR="00571827" w:rsidRPr="00564F54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E612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20D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44DCA0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72A1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78E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38A0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FBE16D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A7ED8DE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7A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5C1B65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37C363E" w14:textId="77777777" w:rsidR="00571827" w:rsidRPr="00DD369C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A2D1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11E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43ACE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571827" w14:paraId="4E8DCA0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3946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297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924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7168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1EB9007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2FF1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98EA6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073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EA1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C8F9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CBC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126A8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571827" w14:paraId="45831EE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7572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61A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DB1B88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043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D5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E050DC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A66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707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B9B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51D2AB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FBB6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3C4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571827" w14:paraId="24AD5CF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6D76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2BE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E28DCD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E61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E7C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F08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0AB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C83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611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506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571827" w14:paraId="7EDCC1C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0A68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04B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68A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A08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E8D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F70A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154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96FD63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81A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A7A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571827" w14:paraId="2B791A4C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EE43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88E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17C3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4CA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6CD6E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B6C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DA067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3643E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558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F17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3E80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22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3DA1E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571827" w14:paraId="727B626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A75B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2E6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88F9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AB0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14D4AE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E65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A443E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CD42B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4BD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078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4A6C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CC8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033E5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571827" w14:paraId="10C0D4A5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D83F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9FA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E7C6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451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66E32A4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624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35CB13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2A69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A8E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816F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6A6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F8AB2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C2C0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571827" w14:paraId="40EB1C9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6CD9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A67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5D9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EAC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2DD0F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9DC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473525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BB3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AD2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9EA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E19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BEEF32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571827" w14:paraId="60DE9A8A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AFDE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A2A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B3B0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4AA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A352E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DA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D3E524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4ED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90E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2038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D06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71827" w14:paraId="4E126653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96E5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A53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D02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3B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9BACE6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9E6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FD2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C22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0FF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0AC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7B3E15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D87BC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571827" w14:paraId="6D09350B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6BD9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3AA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655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694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EE47D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14735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E90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A7BC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B57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15E2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760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4622B81C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CCAE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E5F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C5E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AC4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894F20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516147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BB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826E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A5D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9733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498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EBF24E9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D6D3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F8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FD7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E40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DA7791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AA2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F18F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C38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F8C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9EA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3ACF65D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CEBF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468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C4BF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981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C1CC03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BC3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7094A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B2F1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81E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0151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5E5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71ED6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571827" w14:paraId="098348E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09E0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CA2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92F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811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2F274B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B27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C0E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E5F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1278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420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7A329B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71827" w14:paraId="522EB053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14A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18A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5F71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4D8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91A78A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907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31ABB8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39881F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6707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34E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9F6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9E5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D1558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CB5D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2C95E2D" w14:textId="77777777" w:rsidR="00571827" w:rsidRPr="00CB3CD0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571827" w14:paraId="0E6961D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4108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CAC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5167D0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40A0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DC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9DBBE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E22A09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D00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EE2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8A6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DB8DC9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8AE3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EDD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588A70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9F02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1B3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FBC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F9F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3B89DA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BB2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A1F3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D3A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6DC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3E2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C9E8CA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6BD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026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302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9F2F" w14:textId="77777777" w:rsidR="00571827" w:rsidRDefault="0057182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8F49A34" w14:textId="77777777" w:rsidR="00571827" w:rsidRDefault="0057182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855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739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FE1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24E6963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6CC2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31D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0F6C3D8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8995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6F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79AA7B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F51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1BC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135444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77B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8C9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DED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B15B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9BF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526834A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687B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0F9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7FF4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9AE5" w14:textId="77777777" w:rsidR="00571827" w:rsidRDefault="0057182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8BC0234" w14:textId="77777777" w:rsidR="00571827" w:rsidRDefault="0057182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7BE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2B4D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E42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71A90C2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24E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A6B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6663FB6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4AB5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B94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0797A32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D44C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410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6F46B3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5BD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79A1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F65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6F07" w14:textId="77777777" w:rsidR="00571827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5B8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3E9F2AD1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72D6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30D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62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117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7F1CC2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FC8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B2041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253A48C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5F8F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BC7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71C2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E65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571827" w14:paraId="2F7472B6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7421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1EE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88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018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95FB3F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0AB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0FA4E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57D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39A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DEC9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AF6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1730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4161D73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571827" w14:paraId="3B808A5B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70DC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900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2DD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617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AE2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AFEB0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8751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2078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60C0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98B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E5AB42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868C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794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D5EAEF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3432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278C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AC9075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7A8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A844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06C6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E479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CA3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F7BE05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571827" w14:paraId="78F389D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7B94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C6F1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1EECDC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87BC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30E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59606A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19D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2925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65E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2E1C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A90F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571827" w14:paraId="0A5BB8FE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5AA4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A2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87EC24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BDF0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72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126F52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CF8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2E1A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A75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6CE0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B70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0103F5E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571827" w14:paraId="6D522DC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9275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41E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2CAC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77B0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1724D11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4C8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EE11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F004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D498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B0E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571827" w14:paraId="65FD6F8A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7340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16D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5572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EA7B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986321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B283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F9925B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3E1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CDCF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278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7CF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571827" w14:paraId="48BDC560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F07A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F02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05FF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F4A9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17EB5E4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8BAB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03F26E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34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DF15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07D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94F5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0C35597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B772D8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571827" w14:paraId="08224E64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C5EC" w14:textId="77777777" w:rsidR="00571827" w:rsidRDefault="00571827" w:rsidP="0057182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C49A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27ED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A316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A6263BA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9D27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D1BF0D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467E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1169" w14:textId="77777777" w:rsidR="00571827" w:rsidRDefault="0057182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C77B" w14:textId="77777777" w:rsidR="00571827" w:rsidRPr="00564F54" w:rsidRDefault="0057182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92ED" w14:textId="77777777" w:rsidR="00571827" w:rsidRDefault="005718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725FFF6" w14:textId="77777777" w:rsidR="00571827" w:rsidRPr="00237377" w:rsidRDefault="0057182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8C87045" w14:textId="77777777" w:rsidR="00571827" w:rsidRDefault="00571827" w:rsidP="00D96D74">
      <w:pPr>
        <w:pStyle w:val="Heading1"/>
        <w:spacing w:line="360" w:lineRule="auto"/>
      </w:pPr>
      <w:r>
        <w:t>LINIA 813 A</w:t>
      </w:r>
    </w:p>
    <w:p w14:paraId="5C87BE4A" w14:textId="77777777" w:rsidR="00571827" w:rsidRDefault="00571827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3CF4E1D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F1B3" w14:textId="77777777" w:rsidR="00571827" w:rsidRDefault="00571827" w:rsidP="0057182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518C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809227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97A1" w14:textId="77777777" w:rsidR="00571827" w:rsidRPr="00E230A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CD02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4E9B78B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260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1F9B" w14:textId="77777777" w:rsidR="00571827" w:rsidRPr="009033A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4C35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715B" w14:textId="77777777" w:rsidR="00571827" w:rsidRPr="009033A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A3AD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1A6B35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CAB9" w14:textId="77777777" w:rsidR="00571827" w:rsidRDefault="00571827" w:rsidP="0057182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CCBD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A53249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461E" w14:textId="77777777" w:rsidR="00571827" w:rsidRPr="00E230A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D7D3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02A74D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7D16F57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8A93386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6A22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54A6" w14:textId="77777777" w:rsidR="00571827" w:rsidRPr="009033A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3EB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D061" w14:textId="77777777" w:rsidR="00571827" w:rsidRPr="009033A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E331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E3317E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AC2" w14:textId="77777777" w:rsidR="00571827" w:rsidRDefault="00571827" w:rsidP="0057182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3014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53AB" w14:textId="77777777" w:rsidR="00571827" w:rsidRPr="00E230A0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B03E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06234A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EDB8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79C4" w14:textId="77777777" w:rsidR="00571827" w:rsidRPr="009033A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50D0" w14:textId="77777777" w:rsidR="00571827" w:rsidRDefault="005718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F1A9" w14:textId="77777777" w:rsidR="00571827" w:rsidRPr="009033AC" w:rsidRDefault="005718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BFC8" w14:textId="77777777" w:rsidR="00571827" w:rsidRDefault="005718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28ADE5" w14:textId="77777777" w:rsidR="00571827" w:rsidRDefault="00571827">
      <w:pPr>
        <w:spacing w:before="40" w:after="40" w:line="192" w:lineRule="auto"/>
        <w:ind w:right="57"/>
        <w:rPr>
          <w:sz w:val="20"/>
          <w:lang w:val="ro-RO"/>
        </w:rPr>
      </w:pPr>
    </w:p>
    <w:p w14:paraId="78383A42" w14:textId="77777777" w:rsidR="00571827" w:rsidRDefault="0057182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20200085" w14:textId="77777777" w:rsidR="00571827" w:rsidRDefault="0057182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71827" w14:paraId="0301E3B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C29D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C1C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A05F" w14:textId="77777777" w:rsidR="00571827" w:rsidRPr="002B691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3560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C18E0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4B0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689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5E4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48BF" w14:textId="77777777" w:rsidR="00571827" w:rsidRPr="002A6824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8C6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24FC9DF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F7CE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995D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7B8D" w14:textId="77777777" w:rsidR="00571827" w:rsidRPr="002B691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7FF4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C4822B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6CE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3D7FBF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C86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4465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CD01" w14:textId="77777777" w:rsidR="00571827" w:rsidRPr="002A6824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720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3C0238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6534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2627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6ABB" w14:textId="77777777" w:rsidR="00571827" w:rsidRPr="002B691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432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670F7F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520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0BAB189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539B56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1F1FC94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7569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071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EA2" w14:textId="77777777" w:rsidR="00571827" w:rsidRPr="002A6824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F3EA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A9ECE2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1C35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E43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C5FC" w14:textId="77777777" w:rsidR="00571827" w:rsidRPr="002B691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0A45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63DBF9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B04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D4A79C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82AA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A1C1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3577" w14:textId="77777777" w:rsidR="00571827" w:rsidRPr="002A6824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F397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A1A254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C5F1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955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7FA1" w14:textId="77777777" w:rsidR="00571827" w:rsidRPr="002B691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0679" w14:textId="77777777" w:rsidR="00571827" w:rsidRDefault="0057182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8038A3" w14:textId="77777777" w:rsidR="00571827" w:rsidRDefault="0057182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6F2C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8FAE066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74CF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F52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A03B" w14:textId="77777777" w:rsidR="00571827" w:rsidRPr="002A6824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BF4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71827" w14:paraId="61B8880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2C9A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C392" w14:textId="77777777" w:rsidR="00571827" w:rsidRDefault="0057182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97A7" w14:textId="77777777" w:rsidR="00571827" w:rsidRPr="002B6917" w:rsidRDefault="0057182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8C74" w14:textId="77777777" w:rsidR="00571827" w:rsidRDefault="0057182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460D1D" w14:textId="77777777" w:rsidR="00571827" w:rsidRDefault="0057182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FC9B" w14:textId="77777777" w:rsidR="00571827" w:rsidRDefault="0057182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5F4B5CE" w14:textId="77777777" w:rsidR="00571827" w:rsidRDefault="0057182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5E1A" w14:textId="77777777" w:rsidR="00571827" w:rsidRDefault="0057182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E31C" w14:textId="77777777" w:rsidR="00571827" w:rsidRDefault="0057182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96F1" w14:textId="77777777" w:rsidR="00571827" w:rsidRPr="002A6824" w:rsidRDefault="0057182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7970" w14:textId="77777777" w:rsidR="00571827" w:rsidRDefault="0057182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71827" w14:paraId="2FACA11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E27B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9180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CF6B" w14:textId="77777777" w:rsidR="00571827" w:rsidRPr="002B691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EF46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261B22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FEBDBDD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9883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0D8A5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1B82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F828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FDA1" w14:textId="77777777" w:rsidR="00571827" w:rsidRPr="002A6824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074C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6FB1A8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9959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AD91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8366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8CF1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FBA575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6448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D9ECB6A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7042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8125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5B3B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CAC4" w14:textId="77777777" w:rsidR="00571827" w:rsidRDefault="0057182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CF7CFE" w14:textId="77777777" w:rsidR="00571827" w:rsidRDefault="0057182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571827" w14:paraId="3C63D0B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896D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960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5E9B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14FC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EBD5A0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2753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90F1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35B5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3786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D032" w14:textId="77777777" w:rsidR="00571827" w:rsidRDefault="0057182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571827" w14:paraId="7721DC4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4841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CEAA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47F1C8F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7AC2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208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C65104F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C2F7168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59ED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CD50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4556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B29D4D3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81AA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1686" w14:textId="77777777" w:rsidR="00571827" w:rsidRDefault="0057182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1827" w14:paraId="37B53E4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B80D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B01B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A612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C51A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D793D24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633B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E8ACC29" w14:textId="77777777" w:rsidR="00571827" w:rsidRPr="00810F5B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394E" w14:textId="77777777" w:rsidR="00571827" w:rsidRPr="00557C88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3B47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9BE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DDE4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654F0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571827" w14:paraId="482CBBB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E688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BB9D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1F19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CA3C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5CEE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99CD721" w14:textId="77777777" w:rsidR="00571827" w:rsidRDefault="0057182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B719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1711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D0F9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CC94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F3D27CD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571827" w14:paraId="579D344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1A72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90FB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D9E8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6243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7B09" w14:textId="77777777" w:rsidR="00571827" w:rsidRDefault="0057182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C1D1" w14:textId="77777777" w:rsidR="00571827" w:rsidRPr="00557C88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3595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79FC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7EC0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F99385" w14:textId="77777777" w:rsidR="00571827" w:rsidRPr="00D8330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571827" w14:paraId="1EF0724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5A69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3BD8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B52B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1B72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8DBC2BF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0D88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BC59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8709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59E9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F9DD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3335FF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8D61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6574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FB38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5249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164842C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7B07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9CBB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559A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BA1B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75E4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2206D2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E3D9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BBBF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65E8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2EC1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DB961CD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DE73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A79C" w14:textId="77777777" w:rsidR="00571827" w:rsidRPr="00557C88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F09A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1120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AF8C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4363B29E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E643" w14:textId="77777777" w:rsidR="00571827" w:rsidRDefault="00571827" w:rsidP="0057182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516F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F8E6" w14:textId="77777777" w:rsidR="00571827" w:rsidRPr="002B691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723C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70E4A1B" w14:textId="77777777" w:rsidR="00571827" w:rsidRPr="006315B8" w:rsidRDefault="0057182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AD46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2A80" w14:textId="77777777" w:rsidR="00571827" w:rsidRPr="00557C88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42B2" w14:textId="77777777" w:rsidR="00571827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8A78" w14:textId="77777777" w:rsidR="00571827" w:rsidRPr="002A6824" w:rsidRDefault="0057182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F555" w14:textId="77777777" w:rsidR="00571827" w:rsidRDefault="0057182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2C83116" w14:textId="77777777" w:rsidR="00571827" w:rsidRPr="00930181" w:rsidRDefault="00571827">
      <w:pPr>
        <w:tabs>
          <w:tab w:val="left" w:pos="3183"/>
        </w:tabs>
      </w:pPr>
    </w:p>
    <w:p w14:paraId="547A0B12" w14:textId="77777777" w:rsidR="00571827" w:rsidRDefault="00571827" w:rsidP="00445244">
      <w:pPr>
        <w:pStyle w:val="Heading1"/>
        <w:spacing w:line="24" w:lineRule="atLeast"/>
      </w:pPr>
      <w:r>
        <w:t>LINIA 818</w:t>
      </w:r>
    </w:p>
    <w:p w14:paraId="69078455" w14:textId="77777777" w:rsidR="00571827" w:rsidRDefault="00571827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71827" w14:paraId="5EC9E5F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A611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B750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496E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0B34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6B14A8AC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297C613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767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E4C33A3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DB8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1CF4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7FB4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E5AC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21C3B1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5D065C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571827" w14:paraId="500B420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2566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5B2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8BC3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B471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BD55F4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31B4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ABD9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5510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0740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42E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7271BBF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221F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F5F3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3A54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7432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5F672C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E7F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6CA1A90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0DF5741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1215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95AE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1D2F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8045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A66C3C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F2D1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F2FF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DE1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6A7F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EE6A6B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745F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2FE30C2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CA170E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875DD88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CC0957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58D0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0831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1777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1E00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4DA1980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C5ED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D3E3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8D8D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04C8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AB4D17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3C6F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E500FF8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65EC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FDD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7C59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283D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1C2004A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4081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7286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5A78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749F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91FF76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A02038B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D5BF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C9BD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5133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B69D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A1DF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18CA8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ADB5B0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571827" w14:paraId="5A83B17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F05C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C3E6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3D87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17E5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3E7A58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FE85523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1162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A536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BC78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15BE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1C2D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67193ED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9772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9DE5" w14:textId="77777777" w:rsidR="00571827" w:rsidRDefault="0057182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3DD9" w14:textId="77777777" w:rsidR="00571827" w:rsidRPr="00E54142" w:rsidRDefault="0057182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77A3" w14:textId="77777777" w:rsidR="00571827" w:rsidRDefault="00571827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2E7ED5" w14:textId="77777777" w:rsidR="00571827" w:rsidRDefault="00571827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8A52" w14:textId="77777777" w:rsidR="00571827" w:rsidRPr="004B4AC4" w:rsidRDefault="0057182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3691" w14:textId="77777777" w:rsidR="00571827" w:rsidRPr="004B4AC4" w:rsidRDefault="0057182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D28" w14:textId="77777777" w:rsidR="00571827" w:rsidRDefault="0057182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F156" w14:textId="77777777" w:rsidR="00571827" w:rsidRPr="00E54142" w:rsidRDefault="0057182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6DD" w14:textId="77777777" w:rsidR="00571827" w:rsidRPr="004B4AC4" w:rsidRDefault="00571827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571827" w14:paraId="0DD037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6F10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9D4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0FFA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B978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F4E0DA7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070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7A53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A07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FA1B4B0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9ADC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201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71827" w14:paraId="138528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90BC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1F84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CCAB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7B0F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DE78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6A59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C07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5C81AF4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EE8A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ED30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A1157C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2DE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8C0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6355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657B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02F6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8B0F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8350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44C5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EF96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353B63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15FA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09D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284C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AA41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2D66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54DC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353E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7AA1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71B7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48DFCA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A602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8233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D8D0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67D2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CF55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ED3B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EC37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D684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6C4F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5E1830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B600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046E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AF0D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5D50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ACD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B197C38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3354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0631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561F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D8AC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571827" w14:paraId="3203D7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4FFF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D17C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8D0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7339" w14:textId="77777777" w:rsidR="00571827" w:rsidRPr="00277DE8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F2E6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5B94D4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D7649A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23B5BCA" w14:textId="77777777" w:rsidR="00571827" w:rsidRPr="00277DE8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00F8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E07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16AA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703E" w14:textId="77777777" w:rsidR="00571827" w:rsidRPr="00277DE8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571827" w14:paraId="4B7067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C048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7E84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9187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061" w14:textId="77777777" w:rsidR="00571827" w:rsidRPr="00277DE8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4F5C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4D5BA8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C210B3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007869B" w14:textId="77777777" w:rsidR="00571827" w:rsidRPr="00277DE8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D196" w14:textId="77777777" w:rsidR="00571827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22D6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402F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401D" w14:textId="77777777" w:rsidR="00571827" w:rsidRPr="00277DE8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571827" w14:paraId="7417FF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30A7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518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9B17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876A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DC7C0FA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1E00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9E0C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071B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71FF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1FA7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1827" w14:paraId="08DF87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C27E" w14:textId="77777777" w:rsidR="00571827" w:rsidRDefault="00571827" w:rsidP="00571827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3503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9ABF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3F04" w14:textId="77777777" w:rsidR="00571827" w:rsidRDefault="00571827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B666E0B" w14:textId="77777777" w:rsidR="00571827" w:rsidRDefault="00571827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83ED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C1B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D357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7A39EE7" w14:textId="77777777" w:rsidR="00571827" w:rsidRDefault="0057182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C5C7" w14:textId="77777777" w:rsidR="00571827" w:rsidRPr="00E54142" w:rsidRDefault="0057182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5688" w14:textId="77777777" w:rsidR="00571827" w:rsidRDefault="0057182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2579F40" w14:textId="77777777" w:rsidR="00571827" w:rsidRPr="00C21997" w:rsidRDefault="00571827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FB34CBF" w14:textId="77777777" w:rsidR="00571827" w:rsidRDefault="005718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E46EAE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6F8A31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3E7DF9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AD4A62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A855FC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A7856F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7F71BA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4DA228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44E0B8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BCADF8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F7A88C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C5C9C6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0DB021" w14:textId="77777777" w:rsidR="00FC67E9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7A456D" w14:textId="77777777" w:rsidR="00FC67E9" w:rsidRPr="00C21F42" w:rsidRDefault="00FC67E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C9404AA" w14:textId="77777777" w:rsidR="00571827" w:rsidRPr="00C21F42" w:rsidRDefault="005718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583E053" w14:textId="77777777" w:rsidR="00571827" w:rsidRPr="00C21F42" w:rsidRDefault="005718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F419F94" w14:textId="77777777" w:rsidR="00571827" w:rsidRPr="00C21F42" w:rsidRDefault="0057182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393B8EC" w14:textId="77777777" w:rsidR="00571827" w:rsidRDefault="0057182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52A0C80" w14:textId="77777777" w:rsidR="00571827" w:rsidRPr="00C21F42" w:rsidRDefault="0057182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92E7160" w14:textId="77777777" w:rsidR="00571827" w:rsidRPr="00C21F42" w:rsidRDefault="0057182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5C058C7" w14:textId="77777777" w:rsidR="00571827" w:rsidRPr="00C21F42" w:rsidRDefault="0057182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F1A8928" w14:textId="77777777" w:rsidR="00571827" w:rsidRPr="00C21F42" w:rsidRDefault="0057182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FC58E9" w:rsidRDefault="00FB37F1" w:rsidP="00FC58E9"/>
    <w:sectPr w:rsidR="00FB37F1" w:rsidRPr="00FC58E9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0A90" w14:textId="77777777" w:rsidR="001C54D9" w:rsidRDefault="001C54D9">
      <w:r>
        <w:separator/>
      </w:r>
    </w:p>
  </w:endnote>
  <w:endnote w:type="continuationSeparator" w:id="0">
    <w:p w14:paraId="039EE689" w14:textId="77777777" w:rsidR="001C54D9" w:rsidRDefault="001C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FBD5" w14:textId="77777777" w:rsidR="001C54D9" w:rsidRDefault="001C54D9">
      <w:r>
        <w:separator/>
      </w:r>
    </w:p>
  </w:footnote>
  <w:footnote w:type="continuationSeparator" w:id="0">
    <w:p w14:paraId="7689BE06" w14:textId="77777777" w:rsidR="001C54D9" w:rsidRDefault="001C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07FA4D66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430832">
      <w:rPr>
        <w:b/>
        <w:bCs/>
        <w:i/>
        <w:iCs/>
        <w:sz w:val="22"/>
      </w:rPr>
      <w:t>decada 11-20 mai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A785216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30832">
      <w:rPr>
        <w:b/>
        <w:bCs/>
        <w:i/>
        <w:iCs/>
        <w:sz w:val="22"/>
      </w:rPr>
      <w:t>decada 11-20 mai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0C6CEE44"/>
    <w:lvl w:ilvl="0" w:tplc="0452306C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tLfeTbNYzVKRK3Bhr4Cdv0+9DszFDeLR9WY2I9PDCHDZbQOeqTBhtchH/QwcmtSriGpssXfrlfJBZ4THLu3dg==" w:salt="JCApsYsVz6PrCTDL+LFpL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4D9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832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827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14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AF7299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001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4E6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B7E8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37F3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8E9"/>
    <w:rsid w:val="00FC5AE5"/>
    <w:rsid w:val="00FC5C6A"/>
    <w:rsid w:val="00FC67E9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27401</Words>
  <Characters>156187</Characters>
  <Application>Microsoft Office Word</Application>
  <DocSecurity>0</DocSecurity>
  <Lines>1301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2026-04-29T06:04:00Z</dcterms:created>
  <dcterms:modified xsi:type="dcterms:W3CDTF">2026-04-29T07:15:00Z</dcterms:modified>
</cp:coreProperties>
</file>