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4517" w14:textId="77777777" w:rsidR="00C11BA1" w:rsidRPr="00FD1158" w:rsidRDefault="00C11BA1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5FF5E62" w14:textId="59C51A63" w:rsidR="00C11BA1" w:rsidRPr="00FD1158" w:rsidRDefault="00C11BA1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20D499B7" w14:textId="77777777" w:rsidR="00C11BA1" w:rsidRDefault="00C11BA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719B93B" w14:textId="77777777" w:rsidR="00C11BA1" w:rsidRDefault="00C11BA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0E3C54E" w14:textId="77777777" w:rsidR="00C11BA1" w:rsidRDefault="00C11BA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D151601" w14:textId="77777777" w:rsidR="00C11BA1" w:rsidRDefault="00C11BA1">
      <w:pPr>
        <w:jc w:val="center"/>
        <w:rPr>
          <w:sz w:val="28"/>
        </w:rPr>
      </w:pPr>
    </w:p>
    <w:p w14:paraId="3CFA07F2" w14:textId="77777777" w:rsidR="00C11BA1" w:rsidRDefault="00C11BA1">
      <w:pPr>
        <w:jc w:val="center"/>
        <w:rPr>
          <w:sz w:val="28"/>
        </w:rPr>
      </w:pPr>
    </w:p>
    <w:p w14:paraId="5F0F91C0" w14:textId="77777777" w:rsidR="00C11BA1" w:rsidRDefault="00C11BA1">
      <w:pPr>
        <w:jc w:val="center"/>
        <w:rPr>
          <w:sz w:val="28"/>
        </w:rPr>
      </w:pPr>
    </w:p>
    <w:p w14:paraId="77448CF9" w14:textId="77777777" w:rsidR="00C11BA1" w:rsidRDefault="00C11BA1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1BE12146" w14:textId="77777777" w:rsidR="00C11BA1" w:rsidRDefault="00C11BA1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26C634CD" w14:textId="77777777" w:rsidR="00C11BA1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5CDDFF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CE4630F" w14:textId="77777777" w:rsidR="00C11BA1" w:rsidRDefault="00C11BA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0B8EDFA" w14:textId="77777777" w:rsidR="00C11BA1" w:rsidRDefault="00C11BA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mai 2026</w:t>
      </w:r>
    </w:p>
    <w:p w14:paraId="518E33C9" w14:textId="77777777" w:rsidR="00C11BA1" w:rsidRDefault="00C11BA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11BA1" w14:paraId="523C2FA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765870D" w14:textId="77777777" w:rsidR="00C11BA1" w:rsidRDefault="00C11BA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CFAEBA4" w14:textId="77777777" w:rsidR="00C11BA1" w:rsidRDefault="00C11BA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12EDE53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E13F7C9" w14:textId="77777777" w:rsidR="00C11BA1" w:rsidRDefault="00C11BA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F15A792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CCA65CE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BB05A8A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78E3DA5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6DFB0CB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E8E2B05" w14:textId="77777777" w:rsidR="00C11BA1" w:rsidRDefault="00C11BA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F153F65" w14:textId="77777777" w:rsidR="00C11BA1" w:rsidRDefault="00C11BA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D2E0B11" w14:textId="77777777" w:rsidR="00C11BA1" w:rsidRDefault="00C11BA1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A6B4AF1" w14:textId="77777777" w:rsidR="00C11BA1" w:rsidRDefault="00C11BA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126C921" w14:textId="77777777" w:rsidR="00C11BA1" w:rsidRDefault="00C11BA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7FEDF10" w14:textId="77777777" w:rsidR="00C11BA1" w:rsidRDefault="00C11BA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7C04E1D" w14:textId="77777777" w:rsidR="00C11BA1" w:rsidRDefault="00C11BA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7819E8D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2AC7645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D41EFE2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59CA17E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4EC4A4C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7EB1243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0286736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90C5869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A88D28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11BA1" w14:paraId="1F0A97B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9FC8702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7D44F2A" w14:textId="77777777" w:rsidR="00C11BA1" w:rsidRDefault="00C11B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6EDC644" w14:textId="77777777" w:rsidR="00C11BA1" w:rsidRDefault="00C11B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ADBE789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14E3B86" w14:textId="77777777" w:rsidR="00C11BA1" w:rsidRDefault="00C11B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14E6BD5" w14:textId="77777777" w:rsidR="00C11BA1" w:rsidRDefault="00C11B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88B9049" w14:textId="77777777" w:rsidR="00C11BA1" w:rsidRDefault="00C11B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D2B2C6B" w14:textId="77777777" w:rsidR="00C11BA1" w:rsidRDefault="00C11B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C53CDEE" w14:textId="77777777" w:rsidR="00C11BA1" w:rsidRDefault="00C11B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60FDAC2" w14:textId="77777777" w:rsidR="00C11BA1" w:rsidRDefault="00C11B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9482044" w14:textId="77777777" w:rsidR="00C11BA1" w:rsidRDefault="00C11BA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46BE8A0" w14:textId="77777777" w:rsidR="00C11BA1" w:rsidRDefault="00C11BA1">
      <w:pPr>
        <w:spacing w:line="192" w:lineRule="auto"/>
        <w:jc w:val="center"/>
      </w:pPr>
    </w:p>
    <w:p w14:paraId="6AC84074" w14:textId="77777777" w:rsidR="00C11BA1" w:rsidRDefault="00C11BA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F5D8593" w14:textId="77777777" w:rsidR="00C11BA1" w:rsidRPr="008D04AB" w:rsidRDefault="00C11BA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1DA0D60" w14:textId="77777777" w:rsidR="00C11BA1" w:rsidRPr="008D04AB" w:rsidRDefault="00C11BA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54005D4" w14:textId="77777777" w:rsidR="00C11BA1" w:rsidRPr="008D04AB" w:rsidRDefault="00C11BA1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2D7B5BD" w14:textId="77777777" w:rsidR="00C11BA1" w:rsidRPr="00A8307A" w:rsidRDefault="00C11BA1" w:rsidP="00516DD3">
      <w:pPr>
        <w:pStyle w:val="Heading1"/>
        <w:spacing w:line="360" w:lineRule="auto"/>
      </w:pPr>
      <w:r w:rsidRPr="00A8307A">
        <w:t>LINIA 100</w:t>
      </w:r>
    </w:p>
    <w:p w14:paraId="1863E962" w14:textId="77777777" w:rsidR="00C11BA1" w:rsidRPr="00A8307A" w:rsidRDefault="00C11BA1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C11BA1" w:rsidRPr="00AB76B4" w14:paraId="3C509B2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004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0C66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7A3F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E96EE7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5074A7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F140" w14:textId="77777777" w:rsidR="00C11BA1" w:rsidRPr="00AB76B4" w:rsidRDefault="00C11B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00F0222" w14:textId="77777777" w:rsidR="00C11BA1" w:rsidRPr="00AB76B4" w:rsidRDefault="00C11B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C30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45E0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8151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D4E4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287CF85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6108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36F8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9B4F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FCF9A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CC3491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96E8D" w14:textId="77777777" w:rsidR="00C11BA1" w:rsidRPr="00AB76B4" w:rsidRDefault="00C11B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E2E2D3" w14:textId="77777777" w:rsidR="00C11BA1" w:rsidRPr="00AB76B4" w:rsidRDefault="00C11B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49D0E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A0B3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CEA6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8B4C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3521701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C93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82CB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900A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A4CFA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17CB8A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85A3A" w14:textId="77777777" w:rsidR="00C11BA1" w:rsidRPr="00AB76B4" w:rsidRDefault="00C11B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1EDA4EE5" w14:textId="77777777" w:rsidR="00C11BA1" w:rsidRPr="00AB76B4" w:rsidRDefault="00C11B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1694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0AA9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CA4D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BB07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5E2E4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C11BA1" w:rsidRPr="00AB76B4" w14:paraId="3BB7A1B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3110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81A7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B1C8C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2E2E1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76982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89FE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C6665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110F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509F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BCC4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328DB31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F99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CE9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8F098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2BA5B" w14:textId="77777777" w:rsidR="00C11BA1" w:rsidRPr="00AB76B4" w:rsidRDefault="00C11BA1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A40550" w14:textId="77777777" w:rsidR="00C11BA1" w:rsidRPr="00AB76B4" w:rsidRDefault="00C11BA1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C6FC9" w14:textId="77777777" w:rsidR="00C11BA1" w:rsidRPr="00AB76B4" w:rsidRDefault="00C11BA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7091B75" w14:textId="77777777" w:rsidR="00C11BA1" w:rsidRPr="00AB76B4" w:rsidRDefault="00C11BA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736F27A3" w14:textId="77777777" w:rsidR="00C11BA1" w:rsidRPr="00AB76B4" w:rsidRDefault="00C11BA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A508F5B" w14:textId="77777777" w:rsidR="00C11BA1" w:rsidRPr="00AB76B4" w:rsidRDefault="00C11BA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8425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5EAD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FB8EF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69FD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7C42883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8DD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677C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EA406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77A74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11B325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267C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6245F9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C73E7F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6CCD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335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6545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5120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030C00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942A1B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11BA1" w:rsidRPr="00AB76B4" w14:paraId="448BB9A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F880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D169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8CC18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A6666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2771AF0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E5158C2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6CFB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B4CAA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8DD8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1137D16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9F15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CF0B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C11BA1" w:rsidRPr="00AB76B4" w14:paraId="5A087DD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255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898B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7077154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7D6C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75A8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8D986E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C19F24F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1B41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6A5B5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FD1F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5E570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FE03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704D073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346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3C78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D997E4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E182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23A87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9CC587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F6B683D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AA1D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E5E2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E39A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7C7A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39D7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774B3DE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D3A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929B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179D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B0CD6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6383348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513F3D9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EA97E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9228F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B55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C0CD24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CABF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CF97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27FBE9C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4B9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7DD5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383F5C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A796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20C98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A69FAA9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1FE4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41426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5DE6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2052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BE2E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187B399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F31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1D95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B3DC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E32F2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185291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6DDA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3332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D477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7AA745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E39F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1DAF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24E8503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036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A97A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98FD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308D64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DACFE16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C53C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6E590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1B13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82DA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FD2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7682E8A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AE7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3EC9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7285A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3EEF2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782831E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D018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5F38AE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570E595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86D25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757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6A3CE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6E64F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E41A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0AC05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C11BA1" w:rsidRPr="00AB76B4" w14:paraId="3EB48BEB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6CD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2390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1EC9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D9DFE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D22E3E7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DEB7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EDFD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E0A2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86C3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C18C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FF56D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11BA1" w:rsidRPr="00AB76B4" w14:paraId="465CB4F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8738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848C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6AE026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A45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2D080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5D5C239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488EB23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15CC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2226E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F966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9A8FC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4B4E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37D6438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762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F0ED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8CD6E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DDCD1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1ECE7F6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88B9E63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8038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BF110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BD44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7FAC272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6B7D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7A79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C11BA1" w:rsidRPr="00AB76B4" w14:paraId="1781399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21F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948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F3DA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C33CF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24C82BD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C4064D9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9D10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6DC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457A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852FB1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7199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C875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0AEA866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9260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B470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2BA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6D51F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DDAD5F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0089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65DC2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2ABA80A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FE770D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1F6CC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5DD8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F7F3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F792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E6CA4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C11BA1" w:rsidRPr="00AB76B4" w14:paraId="285F3F3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958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0194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70846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5177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362B069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6871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4A044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D93001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76C9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CB40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3DAC5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C8A3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5F20D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7CCA0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11BA1" w:rsidRPr="00AB76B4" w14:paraId="2F5E8F3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F90D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4452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3EFDFCC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731B0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A0D25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2F726FA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EF2D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676B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56A8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4964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62ED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4C2B6C5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3C6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1B041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757384F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1631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2E4A2" w14:textId="77777777" w:rsidR="00C11BA1" w:rsidRPr="00AB76B4" w:rsidRDefault="00C11BA1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B0A0A20" w14:textId="77777777" w:rsidR="00C11BA1" w:rsidRPr="00AB76B4" w:rsidRDefault="00C11BA1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3171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8857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44EF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535F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30FA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49341B3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A2D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D073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BEB9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A6C7B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BC075FD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B337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1494C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5BAE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F348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E594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59A2831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C53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B581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07D6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76741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4C10140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9EFE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47FB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3E49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68580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C3BE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4F20037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5E3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7B27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099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82885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7D74C8E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0E66A" w14:textId="77777777" w:rsidR="00C11BA1" w:rsidRPr="00AB76B4" w:rsidRDefault="00C11B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429A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FC26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1496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A9EF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6094784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323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C579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93B3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23E8B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1863ADA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CADCF" w14:textId="77777777" w:rsidR="00C11BA1" w:rsidRPr="00AB76B4" w:rsidRDefault="00C11B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4DEA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D86D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B3428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CD00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751CFF5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F5D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369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0BBEE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69670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0B645FD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7EC20" w14:textId="77777777" w:rsidR="00C11BA1" w:rsidRPr="00AB76B4" w:rsidRDefault="00C11B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A731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D658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DEC229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8BA9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A7591" w14:textId="77777777" w:rsidR="00C11BA1" w:rsidRPr="00AB76B4" w:rsidRDefault="00C11BA1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238FC59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60E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E760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422CAF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1A9E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F7E5A" w14:textId="77777777" w:rsidR="00C11BA1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5B4EF32C" w14:textId="77777777" w:rsidR="00C11BA1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7ED3CCD3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5C5C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1E26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835B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2215E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71C9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719C4FB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D0E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728F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AD5DC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B1BC1" w14:textId="77777777" w:rsidR="00C11BA1" w:rsidRPr="00AB76B4" w:rsidRDefault="00C11BA1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4BC3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5798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4DB87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01F6CAE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836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945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1A9E0E3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AF9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D35D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383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86787" w14:textId="77777777" w:rsidR="00C11BA1" w:rsidRPr="00AB76B4" w:rsidRDefault="00C11BA1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8B17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DBD3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182CF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6B741B22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E2AF" w14:textId="77777777" w:rsidR="00C11BA1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22CD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697EDC2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27F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E6D0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A4D48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3C0E2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1FB9684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9F57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DDA697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F0DC50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CE86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B794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765F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924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6813E62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91A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39B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A63D67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8302F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D4C72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9FA954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E3CF5" w14:textId="77777777" w:rsidR="00C11BA1" w:rsidRPr="00AB76B4" w:rsidRDefault="00C11B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54D4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1B70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7E136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7A1B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418FF67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965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0C96A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215BCA7E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3F53A" w14:textId="77777777" w:rsidR="00C11BA1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3876A" w14:textId="77777777" w:rsidR="00C11BA1" w:rsidRPr="00AB76B4" w:rsidRDefault="00C11BA1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6BEC313" w14:textId="77777777" w:rsidR="00C11BA1" w:rsidRDefault="00C11BA1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1F4E9A61" w14:textId="77777777" w:rsidR="00C11BA1" w:rsidRPr="00AB76B4" w:rsidRDefault="00C11BA1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532FD" w14:textId="77777777" w:rsidR="00C11BA1" w:rsidRPr="00AB76B4" w:rsidRDefault="00C11B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1CCC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E95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8F8B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B1E2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37DCAD1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ED3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F942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44E7A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366C7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5FAAC92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B336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4B0ED5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B99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1ACA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9F06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8F99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47D2902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0A6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DD53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FAAC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261D7" w14:textId="77777777" w:rsidR="00C11BA1" w:rsidRPr="00AB76B4" w:rsidRDefault="00C11BA1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0484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1971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E629C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9D9F448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406D" w14:textId="77777777" w:rsidR="00C11BA1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D805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670543B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371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EB69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07AA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F304A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60DE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D2D2A9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08C8E6E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4F479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27B637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A3E21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54A9F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C8D6E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A7C5E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1FFF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1C4A6FE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1BB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86A4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000269C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1E44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EFC25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71DBC705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EF1C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DDC3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63F6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A9A25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86DD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4EB8318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BD7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97D0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EC29F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D2D5F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A027220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0FC9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5446BA7E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D500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34D9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3A2A6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36E2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05C2A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0A785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11BA1" w:rsidRPr="00AB76B4" w14:paraId="02B75F5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9BD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6C5B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B018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7476D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00C0C33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CADB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E0E6E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6DFD8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6369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8FF85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F61C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53733D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82F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66A0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ED03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75607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FCC2847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0E8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4FA2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CCC0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D2FE5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332D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6686392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878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3E36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83B2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1A18D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82F9762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F598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1A9679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8728F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FBC3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3F21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C54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8F10B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81AAE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11BA1" w:rsidRPr="00AB76B4" w14:paraId="2D6D79A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9A2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6DC8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4E2736F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51266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FBD62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75210269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65DA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270C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C8DB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51A5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F6CC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49F9C4C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76D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D313D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3F96BE0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5470C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360CB" w14:textId="77777777" w:rsidR="00C11BA1" w:rsidRPr="00AB76B4" w:rsidRDefault="00C11BA1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4FF8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B7ED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EAD58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CC044" w14:textId="77777777" w:rsidR="00C11BA1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CC7E" w14:textId="77777777" w:rsidR="00C11BA1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787F744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F42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6ED9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4F1576C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A574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243D6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7A13FCF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019C496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786E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F590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67CB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A5990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A92D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71C8A2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C60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8709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3B18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EB175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2FAA36F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C893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86C5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1AF1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2816922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57C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E7D8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2972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02CCD3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51D60EF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D55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E85A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96A9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A5142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0AC323B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FF8C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86B2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5DC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CF0A3D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AF43A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855F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54DED7C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E7D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667C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6BD8A92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EA8F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4FD8D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87FBA68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ED36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0723A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AFF2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C2E9A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487E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2964BFC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AB8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5AAD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2E77C35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994C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1E329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BD45A9D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4EDC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30D1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8FEF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9657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6D1D0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DBDFE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292B0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C11BA1" w:rsidRPr="00AB76B4" w14:paraId="059459D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0D88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CD9A6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3E56747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EFE28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900D9" w14:textId="77777777" w:rsidR="00C11BA1" w:rsidRPr="00AB76B4" w:rsidRDefault="00C11BA1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F126723" w14:textId="77777777" w:rsidR="00C11BA1" w:rsidRPr="00AB76B4" w:rsidRDefault="00C11BA1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8F8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9B9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2DBD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9DDD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F72AC" w14:textId="77777777" w:rsidR="00C11BA1" w:rsidRPr="00AB76B4" w:rsidRDefault="00C11BA1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0ED87F" w14:textId="77777777" w:rsidR="00C11BA1" w:rsidRPr="00AB76B4" w:rsidRDefault="00C11BA1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1BA1" w:rsidRPr="00AB76B4" w14:paraId="00EAF05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DDC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5F06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3AD1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3AB0F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AE653A4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3715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7C05B1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79727F0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8811AC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DCE5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29FD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B2E6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03F3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072A3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11BA1" w:rsidRPr="00AB76B4" w14:paraId="3C62A48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5520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8969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5648F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FB603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83678CB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4C63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F4BD8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4F1737C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3004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E150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9B60F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A5BD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C11BA1" w:rsidRPr="00AB76B4" w14:paraId="3421357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527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F6CE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1146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7DE3A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51CC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EF1C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DB43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12E7F19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CADA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F0AE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39386AE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633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A757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EB2B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ABE91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31DA156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31FDB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A9F691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4E2A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71F0A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EB9B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6AD4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A1EE1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C11BA1" w:rsidRPr="00AB76B4" w14:paraId="57A6F83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2698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71E7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29F3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28A80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C2806A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4DAD7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9C223B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9E6C8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76D15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0A41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3913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C11BA1" w:rsidRPr="00AB76B4" w14:paraId="5392CDC9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653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1E0C1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80EC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C9B46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60DAD3D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BCAB6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C81E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85CE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AED0D58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5DD2F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3236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0F73140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730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3D486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CFCD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D5823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F8B3D36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81C42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0C913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A11D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7F07ACC0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B2C1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6A52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B0A913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3185D4B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FB6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E9A75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83838C5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B53C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38635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80056B4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AFAC1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27CE8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E8BFF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DACEC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FBA2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42D39B55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78A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B2751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0172E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627D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A640F57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D7671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58DD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035B2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458C268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6FA5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E4D9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AB76B4" w14:paraId="63D29EE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E0E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39DCC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9495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F6B37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4610A4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49D50669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0C63CD47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6DC2E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9C42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7C8BD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350CE50F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C479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34F3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AB76B4" w14:paraId="771AF01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37B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271D4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6E25AAE1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963EA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ACA53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9D07C1D" w14:textId="77777777" w:rsidR="00C11BA1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3E363396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065CD2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CD5FF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A5646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CB5EF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C916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3E95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AB76B4" w14:paraId="14A9DEE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762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3AC7A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CBD4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5470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603686F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A3254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F9AFB6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73D6A1DF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0CD02A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AA150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B73E5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9FF5E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6978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1411DB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A1CF9D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AB76B4" w14:paraId="7C7AFE9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6BC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7C685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7BC5F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28379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CDA6F35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90B36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5FF0FB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8ACA945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42E69EF9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D874F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C94CE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51A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D4C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6F0BC7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C11BA1" w:rsidRPr="00AB76B4" w14:paraId="5139FE4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CD2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B68F1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5CC5A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D7AA0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63579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E4BC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E15FD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32E7F0D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CDE2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456F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50B69FD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BA7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68587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D44E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999AE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1E19656E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4EFCC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03FDA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E4066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1299575C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910C8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5908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B45D2D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14ED969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6F6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528D2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BEF09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DF1BB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C1F5506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D829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580E7F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B30F74E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08C24A8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71925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C91A9" w14:textId="77777777" w:rsidR="00C11BA1" w:rsidRPr="00AB76B4" w:rsidRDefault="00C11B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CC57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0C54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D9E4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C11BA1" w:rsidRPr="00AB76B4" w14:paraId="7538271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9478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7A97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D2D66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35C80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E80680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4947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614A43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46AD7C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525FF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F514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EAA26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24FF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E2A09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11BA1" w:rsidRPr="00AB76B4" w14:paraId="560D4C3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3DF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393BD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76D10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FC985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B02AA78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2651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3FCA5E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E756F8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3A436EF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05086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FDE8A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9116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E4C6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5E20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5602271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7E6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ACD2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DDAB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C6E21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C89C50C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C594E20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709B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DBFD6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54F68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40D5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0A42A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6A5C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55FC671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9EB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C8CC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5F816DE8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23F4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2C3D6" w14:textId="77777777" w:rsidR="00C11BA1" w:rsidRPr="00AB76B4" w:rsidRDefault="00C11BA1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FCD4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3AD74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23AF9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1170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2CB4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20EAD88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951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3E5A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F18E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1A5352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6FB33A0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85BDE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E91CD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4C2C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1B94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E3A07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4F8D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C11BA1" w:rsidRPr="00AB76B4" w14:paraId="70709D8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672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286B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79112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530E9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0B23E85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1157965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EBB95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ECF1D3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FD2E1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9DD6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FFB3C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5EA77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5B52D9B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92F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DE89E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7FC1DBE6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DF2FA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F345D" w14:textId="77777777" w:rsidR="00C11BA1" w:rsidRPr="00AB76B4" w:rsidRDefault="00C11BA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788C1EF" w14:textId="77777777" w:rsidR="00C11BA1" w:rsidRPr="00AB76B4" w:rsidRDefault="00C11BA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484A1BF" w14:textId="77777777" w:rsidR="00C11BA1" w:rsidRPr="00AB76B4" w:rsidRDefault="00C11BA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E17DF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686A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96B52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705C6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566B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43F5F26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394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F90A4" w14:textId="77777777" w:rsidR="00C11BA1" w:rsidRDefault="00C11B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C9A20" w14:textId="77777777" w:rsidR="00C11BA1" w:rsidRDefault="00C11BA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1A075" w14:textId="77777777" w:rsidR="00C11BA1" w:rsidRPr="00AB76B4" w:rsidRDefault="00C11BA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7457262" w14:textId="77777777" w:rsidR="00C11BA1" w:rsidRPr="00AB76B4" w:rsidRDefault="00C11BA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E41F72F" w14:textId="77777777" w:rsidR="00C11BA1" w:rsidRPr="00AB76B4" w:rsidRDefault="00C11BA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4C141" w14:textId="77777777" w:rsidR="00C11BA1" w:rsidRPr="00AB76B4" w:rsidRDefault="00C11B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6CC20" w14:textId="77777777" w:rsidR="00C11BA1" w:rsidRPr="00AB76B4" w:rsidRDefault="00C11BA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1EF06" w14:textId="77777777" w:rsidR="00C11BA1" w:rsidRPr="00AB76B4" w:rsidRDefault="00C11B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372B7559" w14:textId="77777777" w:rsidR="00C11BA1" w:rsidRPr="00AB76B4" w:rsidRDefault="00C11B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ABB4" w14:textId="77777777" w:rsidR="00C11BA1" w:rsidRPr="00AB76B4" w:rsidRDefault="00C11BA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4E01A" w14:textId="77777777" w:rsidR="00C11BA1" w:rsidRDefault="00C11BA1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4DFFDD9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32A8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13DAF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70083691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24A45" w14:textId="77777777" w:rsidR="00C11BA1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7FAA0" w14:textId="77777777" w:rsidR="00C11BA1" w:rsidRPr="00AB76B4" w:rsidRDefault="00C11BA1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6C9DB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AA89C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3182E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35656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3C881" w14:textId="77777777" w:rsidR="00C11BA1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2405BEB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FD3D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3F203" w14:textId="77777777" w:rsidR="00C11BA1" w:rsidRDefault="00C11B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49D0" w14:textId="77777777" w:rsidR="00C11BA1" w:rsidRDefault="00C11BA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4798B" w14:textId="77777777" w:rsidR="00C11BA1" w:rsidRPr="00AB76B4" w:rsidRDefault="00C11BA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7F27A02F" w14:textId="77777777" w:rsidR="00C11BA1" w:rsidRDefault="00C11BA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93159" w14:textId="77777777" w:rsidR="00C11BA1" w:rsidRPr="00AB76B4" w:rsidRDefault="00C11B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326E9FD" w14:textId="77777777" w:rsidR="00C11BA1" w:rsidRPr="00AB76B4" w:rsidRDefault="00C11B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B73C3" w14:textId="77777777" w:rsidR="00C11BA1" w:rsidRPr="00AB76B4" w:rsidRDefault="00C11BA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4EC69" w14:textId="77777777" w:rsidR="00C11BA1" w:rsidRPr="00AB76B4" w:rsidRDefault="00C11B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E598E" w14:textId="77777777" w:rsidR="00C11BA1" w:rsidRPr="00AB76B4" w:rsidRDefault="00C11BA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E5527" w14:textId="77777777" w:rsidR="00C11BA1" w:rsidRDefault="00C11BA1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5BC8FD9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5A28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C5972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072024A3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39DC" w14:textId="77777777" w:rsidR="00C11BA1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A930D" w14:textId="77777777" w:rsidR="00C11BA1" w:rsidRPr="00AB76B4" w:rsidRDefault="00C11BA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8236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208EB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008E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B119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F9F8F" w14:textId="77777777" w:rsidR="00C11BA1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5EF8A5A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CFD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25AB9" w14:textId="77777777" w:rsidR="00C11BA1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98F1DDC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952AD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5617B" w14:textId="77777777" w:rsidR="00C11BA1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73599315" w14:textId="77777777" w:rsidR="00C11BA1" w:rsidRPr="00AB76B4" w:rsidRDefault="00C11B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C7FF1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52F5F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71BCA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1EAC6" w14:textId="77777777" w:rsidR="00C11BA1" w:rsidRPr="00AB76B4" w:rsidRDefault="00C11B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89854" w14:textId="77777777" w:rsidR="00C11BA1" w:rsidRPr="00AB76B4" w:rsidRDefault="00C11B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6581CA1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016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A0742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55615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414B6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B3C9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16393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5C0A4" w14:textId="77777777" w:rsidR="00C11BA1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60C1CF0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ECFFE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E34F0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01735C4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5AE0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515A6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C45B7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B511A" w14:textId="77777777" w:rsidR="00C11BA1" w:rsidRPr="00AB76B4" w:rsidRDefault="00C11BA1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1632131" w14:textId="77777777" w:rsidR="00C11BA1" w:rsidRDefault="00C11BA1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5155" w14:textId="77777777" w:rsidR="00C11BA1" w:rsidRPr="00AB76B4" w:rsidRDefault="00C11BA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25FF5F" w14:textId="77777777" w:rsidR="00C11BA1" w:rsidRPr="00AB76B4" w:rsidRDefault="00C11BA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2C304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052AF" w14:textId="77777777" w:rsidR="00C11BA1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0E270" w14:textId="77777777" w:rsidR="00C11BA1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9484" w14:textId="77777777" w:rsidR="00C11BA1" w:rsidRPr="00AB76B4" w:rsidRDefault="00C11BA1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2D5DC6" w14:textId="77777777" w:rsidR="00C11BA1" w:rsidRDefault="00C11BA1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11BA1" w:rsidRPr="00AB76B4" w14:paraId="2A18D2E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15F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24AD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F1D68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81B2A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1D6E1D1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1D44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5ABC2E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5F216B0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35D3FF1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AF0DE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7594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8D076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2064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7893D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11BA1" w:rsidRPr="00AB76B4" w14:paraId="02ED26D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0D4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C58B1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37595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2DBED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42BE440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013DD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966CA00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004C4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3B7D5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3E0C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919C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8E520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11BA1" w:rsidRPr="00AB76B4" w14:paraId="731F238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DEB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AF490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5203C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29B88" w14:textId="77777777" w:rsidR="00C11BA1" w:rsidRDefault="00C11BA1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66955BF0" w14:textId="77777777" w:rsidR="00C11BA1" w:rsidRPr="00AB76B4" w:rsidRDefault="00C11BA1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4F47C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3FAE8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D8986" w14:textId="77777777" w:rsidR="00C11BA1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5A219B3E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D70E4" w14:textId="77777777" w:rsidR="00C11BA1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0ACB9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621CFEB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CDB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E2586" w14:textId="77777777" w:rsidR="00C11BA1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54D24E0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98120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B5CC7" w14:textId="77777777" w:rsidR="00C11BA1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4F1301F4" w14:textId="77777777" w:rsidR="00C11BA1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73EC84E" w14:textId="77777777" w:rsidR="00C11BA1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729E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0883E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7AB3B" w14:textId="77777777" w:rsidR="00C11BA1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0E83F" w14:textId="77777777" w:rsidR="00C11BA1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AB5CB" w14:textId="77777777" w:rsidR="00C11BA1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4DA0277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A7B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40820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8A73E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4B36A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113C4B2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E6DBCAD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C14C8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15E637FE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3BFEBE00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6CBDEB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BEEB8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1D35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4DFC3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8EFB2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04F7CB6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51E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1C132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D7BAC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E4D86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860F7EE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42EAB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04F1B5B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5D9459B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6B501316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933A4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F1622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1046C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3768D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F7FED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11BA1" w:rsidRPr="00AB76B4" w14:paraId="18F14A3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233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D48F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646F0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C3909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2F4CB91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1D1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3DE85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C5DE2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6B3AA64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A5ECB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3599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455241A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7DE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254DD" w14:textId="77777777" w:rsidR="00C11BA1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0D3E959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FD67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F24B3" w14:textId="77777777" w:rsidR="00C11BA1" w:rsidRPr="00AB76B4" w:rsidRDefault="00C11B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75F970F" w14:textId="77777777" w:rsidR="00C11BA1" w:rsidRDefault="00C11B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932DE7B" w14:textId="77777777" w:rsidR="00C11BA1" w:rsidRPr="00AB76B4" w:rsidRDefault="00C11B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E1231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C9EDD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785E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91EC7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E77B0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6EC4DC9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602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C0EB0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66BC5146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6D460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E60F0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D29868B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B548B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2E5E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A85C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AA432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9CC89" w14:textId="77777777" w:rsidR="00C11BA1" w:rsidRPr="00AB76B4" w:rsidRDefault="00C11BA1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686A5B" w14:textId="77777777" w:rsidR="00C11BA1" w:rsidRPr="00AB76B4" w:rsidRDefault="00C11B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68DCCA4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0A7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10B8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60346939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A378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D24C9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E8905F8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39B6B17E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0C403AB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D893D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6EC5B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615D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1DB64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A646A" w14:textId="77777777" w:rsidR="00C11BA1" w:rsidRPr="00AB76B4" w:rsidRDefault="00C11B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37B3597" w14:textId="77777777" w:rsidR="00C11BA1" w:rsidRPr="00AB76B4" w:rsidRDefault="00C11B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8C397BA" w14:textId="77777777" w:rsidR="00C11BA1" w:rsidRPr="00AB76B4" w:rsidRDefault="00C11B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02A0AB6B" w14:textId="77777777" w:rsidR="00C11BA1" w:rsidRPr="00AB76B4" w:rsidRDefault="00C11B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3E81B8B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547D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E42A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11667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55DA9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BD6FA21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6A6B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5E77B04C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33551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38DE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F91B0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4DC22" w14:textId="77777777" w:rsidR="00C11BA1" w:rsidRPr="00AB76B4" w:rsidRDefault="00C11B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BE0454" w14:textId="77777777" w:rsidR="00C11BA1" w:rsidRPr="00AB76B4" w:rsidRDefault="00C11B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51B8EDA5" w14:textId="77777777" w:rsidR="00C11BA1" w:rsidRPr="00AB76B4" w:rsidRDefault="00C11B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C11BA1" w:rsidRPr="00AB76B4" w14:paraId="58FC12A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51C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8A285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FABB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C99BA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5C23828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12A3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DC8CB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CBF6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8B4D4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E08FF" w14:textId="77777777" w:rsidR="00C11BA1" w:rsidRPr="00AB76B4" w:rsidRDefault="00C11B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C11BA1" w:rsidRPr="00AB76B4" w14:paraId="4FB8F0F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64D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11281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BCB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8DC14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96FCC4C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0FD6224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AD37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EAA7C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F2A5E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3EE9316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8899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4665" w14:textId="77777777" w:rsidR="00C11BA1" w:rsidRPr="00AB76B4" w:rsidRDefault="00C11B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4ED5BEC" w14:textId="77777777" w:rsidR="00C11BA1" w:rsidRPr="00AB76B4" w:rsidRDefault="00C11B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EC2E4D" w14:textId="77777777" w:rsidR="00C11BA1" w:rsidRPr="00AB76B4" w:rsidRDefault="00C11B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11BA1" w:rsidRPr="00AB76B4" w14:paraId="2D3B9F6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78B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0F2C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E7E29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A9169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592A8F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29061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229D0AC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74501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F0E3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0CEBD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7E71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68A981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11BA1" w:rsidRPr="00AB76B4" w14:paraId="1CB323DD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9DE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BF025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89DB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88E37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4A4A820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2ACCB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C3BA111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EE14B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5C51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73B89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960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6EE77B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11BA1" w:rsidRPr="00AB76B4" w14:paraId="10D4377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A86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F7BF0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272D6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C74FB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8B070C3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2CFCC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4A7F5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8039886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CFF32C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CF8DB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3B23E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9AF57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88CF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65FE29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C11BA1" w:rsidRPr="00AB76B4" w14:paraId="0F0DD3B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E8D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219D5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5FF62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327F2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970447C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00D29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0595A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A93C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5673B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6262A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2EA08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629076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11BA1" w:rsidRPr="00AB76B4" w14:paraId="41599D8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9A8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6097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5BF78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F4300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11A253B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2EDD2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683A83A1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8A3D6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2153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5D6D1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F145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4B8C7E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C11BA1" w:rsidRPr="00AB76B4" w14:paraId="0EB42FD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497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92D8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399A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BB707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9E94E7F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55EDD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5205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7BF6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73CB9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13850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3A03E5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11BA1" w:rsidRPr="00AB76B4" w14:paraId="2F8D869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7E0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DC9B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0A47D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30090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B197426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957E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8EBC0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8EA96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C3B0E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27BA0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11BA1" w:rsidRPr="00AB76B4" w14:paraId="65D5A56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093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D968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5CC27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5FD10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D9A2342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769A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CFADD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0F04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E1D79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D6A59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11BA1" w:rsidRPr="00AB76B4" w14:paraId="61156F07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69A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99C0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2D3FE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B73E4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509C9A5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9A2AC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327141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FC37A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AD25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46E8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22FB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CD85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11BA1" w:rsidRPr="00AB76B4" w14:paraId="3FB67CB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5A6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6DD3D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25E9A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413F0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70D976E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5F774E78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A4701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2E367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AD1F1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4D722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DD8E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2383B28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6920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9E43D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5DC6A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5A9B3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29BEDAD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2F9E1C9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C7FD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02B5E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CBC19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8C3CD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C7C91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314025E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9A9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E4E4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17DAED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95F05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F38D4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E23FA28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07B8B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04103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AEECE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F8BB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DD1A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71BA6FE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F72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4C97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56F221A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1DB09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CBA2B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0BECB8E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3C87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DB0A7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EE9F1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1C107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71AC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4EF047D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9CB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C9BDA" w14:textId="77777777" w:rsidR="00C11BA1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3853DAB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A036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27D36" w14:textId="77777777" w:rsidR="00C11BA1" w:rsidRPr="00AB76B4" w:rsidRDefault="00C11B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26A49D3" w14:textId="77777777" w:rsidR="00C11BA1" w:rsidRPr="00AB76B4" w:rsidRDefault="00C11B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EE8E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92003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DDAD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28E4D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A126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C11BA1" w:rsidRPr="00AB76B4" w14:paraId="683A8DC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ED5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05F2B" w14:textId="77777777" w:rsidR="00C11BA1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438FE28A" w14:textId="77777777" w:rsidR="00C11BA1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2B3E2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BA038" w14:textId="77777777" w:rsidR="00C11BA1" w:rsidRPr="00AB76B4" w:rsidRDefault="00C11BA1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86E6A40" w14:textId="77777777" w:rsidR="00C11BA1" w:rsidRPr="00AB76B4" w:rsidRDefault="00C11BA1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EE4EE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14379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379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FBCB9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804BC" w14:textId="77777777" w:rsidR="00C11BA1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46CF5D9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808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A8B6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00B69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284F4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CA34BE6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3866E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8F591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179B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5C74A9C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5F015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0BF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23C3CBD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59E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768D6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D92C3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42572" w14:textId="77777777" w:rsidR="00C11BA1" w:rsidRPr="00AB76B4" w:rsidRDefault="00C11B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1ED61C1" w14:textId="77777777" w:rsidR="00C11BA1" w:rsidRPr="00AB76B4" w:rsidRDefault="00C11B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BECB2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462B8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C28FF" w14:textId="77777777" w:rsidR="00C11BA1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2A0DBE1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25111" w14:textId="77777777" w:rsidR="00C11BA1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CFBC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2BC9972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1368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552E0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929E7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9442D" w14:textId="77777777" w:rsidR="00C11BA1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0397A92" w14:textId="77777777" w:rsidR="00C11BA1" w:rsidRPr="00AB76B4" w:rsidRDefault="00C11B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FEF35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8989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3F9D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84433C6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31337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4E81D" w14:textId="77777777" w:rsidR="00C11BA1" w:rsidRPr="00AB76B4" w:rsidRDefault="00C11BA1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14DECC3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54E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D584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684FED69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3C4A3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B85D7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5C3A8722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F1145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66FC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C600B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6BF8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1176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3007DE0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0BB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9D00E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85F96DB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B2D72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B38BF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F3CB20E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7A58B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692E5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E4D61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B7B8D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F869F" w14:textId="77777777" w:rsidR="00C11BA1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2C56A8" w14:textId="77777777" w:rsidR="00C11BA1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C053D2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C11BA1" w:rsidRPr="00AB76B4" w14:paraId="2F6E0DD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A83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E871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09AC1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D9018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6CDA21D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1119E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DC77E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B1898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2EB67AC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4ED0E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6F514" w14:textId="77777777" w:rsidR="00C11BA1" w:rsidRDefault="00C11BA1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64B338" w14:textId="77777777" w:rsidR="00C11BA1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3C3299" w14:textId="77777777" w:rsidR="00C11BA1" w:rsidRPr="00AB76B4" w:rsidRDefault="00C11BA1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C11BA1" w:rsidRPr="00AB76B4" w14:paraId="35FEC6C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FCE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69B3C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E0F90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7B4B8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63CD388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68BD655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A511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9F6EEB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10E98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99976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11F35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6F7D8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7700BC4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7C3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235D9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29489BB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A0202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BFAB8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E1F36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04791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63D3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697DB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C8D96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3A261BC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169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15EDF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18920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64A9E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6B97FDD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B3F6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BADB4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3AC3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623251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35658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4707F" w14:textId="77777777" w:rsidR="00C11BA1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30/70.</w:t>
            </w:r>
          </w:p>
          <w:p w14:paraId="5DFC7BCC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184E0D6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4C8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8A977" w14:textId="77777777" w:rsidR="00C11BA1" w:rsidRPr="00AB76B4" w:rsidRDefault="00C11B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C8A0C93" w14:textId="77777777" w:rsidR="00C11BA1" w:rsidRPr="00AB76B4" w:rsidRDefault="00C11B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15524" w14:textId="77777777" w:rsidR="00C11BA1" w:rsidRPr="00AB76B4" w:rsidRDefault="00C11BA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C3C17" w14:textId="77777777" w:rsidR="00C11BA1" w:rsidRPr="00AB76B4" w:rsidRDefault="00C11BA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D9A1B6B" w14:textId="77777777" w:rsidR="00C11BA1" w:rsidRPr="00AB76B4" w:rsidRDefault="00C11BA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C1AA246" w14:textId="77777777" w:rsidR="00C11BA1" w:rsidRDefault="00C11BA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04D03F6F" w14:textId="77777777" w:rsidR="00C11BA1" w:rsidRPr="0068517F" w:rsidRDefault="00C11BA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E3D4C" w14:textId="77777777" w:rsidR="00C11BA1" w:rsidRPr="00AB76B4" w:rsidRDefault="00C11B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25A62" w14:textId="77777777" w:rsidR="00C11BA1" w:rsidRPr="00AB76B4" w:rsidRDefault="00C11BA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25045" w14:textId="77777777" w:rsidR="00C11BA1" w:rsidRPr="00AB76B4" w:rsidRDefault="00C11B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E4BC4" w14:textId="77777777" w:rsidR="00C11BA1" w:rsidRPr="00AB76B4" w:rsidRDefault="00C11BA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DA334" w14:textId="77777777" w:rsidR="00C11BA1" w:rsidRDefault="00C11BA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5AC540" w14:textId="77777777" w:rsidR="00C11BA1" w:rsidRPr="00AB76B4" w:rsidRDefault="00C11BA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14B0A30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0A8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A16D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D8CAC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A4D32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E103F2D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4523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E258D9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77372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A492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A4BC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B04B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11BA1" w:rsidRPr="00AB76B4" w14:paraId="4F98996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B5A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8BD43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8024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DC5E3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F4D6304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C6A3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E3B10C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F6D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A96DD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A6B8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D2D8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11BA1" w:rsidRPr="00AB76B4" w14:paraId="1E1E224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5DA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EFFCC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7F6D3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4BB97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FDD7FDF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F7D0E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8ED634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61818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73C3D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EE32C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E083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4667107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318D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79855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6A1BD1DD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EF515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D12C1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52DB6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77069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06F6C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F3EB3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54945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28B9A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2A16AC9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568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5B344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B39B4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18DEC" w14:textId="77777777" w:rsidR="00C11BA1" w:rsidRPr="00AB76B4" w:rsidRDefault="00C11B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E874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8820A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18BE7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7AE107B0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0E4FF" w14:textId="77777777" w:rsidR="00C11BA1" w:rsidRPr="00AB76B4" w:rsidRDefault="00C11B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DE06E" w14:textId="77777777" w:rsidR="00C11BA1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E7B4FA" w14:textId="77777777" w:rsidR="00C11BA1" w:rsidRPr="00AB76B4" w:rsidRDefault="00C11B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032904E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170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B7E6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BF50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2EFD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29C7179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FEC1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0329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088C" w14:textId="77777777" w:rsidR="00C11BA1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78C19FD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E427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99C9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11BA1" w:rsidRPr="00AB76B4" w14:paraId="563B0C7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E6A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6CBF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AD8A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590E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34249D8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AF82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F33B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6A1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70F205E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99FA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F763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F6983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24DB9FA8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F76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D1AB5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A6232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FA27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B29003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F9BB9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9E242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76DE1B5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CC191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DEB9FF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6365607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4332678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B9BB7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5AC5B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60ABF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B2076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1FD40BF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5BCEAE8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A7D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9C3C6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C5E59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628E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35BE56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7BB4A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5FCEFCA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22C0831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71E81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E09E6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2ABC0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7C18C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5A5BF85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778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3A9E9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E354C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7760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2B71B4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9DF92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6C849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2787D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9448E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BCDBE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4CB93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69F7F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C11BA1" w:rsidRPr="00AB76B4" w14:paraId="00B7AB6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ABA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EDE5E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9A023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411B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93928A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D9299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1C818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A220C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D0ABE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5F20B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780DD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C11BA1" w:rsidRPr="00AB76B4" w14:paraId="12268BB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4E0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B96AE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47687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7F6A1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216759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A9C4E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F46BE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DB378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EF31D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586E4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BA43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C11BA1" w:rsidRPr="00AB76B4" w14:paraId="68B99CA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FA3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EE112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1C150B1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56555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55729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ABD5DF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C9BA2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F8043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C756A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540B0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37D48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0E0EF8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51AF2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11BA1" w:rsidRPr="00AB76B4" w14:paraId="469ACCB3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638D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43F5B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36FB2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DB01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68CFD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FA96D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D799C3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6B736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3611F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5B7C9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C729C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11BA1" w:rsidRPr="00AB76B4" w14:paraId="6C757BFC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D05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65316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24863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EEC3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F8BED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BE153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A41F53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6A1FF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593BC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56C3E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A6CF8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C11BA1" w:rsidRPr="00AB76B4" w14:paraId="3AF9D506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670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D895A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F2BEA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7E37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A2EB9F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A192F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911F0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60E41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1BA3F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6F2C8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0B138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C11BA1" w:rsidRPr="00AB76B4" w14:paraId="7C62DC6A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27FD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00E27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FCA2A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7EB8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A14841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1C80F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08B202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5E1F8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ECB40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C3EBB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362CD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C11BA1" w:rsidRPr="00AB76B4" w14:paraId="1F2B41F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C41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4C03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F5B3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C422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1518EF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7065B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EB9C5C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3EDA6451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B474AAB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59087AC1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355A28E3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601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5FAB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1213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32A4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7A62C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1BA1" w:rsidRPr="00AB76B4" w14:paraId="2E6EBB7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190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0932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B6A4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84D4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F0A6F5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D694A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9D272F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4EDB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190A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72F9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A3E7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1AA66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1BA1" w:rsidRPr="00AB76B4" w14:paraId="327BB213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F22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CD2E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311D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FB0C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A9EB0E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5F84A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335A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F255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9096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A52E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101072A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5F4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3724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4B45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7223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068125D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53BB9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20FC0D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2F7270C4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45CD45C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084BC05E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D1F7BB0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BD8E8DB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6B69CBD5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4BDA602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0A968FD8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9014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2AFE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3D43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20A6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57D3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1BA1" w:rsidRPr="00AB76B4" w14:paraId="1C70363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5C4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42A0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D148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94B8C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873FECC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28FC9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4E52C3EC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58330D86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AB0E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0BAD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BF9A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492B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AC7E2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1BA1" w:rsidRPr="00AB76B4" w14:paraId="4730CD8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E7F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B147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119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C705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E3F0F1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238B3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5FAF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A1B6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EA9AB9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9692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48D3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9AFEE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130959A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EBC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6A6B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797165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01F1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5338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1C7C10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774404D9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AEF99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705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F7B9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5111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E8DC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81077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31F0492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E5D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EF75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4D82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5CF99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DFA029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224CE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8AFDD4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63885C1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717031D9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78355208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8F50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7AE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278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0A14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86AA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C11BA1" w:rsidRPr="00AB76B4" w14:paraId="6E57BDE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529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20FE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8D39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AAE4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09C08B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76683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F4B078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922BACC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D75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6C78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251F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FB11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48E3C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C11BA1" w:rsidRPr="00AB76B4" w14:paraId="3F255F1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55D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FCEA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BE2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4C3CC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E38683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1D5AC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6F1854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5171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4DA7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E487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F0EB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C11BA1" w:rsidRPr="00AB76B4" w14:paraId="1B7DA14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08C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0459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B358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2782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B485BC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541BF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8E82A9B" w14:textId="77777777" w:rsidR="00C11BA1" w:rsidRPr="00AB76B4" w:rsidRDefault="00C11B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75D9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D54A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631E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49E6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9E374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66BA7DE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11BA1" w:rsidRPr="00AB76B4" w14:paraId="33187FB0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D7E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AE04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C084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71E0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517EB4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8E81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7DBAAA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E46F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484F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CA88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B205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453BE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C11BA1" w:rsidRPr="00AB76B4" w14:paraId="11F4B94D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4A3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6300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DBB3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44D13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91A7AA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2C7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15A16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2EDCADC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467B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BB3F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03E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ACA6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C11BA1" w:rsidRPr="00AB76B4" w14:paraId="05BEEDA9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828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E7BA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3EB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58B4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47E4DC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DE8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15DE0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1CF48B3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8D856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4E5F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70B4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84E6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4945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DACB8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C11BA1" w:rsidRPr="00AB76B4" w14:paraId="3E4AE50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2A4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30DB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3241B4C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09F2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5FD0D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57E98E7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AAA7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B8B7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89C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C9BE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64D2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6CBAA2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55B588F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B92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8E51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84CC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5A64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399295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5D4D5BD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21187E4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B36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D2E9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065F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4C38C4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9E67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7A6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F30298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11BA1" w:rsidRPr="00AB76B4" w14:paraId="4B2C9208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47A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E401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D8B7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B6D2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1F66739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2E68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FB377D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3308DA3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5A8D79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9635A4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38B260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F3C1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09B1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99FC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4B0B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45832395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1B2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E076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FD36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D614C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3DA5C6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7B17B34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5746BA0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AD68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5309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6F7F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46F9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AB79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5E00775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D648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1691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A590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60CB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98220D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2D4F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FC63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318D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C140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8D49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13DDC58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910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AE75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A113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2E9D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8B25AF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8787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6134D8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3D92AA2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79B0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2253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B97F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7DE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2A5F61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C11BA1" w:rsidRPr="00AB76B4" w14:paraId="0A24104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1C8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6ADD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773B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FC55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45296E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44FA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C2149F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F192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44B7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F5EA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F31B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C11BA1" w:rsidRPr="00AB76B4" w14:paraId="4CDE69D3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4DD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4B12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2EC58B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5406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3641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C3294B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F7D8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F907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5F8B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5C32D23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6F36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3859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148B1E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348788C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9B3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6805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5D21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9590D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90A375D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ADD5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A951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78E6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77EF75B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B50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5061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11BA1" w:rsidRPr="00AB76B4" w14:paraId="4482965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289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B10D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0C61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D3C79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265C40C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51EF53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3598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DD88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84FA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5156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413A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587C99A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ECB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CD3AA" w14:textId="77777777" w:rsidR="00C11BA1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6D312C1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9BC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2ADC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8129E7C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6F58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721D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9826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9E3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0F82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690CCE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73F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D96B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7EA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607BC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60338CF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2C4A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E2E7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9DDE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7483C49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A63A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D9C2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7231FF67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026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44A7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891C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DC9D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51647C9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70C9E0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6241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45CA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25C2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587C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6A7D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47ADE7EF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0EE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775F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6DA5C00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5A78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9138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62E027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0AD4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52D4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7C40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73CD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511B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EA47F2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3D3D0CA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989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5876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7B32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10FB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6641DC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6DCF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52E6E33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8854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D169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92C3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2607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8BCCC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11BA1" w:rsidRPr="00AB76B4" w14:paraId="075615F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0210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AFDC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6663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9C9BFC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518CF0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A965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2DF6187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5620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F57E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B0D5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515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D54A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C11BA1" w:rsidRPr="00AB76B4" w14:paraId="42DE97C3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6EA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5EE0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9A24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3D49D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1805BC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EE6B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1F513F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C4B7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6FDE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838B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40F6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0D81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11BA1" w:rsidRPr="00AB76B4" w14:paraId="7275C98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F08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838F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E585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FB7B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4C753C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5B58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2241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009C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32B2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C0CB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80276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11BA1" w:rsidRPr="00AB76B4" w14:paraId="726600A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2CB8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A6A7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3D02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4DEA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637E83E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796766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A211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0E3717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5292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913E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DC1D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11F2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3ACD01E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D18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9C6D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D4DF2A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3EF7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6F55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6D5DB74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E22D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BADE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A82C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7F7A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519D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27E1DBD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E38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954C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5B40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9304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31AD568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C568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5CF02D5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05085A9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2C873F1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5B8C746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B6B5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1B81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0B2E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D4D7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102BF9A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D2D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49F7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6101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3175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3AF45E0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BC7BCBC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046B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6EE0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701F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38F7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3923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5DB419F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663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10AF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342E832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AE68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9D38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08D5CF9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AC2D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218F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4613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18E1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5A4F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F539B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C11BA1" w:rsidRPr="00AB76B4" w14:paraId="41349F4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F59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D978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088B572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A908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8BCA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1C5A326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D5EA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6264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6A2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D690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426D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5602B70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128A45A4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137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A068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87A0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D247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EEDF57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69EE2A6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5AE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6F6281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BD24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F510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5365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2808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6B914C31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62D8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2D02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7961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7011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740F94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2A7649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9F7B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131678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D480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2531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BA6D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CC3D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4B938111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EC3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6A98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3B9E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F9C6C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740BC5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9863F0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CDF3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A7B00A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BD4630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6E58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FF61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06A8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2BFC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73CE7EA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523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E47D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1FB816E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323B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DD2C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3FDB4DF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BEA3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5B4E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A934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0166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9508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361236D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34EEA29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3DA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42FD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B95E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2C07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E8E97A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DD13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D2F1C9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9AEB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1849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87F7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F575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7882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11BA1" w:rsidRPr="00AB76B4" w14:paraId="1EE3121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9E9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4FC9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B545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EA65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F10BF5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9FF2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90DF64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EA2D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AEFA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745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420E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7FC63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C11BA1" w:rsidRPr="00AB76B4" w14:paraId="10A07D4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5FD0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D5A2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D1918E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C7A3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9108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650B091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99F1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8EB0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C614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D9BF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445A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5FF1E60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827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1998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B98C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1B24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5107A3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42EAED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FDF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779067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96C4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CAFD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2E48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71BC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047FA947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807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4968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0449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5070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B7ADEF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8CAF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91FAE7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4D64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E6EB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9358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80D0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67E31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C11BA1" w:rsidRPr="00AB76B4" w14:paraId="1F4CC6A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AA9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6134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DB1D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CE11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1A43AF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3EF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75A568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6803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18B8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2BA2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CF4B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3E17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C11BA1" w:rsidRPr="00AB76B4" w14:paraId="0CA0D96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DDD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7424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122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F88ED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4DF7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433E8DC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51D1330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19F6E6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C587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A934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1515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AD0D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027BD96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6450D8F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C11BA1" w:rsidRPr="00AB76B4" w14:paraId="13768473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E73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6947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B088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3E93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16663E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0128F7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6DB9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EF3FAE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0ECD0A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E3A3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C20D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43E7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DC9E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27382B1F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DCB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7F18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FB6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F323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4A6CCA9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E06575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0BC3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7851FC4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8D9C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7B65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AAB4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98C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00EDBCE7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09A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DE06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7752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59AC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B0EAC3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CF091C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4EE5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209175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0346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6185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003A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87C1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7CA1E83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9A0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5A33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2209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7E9A9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ACBF5D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7C3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D8323C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0DB0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F121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4DC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2BF8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99AD8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C11BA1" w:rsidRPr="00AB76B4" w14:paraId="055E8772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0C6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2C34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B8A2CB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1817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0225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DA276B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02D5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8D9B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543A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064F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DF34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1F6BCB2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B76B4" w14:paraId="0C2F5F5B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CAD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7D32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0DAC321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B968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A3C3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503EF6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030426D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1522F6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58F1C94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4EC39C7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705E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A6C5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B6EB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3614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707B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7CB9A8A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ED2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C4C8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1DDC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6986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33817139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16E6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51EF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1B06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3A28AAE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0E05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C536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65576D5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2A7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5DCF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9FA2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F1DA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052A92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0E300A3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3EF8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85C2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3ABF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32A9093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408D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48D0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832CB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C11BA1" w:rsidRPr="00AB76B4" w14:paraId="269A592E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0B3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D968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36B9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3577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EDE973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BFAEA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FB5A612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66B0C9D1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73B497E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87F3633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334F0AAF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B25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B9A7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249A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09E3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52FC0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11BA1" w:rsidRPr="00AB76B4" w14:paraId="03B1B419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F0A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B562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53E8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CC6D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5F5DD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A5D023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72EB909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D904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4869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C8C1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87AB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28CF9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11BA1" w:rsidRPr="00AB76B4" w14:paraId="3BD80147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D270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3E4B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AD62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6E93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F5EBD2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B3B89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77E3B7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A67C15F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4971FD7A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516125A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ACAE927" w14:textId="77777777" w:rsidR="00C11BA1" w:rsidRPr="00AB76B4" w:rsidRDefault="00C11B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F4A9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C8ED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1AD9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D7D0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235DF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C11BA1" w:rsidRPr="00AB76B4" w14:paraId="0D55007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DE00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2A4B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56D2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929E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748D6A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05EF7A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F32E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60D07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9309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97A1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D22B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98AF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425EA47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D43D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DD71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075C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A31B8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363C16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4FFE25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AED7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58BA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9AA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C83A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2E52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019E383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877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2452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3262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CCA41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5BF665C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C21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11F76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C0F1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BD0C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347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6C96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6AA73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C11BA1" w:rsidRPr="00AB76B4" w14:paraId="0D148B64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194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7B86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B12F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2618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D6391F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4882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D471F1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FE18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B2EB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AF67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D4B7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C11BA1" w:rsidRPr="00AB76B4" w14:paraId="314DFCD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4488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6010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156E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FF06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4B75FE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65C9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57AA72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B7A0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4555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B213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5BAF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13090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C11BA1" w:rsidRPr="00AB76B4" w14:paraId="0B9254B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10BD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D87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EA6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857F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663789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54AB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E0018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4A6A67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184C7BE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9CC2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A6E8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E1F6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6C83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0CE3F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11BA1" w:rsidRPr="00AB76B4" w14:paraId="7A0CB673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F67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3914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992D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3C6A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7F7FE0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A4AA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6FEF1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7535401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9A02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1EFA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4B53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7B72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69F5F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11BA1" w:rsidRPr="00AB76B4" w14:paraId="311BEBEF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57C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567C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6E9A42D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3D38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D7BC2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2F59647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3708D6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5FECEC79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8D22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B14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4118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279F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D922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247F405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F18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CFA1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2749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E5AA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D17B3A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4978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545681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62B7ED2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31D4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8357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8FBC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0462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3D7B7B0F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6070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474D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23E6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001E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274EB2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D3B6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B8C1C1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491F1B2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4961EEB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D0F3E1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CCCE16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3AEEF97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6138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87AE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F23B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A07B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B7927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C11BA1" w:rsidRPr="00AB76B4" w14:paraId="66EF1A19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CA6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D0CE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605E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DBAB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651277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30AE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5BBF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81B1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3211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90E8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4CC1EB1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0EBD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76AD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974A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DAC6D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8AC7F1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405E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3F88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29CC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44AB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2331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E6AB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C11BA1" w:rsidRPr="00AB76B4" w14:paraId="29B4C58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AD8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FB0E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3182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1DEB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EF9F0D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84FB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674B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7B55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5B5C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BA34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696FF269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658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56FD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1553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FEAD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5851005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5DE7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4808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9A3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8A9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4AA8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3B359E0E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8468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B509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7D4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6177C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75EFD24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2CCA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51FB0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75B7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D832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C762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CF5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57611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C11BA1" w:rsidRPr="00AB76B4" w14:paraId="3B0384AA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56F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E912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296C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FFAF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FBB639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888D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6C35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20BD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D52E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173C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C11BA1" w:rsidRPr="00AB76B4" w14:paraId="506C8BB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52C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4D6F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85AB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CD7CC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18AFAB9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68AB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2D3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E97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8A38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6253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7EB18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11BA1" w:rsidRPr="00AB76B4" w14:paraId="1581DC9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9E6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E15C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5017519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1A17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D028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6164E1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E441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6CC4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7497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9F7F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B100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35BE221B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82B0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D75D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FE75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AF43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2D77BE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9474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1F03A1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1999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EEF4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E6F6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5936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C3772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C11BA1" w:rsidRPr="00AB76B4" w14:paraId="0C8F934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2C9D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F75D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803F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D965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07AD5F8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5678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D1581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D777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C2B6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8EF5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2EB4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B889E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11BA1" w:rsidRPr="00AB76B4" w14:paraId="700ECB9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BAC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43AE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4D59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2A64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1D1898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6899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29358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672E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3B88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9EE8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F82D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4FB198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C11BA1" w:rsidRPr="00AB76B4" w14:paraId="4D33836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7778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1EED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47757DF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D2F0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1633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438797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7D36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5A06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6AF9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ADB1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4EEA2" w14:textId="77777777" w:rsidR="00C11BA1" w:rsidRPr="00AB76B4" w:rsidRDefault="00C11BA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045E5DF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173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53CF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F0F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B566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676D47E9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CA7D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F8FA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82FB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ABB1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78199" w14:textId="77777777" w:rsidR="00C11BA1" w:rsidRPr="00AB76B4" w:rsidRDefault="00C11BA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1E39F2D" w14:textId="77777777" w:rsidR="00C11BA1" w:rsidRPr="00AB76B4" w:rsidRDefault="00C11BA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C11BA1" w:rsidRPr="00AB76B4" w14:paraId="362C954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6D5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9E38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A1B0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C318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5154BF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0B5A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7515767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36FD42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9E8B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11EC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5920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EE1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4EBD8A0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D13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1C73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E84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F5DA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C17DD0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732D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7FB5CE5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921C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221E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BFEA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41A3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01EAE96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887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4A60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687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E2B6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BF381D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88E7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D3DA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34BD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07F7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60F2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A13E9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C11BA1" w:rsidRPr="00AB76B4" w14:paraId="4B05ADC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868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EDEA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FF70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4528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DA0065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F77D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5455D3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5758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A632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AC87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9CD1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BD738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C11BA1" w:rsidRPr="00AB76B4" w14:paraId="15B699D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6E4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9A89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46A5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F5C4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733C1C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D826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0A0691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4ED19C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5702F9D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838052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082969C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7CCBAC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2583C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D91A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9B97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DDA2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62F8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949F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C11BA1" w:rsidRPr="00AB76B4" w14:paraId="7FEB1BC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872D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69A6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EE93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6B85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F9B43D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56AB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BB46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425D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D585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2DF4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FC0F7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11BA1" w:rsidRPr="00AB76B4" w14:paraId="373A9D6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A62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1B50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AE60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7402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7851F69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2FA0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EB42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3608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A821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D99E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25FBD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11BA1" w:rsidRPr="00AB76B4" w14:paraId="5BAFE0E1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B44FE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A3D9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A5A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92BC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39604449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86EB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B9C1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13BF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190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A7B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C11BA1" w:rsidRPr="00AB76B4" w14:paraId="5D31602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52FEB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195C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CE0F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E66F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3CB14E1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07A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A483AB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3001E01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2FEA91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AF12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1B49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D04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4836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4FADC08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41B2C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509A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0722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85999" w14:textId="77777777" w:rsidR="00C11BA1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5902201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6069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6DE5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B83A5" w14:textId="77777777" w:rsidR="00C11BA1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CC62FF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A636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4565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DE1EF8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11BA1" w:rsidRPr="00AB76B4" w14:paraId="7565A1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BF589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5EA5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B53B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733A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4581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54C5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D9BF7" w14:textId="77777777" w:rsidR="00C11BA1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512B7" w14:textId="77777777" w:rsidR="00C11BA1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BFB5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C11BA1" w:rsidRPr="00AB76B4" w14:paraId="5F5914C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E9F47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37B6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2DF6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19EA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1436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266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5E801" w14:textId="77777777" w:rsidR="00C11BA1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26859" w14:textId="77777777" w:rsidR="00C11BA1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9ED1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C11BA1" w:rsidRPr="00AB76B4" w14:paraId="31BFE5B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7FABC0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CD63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1EFF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EB7C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E501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2B48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39D44" w14:textId="77777777" w:rsidR="00C11BA1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522D4" w14:textId="77777777" w:rsidR="00C11BA1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5F2C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C11BA1" w:rsidRPr="00AB76B4" w14:paraId="6100251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DC1EA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1CF7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0D0719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3007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638DE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054D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3C52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251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890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7991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F819B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11BA1" w:rsidRPr="00AB76B4" w14:paraId="17B51FE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9C2E2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4B5D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08DFC64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56F5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D8AF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8F33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70B0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FC08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A980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5FA0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C11BA1" w:rsidRPr="00AB76B4" w14:paraId="7D9579F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95C07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4EC5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AD8E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F40E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8A4F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E996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F413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56AB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BCDD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1CC8886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74DB09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3CE1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4D06692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CCF5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AC069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5A69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509F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BD5B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1D16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B17A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C11BA1" w:rsidRPr="00AB76B4" w14:paraId="5AB1F49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261D4D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F082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6E28EA0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7064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8B5D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425E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02A3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FC16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BE60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3C725" w14:textId="77777777" w:rsidR="00C11BA1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D3BD04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11BA1" w:rsidRPr="00AB76B4" w14:paraId="78FD840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01BCB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1B396" w14:textId="77777777" w:rsidR="00C11BA1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3D436C1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780A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F8AFD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4039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9D50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E30F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9D2F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E458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14096EA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BF381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8B1A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392C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2D0F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719B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002BC6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382D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FDC8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D1AF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128D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C11BA1" w:rsidRPr="00AB76B4" w14:paraId="4F8420A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E75B6E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B6579" w14:textId="77777777" w:rsidR="00C11BA1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4060BCF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EC3E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F0D4D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E114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97D26" w14:textId="77777777" w:rsidR="00C11BA1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3090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E0C6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FF5AF" w14:textId="77777777" w:rsidR="00C11BA1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D01220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11BA1" w:rsidRPr="00AB76B4" w14:paraId="5ACFB1B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E51E3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47692" w14:textId="77777777" w:rsidR="00C11BA1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546+600</w:t>
            </w:r>
          </w:p>
          <w:p w14:paraId="2605BC65" w14:textId="77777777" w:rsidR="00C11BA1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9441C" w14:textId="77777777" w:rsidR="00C11BA1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6C2B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8801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76A71" w14:textId="77777777" w:rsidR="00C11BA1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B5AB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3633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1F4D2" w14:textId="77777777" w:rsidR="00C11BA1" w:rsidRDefault="00C11BA1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F09ECD7" w14:textId="77777777" w:rsidR="00C11BA1" w:rsidRDefault="00C11BA1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11BA1" w:rsidRPr="00AB76B4" w14:paraId="6E32BCE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E0DF5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4F91B" w14:textId="77777777" w:rsidR="00C11BA1" w:rsidRDefault="00C11B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534E3" w14:textId="77777777" w:rsidR="00C11BA1" w:rsidRDefault="00C11BA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AA529" w14:textId="77777777" w:rsidR="00C11BA1" w:rsidRPr="00AB76B4" w:rsidRDefault="00C11BA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ECE50" w14:textId="77777777" w:rsidR="00C11BA1" w:rsidRPr="00AB76B4" w:rsidRDefault="00C11B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69DCAA5" w14:textId="77777777" w:rsidR="00C11BA1" w:rsidRPr="00AB76B4" w:rsidRDefault="00C11B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41840" w14:textId="77777777" w:rsidR="00C11BA1" w:rsidRDefault="00C11BA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30FE9" w14:textId="77777777" w:rsidR="00C11BA1" w:rsidRPr="00AB76B4" w:rsidRDefault="00C11B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6547B" w14:textId="77777777" w:rsidR="00C11BA1" w:rsidRPr="00AB76B4" w:rsidRDefault="00C11BA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3CFAB" w14:textId="77777777" w:rsidR="00C11BA1" w:rsidRDefault="00C11BA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C11BA1" w:rsidRPr="00AB76B4" w14:paraId="334716A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866F7F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012C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98E677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4190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0B80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6E008489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96B1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F0E6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766B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859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F0A5D" w14:textId="77777777" w:rsidR="00C11BA1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82D775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11BA1" w:rsidRPr="00AB76B4" w14:paraId="4BBB212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3BB471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6355C" w14:textId="77777777" w:rsidR="00C11BA1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41B9C9E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2DD8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9A2F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76DC18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67C8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37BF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78C6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2CEF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AE1BA" w14:textId="77777777" w:rsidR="00C11BA1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3526A0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11BA1" w:rsidRPr="00AB76B4" w14:paraId="653A39B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F3CA5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6E23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5840698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D90C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8CEC2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0AA7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9583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A623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7AEB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6027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1294F35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210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E4F8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D6CDDA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04F0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5511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1EE5592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A90B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EFBB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ACA7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6C35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01D8B" w14:textId="77777777" w:rsidR="00C11BA1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FAA47E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11BA1" w:rsidRPr="00AB76B4" w14:paraId="5B9B47E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E73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EBD1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9028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2F9D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469BA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ED9A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C815A5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3F17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2E94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BFF1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6EFD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B76B4" w14:paraId="6DCB3FB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F8A6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CFE0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B1B6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720B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4F3F0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2105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2AA9ABC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0BB4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D6A8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CD82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CDD2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FC251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0279EA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AFD2D9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11BA1" w:rsidRPr="00AB76B4" w14:paraId="0E0DE35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2AD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DA3F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8327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4E31C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9987E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EB35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33842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07FD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282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16FB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70D9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0C1A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7C20A4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A0FDFE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11BA1" w:rsidRPr="00AB76B4" w14:paraId="7B360C1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019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2989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38C7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0043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7DEBF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37CD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6815F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FC63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37D2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06DA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4B03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27F6D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C11BA1" w:rsidRPr="00AB76B4" w14:paraId="4F6F28E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DB12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3202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621A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25223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9D594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73B2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54E1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28D9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FD37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1749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B2D3A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11BA1" w:rsidRPr="00AB76B4" w14:paraId="0D18C13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015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CE46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445F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D3E85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443EB8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700D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83CC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1789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CE758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3D94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148A5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060BC88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C11BA1" w:rsidRPr="00AB76B4" w14:paraId="49A7A53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B44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5B1F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9A7C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63C9D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BFF2E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5832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5186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5175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CE667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FE50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2B8D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2CA659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11BA1" w:rsidRPr="00AB76B4" w14:paraId="3A7E706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657A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6CBE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8CA1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E7DAB" w14:textId="77777777" w:rsidR="00C11BA1" w:rsidRPr="00AB76B4" w:rsidRDefault="00C11BA1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17FFBB" w14:textId="77777777" w:rsidR="00C11BA1" w:rsidRPr="00AB76B4" w:rsidRDefault="00C11BA1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A9775" w14:textId="77777777" w:rsidR="00C11BA1" w:rsidRPr="00AB76B4" w:rsidRDefault="00C11BA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5113E8" w14:textId="77777777" w:rsidR="00C11BA1" w:rsidRPr="00AB76B4" w:rsidRDefault="00C11BA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F759227" w14:textId="77777777" w:rsidR="00C11BA1" w:rsidRPr="00AB76B4" w:rsidRDefault="00C11BA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4F16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EEE3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4907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D83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11BA1" w:rsidRPr="00AB76B4" w14:paraId="15E728E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D32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0329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0D5B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4B78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1D0A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2D330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50BC0D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24A3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59306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5F06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3AC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4DF642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911AB5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11BA1" w:rsidRPr="00AB76B4" w14:paraId="1CEFD22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3EBD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BD44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C0FD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8C00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6D038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DF4B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0F44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7462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BB05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055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30D1D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C11BA1" w:rsidRPr="00AB76B4" w14:paraId="09610A7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8F0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6CA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271E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9657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6744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F88815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2D7D35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42C9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F713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785E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9B65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125920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11BA1" w:rsidRPr="00AB76B4" w14:paraId="21A1B2A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2A5C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1FA2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0915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42CB7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44A42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31C7C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901AB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1CCB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69EC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470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11BA1" w:rsidRPr="00AB76B4" w14:paraId="141AEE4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85FB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6D09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C111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92F20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18AD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927EDA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D555E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D027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3712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7F52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49DE1" w14:textId="77777777" w:rsidR="00C11BA1" w:rsidRPr="007B5A25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5A989D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11BA1" w:rsidRPr="00AB76B4" w14:paraId="6B302A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F17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30347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1723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877E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CBFE54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8C5A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36F2F85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E4B0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0E3B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DE38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E898" w14:textId="77777777" w:rsidR="00C11BA1" w:rsidRPr="00AB76B4" w:rsidRDefault="00C11BA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B14F7" w14:textId="77777777" w:rsidR="00C11BA1" w:rsidRPr="00AB76B4" w:rsidRDefault="00C11BA1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11BA1" w:rsidRPr="00AB76B4" w14:paraId="4E3A23A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E07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A819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AEB62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4BA6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F1182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781BB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8B14F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6FD64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3A910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AC71" w14:textId="77777777" w:rsidR="00C11BA1" w:rsidRPr="00AB76B4" w:rsidRDefault="00C11BA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95EE3" w14:textId="77777777" w:rsidR="00C11BA1" w:rsidRPr="00AB76B4" w:rsidRDefault="00C11BA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11BA1" w:rsidRPr="00AB76B4" w14:paraId="4A9C5C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7FF4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A6A6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135E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CDC9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38781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946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EF3A9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680F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9D7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C6D6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EDA33E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11BA1" w:rsidRPr="00AB76B4" w14:paraId="71D2D62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0EA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BC5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0F5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BF7AA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48E8A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356B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1AB5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85F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F180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A55C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DAAAAF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11BA1" w:rsidRPr="00AB76B4" w14:paraId="7CBE0176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D3E3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3820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455F58B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A9A13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5BCF1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1A3E551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2867A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DE89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09C68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D1A6C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768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:rsidRPr="00AB76B4" w14:paraId="109D7E32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FA77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75E99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51CB4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AE873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514736B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CC271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4DC121C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FAAB1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41F25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B95ED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638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C11BA1" w:rsidRPr="00AB76B4" w14:paraId="65F8E055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0355" w14:textId="77777777" w:rsidR="00C11BA1" w:rsidRPr="00AB76B4" w:rsidRDefault="00C11BA1" w:rsidP="00C11B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F8C13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D9796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D116F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AA2B526" w14:textId="77777777" w:rsidR="00C11BA1" w:rsidRPr="00AB76B4" w:rsidRDefault="00C11B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C6D5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A6F4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CC3A0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9A51E" w14:textId="77777777" w:rsidR="00C11BA1" w:rsidRPr="00AB76B4" w:rsidRDefault="00C11B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0617D" w14:textId="77777777" w:rsidR="00C11BA1" w:rsidRPr="00AB76B4" w:rsidRDefault="00C11B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06B6F9D2" w14:textId="77777777" w:rsidR="00C11BA1" w:rsidRDefault="00C11BA1" w:rsidP="004C7D25">
      <w:pPr>
        <w:pStyle w:val="Heading1"/>
        <w:spacing w:line="360" w:lineRule="auto"/>
      </w:pPr>
      <w:r>
        <w:lastRenderedPageBreak/>
        <w:t>LINIA 101</w:t>
      </w:r>
    </w:p>
    <w:p w14:paraId="349A9A66" w14:textId="77777777" w:rsidR="00C11BA1" w:rsidRDefault="00C11BA1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1BA1" w14:paraId="4307441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FBDF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520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4400DE3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E86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634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37C2984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7EF7" w14:textId="77777777" w:rsidR="00C11BA1" w:rsidRPr="009E41CA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9E0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334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289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4E7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53559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0C1E0A4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1614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AA1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41C4663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C7C9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3D4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AFD2BF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DA3B" w14:textId="77777777" w:rsidR="00C11BA1" w:rsidRPr="009E41CA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DD0E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30D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57E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5B4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7AF0F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7AE75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550A6DA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C11BA1" w14:paraId="3731309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C80A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12B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72F6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0C9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444437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9DE008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21E1" w14:textId="77777777" w:rsidR="00C11BA1" w:rsidRPr="009E41CA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637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BFC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04D3EBF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800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441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38B4AB3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3C4A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D38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AFA5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EDC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62D1AB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6B67E12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B31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4C80A21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288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F39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4C5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6C1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1F455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C11BA1" w14:paraId="50CFCE8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6FAA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7FB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306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A2D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13F4B3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AA2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29CCF82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B82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5F2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3078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2D6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C11BA1" w14:paraId="2FF05D7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3D1F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BDA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4FC99D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DBC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0E8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5414C32" w14:textId="77777777" w:rsidR="00C11BA1" w:rsidRDefault="00C11BA1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F221" w14:textId="77777777" w:rsidR="00C11BA1" w:rsidRPr="009E41CA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BF45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877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D26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4C2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812B41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BFDA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E05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6043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C63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86E5" w14:textId="77777777" w:rsidR="00C11BA1" w:rsidRPr="009E41CA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B60A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75F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24C6B13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6A1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D4E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F46028D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31E5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FFF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CEDF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0B91" w14:textId="77777777" w:rsidR="00C11BA1" w:rsidRDefault="00C11BA1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893F" w14:textId="77777777" w:rsidR="00C11BA1" w:rsidRPr="009E41CA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3257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289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2F6E315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E1A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621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8B4E506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9333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B2F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8FDB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A94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2614DF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331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82A70F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A67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66D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36A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779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39483B5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C7A9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65E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0CBB272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E8C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B31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7ABA7E4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638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F88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565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FE0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72D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5917786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910A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281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72C9C78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AFC9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8F28" w14:textId="77777777" w:rsidR="00C11BA1" w:rsidRDefault="00C11BA1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C2E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FBC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9FD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058B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7F8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A7C5E3D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4311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D8E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640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C85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729C981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C84303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1AF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D70A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7BF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8AB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B1F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05FD69C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3562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C7A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04CC78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9EA5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E04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2071F9B0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974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429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D07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BDD1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E64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0F21E3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192E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D2F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9AE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707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16F1AB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7D27" w14:textId="77777777" w:rsidR="00C11BA1" w:rsidRPr="00A165AE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3FB8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6E1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C9D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1FC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BF5FCF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A596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316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4BAB01F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B6B1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A85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C85541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CB5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0865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CAF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D32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570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C11BA1" w14:paraId="1F096B1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39CC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105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B8A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FEF0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33C2B5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362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E4BE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0DB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E96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3E2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0161C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11482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11BA1" w14:paraId="60EE988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0FCD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044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618B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FE3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5BD735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0DD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F774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EAD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21C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C4A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D665A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06A4D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C11BA1" w14:paraId="62DBCEE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7DBC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777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7507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903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92485C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813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8F2C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638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E685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756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83B84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136A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C11BA1" w14:paraId="0822D50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8E3A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140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F29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439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678054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387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94CD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746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98D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89A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4EA66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53E27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C11BA1" w14:paraId="191B0B8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4E6D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801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D48B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A39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D59186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93E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7D2F5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C54A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99E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E99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630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8FC6F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150F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11BA1" w14:paraId="5CF80F5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71E3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EE6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BBB4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D8A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CBF9C9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094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35A9F4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769E895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B07C15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390443A" w14:textId="77777777" w:rsidR="00C11BA1" w:rsidRPr="00A165AE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2BF4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030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507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3AD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891A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C11BA1" w14:paraId="4DFBA4B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DFC2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F1F1" w14:textId="77777777" w:rsidR="00C11BA1" w:rsidRDefault="00C11BA1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4C026392" w14:textId="77777777" w:rsidR="00C11BA1" w:rsidRDefault="00C11BA1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BAA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274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B8B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24DD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3C6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261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F37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46B6976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2EA9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D5B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5F70DDB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CEAB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274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EAF884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586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DD4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BF3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997F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6D2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C11BA1" w14:paraId="46DFEBF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598F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B3C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3B5B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C5E9" w14:textId="77777777" w:rsidR="00C11BA1" w:rsidRDefault="00C11B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EA449CC" w14:textId="77777777" w:rsidR="00C11BA1" w:rsidRDefault="00C11B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DBE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B04A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E77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56629F3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CD4A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597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C11BA1" w14:paraId="6AD2E6A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61EE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B81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E88D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4AC8" w14:textId="77777777" w:rsidR="00C11BA1" w:rsidRDefault="00C11B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9F9A12A" w14:textId="77777777" w:rsidR="00C11BA1" w:rsidRDefault="00C11B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9F2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4FC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25C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0616B62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E4B8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30C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C11BA1" w14:paraId="0713CA1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D875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CC1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0C37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5CBF" w14:textId="77777777" w:rsidR="00C11BA1" w:rsidRDefault="00C11B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2ADB8CB" w14:textId="77777777" w:rsidR="00C11BA1" w:rsidRDefault="00C11B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206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104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3D7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133E73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C82F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865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C11BA1" w14:paraId="32B3269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8C39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3A5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7743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41DE" w14:textId="77777777" w:rsidR="00C11BA1" w:rsidRDefault="00C11B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4BCDDA8" w14:textId="77777777" w:rsidR="00C11BA1" w:rsidRDefault="00C11B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411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A92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698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62784B0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8111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2DE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C11BA1" w14:paraId="099AFFF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79DA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518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62E8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3C1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DD3281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6C6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30D26F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7A9C2F8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D987B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38397B8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04505B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351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C93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013F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A58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44436A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9129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9C3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17B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901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AE69C4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01C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E86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2DA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74BE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958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2F7910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11BA1" w14:paraId="335F14BC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58D9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5A0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305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32F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A76661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B3720C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24E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507E6FE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134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A2D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FAF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80D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68966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C11BA1" w14:paraId="070E718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3AEC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6CA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18E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6D20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4552DD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2CD798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D48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32070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468E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7E5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B7C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536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8CC27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11BA1" w14:paraId="601CCB2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323F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76A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91E1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461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6229F89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F32300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D2A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6662B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6DE8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20F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9837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479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C11BA1" w14:paraId="1B7F20E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C2C9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646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6C8E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52B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382E2C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3A1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3ABB69BC" w14:textId="77777777" w:rsidR="00C11BA1" w:rsidRPr="00FA5543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21EB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1F4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61C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E25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C11BA1" w14:paraId="73A2E96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72EA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72A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E71B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E09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144866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6CE607E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BA2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2F5561A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6568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33A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64A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7CD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AF141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11BA1" w14:paraId="0D9DA71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25CF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51F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1DF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87E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7C9C11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8C7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1A1931D5" w14:textId="77777777" w:rsidR="00C11BA1" w:rsidRPr="009E41CA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7D3D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643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E174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1DE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A7B85E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451E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845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85+400</w:t>
            </w:r>
          </w:p>
          <w:p w14:paraId="02C9BB9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B23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000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4810C6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3,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93CC" w14:textId="77777777" w:rsidR="00C11BA1" w:rsidRPr="009E41CA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E4C9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A72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06A5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C29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9385FF1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E7B5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B6B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3C0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1B2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B67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43638F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42F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7C8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70F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6BB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C11BA1" w14:paraId="2BD2E9E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8D6B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3F2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899E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530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9E1261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15D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E33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A61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1DF8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584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21B96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C11BA1" w14:paraId="710D4D6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B1D5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28B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1937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4A3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557134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ECE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AEFB2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2CCA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1EB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454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727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D6053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94019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C11BA1" w14:paraId="233DE18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4813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BF7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2BC5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01D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D28E780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1B8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DD08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6C7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4B0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F77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3F518055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B1D8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7A3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8C84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531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3675302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6A9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B4F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261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5A7F854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6907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1DE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2364C44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01D0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669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D3D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04A0" w14:textId="77777777" w:rsidR="00C11BA1" w:rsidRDefault="00C11BA1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3E052AF8" w14:textId="77777777" w:rsidR="00C11BA1" w:rsidRDefault="00C11BA1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327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551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5CF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7FD2DC8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D3E1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43A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1756A73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74E5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547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8E2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B43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CDAC56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E00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63C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E2A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B35A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7FD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C11BA1" w14:paraId="71A3ECC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945C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942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19B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9BC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5B44F50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89B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4DEE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877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B74B30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0876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71C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D3BDF9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6CFE767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791339F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C11BA1" w14:paraId="2137CD8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A114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4FD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069A65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584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B12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565EAC9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0910F5C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A41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AC74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8F4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1014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B55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C11BA1" w14:paraId="2E3B418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6DFD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85F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FC5E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7F5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3ACC4C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4C9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5868A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EB42ED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11764D0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7AFB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B19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055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6FC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C11BA1" w14:paraId="1DBBA26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80AF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97D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39ECB38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F4A6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68A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5608F10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B19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D6B5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D59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E02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5FA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C11BA1" w14:paraId="00D9196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B12C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B7B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629D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DC0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4CEEA5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874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51DAA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B3DECD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F7F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FFF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922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8E3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C11BA1" w14:paraId="4B639D7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E940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0BC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3E5C9F6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0723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745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61B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4D54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55C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5B7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7ED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C11BA1" w14:paraId="20BE263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5BAF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1BA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21059D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99F1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856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A53560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23A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D69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54E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5F8F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E6F6" w14:textId="77777777" w:rsidR="00C11BA1" w:rsidRDefault="00C11BA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47544881" w14:textId="77777777" w:rsidR="00C11BA1" w:rsidRDefault="00C11BA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76E4E3D" w14:textId="77777777" w:rsidR="00C11BA1" w:rsidRDefault="00C11BA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DBC37AD" w14:textId="77777777" w:rsidR="00C11BA1" w:rsidRDefault="00C11BA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8B0C68F" w14:textId="77777777" w:rsidR="00C11BA1" w:rsidRPr="002C6BE4" w:rsidRDefault="00C11BA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C11BA1" w14:paraId="43307218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72F5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E13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EE5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81D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329BC7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33048D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6CF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0CC528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658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F0A74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4F7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9D8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8A516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4362DFC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C11BA1" w14:paraId="1036E6A6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EC85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701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66D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FDB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FA3D9C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A83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4385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F57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DB1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901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A3B4C22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1532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DD0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3D45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827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3A504F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32E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55BAD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0ED2FC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364FD50B" w14:textId="77777777" w:rsidR="00C11BA1" w:rsidRPr="00164983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D8D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B14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D09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4A1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73F2ED" w14:textId="77777777" w:rsidR="00C11BA1" w:rsidRPr="0058349B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C11BA1" w14:paraId="3C099518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8CB1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420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188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069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134283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C42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CF082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4B54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D83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A14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D8B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4D7EE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C11BA1" w14:paraId="3A5FBD37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9043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2C5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C7F7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0C7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8DF4B3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9551FF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66A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7A45F9C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A94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DC0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3DE8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B1B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8A6E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01587A7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11BA1" w14:paraId="0F67AB4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BC7B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5CE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CA5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2D3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3FB5BC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3E4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EEF07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08C76B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817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2EB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C15A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6D3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84F7CE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A9A1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343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158E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92B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96793A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311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A09E9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FEA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848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7281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7B55" w14:textId="77777777" w:rsidR="00C11BA1" w:rsidRPr="00860983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935C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0530311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24D707B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C11BA1" w14:paraId="3120FA9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7A36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457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141+400</w:t>
            </w:r>
          </w:p>
          <w:p w14:paraId="14E54DB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0FDC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4A3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951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B2FF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CA3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50D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E5B4" w14:textId="77777777" w:rsidR="00C11BA1" w:rsidRPr="00860983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26F9372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4DCA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124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2E4CFE9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F944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7CB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8E1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982A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69B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4407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982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32E77751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B519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696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89A4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028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786D372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D1C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B7D9E4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B00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08A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E26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620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27BDAEC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11BA1" w14:paraId="61188D0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2288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BFE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F9F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9A2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739AA13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E27311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1A1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E348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35D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8C15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F6D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493980DB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7030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9EF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34F2D55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A7F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EF5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C33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AF1B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47C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29C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60A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027703FE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2AC3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4AD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41ED9D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4FD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C89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064FD2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6D50B94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B93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B737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AE5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448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ABB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75ED386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D475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544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65D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A89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39476E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B2D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9E4E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DDE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5F94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6BE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F0FA30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11BA1" w14:paraId="7AB3C53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957F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E71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B29B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95D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4D70F0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9695D8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154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DA393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4A85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A6D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17E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7B3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950A82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37FA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54C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144B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303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494F6A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1C6B5D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BEC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228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521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D77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A04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35A4AC9B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B584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382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410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A179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3ECF7E3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928F27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C92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862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93D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6B21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9F4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1770489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7E2B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F28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82F4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8BA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3D9D5F2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96A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97D6E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9CFA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0CD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953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EAD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670B46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9B93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449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6904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B5D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00BD40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578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A6D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988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D6F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D75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B3C3E32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2CDC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D28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7B3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8AF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E3DA56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978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B07609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75127A0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E05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776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6A8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B60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11BA1" w14:paraId="250710F0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EB58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471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191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931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D1FD09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5892DDE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53C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6668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ACA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3D4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34E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016A390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7A71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FDD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20A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807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567131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677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4D6E82C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5B5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2DC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449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476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C11BA1" w14:paraId="3ADA73BC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BC28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134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BFAB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EF8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A4B7B0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1CC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A8D89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A13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D4E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E57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7CA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E695E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3F12447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11BA1" w14:paraId="3B6DEC65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C498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D82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4CD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DE2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B3AF53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C72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A2DCEE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36E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4AB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0FF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476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C11BA1" w14:paraId="6EDD6631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BE87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00B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EEE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3D7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5913A1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D30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85FE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4D2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5A0A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0F5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2DE96BE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11BA1" w14:paraId="2F298C5E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4782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1AA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072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7F17" w14:textId="77777777" w:rsidR="00C11BA1" w:rsidRDefault="00C11BA1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08219556" w14:textId="77777777" w:rsidR="00C11BA1" w:rsidRDefault="00C11BA1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C103" w14:textId="77777777" w:rsidR="00C11BA1" w:rsidRDefault="00C11BA1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7B4F7B" w14:textId="77777777" w:rsidR="00C11BA1" w:rsidRDefault="00C11BA1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EEC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6B5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A5A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92B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884532C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CA0A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BDF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BE5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BA4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75F1C3A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6EBCEBC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DFE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A7B5E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E9E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8A6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2CD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467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3686F9FC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6FE9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2EF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40CE793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010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A07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39EB16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A09908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03B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CB8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202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6D07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739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C4589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11BA1" w14:paraId="4473A155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18AD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A6C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D292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004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8FDA54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433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0DFFA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30147FF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1D7DA3E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F2A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1EC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C3A1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D88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28B48C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C11BA1" w14:paraId="75FACA69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05B5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C3B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86C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C86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EACDDA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4AA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3FBB8B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F19F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14D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38C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C8E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C11BA1" w14:paraId="1892F38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1A74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94C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734E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7AA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E57757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899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D39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7BF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1968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757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C11BA1" w14:paraId="4AE301C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82CC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C1C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9CF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B51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06B8C9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ACF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85014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2647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61D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313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F8B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116230D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412F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4E4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38CA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67E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56F831C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DBF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972E5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F3F6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DFD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DD4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D6C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C11BA1" w14:paraId="20E97FA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85F5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058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056F2FA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1B5F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CF1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787C5C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390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FA22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E6A9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A20E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E9EC" w14:textId="77777777" w:rsidR="00C11BA1" w:rsidRPr="006064A3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44EDFB8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91766CB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A2B3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8AFE" w14:textId="77777777" w:rsidR="00C11BA1" w:rsidRPr="006064A3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59B8DD3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172B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891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F8C013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386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DC7E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C64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AED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3D6D" w14:textId="77777777" w:rsidR="00C11BA1" w:rsidRPr="006064A3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3D04C99" w14:textId="77777777" w:rsidR="00C11BA1" w:rsidRPr="001D28D8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7514F40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5217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F5C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7FBCA5D5" w14:textId="77777777" w:rsidR="00C11BA1" w:rsidRPr="006064A3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E079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2F2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3A4F3FD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CC3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260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E8C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2AE1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A96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C11BA1" w14:paraId="307C5B4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0FA3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9B5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F1C7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60B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084B5AD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4DE7C8B6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BE3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8D247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A77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D11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A29E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6ED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3E67D5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36DF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CEB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245659A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5774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B350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5120EA6A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C2F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65F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5AF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E7E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AD6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7DA2ECB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4C4B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C36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C88C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732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6CB8A11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144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7B9B97E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09B8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9463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6AD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8707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C11BA1" w14:paraId="4B1B0D6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D64A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C79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563B160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84B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9A6D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90C0172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2E9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DE8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9C3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709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90A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3CC0CA3B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C11BA1" w14:paraId="028ED8F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0030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195C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DC27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9636" w14:textId="77777777" w:rsidR="00C11BA1" w:rsidRDefault="00C11BA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91D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8B911F7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5EF30C4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71BD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26F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B51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077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11BA1" w14:paraId="792803A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3DD1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5CB5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7E2B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1F8C" w14:textId="77777777" w:rsidR="00C11BA1" w:rsidRDefault="00C11BA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153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81623F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A907" w14:textId="77777777" w:rsidR="00C11BA1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3368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E9A8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B9CF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C11BA1" w14:paraId="468E5B89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11A1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14BE" w14:textId="77777777" w:rsidR="00C11BA1" w:rsidRDefault="00C11BA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B343" w14:textId="77777777" w:rsidR="00C11BA1" w:rsidRPr="000625F2" w:rsidRDefault="00C11BA1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DCF1" w14:textId="77777777" w:rsidR="00C11BA1" w:rsidRDefault="00C11BA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2CAEDF5" w14:textId="77777777" w:rsidR="00C11BA1" w:rsidRDefault="00C11BA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92C4" w14:textId="77777777" w:rsidR="00C11BA1" w:rsidRDefault="00C11BA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663CF9" w14:textId="77777777" w:rsidR="00C11BA1" w:rsidRDefault="00C11BA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F925" w14:textId="77777777" w:rsidR="00C11BA1" w:rsidRDefault="00C11BA1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CE5E" w14:textId="77777777" w:rsidR="00C11BA1" w:rsidRDefault="00C11BA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C264" w14:textId="77777777" w:rsidR="00C11BA1" w:rsidRPr="000625F2" w:rsidRDefault="00C11BA1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52CB" w14:textId="77777777" w:rsidR="00C11BA1" w:rsidRDefault="00C11BA1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62EEC5" w14:textId="77777777" w:rsidR="00C11BA1" w:rsidRDefault="00C11BA1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246EB7D0" w14:textId="77777777" w:rsidR="00C11BA1" w:rsidRDefault="00C11BA1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C11BA1" w14:paraId="0697A0A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80B7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E68A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11D9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AA3E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E0DE265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F650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A028B1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5445C8AB" w14:textId="77777777" w:rsidR="00C11BA1" w:rsidRDefault="00C11BA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1430351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AB1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4F24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F91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89A0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ECB2E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C11BA1" w14:paraId="40D5BC16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1FFB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9696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A707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7A4D" w14:textId="77777777" w:rsidR="00C11BA1" w:rsidRDefault="00C11BA1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007D61C" w14:textId="77777777" w:rsidR="00C11BA1" w:rsidRDefault="00C11BA1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A67E" w14:textId="77777777" w:rsidR="00C11BA1" w:rsidRDefault="00C11BA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D92411" w14:textId="77777777" w:rsidR="00C11BA1" w:rsidRDefault="00C11BA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2449500F" w14:textId="77777777" w:rsidR="00C11BA1" w:rsidRDefault="00C11BA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058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AB3D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4C20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6953" w14:textId="77777777" w:rsidR="00C11BA1" w:rsidRDefault="00C11BA1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27F2C" w14:textId="77777777" w:rsidR="00C11BA1" w:rsidRDefault="00C11BA1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C11BA1" w14:paraId="28869A1A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70A1" w14:textId="77777777" w:rsidR="00C11BA1" w:rsidRDefault="00C11BA1" w:rsidP="00C11B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CC1F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8FDD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D984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EBD7AB1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94B2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3393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701B" w14:textId="77777777" w:rsidR="00C11BA1" w:rsidRDefault="00C11B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B69E" w14:textId="77777777" w:rsidR="00C11BA1" w:rsidRPr="000625F2" w:rsidRDefault="00C11B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9A13" w14:textId="77777777" w:rsidR="00C11BA1" w:rsidRDefault="00C11B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ED2B10F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0D49E7FB" w14:textId="77777777" w:rsidR="00C11BA1" w:rsidRDefault="00C11BA1" w:rsidP="00F22BF3">
      <w:pPr>
        <w:pStyle w:val="Heading1"/>
        <w:spacing w:line="360" w:lineRule="auto"/>
      </w:pPr>
      <w:r>
        <w:t xml:space="preserve">LINIA 103 </w:t>
      </w:r>
    </w:p>
    <w:p w14:paraId="6755471F" w14:textId="77777777" w:rsidR="00C11BA1" w:rsidRDefault="00C11BA1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11BA1" w14:paraId="6BD945F1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6047" w14:textId="77777777" w:rsidR="00C11BA1" w:rsidRDefault="00C11BA1" w:rsidP="00C11B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72D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025A5CE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BA2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4926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3DD31A63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0ACD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3536" w14:textId="77777777" w:rsidR="00C11BA1" w:rsidRPr="006307B2" w:rsidRDefault="00C11BA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3130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A660" w14:textId="77777777" w:rsidR="00C11BA1" w:rsidRPr="006307B2" w:rsidRDefault="00C11BA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839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84C70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11BA1" w14:paraId="360F8604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25EA" w14:textId="77777777" w:rsidR="00C11BA1" w:rsidRDefault="00C11BA1" w:rsidP="00C11B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431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D02E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5F55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2BE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FA16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19C5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9D78" w14:textId="77777777" w:rsidR="00C11BA1" w:rsidRPr="006307B2" w:rsidRDefault="00C11BA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C4A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7B467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4BDAA3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11BA1" w14:paraId="4120929C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2963" w14:textId="77777777" w:rsidR="00C11BA1" w:rsidRDefault="00C11BA1" w:rsidP="00C11B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7DF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BBF4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4FF6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93485C9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1569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2920" w14:textId="77777777" w:rsidR="00C11BA1" w:rsidRPr="006307B2" w:rsidRDefault="00C11BA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6B25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3EF7" w14:textId="77777777" w:rsidR="00C11BA1" w:rsidRPr="006307B2" w:rsidRDefault="00C11BA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3903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FFF32B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1BA1" w14:paraId="631446C6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4A48" w14:textId="77777777" w:rsidR="00C11BA1" w:rsidRDefault="00C11BA1" w:rsidP="00C11B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7D4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E84F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09ED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79CE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89DB" w14:textId="77777777" w:rsidR="00C11BA1" w:rsidRPr="006307B2" w:rsidRDefault="00C11BA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9555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EAF8" w14:textId="77777777" w:rsidR="00C11BA1" w:rsidRPr="006307B2" w:rsidRDefault="00C11BA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0722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A8716E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1BA1" w14:paraId="4C9768A3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1484" w14:textId="77777777" w:rsidR="00C11BA1" w:rsidRDefault="00C11BA1" w:rsidP="00C11B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C5B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25C4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CF10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39D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4A645F" w14:textId="77777777" w:rsidR="00C11BA1" w:rsidRDefault="00C11BA1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45F95F69" w14:textId="77777777" w:rsidR="00C11BA1" w:rsidRDefault="00C11BA1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CE2341" w14:textId="77777777" w:rsidR="00C11BA1" w:rsidRDefault="00C11BA1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12B1B81" w14:textId="77777777" w:rsidR="00C11BA1" w:rsidRPr="009E41CA" w:rsidRDefault="00C11BA1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E1C2" w14:textId="77777777" w:rsidR="00C11BA1" w:rsidRDefault="00C11BA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844D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59FD" w14:textId="77777777" w:rsidR="00C11BA1" w:rsidRPr="006307B2" w:rsidRDefault="00C11BA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F47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470E0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F188B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5C15D4F3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C11BA1" w14:paraId="653D4D52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0071" w14:textId="77777777" w:rsidR="00C11BA1" w:rsidRDefault="00C11BA1" w:rsidP="00C11B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D6F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0C2F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5F56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3E2139CA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C22B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9F8C" w14:textId="77777777" w:rsidR="00C11BA1" w:rsidRPr="006307B2" w:rsidRDefault="00C11BA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92FA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67DA" w14:textId="77777777" w:rsidR="00C11BA1" w:rsidRPr="006307B2" w:rsidRDefault="00C11BA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C04D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77A5383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2CA9" w14:textId="77777777" w:rsidR="00C11BA1" w:rsidRDefault="00C11BA1" w:rsidP="00C11B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427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68E2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9E24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8907E1A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A009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29024506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C328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B66A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D507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4330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1BA1" w14:paraId="0316F83E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C8F2" w14:textId="77777777" w:rsidR="00C11BA1" w:rsidRDefault="00C11BA1" w:rsidP="00C11B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A53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C6EA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C9DC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9B1E85E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4A1F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324575B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44EE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3681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B6C0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ACF5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1BA1" w14:paraId="2E8A2934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0FB5" w14:textId="77777777" w:rsidR="00C11BA1" w:rsidRDefault="00C11BA1" w:rsidP="00C11B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5A8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2B10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D0DE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962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3CF48D1D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678E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7A25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A2D3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5A2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8AB04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9888A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67BF3CBE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C11BA1" w14:paraId="64245D14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841D" w14:textId="77777777" w:rsidR="00C11BA1" w:rsidRDefault="00C11BA1" w:rsidP="00C11B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064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3A46B9E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850C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E4B2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3124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1FED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93E6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BF5C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2056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D5628E4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C04D" w14:textId="77777777" w:rsidR="00C11BA1" w:rsidRDefault="00C11BA1" w:rsidP="00C11B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235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67EA750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BFD8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8D7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16EA2F4D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4B21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06A1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3FEE" w14:textId="77777777" w:rsidR="00C11BA1" w:rsidRPr="009E41C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679A" w14:textId="77777777" w:rsidR="00C11BA1" w:rsidRPr="006307B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4620" w14:textId="77777777" w:rsidR="00C11BA1" w:rsidRPr="009E41C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C57C0D2" w14:textId="77777777" w:rsidR="00C11BA1" w:rsidRDefault="00C11BA1" w:rsidP="00E15E78">
      <w:pPr>
        <w:pStyle w:val="Heading1"/>
        <w:spacing w:line="360" w:lineRule="auto"/>
      </w:pPr>
      <w:r>
        <w:lastRenderedPageBreak/>
        <w:t>LINIA 105</w:t>
      </w:r>
    </w:p>
    <w:p w14:paraId="0D8CFB21" w14:textId="77777777" w:rsidR="00C11BA1" w:rsidRDefault="00C11BA1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11BA1" w14:paraId="30C89518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D55C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295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58C7302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DC1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910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412FCE8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085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5EF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615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81B4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9F3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F6167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C11BA1" w14:paraId="169DE855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8699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5CF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FC06C1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A25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C4A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64773D7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306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DDA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C5B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5E29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279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C94D0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C11BA1" w14:paraId="05CC9242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BAFA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E83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F58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E47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DFE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2C9AF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49423E8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0D66062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E89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55C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7461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679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2B0E17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A581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00D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676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790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19B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1EA4B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28A32BB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6D1274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DAA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240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78B6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B93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F06992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E561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8ED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5DF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A03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43FD1C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5B3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7012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336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366E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EF2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11BA1" w14:paraId="4901D6DB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AC9C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BA0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AB2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019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CE2DDB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8EF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1AFD68E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924D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528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454F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C4F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618A0DD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6B32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3CA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895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7F7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34295D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B64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5AAF16C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ECD2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F8E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5E42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F2B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36E9A35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0937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4F0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CDC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5BE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76F5766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C84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41CE04B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7C3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B8A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79E5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371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90FCC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3D017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11BA1" w14:paraId="1F2AC8C4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CAE1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FB9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D89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526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F1C233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BB0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9D91C0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623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1B5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E0E0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9AD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13E23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D980B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11BA1" w14:paraId="4FAC992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BF19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0F4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FD0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4CF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747E5B8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FB9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7E84EC6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EA03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5BD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3BE3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60F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7BBC9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3479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C34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380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47B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54919D5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90A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B3618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A86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014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0CA4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BA5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1B198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AF8CD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11BA1" w14:paraId="40049D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B2E2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78D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C4A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F2A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5D734B5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AA5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527A967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180B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47A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6321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A8D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2CF8A9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8145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F36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BCB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52B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7E84D95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993307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AFF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E70D1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348C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CF1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F608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65B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115BB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1BA1" w14:paraId="7734DD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8BBE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EFE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891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5A8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24A59E3A" w14:textId="77777777" w:rsidR="00C11BA1" w:rsidRPr="00CA6A06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EA1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128581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14C4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813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6988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3E6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83D5E3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AAE9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78F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ABF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3C11" w14:textId="77777777" w:rsidR="00C11BA1" w:rsidRDefault="00C11BA1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C5E174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634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3811B0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7D4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693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E51B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338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7D4AF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231F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11E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F39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7019" w14:textId="77777777" w:rsidR="00C11BA1" w:rsidRDefault="00C11BA1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63853A4" w14:textId="77777777" w:rsidR="00C11BA1" w:rsidRDefault="00C11BA1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64E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45308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063D53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50F7193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28F06F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A74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E4F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F54D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8AC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2DC9E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BA7E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5E4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750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39D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819F4A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B1D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45D078D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69B8150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DB8E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C12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1A6D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C91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E1B2F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ACDF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C11BA1" w14:paraId="0D8A95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3557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EB3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DDE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4FE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293CA6E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2FD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BE0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C15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4781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129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0AA5DAB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D2E8" w14:textId="77777777" w:rsidR="00C11BA1" w:rsidRDefault="00C11BA1" w:rsidP="00C11B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BF7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E52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159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46B2DE1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77A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B382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4F6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FFB5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7BB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2D82237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54DB2303" w14:textId="77777777" w:rsidR="00C11BA1" w:rsidRDefault="00C11BA1" w:rsidP="00E15E78">
      <w:pPr>
        <w:pStyle w:val="Heading1"/>
        <w:spacing w:line="360" w:lineRule="auto"/>
      </w:pPr>
      <w:r>
        <w:t>LINIA 105 A</w:t>
      </w:r>
    </w:p>
    <w:p w14:paraId="75DAFF35" w14:textId="77777777" w:rsidR="00C11BA1" w:rsidRDefault="00C11BA1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11BA1" w14:paraId="243E8D74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7B47" w14:textId="77777777" w:rsidR="00C11BA1" w:rsidRDefault="00C11BA1" w:rsidP="00C11BA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49B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3EB626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8F8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BA5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20A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7A7C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B12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F14C" w14:textId="77777777" w:rsidR="00C11BA1" w:rsidRPr="004A289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B91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0EC57189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76E738D6" w14:textId="77777777" w:rsidR="00C11BA1" w:rsidRDefault="00C11BA1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1F7C5EB5" w14:textId="77777777" w:rsidR="00C11BA1" w:rsidRDefault="00C11BA1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C11BA1" w14:paraId="6B8C35A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0E10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3A2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C8C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559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7242A18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BAE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1DADC3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77C8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FE2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BD4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51E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662B72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2C8C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FD0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36C1E83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4F8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090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5902107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2EB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781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2BB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225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234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7206DB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3524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A336" w14:textId="77777777" w:rsidR="00C11BA1" w:rsidRDefault="00C11BA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2C710F22" w14:textId="77777777" w:rsidR="00C11BA1" w:rsidRDefault="00C11BA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4DE4" w14:textId="77777777" w:rsidR="00C11BA1" w:rsidRDefault="00C11BA1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E2B2" w14:textId="77777777" w:rsidR="00C11BA1" w:rsidRDefault="00C11BA1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5AB895A" w14:textId="77777777" w:rsidR="00C11BA1" w:rsidRDefault="00C11BA1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0E7F" w14:textId="77777777" w:rsidR="00C11BA1" w:rsidRDefault="00C11BA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FEF2" w14:textId="77777777" w:rsidR="00C11BA1" w:rsidRDefault="00C11BA1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5777" w14:textId="77777777" w:rsidR="00C11BA1" w:rsidRDefault="00C11BA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478249FF" w14:textId="77777777" w:rsidR="00C11BA1" w:rsidRDefault="00C11BA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8656" w14:textId="77777777" w:rsidR="00C11BA1" w:rsidRDefault="00C11BA1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951D" w14:textId="77777777" w:rsidR="00C11BA1" w:rsidRDefault="00C11BA1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89CBC7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2E06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7CC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23D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21F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B5FA3F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62F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6937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2CA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05C131E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FF5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CFE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CF31B17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07A0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776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26E4113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502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308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3C879A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772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B0B8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65A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67B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284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2C860D05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2AA1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444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E67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C73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E283EC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685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F57C9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76EB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CDB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D61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572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574AC88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45D8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3ED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108BF7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863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85C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653298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403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4B55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00A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DB6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35B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18AFA56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A017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858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202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392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7DB4D1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1C3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2DAC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ED5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2DCBCB8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678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D1C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2C356FE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E9D1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B8A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2A8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F9F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5008E3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95C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EA6C7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49DB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1F9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A7B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339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5CF41F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3D1A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C0C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4DC02E5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D6C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B22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416F5D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E0E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75FA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C81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229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FD9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217EF6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C970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B67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BE2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D0D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953255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6FC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E21B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F8F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2D36807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03F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07C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449CFF8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4702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1B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3AC058F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0FF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08B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1AF44D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5F2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2013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3D6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D98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E73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23E4C4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89A6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9A9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90C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15E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BF2499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C7D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E80F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4B5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2061EB7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6B7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F2D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ED4F44D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BA06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528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1C847A9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890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EF1D" w14:textId="77777777" w:rsidR="00C11BA1" w:rsidRDefault="00C11BA1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C9A2B5C" w14:textId="77777777" w:rsidR="00C11BA1" w:rsidRDefault="00C11BA1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63F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5BE4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0D2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440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40A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5D9036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F934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017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968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CB4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B3E125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AD7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3277B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487B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60B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11A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8D2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FF707A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933E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63C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84B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3BA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358315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4DC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37478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E2C7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A7A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ECA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DE2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4ACF3AA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A108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B5C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6A1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CE6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5FCC57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99C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2C432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49A1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5A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CB5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600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79C29C1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C741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E44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4AB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EB5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033CCB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0C4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DD103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9C4492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2CF8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EAB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CA1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E38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A07B1F1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BE49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C30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821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709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DA7694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AE4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5F4DA49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5985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0D0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550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0AC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C11BA1" w14:paraId="334B7957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13D6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D5C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0A3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AE2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B51393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5A3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4A921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AF41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2E0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6F9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60D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55A33A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D8E4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9E5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23B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670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1B9EE2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5FB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F2201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CAB3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25A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050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DDF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A9B5381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63FC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9DF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5B2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F78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1B8BDD4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B1D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BAA44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23F6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5FB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F1E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609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0F2F083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3CC1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772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FD9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349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166C8CC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74C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B363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D1C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A00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F32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23C82F2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9BEB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676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BCE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AAE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29621FD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2BF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3D666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0B15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1A4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834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668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586736A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7490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A06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DB4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AFB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706114E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29A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8F69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7B4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F4E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74B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94D954A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93E8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026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CC9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914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EFE05A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808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AE7A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617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5E8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54A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1F8A41D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ECB6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B7C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4D6BB62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666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849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7829887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6DF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8F7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9FA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A89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D50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4E605A0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C614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A31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86A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DAA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49BF859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104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FD670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5F97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EF9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FFA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643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1B07ED98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C184" w14:textId="77777777" w:rsidR="00C11BA1" w:rsidRDefault="00C11BA1" w:rsidP="00C11B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D24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A1C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C4D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2FD8024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7B5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9E9E" w14:textId="77777777" w:rsidR="00C11BA1" w:rsidRPr="00C83AE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C23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191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790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A3290DA" w14:textId="77777777" w:rsidR="00C11BA1" w:rsidRDefault="00C11BA1">
      <w:pPr>
        <w:rPr>
          <w:sz w:val="20"/>
          <w:lang w:val="ro-RO"/>
        </w:rPr>
      </w:pPr>
    </w:p>
    <w:p w14:paraId="1D62E711" w14:textId="77777777" w:rsidR="00C11BA1" w:rsidRDefault="00C11BA1" w:rsidP="000507C8">
      <w:pPr>
        <w:pStyle w:val="Heading1"/>
        <w:spacing w:line="360" w:lineRule="auto"/>
      </w:pPr>
      <w:r>
        <w:t>LINIA 107 A</w:t>
      </w:r>
    </w:p>
    <w:p w14:paraId="7647440D" w14:textId="77777777" w:rsidR="00C11BA1" w:rsidRDefault="00C11BA1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11BA1" w14:paraId="27D2E60E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8E80" w14:textId="77777777" w:rsidR="00C11BA1" w:rsidRDefault="00C11BA1" w:rsidP="00C11BA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8E01" w14:textId="77777777" w:rsidR="00C11BA1" w:rsidRDefault="00C11BA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9D79" w14:textId="77777777" w:rsidR="00C11BA1" w:rsidRPr="004659BE" w:rsidRDefault="00C11BA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EE04" w14:textId="77777777" w:rsidR="00C11BA1" w:rsidRDefault="00C11BA1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67C9FF18" w14:textId="77777777" w:rsidR="00C11BA1" w:rsidRDefault="00C11BA1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2E49" w14:textId="77777777" w:rsidR="00C11BA1" w:rsidRDefault="00C11BA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9875F2" w14:textId="77777777" w:rsidR="00C11BA1" w:rsidRDefault="00C11BA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8D12" w14:textId="77777777" w:rsidR="00C11BA1" w:rsidRPr="004659BE" w:rsidRDefault="00C11BA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C24E" w14:textId="77777777" w:rsidR="00C11BA1" w:rsidRDefault="00C11BA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1137" w14:textId="77777777" w:rsidR="00C11BA1" w:rsidRPr="004659BE" w:rsidRDefault="00C11BA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2D98" w14:textId="77777777" w:rsidR="00C11BA1" w:rsidRDefault="00C11BA1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0D065A6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1DB1A957" w14:textId="77777777" w:rsidR="00C11BA1" w:rsidRDefault="00C11BA1" w:rsidP="00410133">
      <w:pPr>
        <w:pStyle w:val="Heading1"/>
        <w:spacing w:line="360" w:lineRule="auto"/>
      </w:pPr>
      <w:r>
        <w:t>LINIA 108</w:t>
      </w:r>
    </w:p>
    <w:p w14:paraId="43BA2275" w14:textId="77777777" w:rsidR="00C11BA1" w:rsidRDefault="00C11BA1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11BA1" w14:paraId="738C0CB6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C7A8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5A1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5ADDB7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F7F0" w14:textId="77777777" w:rsidR="00C11BA1" w:rsidRPr="000625F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835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FA7493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AE0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183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DA9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6A6A" w14:textId="77777777" w:rsidR="00C11BA1" w:rsidRPr="000625F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32E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9E9E1C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4C87EC7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5880C5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F4D4CE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C11BA1" w14:paraId="14320440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974E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687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BB5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696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EDC3D6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800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3907D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6EF18B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6BF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C44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EB60" w14:textId="77777777" w:rsidR="00C11BA1" w:rsidRPr="000625F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7BC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C11BA1" w:rsidRPr="0058349B" w14:paraId="32ED0CF5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B522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C7C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ACE9" w14:textId="77777777" w:rsidR="00C11BA1" w:rsidRPr="000625F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2B4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EAA2B5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AB2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4FB4A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DD1C281" w14:textId="77777777" w:rsidR="00C11BA1" w:rsidRPr="0016498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C147" w14:textId="77777777" w:rsidR="00C11BA1" w:rsidRPr="000625F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A8A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9257" w14:textId="77777777" w:rsidR="00C11BA1" w:rsidRPr="000625F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E99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A166AF" w14:textId="77777777" w:rsidR="00C11BA1" w:rsidRPr="0058349B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C11BA1" w14:paraId="0E7B97AD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F47C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1EF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2B51" w14:textId="77777777" w:rsidR="00C11BA1" w:rsidRPr="000625F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908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26C62A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816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FC391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294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87A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B2A4" w14:textId="77777777" w:rsidR="00C11BA1" w:rsidRPr="000625F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051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7BF53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C11BA1" w14:paraId="326B0280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8703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5CA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2EFC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5BE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8937FE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D9E442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02A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DD797E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A36C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5CC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D931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0EA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505B256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53B719F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11BA1" w:rsidRPr="00F80ACE" w14:paraId="4B4A068C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BB12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81D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27053ECA" w14:textId="77777777" w:rsidR="00C11BA1" w:rsidRPr="001571B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9BA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5DE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3B9969A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E3C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7200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52B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670B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DC0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4E41BF05" w14:textId="77777777" w:rsidR="00C11BA1" w:rsidRPr="00F80ACE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B96EDC4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F9A1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8E5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6DD3C5B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186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261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409C995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A04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9431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F1D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CCD9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663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21022D7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8BCE2EE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799B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FD75" w14:textId="77777777" w:rsidR="00C11BA1" w:rsidRPr="00346ED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5CA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42E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F73F97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F35A6F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303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40F639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D6CCD5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520E0D2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001C1BF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516A8BE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0D30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EFF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7E37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F9B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11BA1" w14:paraId="3E742D7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7FF5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960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2A9E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98F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CABCE1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60F352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0F4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EF3AB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289F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2BF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574E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F8E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E68BCE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80E7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D58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FA40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462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B3D75B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2A7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F9B5B5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D39A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AC7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0BE6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590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27957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39ECE9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C11BA1" w14:paraId="4BAD439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5398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9CE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039D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72A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197671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176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99DA4D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489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8DD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8296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916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41FF4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BEA042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C11BA1" w14:paraId="0AE1C6D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3338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DCD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C4E1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C76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1B68D5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5358DF7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13813C5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706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5E54D1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28CA93D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72F2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B7E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15C7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57E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62D06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C11BA1" w:rsidRPr="00884DD1" w14:paraId="18EA3FD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6A77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1A98" w14:textId="77777777" w:rsidR="00C11BA1" w:rsidRPr="00E804A9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7C62F80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46CE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443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DC319A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7C7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FEC2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449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7F8C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C8CC" w14:textId="77777777" w:rsidR="00C11BA1" w:rsidRPr="00E804A9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A31F0A8" w14:textId="77777777" w:rsidR="00C11BA1" w:rsidRPr="00884DD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054DFC" w14:paraId="62DC4053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CB29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E7D8" w14:textId="77777777" w:rsidR="00C11BA1" w:rsidRPr="00DD4D10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07311E5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A7E9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4C1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228F6C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7BD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E19E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1D3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0D37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A8BB" w14:textId="77777777" w:rsidR="00C11BA1" w:rsidRPr="00DD4D10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8AFFF27" w14:textId="77777777" w:rsidR="00C11BA1" w:rsidRPr="00054DFC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054DFC" w14:paraId="1FD0847E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A318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9B9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0143FCAE" w14:textId="77777777" w:rsidR="00C11BA1" w:rsidRPr="00DD4D10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517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FDA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6813D64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920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F882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496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B467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D84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054DFC" w14:paraId="480EE19C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9CCF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6C2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4D8D8596" w14:textId="77777777" w:rsidR="00C11BA1" w:rsidRPr="00DD4D10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AEC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AF41" w14:textId="77777777" w:rsidR="00C11BA1" w:rsidRDefault="00C11BA1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47933BD6" w14:textId="77777777" w:rsidR="00C11BA1" w:rsidRDefault="00C11BA1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57C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7C97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5EF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B0E1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7E9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:rsidRPr="00884DD1" w14:paraId="2F09DC80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0272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DB61" w14:textId="77777777" w:rsidR="00C11BA1" w:rsidRPr="00535AB9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7A70FDC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26C3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E9A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7084355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0E6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2767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92E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84C1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BBFA" w14:textId="77777777" w:rsidR="00C11BA1" w:rsidRPr="00535AB9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78D33D2" w14:textId="77777777" w:rsidR="00C11BA1" w:rsidRPr="00884DD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A362FA5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F2D8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01DE" w14:textId="77777777" w:rsidR="00C11BA1" w:rsidRPr="00535AB9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5A5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B53E" w14:textId="77777777" w:rsidR="00C11BA1" w:rsidRDefault="00C11BA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5455F75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0FED37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718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83F8F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3ED9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F53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AF94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7DD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11BA1" w14:paraId="209EF9F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898F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0AC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D68C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8E6D" w14:textId="77777777" w:rsidR="00C11BA1" w:rsidRDefault="00C11BA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1D1CD613" w14:textId="77777777" w:rsidR="00C11BA1" w:rsidRDefault="00C11BA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764D4EA5" w14:textId="77777777" w:rsidR="00C11BA1" w:rsidRDefault="00C11BA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158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7A23E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32ED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6CD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42AC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BBE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07FA8B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2DEF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DBF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E6FA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B54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163D127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FF9D0EB" w14:textId="77777777" w:rsidR="00C11BA1" w:rsidRDefault="00C11BA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ACF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88B1F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EF2F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A16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047B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9E6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E3A65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5671380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C11BA1" w14:paraId="10EAF1C3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EFC2" w14:textId="77777777" w:rsidR="00C11BA1" w:rsidRDefault="00C11BA1" w:rsidP="00C11B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D4A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933E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734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6C6989F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27DEDB1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EB4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FCBCE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1B3B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6A6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74DE" w14:textId="77777777" w:rsidR="00C11BA1" w:rsidRPr="00D16CE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29C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498A1A" w14:textId="77777777" w:rsidR="00C11BA1" w:rsidRPr="00FE25BC" w:rsidRDefault="00C11BA1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651F3D20" w14:textId="77777777" w:rsidR="00C11BA1" w:rsidRDefault="00C11BA1" w:rsidP="00815695">
      <w:pPr>
        <w:pStyle w:val="Heading1"/>
        <w:spacing w:line="360" w:lineRule="auto"/>
      </w:pPr>
      <w:r>
        <w:t>LINIA 109</w:t>
      </w:r>
    </w:p>
    <w:p w14:paraId="7A78EA7C" w14:textId="77777777" w:rsidR="00C11BA1" w:rsidRDefault="00C11BA1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11BA1" w14:paraId="57FA433B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8C8A" w14:textId="77777777" w:rsidR="00C11BA1" w:rsidRDefault="00C11BA1" w:rsidP="00C11B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366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67C3" w14:textId="77777777" w:rsidR="00C11BA1" w:rsidRPr="001B30CD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62D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481A3C2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9BA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F6776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BDA7" w14:textId="77777777" w:rsidR="00C11BA1" w:rsidRPr="001B30CD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869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F6F2" w14:textId="77777777" w:rsidR="00C11BA1" w:rsidRPr="001B30CD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5C3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C360524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1071" w14:textId="77777777" w:rsidR="00C11BA1" w:rsidRDefault="00C11BA1" w:rsidP="00C11B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890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CFEB" w14:textId="77777777" w:rsidR="00C11BA1" w:rsidRPr="001B30CD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3B3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B82ACC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566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FB33F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5075" w14:textId="77777777" w:rsidR="00C11BA1" w:rsidRPr="001B30CD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834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0E6A" w14:textId="77777777" w:rsidR="00C11BA1" w:rsidRPr="001B30CD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C74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D9C00C8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31EF" w14:textId="77777777" w:rsidR="00C11BA1" w:rsidRDefault="00C11BA1" w:rsidP="00C11B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816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359D" w14:textId="77777777" w:rsidR="00C11BA1" w:rsidRPr="001B30CD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C92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40A31C4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C47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8F3B" w14:textId="77777777" w:rsidR="00C11BA1" w:rsidRPr="001B30CD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6BE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445B" w14:textId="77777777" w:rsidR="00C11BA1" w:rsidRPr="001B30CD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3F0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4D6ECCC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49D7AEE6" w14:textId="77777777" w:rsidR="00C11BA1" w:rsidRDefault="00C11BA1" w:rsidP="00DB78D2">
      <w:pPr>
        <w:pStyle w:val="Heading1"/>
        <w:spacing w:line="360" w:lineRule="auto"/>
      </w:pPr>
      <w:r>
        <w:t>LINIA 112</w:t>
      </w:r>
    </w:p>
    <w:p w14:paraId="725D92A1" w14:textId="77777777" w:rsidR="00C11BA1" w:rsidRDefault="00C11BA1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C11BA1" w14:paraId="7D605F0F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2BF8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77C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C6FC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AC8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4F1AD7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E84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313C62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58A5C89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3860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B90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236E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088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22B10D8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C11BA1" w14:paraId="7492A3F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C80B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491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5512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593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38EB6B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C68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BFD2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BD8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762E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748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C11BA1" w14:paraId="698E717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AEF8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262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79A3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496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C3C5FB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AA6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3631BF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B7CF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5B6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C0FA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12C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C11BA1" w14:paraId="1D9D1EB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FB82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5C9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7601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CED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F39FD1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9C3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AAD8E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966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978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F308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3D5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34C5773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A388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69B5" w14:textId="77777777" w:rsidR="00C11BA1" w:rsidRDefault="00C11BA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5AA9FB4D" w14:textId="77777777" w:rsidR="00C11BA1" w:rsidRDefault="00C11BA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9BCE" w14:textId="77777777" w:rsidR="00C11BA1" w:rsidRPr="00483148" w:rsidRDefault="00C11BA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F7B8" w14:textId="77777777" w:rsidR="00C11BA1" w:rsidRDefault="00C11BA1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0511" w14:textId="77777777" w:rsidR="00C11BA1" w:rsidRDefault="00C11BA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31FF" w14:textId="77777777" w:rsidR="00C11BA1" w:rsidRDefault="00C11BA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CECA" w14:textId="77777777" w:rsidR="00C11BA1" w:rsidRDefault="00C11BA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FC57" w14:textId="77777777" w:rsidR="00C11BA1" w:rsidRPr="00483148" w:rsidRDefault="00C11BA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7118" w14:textId="77777777" w:rsidR="00C11BA1" w:rsidRDefault="00C11BA1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204730B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50FB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5D4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1276AAE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997C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0DC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5C2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AA8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6BB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2CEF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992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1D17FB5D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762E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A82B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2ADA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ADA3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431801C8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3F0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C2F20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39F4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3B0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53C3" w14:textId="77777777" w:rsidR="00C11BA1" w:rsidRPr="00483148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4B5C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5A1542A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EAB0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3BD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F2D7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D10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0FD2EB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BF51B8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2B7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454B6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18A5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447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5600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2B9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7C758E6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32D0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605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5FA3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EA5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4E0350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CEB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2E254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7E2B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F0A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A62F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346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238A1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11BA1" w14:paraId="436BDE6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4E3A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D91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37F429C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2430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131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1A82D8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1A7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3EF0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479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53DB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D6E4" w14:textId="77777777" w:rsidR="00C11BA1" w:rsidRPr="00EB0A86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C2ADCF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7A46BC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D3D6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77F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5B3DBDB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CDAD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488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6E9455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4D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F1F7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62E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01E8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D2A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1725B10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3E42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2DB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076280C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133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6AD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E88957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201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0A2A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D81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5E65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39C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03AA51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74DB2BA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C11BA1" w14:paraId="35ACA91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5466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892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443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712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7BAE58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FEE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C579B4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8EDD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78F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97C4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1ED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C11BA1" w14:paraId="6E8E27C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D8B6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9EC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F7E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614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F751DD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1B067F6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372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A71E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07B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591A947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F179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910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FC2FDA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88F0E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C11BA1" w14:paraId="323CE23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EC09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011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B7C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3B9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ECDF7D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B11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289F9B7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4734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4BF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084B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07E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DFF16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11BA1" w14:paraId="1B90CA2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5EF4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AF3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1B5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639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FCC992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AD6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D8328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1016D39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6BFEEF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72E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63A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DACF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E23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86EF2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C11BA1" w14:paraId="61437ADD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71F1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DA2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0AF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890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5DDBF3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A43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350E5A" w14:textId="77777777" w:rsidR="00C11BA1" w:rsidRPr="000A20AF" w:rsidRDefault="00C11BA1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5EE6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6CF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A157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5D5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52EC6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C11BA1" w14:paraId="186D3A9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5583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6BA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3F8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0CC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4CD66B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85D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83E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509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8261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8EB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0BF2C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C11BA1" w14:paraId="024A6B01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C610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112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E27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818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A098AD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14D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26E8C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F2D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C65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4747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428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C11BA1" w14:paraId="44FA8E90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ACFF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B63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250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A7E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4C3314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2B4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4A7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756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C74E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D69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C11BA1" w14:paraId="1F83372E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0221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815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6F73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52E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F68AC9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79A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94542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4D32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1A8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A30E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38C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34613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C11BA1" w14:paraId="7A90EB3D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A745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C77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6842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91E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6CE3FC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0171835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915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D917B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72F9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6E9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1A54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098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05B77A2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89E2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6D5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1620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89D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E28CA2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7DDF49B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3FA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65CB9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9602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940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F3EE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DE2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22D743C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21A5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B91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6B6194D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4AF5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467C" w14:textId="77777777" w:rsidR="00C11BA1" w:rsidRPr="002F2938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E6B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513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C1C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EE98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2E7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5FBB0FEA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C88A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26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A611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DCB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FD7A90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F7D326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102D19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53C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52058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6036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C77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F861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5F4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33C896DA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7E38" w14:textId="77777777" w:rsidR="00C11BA1" w:rsidRDefault="00C11BA1" w:rsidP="00C11B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E7A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2204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F06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A2CAB4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EB31A7B" w14:textId="77777777" w:rsidR="00C11BA1" w:rsidRPr="007D0C03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C5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697A5F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2C7AA8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0D16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D65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91AB" w14:textId="77777777" w:rsidR="00C11BA1" w:rsidRPr="0048314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057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314FE85C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43C93949" w14:textId="77777777" w:rsidR="00C11BA1" w:rsidRPr="005905D7" w:rsidRDefault="00C11BA1" w:rsidP="006B4CB8">
      <w:pPr>
        <w:pStyle w:val="Heading1"/>
        <w:spacing w:line="360" w:lineRule="auto"/>
      </w:pPr>
      <w:r w:rsidRPr="005905D7">
        <w:t>LINIA 116</w:t>
      </w:r>
    </w:p>
    <w:p w14:paraId="19A780B6" w14:textId="77777777" w:rsidR="00C11BA1" w:rsidRPr="005905D7" w:rsidRDefault="00C11BA1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11BA1" w:rsidRPr="00743905" w14:paraId="0F9F62D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7BC4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EA2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3C0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717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2AD217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BB02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6152C9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A5A6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852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1DA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875B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6E7A48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11BA1" w:rsidRPr="00743905" w14:paraId="4CD6934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10B1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408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2A9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42F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EDBBC7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F64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7127E19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E367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AAF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1A6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C1B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11BA1" w:rsidRPr="00743905" w14:paraId="6CDB89A9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E5C9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30A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42D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7AA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42F865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E41AA34" w14:textId="77777777" w:rsidR="00C11BA1" w:rsidRPr="00743905" w:rsidRDefault="00C11BA1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3D5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2CFD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F10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656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E68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52B40E0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FB73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49B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AA4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337F" w14:textId="77777777" w:rsidR="00C11BA1" w:rsidRPr="00743905" w:rsidRDefault="00C11BA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FEC5079" w14:textId="77777777" w:rsidR="00C11BA1" w:rsidRPr="00743905" w:rsidRDefault="00C11BA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1AC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48EB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262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7F2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460C" w14:textId="77777777" w:rsidR="00C11BA1" w:rsidRPr="00743905" w:rsidRDefault="00C11BA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994F627" w14:textId="77777777" w:rsidR="00C11BA1" w:rsidRPr="00743905" w:rsidRDefault="00C11BA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11BA1" w:rsidRPr="00743905" w14:paraId="22555E5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31C2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D74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F65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4EE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2CF330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883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2BF9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DDA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172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17A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12FA2B2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11BA1" w:rsidRPr="00743905" w14:paraId="2B9F505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0E49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DD9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13419FE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532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E5E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2915D2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8EA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EB85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FAC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47C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0B0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09D3FA5" w14:textId="77777777" w:rsidR="00C11BA1" w:rsidRPr="0007721B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1BA1" w:rsidRPr="00743905" w14:paraId="1BFD756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0AAD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517F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71BB51A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A9F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403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0CF6AA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648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5D50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A59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A8D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F3E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B28EC48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1BA1" w:rsidRPr="00743905" w14:paraId="62577BE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B1EF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07C6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C300AA0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71D8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3D8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024C6D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464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B90E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2ED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F4E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ED0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860BD9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1BA1" w:rsidRPr="00743905" w14:paraId="72F037B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A336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3B5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0EC419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EE3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60F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11775B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56E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A873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224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400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1926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F2FAC42" w14:textId="77777777" w:rsidR="00C11BA1" w:rsidRPr="00537749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1BA1" w:rsidRPr="00743905" w14:paraId="72D2630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5C39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AA3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58F99EB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DEC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4685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40D4281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068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D6D7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A44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73F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55B4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0C1A94FD" w14:textId="77777777" w:rsidR="00C11BA1" w:rsidRPr="005A7670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1BA1" w:rsidRPr="00743905" w14:paraId="655CB069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21CC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343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5EF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27A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6B8919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1B67E4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93D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6EC4B3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3C7B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DB9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8CA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522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0CE7817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962B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CA4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241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655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047CD2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832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DF18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405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DC7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BEC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4789CF6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11BA1" w:rsidRPr="00743905" w14:paraId="219BFC4F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3ED2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C58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5BB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06E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95C89F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E25652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76C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75C9CD2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9D0922F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3184EB51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53445EE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0F909D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CFBAC6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2008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7BB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01A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AD59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F5DEEB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11BA1" w:rsidRPr="00743905" w14:paraId="2D5AD903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3903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31E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867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60A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DFB20E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62A605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A1D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6CB03E3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D6DF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F6B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8BD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B9B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11BA1" w:rsidRPr="00743905" w14:paraId="10E5D2D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0F0D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19B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AA4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E23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109A2E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B3D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E1C4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06A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F8F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AE3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99E45D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7E9D6E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11BA1" w:rsidRPr="00743905" w14:paraId="11C05BB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CFDB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FC8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A144CB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C10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351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0C71C4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D1D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5E4C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70D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8D4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939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1BB1924" w14:textId="77777777" w:rsidR="00C11BA1" w:rsidRPr="001D7D9E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5B20E80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2298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F40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0C4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DCE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84F67E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1A2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DC13E9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98A7E6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11FBF3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32C5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7E7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8AC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9FB6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190CD4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11BA1" w:rsidRPr="00743905" w14:paraId="03551DC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15EA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67A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73F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C61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4DD2CE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72A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60A8D1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75D5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5B5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3F9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8BE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6C6D15B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B8AC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A1D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692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ECC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F9F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C463022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6BB15E4B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E7B4A3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502F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E3C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444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E1A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C11BA1" w:rsidRPr="00743905" w14:paraId="5BCEAE5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C03D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B03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962EF7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9EF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4C4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D6CA0C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C43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79D4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79A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F77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8D1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2E58FE9" w14:textId="77777777" w:rsidR="00C11BA1" w:rsidRPr="0007721B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1BA1" w:rsidRPr="00743905" w14:paraId="0F6656F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3180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B292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1965784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5BE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0037" w14:textId="77777777" w:rsidR="00C11BA1" w:rsidRPr="00743905" w:rsidRDefault="00C11BA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3A02084" w14:textId="77777777" w:rsidR="00C11BA1" w:rsidRPr="00743905" w:rsidRDefault="00C11BA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15F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4613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1A3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E16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57C7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6C13F07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39E2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873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8381DD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32B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9B7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62C810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683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3BC1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4E4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DA9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1380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DFDC8F9" w14:textId="77777777" w:rsidR="00C11BA1" w:rsidRPr="00951746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1BA1" w:rsidRPr="00743905" w14:paraId="781CA92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EB29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788F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04A4D8A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065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18DD" w14:textId="77777777" w:rsidR="00C11BA1" w:rsidRPr="00743905" w:rsidRDefault="00C11BA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E67A748" w14:textId="77777777" w:rsidR="00C11BA1" w:rsidRPr="00743905" w:rsidRDefault="00C11BA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5C8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A6E7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B44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B34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ABAC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5A47681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D69A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D89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026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0D2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61A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D3A8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BB82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66D53E3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DBF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47C1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47753C4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18CD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120B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6676F1DB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5D4C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22FF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9646A2C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1C8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9140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1EE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C89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B4BB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20BD159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6188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9444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2CCEA44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0C50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628F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A66C76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019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5CF7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2D2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C8B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55F2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24775C3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BC58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3810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8B37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88CF" w14:textId="77777777" w:rsidR="00C11BA1" w:rsidRPr="00743905" w:rsidRDefault="00C11BA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16D4025" w14:textId="77777777" w:rsidR="00C11BA1" w:rsidRDefault="00C11BA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A834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133BA7C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9C23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EDE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05F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E9E3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C11BA1" w:rsidRPr="00743905" w14:paraId="69EF044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9C85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5030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3248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BCC3" w14:textId="77777777" w:rsidR="00C11BA1" w:rsidRPr="00743905" w:rsidRDefault="00C11BA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0ED5F0E" w14:textId="77777777" w:rsidR="00C11BA1" w:rsidRDefault="00C11BA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6A3D" w14:textId="77777777" w:rsidR="00C11BA1" w:rsidRDefault="00C11BA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504C6AF2" w14:textId="77777777" w:rsidR="00C11BA1" w:rsidRPr="00743905" w:rsidRDefault="00C11BA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9604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D19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B2A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6803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C11BA1" w:rsidRPr="00743905" w14:paraId="07AFB7B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9CD9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DE04" w14:textId="77777777" w:rsidR="00C11BA1" w:rsidRDefault="00C11BA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073C" w14:textId="77777777" w:rsidR="00C11BA1" w:rsidRDefault="00C11BA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6315" w14:textId="77777777" w:rsidR="00C11BA1" w:rsidRPr="00743905" w:rsidRDefault="00C11BA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227181C" w14:textId="77777777" w:rsidR="00C11BA1" w:rsidRDefault="00C11BA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D134" w14:textId="77777777" w:rsidR="00C11BA1" w:rsidRDefault="00C11BA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4F6A6200" w14:textId="77777777" w:rsidR="00C11BA1" w:rsidRPr="00743905" w:rsidRDefault="00C11BA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76FD" w14:textId="77777777" w:rsidR="00C11BA1" w:rsidRPr="00743905" w:rsidRDefault="00C11BA1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8B58" w14:textId="77777777" w:rsidR="00C11BA1" w:rsidRPr="00743905" w:rsidRDefault="00C11BA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9B17" w14:textId="77777777" w:rsidR="00C11BA1" w:rsidRPr="00743905" w:rsidRDefault="00C11BA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9F50" w14:textId="77777777" w:rsidR="00C11BA1" w:rsidRDefault="00C11BA1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C11BA1" w:rsidRPr="00743905" w14:paraId="3FCE55A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1131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6E9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CFB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0A5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791EFF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C02F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BC9ADE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672A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6D7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DC8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0C04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D20D66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11BA1" w:rsidRPr="00743905" w14:paraId="5EF8AAF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F95F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A35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A3F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C58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F1E853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0EA7F4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B16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441F57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892F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975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67C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22B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4408413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691A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B3B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3E32E9F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A60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B5A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C79E62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8D3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3F4A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B83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415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9054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0EECBAB" w14:textId="77777777" w:rsidR="00C11BA1" w:rsidRPr="00351657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1BA1" w:rsidRPr="00743905" w14:paraId="6A141751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38D1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6400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7C62FEB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541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2F76" w14:textId="77777777" w:rsidR="00C11BA1" w:rsidRPr="00743905" w:rsidRDefault="00C11BA1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51381A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ED6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7D0A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A79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7C0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1421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503A64F6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7CC2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DB6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7F0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A7A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B986EE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1E3E36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721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3015C8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CECF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A94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C69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22E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563D58B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0CED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DEF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FE0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F02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3F98B5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943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2392B4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89A6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A85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790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11A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58F4CF7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040F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6C2C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615C9AB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4A4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546D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4AE950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95D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3034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0A7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4D5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37A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5E02C64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36D0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ABF2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0D30295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0B4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9BBA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0730ED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AAB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3EEA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5F1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C52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543E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16C97A8" w14:textId="77777777" w:rsidR="00C11BA1" w:rsidRPr="003B409E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1BA1" w:rsidRPr="00743905" w14:paraId="22A2E88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2947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5034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4DCB9256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D6F8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A6E3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0A70E2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F1F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A411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179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AA3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F093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601E3F5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6F6B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41ED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810E3B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82F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8935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7F4836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F03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8033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D9C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6CE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D009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38DC07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1BA1" w:rsidRPr="00743905" w14:paraId="7F1CAE69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EFB0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F40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6AA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003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CE7909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AA22E6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AE1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25644B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BA1C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7C4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24F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B16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593AE00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F01A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D5F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7B1B00E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832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0B9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569A8D7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2B1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525F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DCC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CB9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C31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11BA1" w:rsidRPr="00743905" w14:paraId="0F31182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7AC9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5AF8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AFCB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AE1A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25A6ED7E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FF1D0A5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039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3B78F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6FEB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775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3C7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5322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4AFF15F8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0048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B6E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9EB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CF8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7069AA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368CBD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E88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521633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4AB0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18A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B86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E7B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1050BA23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B7AA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D62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E83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7EF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1C3713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409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34ACDF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F531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3EE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FA0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39B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11BA1" w:rsidRPr="00743905" w14:paraId="2029422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7AFA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8D6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A3C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8F9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919775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2CE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6E08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0EE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D61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BA2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11BA1" w:rsidRPr="00743905" w14:paraId="324515B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AF68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1AA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15E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C59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11C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7908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EB0A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A4CD53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9A0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6EC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C11BA1" w:rsidRPr="00743905" w14:paraId="0CF46299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F662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CC7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DA4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C8F6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3FC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DC1C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1E4E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3AD3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9C1A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C11BA1" w:rsidRPr="00743905" w14:paraId="4DCDA91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3032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B2D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048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AD7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0B4927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C09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983E60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9412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44B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6EF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841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0EA1BD9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DAC7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F50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287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A21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62BF0062" w14:textId="77777777" w:rsidR="00C11BA1" w:rsidRPr="00D73778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A53D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995F5B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5909" w14:textId="77777777" w:rsidR="00C11BA1" w:rsidRPr="00D73778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6E0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18D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24E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4840525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ED25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937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DD6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AA3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702C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154F" w14:textId="77777777" w:rsidR="00C11BA1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62E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CEC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6AD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C11BA1" w:rsidRPr="00743905" w14:paraId="629C0F2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93F8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6C0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428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29E3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05FBD5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635B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B6663DD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211EBE8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5493D5DB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68023B3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6E82" w14:textId="77777777" w:rsidR="00C11BA1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3AF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98A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1BCF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2947F35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45E0F82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11BA1" w:rsidRPr="00743905" w14:paraId="05B02CF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82F1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072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63F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DE35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7FE5FE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3503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57C1" w14:textId="77777777" w:rsidR="00C11BA1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72A2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7AEA3C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6EA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B03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11BA1" w:rsidRPr="00743905" w14:paraId="6EEBC3A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94D1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E486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D747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762B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FEF0C0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B85E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C07F" w14:textId="77777777" w:rsidR="00C11BA1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9383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789FE74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7743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3E59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3AEA292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F060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85E4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F0C4EB3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FED3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974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1905D1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CEFD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8A03" w14:textId="77777777" w:rsidR="00C11BA1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8794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8312795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71C6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691B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78110C9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3F7E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9073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7725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D1C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283C65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F723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D81B30A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3BE3863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385F8D2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555F" w14:textId="77777777" w:rsidR="00C11BA1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097C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AA13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4E13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A4C316E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11BA1" w:rsidRPr="00743905" w14:paraId="4A4DDF51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0A6D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C95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155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019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F78FCE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7F4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DFCB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6BA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B7B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BD5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608FA4FB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F40E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7774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39128A1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4BE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C111" w14:textId="77777777" w:rsidR="00C11BA1" w:rsidRDefault="00C11BA1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E628A3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F5B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14AA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BDE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785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A6D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2C766B9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27A6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C57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A4D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E72E" w14:textId="77777777" w:rsidR="00C11BA1" w:rsidRDefault="00C11BA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7098FD9" w14:textId="77777777" w:rsidR="00C11BA1" w:rsidRDefault="00C11BA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4E06441" w14:textId="77777777" w:rsidR="00C11BA1" w:rsidRDefault="00C11BA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F72E515" w14:textId="77777777" w:rsidR="00C11BA1" w:rsidRPr="00743905" w:rsidRDefault="00C11BA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3DC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E63E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D3A2" w14:textId="77777777" w:rsidR="00C11BA1" w:rsidRDefault="00C11BA1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EFAB20A" w14:textId="77777777" w:rsidR="00C11BA1" w:rsidRPr="004E7F11" w:rsidRDefault="00C11BA1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E85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7972" w14:textId="77777777" w:rsidR="00C11BA1" w:rsidRDefault="00C11BA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36D1DF75" w14:textId="77777777" w:rsidR="00C11BA1" w:rsidRPr="00743905" w:rsidRDefault="00C11BA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2B8B2E2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47E8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6BE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F72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472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C5C18D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7A66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7F8E8A05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A51E26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0AD7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C54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1EB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0C9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236D1F9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EB95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834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087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F7B3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25D524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A69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DFD1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3848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35BB01E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4D1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587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222DF9D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1909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29B0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2B7205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E73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51E5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B16C1B1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74BF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AE3C" w14:textId="77777777" w:rsidR="00C11BA1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0E6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B69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BBC3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63BB1D5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8677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5E45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60F14B24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8842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2032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233FE4C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852C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C179" w14:textId="77777777" w:rsidR="00C11BA1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2CA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D98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3E12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61BAB9E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9208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FC1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1D1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2AC4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C4B5D25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5145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B595" w14:textId="77777777" w:rsidR="00C11BA1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F62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655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FB18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2787F40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F297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679E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9C8ED4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285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7AFB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7EF3F168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F81174B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667837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69B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34A6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BEF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CA8C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14E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1E2D858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9207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D61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BEA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744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7C4663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1C3A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451CB84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70F956E6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AE7E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D1D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1C8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C8A7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11BA1" w:rsidRPr="00743905" w14:paraId="5D50968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BA12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295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EE08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6813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8245919" w14:textId="77777777" w:rsidR="00C11BA1" w:rsidRPr="00CD295A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F6C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7926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6645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A25392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C5E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5F7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1BA1" w:rsidRPr="00743905" w14:paraId="2C6A92A4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3AB0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71F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E11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CB4E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D8B3FB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218E55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1BF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798580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A7506D1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3B7E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3A2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9FE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8A8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2332CA78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6955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ADD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8B7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42A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38E90A2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F4F3E6B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3EBF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FE6283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7F27" w14:textId="77777777" w:rsidR="00C11BA1" w:rsidRPr="00743905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C56C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9A4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3C30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1BA1" w:rsidRPr="00743905" w14:paraId="50659B67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1D94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BB9D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51D3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D2B0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7A164E8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F03E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842A" w14:textId="77777777" w:rsidR="00C11BA1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330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391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B49F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C3DF102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F53AADF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7CF225A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11BA1" w:rsidRPr="00743905" w14:paraId="6320CFA4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ADE9" w14:textId="77777777" w:rsidR="00C11BA1" w:rsidRPr="00743905" w:rsidRDefault="00C11BA1" w:rsidP="00C11B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A845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5D19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4FA4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EA30BF5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BDD9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09613CF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882CE34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D2D9135" w14:textId="77777777" w:rsidR="00C11BA1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82E1" w14:textId="77777777" w:rsidR="00C11BA1" w:rsidRDefault="00C11B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EFC4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1FFA" w14:textId="77777777" w:rsidR="00C11BA1" w:rsidRPr="00743905" w:rsidRDefault="00C11B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7157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B2C074B" w14:textId="77777777" w:rsidR="00C11BA1" w:rsidRDefault="00C11B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CCAA91B" w14:textId="77777777" w:rsidR="00C11BA1" w:rsidRPr="005905D7" w:rsidRDefault="00C11BA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1616215" w14:textId="77777777" w:rsidR="00C11BA1" w:rsidRDefault="00C11BA1" w:rsidP="00740BAB">
      <w:pPr>
        <w:pStyle w:val="Heading1"/>
        <w:spacing w:line="360" w:lineRule="auto"/>
      </w:pPr>
      <w:r>
        <w:t>LINIA 136</w:t>
      </w:r>
    </w:p>
    <w:p w14:paraId="6FFCAB73" w14:textId="77777777" w:rsidR="00C11BA1" w:rsidRDefault="00C11BA1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11BA1" w14:paraId="0FFB8370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433A" w14:textId="77777777" w:rsidR="00C11BA1" w:rsidRDefault="00C11BA1" w:rsidP="00C11B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EA00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EB5A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9E27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8F742CB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2CB5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21CFC1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172BFB34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C1E6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5D62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67B9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E611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DC0D6B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C11BA1" w14:paraId="1B1172D2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10B1" w14:textId="77777777" w:rsidR="00C11BA1" w:rsidRDefault="00C11BA1" w:rsidP="00C11B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2832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F475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14BA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9EC16CF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EAF9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CA4240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6B64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A282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447F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8BF1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8C43AD2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C11BA1" w14:paraId="55FBEC34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9552" w14:textId="77777777" w:rsidR="00C11BA1" w:rsidRDefault="00C11BA1" w:rsidP="00C11B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12A7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5C6C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6736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2996381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FA18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BA94755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65D8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BA67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DE54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1F59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9456336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C11BA1" w14:paraId="162D399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5BB6" w14:textId="77777777" w:rsidR="00C11BA1" w:rsidRDefault="00C11BA1" w:rsidP="00C11B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2046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D807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39AB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4EC726A4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9225365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2029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B6C8FE6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3D94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1423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2D20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F720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2675FA5B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AA05" w14:textId="77777777" w:rsidR="00C11BA1" w:rsidRDefault="00C11BA1" w:rsidP="00C11B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780D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1ECB7CB1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506A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E29A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DA9FD99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8D47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CD8F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CEF4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1E9C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3AD0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7C2805DD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10DAF086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2D55" w14:textId="77777777" w:rsidR="00C11BA1" w:rsidRDefault="00C11BA1" w:rsidP="00C11B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D92A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FE71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1B41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A4C5D2A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D1D8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E55783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02CC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2D85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FFE3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869F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EDB75D4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1444075B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C11BA1" w14:paraId="231E2729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FC94" w14:textId="77777777" w:rsidR="00C11BA1" w:rsidRDefault="00C11BA1" w:rsidP="00C11B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8093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53D5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D058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9A1A220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7DAB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CD02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8EEF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2C0F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0EFF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4EA146C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C11BA1" w14:paraId="4FD8F896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2503" w14:textId="77777777" w:rsidR="00C11BA1" w:rsidRDefault="00C11BA1" w:rsidP="00C11B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CB1E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0E60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2F7F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CCD04F0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204330F3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91E0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1E0FAD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1665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0385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F590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4C8A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1D64C276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8402" w14:textId="77777777" w:rsidR="00C11BA1" w:rsidRDefault="00C11BA1" w:rsidP="00C11B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21B0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120F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C157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CC1CBB2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4222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E5DD5C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BF14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45FF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2F69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BF03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55B746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C11BA1" w14:paraId="7C0F9BC2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EE07" w14:textId="77777777" w:rsidR="00C11BA1" w:rsidRDefault="00C11BA1" w:rsidP="00C11B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4F1F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242B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392D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1BA25A0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4EC8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33D51876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1183D7D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69FB96FC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32B0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6E6A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C8AD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6B77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978D2C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7DD76C51" w14:textId="77777777" w:rsidR="00C11BA1" w:rsidRDefault="00C11BA1">
      <w:pPr>
        <w:spacing w:line="192" w:lineRule="auto"/>
        <w:ind w:right="57"/>
        <w:rPr>
          <w:sz w:val="20"/>
          <w:lang w:val="ro-RO"/>
        </w:rPr>
      </w:pPr>
    </w:p>
    <w:p w14:paraId="58108CB8" w14:textId="77777777" w:rsidR="00C11BA1" w:rsidRDefault="00C11BA1" w:rsidP="00C83010">
      <w:pPr>
        <w:pStyle w:val="Heading1"/>
        <w:spacing w:line="360" w:lineRule="auto"/>
      </w:pPr>
      <w:r>
        <w:lastRenderedPageBreak/>
        <w:t>LINIA 143</w:t>
      </w:r>
    </w:p>
    <w:p w14:paraId="0DF35DAB" w14:textId="77777777" w:rsidR="00C11BA1" w:rsidRDefault="00C11BA1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C11BA1" w14:paraId="6171562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0F09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A2A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46B17C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9DE2" w14:textId="77777777" w:rsidR="00C11BA1" w:rsidRPr="00984839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F0D1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407CBD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070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2D8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698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905A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8F88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CD62F2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3FDB7702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6AE3563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DD01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555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CC9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6CF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BD00A76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481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00C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BB1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5C4926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8235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0577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4DE9ABF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C11BA1" w14:paraId="45C73862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85F4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BE2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AAB4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738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D0444D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3ED92466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4282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4CD2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D4B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3B2C58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A8D9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7582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61CC9F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14F3EC25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6CB70EFF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193EC68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E93D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704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003A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7FE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A25153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D4F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F4CC4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1484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D96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23C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984E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229F1C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11BA1" w14:paraId="2998EA6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A661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8F95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37BF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7473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E6E465A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DE1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8DC158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0E28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EF6B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C260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A2F0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2B7E4C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11BA1" w14:paraId="0575E66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0FA4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01AF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8120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6756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4B4FB8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1AE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9A568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8F6274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850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BDF4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140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4672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648CAF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11BA1" w14:paraId="1F30A11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96B4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263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2056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75F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79155D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773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2B3812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212E22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F2CB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115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136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8BD1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82C79C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C11BA1" w14:paraId="10305A8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94AC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4F7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79C7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9B70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5DF0D9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BAE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52721EF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94D7948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3C32A67C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E29A90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1F46646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A86D52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1AC1E2C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522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952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D8DB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FB4F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7FF6EA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11BA1" w14:paraId="19CF136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DFFC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9272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1FB2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A1F1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526FD2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99E4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7454880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852F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3EE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142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467C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2EB181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695C6D0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C11BA1" w14:paraId="2E9012D0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7EA2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DE6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D453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70FC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FE3EB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39FC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C95540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AECB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6D34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1400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E8A5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2DAE99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C11BA1" w14:paraId="1A9B4C00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7E04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5218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391D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D192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A6A52F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B912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97957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03B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9B1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33BF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179B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FF5A65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453B9A4D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C11BA1" w14:paraId="4ED90B25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4F2D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4D8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5E1B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D82D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3AE9D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20D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DD26B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22F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A00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B96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9417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AF1C2E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11BA1" w14:paraId="6F9FD917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5CC9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7CC4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147D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DC78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D4D85C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296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AAF292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352898D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523B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8624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CB5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FEFB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AFC185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11BA1" w14:paraId="5EF0C349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3606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68F5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649C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73D6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D8B74E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E7A8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4FD3F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DD4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0D9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2C0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D29B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313CA8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C11BA1" w14:paraId="1810641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A195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B7B5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67C7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3301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A694EA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AFE5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1E87CAB2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5A77D4B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90A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240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D898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ED99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55F121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C11BA1" w14:paraId="1E36461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BB4A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DAE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9628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5121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BD153D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8C1F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7E0354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276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7A8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950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4805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6D9693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C11BA1" w14:paraId="597C82C4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CAA7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1F4B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43AE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5655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78FD8EA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614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7D933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685AE8C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1D96" w14:textId="77777777" w:rsidR="00C11BA1" w:rsidRPr="00B53EFA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A630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36BD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B195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4A9D2C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C11BA1" w14:paraId="54064C33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749E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9BF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AF37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A73A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94122C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DB0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A397F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E06F" w14:textId="77777777" w:rsidR="00C11BA1" w:rsidRPr="00B53EFA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C5E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4F57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9252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31B4A9C5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1666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00A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BA79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94B0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FF10E1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8BF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023350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6C11" w14:textId="77777777" w:rsidR="00C11BA1" w:rsidRPr="00B53EFA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8025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FF94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BF96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103FCDF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C0F5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616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838F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E84E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C4CCA2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239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C12F4B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4F79" w14:textId="77777777" w:rsidR="00C11BA1" w:rsidRPr="00B53EFA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BF22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3DAA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731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2FBBAE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C11BA1" w14:paraId="3E981C2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48B4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28A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C9D0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E6CF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17808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48C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B5F73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DDAEB5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283AFC5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0FAC48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209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9A7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F3D7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2C37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6EFACB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11BA1" w14:paraId="2C2568D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FF46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0AFB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363FE0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FB69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B7F2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7F4F9FB8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49C2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7150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021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5278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BA2E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2109C18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58FE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E92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6A2780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605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C13A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86EA80F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270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3B9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2B8F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D1A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0987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453E50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4C74345D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5FEC7E3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4266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066B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F5A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3679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BD4B73E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A5F4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792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9C24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D77FC4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ED1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54E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2C831F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3EAF235D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6D891A15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4FF0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6E00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B83D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C58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9BC2C1F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2F592EE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7CF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A51EF84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9397" w14:textId="77777777" w:rsidR="00C11BA1" w:rsidRPr="00B53EFA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CC45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205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DEE8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7254B0B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937C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DFA0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E654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D8E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ABC7B65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4BD69FFE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A600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EF7F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9608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81E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6252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4B95836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3168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283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949C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0675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7636B8E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F12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C1A8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F9C2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08337C5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E36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1500" w14:textId="77777777" w:rsidR="00C11BA1" w:rsidRPr="006611B7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C11BA1" w14:paraId="387EE00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0D09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E23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34150E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0170" w14:textId="77777777" w:rsidR="00C11BA1" w:rsidRPr="00984839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1D1F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2B81CA1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3BC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513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F58F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353B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00CF" w14:textId="77777777" w:rsidR="00C11BA1" w:rsidRPr="003B25AA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11BA1" w14:paraId="51E59F0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B29F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6E4F" w14:textId="77777777" w:rsidR="00C11BA1" w:rsidRPr="00CB3DC4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0705799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1B6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02D5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44752B5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E5D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2BC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D78B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F6B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AB9E" w14:textId="77777777" w:rsidR="00C11BA1" w:rsidRPr="00CB3DC4" w:rsidRDefault="00C11BA1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149A903" w14:textId="77777777" w:rsidR="00C11BA1" w:rsidRPr="00F11CE2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1999D17C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69B8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BA4C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B239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32E2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50D03CE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F57F1C5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D6A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5288F5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FE3D" w14:textId="77777777" w:rsidR="00C11BA1" w:rsidRPr="00B53EFA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3ED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2E98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667E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5907474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3021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30A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B8F5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689E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8725888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18CB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5B3173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28E4902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0793BC2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9A4EEC4" w14:textId="77777777" w:rsidR="00C11BA1" w:rsidRPr="00260477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B88F" w14:textId="77777777" w:rsidR="00C11BA1" w:rsidRPr="00B53EFA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1A3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A3A0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0891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E37B8A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11BA1" w14:paraId="2E56A43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63F1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B78B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22AC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C56D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2BBAF21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63B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044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0D1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724C6FF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488B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F966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71BBB676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953C919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11BA1" w14:paraId="4CC12D0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AD8B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85FC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023E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DB5D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37B6CA1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4145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EBB34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9CD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A8D8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4926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191D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C11BA1" w14:paraId="0D1F621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2D12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DDBC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20E8591B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1231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89D0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0D08CA41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2543E35A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875AEF7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073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4F0C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748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FBF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3702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6E2B9B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6A8BB80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11BA1" w14:paraId="1A48365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269B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C885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080C89B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B41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30FF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6BA98186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D82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4922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70D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0F7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26A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26F03E0E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D256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1251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AEE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A8F7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106DC56E" w14:textId="77777777" w:rsidR="00C11BA1" w:rsidRDefault="00C11BA1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5E3BBB31" w14:textId="77777777" w:rsidR="00C11BA1" w:rsidRDefault="00C11BA1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236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206078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8F98" w14:textId="77777777" w:rsidR="00C11BA1" w:rsidRPr="00B53EFA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964F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113D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485E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6881A6D5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54F5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2BD8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46D7EC70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5EE6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9211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815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1D6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C080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BE4D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549B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7A850111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2221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2348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4C15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B40B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4730F1D9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BBAE23B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B85C77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74B3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26BC6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E9A0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8508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3895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7A34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7E158257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E3C2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699C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02CC613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134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C538" w14:textId="77777777" w:rsidR="00C11BA1" w:rsidRDefault="00C11BA1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BCE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AF4D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FE74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8E0C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1709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09EE469F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4E27" w14:textId="77777777" w:rsidR="00C11BA1" w:rsidRDefault="00C11BA1" w:rsidP="00C11B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DC1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9230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EC85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3B4A5CD2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A81A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58AFAF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3F5895E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9EA2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7827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5F10" w14:textId="77777777" w:rsidR="00C11BA1" w:rsidRPr="00984839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BC0F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CE5DB8" w14:textId="77777777" w:rsidR="00C11BA1" w:rsidRDefault="00C11B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1517EF19" w14:textId="77777777" w:rsidR="00C11BA1" w:rsidRDefault="00C11BA1">
      <w:pPr>
        <w:spacing w:after="40" w:line="192" w:lineRule="auto"/>
        <w:ind w:right="57"/>
        <w:rPr>
          <w:sz w:val="20"/>
          <w:lang w:val="ro-RO"/>
        </w:rPr>
      </w:pPr>
    </w:p>
    <w:p w14:paraId="0E4785D5" w14:textId="77777777" w:rsidR="00C11BA1" w:rsidRDefault="00C11BA1" w:rsidP="00EF6A64">
      <w:pPr>
        <w:pStyle w:val="Heading1"/>
        <w:spacing w:line="360" w:lineRule="auto"/>
      </w:pPr>
      <w:r>
        <w:lastRenderedPageBreak/>
        <w:t>LINIA 144</w:t>
      </w:r>
    </w:p>
    <w:p w14:paraId="68E5F459" w14:textId="77777777" w:rsidR="00C11BA1" w:rsidRDefault="00C11BA1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C11BA1" w14:paraId="0B95413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EE78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6044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4171CF0B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B7A1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8522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CD6DE7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F6D6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20E6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D107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D03A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11B2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462C9E39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38BED244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11BA1" w14:paraId="60062EA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8B88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D538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A614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13D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96249B7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E22C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9304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E2E9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504D20B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E230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1E63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9CE725D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C11BA1" w14:paraId="657D8B2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9B55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E8B8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9058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4DF9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66004E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2D2688AE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349B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FD65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D26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DF2650F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B28A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138C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6103E3A2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6D40AEC4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5736A88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BA53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B840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4EA3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7F76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8F86D7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D00E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1E7CC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DA60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66EB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419B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9115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1B87D4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C11BA1" w14:paraId="24831FC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4A8E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26CA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013A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F301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63142D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DFA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D5292A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E588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71DE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14DD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1324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5B100A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C11BA1" w14:paraId="01448A1A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0950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15FC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28CF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52E2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F47F17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912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1D18C841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259A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636F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4EAD" w14:textId="77777777" w:rsidR="00C11BA1" w:rsidRPr="00984839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02EA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C11BA1" w14:paraId="23EE7E9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B8AC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854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2EEA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A856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EFE9A6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4930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87BA602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600A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13C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C9AD" w14:textId="77777777" w:rsidR="00C11BA1" w:rsidRPr="00984839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F2E0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6F4D20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C11BA1" w14:paraId="4BE1D48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63DE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07C7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25C0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0307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C0F9F0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3038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CE3D1DA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552F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E6BC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7B1C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BF94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6B8BE0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11BA1" w14:paraId="7CE501A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5707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82A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3C13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84F7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72A5F5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AAFB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88D262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0D71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844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D55D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1963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FCEB8B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C11BA1" w14:paraId="72EEC32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0216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FC9A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8E77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4212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399A62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8687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609DCA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362FD5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79E9494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79B6C9A7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4630E57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172A176B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4D1286E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E585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E5D4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A691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FD7D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A58512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11BA1" w14:paraId="4214322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912C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354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AF87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9EBD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30AA8D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C0AA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EADA48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A931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8DA6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F2C4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44C3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4DB48B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C11BA1" w14:paraId="6A41BF5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E7F4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3BE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ED74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6CCF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A409CE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FE0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06DF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842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E924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F886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EBFC7B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C11BA1" w14:paraId="4640E8E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6EF3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4907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68FC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6469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F4FA51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DE1A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DC5BC5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9B9639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7013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746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462D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F83F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DE8929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C11BA1" w14:paraId="73081EE9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94E6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1120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BCBC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5668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99B305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751F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1B09D7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664F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9914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4677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37E4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7DF6D606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BEDE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059E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565D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1111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E9E8693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A79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33452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3905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60CA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F567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7052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3A3E80AD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9507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CFEF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EBFB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A731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CEE6AF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7FEC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5C4AF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A5F9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280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AE5F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48D5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79D071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C11BA1" w14:paraId="613CF80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4FFB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0F9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4781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F62D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B22625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0E6B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C2BE274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A9B763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9125851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FD31ACE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2294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8E7C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1BAB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22D2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ACB8DE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11BA1" w14:paraId="212E1716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485D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0DBA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27394874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403D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438B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7D4A0E19" w14:textId="77777777" w:rsidR="00C11BA1" w:rsidRPr="00B61351" w:rsidRDefault="00C11BA1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D6C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A0AD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0DE1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1BFA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F1E1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49D3BA2F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7260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7604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2037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BEFF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0A50009A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BDC2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6E037C96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80C7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168E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0B44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2D0F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906DDF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11BA1" w14:paraId="66708D2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836D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CB14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C057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B008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374085C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5718904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1EE5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987F2C2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E5D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B853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3ED7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3DB9A6E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0336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F3A0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069E2622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9421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B584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55468CA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CD1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47C1484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D1CA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07F3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DFC1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06846B46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0507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AE18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67928C4F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9860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8760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63521F3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4A55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5847DAA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B3FB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7A20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0493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3368D03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172D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DC6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4D19716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2ECC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3DE5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F0C68B6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E4E2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E6E98FA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97C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32F2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2C7C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62137DC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C11BA1" w14:paraId="3F598193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6090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4FF2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37A0FCB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A206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7EF9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703D22D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D946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A760C7F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5B92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DE68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2AF9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4FD6607C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CCA0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095E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1C8F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89BF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6E681829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CA71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2A2858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675A82E5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7D9C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8B28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744A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3756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FD334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C11BA1" w14:paraId="0A1A6672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52C8" w14:textId="77777777" w:rsidR="00C11BA1" w:rsidRDefault="00C11BA1" w:rsidP="00C11B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A56A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9692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2852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9DFE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257BE8B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1D9AE330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5A0A58D7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59FF16FB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A218416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2D4FEDB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009C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2D7A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5BC3" w14:textId="77777777" w:rsidR="00C11BA1" w:rsidRPr="00DA0087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3BC1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9534E1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31D8DA90" w14:textId="77777777" w:rsidR="00C11BA1" w:rsidRDefault="00C11BA1">
      <w:pPr>
        <w:spacing w:before="40" w:line="192" w:lineRule="auto"/>
        <w:ind w:right="57"/>
        <w:rPr>
          <w:sz w:val="20"/>
          <w:lang w:val="ro-RO"/>
        </w:rPr>
      </w:pPr>
    </w:p>
    <w:p w14:paraId="6F330D19" w14:textId="77777777" w:rsidR="00C11BA1" w:rsidRDefault="00C11BA1" w:rsidP="00E56A6A">
      <w:pPr>
        <w:pStyle w:val="Heading1"/>
        <w:spacing w:line="360" w:lineRule="auto"/>
      </w:pPr>
      <w:r>
        <w:t>LINIA 200</w:t>
      </w:r>
    </w:p>
    <w:p w14:paraId="148A6003" w14:textId="77777777" w:rsidR="00C11BA1" w:rsidRDefault="00C11BA1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11BA1" w14:paraId="01EE804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042C" w14:textId="77777777" w:rsidR="00C11BA1" w:rsidRDefault="00C11BA1" w:rsidP="00AF721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BE7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CB6853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9DF2" w14:textId="77777777" w:rsidR="00C11BA1" w:rsidRPr="00032DF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164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B24283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777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D8C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841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AD3124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7F1C" w14:textId="77777777" w:rsidR="00C11BA1" w:rsidRPr="00032DF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4F27" w14:textId="77777777" w:rsidR="00C11BA1" w:rsidRPr="00F716C0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C11BA1" w14:paraId="3070FAE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2066" w14:textId="77777777" w:rsidR="00C11BA1" w:rsidRDefault="00C11BA1" w:rsidP="00AF721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C58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162D4F5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962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E59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5EA22ED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FB0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A24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E8E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58C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FF1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11BA1" w14:paraId="61B04E3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4870" w14:textId="77777777" w:rsidR="00C11BA1" w:rsidRDefault="00C11BA1" w:rsidP="00AF721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E893" w14:textId="77777777" w:rsidR="00C11BA1" w:rsidRDefault="00C11BA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D211ADB" w14:textId="77777777" w:rsidR="00C11BA1" w:rsidRDefault="00C11BA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1A08" w14:textId="77777777" w:rsidR="00C11BA1" w:rsidRDefault="00C11BA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498C" w14:textId="77777777" w:rsidR="00C11BA1" w:rsidRDefault="00C11BA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2CE952E2" w14:textId="77777777" w:rsidR="00C11BA1" w:rsidRDefault="00C11BA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6579" w14:textId="77777777" w:rsidR="00C11BA1" w:rsidRDefault="00C11BA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7D5F" w14:textId="77777777" w:rsidR="00C11BA1" w:rsidRDefault="00C11BA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51A5" w14:textId="77777777" w:rsidR="00C11BA1" w:rsidRDefault="00C11BA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AA10042" w14:textId="77777777" w:rsidR="00C11BA1" w:rsidRDefault="00C11BA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AB3B" w14:textId="77777777" w:rsidR="00C11BA1" w:rsidRDefault="00C11BA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ECAC" w14:textId="77777777" w:rsidR="00C11BA1" w:rsidRDefault="00C11BA1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11BA1" w14:paraId="5779C9E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4623" w14:textId="77777777" w:rsidR="00C11BA1" w:rsidRDefault="00C11BA1" w:rsidP="00AF721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8D9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71DFB1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EA1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3F6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5F7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1F7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CE4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921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93A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6811F25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B6DE" w14:textId="77777777" w:rsidR="00C11BA1" w:rsidRDefault="00C11BA1" w:rsidP="00AF721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65B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520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B3D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AB5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6AC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A6D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6496FA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546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E13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47A9522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DB16" w14:textId="77777777" w:rsidR="00C11BA1" w:rsidRDefault="00C11BA1" w:rsidP="00AF721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888C" w14:textId="77777777" w:rsidR="00C11BA1" w:rsidRDefault="00C11BA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F9A4D7C" w14:textId="77777777" w:rsidR="00C11BA1" w:rsidRDefault="00C11BA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53BB" w14:textId="77777777" w:rsidR="00C11BA1" w:rsidRDefault="00C11BA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03ED" w14:textId="77777777" w:rsidR="00C11BA1" w:rsidRDefault="00C11BA1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7083" w14:textId="77777777" w:rsidR="00C11BA1" w:rsidRDefault="00C11BA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547D" w14:textId="77777777" w:rsidR="00C11BA1" w:rsidRDefault="00C11BA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25D7" w14:textId="77777777" w:rsidR="00C11BA1" w:rsidRDefault="00C11BA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25E6845" w14:textId="77777777" w:rsidR="00C11BA1" w:rsidRDefault="00C11BA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FDA0" w14:textId="77777777" w:rsidR="00C11BA1" w:rsidRDefault="00C11BA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C5CE" w14:textId="77777777" w:rsidR="00C11BA1" w:rsidRDefault="00C11BA1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7AD7B423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14E8" w14:textId="77777777" w:rsidR="00C11BA1" w:rsidRDefault="00C11BA1" w:rsidP="00AF721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DC5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3AE4" w14:textId="77777777" w:rsidR="00C11BA1" w:rsidRPr="00032DF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20A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CE9BE9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9BA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FDCFD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CB2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01F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2B0F" w14:textId="77777777" w:rsidR="00C11BA1" w:rsidRPr="00032DF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BF7B" w14:textId="77777777" w:rsidR="00C11BA1" w:rsidRPr="00F716C0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3DDD8C01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967B" w14:textId="77777777" w:rsidR="00C11BA1" w:rsidRDefault="00C11BA1" w:rsidP="00AF721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B897" w14:textId="77777777" w:rsidR="00C11BA1" w:rsidRDefault="00C11BA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5D212C68" w14:textId="77777777" w:rsidR="00C11BA1" w:rsidRDefault="00C11BA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6A6C" w14:textId="77777777" w:rsidR="00C11BA1" w:rsidRDefault="00C11BA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8681" w14:textId="77777777" w:rsidR="00C11BA1" w:rsidRDefault="00C11BA1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1BD0D177" w14:textId="77777777" w:rsidR="00C11BA1" w:rsidRDefault="00C11BA1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8A76" w14:textId="77777777" w:rsidR="00C11BA1" w:rsidRDefault="00C11BA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AE9A" w14:textId="77777777" w:rsidR="00C11BA1" w:rsidRDefault="00C11BA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2CB3" w14:textId="77777777" w:rsidR="00C11BA1" w:rsidRDefault="00C11BA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4CE6B873" w14:textId="77777777" w:rsidR="00C11BA1" w:rsidRDefault="00C11BA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037F" w14:textId="77777777" w:rsidR="00C11BA1" w:rsidRDefault="00C11BA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F24E" w14:textId="77777777" w:rsidR="00C11BA1" w:rsidRDefault="00C11BA1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750CAF7" w14:textId="77777777" w:rsidR="00C11BA1" w:rsidRDefault="00C11BA1" w:rsidP="00623FF6">
      <w:pPr>
        <w:spacing w:before="40" w:after="40" w:line="192" w:lineRule="auto"/>
        <w:ind w:right="57"/>
        <w:rPr>
          <w:lang w:val="ro-RO"/>
        </w:rPr>
      </w:pPr>
    </w:p>
    <w:p w14:paraId="424D5C11" w14:textId="77777777" w:rsidR="00C11BA1" w:rsidRDefault="00C11BA1" w:rsidP="006D4098">
      <w:pPr>
        <w:pStyle w:val="Heading1"/>
        <w:spacing w:line="360" w:lineRule="auto"/>
      </w:pPr>
      <w:r>
        <w:lastRenderedPageBreak/>
        <w:t>LINIA 201</w:t>
      </w:r>
    </w:p>
    <w:p w14:paraId="2CD1DE61" w14:textId="77777777" w:rsidR="00C11BA1" w:rsidRDefault="00C11BA1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11BA1" w14:paraId="48315977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FFCA" w14:textId="77777777" w:rsidR="00C11BA1" w:rsidRDefault="00C11BA1" w:rsidP="00C11BA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A5F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2723" w14:textId="77777777" w:rsidR="00C11BA1" w:rsidRPr="00C937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2FD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E77724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A42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E10180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A77559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F1B0B1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987E" w14:textId="77777777" w:rsidR="00C11BA1" w:rsidRPr="00C937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E34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FBE7" w14:textId="77777777" w:rsidR="00C11BA1" w:rsidRPr="00C937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8FF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031B152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F66F" w14:textId="77777777" w:rsidR="00C11BA1" w:rsidRDefault="00C11BA1" w:rsidP="00C11BA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CFC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C0E8" w14:textId="77777777" w:rsidR="00C11BA1" w:rsidRPr="00C937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5B0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2C3C23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60B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2D71E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20F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046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0CD5" w14:textId="77777777" w:rsidR="00C11BA1" w:rsidRPr="00C937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154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B1279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48354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C11BA1" w14:paraId="4915C97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9BA3" w14:textId="77777777" w:rsidR="00C11BA1" w:rsidRDefault="00C11BA1" w:rsidP="00C11BA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980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2566" w14:textId="77777777" w:rsidR="00C11BA1" w:rsidRPr="00C937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750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3BC3F2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51E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84B34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676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FEF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F8B6" w14:textId="77777777" w:rsidR="00C11BA1" w:rsidRPr="00C937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33B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193AB0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63DEDFD3" w14:textId="77777777" w:rsidR="00C11BA1" w:rsidRPr="003012FC" w:rsidRDefault="00C11BA1">
      <w:pPr>
        <w:spacing w:before="40" w:after="40" w:line="192" w:lineRule="auto"/>
        <w:ind w:right="57"/>
      </w:pPr>
    </w:p>
    <w:p w14:paraId="13DD2B23" w14:textId="77777777" w:rsidR="00C11BA1" w:rsidRDefault="00C11BA1" w:rsidP="002A4CB1">
      <w:pPr>
        <w:pStyle w:val="Heading1"/>
        <w:spacing w:line="360" w:lineRule="auto"/>
      </w:pPr>
      <w:r>
        <w:t>LINIA 203</w:t>
      </w:r>
    </w:p>
    <w:p w14:paraId="26CC8A00" w14:textId="77777777" w:rsidR="00C11BA1" w:rsidRDefault="00C11BA1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C11BA1" w:rsidRPr="007126D7" w14:paraId="2BF828D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F9E5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7C24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4286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F986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70358AA1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337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F07CC3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39329F0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60C37E5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304B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A0DD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FC41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056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3F333EAC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C11BA1" w:rsidRPr="007126D7" w14:paraId="0F6AAA6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CB6D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FB52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7A1D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982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B41067C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6F5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A95D0C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1076D49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9C628C1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38AD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000B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6C82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7EC8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C11BA1" w:rsidRPr="007126D7" w14:paraId="22601CF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12E7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E775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4E8B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F89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7D2DD3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819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2CE05CE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2A3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6196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6B6B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BCF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11BA1" w:rsidRPr="007126D7" w14:paraId="71577DBD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F3A9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7762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E12AE09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7B64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8949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6104AD2E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9AB3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8877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02FD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81DF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194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34C89C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F00EB80" w14:textId="77777777" w:rsidR="00C11BA1" w:rsidRPr="00744E1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4147EF2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BF9C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9890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7077C4CB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A2F2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F9D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D65F52B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255A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A00C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C898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6011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0E9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85DB8D4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E8862ED" w14:textId="77777777" w:rsidR="00C11BA1" w:rsidRPr="00744E1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5419BAB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C30D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CE32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2D933366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A4BA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30C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A477839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EE16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917F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5DE6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1333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72C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E8B21AB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A97941B" w14:textId="77777777" w:rsidR="00C11BA1" w:rsidRPr="008F5A6B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01F11ED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797D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9D48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1300AA27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493A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EC3E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4930ECE0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2C02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3261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6B36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C464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1EF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6240158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E54453D" w14:textId="77777777" w:rsidR="00C11BA1" w:rsidRPr="00744E1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6A3A8E7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C989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5A8C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250D8C2C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2943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A86F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AF893E5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B5C6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30E4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6AFF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C679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0A5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25490BB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1411E76" w14:textId="77777777" w:rsidR="00C11BA1" w:rsidRPr="00744E1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333EE22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B0AA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5B80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2FA90D00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8821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0645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8486C51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44CE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6376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6A6D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B928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FA0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60B288C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51F77AC" w14:textId="77777777" w:rsidR="00C11BA1" w:rsidRPr="00744E1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7821188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650F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AC17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4749DEAC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511C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9D33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3EF9B73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502A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1661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46C6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1B56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5A0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1C5A9B1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70BBB66" w14:textId="77777777" w:rsidR="00C11BA1" w:rsidRPr="00744E1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6FDC11B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245B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7B05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26173EFE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5762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44E2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E687CB9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B140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E19B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CCBA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D81C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6A2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168562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107B5F4" w14:textId="77777777" w:rsidR="00C11BA1" w:rsidRPr="00744E1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60B8575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0BD7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3535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34D26FE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B7F7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4278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FEDB0DD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DBC3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9AA3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2E0A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12C4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E0E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22F3B38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FF99B3" w14:textId="77777777" w:rsidR="00C11BA1" w:rsidRPr="00744E1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52EF836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AE35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E0C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11C3DF22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D9D8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F9AE" w14:textId="77777777" w:rsidR="00C11BA1" w:rsidRPr="007126D7" w:rsidRDefault="00C11BA1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FEF4340" w14:textId="77777777" w:rsidR="00C11BA1" w:rsidRPr="007126D7" w:rsidRDefault="00C11BA1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F38C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2118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6A64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3B8C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2CB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C11BA1" w:rsidRPr="007126D7" w14:paraId="7789640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DEFC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4ED9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5A28CAD9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D5E0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D38E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01FDEFB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0857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E48B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9AC3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04C0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38C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CD1974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8567313" w14:textId="77777777" w:rsidR="00C11BA1" w:rsidRPr="00744E1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2AFCC77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A533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74C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16203196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0BAD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D0ED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8AAEF49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9F88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0059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04F0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4446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3081" w14:textId="77777777" w:rsidR="00C11BA1" w:rsidRPr="00F13EC0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11BA1" w:rsidRPr="007126D7" w14:paraId="6A6BE7F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EAB6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10B9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499F636C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F463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3EC0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F0D1BDB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4B59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3DF1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31A1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9041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F23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0320C45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B0D5B15" w14:textId="77777777" w:rsidR="00C11BA1" w:rsidRPr="00744E1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46FAC65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7420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CC76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7815A6BA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21EE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AB1D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D85308F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9A30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2523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99AA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E273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51D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15536F8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D2A9DF6" w14:textId="77777777" w:rsidR="00C11BA1" w:rsidRPr="00744E1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3A8EE77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3853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8285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155D1544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8960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0025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7363DDE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50DB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BEEB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23A7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6ED2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4E2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F14EFB3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13C8A34" w14:textId="77777777" w:rsidR="00C11BA1" w:rsidRPr="00744E1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3278F67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ED18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66EA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379F1DDD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6E9D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7A3E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2CF6415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3F04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3791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C1F0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1598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100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CCDE184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1512EB0" w14:textId="77777777" w:rsidR="00C11BA1" w:rsidRPr="00744E1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5019212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4B74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8B6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686A4488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0101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56E9" w14:textId="77777777" w:rsidR="00C11BA1" w:rsidRPr="007126D7" w:rsidRDefault="00C11BA1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D0DF06D" w14:textId="77777777" w:rsidR="00C11BA1" w:rsidRPr="007126D7" w:rsidRDefault="00C11BA1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5FE3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5C96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A729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7A02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555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C11BA1" w:rsidRPr="007126D7" w14:paraId="7A857A31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DB1C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AA99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78EF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625B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90D2EDF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39CC1DD8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B278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64489EFA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5107C08D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3172B1FF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18235623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2FAB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7A61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AB1C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4323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11BA1" w:rsidRPr="007126D7" w14:paraId="07CF29DE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99E4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B5D7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D63D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D9E6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0540A12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333F" w14:textId="77777777" w:rsidR="00C11BA1" w:rsidRPr="007126D7" w:rsidRDefault="00C11BA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2A1E881" w14:textId="77777777" w:rsidR="00C11BA1" w:rsidRPr="007126D7" w:rsidRDefault="00C11BA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58617700" w14:textId="77777777" w:rsidR="00C11BA1" w:rsidRPr="007126D7" w:rsidRDefault="00C11BA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2E1F288C" w14:textId="77777777" w:rsidR="00C11BA1" w:rsidRPr="007126D7" w:rsidRDefault="00C11BA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4BC3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6DEE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0121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154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05A0E072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C11BA1" w:rsidRPr="007126D7" w14:paraId="21390639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E2D2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5C77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3AB0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5CB6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65885BD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7269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4A4FC5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8705E8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9E85117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C195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765A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3309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C00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F04ABA0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C11BA1" w:rsidRPr="007126D7" w14:paraId="6D48A2B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7E2B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F9B5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768A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412E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B0D72A0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5A1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BD2EE0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6036B8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C41B93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406C622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8FD675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4C71C51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3A34A24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1CCB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9029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2466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3D0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45F7642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C11BA1" w:rsidRPr="007126D7" w14:paraId="106E827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E6B4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3F10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2115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D50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0685D4A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CC9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4E91F4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E62309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37EE575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4D985EB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69769DB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68CA23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B93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DED4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23CF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B04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56AE20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C11BA1" w:rsidRPr="007126D7" w14:paraId="5AC4C9D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A0C3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4602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AD97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653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63D5471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0814780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3D8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89B1D5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50E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78C5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0904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A41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11BA1" w:rsidRPr="007126D7" w14:paraId="0741E01F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F048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D652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CB4C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15B2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27304DDE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0F66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760D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9AD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0C249A26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6331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4244" w14:textId="77777777" w:rsidR="00C11BA1" w:rsidRDefault="00C11BA1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65870118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540E1338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B60B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80FC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3E35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381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4C32C29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25FC93C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ED5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E192E0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77085D7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16F6C001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A023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13E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D07F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85D5" w14:textId="77777777" w:rsidR="00C11BA1" w:rsidRDefault="00C11BA1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C11BA1" w:rsidRPr="007126D7" w14:paraId="0694A010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3930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CB38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680AE295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53A9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3298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431AAD89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4313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15BA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7B15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876E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66A4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11BA1" w:rsidRPr="007126D7" w14:paraId="5441D397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2A4E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B76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01756FD9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819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782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601A869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74AB2DF7" w14:textId="77777777" w:rsidR="00C11BA1" w:rsidRPr="00F87E98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6360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4372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69FE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1F99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00C1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C11BA1" w:rsidRPr="007126D7" w14:paraId="79EAD1F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1BC6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658D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BE58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13EE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127162C3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2E68964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7DCD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62B3C4FD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FB80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176B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4D5E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05C2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11BA1" w:rsidRPr="007126D7" w14:paraId="0364D44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FA67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287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7FB96DE2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7A74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77A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744A0E64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1287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BD28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6188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4226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77EF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11BA1" w:rsidRPr="007126D7" w14:paraId="7CAD90E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9A6F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6AB8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D8E2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06E0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414CC918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7D8E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7046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1667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599E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C0F6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11BA1" w:rsidRPr="007126D7" w14:paraId="50479A4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F192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271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72A34D0D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ED6C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3242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E8B6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8D0B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D3A9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CD31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9FA0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11BA1" w:rsidRPr="007126D7" w14:paraId="2ECAD74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CDB6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A300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EF58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F397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9B8F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7D2A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8148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9CDE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D846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7983C3D0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EDE7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7D59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B5A5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4D83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47F87ADF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A683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BFD6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6331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27CBF83D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00CB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5446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11BA1" w:rsidRPr="007126D7" w14:paraId="1019623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0037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2F59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3C5B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2C6D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3D9F225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1CF66903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4B0B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AC40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097C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0B67CC04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7392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71C5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11BA1" w:rsidRPr="007126D7" w14:paraId="3FCC6CA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B50B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316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FE0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3D6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10DE261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3567E958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9627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576B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8A7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4A7A2ACE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F02F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229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51442F0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C11BA1" w:rsidRPr="007126D7" w14:paraId="5F7811C7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A926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E627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4DB8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66B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39AFFA7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2F2760BF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52DC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82BC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44B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25EEA880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FAAF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F0A8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11BA1" w:rsidRPr="007126D7" w14:paraId="24FE1CC6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FAB4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8516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7195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641A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74C926C3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079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4AEC21EA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D87C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FC04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FFAA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1146" w14:textId="77777777" w:rsidR="00C11BA1" w:rsidRPr="007126D7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D9A6F3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8A96114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C11BA1" w:rsidRPr="007126D7" w14:paraId="3C43E6F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AFF8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A757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A42D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1795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41B982AD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EEA2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70C7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576A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3E2C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EE75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11BA1" w:rsidRPr="007126D7" w14:paraId="37E7E62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7066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AF8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70F7A9E7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F748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6272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685C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6D0F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B7E8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28DB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30D9" w14:textId="77777777" w:rsidR="00C11BA1" w:rsidRPr="007126D7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C11BA1" w:rsidRPr="007126D7" w14:paraId="5A6682C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25AD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45B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773CB46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8F9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67F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651CE77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8252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3F36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AFAB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FDAC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A56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972F67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11BA1" w:rsidRPr="007126D7" w14:paraId="54BB556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120B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EC3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2F87BB8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E12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BC8F" w14:textId="77777777" w:rsidR="00C11BA1" w:rsidRDefault="00C11BA1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B608B8C" w14:textId="77777777" w:rsidR="00C11BA1" w:rsidRPr="00D52EC8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4C48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3881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783E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B205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5F4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5D5D05F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11BA1" w:rsidRPr="007126D7" w14:paraId="63FE21D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68B4" w14:textId="77777777" w:rsidR="00C11BA1" w:rsidRPr="007126D7" w:rsidRDefault="00C11BA1" w:rsidP="00C11B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920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4168680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1CA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D2C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F424C7A" w14:textId="77777777" w:rsidR="00C11BA1" w:rsidRPr="00037854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0D7CD92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CE03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08B4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C365" w14:textId="77777777" w:rsidR="00C11BA1" w:rsidRPr="007126D7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EA02" w14:textId="77777777" w:rsidR="00C11BA1" w:rsidRPr="007126D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334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27659A2A" w14:textId="77777777" w:rsidR="00C11BA1" w:rsidRDefault="00C11BA1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248D5AD3" w14:textId="77777777" w:rsidR="00C11BA1" w:rsidRDefault="00C11BA1" w:rsidP="00CC0982">
      <w:pPr>
        <w:pStyle w:val="Heading1"/>
        <w:spacing w:line="360" w:lineRule="auto"/>
      </w:pPr>
      <w:r>
        <w:t>LINIA 205</w:t>
      </w:r>
    </w:p>
    <w:p w14:paraId="5DE21C67" w14:textId="77777777" w:rsidR="00C11BA1" w:rsidRDefault="00C11BA1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11BA1" w14:paraId="32F1023F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8DC2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2C5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99F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883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137CB13F" w14:textId="77777777" w:rsidR="00C11BA1" w:rsidRPr="00985789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718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6178E3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70B70BA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BAD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F58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79A8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FE6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F5274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C11BA1" w14:paraId="728933FD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05D9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434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56ABC94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564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9F1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6772D8C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E0B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188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245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0EA1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003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11BA1" w14:paraId="6B862246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7456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D1C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7FA84EA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65A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1FB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4A69C48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BA5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8DC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E44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565A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9D6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BD4E2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6D208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C11BA1" w14:paraId="56C086B5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D709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34A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05D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EA0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1D3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4E1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F8B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3477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8FD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6D50C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C11BA1" w14:paraId="451242DF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B23C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718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136617B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BE5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C03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465FD97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7C0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BFF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E24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D567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AF0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8C6F5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996DB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C11BA1" w14:paraId="6D64280D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2C7E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C28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80D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042E" w14:textId="77777777" w:rsidR="00C11BA1" w:rsidRDefault="00C11BA1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457F3758" w14:textId="77777777" w:rsidR="00C11BA1" w:rsidRDefault="00C11BA1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149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CF9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6D5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266E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078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C291E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11BA1" w14:paraId="3765EBC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7276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D68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2AE30C0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371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94E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1E14F4B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4DC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91D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F62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9C46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FC4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3AE94548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9737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111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7FB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599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0CA59B9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EB3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8F9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9D2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CB91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50D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2B4F7CE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AF74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B5E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502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CD9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7D1F6A9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720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4A59B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BB0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53C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0201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D9F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4429570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654A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9E5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ADB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7F0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1ABED31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EA2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86C67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5C5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230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2CDF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329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A4CCA7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D2CF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495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1E9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6E9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3185E03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6DE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3E2EFF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ACD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A2F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5078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DFA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4674EF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11BA1" w14:paraId="3296A3D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4F27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7FE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6013C11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93E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113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394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51E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EC9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647A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6D5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1757589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C8F7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9A7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FFA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9E0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5FA4500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D0E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9FF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887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F621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3E3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6E9F94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4A76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4DC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42D3E55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4C3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CADF" w14:textId="77777777" w:rsidR="00C11BA1" w:rsidRDefault="00C11BA1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3AD0830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C8A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C84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0D0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FA2A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017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93F9F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326B7B8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3CF7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823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FB9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51E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210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E6D02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F34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266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83C0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556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FC8CC6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A53C" w14:textId="77777777" w:rsidR="00C11BA1" w:rsidRDefault="00C11BA1" w:rsidP="00C11B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DBA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3489060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7C1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124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607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CA3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974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EC24" w14:textId="77777777" w:rsidR="00C11BA1" w:rsidRPr="007343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CBC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555F829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3CB3C458" w14:textId="77777777" w:rsidR="00C11BA1" w:rsidRDefault="00C11BA1" w:rsidP="005B00A7">
      <w:pPr>
        <w:pStyle w:val="Heading1"/>
        <w:spacing w:line="360" w:lineRule="auto"/>
      </w:pPr>
      <w:r>
        <w:t>LINIA 218</w:t>
      </w:r>
    </w:p>
    <w:p w14:paraId="57802A1A" w14:textId="77777777" w:rsidR="00C11BA1" w:rsidRDefault="00C11BA1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C11BA1" w14:paraId="44D05B3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01E2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1E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C376" w14:textId="77777777" w:rsidR="00C11BA1" w:rsidRPr="00CF787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8B6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A9492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38FD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5BBFC20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5CFF" w14:textId="77777777" w:rsidR="00C11BA1" w:rsidRPr="00CF787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88C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90C9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30B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:rsidRPr="00A8307A" w14:paraId="00AB524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FCD2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A69A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697D" w14:textId="77777777" w:rsidR="00C11BA1" w:rsidRPr="00A830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D0E2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8013F1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D3F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E95F45D" w14:textId="77777777" w:rsidR="00C11BA1" w:rsidRPr="00664FA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65C2" w14:textId="77777777" w:rsidR="00C11BA1" w:rsidRPr="00A830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9260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50FA" w14:textId="77777777" w:rsidR="00C11BA1" w:rsidRPr="00A830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7A6E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5CD89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0ED811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27EAC77" w14:textId="77777777" w:rsidR="00C11BA1" w:rsidRPr="00664FA3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11BA1" w:rsidRPr="00A8307A" w14:paraId="0F1054D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7FB9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BC92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DC3F" w14:textId="77777777" w:rsidR="00C11BA1" w:rsidRPr="00A830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2100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F1C03E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F0CE" w14:textId="77777777" w:rsidR="00C11BA1" w:rsidRPr="00664FA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2EABFFE" w14:textId="77777777" w:rsidR="00C11BA1" w:rsidRPr="00664FA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2CBF" w14:textId="77777777" w:rsidR="00C11BA1" w:rsidRPr="00A830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5B15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E7E0" w14:textId="77777777" w:rsidR="00C11BA1" w:rsidRPr="00A830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57DD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EE8ACF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64FF2A6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41CC722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11BA1" w:rsidRPr="00A8307A" w14:paraId="7E639BF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A9AF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5AAA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1F87" w14:textId="77777777" w:rsidR="00C11BA1" w:rsidRPr="003F40D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2EF8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35D163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8F04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744E" w14:textId="77777777" w:rsidR="00C11BA1" w:rsidRPr="003F40D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A4BC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9651" w14:textId="77777777" w:rsidR="00C11BA1" w:rsidRPr="003F40D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68FB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AE50EF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11BA1" w:rsidRPr="00A8307A" w14:paraId="7F3C767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5274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072E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3DC9" w14:textId="77777777" w:rsidR="00C11BA1" w:rsidRPr="003F40D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2C32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8974BF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A38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9E00E1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903C" w14:textId="77777777" w:rsidR="00C11BA1" w:rsidRPr="003F40D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EEC5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AC0B" w14:textId="77777777" w:rsidR="00C11BA1" w:rsidRPr="003F40D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0FD7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629009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11BA1" w:rsidRPr="00A8307A" w14:paraId="6B09CE0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D0B3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4268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98C0" w14:textId="77777777" w:rsidR="00C11BA1" w:rsidRPr="007328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D916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7C0AF2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9364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6D59" w14:textId="77777777" w:rsidR="00C11BA1" w:rsidRPr="007B4F6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B949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0A14" w14:textId="77777777" w:rsidR="00C11BA1" w:rsidRPr="007328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4B9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371E7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898E56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A51A9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4F94CF4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11BA1" w:rsidRPr="00A8307A" w14:paraId="5DAD38B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EFBC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FADB" w14:textId="77777777" w:rsidR="00C11BA1" w:rsidRPr="00A8307A" w:rsidRDefault="00C11BA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6B44" w14:textId="77777777" w:rsidR="00C11BA1" w:rsidRPr="00732832" w:rsidRDefault="00C11BA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E307" w14:textId="77777777" w:rsidR="00C11BA1" w:rsidRPr="00A8307A" w:rsidRDefault="00C11BA1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C8366B" w14:textId="77777777" w:rsidR="00C11BA1" w:rsidRPr="00A8307A" w:rsidRDefault="00C11BA1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8D86" w14:textId="77777777" w:rsidR="00C11BA1" w:rsidRDefault="00C11BA1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2E21D3" w14:textId="77777777" w:rsidR="00C11BA1" w:rsidRDefault="00C11BA1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4D474D0" w14:textId="77777777" w:rsidR="00C11BA1" w:rsidRDefault="00C11BA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559D" w14:textId="77777777" w:rsidR="00C11BA1" w:rsidRPr="007B4F6A" w:rsidRDefault="00C11BA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19DD" w14:textId="77777777" w:rsidR="00C11BA1" w:rsidRPr="00A8307A" w:rsidRDefault="00C11BA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051C" w14:textId="77777777" w:rsidR="00C11BA1" w:rsidRPr="00732832" w:rsidRDefault="00C11BA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C422" w14:textId="77777777" w:rsidR="00C11BA1" w:rsidRDefault="00C11BA1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11BA1" w:rsidRPr="00A8307A" w14:paraId="4D50599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F7AE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A116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786C" w14:textId="77777777" w:rsidR="00C11BA1" w:rsidRPr="00B2699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A040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EE8900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7EFF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C6BE" w14:textId="77777777" w:rsidR="00C11BA1" w:rsidRPr="00B2699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3327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27A0" w14:textId="77777777" w:rsidR="00C11BA1" w:rsidRPr="00B2699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F166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3D2D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82B39AD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1BA1" w:rsidRPr="00A8307A" w14:paraId="611E656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FB74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65D0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99C8" w14:textId="77777777" w:rsidR="00C11BA1" w:rsidRPr="00B2699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507F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CC8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BC962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6D94AD5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A01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CD4D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E44F" w14:textId="77777777" w:rsidR="00C11BA1" w:rsidRPr="00B2699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5C4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452D94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9655FF1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1BA1" w:rsidRPr="00A8307A" w14:paraId="04F2BAB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4436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A801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06C8" w14:textId="77777777" w:rsidR="00C11BA1" w:rsidRPr="00B2699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E705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85C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801F2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837D84F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30E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F952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9721" w14:textId="77777777" w:rsidR="00C11BA1" w:rsidRPr="00B2699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ACC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601FA79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11BA1" w:rsidRPr="00A8307A" w14:paraId="3E69874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DDC2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43EE" w14:textId="77777777" w:rsidR="00C11BA1" w:rsidRPr="00A8307A" w:rsidRDefault="00C11BA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BD08" w14:textId="77777777" w:rsidR="00C11BA1" w:rsidRPr="00B26991" w:rsidRDefault="00C11BA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9EE5" w14:textId="77777777" w:rsidR="00C11BA1" w:rsidRPr="00A8307A" w:rsidRDefault="00C11BA1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7981" w14:textId="77777777" w:rsidR="00C11BA1" w:rsidRDefault="00C11BA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A81A30" w14:textId="77777777" w:rsidR="00C11BA1" w:rsidRDefault="00C11BA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A017DFE" w14:textId="77777777" w:rsidR="00C11BA1" w:rsidRDefault="00C11BA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2D45" w14:textId="77777777" w:rsidR="00C11BA1" w:rsidRDefault="00C11BA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B284" w14:textId="77777777" w:rsidR="00C11BA1" w:rsidRPr="00A8307A" w:rsidRDefault="00C11BA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54EF" w14:textId="77777777" w:rsidR="00C11BA1" w:rsidRPr="00B26991" w:rsidRDefault="00C11BA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2CA4" w14:textId="77777777" w:rsidR="00C11BA1" w:rsidRPr="00FD3B28" w:rsidRDefault="00C11BA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76164ED" w14:textId="77777777" w:rsidR="00C11BA1" w:rsidRDefault="00C11BA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11BA1" w:rsidRPr="00A8307A" w14:paraId="5F4341C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7F71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1686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F1EA" w14:textId="77777777" w:rsidR="00C11BA1" w:rsidRPr="00B2699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72AE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3A6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50C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7CD9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6966" w14:textId="77777777" w:rsidR="00C11BA1" w:rsidRPr="00B2699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3C5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1BA1" w:rsidRPr="00A8307A" w14:paraId="7D9F139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5D83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4BD9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94D4" w14:textId="77777777" w:rsidR="00C11BA1" w:rsidRPr="000D3BB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706B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9085D3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B80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22F694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6647" w14:textId="77777777" w:rsidR="00C11BA1" w:rsidRPr="000D3BB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9BD1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7B96" w14:textId="77777777" w:rsidR="00C11BA1" w:rsidRPr="000D3BB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2173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8A31A4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11BA1" w:rsidRPr="00A8307A" w14:paraId="2FD6D89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EF88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2686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AEA9" w14:textId="77777777" w:rsidR="00C11BA1" w:rsidRPr="009658E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43E9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7A3C86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DCAF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1717" w14:textId="77777777" w:rsidR="00C11BA1" w:rsidRPr="009658E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AE50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0E8E" w14:textId="77777777" w:rsidR="00C11BA1" w:rsidRPr="009658E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08BE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E052D6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11BA1" w:rsidRPr="00A8307A" w14:paraId="2CC8F44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4A67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4ACC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7E34" w14:textId="77777777" w:rsidR="00C11BA1" w:rsidRPr="00472E1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61BE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506920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C5D1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D0EC" w14:textId="77777777" w:rsidR="00C11BA1" w:rsidRPr="00472E1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BA16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BB5A" w14:textId="77777777" w:rsidR="00C11BA1" w:rsidRPr="00472E1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51FA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7D94F9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11BA1" w:rsidRPr="00A8307A" w14:paraId="4096E3A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A0F0" w14:textId="77777777" w:rsidR="00C11BA1" w:rsidRPr="00A75A00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D9CD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534F" w14:textId="77777777" w:rsidR="00C11BA1" w:rsidRPr="00530A8D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BC44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FD49E1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1A07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377D" w14:textId="77777777" w:rsidR="00C11BA1" w:rsidRPr="00530A8D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920C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B5D1" w14:textId="77777777" w:rsidR="00C11BA1" w:rsidRPr="00530A8D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FC81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6591CA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11BA1" w14:paraId="035E6569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2FE6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726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D054" w14:textId="77777777" w:rsidR="00C11BA1" w:rsidRPr="00CF787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0A7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043836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9159A4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7489" w14:textId="77777777" w:rsidR="00C11BA1" w:rsidRPr="00447EF5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10FC6937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145C" w14:textId="77777777" w:rsidR="00C11BA1" w:rsidRPr="00CF787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DBC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FACD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4E3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E528E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11BA1" w14:paraId="3A20FB7C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118F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7F6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68B0" w14:textId="77777777" w:rsidR="00C11BA1" w:rsidRPr="00CF787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1DF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11AD06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CBA43E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F29E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761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DA6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61A9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76F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11BA1" w14:paraId="6961D5BD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9366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713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3269" w14:textId="77777777" w:rsidR="00C11BA1" w:rsidRPr="00CF787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CCA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361C25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3D41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CDC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9CC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EC7E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61F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1D91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11BA1" w14:paraId="4EBFFE8C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AF11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FF3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7564" w14:textId="77777777" w:rsidR="00C11BA1" w:rsidRPr="00CF787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5A0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553196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747C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7AC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49C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474F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90B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B4AA3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1F27D5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11BA1" w14:paraId="19B875F2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2FAE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097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509FF41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4E4E" w14:textId="77777777" w:rsidR="00C11BA1" w:rsidRPr="00CF787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DD6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06694C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7B4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2CF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4DC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DF20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B6E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024FE839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8248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D4E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80F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106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BF9C0E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C31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6E9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EAF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5B47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803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6C9F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11BA1" w14:paraId="101EF1AB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891B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A5B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D385" w14:textId="77777777" w:rsidR="00C11BA1" w:rsidRPr="00CF787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42B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15C9B6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4E60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145AD2B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FA8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DCF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B437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7C9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CB7A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11BA1" w14:paraId="6F384E1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D8BC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4CD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33CC6B7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414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E4D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A1DCD7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76F8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E40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DBE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F99D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E2B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11BA1" w14:paraId="748A3FCC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54CB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CF9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6A1D46D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A8E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6BC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89AD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B3C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8B6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7591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128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C11BA1" w14:paraId="76F6E9C3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5A09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FEE1" w14:textId="77777777" w:rsidR="00C11BA1" w:rsidRDefault="00C11BA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788F086D" w14:textId="77777777" w:rsidR="00C11BA1" w:rsidRDefault="00C11BA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4632" w14:textId="77777777" w:rsidR="00C11BA1" w:rsidRDefault="00C11BA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A4BD" w14:textId="77777777" w:rsidR="00C11BA1" w:rsidRDefault="00C11BA1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9F75" w14:textId="77777777" w:rsidR="00C11BA1" w:rsidRPr="00465A98" w:rsidRDefault="00C11BA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1934" w14:textId="77777777" w:rsidR="00C11BA1" w:rsidRDefault="00C11BA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C797" w14:textId="77777777" w:rsidR="00C11BA1" w:rsidRDefault="00C11BA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D4AE" w14:textId="77777777" w:rsidR="00C11BA1" w:rsidRPr="00984D71" w:rsidRDefault="00C11BA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F579" w14:textId="77777777" w:rsidR="00C11BA1" w:rsidRDefault="00C11BA1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50F4BD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D0A0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94D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F828" w14:textId="77777777" w:rsidR="00C11BA1" w:rsidRPr="00CF787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F56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D585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212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230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22FA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C3D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9BB9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11BA1" w14:paraId="5679023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DD1A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2D9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29CA" w14:textId="77777777" w:rsidR="00C11BA1" w:rsidRPr="00CF787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F0B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69CC720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670E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C0463FE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F44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C62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7999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C6E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7BAD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11BA1" w14:paraId="37AE03D2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9022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6E7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E37F73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E779" w14:textId="77777777" w:rsidR="00C11BA1" w:rsidRPr="00CF787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CA2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1AC6E33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B065CD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7021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704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999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972B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079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11BA1" w14:paraId="7477A7AC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7292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185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930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8ADF" w14:textId="77777777" w:rsidR="00C11BA1" w:rsidRDefault="00C11BA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4A84A01" w14:textId="77777777" w:rsidR="00C11BA1" w:rsidRDefault="00C11BA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DCA9" w14:textId="77777777" w:rsidR="00C11BA1" w:rsidRDefault="00C11BA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28BD0022" w14:textId="77777777" w:rsidR="00C11BA1" w:rsidRPr="0017470F" w:rsidRDefault="00C11BA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EFC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179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A5FF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F7D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BD8FEE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6BC5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28D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12B3" w14:textId="77777777" w:rsidR="00C11BA1" w:rsidRPr="00CF787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340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AB4793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CF56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C6DD63B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73E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DA1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3E0F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849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EB599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11BA1" w14:paraId="6566E5C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9FDC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A0B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B9D2" w14:textId="77777777" w:rsidR="00C11BA1" w:rsidRPr="00CF787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7FA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6455B9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A5B7" w14:textId="77777777" w:rsidR="00C11BA1" w:rsidRPr="00465A98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52F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C6B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27EA" w14:textId="77777777" w:rsidR="00C11BA1" w:rsidRPr="00984D7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FB0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11BA1" w14:paraId="1A816A9F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D465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083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36045C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FA6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C32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BB51CD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E1F1E2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4F53" w14:textId="77777777" w:rsidR="00C11BA1" w:rsidRPr="00465A98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13D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268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DEF5" w14:textId="77777777" w:rsidR="00C11BA1" w:rsidRPr="00984D7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2A6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3B0A39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9DDE2E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0C28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55C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F89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299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9DC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D00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9C9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5D52" w14:textId="77777777" w:rsidR="00C11BA1" w:rsidRPr="00984D7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CE0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C11BA1" w14:paraId="0D297E6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70E5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D00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069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A03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B4F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ACF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472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0D9F" w14:textId="77777777" w:rsidR="00C11BA1" w:rsidRPr="00984D7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4DC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C11BA1" w14:paraId="4636E1C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E3FB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D97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914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878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BA2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887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1C4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5C63" w14:textId="77777777" w:rsidR="00C11BA1" w:rsidRPr="00984D7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E2D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C11BA1" w14:paraId="435AC71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31B7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14D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7FE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883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4AA8B00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B9CE" w14:textId="77777777" w:rsidR="00C11BA1" w:rsidRPr="00465A98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EA7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3D1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1969" w14:textId="77777777" w:rsidR="00C11BA1" w:rsidRPr="00984D7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8F4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1E1BE44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CD31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878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03E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9CE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FDCC1B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0A8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CBB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E9D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FBEC" w14:textId="77777777" w:rsidR="00C11BA1" w:rsidRPr="00984D7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766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086BC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11BA1" w14:paraId="3109083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0F21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1E7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548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B49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57FBE2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766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E7B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283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FD7B" w14:textId="77777777" w:rsidR="00C11BA1" w:rsidRPr="00984D7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2B4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21E1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11BA1" w14:paraId="3961FD0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C242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3D5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D50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48E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405C9C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189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BE6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710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CE53" w14:textId="77777777" w:rsidR="00C11BA1" w:rsidRPr="00984D7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0E6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7A35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11BA1" w14:paraId="2E6B347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ABE8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EB5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B02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23D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F1C522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AAB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1FE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7AB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EAD2" w14:textId="77777777" w:rsidR="00C11BA1" w:rsidRPr="00984D7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251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418E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11BA1" w14:paraId="4978F80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E8E8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F0E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F25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AE7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6AA0F6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E32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DEA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83C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C5C7" w14:textId="77777777" w:rsidR="00C11BA1" w:rsidRPr="00984D7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396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DF597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11BA1" w14:paraId="76B43FA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5320" w14:textId="77777777" w:rsidR="00C11BA1" w:rsidRDefault="00C11BA1" w:rsidP="00AF7214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D50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742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18D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F53E90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051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2E4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154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4DCF" w14:textId="77777777" w:rsidR="00C11BA1" w:rsidRPr="00984D7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C6F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4066C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7BFAD590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233A42AE" w14:textId="77777777" w:rsidR="00C11BA1" w:rsidRDefault="00C11BA1" w:rsidP="0095691E">
      <w:pPr>
        <w:pStyle w:val="Heading1"/>
        <w:spacing w:line="360" w:lineRule="auto"/>
      </w:pPr>
      <w:r>
        <w:t>LINIA 300</w:t>
      </w:r>
    </w:p>
    <w:p w14:paraId="0D1CC7EC" w14:textId="77777777" w:rsidR="00C11BA1" w:rsidRDefault="00C11BA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C11BA1" w14:paraId="3AFD255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5522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B183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BA9B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9D7E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A7D06B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4861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6ADB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478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A698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DBCE" w14:textId="77777777" w:rsidR="00C11BA1" w:rsidRPr="00D344C9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1DD13B0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04C1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1AC8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4D1D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1EEF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1CA905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D167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12D2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B0D3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3A6A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AAFC" w14:textId="77777777" w:rsidR="00C11BA1" w:rsidRPr="00D344C9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5175B57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095B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EBA3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7E32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FD90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CB4189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E327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2053B9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D5C5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C02F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87D7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28DC" w14:textId="77777777" w:rsidR="00C11BA1" w:rsidRPr="00D344C9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764D06" w14:textId="77777777" w:rsidR="00C11BA1" w:rsidRPr="00D344C9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11BA1" w14:paraId="4ABA80D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AC91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11F1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072C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D46F" w14:textId="77777777" w:rsidR="00C11BA1" w:rsidRDefault="00C11BA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D7A207" w14:textId="77777777" w:rsidR="00C11BA1" w:rsidRDefault="00C11BA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E279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2694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E7CF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ED8D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3614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2AE969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C7AA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C5D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6191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A694" w14:textId="77777777" w:rsidR="00C11BA1" w:rsidRDefault="00C11BA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70BA" w14:textId="77777777" w:rsidR="00C11BA1" w:rsidRPr="00E4222D" w:rsidRDefault="00C11BA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1AB7E3D" w14:textId="77777777" w:rsidR="00C11BA1" w:rsidRPr="00E4222D" w:rsidRDefault="00C11BA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B16CEF1" w14:textId="77777777" w:rsidR="00C11BA1" w:rsidRPr="00E4222D" w:rsidRDefault="00C11BA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50DB2CB" w14:textId="77777777" w:rsidR="00C11BA1" w:rsidRDefault="00C11BA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D4E8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CD34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26B9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5116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C11BA1" w14:paraId="3C0597C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8096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C5A5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2BE7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F20B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8D6185" w14:textId="77777777" w:rsidR="00C11BA1" w:rsidRDefault="00C11BA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F6C4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221BA09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2EAB66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2E32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E94A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8D68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9A3C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031C644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08FE9B5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11BA1" w14:paraId="16A42BA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6AA9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A62B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921F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6236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35FD9F3D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B708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9FDE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126A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2E6D55A2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FB9F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DF74" w14:textId="77777777" w:rsidR="00C11BA1" w:rsidRPr="00A00A4F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65700CB3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C11BA1" w14:paraId="5C6DF95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C250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5673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3606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3927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67F8771D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8DBE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95AD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FE05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1C7FB613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A97A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9E77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C11BA1" w14:paraId="43B76CF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9511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5676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653C9EF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90DF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7396" w14:textId="77777777" w:rsidR="00C11BA1" w:rsidRDefault="00C11BA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FA4A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B695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59D5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02D7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D05E" w14:textId="77777777" w:rsidR="00C11BA1" w:rsidRPr="00E4222D" w:rsidRDefault="00C11BA1" w:rsidP="00E4222D"/>
        </w:tc>
      </w:tr>
      <w:tr w:rsidR="00C11BA1" w14:paraId="64220D0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BF6E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C349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188FD01E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C778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25C1" w14:textId="77777777" w:rsidR="00C11BA1" w:rsidRDefault="00C11BA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E292AD0" w14:textId="77777777" w:rsidR="00C11BA1" w:rsidRDefault="00C11BA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5544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D42B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2D85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0E21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AE0C" w14:textId="77777777" w:rsidR="00C11BA1" w:rsidRPr="00E4222D" w:rsidRDefault="00C11BA1" w:rsidP="00E4222D"/>
        </w:tc>
      </w:tr>
      <w:tr w:rsidR="00C11BA1" w14:paraId="62C04AA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8DF5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A881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0EB0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6E1F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7278296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A0D7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24C1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F95A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D8CA146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E162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3641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EB9E4C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F03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3802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9040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B3D4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27297EB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EC49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87852A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4B2A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58DB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B827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8DE8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5A2B9AD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687B95F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C82E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8784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C812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0A6B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A0C8756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A743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0D97F2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FA40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5333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9F5E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E32B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9CB292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11BA1" w14:paraId="4EAD342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A8D9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8CA9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45A70497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DC7D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73C3" w14:textId="77777777" w:rsidR="00C11BA1" w:rsidRDefault="00C11BA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19FDD33" w14:textId="77777777" w:rsidR="00C11BA1" w:rsidRDefault="00C11BA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7CF5D3CD" w14:textId="77777777" w:rsidR="00C11BA1" w:rsidRDefault="00C11BA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5D59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2586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922C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6BA4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3B42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209D5E1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D2EC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9342" w14:textId="77777777" w:rsidR="00C11BA1" w:rsidRDefault="00C11BA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2A0C178E" w14:textId="77777777" w:rsidR="00C11BA1" w:rsidRDefault="00C11BA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6E7D" w14:textId="77777777" w:rsidR="00C11BA1" w:rsidRDefault="00C11BA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8B54" w14:textId="77777777" w:rsidR="00C11BA1" w:rsidRDefault="00C11BA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C7CC" w14:textId="77777777" w:rsidR="00C11BA1" w:rsidRDefault="00C11BA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8C03" w14:textId="77777777" w:rsidR="00C11BA1" w:rsidRDefault="00C11BA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440E" w14:textId="77777777" w:rsidR="00C11BA1" w:rsidRDefault="00C11BA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AC52" w14:textId="77777777" w:rsidR="00C11BA1" w:rsidRDefault="00C11BA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9A76" w14:textId="77777777" w:rsidR="00C11BA1" w:rsidRDefault="00C11BA1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5A2F413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34D4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83C1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5BAE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F082" w14:textId="77777777" w:rsidR="00C11BA1" w:rsidRDefault="00C11BA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A45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58EC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10A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9EBC17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9986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7D99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68B543D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5403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D50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40FE2505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0DBA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7B67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E86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6910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81DF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39FB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103A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0E459C7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162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8C7E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8BB2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2845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BB9A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E94D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E718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52565F6E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E563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EC6C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6E2FF82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41AC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1F0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1F12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DE5D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741F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970A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22F1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12AE35E5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4A76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7A84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0F092B3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3CEB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D3EC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C254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CFD4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3CEEE483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5008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FF9A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6F5F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190E3A6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2474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5D17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02AFC9E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0AE3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96DB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3B15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6135" w14:textId="77777777" w:rsidR="00C11BA1" w:rsidRDefault="00C11BA1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FA28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AA73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B00E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3EC4DE5B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2EAA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EEED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BE7B24A" w14:textId="77777777" w:rsidR="00C11BA1" w:rsidRDefault="00C11BA1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242CE5E9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6B7B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141F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A9D9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D9B3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3068922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C6C7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8992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989C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41BC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9173" w14:textId="77777777" w:rsidR="00C11BA1" w:rsidRPr="00D344C9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35B3BBC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DC2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D36E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0830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0290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3442215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5C5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BCE5D5A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6E01BF1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E9CA2A7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A1899B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D78B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CAD5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3754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6535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69D9E57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7D01B49" w14:textId="77777777" w:rsidR="00C11BA1" w:rsidRPr="004870EE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11BA1" w14:paraId="42A87CB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94BC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BDE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5326E777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168AAD2E" w14:textId="77777777" w:rsidR="00C11BA1" w:rsidRDefault="00C11BA1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6122753B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4921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31A9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DC7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8BD0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93AF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9AC8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CE64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3D3F46A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312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A4D8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E017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A23B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7D09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A6AD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FD9C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DA21D7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54BD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A4A9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ECC49B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11BA1" w14:paraId="5B8094A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2E10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FAE6" w14:textId="77777777" w:rsidR="00C11BA1" w:rsidRDefault="00C11BA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6231049" w14:textId="77777777" w:rsidR="00C11BA1" w:rsidRDefault="00C11BA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AC58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6E22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D0B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B9F4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9092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FD18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4335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AA18A7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11BA1" w14:paraId="7B0DA73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EB7E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2C84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CBF3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F6D4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FCC8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4F5C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59EF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AB5F3AC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031F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9CFF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E9A939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11BA1" w14:paraId="558AAE5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4CC3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B5DF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0E78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DF25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6834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83F5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2B97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08214AC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FC00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6D09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01E6C7A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F330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5B45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2872FF2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347F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E753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FFF1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A183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EAB9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5D4C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1F41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04B4DE7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E64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E365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93F9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A214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C563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4501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E944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7FFAE7E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FAFB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358A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2D2F38B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C504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E3FF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9AA9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03F6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C18A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CEC8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AE0B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49A9983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3780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ED16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6E1A02C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8DA9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3813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584D2D22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5156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1DDD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AE61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AC43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44E9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4574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76CA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37A541C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FBCE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0F89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E4CC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1A68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FFBE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EE86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3DA1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4B63371C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FD0C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80F6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2B0FD49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0BB1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5911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E43A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5313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136B6C1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BC16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8F59E1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9DC4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633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D861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C412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4AE7A5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A55738" w14:textId="77777777" w:rsidR="00C11BA1" w:rsidRPr="00D344C9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11BA1" w14:paraId="3CD9F16A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59A3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8A73" w14:textId="77777777" w:rsidR="00C11BA1" w:rsidRDefault="00C11BA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BB71525" w14:textId="77777777" w:rsidR="00C11BA1" w:rsidRDefault="00C11BA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3590" w14:textId="77777777" w:rsidR="00C11BA1" w:rsidRPr="00600D25" w:rsidRDefault="00C11BA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9860" w14:textId="77777777" w:rsidR="00C11BA1" w:rsidRDefault="00C11BA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36546428" w14:textId="77777777" w:rsidR="00C11BA1" w:rsidRDefault="00C11BA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1EBB" w14:textId="77777777" w:rsidR="00C11BA1" w:rsidRDefault="00C11BA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E1B8" w14:textId="77777777" w:rsidR="00C11BA1" w:rsidRDefault="00C11BA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3E5D" w14:textId="77777777" w:rsidR="00C11BA1" w:rsidRDefault="00C11BA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57C34C8D" w14:textId="77777777" w:rsidR="00C11BA1" w:rsidRDefault="00C11BA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A419" w14:textId="77777777" w:rsidR="00C11BA1" w:rsidRPr="00600D25" w:rsidRDefault="00C11BA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3BFB" w14:textId="77777777" w:rsidR="00C11BA1" w:rsidRDefault="00C11BA1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C11BA1" w14:paraId="50656C7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3232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74F7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088A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63AF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2CE0A57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765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9236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EF78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9DDE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2E3B" w14:textId="77777777" w:rsidR="00C11BA1" w:rsidRPr="00D344C9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06C772FF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112D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DB4A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8DF5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D561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E14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1293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75CE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778748F5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D924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F08D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4D2D16" w14:textId="77777777" w:rsidR="00C11BA1" w:rsidRPr="00D344C9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C11BA1" w14:paraId="07DEDDD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577C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0864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F9E9DB9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A14B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80FB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E2A5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9608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6C53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8790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903A" w14:textId="77777777" w:rsidR="00C11BA1" w:rsidRDefault="00C11BA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E26F703" w14:textId="77777777" w:rsidR="00C11BA1" w:rsidRPr="00D344C9" w:rsidRDefault="00C11BA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C11BA1" w14:paraId="69AE57C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8FD1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0631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F5C414C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BCA2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32EC" w14:textId="77777777" w:rsidR="00C11BA1" w:rsidRDefault="00C11BA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A2457AF" w14:textId="77777777" w:rsidR="00C11BA1" w:rsidRDefault="00C11BA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B29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84E2F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6A02E9FA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0CD6FF07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2F0275E7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71E7E7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3940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05CC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89229C4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290E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EAA8" w14:textId="77777777" w:rsidR="00C11BA1" w:rsidRDefault="00C11B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9F1084" w14:textId="77777777" w:rsidR="00C11BA1" w:rsidRDefault="00C11B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549577F" w14:textId="77777777" w:rsidR="00C11BA1" w:rsidRPr="00D344C9" w:rsidRDefault="00C11B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C11BA1" w14:paraId="6A124D3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94A3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1566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97EA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A5C7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D779EDA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100C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728A2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F1E0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E8C8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024B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D594" w14:textId="77777777" w:rsidR="00C11BA1" w:rsidRDefault="00C11B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F982E8" w14:textId="77777777" w:rsidR="00C11BA1" w:rsidRDefault="00C11B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1FC695" w14:textId="77777777" w:rsidR="00C11BA1" w:rsidRDefault="00C11B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11BA1" w14:paraId="6731916A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55CC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5CC2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5CAA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A599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5ABAF22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68F1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B48CB3A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5C91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011E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9898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B7A4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57DFCE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11BA1" w14:paraId="287A762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7675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566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5BB2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85B1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5CAC2D2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EA0E53A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D86D456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C129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F42B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114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6B60B95C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FB06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1815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529DB1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E7874C0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E23E7B4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27CCB44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88ED8AE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B1B511E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203D7CC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C11BA1" w14:paraId="1867190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06EA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412A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8901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AD4D" w14:textId="77777777" w:rsidR="00C11BA1" w:rsidRDefault="00C11BA1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36D1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D395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C4EF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DB72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56FD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209BB1B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EC34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50A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B369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A035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EBCDBA7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A408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A53D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094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976D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233E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73A6D9C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185E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76AE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FBAE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0F76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ADB061E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AE73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4DDE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FA32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FAA6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8BC5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013DD1D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D57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4F5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670F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90BA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4180717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B6D4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76A2B5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94CBC5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E327FC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AD1D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FEB6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6968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73BA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168234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8E0AB6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11BA1" w14:paraId="43B4C26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0A42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680F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E3D6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6129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4432242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18F0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779CA8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C154" w14:textId="77777777" w:rsidR="00C11BA1" w:rsidRPr="00600D25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ADBA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75DD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6917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116DF8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C11BA1" w14:paraId="74CAD2C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8DE9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E8BA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F9F138B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8B99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26B9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859D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9BFE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55CF" w14:textId="77777777" w:rsidR="00C11BA1" w:rsidRDefault="00C11B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CDD2" w14:textId="77777777" w:rsidR="00C11BA1" w:rsidRDefault="00C11B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F982" w14:textId="77777777" w:rsidR="00C11BA1" w:rsidRDefault="00C11B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11BA1" w14:paraId="6317ACA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30D9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BCB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29D8D3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8829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744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549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E0B1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D1F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17F8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6F1E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C11BA1" w14:paraId="15D8A17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C1C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E3F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00B9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A76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8A5E1D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5F8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B1FC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03DC" w14:textId="77777777" w:rsidR="00C11BA1" w:rsidRPr="00E731A9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0D1FDB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3002E6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F63D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4213" w14:textId="77777777" w:rsidR="00C11BA1" w:rsidRDefault="00C11BA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571AA6B" w14:textId="77777777" w:rsidR="00C11BA1" w:rsidRDefault="00C11BA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04A3AAB5" w14:textId="77777777" w:rsidR="00C11BA1" w:rsidRPr="001D4392" w:rsidRDefault="00C11BA1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11BA1" w14:paraId="6ACD7A7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550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B36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4ECD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020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6AC0A61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E42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BAB6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B793" w14:textId="77777777" w:rsidR="00C11BA1" w:rsidRPr="00E731A9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F366BFA" w14:textId="77777777" w:rsidR="00C11BA1" w:rsidRPr="00E731A9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25D92D1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7A47C7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AD49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8B03" w14:textId="77777777" w:rsidR="00C11BA1" w:rsidRPr="00616BAF" w:rsidRDefault="00C11BA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149C20" w14:textId="77777777" w:rsidR="00C11BA1" w:rsidRDefault="00C11BA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6B64DA5" w14:textId="77777777" w:rsidR="00C11BA1" w:rsidRPr="003B726B" w:rsidRDefault="00C11BA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C11BA1" w14:paraId="29454BA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45E2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D0B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89C6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43B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E1B056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D0D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2662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87D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34B484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B6EA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E5A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4E3B49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1BA1" w14:paraId="0510200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B089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6F6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ABDE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6CD7" w14:textId="77777777" w:rsidR="00C11BA1" w:rsidRDefault="00C11BA1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291646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67D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60F3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380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023F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F53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6670EDE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F59F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A92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450E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23C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D3315CE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668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7D46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D40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458C699" w14:textId="77777777" w:rsidR="00C11BA1" w:rsidRPr="00E731A9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CC7A72F" w14:textId="77777777" w:rsidR="00C11BA1" w:rsidRPr="00E731A9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2659A7B" w14:textId="77777777" w:rsidR="00C11BA1" w:rsidRPr="001D4392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2372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A030" w14:textId="77777777" w:rsidR="00C11BA1" w:rsidRDefault="00C11BA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7E07C3" w14:textId="77777777" w:rsidR="00C11BA1" w:rsidRDefault="00C11BA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AFC91C5" w14:textId="77777777" w:rsidR="00C11BA1" w:rsidRPr="003B726B" w:rsidRDefault="00C11BA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11BA1" w14:paraId="0AB1386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D81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B90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371C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E06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53C725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3F8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5E63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B9D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B41E1BF" w14:textId="77777777" w:rsidR="00C11BA1" w:rsidRPr="00E731A9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97E3867" w14:textId="77777777" w:rsidR="00C11BA1" w:rsidRPr="00E731A9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A467CFF" w14:textId="77777777" w:rsidR="00C11BA1" w:rsidRPr="001D4392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F13F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B09D" w14:textId="77777777" w:rsidR="00C11BA1" w:rsidRPr="00616BAF" w:rsidRDefault="00C11BA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A84FC0" w14:textId="77777777" w:rsidR="00C11BA1" w:rsidRDefault="00C11BA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00854FC" w14:textId="77777777" w:rsidR="00C11BA1" w:rsidRPr="003B726B" w:rsidRDefault="00C11BA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C11BA1" w14:paraId="2455C33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1D15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96C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3C90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4C3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C0A7CA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B02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573A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397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83F6B9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4B48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D189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3F56071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781A9A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11BA1" w14:paraId="345A666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9ECD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CA1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5687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5D2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DF9480E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255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55CC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28D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F86564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FF5D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929E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11BA1" w14:paraId="628E1B7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6CCF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054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85CF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356E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7D5B7FE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6F0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4A23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F35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C73F7A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66DC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FCE9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B0A3B3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1BA1" w14:paraId="1AAEDFC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E84B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2CB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F792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881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B3A8AF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BAF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7244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810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D492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C0C0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5C6C2D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11BA1" w14:paraId="2A9A126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9310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B39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4216FF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4014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27F1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55CD18D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186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D947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3DC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C67A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0A7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75506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1BA1" w14:paraId="1E33721E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C4FD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0F2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A522A2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C061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3B80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9DD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93E1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F6D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FA6A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7997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F5A81D5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1BA1" w14:paraId="2FE422AB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A30B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B50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0484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2B8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27E678E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FB97C8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1B5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BF71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00C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D46C5D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7FC2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127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11BA1" w14:paraId="7DCCF69E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BFE1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F8B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BC54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9911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A59DDA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CCD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F671D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7332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105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D463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8F3C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25965C96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F51F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8B7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2375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32A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996AAE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3A0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5EDB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C24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27661D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B60B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B9A2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2FE49E2F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AD14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8FC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02B7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E12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514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44BE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F8D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64CF962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BFEB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4FDE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A2EEC0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5210C61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C11BA1" w14:paraId="0F91D04F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4CB5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C19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0E20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C6C8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93BA25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0DC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2B8A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449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535D5D3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1DEE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1A5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B93E2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1BA1" w14:paraId="736DBEB7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2962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87C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4B03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7FA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35D905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4AA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7885F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8B9557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9116BB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F928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528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5E43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F9E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48A9473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3026E297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627F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914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52C4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EF1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926F111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089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8CE1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6F8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0415551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9B3C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24C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34301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1BA1" w14:paraId="0988D20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7FB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668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E53F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7A4E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BF4C2B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27F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B1028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EB47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F4C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9AF5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72B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B965F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11BA1" w14:paraId="5C59335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0E1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929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D64A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C57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29A99A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EFC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6ED4B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731C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DD3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DA2C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B25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AF4E3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11BA1" w14:paraId="7DA3A3A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0E0E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288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B93473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15D1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C5C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F8E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8EEF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389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944196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2829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790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0F608B5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707F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685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21C7BD6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C0F5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34B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50A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6179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13E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7B68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3EF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4753A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C11BA1" w14:paraId="49D9D86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CE32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071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D127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BB68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506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7A0A40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A37D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C62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AF66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A9F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1FC60EE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AA22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C0B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97DF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481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5A6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07EA06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479E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34B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32C9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2ED9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65996EF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861E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EA5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E359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9BB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487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F15012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F06F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C63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EBED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ADC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34F0774E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8766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235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28E2E1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5418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DC7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E8861A1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3C7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BA44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8C4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4A38E3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52BD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E652" w14:textId="77777777" w:rsidR="00C11BA1" w:rsidRPr="0019324E" w:rsidRDefault="00C11BA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F2E7A1C" w14:textId="77777777" w:rsidR="00C11BA1" w:rsidRPr="000160B5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50F3EFF" w14:textId="77777777" w:rsidR="00C11BA1" w:rsidRPr="006B78FD" w:rsidRDefault="00C11BA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80DE65E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CDCC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B22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27A2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44C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95822D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99E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DA32B6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EB41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F87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2E52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DD00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3EA2157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11BA1" w14:paraId="7410735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5CDF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9DB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6DD9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DFE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A131C2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A2BDF9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21A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0627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B60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C6D2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45AC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D3BA1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96DFB1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11BA1" w14:paraId="2153ECC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11D1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50A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B6D8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469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CAF418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C6D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E6D8A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811C29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6267A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55BA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A06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7578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6591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DF57D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3AEAF0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11BA1" w14:paraId="4647C19B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58BA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B2C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987D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CF5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61B5E4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891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380038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2E48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4AB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F7B2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1766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41B4C38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11BA1" w14:paraId="5EC41CC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392A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E2A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7403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670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A07BD3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542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057C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364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C9B1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5B19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237B914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11BA1" w14:paraId="012E57D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5A36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818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6BC3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E45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981C8E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30523F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7411FF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BFF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76B6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0F1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B40F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8C32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1D0534FC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DE3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D66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D403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191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4070C7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D76A53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BAC592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612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D3FD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662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C150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E24B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0C835CD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63F0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D77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E42ABA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DAB7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8F6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5280BB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D57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8D8B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F58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88AE77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DABB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269A" w14:textId="77777777" w:rsidR="00C11BA1" w:rsidRPr="0019324E" w:rsidRDefault="00C11BA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427C6A7" w14:textId="77777777" w:rsidR="00C11BA1" w:rsidRPr="000160B5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4FCACF1" w14:textId="77777777" w:rsidR="00C11BA1" w:rsidRPr="005C2BB7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C0B74D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5BEE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794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1964F8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8545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8DB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DF89E99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0EA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EF0F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F19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BB60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134B" w14:textId="77777777" w:rsidR="00C11BA1" w:rsidRPr="00DE4F3A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2D3C751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192223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E36EC14" w14:textId="77777777" w:rsidR="00C11BA1" w:rsidRPr="00DE4F3A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11BA1" w14:paraId="08D6034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1639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473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AAA35B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4EC8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0E3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3786F3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E4EEBF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470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ECAF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AE1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C0BB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97D6" w14:textId="77777777" w:rsidR="00C11BA1" w:rsidRPr="00DE4F3A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EAE8E4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99654E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744E36F" w14:textId="77777777" w:rsidR="00C11BA1" w:rsidRPr="00DE4F3A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11BA1" w14:paraId="7216556A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6821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695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2704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9A5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86F1BC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488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5051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206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BA8C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651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59D03F9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A6B6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80D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E12811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FFB0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BC7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AF2A7B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893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FC3F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C5D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AC56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658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D996CE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288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894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CEE3DA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34F7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C6E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726E68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B0B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51D9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D01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EF88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DA79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8111EC" w14:textId="77777777" w:rsidR="00C11BA1" w:rsidRPr="00CB2A72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0598CF92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4A2F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C15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1A41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E0B0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39BBF2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989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5C4D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DD7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58B3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8F49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592FC7E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C4AB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A98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EFAB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5979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06C557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ABC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1BC83E4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A79E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4E5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0F7B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E48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3B2EC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7DB906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11BA1" w14:paraId="62FF537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205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9C9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52A1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E6A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49E2108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089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9800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027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FBCF14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7E2C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331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11BA1" w14:paraId="7CDA024A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196D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6DF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C6C9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001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E800C0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A0D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7C122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196B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0C3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6F5A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BED1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E2119C9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6E72742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11BA1" w14:paraId="71888D7D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BFA0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48F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545E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55B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78F36D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4BD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065557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9DD3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965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BAE1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239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DCB670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4FC014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11BA1" w14:paraId="167E91A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E68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951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A192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2E6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1FD54B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6B4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7CCA17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73E5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FE1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B9C2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158E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6AA668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11BA1" w14:paraId="32E4114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FA5A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0F6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7CD4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BF29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CCC625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39F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FEC649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85E5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782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974E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54D8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5A9D37" w14:textId="77777777" w:rsidR="00C11BA1" w:rsidRPr="00D344C9" w:rsidRDefault="00C11BA1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E4E0A0B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11BA1" w14:paraId="4B17D23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9CFE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B20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D7F8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1BE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8978DA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BE0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C5E6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E5D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08B486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E626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F8E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6B7921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512BE35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11BA1" w14:paraId="09A1006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7573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A51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C41D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49D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13D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B935E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DE39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FB7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A887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0CC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0AD79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FD25D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11BA1" w14:paraId="6011988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F0E0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795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191D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1AF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065DC2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62F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C2E906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8900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86B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D96B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CDE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AA6C81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11BA1" w14:paraId="741D138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7DFE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3D2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171A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05A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D48B7C1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9BE555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7F3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1295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C16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77AA67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34D0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0CF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5348C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1BA1" w14:paraId="6FAC700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F240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35A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13B2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3B9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AF655A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48F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8014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504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2BB01B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A2FA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193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76A53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1BA1" w14:paraId="1DCF225D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19A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1CC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8A23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08A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090C16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E12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66A95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FE58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2EF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8285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DD4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0049D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01D443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C11BA1" w14:paraId="11AC9F7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139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5E7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20E6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E25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398BB5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822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85E1D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EBFC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135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CC10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602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B15F94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11BA1" w14:paraId="78CA43D1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4A0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CD2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2100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B4D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F48C27E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2C5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6329B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43B4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168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ED1F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7AF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B5C16E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11BA1" w14:paraId="608153C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A53C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AF7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1259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8798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5B5B2F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183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0713DE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1EFA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642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94B7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0FF0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739E436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370E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FE6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037D25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54E8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F5D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260FD5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C4D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F660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86E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524C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EE92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11BA1" w14:paraId="72EA8A2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F99F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F55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0DBC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93D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7DAFE2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618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3A16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2BF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FA88C7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4964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3ACC" w14:textId="77777777" w:rsidR="00C11BA1" w:rsidRPr="00FF6B4A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11BA1" w14:paraId="59875EB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3E42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2B1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48D9E54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990D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73C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238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FA5D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C4B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5400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6975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003BE49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12BC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983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D26C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3B8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3A2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EC1F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534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9C59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C0F8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33CBC25C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C11D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2ED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6E0A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69E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B6E58F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4B4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D4CE88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D8BD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A5F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1197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7B56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2475E7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11BA1" w14:paraId="7477061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1A0A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CA9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342D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AD30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FB9FA9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E2E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41770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856A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F19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50DB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BCA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18E78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11BA1" w14:paraId="087726F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E80B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A45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56FABB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61B9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D2A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321EC98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3C7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A2EE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6E6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85D6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5ED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7AD996B2" w14:textId="77777777" w:rsidR="00C11BA1" w:rsidRPr="00F10273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11BA1" w14:paraId="6F2D499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DF1E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78B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9BEA14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30F5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ECC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D2C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D3C6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097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7026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521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C553D1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1BA1" w14:paraId="69FA1EB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4AA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C61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3FE6C0B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19B3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A1E0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CA8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0ADD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AE5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AC75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BE6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7750343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E28C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DCF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D959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165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A547D0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D16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6673E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E31E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E85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2CFD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BD4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B21EB1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11BA1" w14:paraId="3174B274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A3A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575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B9B6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66C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27B2DE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943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DCA5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8E8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33DB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055E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3E77785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D4AB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9DB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0ECE13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72AA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B77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76C1B2D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73F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C709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8B4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B314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099E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48B5E8" w14:textId="77777777" w:rsidR="00C11BA1" w:rsidRPr="00056F6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11BA1" w14:paraId="450EC9D1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AE5B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845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E38B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F35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069DC2E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8D5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AAA75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3D3A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894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2CE6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7806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CA83C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2E3E09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11BA1" w14:paraId="10E2E344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3C2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8D3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6A25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EE41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74BDAC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C43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22DC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55C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69C40F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ECA5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3029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3EF73E8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3E4B0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4D1D4F0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11BA1" w14:paraId="517F1F70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66A4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919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6357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C27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427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DD5F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4EF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4DB1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467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54ACBF3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11BA1" w14:paraId="72A95C57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F6C3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5FF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EC691B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3DDF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81E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5F68733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99B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A733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2A9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BFACAC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0BEE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7DAF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7CFCBB1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778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750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22A0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491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14EBFA9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9B1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19ECB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1234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3A0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9A14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C230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D428BDE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11BA1" w14:paraId="4031B74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032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9FA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6AC9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85C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52EC8B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D3A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3F80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F42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6B04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5E48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0E1C43B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11BA1" w14:paraId="34244CC7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8F82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45F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0977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1A49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264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6D3F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D75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DD95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6BF5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11BA1" w14:paraId="09A499B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3FAA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40A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8C00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AD38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39A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AD67C4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169B97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FFD84C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BDC22C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287B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C30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0DA1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BFC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6E15280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07AE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5DE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2987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0C3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370651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F09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2354E9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C57F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9B8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CC87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2C16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11BA1" w14:paraId="77BE6FC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4F51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B31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2D75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DE1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BFEB4B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55676A1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6C4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54F5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216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5E7E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BFF8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56F6825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F83D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18F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CA80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5E80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31B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EB76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C74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346C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005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4C6D2CFB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05B1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391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750B60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8E8D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86C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BE91634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976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A521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EB3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32C8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1D76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0EF6B4AD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6F5B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A530" w14:textId="77777777" w:rsidR="00C11BA1" w:rsidRDefault="00C11BA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05F1" w14:textId="77777777" w:rsidR="00C11BA1" w:rsidRDefault="00C11BA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D0C8" w14:textId="77777777" w:rsidR="00C11BA1" w:rsidRDefault="00C11BA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Turzii- Ax. Hm Valea Florilor (cuprinde linia III </w:t>
            </w:r>
          </w:p>
          <w:p w14:paraId="26C36784" w14:textId="77777777" w:rsidR="00C11BA1" w:rsidRDefault="00C11BA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0B25" w14:textId="77777777" w:rsidR="00C11BA1" w:rsidRDefault="00C11BA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5C43" w14:textId="77777777" w:rsidR="00C11BA1" w:rsidRDefault="00C11BA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5DAB" w14:textId="77777777" w:rsidR="00C11BA1" w:rsidRDefault="00C11BA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15F12F1B" w14:textId="77777777" w:rsidR="00C11BA1" w:rsidRDefault="00C11BA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EB4F" w14:textId="77777777" w:rsidR="00C11BA1" w:rsidRDefault="00C11BA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20FF" w14:textId="77777777" w:rsidR="00C11BA1" w:rsidRDefault="00C11BA1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2E854C7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02C0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588A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8957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94F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4A190B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6CC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211B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F5D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AADE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F35F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4B3D7AC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547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392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32D1E0B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7127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AB61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634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A016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718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A2CE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881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2E56652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1D20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146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09E9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F15B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770155D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5A70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CCA69BB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C470C1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A4EE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039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B757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508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6469501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EEB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DE1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CD22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7FF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44A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770F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6F3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43A5B71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084F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8A73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45B440B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6FC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202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56333F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6259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F0D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08F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14F2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80E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C4FC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DCE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7AE7B5CC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BDC5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E9C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A459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C140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82B3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D38EDA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C03388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29D5B4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9043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146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D138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195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2D25A87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11BA1" w14:paraId="1AE88BF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3B43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3F67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FF86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9ED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71E15F7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9FD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BF5D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3ED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B3A485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39EE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3BFF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69674A7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4765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C96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70A55AD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F5ED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3679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B4B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EA5A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68DF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F540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619C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154E4E6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1BFD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817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9F4C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F8E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BA82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0737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715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3C66F95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6E11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739E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11BA1" w14:paraId="053BC18D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0B92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D78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0B46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481C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1F2E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310CB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9CA0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7F49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1990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A7DF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67A73DD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DFCA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309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9D8D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EBA2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34B95A5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B51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ADCF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CD78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4450" w14:textId="77777777" w:rsidR="00C11BA1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BB76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6CE2984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1045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D766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1D99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639A" w14:textId="77777777" w:rsidR="00C11BA1" w:rsidRDefault="00C11B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EFCC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EE651D5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4DE215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8B29D1D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7424171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7913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8C64" w14:textId="77777777" w:rsidR="00C11BA1" w:rsidRDefault="00C11B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C4E6" w14:textId="77777777" w:rsidR="00C11BA1" w:rsidRPr="00600D25" w:rsidRDefault="00C11B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8CF6" w14:textId="77777777" w:rsidR="00C11BA1" w:rsidRPr="00D344C9" w:rsidRDefault="00C11B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1BA1" w14:paraId="0139F81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A122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6334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912B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D8D7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54018F1D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31A9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C6A1056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1C019B52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4B057BC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C226A96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4F5FEB89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DDBC81A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6569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506C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32EC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72F6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22DD61AF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A6ED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AA85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55D2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1C8A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1380A1A8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58C0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8E1B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ADEC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2A59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7C97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74D95006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2C3A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62A4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28EA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4BE2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03C0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E1D71C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1C061867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E8FB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BC8E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3F1E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5032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C11BA1" w14:paraId="16D863D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E96B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95CC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1D218A7A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3C38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F847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1657DA8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62E8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460F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76F4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4FBF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3BD0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18C2B77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21AD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92E9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BCCD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DB3E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9A0A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342C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3AD9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7FE1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CE0E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6CE0E12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3BE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E76E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35D650FD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B9AC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EB6E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9CD2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1788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7DF9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6A76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02C3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13D046B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BD95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A3B7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76479239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8088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A391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6CBDA6E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5EE4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1BC1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AD86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FBE4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50BD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32D3633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BA96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CE81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068D05AE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9D61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82C8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DD705E7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4130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B935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203E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92E8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CAD0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1BA1" w14:paraId="487F5E1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B354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9DDE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524A2D55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EE00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1A7E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9C118DC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8C89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2ABA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FBEF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DBEA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5C8C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1BA1" w14:paraId="224A5FB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B214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856D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5DDF9078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3EAF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996A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492E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431B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0AAC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343D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DFA3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1AF4D93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8763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9245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2878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87C5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53ED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903F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C955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92E1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82C6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6E58D9B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0E45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3261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3F806764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2AFD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0694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0700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5D6C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CA95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8182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27B9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7E3A0B7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544F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4206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CC87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23B2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3689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539FB90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9C54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1443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2EB3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5321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11BA1" w14:paraId="37B6F5D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3624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CF6E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8C52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0C12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BFB1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37C922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0368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6F65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3B86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689B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11BA1" w14:paraId="4761441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631F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5535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ADE4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EEC0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1D63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0614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000F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34A4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2E5A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7C50413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C39FB0F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11BA1" w14:paraId="184FF1C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17CB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C718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E9C5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DC65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E083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E8EB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455A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808F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D940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00123ED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6CBED00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11BA1" w14:paraId="365CD11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C373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F04A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14BD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3F93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F7BA4A0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46C6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D9B2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4B3F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719A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DFE2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11BA1" w14:paraId="00491BE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5AF2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B0BC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08E8E654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E9AC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5E6D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4DF84780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D36A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6226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2113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A481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B118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49AC374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C11BA1" w14:paraId="1BD7795C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097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FBF0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08FF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16BF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D547DBF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D27E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F7E6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215F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2C27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AA90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7211A59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0BFC9F7A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7EC84F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11BA1" w14:paraId="6FB96B5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7F3C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FF36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6900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E930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6219527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D448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A333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BB97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3E17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AE9B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1E23745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E6F0610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489644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11BA1" w14:paraId="29F4B40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009B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0FA7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4F3C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9B45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A158440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7175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3FB0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26E4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DE83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E76F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6176EBC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BFFDADE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7C55CF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11BA1" w14:paraId="52067E6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2600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8839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AB5B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81D3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453B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D082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F089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5B10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3D7F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027EBF5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93E008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11BA1" w14:paraId="27D533F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0E89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900A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8330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7AB8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C429F40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3780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F224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3FF6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7950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CDB3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4D32B7C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381D9E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11BA1" w14:paraId="633A7CD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E825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A39E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A582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6683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28973DA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37E2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89BB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A05A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793B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B2C9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1B8A781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FEDB94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11BA1" w14:paraId="3F7741C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B678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F130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3307EE1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394E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4EB0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58E8F53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57BD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DFC6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A146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B4F3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A2CC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61ECA96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5431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B5CB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14BEE5FF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126B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8836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603447A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D363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595A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AA1C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DAE6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8484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41DC944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7C89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679C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D5B0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B142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EF3E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FE5F530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2036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6F10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A289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46ED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8AADD2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3AFBDA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C11BA1" w14:paraId="11EE2C4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C5C7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2B4C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529F1CD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3498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6D02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ABA2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51C1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FBCE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EB7F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514F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1BA1" w14:paraId="7FFF0F7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4F53" w14:textId="77777777" w:rsidR="00C11BA1" w:rsidRDefault="00C11BA1" w:rsidP="00C11B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1CAF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15F5765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6DCC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F61E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898E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F050" w14:textId="77777777" w:rsidR="00C11BA1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2445" w14:textId="77777777" w:rsidR="00C11BA1" w:rsidRDefault="00C11B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6AF9" w14:textId="77777777" w:rsidR="00C11BA1" w:rsidRPr="00600D25" w:rsidRDefault="00C11B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8842" w14:textId="77777777" w:rsidR="00C11BA1" w:rsidRDefault="00C11B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701FB22" w14:textId="77777777" w:rsidR="00C11BA1" w:rsidRPr="00836022" w:rsidRDefault="00C11BA1" w:rsidP="0095691E">
      <w:pPr>
        <w:spacing w:before="40" w:line="192" w:lineRule="auto"/>
        <w:ind w:right="57"/>
        <w:rPr>
          <w:sz w:val="20"/>
          <w:lang w:val="en-US"/>
        </w:rPr>
      </w:pPr>
    </w:p>
    <w:p w14:paraId="394844EC" w14:textId="77777777" w:rsidR="00C11BA1" w:rsidRDefault="00C11BA1" w:rsidP="00E512BA">
      <w:pPr>
        <w:pStyle w:val="Heading1"/>
        <w:spacing w:line="360" w:lineRule="auto"/>
      </w:pPr>
      <w:r>
        <w:t>LINIA 301 B</w:t>
      </w:r>
    </w:p>
    <w:p w14:paraId="2488DED6" w14:textId="77777777" w:rsidR="00C11BA1" w:rsidRDefault="00C11BA1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11BA1" w14:paraId="4F600E1C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8E10" w14:textId="77777777" w:rsidR="00C11BA1" w:rsidRDefault="00C11BA1" w:rsidP="00C11BA1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B8E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62606B0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C1FC" w14:textId="77777777" w:rsidR="00C11BA1" w:rsidRPr="004856F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A90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4BA357A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04F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887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20E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945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883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30A175F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0625C214" w14:textId="77777777" w:rsidR="00C11BA1" w:rsidRDefault="00C11BA1" w:rsidP="00C64D9B">
      <w:pPr>
        <w:pStyle w:val="Heading1"/>
        <w:spacing w:line="360" w:lineRule="auto"/>
      </w:pPr>
      <w:r>
        <w:t xml:space="preserve">LINIA 301 Ba </w:t>
      </w:r>
    </w:p>
    <w:p w14:paraId="71932B64" w14:textId="77777777" w:rsidR="00C11BA1" w:rsidRDefault="00C11BA1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11BA1" w14:paraId="68CC8BC3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8906" w14:textId="77777777" w:rsidR="00C11BA1" w:rsidRDefault="00C11BA1" w:rsidP="00C11BA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8207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E7AA" w14:textId="77777777" w:rsidR="00C11BA1" w:rsidRPr="00244AE6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232C" w14:textId="77777777" w:rsidR="00C11BA1" w:rsidRDefault="00C11B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4017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868021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3AEE60A8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F1BC" w14:textId="77777777" w:rsidR="00C11BA1" w:rsidRPr="00771A06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97EF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6F1D" w14:textId="77777777" w:rsidR="00C11BA1" w:rsidRPr="00244AE6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635C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11BA1" w14:paraId="0A059DCB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970A" w14:textId="77777777" w:rsidR="00C11BA1" w:rsidRDefault="00C11BA1" w:rsidP="00C11BA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18A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679C" w14:textId="77777777" w:rsidR="00C11BA1" w:rsidRPr="00244AE6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9F71" w14:textId="77777777" w:rsidR="00C11BA1" w:rsidRDefault="00C11B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8EBE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14B696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1AAD6EB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0A7DFEC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EA337D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D586" w14:textId="77777777" w:rsidR="00C11BA1" w:rsidRPr="00771A06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7761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AE43" w14:textId="77777777" w:rsidR="00C11BA1" w:rsidRPr="00244AE6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1B01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3348C6F6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11BA1" w14:paraId="5543F4C0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20BB" w14:textId="77777777" w:rsidR="00C11BA1" w:rsidRDefault="00C11BA1" w:rsidP="00C11BA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7151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5186D990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3870" w14:textId="77777777" w:rsidR="00C11BA1" w:rsidRPr="00244AE6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F356" w14:textId="77777777" w:rsidR="00C11BA1" w:rsidRDefault="00C11B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341DEB22" w14:textId="77777777" w:rsidR="00C11BA1" w:rsidRDefault="00C11B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365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84C5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647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F10B" w14:textId="77777777" w:rsidR="00C11BA1" w:rsidRPr="00244AE6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007A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11BA1" w14:paraId="763C6DC6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5EF0" w14:textId="77777777" w:rsidR="00C11BA1" w:rsidRDefault="00C11BA1" w:rsidP="00C11BA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FA5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1387" w14:textId="77777777" w:rsidR="00C11BA1" w:rsidRPr="00244AE6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DF90" w14:textId="77777777" w:rsidR="00C11BA1" w:rsidRDefault="00C11B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5514FAA" w14:textId="77777777" w:rsidR="00C11BA1" w:rsidRDefault="00C11B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DF08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9E318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6ADF49E1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3946" w14:textId="77777777" w:rsidR="00C11BA1" w:rsidRPr="00771A06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E1B6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CE32" w14:textId="77777777" w:rsidR="00C11BA1" w:rsidRPr="00244AE6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2E27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11BA1" w14:paraId="0C9039FE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3C72" w14:textId="77777777" w:rsidR="00C11BA1" w:rsidRDefault="00C11BA1" w:rsidP="00C11BA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8A1A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D320" w14:textId="77777777" w:rsidR="00C11BA1" w:rsidRPr="00244AE6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37A3" w14:textId="77777777" w:rsidR="00C11BA1" w:rsidRDefault="00C11B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2D1426DB" w14:textId="77777777" w:rsidR="00C11BA1" w:rsidRDefault="00C11B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73B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601A998E" w14:textId="77777777" w:rsidR="00C11BA1" w:rsidRPr="00964B09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BC6B" w14:textId="77777777" w:rsidR="00C11BA1" w:rsidRPr="00771A06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3AEC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58DC" w14:textId="77777777" w:rsidR="00C11BA1" w:rsidRPr="00244AE6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C3B2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140D6CD7" w14:textId="77777777" w:rsidR="00C11BA1" w:rsidRDefault="00C11BA1">
      <w:pPr>
        <w:spacing w:before="40" w:line="192" w:lineRule="auto"/>
        <w:ind w:right="57"/>
        <w:rPr>
          <w:sz w:val="20"/>
          <w:lang w:val="ro-RO"/>
        </w:rPr>
      </w:pPr>
    </w:p>
    <w:p w14:paraId="159CEEE5" w14:textId="77777777" w:rsidR="00C11BA1" w:rsidRDefault="00C11BA1" w:rsidP="009E1E10">
      <w:pPr>
        <w:pStyle w:val="Heading1"/>
        <w:spacing w:line="360" w:lineRule="auto"/>
      </w:pPr>
      <w:r>
        <w:t>LINIA 301 Bb</w:t>
      </w:r>
    </w:p>
    <w:p w14:paraId="40857E30" w14:textId="77777777" w:rsidR="00C11BA1" w:rsidRDefault="00C11BA1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11BA1" w14:paraId="2A49E26F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DDB7" w14:textId="77777777" w:rsidR="00C11BA1" w:rsidRDefault="00C11BA1" w:rsidP="00C11BA1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8D0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F27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CBA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350461E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3A4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A1B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CC5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61609CB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1AA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7FE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F80944A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56CF5CAA" w14:textId="77777777" w:rsidR="00C11BA1" w:rsidRDefault="00C11BA1" w:rsidP="00CF0E71">
      <w:pPr>
        <w:pStyle w:val="Heading1"/>
        <w:spacing w:line="276" w:lineRule="auto"/>
      </w:pPr>
      <w:r>
        <w:t>LINIA 301 D</w:t>
      </w:r>
    </w:p>
    <w:p w14:paraId="6C22D3D3" w14:textId="77777777" w:rsidR="00C11BA1" w:rsidRDefault="00C11BA1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11BA1" w14:paraId="2D0F5D4F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3F57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9F7C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2A221856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6F3C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4263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3D43B7E4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7D44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98EF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CCA2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4B74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6A7F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D6CBA1E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6B01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CDE5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9D70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A3F6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465D8C7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1DE9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9A68C2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B0B8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5F4E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12B8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FF74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361B0A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D47C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6CBF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8ABD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6D13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3F82168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72C4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0D96D3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23BF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4369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D1A3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206C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41437E1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6283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1ABF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0573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F48E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B505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113498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7268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A252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19E1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8A68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4E64EA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1430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5040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86CA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9733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0AA529F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8875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EFE385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3831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5F3A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3372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9487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FAB91E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79C5E9B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C11BA1" w14:paraId="1D3B422E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490B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1120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C234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2CF8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8A9E51C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33CC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4D1ADDAB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AB6CAAE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718A3BB7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D8C2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7F4B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1A8B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061C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DBE0AA9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A8AB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6650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DBC4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935E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5A95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522F361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78DF7D6B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0DB6004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53E4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34E2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A109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B56E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C11BA1" w14:paraId="622C63EC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DD18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CA8C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7D6014C1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1D49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5CF2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1ABBB18B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DE44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9619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E3D2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C59B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AEBD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30B2CA8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37B7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3F4C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1BF4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3536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1CBB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13AE9AF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9771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C516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9A5C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8C32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EAA798F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28B6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9561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53BF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B85B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B74392C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3D14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F7EB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A912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E1F1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C28E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D941297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30BA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17E0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D114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CAE7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7F9C335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8014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47B83F1B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0259BF5C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EA03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5AC4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14B5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0ED6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3F43CA1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0598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70C9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9D51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2583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8BFDA72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28AC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70211F7B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41C19916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3B1AADF2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E54C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59EA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66E3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D61F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2360644A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3F0AEA6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CCD9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6AEF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4550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FCE1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C913674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DD80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0F585DC8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4C1272E2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7ACE2EE6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35D9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AF41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4042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F055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2259A3E1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F13250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1430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2EE9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6056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85DA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4F3E864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2941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9627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3375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C872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BF6A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A458A5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E12E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4E71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2FC0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A567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2EF3349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73AE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8CDD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CC09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2F43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0DCF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C1B87EA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80F9" w14:textId="77777777" w:rsidR="00C11BA1" w:rsidRDefault="00C11BA1" w:rsidP="00C11B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9CBB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AEB0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8057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B233A63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A4F6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1F4D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8DB7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6210" w14:textId="77777777" w:rsidR="00C11BA1" w:rsidRPr="00935D4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C0F6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73A0116" w14:textId="77777777" w:rsidR="00C11BA1" w:rsidRDefault="00C11BA1" w:rsidP="00CF0E71">
      <w:pPr>
        <w:spacing w:before="40" w:line="276" w:lineRule="auto"/>
        <w:ind w:right="57"/>
        <w:rPr>
          <w:sz w:val="20"/>
          <w:lang w:val="ro-RO"/>
        </w:rPr>
      </w:pPr>
    </w:p>
    <w:p w14:paraId="28509069" w14:textId="77777777" w:rsidR="00C11BA1" w:rsidRDefault="00C11BA1" w:rsidP="008F15F5">
      <w:pPr>
        <w:pStyle w:val="Heading1"/>
        <w:spacing w:line="360" w:lineRule="auto"/>
      </w:pPr>
      <w:r>
        <w:t>LINIA 301 De</w:t>
      </w:r>
    </w:p>
    <w:p w14:paraId="35C0CA69" w14:textId="77777777" w:rsidR="00C11BA1" w:rsidRDefault="00C11BA1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11BA1" w14:paraId="6A91A5E7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F5D0" w14:textId="77777777" w:rsidR="00C11BA1" w:rsidRDefault="00C11BA1" w:rsidP="00C11BA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F3F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4EE8" w14:textId="77777777" w:rsidR="00C11BA1" w:rsidRPr="00A5601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DDA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041DC1B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052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FB1E" w14:textId="77777777" w:rsidR="00C11BA1" w:rsidRPr="00A5601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861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F22D" w14:textId="77777777" w:rsidR="00C11BA1" w:rsidRPr="00A5601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8FA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09688C0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4C3501B3" w14:textId="77777777" w:rsidR="00C11BA1" w:rsidRDefault="00C11BA1" w:rsidP="00125915">
      <w:pPr>
        <w:pStyle w:val="Heading1"/>
        <w:spacing w:line="360" w:lineRule="auto"/>
      </w:pPr>
      <w:r>
        <w:t>LINIA 301 E1</w:t>
      </w:r>
    </w:p>
    <w:p w14:paraId="288F1E2C" w14:textId="77777777" w:rsidR="00C11BA1" w:rsidRDefault="00C11BA1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11BA1" w14:paraId="7BAF65BF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5847" w14:textId="77777777" w:rsidR="00C11BA1" w:rsidRDefault="00C11BA1" w:rsidP="00C11BA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4A8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870C3E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ABF0" w14:textId="77777777" w:rsidR="00C11BA1" w:rsidRPr="00C61E1A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F32D" w14:textId="77777777" w:rsidR="00C11BA1" w:rsidRDefault="00C11BA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2D1CC8C9" w14:textId="77777777" w:rsidR="00C11BA1" w:rsidRDefault="00C11BA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8CC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8C4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6AE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498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AF6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DF5457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320497EB" w14:textId="77777777" w:rsidR="00C11BA1" w:rsidRDefault="00C11BA1" w:rsidP="001D4EEA">
      <w:pPr>
        <w:pStyle w:val="Heading1"/>
        <w:spacing w:line="360" w:lineRule="auto"/>
      </w:pPr>
      <w:r>
        <w:t>LINIA 301 Eb</w:t>
      </w:r>
    </w:p>
    <w:p w14:paraId="7544DAF9" w14:textId="77777777" w:rsidR="00C11BA1" w:rsidRDefault="00C11BA1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11BA1" w14:paraId="08697F3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8308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BE6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FA1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41C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0BCAF6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51A21E7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AF53" w14:textId="77777777" w:rsidR="00C11BA1" w:rsidRDefault="00C11B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DE0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0C2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21BF60C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5F6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B33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50BCD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11BA1" w14:paraId="45ADA0B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252A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A15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3B5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E71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65BDB08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1975" w14:textId="77777777" w:rsidR="00C11BA1" w:rsidRDefault="00C11B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7A1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97D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6B7586F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C7B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B03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F2CCF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C11BA1" w14:paraId="0A23F27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0118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B82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61579AF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094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422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1F4ED05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95A9" w14:textId="77777777" w:rsidR="00C11BA1" w:rsidRDefault="00C11B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2CE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FF0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34A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388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325B3F3F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2530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676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858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242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7F5B86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9DB6" w14:textId="77777777" w:rsidR="00C11BA1" w:rsidRDefault="00C11B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9F3BD7" w14:textId="77777777" w:rsidR="00C11BA1" w:rsidRDefault="00C11B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701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D2B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637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52B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F8A83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C11BA1" w14:paraId="04A4D30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1CDD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475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B49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D27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77E996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6473" w14:textId="77777777" w:rsidR="00C11BA1" w:rsidRDefault="00C11B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AA9407" w14:textId="77777777" w:rsidR="00C11BA1" w:rsidRDefault="00C11B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9AF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1DE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785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95B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CC88B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C11BA1" w14:paraId="0190FE9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ABFF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3F4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B1B5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2C9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B4793C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AA3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8614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95A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8F77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AEB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D8285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C11BA1" w14:paraId="3F87981F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482A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548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2873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B9D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ED5C75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3FD5" w14:textId="77777777" w:rsidR="00C11BA1" w:rsidRDefault="00C11B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0967F29" w14:textId="77777777" w:rsidR="00C11BA1" w:rsidRDefault="00C11B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04E3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4CC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9593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263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615DC67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A112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182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E66F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037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B70EA7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B99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5C5F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A13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D329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A25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E194C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C11BA1" w14:paraId="2C0BF0CD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3F26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7C9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2990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2D1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465928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810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6A2C6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6308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196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42AF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0B5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86D7E8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C229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88F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59E8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E6C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6D0734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135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619E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DE0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FD59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F42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3742467F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766F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554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1F6CF75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76F5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713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7646220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7B9348F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2C6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80CB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D9B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1A61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B23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E78E1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C11BA1" w14:paraId="73FAB94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36A7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673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1B3C1B1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36F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D51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7B14412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236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DCBE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32F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6A84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4CC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AF4DD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6449883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11BA1" w14:paraId="7647775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03AC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D08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2412917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9F2C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563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05D65AB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28A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400B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DAB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3823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686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38641D6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AC49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384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A16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F3A9" w14:textId="77777777" w:rsidR="00C11BA1" w:rsidRDefault="00C11BA1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31F9546" w14:textId="77777777" w:rsidR="00C11BA1" w:rsidRDefault="00C11BA1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9A6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85C4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8A3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6559596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E24B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263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45DF1D8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5B00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F3A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3F3B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88C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C0646E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5C9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E1F1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CE6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107A54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4B31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6BD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21D09F15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98A4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81D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68F8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F2D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3E8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578B8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E905C4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36BC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987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388F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BC6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04FFA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C11BA1" w14:paraId="7FE164E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B461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DF9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11A7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E1D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9F63CC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37D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E71C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D2E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7E19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55E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B65148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AD4C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DDF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ACF5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329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80E4B0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733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8BE8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053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0931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5A1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703B90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2F4C" w14:textId="77777777" w:rsidR="00C11BA1" w:rsidRDefault="00C11BA1" w:rsidP="00C11B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4F8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9F01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A77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38DE36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29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C097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51A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28D7" w14:textId="77777777" w:rsidR="00C11BA1" w:rsidRPr="00521173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7F0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4DD9722" w14:textId="77777777" w:rsidR="00C11BA1" w:rsidRPr="007972D9" w:rsidRDefault="00C11BA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62478DC" w14:textId="77777777" w:rsidR="00C11BA1" w:rsidRDefault="00C11BA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03D48CC" w14:textId="77777777" w:rsidR="00C11BA1" w:rsidRPr="005D215B" w:rsidRDefault="00C11BA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11BA1" w14:paraId="3949C98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686B" w14:textId="77777777" w:rsidR="00C11BA1" w:rsidRDefault="00C11BA1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8E1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CB31" w14:textId="77777777" w:rsidR="00C11BA1" w:rsidRPr="00B3607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F18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13B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885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D15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7809B8F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997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843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C11BA1" w14:paraId="5734C6F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5B6A" w14:textId="77777777" w:rsidR="00C11BA1" w:rsidRDefault="00C11BA1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CD8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4340" w14:textId="77777777" w:rsidR="00C11BA1" w:rsidRPr="00B3607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E99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D25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B0C46C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FA7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98E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781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B73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D4716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091073B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C11BA1" w14:paraId="2746DE1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D3FE" w14:textId="77777777" w:rsidR="00C11BA1" w:rsidRDefault="00C11BA1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895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E4A7" w14:textId="77777777" w:rsidR="00C11BA1" w:rsidRPr="00B3607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E10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7FEC242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D3F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C56B46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4DF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593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8F2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30D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C11BA1" w14:paraId="189E007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6D6B" w14:textId="77777777" w:rsidR="00C11BA1" w:rsidRDefault="00C11BA1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9F0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A9E1" w14:textId="77777777" w:rsidR="00C11BA1" w:rsidRPr="00B3607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DF4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0DB65A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BD7C71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3D6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916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301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5FF909B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8FE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F29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38B5A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3846F9B" w14:textId="77777777" w:rsidR="00C11BA1" w:rsidRDefault="00C11BA1" w:rsidP="00F14E3C">
      <w:pPr>
        <w:pStyle w:val="Heading1"/>
        <w:spacing w:line="360" w:lineRule="auto"/>
      </w:pPr>
      <w:r>
        <w:lastRenderedPageBreak/>
        <w:t>LINIA 301 F1</w:t>
      </w:r>
    </w:p>
    <w:p w14:paraId="2ABA62A7" w14:textId="77777777" w:rsidR="00C11BA1" w:rsidRDefault="00C11BA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C11BA1" w14:paraId="73320E8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763C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C64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232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549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89ACC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F1D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95E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AB3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F63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5DA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384F16F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8391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32B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2C3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E10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3E48A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B4E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454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76D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BDB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163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45137D4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100F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D60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CEC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0C1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7815F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544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1B8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08D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6D1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A3C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D30D971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B522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892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990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5EB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D241C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5AB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C2B36D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50E4416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0D9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39A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D4E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407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B9DEE7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C2AF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662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B0F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186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A3A46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92E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DC2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1EF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85D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F45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F4DAD2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6043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CF0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B7A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853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6A4DD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408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FB1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8EB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834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211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19E4BF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6851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D04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208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30E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97178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02D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3709EF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687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03D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EC3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8C9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9FB6F5A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88BD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7DE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AB3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BA6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7384D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F9E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CC418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6F9ADE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3907D8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C0B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256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33C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B5E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D357EE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97DB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5CF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303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A36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494B7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D6E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C22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01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528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7CE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4C6AD9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5D54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5CC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CC9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6A9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EEA24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AC8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EB810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61C09B3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778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350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2AF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A61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B94BA2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9A3F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456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EE3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883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E1207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57B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D3D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B99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CC6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25E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0D801F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3C98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3F3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794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1B9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8B646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0F1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1A3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0F9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C1E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291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5B9C75C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2E50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800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E1D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943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FB50F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68C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771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E2C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FCC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138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528CA8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D995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F5B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ECA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C2F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5C968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9AD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362992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F71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645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004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877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3EBF142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BFFC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E99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CEF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32D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0B57E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B45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F0E911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7CE152F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69E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A82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7C9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9A8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5C3F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C11BA1" w14:paraId="206C38B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6E08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08D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009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38F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99E1E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4A4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4B39C30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1FBE9D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BD9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E1F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5DC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B3D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C11BA1" w14:paraId="7F7ECB5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70CE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89D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ED6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730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640C9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AFC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5F7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DB6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E3D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938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1B23AE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0F77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251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D90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22A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707E1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042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2BE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025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4B8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1D7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0C2DC8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F133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307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C6F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5F4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77CC9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788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907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96B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FB5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EA5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E36B7CB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E162" w14:textId="77777777" w:rsidR="00C11BA1" w:rsidRDefault="00C11BA1" w:rsidP="00C11B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3FF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F9D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B60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36F25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EE3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ADA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2BF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BC4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454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A80082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3CC4F6A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6B37AA5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18E38C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825D3A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5435AAB5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4D420E20" w14:textId="77777777" w:rsidR="00C11BA1" w:rsidRDefault="00C11BA1" w:rsidP="007E3B63">
      <w:pPr>
        <w:pStyle w:val="Heading1"/>
        <w:spacing w:line="360" w:lineRule="auto"/>
      </w:pPr>
      <w:r>
        <w:t>LINIA 301 G</w:t>
      </w:r>
    </w:p>
    <w:p w14:paraId="7A24AE80" w14:textId="77777777" w:rsidR="00C11BA1" w:rsidRDefault="00C11BA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C11BA1" w14:paraId="420A956B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74C46" w14:textId="77777777" w:rsidR="00C11BA1" w:rsidRDefault="00C11BA1" w:rsidP="00C11B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6094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F89CB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5FAC6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626974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453B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BC85C0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3CA4E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C49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7904E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7CEEF" w14:textId="77777777" w:rsidR="00C11BA1" w:rsidRDefault="00C11BA1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23882E8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3079C" w14:textId="77777777" w:rsidR="00C11BA1" w:rsidRDefault="00C11BA1" w:rsidP="00C11B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7A811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75716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C8B3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C44F79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9A3A2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774D0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0D3C557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5746575F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2BD44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3B244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ACF5D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21BDF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3401DE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C11BA1" w14:paraId="45823B8B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2CF47" w14:textId="77777777" w:rsidR="00C11BA1" w:rsidRDefault="00C11BA1" w:rsidP="00C11B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6BE32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B511D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3B447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D7F378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3F6BE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3DC10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923DB07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66412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A0026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8413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BB7AD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F7AD5C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31937" w14:textId="77777777" w:rsidR="00C11BA1" w:rsidRDefault="00C11BA1" w:rsidP="00C11B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2507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5369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4C321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0E969E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4E5C5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F7D26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F8B0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168A1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7C985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9FD19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7DA55" w14:textId="77777777" w:rsidR="00C11BA1" w:rsidRDefault="00C11BA1" w:rsidP="00C11B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FBAB6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A84B3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1A3CA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D55147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BE2EA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D07D9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2C554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1BE2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F6406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508978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AC0D" w14:textId="77777777" w:rsidR="00C11BA1" w:rsidRDefault="00C11BA1" w:rsidP="00C11B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027D1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46680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D13B8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EA3DCE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1D80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8AC34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31AD1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86D49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56D8E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97F68F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3589" w14:textId="77777777" w:rsidR="00C11BA1" w:rsidRDefault="00C11BA1" w:rsidP="00C11B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A46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093E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52BC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48CD84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04E9" w14:textId="77777777" w:rsidR="00C11BA1" w:rsidRDefault="00C11BA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26552F" w14:textId="77777777" w:rsidR="00C11BA1" w:rsidRDefault="00C11BA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AD31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DE5B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33AE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8643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0D33AA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C784" w14:textId="77777777" w:rsidR="00C11BA1" w:rsidRDefault="00C11BA1" w:rsidP="00C11B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C920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B6FA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734D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60530C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D9C9" w14:textId="77777777" w:rsidR="00C11BA1" w:rsidRDefault="00C11BA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0D5D979" w14:textId="77777777" w:rsidR="00C11BA1" w:rsidRDefault="00C11BA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04CE8C" w14:textId="77777777" w:rsidR="00C11BA1" w:rsidRDefault="00C11BA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B7A9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B054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4980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9C2E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694B822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A789" w14:textId="77777777" w:rsidR="00C11BA1" w:rsidRDefault="00C11BA1" w:rsidP="00C11B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FE74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5240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3E3D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FF6D98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4C56" w14:textId="77777777" w:rsidR="00C11BA1" w:rsidRDefault="00C11BA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EA98391" w14:textId="77777777" w:rsidR="00C11BA1" w:rsidRDefault="00C11BA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231F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471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D7C2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1E78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C2662CC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E8AF" w14:textId="77777777" w:rsidR="00C11BA1" w:rsidRDefault="00C11BA1" w:rsidP="00C11B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76D6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D3EC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D8F5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D7E8C7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CF7E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69ED4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2C01109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5D1D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E904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233B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740A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4874BF7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0AAC" w14:textId="77777777" w:rsidR="00C11BA1" w:rsidRDefault="00C11BA1" w:rsidP="00C11B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24CE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AEC8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EE1F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2BEF55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621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56B4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357F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1782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D648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87B7DF4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2B56" w14:textId="77777777" w:rsidR="00C11BA1" w:rsidRDefault="00C11BA1" w:rsidP="00C11B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253C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41F7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9266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8A1B95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1CB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C850EE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A53B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C26B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51A0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16EF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18F88E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DD24" w14:textId="77777777" w:rsidR="00C11BA1" w:rsidRDefault="00C11BA1" w:rsidP="00C11B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B6AD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C36B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BF08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D5639A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1903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4A8E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E17C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18DA" w14:textId="77777777" w:rsidR="00C11BA1" w:rsidRDefault="00C11B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55FD" w14:textId="77777777" w:rsidR="00C11BA1" w:rsidRDefault="00C11B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82DB88" w14:textId="77777777" w:rsidR="00C11BA1" w:rsidRDefault="00C11BA1">
      <w:pPr>
        <w:spacing w:before="40" w:line="192" w:lineRule="auto"/>
        <w:ind w:right="57"/>
        <w:rPr>
          <w:sz w:val="20"/>
          <w:lang w:val="ro-RO"/>
        </w:rPr>
      </w:pPr>
    </w:p>
    <w:p w14:paraId="198F5C9C" w14:textId="77777777" w:rsidR="00C11BA1" w:rsidRDefault="00C11BA1" w:rsidP="00C87A96">
      <w:pPr>
        <w:pStyle w:val="Heading1"/>
        <w:spacing w:line="360" w:lineRule="auto"/>
      </w:pPr>
      <w:r>
        <w:lastRenderedPageBreak/>
        <w:t>LINIA 301 J</w:t>
      </w:r>
    </w:p>
    <w:p w14:paraId="2BE07AE7" w14:textId="77777777" w:rsidR="00C11BA1" w:rsidRDefault="00C11BA1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11BA1" w14:paraId="17F24348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CC87" w14:textId="77777777" w:rsidR="00C11BA1" w:rsidRDefault="00C11BA1" w:rsidP="00C11BA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445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7E2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53E5" w14:textId="77777777" w:rsidR="00C11BA1" w:rsidRDefault="00C11BA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34BC" w14:textId="77777777" w:rsidR="00C11BA1" w:rsidRPr="007C4752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E126" w14:textId="77777777" w:rsidR="00C11BA1" w:rsidRPr="007C4752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21E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967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8DF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7DE195F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52440EA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440BE03F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34E6A06E" w14:textId="77777777" w:rsidR="00C11BA1" w:rsidRDefault="00C11BA1" w:rsidP="00A04CFB">
      <w:pPr>
        <w:pStyle w:val="Heading1"/>
        <w:spacing w:line="360" w:lineRule="auto"/>
      </w:pPr>
      <w:r>
        <w:t>LINIA 301 K</w:t>
      </w:r>
    </w:p>
    <w:p w14:paraId="0EA56505" w14:textId="77777777" w:rsidR="00C11BA1" w:rsidRDefault="00C11BA1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11BA1" w14:paraId="682BFE8A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281C" w14:textId="77777777" w:rsidR="00C11BA1" w:rsidRDefault="00C11BA1" w:rsidP="00C11BA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BC5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834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6347" w14:textId="77777777" w:rsidR="00C11BA1" w:rsidRDefault="00C11BA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6EA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46DE" w14:textId="77777777" w:rsidR="00C11BA1" w:rsidRPr="00DC00E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A2D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028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677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AD0DF94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55986775" w14:textId="77777777" w:rsidR="00C11BA1" w:rsidRDefault="00C11BA1" w:rsidP="00956F37">
      <w:pPr>
        <w:pStyle w:val="Heading1"/>
        <w:spacing w:line="360" w:lineRule="auto"/>
      </w:pPr>
      <w:r>
        <w:t>LINIA 301 N</w:t>
      </w:r>
    </w:p>
    <w:p w14:paraId="52C5E0E6" w14:textId="77777777" w:rsidR="00C11BA1" w:rsidRDefault="00C11BA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11BA1" w14:paraId="365D336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B8E4" w14:textId="77777777" w:rsidR="00C11BA1" w:rsidRDefault="00C11BA1" w:rsidP="00C11B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B46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C33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EED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59E60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7E2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7AB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31B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24A8" w14:textId="77777777" w:rsidR="00C11BA1" w:rsidRPr="0022092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2AA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1BCB3A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8FE5" w14:textId="77777777" w:rsidR="00C11BA1" w:rsidRDefault="00C11BA1" w:rsidP="00C11B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14B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7A9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BEB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2F389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B97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3A0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63E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5998" w14:textId="77777777" w:rsidR="00C11BA1" w:rsidRPr="0022092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188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1C8842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175C" w14:textId="77777777" w:rsidR="00C11BA1" w:rsidRDefault="00C11BA1" w:rsidP="00C11B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DF2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37A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FDD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9986C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B64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16D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CCB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62F8" w14:textId="77777777" w:rsidR="00C11BA1" w:rsidRPr="0022092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6E3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2F9DE0" w14:textId="77777777" w:rsidR="00C11BA1" w:rsidRPr="00474FB0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11BA1" w14:paraId="77682CE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781B" w14:textId="77777777" w:rsidR="00C11BA1" w:rsidRDefault="00C11BA1" w:rsidP="00C11B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81C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33D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8232" w14:textId="77777777" w:rsidR="00C11BA1" w:rsidRDefault="00C11BA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BF9AFF" w14:textId="77777777" w:rsidR="00C11BA1" w:rsidRDefault="00C11BA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F28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8F8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75F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DCCC" w14:textId="77777777" w:rsidR="00C11BA1" w:rsidRPr="0022092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38B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9D7B94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8542" w14:textId="77777777" w:rsidR="00C11BA1" w:rsidRDefault="00C11BA1" w:rsidP="00C11B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26CA" w14:textId="77777777" w:rsidR="00C11BA1" w:rsidRDefault="00C11BA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104A" w14:textId="77777777" w:rsidR="00C11BA1" w:rsidRDefault="00C11BA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B8DB" w14:textId="77777777" w:rsidR="00C11BA1" w:rsidRDefault="00C11BA1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7875" w14:textId="77777777" w:rsidR="00C11BA1" w:rsidRPr="00E4222D" w:rsidRDefault="00C11BA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8DB049D" w14:textId="77777777" w:rsidR="00C11BA1" w:rsidRPr="00E4222D" w:rsidRDefault="00C11BA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54CA1EC" w14:textId="77777777" w:rsidR="00C11BA1" w:rsidRPr="00E4222D" w:rsidRDefault="00C11BA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7ECBEFC" w14:textId="77777777" w:rsidR="00C11BA1" w:rsidRDefault="00C11BA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CB19" w14:textId="77777777" w:rsidR="00C11BA1" w:rsidRDefault="00C11BA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5A2B" w14:textId="77777777" w:rsidR="00C11BA1" w:rsidRDefault="00C11BA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0687" w14:textId="77777777" w:rsidR="00C11BA1" w:rsidRPr="0022092F" w:rsidRDefault="00C11BA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39E3" w14:textId="77777777" w:rsidR="00C11BA1" w:rsidRDefault="00C11BA1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D36145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4798" w14:textId="77777777" w:rsidR="00C11BA1" w:rsidRDefault="00C11BA1" w:rsidP="00C11B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416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B6B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1BD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E8CC84" w14:textId="77777777" w:rsidR="00C11BA1" w:rsidRDefault="00C11BA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DF0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24C2D1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F69F79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0C7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C68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7FA3" w14:textId="77777777" w:rsidR="00C11BA1" w:rsidRPr="0022092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727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C245E4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A417BC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11BA1" w14:paraId="6715170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9362" w14:textId="77777777" w:rsidR="00C11BA1" w:rsidRDefault="00C11BA1" w:rsidP="00C11B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11A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44E576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002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FFA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A0AC26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512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D7C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E27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65D1" w14:textId="77777777" w:rsidR="00C11BA1" w:rsidRPr="0022092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FAA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D7B023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8958" w14:textId="77777777" w:rsidR="00C11BA1" w:rsidRDefault="00C11BA1" w:rsidP="00C11B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C83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B84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5A0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D0B6BC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663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E56EE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5CD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942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7E66" w14:textId="77777777" w:rsidR="00C11BA1" w:rsidRPr="0022092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EDE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103059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3B63871B" w14:textId="77777777" w:rsidR="00C11BA1" w:rsidRDefault="00C11BA1" w:rsidP="007F72A5">
      <w:pPr>
        <w:pStyle w:val="Heading1"/>
        <w:spacing w:line="360" w:lineRule="auto"/>
      </w:pPr>
      <w:r>
        <w:t>LINIA 301 O</w:t>
      </w:r>
    </w:p>
    <w:p w14:paraId="7442F8E3" w14:textId="77777777" w:rsidR="00C11BA1" w:rsidRDefault="00C11BA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1BA1" w14:paraId="6FAEBE65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13C0" w14:textId="77777777" w:rsidR="00C11BA1" w:rsidRDefault="00C11BA1" w:rsidP="00C11B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8D2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1525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1AC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AD3667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D95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DC75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3AC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1964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128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CD2C85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193C" w14:textId="77777777" w:rsidR="00C11BA1" w:rsidRDefault="00C11BA1" w:rsidP="00C11B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E60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0645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497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50DA0F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0C4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BC23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869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729F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009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EEA52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CA5A" w14:textId="77777777" w:rsidR="00C11BA1" w:rsidRDefault="00C11BA1" w:rsidP="00C11B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D35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4325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AA4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32506D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43A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980F85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14EB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6A1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C65C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7983" w14:textId="77777777" w:rsidR="00C11BA1" w:rsidRDefault="00C11BA1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3EF2B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F223" w14:textId="77777777" w:rsidR="00C11BA1" w:rsidRDefault="00C11BA1" w:rsidP="00C11B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19A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2B81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AA9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BD320B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F47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A1F10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1AAB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E17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A025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865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7F50EE5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24E0" w14:textId="77777777" w:rsidR="00C11BA1" w:rsidRDefault="00C11BA1" w:rsidP="00C11B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78D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DDA5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E15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4620E7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C93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C4E7E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577C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36E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AD6A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7F6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186B9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52CB" w14:textId="77777777" w:rsidR="00C11BA1" w:rsidRDefault="00C11BA1" w:rsidP="00C11B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E2E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8C3E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00C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C3400A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FA3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2EC6A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11D6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288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2241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F5A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79BEDF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EED4" w14:textId="77777777" w:rsidR="00C11BA1" w:rsidRDefault="00C11BA1" w:rsidP="00C11B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1E4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16F0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BA0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395356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72F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5B05F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9519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94A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C4AE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2F8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C1886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C11BA1" w14:paraId="3FB5F92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8024" w14:textId="77777777" w:rsidR="00C11BA1" w:rsidRDefault="00C11BA1" w:rsidP="00C11B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A34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5EC3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50B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F35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AB4A6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D816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A44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FAED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4CB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F7AA3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49365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C11BA1" w14:paraId="1E627FA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0F54" w14:textId="77777777" w:rsidR="00C11BA1" w:rsidRDefault="00C11BA1" w:rsidP="00C11B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F24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F1FF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8E9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1CB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99AF36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87946A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8ADF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549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2A6D" w14:textId="77777777" w:rsidR="00C11BA1" w:rsidRPr="00F1029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52B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0E1C6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3A63B6A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43C80DD9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03668D9E" w14:textId="77777777" w:rsidR="00C11BA1" w:rsidRDefault="00C11BA1" w:rsidP="003260D9">
      <w:pPr>
        <w:pStyle w:val="Heading1"/>
        <w:spacing w:line="360" w:lineRule="auto"/>
      </w:pPr>
      <w:r>
        <w:t>LINIA 301 P</w:t>
      </w:r>
    </w:p>
    <w:p w14:paraId="10538D24" w14:textId="77777777" w:rsidR="00C11BA1" w:rsidRDefault="00C11BA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11BA1" w14:paraId="5DE7CA3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4E08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6C56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FA95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E9B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5FE52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C51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EF3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339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6E89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596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EBFAE2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6FBD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5683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C9EA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E62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595A3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B75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08A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E74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A5F7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F08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5D553A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E7FA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404D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CC0C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CEC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DA7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2B8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80A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B553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1A8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82892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C11BA1" w:rsidRPr="00A8307A" w14:paraId="04B9908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BC89" w14:textId="77777777" w:rsidR="00C11BA1" w:rsidRPr="00A75A00" w:rsidRDefault="00C11BA1" w:rsidP="00C11BA1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9F86" w14:textId="77777777" w:rsidR="00C11BA1" w:rsidRPr="00A8307A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A3A8" w14:textId="77777777" w:rsidR="00C11BA1" w:rsidRPr="00A830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44E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3839987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A5B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1C0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9F72" w14:textId="77777777" w:rsidR="00C11BA1" w:rsidRPr="00A8307A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91A8" w14:textId="77777777" w:rsidR="00C11BA1" w:rsidRPr="00A8307A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D18C" w14:textId="77777777" w:rsidR="00C11BA1" w:rsidRPr="00A8307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B01D65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168A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8823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735E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B00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6F2859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8AB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36153A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40F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DAE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A896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715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8D8CC2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9E00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2A0A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726A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098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2E47C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1DD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D6E54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874B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326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1B8B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9A2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C11BA1" w14:paraId="1AACE2E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B34F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7C58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20FA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D2F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9D084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79D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76E69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A18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5E8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9B95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94B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983EC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C11BA1" w14:paraId="5EDCA72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BCDE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8CE1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73DF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0D9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13498E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508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74FFB8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0B2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08A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9429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D57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0917A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C11BA1" w14:paraId="5ADC7C6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3BF6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406F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A3AA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733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4E099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461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35B95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897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15E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90DE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6CD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5945E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C11BA1" w14:paraId="5FE60C1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27A8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2B80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B4AD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2F4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8ECBB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3C6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E5BB8E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861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996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48EC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7D6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0F68A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2F9EA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C11BA1" w14:paraId="7DC907E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9FC6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403A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CDFB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F90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1AD85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127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D3340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F80A1E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EF5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6B5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C6AB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7FF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BDF0B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C11BA1" w14:paraId="11C5989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1E2F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AEE3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350C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ED7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03D65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79B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44E8A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3F5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675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1933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9F2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C59A8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C11BA1" w14:paraId="369F5FB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9C24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EF43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C38B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7C0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5995F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70F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42C2D2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892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9DA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96AB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E70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2EC74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C11BA1" w14:paraId="67210A84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75A8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7702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84C9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CCA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E217D3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149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04B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71A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6AE9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275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3CD293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5DB7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27AC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C46F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8CB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426A1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39A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C92C6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835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955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2AA8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592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B2289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C11BA1" w14:paraId="3F42023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DC1B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D491" w14:textId="77777777" w:rsidR="00C11BA1" w:rsidRDefault="00C11B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B9EF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D80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1BB1B9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7A8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AB753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7ED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34E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7017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163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E04EF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C11BA1" w14:paraId="6A78B44E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EEEF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3E8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D7D5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BEB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82AFD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0BB7" w14:textId="77777777" w:rsidR="00C11BA1" w:rsidRDefault="00C11BA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9EE520E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6CED68C" w14:textId="77777777" w:rsidR="00C11BA1" w:rsidRDefault="00C11B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B589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529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39A6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7F4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529467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107E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8AC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3921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8758" w14:textId="77777777" w:rsidR="00C11BA1" w:rsidRDefault="00C11BA1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CC52B7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32033E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814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3262C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F656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01C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3203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825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A2E24B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831F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1D1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0918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913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66BFCD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772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1A219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F684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184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D621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849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32147D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53FB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9E8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3CF2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F2D3" w14:textId="77777777" w:rsidR="00C11BA1" w:rsidRDefault="00C11BA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5B3323" w14:textId="77777777" w:rsidR="00C11BA1" w:rsidRDefault="00C11BA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9F2E" w14:textId="77777777" w:rsidR="00C11BA1" w:rsidRDefault="00C11BA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787CE8" w14:textId="77777777" w:rsidR="00C11BA1" w:rsidRDefault="00C11BA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97EA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B85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7EC9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A4E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80EA28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F19F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5DE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DADB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D41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82F3C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658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19657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C737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6C0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740E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0E6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F8A303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5E6B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1F3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58FD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D8F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7793F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07F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C0158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D03A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1D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6A70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1B8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205C82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4323" w14:textId="77777777" w:rsidR="00C11BA1" w:rsidRDefault="00C11BA1" w:rsidP="00C11B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91A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516A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2D9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47E5A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4C9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244DC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3D48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CE4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021B" w14:textId="77777777" w:rsidR="00C11BA1" w:rsidRPr="001B37B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CC3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2DD50E6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00BF9F5E" w14:textId="77777777" w:rsidR="00C11BA1" w:rsidRDefault="00C11BA1" w:rsidP="00F260DA">
      <w:pPr>
        <w:pStyle w:val="Heading1"/>
        <w:spacing w:line="360" w:lineRule="auto"/>
      </w:pPr>
      <w:r>
        <w:t>LINIA 301 X</w:t>
      </w:r>
    </w:p>
    <w:p w14:paraId="52518AFA" w14:textId="77777777" w:rsidR="00C11BA1" w:rsidRDefault="00C11BA1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11BA1" w14:paraId="509AD5C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6AA5" w14:textId="77777777" w:rsidR="00C11BA1" w:rsidRDefault="00C11BA1" w:rsidP="00C11BA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085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8AAE27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447A" w14:textId="77777777" w:rsidR="00C11BA1" w:rsidRPr="00F620E8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D43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6983F7E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36E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4D21" w14:textId="77777777" w:rsidR="00C11BA1" w:rsidRPr="00F620E8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C59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8966" w14:textId="77777777" w:rsidR="00C11BA1" w:rsidRPr="00F620E8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BE3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ECDA7F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B577" w14:textId="77777777" w:rsidR="00C11BA1" w:rsidRDefault="00C11BA1" w:rsidP="00C11BA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7A5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027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800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0D5767B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4CF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1BBBD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7026F3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372573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D3F0" w14:textId="77777777" w:rsidR="00C11BA1" w:rsidRPr="00F620E8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7AC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D16F" w14:textId="77777777" w:rsidR="00C11BA1" w:rsidRPr="00F620E8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436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D7831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52B1333A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3EBA12ED" w14:textId="77777777" w:rsidR="00C11BA1" w:rsidRDefault="00C11BA1" w:rsidP="00100E16">
      <w:pPr>
        <w:pStyle w:val="Heading1"/>
        <w:spacing w:line="360" w:lineRule="auto"/>
      </w:pPr>
      <w:r>
        <w:lastRenderedPageBreak/>
        <w:t>LINIA 301 Z2</w:t>
      </w:r>
    </w:p>
    <w:p w14:paraId="0374E8D7" w14:textId="77777777" w:rsidR="00C11BA1" w:rsidRDefault="00C11BA1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11BA1" w14:paraId="3E573FC5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324F" w14:textId="77777777" w:rsidR="00C11BA1" w:rsidRDefault="00C11BA1" w:rsidP="00C11B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CF00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05B8" w14:textId="77777777" w:rsidR="00C11BA1" w:rsidRPr="00353356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5210" w14:textId="77777777" w:rsidR="00C11BA1" w:rsidRDefault="00C11BA1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64D61111" w14:textId="77777777" w:rsidR="00C11BA1" w:rsidRDefault="00C11BA1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B08A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D65F2C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50DE7F0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87AA91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6859" w14:textId="77777777" w:rsidR="00C11BA1" w:rsidRPr="00353356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F8D9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607E" w14:textId="77777777" w:rsidR="00C11BA1" w:rsidRPr="00353356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9C6F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C94649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9A3104" w14:textId="77777777" w:rsidR="00C11BA1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34362FD3" w14:textId="77777777" w:rsidR="00C11BA1" w:rsidRDefault="00C11BA1">
      <w:pPr>
        <w:spacing w:before="40" w:line="192" w:lineRule="auto"/>
        <w:ind w:right="57"/>
        <w:rPr>
          <w:sz w:val="20"/>
          <w:lang w:val="ro-RO"/>
        </w:rPr>
      </w:pPr>
    </w:p>
    <w:p w14:paraId="6CC77176" w14:textId="77777777" w:rsidR="00C11BA1" w:rsidRDefault="00C11BA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3A58AB23" w14:textId="77777777" w:rsidR="00C11BA1" w:rsidRDefault="00C11BA1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11BA1" w14:paraId="054339A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2D83" w14:textId="77777777" w:rsidR="00C11BA1" w:rsidRDefault="00C11BA1" w:rsidP="00C11B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E59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9405" w14:textId="77777777" w:rsidR="00C11BA1" w:rsidRPr="00594E5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464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E37F00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3010FE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909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E77E1B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381B7EB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1D97D7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F42D" w14:textId="77777777" w:rsidR="00C11BA1" w:rsidRPr="00594E5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5A2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9B61" w14:textId="77777777" w:rsidR="00C11BA1" w:rsidRPr="00594E5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B2D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589280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457B" w14:textId="77777777" w:rsidR="00C11BA1" w:rsidRDefault="00C11BA1" w:rsidP="00C11B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8F0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4314" w14:textId="77777777" w:rsidR="00C11BA1" w:rsidRPr="00594E5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19B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5F0D42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30793D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776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504E" w14:textId="77777777" w:rsidR="00C11BA1" w:rsidRPr="00594E5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7D2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1412" w14:textId="77777777" w:rsidR="00C11BA1" w:rsidRPr="00594E5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BF8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72EAEF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B4A2" w14:textId="77777777" w:rsidR="00C11BA1" w:rsidRDefault="00C11BA1" w:rsidP="00C11B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97E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2ADD" w14:textId="77777777" w:rsidR="00C11BA1" w:rsidRPr="00594E5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4CD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5734EF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3A938A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2DEFB0E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F51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9B3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5BF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B0E1" w14:textId="77777777" w:rsidR="00C11BA1" w:rsidRPr="00594E5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9BF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80F635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078A" w14:textId="77777777" w:rsidR="00C11BA1" w:rsidRDefault="00C11BA1" w:rsidP="00C11B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F4A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8082" w14:textId="77777777" w:rsidR="00C11BA1" w:rsidRPr="00594E5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C1B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F25203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E51AC6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D89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E930B6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43E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FF0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A0A4" w14:textId="77777777" w:rsidR="00C11BA1" w:rsidRPr="00594E5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844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ABC38B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1E39" w14:textId="77777777" w:rsidR="00C11BA1" w:rsidRDefault="00C11BA1" w:rsidP="00C11B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5DF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2D09" w14:textId="77777777" w:rsidR="00C11BA1" w:rsidRPr="00594E5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927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4EB34D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639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0993796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77E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71F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442F" w14:textId="77777777" w:rsidR="00C11BA1" w:rsidRPr="00594E5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9A0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1D9F5A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92F6" w14:textId="77777777" w:rsidR="00C11BA1" w:rsidRDefault="00C11BA1" w:rsidP="00C11B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BB3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EA46" w14:textId="77777777" w:rsidR="00C11BA1" w:rsidRPr="00594E5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493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67B596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0522107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D68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77CEA1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57E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2EE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3D86" w14:textId="77777777" w:rsidR="00C11BA1" w:rsidRPr="00594E5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081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B0FFD3" w14:textId="77777777" w:rsidR="00C11BA1" w:rsidRDefault="00C11BA1">
      <w:pPr>
        <w:spacing w:before="40" w:after="40" w:line="192" w:lineRule="auto"/>
        <w:ind w:right="57"/>
        <w:rPr>
          <w:sz w:val="20"/>
          <w:lang w:val="en-US"/>
        </w:rPr>
      </w:pPr>
    </w:p>
    <w:p w14:paraId="4B79FE3C" w14:textId="77777777" w:rsidR="00C11BA1" w:rsidRDefault="00C11BA1" w:rsidP="00125C01">
      <w:pPr>
        <w:pStyle w:val="Heading1"/>
        <w:spacing w:line="360" w:lineRule="auto"/>
      </w:pPr>
      <w:r>
        <w:t>LINIA 304 A</w:t>
      </w:r>
    </w:p>
    <w:p w14:paraId="221B1279" w14:textId="77777777" w:rsidR="00C11BA1" w:rsidRDefault="00C11BA1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11BA1" w14:paraId="3F1F70A3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7B29" w14:textId="77777777" w:rsidR="00C11BA1" w:rsidRDefault="00C11BA1" w:rsidP="00C11BA1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872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55CA799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BBCA" w14:textId="77777777" w:rsidR="00C11BA1" w:rsidRPr="0030007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27D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862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433C" w14:textId="77777777" w:rsidR="00C11BA1" w:rsidRPr="0030007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301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926E" w14:textId="77777777" w:rsidR="00C11BA1" w:rsidRPr="0030007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5DC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430F2C9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27398D83" w14:textId="77777777" w:rsidR="00C11BA1" w:rsidRDefault="00C11BA1" w:rsidP="000F5238">
      <w:pPr>
        <w:pStyle w:val="Heading1"/>
        <w:spacing w:line="360" w:lineRule="auto"/>
      </w:pPr>
      <w:r>
        <w:t>LINIA 304 E</w:t>
      </w:r>
    </w:p>
    <w:p w14:paraId="65F6940F" w14:textId="77777777" w:rsidR="00C11BA1" w:rsidRDefault="00C11BA1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C11BA1" w:rsidRPr="00A8307A" w14:paraId="32D6F831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E980" w14:textId="77777777" w:rsidR="00C11BA1" w:rsidRPr="00A75A00" w:rsidRDefault="00C11BA1" w:rsidP="00C11BA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CBC7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58+300</w:t>
            </w:r>
          </w:p>
          <w:p w14:paraId="5ED75A2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60+930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A6F1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4DF42" w14:textId="77777777" w:rsidR="00C11BA1" w:rsidRDefault="00C11B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Ghighiu -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5C443" w14:textId="77777777" w:rsidR="00C11BA1" w:rsidRPr="00A8307A" w:rsidRDefault="00C11BA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71DA7" w14:textId="77777777" w:rsidR="00C11BA1" w:rsidRPr="00A8307A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944F2" w14:textId="77777777" w:rsidR="00C11BA1" w:rsidRPr="00A8307A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6B103" w14:textId="77777777" w:rsidR="00C11BA1" w:rsidRPr="00A8307A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1834C" w14:textId="77777777" w:rsidR="00C11BA1" w:rsidRPr="00A8307A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:rsidRPr="00A8307A" w14:paraId="4D2232E7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3F4C" w14:textId="77777777" w:rsidR="00C11BA1" w:rsidRPr="00A75A00" w:rsidRDefault="00C11BA1" w:rsidP="00C11BA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53C1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24AF5DBB" w14:textId="77777777" w:rsidR="00C11BA1" w:rsidRPr="00A8307A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B8FD2" w14:textId="77777777" w:rsidR="00C11BA1" w:rsidRPr="00A8307A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950AB" w14:textId="77777777" w:rsidR="00C11BA1" w:rsidRPr="00A8307A" w:rsidRDefault="00C11B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880D2" w14:textId="77777777" w:rsidR="00C11BA1" w:rsidRPr="00A8307A" w:rsidRDefault="00C11BA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2C3D1" w14:textId="77777777" w:rsidR="00C11BA1" w:rsidRPr="00A8307A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F065C" w14:textId="77777777" w:rsidR="00C11BA1" w:rsidRPr="00A8307A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3E4AB" w14:textId="77777777" w:rsidR="00C11BA1" w:rsidRPr="00A8307A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847AB" w14:textId="77777777" w:rsidR="00C11BA1" w:rsidRPr="00A8307A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407A235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6FF0BD65" w14:textId="77777777" w:rsidR="00C11BA1" w:rsidRDefault="00C11BA1" w:rsidP="00125C01">
      <w:pPr>
        <w:pStyle w:val="Heading1"/>
        <w:spacing w:line="360" w:lineRule="auto"/>
      </w:pPr>
      <w:r>
        <w:t>LINIA 304 I</w:t>
      </w:r>
    </w:p>
    <w:p w14:paraId="019EB7D2" w14:textId="77777777" w:rsidR="00C11BA1" w:rsidRDefault="00C11BA1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11BA1" w14:paraId="7963C342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92FC" w14:textId="77777777" w:rsidR="00C11BA1" w:rsidRDefault="00C11BA1" w:rsidP="00C11BA1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A10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6683091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B41D" w14:textId="77777777" w:rsidR="00C11BA1" w:rsidRPr="0030007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8C0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046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6957" w14:textId="77777777" w:rsidR="00C11BA1" w:rsidRPr="0030007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EF9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7A06" w14:textId="77777777" w:rsidR="00C11BA1" w:rsidRPr="0030007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04A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06728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0346B99C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0F66ABA8" w14:textId="77777777" w:rsidR="00C11BA1" w:rsidRDefault="00C11BA1" w:rsidP="00125C01">
      <w:pPr>
        <w:pStyle w:val="Heading1"/>
        <w:spacing w:line="360" w:lineRule="auto"/>
      </w:pPr>
      <w:r>
        <w:t>LINIA 304 J</w:t>
      </w:r>
    </w:p>
    <w:p w14:paraId="70D40739" w14:textId="77777777" w:rsidR="00C11BA1" w:rsidRDefault="00C11BA1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11BA1" w14:paraId="0E297E0D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0295" w14:textId="77777777" w:rsidR="00C11BA1" w:rsidRDefault="00C11BA1" w:rsidP="00C11BA1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BEC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2DCBEDE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46B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33E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52A4C33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170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5A84" w14:textId="77777777" w:rsidR="00C11BA1" w:rsidRPr="0030007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390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3296" w14:textId="77777777" w:rsidR="00C11BA1" w:rsidRPr="0030007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8B5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868DDC2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7796" w14:textId="77777777" w:rsidR="00C11BA1" w:rsidRDefault="00C11BA1" w:rsidP="00C11BA1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9E8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924074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CF6B" w14:textId="77777777" w:rsidR="00C11BA1" w:rsidRPr="0030007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096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4E0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20DB" w14:textId="77777777" w:rsidR="00C11BA1" w:rsidRPr="0030007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36A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1D8E" w14:textId="77777777" w:rsidR="00C11BA1" w:rsidRPr="0030007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7A4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E79C6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1A104581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59235DA3" w14:textId="77777777" w:rsidR="00C11BA1" w:rsidRDefault="00C11BA1" w:rsidP="000F79E0">
      <w:pPr>
        <w:pStyle w:val="Heading1"/>
        <w:spacing w:line="360" w:lineRule="auto"/>
      </w:pPr>
      <w:r>
        <w:t>LINIA 305</w:t>
      </w:r>
    </w:p>
    <w:p w14:paraId="3CCC2A21" w14:textId="77777777" w:rsidR="00C11BA1" w:rsidRDefault="00C11BA1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1BA1" w14:paraId="2ADED38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0DC0" w14:textId="77777777" w:rsidR="00C11BA1" w:rsidRDefault="00C11BA1" w:rsidP="00C11BA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6FD1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8283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B069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52DE774C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7F91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2491B92A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7951C9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A43311D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D5A4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BF95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8A27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B789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291B9C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4DFE" w14:textId="77777777" w:rsidR="00C11BA1" w:rsidRDefault="00C11BA1" w:rsidP="00C11BA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E297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821C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6269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0D6321C0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80CB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AE81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8500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077A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88D1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6F336F8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665B" w14:textId="77777777" w:rsidR="00C11BA1" w:rsidRDefault="00C11BA1" w:rsidP="00C11BA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8115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DC2C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39C9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A889787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0922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18AD3731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482B2479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3A230F59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E10978E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14B5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0971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1BE8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3D51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3BE12272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691156C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B3D6" w14:textId="77777777" w:rsidR="00C11BA1" w:rsidRDefault="00C11BA1" w:rsidP="00C11BA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2096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0079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DDAC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6E6206C5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9400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9526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A1C8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3A5D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F147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94643A6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A7E7" w14:textId="77777777" w:rsidR="00C11BA1" w:rsidRDefault="00C11BA1" w:rsidP="00C11BA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1054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0DC41DF7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5018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7E84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409B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4C0D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9572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00AB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7A30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2FDF29D0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2AB1" w14:textId="77777777" w:rsidR="00C11BA1" w:rsidRDefault="00C11BA1" w:rsidP="00C11BA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BE04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60B7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2E56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52EB7B9F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6FA2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70C5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0405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EE1C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8E26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EA13C0F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DA85" w14:textId="77777777" w:rsidR="00C11BA1" w:rsidRDefault="00C11BA1" w:rsidP="00C11BA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DE81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F1EC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DCB3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2256A382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7BF4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35A7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24CD" w14:textId="77777777" w:rsidR="00C11BA1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C436" w14:textId="77777777" w:rsidR="00C11BA1" w:rsidRPr="00023C54" w:rsidRDefault="00C11B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0923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A89FC12" w14:textId="77777777" w:rsidR="00C11BA1" w:rsidRDefault="00C11BA1">
      <w:pPr>
        <w:spacing w:line="192" w:lineRule="auto"/>
        <w:ind w:right="57"/>
        <w:rPr>
          <w:sz w:val="20"/>
          <w:lang w:val="ro-RO"/>
        </w:rPr>
      </w:pPr>
    </w:p>
    <w:p w14:paraId="0AFC56E7" w14:textId="77777777" w:rsidR="00C11BA1" w:rsidRDefault="00C11BA1" w:rsidP="00DE0660">
      <w:pPr>
        <w:pStyle w:val="Heading1"/>
        <w:spacing w:line="360" w:lineRule="auto"/>
      </w:pPr>
      <w:r>
        <w:t>LINIA 306</w:t>
      </w:r>
    </w:p>
    <w:p w14:paraId="0D9E9278" w14:textId="77777777" w:rsidR="00C11BA1" w:rsidRDefault="00C11BA1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1BA1" w14:paraId="1AE0B4E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C210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A9B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C8E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814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98A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69CDF7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34CD8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3BDF8A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107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3B8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01F5" w14:textId="77777777" w:rsidR="00C11BA1" w:rsidRPr="00BE391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E70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8C3F18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1F7E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FE3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3F5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4DB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1AB34BA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230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CEA9D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B4E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028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4A11" w14:textId="77777777" w:rsidR="00C11BA1" w:rsidRPr="00BE391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312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7B91FA9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FFCD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10E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0E9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71D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40C4839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27A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D10B8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71F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F45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89FE" w14:textId="77777777" w:rsidR="00C11BA1" w:rsidRPr="00BE391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ADB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3DC1932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97B9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5B5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F45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67A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3C736F3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881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38B96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310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E0F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F36C" w14:textId="77777777" w:rsidR="00C11BA1" w:rsidRPr="00BE391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41D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E7E4E2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DB91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1D7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7B1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625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ACC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6E89449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23189AC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F3B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FC5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2EB6" w14:textId="77777777" w:rsidR="00C11BA1" w:rsidRPr="00BE391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C0D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3B281C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C613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783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50A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413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600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C05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538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2E2B" w14:textId="77777777" w:rsidR="00C11BA1" w:rsidRPr="00BE391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167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1B96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C11BA1" w14:paraId="26D7D85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A108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A5C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45B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69F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503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11209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251BC79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5C51FC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33E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603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BBCD" w14:textId="77777777" w:rsidR="00C11BA1" w:rsidRPr="00BE391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8C8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C11BA1" w14:paraId="4937417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3049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409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425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A00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60C8403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CB6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0D3D6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C82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4B7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0365" w14:textId="77777777" w:rsidR="00C11BA1" w:rsidRPr="00BE391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0F4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1F5B138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B6E3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01B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04B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043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509A7B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4E743EF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A27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732916F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944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E2E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58FD" w14:textId="77777777" w:rsidR="00C11BA1" w:rsidRPr="00BE391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D94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D2CF2A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8F6B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C02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9E0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966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21601D8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7F588BC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E03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307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464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F46E" w14:textId="77777777" w:rsidR="00C11BA1" w:rsidRPr="00BE391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EE7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ECA5B3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9257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F5F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B15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4CE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6CCA5F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EED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054AE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69F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D6F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9E38" w14:textId="77777777" w:rsidR="00C11BA1" w:rsidRPr="00BE391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C34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AE1CEA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9124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007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1E0104A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7D4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B0A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49D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654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EF6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E1C4" w14:textId="77777777" w:rsidR="00C11BA1" w:rsidRPr="00BE391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0CB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034360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EF33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42E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4E048DC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00C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CB4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303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E01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7C9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8975" w14:textId="77777777" w:rsidR="00C11BA1" w:rsidRPr="00BE391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3DB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E6471F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7165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0FE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0BB5DB7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808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B77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780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65C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71B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75B0" w14:textId="77777777" w:rsidR="00C11BA1" w:rsidRPr="00BE3917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980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284FC8A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30DA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FB7B" w14:textId="77777777" w:rsidR="00C11BA1" w:rsidRDefault="00C11B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4BBF60E5" w14:textId="77777777" w:rsidR="00C11BA1" w:rsidRDefault="00C11B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0869" w14:textId="77777777" w:rsidR="00C11BA1" w:rsidRDefault="00C11BA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681A" w14:textId="77777777" w:rsidR="00C11BA1" w:rsidRDefault="00C11BA1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A3FB" w14:textId="77777777" w:rsidR="00C11BA1" w:rsidRDefault="00C11B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BBA8" w14:textId="77777777" w:rsidR="00C11BA1" w:rsidRDefault="00C11BA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1650" w14:textId="77777777" w:rsidR="00C11BA1" w:rsidRDefault="00C11B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E5AF" w14:textId="77777777" w:rsidR="00C11BA1" w:rsidRPr="00BE3917" w:rsidRDefault="00C11BA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56B2" w14:textId="77777777" w:rsidR="00C11BA1" w:rsidRDefault="00C11BA1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602386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736D" w14:textId="77777777" w:rsidR="00C11BA1" w:rsidRDefault="00C11BA1" w:rsidP="00C11B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D326" w14:textId="77777777" w:rsidR="00C11BA1" w:rsidRDefault="00C11B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28F91546" w14:textId="77777777" w:rsidR="00C11BA1" w:rsidRDefault="00C11B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E84E" w14:textId="77777777" w:rsidR="00C11BA1" w:rsidRDefault="00C11BA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FC49" w14:textId="77777777" w:rsidR="00C11BA1" w:rsidRDefault="00C11BA1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516A" w14:textId="77777777" w:rsidR="00C11BA1" w:rsidRDefault="00C11B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21A1" w14:textId="77777777" w:rsidR="00C11BA1" w:rsidRDefault="00C11BA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FA53" w14:textId="77777777" w:rsidR="00C11BA1" w:rsidRDefault="00C11B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1E03" w14:textId="77777777" w:rsidR="00C11BA1" w:rsidRPr="00BE3917" w:rsidRDefault="00C11BA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4D73" w14:textId="77777777" w:rsidR="00C11BA1" w:rsidRDefault="00C11BA1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E3B8CFC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13E0F54F" w14:textId="77777777" w:rsidR="00C11BA1" w:rsidRDefault="00C11BA1" w:rsidP="008D7570">
      <w:pPr>
        <w:pStyle w:val="Heading1"/>
        <w:spacing w:line="360" w:lineRule="auto"/>
      </w:pPr>
      <w:r>
        <w:t>LINIA 311</w:t>
      </w:r>
    </w:p>
    <w:p w14:paraId="382F8256" w14:textId="77777777" w:rsidR="00C11BA1" w:rsidRDefault="00C11BA1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1BA1" w14:paraId="2EE4ADA2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DE48" w14:textId="77777777" w:rsidR="00C11BA1" w:rsidRDefault="00C11BA1" w:rsidP="00C11BA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3D1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60C0238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C40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C27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713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66A6" w14:textId="77777777" w:rsidR="00C11BA1" w:rsidRPr="003004A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E63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B141" w14:textId="77777777" w:rsidR="00C11BA1" w:rsidRPr="003004A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E11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093603CE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F2E0" w14:textId="77777777" w:rsidR="00C11BA1" w:rsidRDefault="00C11BA1" w:rsidP="00C11BA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38B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A1C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E19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53FED09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516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EBCEC7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D013" w14:textId="77777777" w:rsidR="00C11BA1" w:rsidRPr="003004A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34E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7C9E" w14:textId="77777777" w:rsidR="00C11BA1" w:rsidRPr="003004A8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B44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83C9A8C" w14:textId="77777777" w:rsidR="00C11BA1" w:rsidRDefault="00C11BA1">
      <w:pPr>
        <w:tabs>
          <w:tab w:val="left" w:pos="4560"/>
        </w:tabs>
        <w:rPr>
          <w:sz w:val="20"/>
          <w:lang w:val="ro-RO"/>
        </w:rPr>
      </w:pPr>
    </w:p>
    <w:p w14:paraId="623D46A0" w14:textId="77777777" w:rsidR="00C11BA1" w:rsidRDefault="00C11BA1" w:rsidP="00E81B3B">
      <w:pPr>
        <w:pStyle w:val="Heading1"/>
        <w:spacing w:line="360" w:lineRule="auto"/>
      </w:pPr>
      <w:r>
        <w:t>LINIA 314 G</w:t>
      </w:r>
    </w:p>
    <w:p w14:paraId="63CB5EF6" w14:textId="77777777" w:rsidR="00C11BA1" w:rsidRDefault="00C11BA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11BA1" w14:paraId="12A1282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E05B" w14:textId="77777777" w:rsidR="00C11BA1" w:rsidRDefault="00C11BA1" w:rsidP="00C11BA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C67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BBE6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1E3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4756F5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83D0F0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891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E3E4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912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1BAD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9BC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B0EC40E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8534" w14:textId="77777777" w:rsidR="00C11BA1" w:rsidRDefault="00C11BA1" w:rsidP="00C11BA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087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7847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F45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FFA72F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6187B9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1DD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7DFE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536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D0B0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DF3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2A4B195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11B8" w14:textId="77777777" w:rsidR="00C11BA1" w:rsidRDefault="00C11BA1" w:rsidP="00C11BA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A85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06FA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5CB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E79C5A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7B1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4959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97F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1D17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F71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0BDF67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129592DB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7B1E" w14:textId="77777777" w:rsidR="00C11BA1" w:rsidRDefault="00C11BA1" w:rsidP="00C11BA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0D8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0560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02D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A4129E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726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0AC6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259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3174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04E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E501DD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0A31586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95A2" w14:textId="77777777" w:rsidR="00C11BA1" w:rsidRDefault="00C11BA1" w:rsidP="00C11BA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129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E652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A09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D9EBC8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DB2FC1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67E5DB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216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4F4B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CDE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1912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8E9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026104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0C7B" w14:textId="77777777" w:rsidR="00C11BA1" w:rsidRDefault="00C11BA1" w:rsidP="00C11BA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879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EC46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FE4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64933F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15ACDA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390CB2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3DB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4A15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CEB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EA99" w14:textId="77777777" w:rsidR="00C11BA1" w:rsidRPr="00DF53C6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C36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F4A5790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50BFCBE9" w14:textId="77777777" w:rsidR="00C11BA1" w:rsidRDefault="00C11BA1" w:rsidP="003A5387">
      <w:pPr>
        <w:pStyle w:val="Heading1"/>
        <w:spacing w:line="360" w:lineRule="auto"/>
      </w:pPr>
      <w:r>
        <w:t>LINIA 316</w:t>
      </w:r>
    </w:p>
    <w:p w14:paraId="68FE8847" w14:textId="77777777" w:rsidR="00C11BA1" w:rsidRDefault="00C11BA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1BA1" w14:paraId="1C4759DD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F572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CE3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BA0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628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D6378D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A93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75B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685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B08A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7D4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0B73F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6BF29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11BA1" w14:paraId="76BA175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2B2E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70E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5A9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B13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758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D81C73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6C461C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6E7A5D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FD243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06740C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642C032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D81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0F7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61DE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364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8CFC5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11BA1" w14:paraId="6A96792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F844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2C6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6F1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E49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0D7DB1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7BE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29836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4C1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7B8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935D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00A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E28E9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842BE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11BA1" w14:paraId="4231B31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3E83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03E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865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88A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805897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7EA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AFC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511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87E5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19E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2FD918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C429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0DB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27D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D88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A9B551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C5E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E14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F04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AAE3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BC6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9F50AD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1D1D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C92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1A3B0BD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870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F3A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C65042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DB0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B3F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364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7386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AFD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AC58A7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D39C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DFD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F31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3A2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16C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7D7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792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949B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CF7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BAD104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5565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CCE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20758C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10E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423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90E1ED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E6A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883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5CA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8FD7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EE8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70BC07B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6B92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B7DA" w14:textId="77777777" w:rsidR="00C11BA1" w:rsidRDefault="00C11BA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3BF5EAAE" w14:textId="77777777" w:rsidR="00C11BA1" w:rsidRDefault="00C11BA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EFCC" w14:textId="77777777" w:rsidR="00C11BA1" w:rsidRDefault="00C11BA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5619" w14:textId="77777777" w:rsidR="00C11BA1" w:rsidRDefault="00C11BA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977F9FC" w14:textId="77777777" w:rsidR="00C11BA1" w:rsidRDefault="00C11BA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30F6" w14:textId="77777777" w:rsidR="00C11BA1" w:rsidRDefault="00C11BA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FCF2" w14:textId="77777777" w:rsidR="00C11BA1" w:rsidRDefault="00C11BA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B6DD" w14:textId="77777777" w:rsidR="00C11BA1" w:rsidRDefault="00C11BA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2C28" w14:textId="77777777" w:rsidR="00C11BA1" w:rsidRPr="00F6236C" w:rsidRDefault="00C11BA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B55A" w14:textId="77777777" w:rsidR="00C11BA1" w:rsidRDefault="00C11BA1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271ED16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2FBA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E59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7E71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6B7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A2DEFA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6B9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F625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C56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EF35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9D7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E91583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1697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907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4D57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D9F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F75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601261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51E230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031CC7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17E72D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41A6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693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B8F3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F99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916762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16D5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CAB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8015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88E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BC51FF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585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210F27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F33A82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0550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8E6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C690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496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11BA1" w14:paraId="4266057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49D3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2DA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442DE97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523E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E53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E12873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E63B" w14:textId="77777777" w:rsidR="00C11BA1" w:rsidRPr="00273EC0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52AE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B09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0A84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4C7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2813C1C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8172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E7F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3B70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F47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259EBE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7D4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7CA3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63B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3520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CC7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8E9FF9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D340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FD9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69CF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04A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783C44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69D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A16B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5BD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2184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8E7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19F6F38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ED18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A15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3923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D11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F73AC2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383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E8E7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CBF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D237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821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718BD2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ABA2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3C18" w14:textId="77777777" w:rsidR="00C11BA1" w:rsidRDefault="00C11BA1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1B69412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6119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B85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4F67237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5C5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091E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999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1473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2F4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41906F3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DBB4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691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B73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4A2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6B4117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83B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AEE9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EE6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6D8B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2BE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29DC71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A96A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261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3CDB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7FD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A16271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579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A781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E3A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EEDC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62A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F9B306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5ABA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733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6C45F5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6BF3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F1B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BCC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AF7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E59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A406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446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245FB5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2C8A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9D8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2658ED0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0D1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2C9C" w14:textId="77777777" w:rsidR="00C11BA1" w:rsidRPr="00830247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1CD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1D9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303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2E9B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F51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5910D2B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5624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427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2D4F9E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94A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5E5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F57A02B" w14:textId="77777777" w:rsidR="00C11BA1" w:rsidRPr="00830247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81C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F91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2DC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4B39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883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351993D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57B3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735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166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A8A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2B0326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8F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F2A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206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9479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932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BF1C1D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3936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A1B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905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90A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468271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46F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843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0FF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61D8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9EB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D2E301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B870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7E4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303F184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1A6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C26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B88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590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0AE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4A1E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2BD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16E8E2A1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E406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B0F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E392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1F9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2F1F5F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E63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8B8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485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9922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918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68B072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F441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638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26BC7DC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EA46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550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A51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014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066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FF00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603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CA3445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4A72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F65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5C6C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558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32E020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5BD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779B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59D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43FC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E61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6146479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847D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82F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B8C9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D14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CF398D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70F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1130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426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DC01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FED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D5185C" w14:textId="77777777" w:rsidR="00C11BA1" w:rsidRPr="000D7AA7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11BA1" w14:paraId="1B47AE3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7B1C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8C1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C4B7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A9A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8321BC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6C0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1963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EAC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4318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9EE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193AB00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0571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7FE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1E60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2CD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299A6B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C0C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2C8D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D9E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C4CA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70F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290435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3038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C43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7622CC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7E93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BFE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5477CA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B89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0286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92B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4D9F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B01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967A9F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55A6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6A2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C0B2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296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30D46B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A79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4FD57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59D8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8EB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7EEA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AED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D8F5E2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7148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A23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7C3B1C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4BB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108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1FF161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E8B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7A1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946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26C8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7C7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17A580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C11BA1" w14:paraId="4DD7AD1F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E48E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C6F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F875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52A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D73D82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59E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53EF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96D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BDF3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102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5BAB41C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5434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35D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68FA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F9A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50ED29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6FD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0AF5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24E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B233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00C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AD2ED4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3E8E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CA1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B664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FDD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A51B69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5D8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029A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797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2B9D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0E4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11BA1" w14:paraId="6C0BA32B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1EA0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CBC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2BA0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5CC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6F665A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BC2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B667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862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6B5E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C4C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11BA1" w14:paraId="7B871C7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9964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530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8BE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3FD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0A2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4734F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97F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BDB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BBB2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679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611FF9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BDCEEF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0969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A98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9C9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88E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9CC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981AC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ABF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151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EE33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ED5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61557F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60ABB6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FE73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6C9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10B6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073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40773A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EF3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A1DC2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E562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C30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E3D9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EE0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C62F2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11BA1" w14:paraId="6BCACBFA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99DC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5F0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05D5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985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439306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6BC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4EDB06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08BF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783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380A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B1D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169FF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44B5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11BA1" w14:paraId="53D61614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1654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6C8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6DD7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73F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438F68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EA2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30425C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B7DC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47F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C5CB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C85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8BE2B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862F6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11BA1" w14:paraId="2046973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E0EB" w14:textId="77777777" w:rsidR="00C11BA1" w:rsidRDefault="00C11BA1" w:rsidP="00C11B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878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8FC0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91B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F26FE1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29E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CA0DE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5834" w14:textId="77777777" w:rsidR="00C11BA1" w:rsidRPr="00514DA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765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C5D3" w14:textId="77777777" w:rsidR="00C11BA1" w:rsidRPr="00F6236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E2D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11BB2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F24326F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0E5E1A1B" w14:textId="77777777" w:rsidR="00C11BA1" w:rsidRDefault="00C11BA1" w:rsidP="00503CFC">
      <w:pPr>
        <w:pStyle w:val="Heading1"/>
        <w:spacing w:line="360" w:lineRule="auto"/>
      </w:pPr>
      <w:r>
        <w:t>LINIA 412</w:t>
      </w:r>
    </w:p>
    <w:p w14:paraId="4B1C2632" w14:textId="77777777" w:rsidR="00C11BA1" w:rsidRDefault="00C11BA1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11BA1" w14:paraId="454530F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2256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EC6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DC03" w14:textId="77777777" w:rsidR="00C11BA1" w:rsidRPr="005C35B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67B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838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88FF16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30AB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D17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5E54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9AC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54E08B1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C11BA1" w14:paraId="58B2D62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9F37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B8A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B6EF" w14:textId="77777777" w:rsidR="00C11BA1" w:rsidRPr="005C35B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C79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B53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D1E2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941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78EDC05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E9B2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3EA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EAA46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C11BA1" w14:paraId="00F9E87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1107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187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DF7B" w14:textId="77777777" w:rsidR="00C11BA1" w:rsidRPr="005C35B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3F6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3C5E7A4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C4C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A45F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975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FE7F13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AF4F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4BD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0BC98B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6018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23C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65D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127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905202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2A5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F94CD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9A49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AA6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0622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175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35B80C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313F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2CA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084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A72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2DF3E9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DBE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1DD5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6A5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5457B8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6BD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FEB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1A2DC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5311C27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A5A2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2E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17D9D3D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4C7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A8D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5ED77B3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42B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7BF6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748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D83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EE9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5D9795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384954A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6B33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70E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886EF1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373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233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57A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F3D1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461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67F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D5E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BAE0A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096A72E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CA1B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718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645754D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54D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46F9" w14:textId="77777777" w:rsidR="00C11BA1" w:rsidRDefault="00C11BA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6547EE6" w14:textId="77777777" w:rsidR="00C11BA1" w:rsidRDefault="00C11BA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F92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039C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605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06B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09F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1B9D3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C11BA1" w14:paraId="33295CA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3620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4F8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351BC91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F8B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F59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FEBB64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E21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27BC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2FC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1FB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8653" w14:textId="77777777" w:rsidR="00C11BA1" w:rsidRDefault="00C11BA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B4FE5A3" w14:textId="77777777" w:rsidR="00C11BA1" w:rsidRDefault="00C11BA1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C11BA1" w14:paraId="5BC767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7217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C1E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D9AA" w14:textId="77777777" w:rsidR="00C11BA1" w:rsidRPr="005C35B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0B1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43ABA3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691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FA1EB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8B60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AD4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661D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35A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D98CB1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D1E3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B07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2F4E" w14:textId="77777777" w:rsidR="00C11BA1" w:rsidRPr="005C35B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AE4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C5FFB8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7D4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6FE3B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F7F8B9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B1A1A5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71205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C3C7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88F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B6F0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E00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2099F2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AA3C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B64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CDAE27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871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413E" w14:textId="77777777" w:rsidR="00C11BA1" w:rsidRPr="007239CA" w:rsidRDefault="00C11B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50F9B0BA" w14:textId="77777777" w:rsidR="00C11BA1" w:rsidRPr="007239CA" w:rsidRDefault="00C11B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5FDBB2C" w14:textId="77777777" w:rsidR="00C11BA1" w:rsidRDefault="00C11B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342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1D66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D2B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3EE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D80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00C81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12EA6BD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8CB6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1CA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299FF5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797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91AE" w14:textId="77777777" w:rsidR="00C11BA1" w:rsidRDefault="00C11B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755AB1CD" w14:textId="77777777" w:rsidR="00C11BA1" w:rsidRPr="007239CA" w:rsidRDefault="00C11B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ED6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3980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960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682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489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64F5E7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3701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ECA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65E24A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EDE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FC4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8121A9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006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123B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337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CB8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C03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4B7EE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57B5CE8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0E8B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A20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642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C07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878C469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E3E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2D8C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2DC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67BDD9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FF50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487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4239F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7A92E07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0F06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598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21C2961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C87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94CF" w14:textId="77777777" w:rsidR="00C11BA1" w:rsidRDefault="00C11BA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58D8B4A5" w14:textId="77777777" w:rsidR="00C11BA1" w:rsidRDefault="00C11BA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0A1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E5C6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AE3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C3F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570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7DFE5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C11BA1" w14:paraId="69E2F1E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0A0C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5FE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80AF56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793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E69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071EE2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AE0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0467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D6A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ACED2F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D85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868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C11BA1" w14:paraId="10A35C0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9EC8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282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199F8E0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7F6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41E1" w14:textId="77777777" w:rsidR="00C11BA1" w:rsidRDefault="00C11B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46C20F1" w14:textId="77777777" w:rsidR="00C11BA1" w:rsidRDefault="00C11B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8CF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1AF9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BF9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C48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F2C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0EEC0C5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C11BA1" w14:paraId="147B502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1EE7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841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6AE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2C3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084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84E0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739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BC46F8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4C3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B0B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5E373F7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6CD8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718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712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E3F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EDDA1A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EB9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0F1DA7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3823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6AF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3E6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88C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2BFADE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A347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8A6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457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AFB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A06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1378D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00FBFC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F4F4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041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C85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3BA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640FD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C11BA1" w14:paraId="0B14FCF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3CD4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568D" w14:textId="77777777" w:rsidR="00C11BA1" w:rsidRDefault="00C11BA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3F48" w14:textId="77777777" w:rsidR="00C11BA1" w:rsidRDefault="00C11BA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81C0" w14:textId="77777777" w:rsidR="00C11BA1" w:rsidRDefault="00C11BA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34547F5D" w14:textId="77777777" w:rsidR="00C11BA1" w:rsidRDefault="00C11BA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D9BE" w14:textId="77777777" w:rsidR="00C11BA1" w:rsidRDefault="00C11BA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2864" w14:textId="77777777" w:rsidR="00C11BA1" w:rsidRPr="00396332" w:rsidRDefault="00C11BA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3A0E" w14:textId="77777777" w:rsidR="00C11BA1" w:rsidRDefault="00C11BA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530DE7A1" w14:textId="77777777" w:rsidR="00C11BA1" w:rsidRDefault="00C11BA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DC56" w14:textId="77777777" w:rsidR="00C11BA1" w:rsidRPr="00396332" w:rsidRDefault="00C11BA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A8B5" w14:textId="77777777" w:rsidR="00C11BA1" w:rsidRDefault="00C11BA1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C11BA1" w14:paraId="687A861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BDE9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5FF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970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9B1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18B9A4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FA4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F60C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0C4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D6B5C3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2C1B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FE7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00661D3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C11BA1" w14:paraId="7FFC1F5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F1E9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44A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49D5" w14:textId="77777777" w:rsidR="00C11BA1" w:rsidRPr="005C35B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580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0BD003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46B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AC141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1A30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4B8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3457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AD3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D2259D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89A7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89F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6D7D" w14:textId="77777777" w:rsidR="00C11BA1" w:rsidRPr="005C35B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422E" w14:textId="77777777" w:rsidR="00C11BA1" w:rsidRDefault="00C11BA1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28CBC9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03E9" w14:textId="77777777" w:rsidR="00C11BA1" w:rsidRDefault="00C11BA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9EE2AD" w14:textId="77777777" w:rsidR="00C11BA1" w:rsidRDefault="00C11BA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D6B004F" w14:textId="77777777" w:rsidR="00C11BA1" w:rsidRDefault="00C11BA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9B1C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54C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BE7F" w14:textId="77777777" w:rsidR="00C11BA1" w:rsidRPr="0039633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E44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5B75A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FD86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B98D" w14:textId="77777777" w:rsidR="00C11BA1" w:rsidRDefault="00C11BA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0EB9" w14:textId="77777777" w:rsidR="00C11BA1" w:rsidRPr="005C35B0" w:rsidRDefault="00C11BA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8109" w14:textId="77777777" w:rsidR="00C11BA1" w:rsidRDefault="00C11BA1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0817" w14:textId="77777777" w:rsidR="00C11BA1" w:rsidRDefault="00C11BA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41AF" w14:textId="77777777" w:rsidR="00C11BA1" w:rsidRDefault="00C11BA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9CA3" w14:textId="77777777" w:rsidR="00C11BA1" w:rsidRDefault="00C11BA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4BB9C652" w14:textId="77777777" w:rsidR="00C11BA1" w:rsidRDefault="00C11BA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1EF8" w14:textId="77777777" w:rsidR="00C11BA1" w:rsidRPr="00396332" w:rsidRDefault="00C11BA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DF26" w14:textId="77777777" w:rsidR="00C11BA1" w:rsidRDefault="00C11BA1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11BA1" w14:paraId="2550AB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1C45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6811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03B4EB0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68BC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FA58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E88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0FF7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26AF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EB00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60A1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6ABD1C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74E58C9F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C11BA1" w14:paraId="78963F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F03D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1F3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5F324126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2E7D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4988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8AE5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5EA4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7F57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E434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7031" w14:textId="77777777" w:rsidR="00C11BA1" w:rsidRDefault="00C11BA1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DFBE59" w14:textId="77777777" w:rsidR="00C11BA1" w:rsidRDefault="00C11BA1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C11BA1" w14:paraId="2ADB126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F823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3473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4D7E0288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04AD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68EB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D3D0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C799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2E4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DADF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7EDE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DDED08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1194495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436D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7B0D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5C05" w14:textId="77777777" w:rsidR="00C11BA1" w:rsidRPr="005C35B0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EB6F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29B8BCF8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2F36400D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F0EA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11B4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1849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66025F97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111B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E5D6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0CAE06A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6499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EF96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3B91" w14:textId="77777777" w:rsidR="00C11BA1" w:rsidRPr="005C35B0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E218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AA4F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654847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2B92B2C0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29E5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0E3B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D7AE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1DED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57263FF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4028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070F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C40E" w14:textId="77777777" w:rsidR="00C11BA1" w:rsidRPr="005C35B0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45B9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80B8EC4" w14:textId="77777777" w:rsidR="00C11BA1" w:rsidRDefault="00C11BA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D6C2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EBBD59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D640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23B2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6AB0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A1B3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7B2F0A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F551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17AB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6E18BCAE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5CF1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5B99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53BD273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65C3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B778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30F7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3A4F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ECF3" w14:textId="77777777" w:rsidR="00C11BA1" w:rsidRDefault="00C11BA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5C188A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2B35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94F3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E15227E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0B1F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8BD0" w14:textId="77777777" w:rsidR="00C11BA1" w:rsidRPr="00B85537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ADC859A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3305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2B00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4CDB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4DB1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5AEF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67ADE68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0BAB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5DEA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95B9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D17E" w14:textId="77777777" w:rsidR="00C11BA1" w:rsidRPr="00B85537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06B4AF36" w14:textId="77777777" w:rsidR="00C11BA1" w:rsidRPr="00B85537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5553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3F86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C083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B132A59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5A1F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1D2C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109848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4560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2B2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6AA812C5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FCF6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4AB4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50438CFE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CF8E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47E9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A0DF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3BB7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B7DE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CF9811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11BA1" w14:paraId="4DDC34C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7D1A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0645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E3744E8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48D4" w14:textId="77777777" w:rsidR="00C11BA1" w:rsidRPr="005C35B0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D0F8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502E9FC5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3510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8140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574D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2A1F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B88F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8E22DD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11BA1" w14:paraId="3F9BC2C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99FF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82D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1F2906BE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722E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094E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BEAD0D2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002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89CC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5403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EF6E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F77F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8BA73E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4F172040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0A2F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8842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9CB4E59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AEA2" w14:textId="77777777" w:rsidR="00C11BA1" w:rsidRPr="005C35B0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51D2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C38BE62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67F3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D7E1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9D4A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15D2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EF62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4A5120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11BA1" w14:paraId="43D2DBD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191B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0330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353D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0EBE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4A987F5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A271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73C3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C7D8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98A9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7A83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4C9177C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ADE1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591E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3AF5BF92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1E8E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F13F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C6ED88E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7649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98EC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7DB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73A1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DBA1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5FE57C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8B74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996A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24C93AC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5BEE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9FAA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0D4F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4D4B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F590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5B72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FEDB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00D440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DB7A09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11BA1" w14:paraId="140192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C3B8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2A6E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1072ADD6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9621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29FC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72A6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3CCB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2691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54F4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EB09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F27C4F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97937B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11BA1" w14:paraId="5C3729F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CB25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0B2F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0903BB28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A008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3D15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5D0310F0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59ADBDDF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096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6647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76F4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3B37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9F3F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0E0DE0" w14:textId="77777777" w:rsidR="00C11BA1" w:rsidRDefault="00C11BA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605EFBD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79B2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70A4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084A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C803" w14:textId="77777777" w:rsidR="00C11BA1" w:rsidRDefault="00C11BA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624FFB9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0D83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DA21FE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1173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2C24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1FDF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69BA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49E235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E0FE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4158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227BBB57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C16F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AE72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5340D46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29AB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6CE5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7CF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A9B0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8C1E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044A2B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4067321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CAFF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8548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63CC0388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534C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4AC0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70D86DCE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71A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9473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C5C3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9658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72E8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90E5F4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D299E9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11BA1" w14:paraId="589889E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BFBE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C8BE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082105E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BCD7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6403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768B41C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7B19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619F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EE0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21AC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78C2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11BA1" w14:paraId="6BED86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7F65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4346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9865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0481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89FB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0FBE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B048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A634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EFE1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C11BA1" w14:paraId="1AABA19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78DB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299F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146C9E38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7B93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76D8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1AF6F80A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0F965A9F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4813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D13A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6D1E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09F1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27B5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E03DB2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23487AE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1197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A67E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A852B68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0361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8ED6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2215F1D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BE4A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0627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0E3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0E9B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1F0F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84589E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11BA1" w14:paraId="57E6CD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6056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7F1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5FC3408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EF19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63E7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9467C3E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01942E0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3183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59E3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4522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2A3B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DD18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2BBC61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438C0F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F006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EF7E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A265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CC90" w14:textId="77777777" w:rsidR="00C11BA1" w:rsidRDefault="00C11BA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14CA247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6246" w14:textId="77777777" w:rsidR="00C11BA1" w:rsidRDefault="00C11BA1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98E13C" w14:textId="77777777" w:rsidR="00C11BA1" w:rsidRDefault="00C11BA1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916B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6873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CE8E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0210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3E612A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06ED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B586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A03B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ED5E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2FB2BC2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67A7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7F731A9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138D884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1BAB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2F30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0387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29A2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D774DF4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7299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4101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B303" w14:textId="77777777" w:rsidR="00C11BA1" w:rsidRPr="005C35B0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1FED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532BCE2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68518A0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6288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E6BBEB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0F45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AF4C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B94B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6569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407E5BA8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5732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CC91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A161" w14:textId="77777777" w:rsidR="00C11BA1" w:rsidRPr="005C35B0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E3C0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0A99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8537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95ED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842F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C5CE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C11BA1" w14:paraId="3478C1B7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248E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4455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1D9C6E89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48C7" w14:textId="77777777" w:rsidR="00C11BA1" w:rsidRPr="005C35B0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A6F3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51069C02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C981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05FF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E0F4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B7E5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C26D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C52B1D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AC5589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5A2A42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13F660" w14:textId="77777777" w:rsidR="00C11BA1" w:rsidRPr="005C35B0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DF96E4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4FAC96BF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200923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0B3ED6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765748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FF4032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4E8C3D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66E457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75F8EB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CBC9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B9A8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26B9417E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41FC" w14:textId="77777777" w:rsidR="00C11BA1" w:rsidRPr="005C35B0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37C3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2BA1E2B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016F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C070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5C9B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90EE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E683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56E038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3E499C4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3EBAA60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32F40B3A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C11BA1" w14:paraId="34647FD3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790B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52D0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18E80221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7C8A" w14:textId="77777777" w:rsidR="00C11BA1" w:rsidRPr="005C35B0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77B9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B71D9E2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9F9A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8B05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21DF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46CC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D155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397FA8E4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823E" w14:textId="77777777" w:rsidR="00C11BA1" w:rsidRDefault="00C11BA1" w:rsidP="00C11B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4E08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683343A6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20BB" w14:textId="77777777" w:rsidR="00C11BA1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6F37" w14:textId="77777777" w:rsidR="00C11BA1" w:rsidRDefault="00C11BA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30A5D30" w14:textId="77777777" w:rsidR="00C11BA1" w:rsidRDefault="00C11BA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A380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2DA8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73CE" w14:textId="77777777" w:rsidR="00C11BA1" w:rsidRDefault="00C11B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5D49" w14:textId="77777777" w:rsidR="00C11BA1" w:rsidRPr="00396332" w:rsidRDefault="00C11B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7CE2" w14:textId="77777777" w:rsidR="00C11BA1" w:rsidRDefault="00C11B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717F14E8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44365387" w14:textId="77777777" w:rsidR="00C11BA1" w:rsidRDefault="00C11BA1" w:rsidP="0002281B">
      <w:pPr>
        <w:pStyle w:val="Heading1"/>
        <w:spacing w:line="360" w:lineRule="auto"/>
      </w:pPr>
      <w:r>
        <w:lastRenderedPageBreak/>
        <w:t>LINIA 416</w:t>
      </w:r>
    </w:p>
    <w:p w14:paraId="732F343D" w14:textId="77777777" w:rsidR="00C11BA1" w:rsidRDefault="00C11BA1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1BA1" w14:paraId="2B6A0B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EBF6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3A7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0269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307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B341EA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98941C3" w14:textId="77777777" w:rsidR="00C11BA1" w:rsidRDefault="00C11BA1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C6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3AD12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E98F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00D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3078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540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481711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6C73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3A1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7D254A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6642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E404" w14:textId="77777777" w:rsidR="00C11BA1" w:rsidRPr="00575A50" w:rsidRDefault="00C11BA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7F3A58F9" w14:textId="77777777" w:rsidR="00C11BA1" w:rsidRDefault="00C11BA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3B6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841C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E7B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EEAB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C1A8" w14:textId="77777777" w:rsidR="00C11BA1" w:rsidRDefault="00C11BA1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596E8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FE18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BA4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34A5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8BA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D50C30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E57DDE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D83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51981C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3E93FB5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E1F23B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BA9B97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B9A1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3B5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667F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E85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E3292B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5950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46C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002A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0EF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BC807E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23E41CC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0130114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794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21F8FC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0FDA95A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4FAAE74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A77F80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772391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14053BC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7D387B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DDA1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502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4939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E8D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1DA99B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8EC7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598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BBC0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815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5333F6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C5D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09F7688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7371FA8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76A5E88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5D7A12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EC20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6AF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F37A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766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1DE4A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C11BA1" w14:paraId="3B02DDAA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C54B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907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AE67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789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042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616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65D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1582E1B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FA6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47F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3EB788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98FF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717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9B67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88A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E3B088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C97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9AB8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2DD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0591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669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C11BA1" w14:paraId="61D7289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7FFC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BA0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12A1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88E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B44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B229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8D9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281374C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1811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FDD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63595B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9EEC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8AB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70382A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8FD8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347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1AFF79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579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04F5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F61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5D9E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560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4E608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6F59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9FD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EF46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324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F58FCE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F05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7CA4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988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F64B9D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8996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16B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0C7085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B771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2B5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4FFC7DE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82C1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EC8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48286D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85C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B6D9" w14:textId="77777777" w:rsidR="00C11BA1" w:rsidRPr="00C4423F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8C5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6921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DF1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8E59E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1F3D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4FAF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D554" w14:textId="77777777" w:rsidR="00C11BA1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A871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A42E858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4406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5BAC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7F86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E756" w14:textId="77777777" w:rsidR="00C11BA1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95CD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C11BA1" w14:paraId="4875CD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1909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7A88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B4D0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375A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5073C7B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0AC9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7B29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D24D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97F0" w14:textId="77777777" w:rsidR="00C11BA1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7C00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2FF7E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A574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3DC3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4DE4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D474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29B61ED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7746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5D4786C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965D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1A11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E56E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830F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C11BA1" w14:paraId="59B4E9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0E4C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5B8A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142A67C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A55C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8ABF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85C906F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E45E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AF4F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3646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0DB2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3F94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432FE71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100E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9154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39+700</w:t>
            </w:r>
          </w:p>
          <w:p w14:paraId="5AFAE562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BE56" w14:textId="77777777" w:rsidR="00C11BA1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E301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5736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6EC9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E964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6909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5197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63FB9B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6A5F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9281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5074" w14:textId="77777777" w:rsidR="00C11BA1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5A12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8A6158B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4766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B5A0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7CFC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C2CA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80F1" w14:textId="77777777" w:rsidR="00C11BA1" w:rsidRPr="00620605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11BA1" w14:paraId="0841E63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EB34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FFC2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9575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9D7E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767CB82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00CF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E316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8D52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63D3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51BF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BAD9C9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C11BA1" w14:paraId="35533C7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7890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0913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F2CD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4E3C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6D00A46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D4ED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7C76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9827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EF7B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F6F5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F4F477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C11BA1" w14:paraId="20B08A4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9244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2506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4DB7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4D1A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C1FE6AB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EA4A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88ED40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9E53" w14:textId="77777777" w:rsidR="00C11BA1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831C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A26A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8843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B13E51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C11BA1" w14:paraId="685E4D0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CD4B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92DC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C8E1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3A1A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990D388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EB50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2CEA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C01D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C75D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28C7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AB137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2317" w14:textId="77777777" w:rsidR="00C11BA1" w:rsidRDefault="00C11BA1" w:rsidP="00C11B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E944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D395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DAF7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095F56C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F2D9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34AA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42AF" w14:textId="77777777" w:rsidR="00C11BA1" w:rsidRDefault="00C11B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271C" w14:textId="77777777" w:rsidR="00C11BA1" w:rsidRPr="00C4423F" w:rsidRDefault="00C11B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60D2" w14:textId="77777777" w:rsidR="00C11BA1" w:rsidRDefault="00C11B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2BB1A417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1852393E" w14:textId="77777777" w:rsidR="00C11BA1" w:rsidRDefault="00C11BA1" w:rsidP="003146F4">
      <w:pPr>
        <w:pStyle w:val="Heading1"/>
        <w:spacing w:line="360" w:lineRule="auto"/>
      </w:pPr>
      <w:r>
        <w:t>LINIA 417</w:t>
      </w:r>
    </w:p>
    <w:p w14:paraId="256AC908" w14:textId="77777777" w:rsidR="00C11BA1" w:rsidRDefault="00C11BA1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11BA1" w14:paraId="5D80779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F2A7" w14:textId="77777777" w:rsidR="00C11BA1" w:rsidRDefault="00C11BA1" w:rsidP="00C11BA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B3BB" w14:textId="77777777" w:rsidR="00C11BA1" w:rsidRDefault="00C11BA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D637" w14:textId="77777777" w:rsidR="00C11BA1" w:rsidRPr="002D7BD3" w:rsidRDefault="00C11BA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C82F" w14:textId="77777777" w:rsidR="00C11BA1" w:rsidRDefault="00C11BA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C088280" w14:textId="77777777" w:rsidR="00C11BA1" w:rsidRDefault="00C11BA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5D8330A8" w14:textId="77777777" w:rsidR="00C11BA1" w:rsidRDefault="00C11BA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73CD" w14:textId="77777777" w:rsidR="00C11BA1" w:rsidRDefault="00C11BA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32DD3FFD" w14:textId="77777777" w:rsidR="00C11BA1" w:rsidRDefault="00C11BA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8F72" w14:textId="77777777" w:rsidR="00C11BA1" w:rsidRPr="00655FB7" w:rsidRDefault="00C11BA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EDA4" w14:textId="77777777" w:rsidR="00C11BA1" w:rsidRDefault="00C11BA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95B4" w14:textId="77777777" w:rsidR="00C11BA1" w:rsidRPr="002D7BD3" w:rsidRDefault="00C11BA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EE29" w14:textId="77777777" w:rsidR="00C11BA1" w:rsidRDefault="00C11BA1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24785D0E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0E6020D4" w14:textId="77777777" w:rsidR="00C11BA1" w:rsidRDefault="00C11BA1" w:rsidP="00D37279">
      <w:pPr>
        <w:pStyle w:val="Heading1"/>
        <w:spacing w:line="276" w:lineRule="auto"/>
      </w:pPr>
      <w:r>
        <w:t>LINIA 418</w:t>
      </w:r>
    </w:p>
    <w:p w14:paraId="18D82F0C" w14:textId="77777777" w:rsidR="00C11BA1" w:rsidRDefault="00C11BA1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1BA1" w14:paraId="5A4B852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A485" w14:textId="77777777" w:rsidR="00C11BA1" w:rsidRDefault="00C11BA1" w:rsidP="00C11B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4EE5" w14:textId="77777777" w:rsidR="00C11BA1" w:rsidRDefault="00C11BA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E1C7319" w14:textId="77777777" w:rsidR="00C11BA1" w:rsidRDefault="00C11BA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39A2" w14:textId="77777777" w:rsidR="00C11BA1" w:rsidRPr="00896D96" w:rsidRDefault="00C11BA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D47E" w14:textId="77777777" w:rsidR="00C11BA1" w:rsidRDefault="00C11BA1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05AFBB0C" w14:textId="77777777" w:rsidR="00C11BA1" w:rsidRDefault="00C11BA1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6399" w14:textId="77777777" w:rsidR="00C11BA1" w:rsidRDefault="00C11BA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ACD0" w14:textId="77777777" w:rsidR="00C11BA1" w:rsidRPr="00896D96" w:rsidRDefault="00C11BA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854C" w14:textId="77777777" w:rsidR="00C11BA1" w:rsidRDefault="00C11BA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975D" w14:textId="77777777" w:rsidR="00C11BA1" w:rsidRPr="00896D96" w:rsidRDefault="00C11BA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B410" w14:textId="77777777" w:rsidR="00C11BA1" w:rsidRDefault="00C11BA1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C11BA1" w14:paraId="1F33473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23FA" w14:textId="77777777" w:rsidR="00C11BA1" w:rsidRDefault="00C11BA1" w:rsidP="00C11B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FC7F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6356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B3DC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97EBBB1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34B0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3767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40BC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4FBB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6DE8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10850DC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7648" w14:textId="77777777" w:rsidR="00C11BA1" w:rsidRDefault="00C11BA1" w:rsidP="00C11B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6572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796EB694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48D3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8047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93ACB0F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F8CB8D2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449B16DF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46E6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AFE3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5222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C4CE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069A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1135BAD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37E0" w14:textId="77777777" w:rsidR="00C11BA1" w:rsidRDefault="00C11BA1" w:rsidP="00C11B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6923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389D" w14:textId="77777777" w:rsidR="00C11BA1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8ACC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1E96A94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B1FE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2B6D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B962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B4B3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178A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F5C782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8172" w14:textId="77777777" w:rsidR="00C11BA1" w:rsidRDefault="00C11BA1" w:rsidP="00C11B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E1FB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1D0045C8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DD34" w14:textId="77777777" w:rsidR="00C11BA1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DBAC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66B2FC6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940D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7763" w14:textId="77777777" w:rsidR="00C11BA1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E16F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62AC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4A5C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1EA52DD3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23A4" w14:textId="77777777" w:rsidR="00C11BA1" w:rsidRDefault="00C11BA1" w:rsidP="00C11B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429D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5A6D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D5D3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1082CB68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20C3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66F935C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17504F1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4B6732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B43E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8884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E932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1AAD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C11BA1" w14:paraId="4DE6C5C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BC5D" w14:textId="77777777" w:rsidR="00C11BA1" w:rsidRDefault="00C11BA1" w:rsidP="00C11B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04EB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69A4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69E1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7A6CA82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BB09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31FE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C26D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B1AF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3123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FB3229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8118" w14:textId="77777777" w:rsidR="00C11BA1" w:rsidRDefault="00C11BA1" w:rsidP="00C11B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3DB9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D167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252C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7D7F123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91C5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2C67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2C62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7196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53FE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1CAA3D06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1913" w14:textId="77777777" w:rsidR="00C11BA1" w:rsidRDefault="00C11BA1" w:rsidP="00C11B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C63D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16A1848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6164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0E00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B58D337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CE2F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9572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3559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3F6B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CC87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F9A1B53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CAE6" w14:textId="77777777" w:rsidR="00C11BA1" w:rsidRDefault="00C11BA1" w:rsidP="00C11B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AA7B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EAC1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BF2F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5C45C71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4A51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FB83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B49F" w14:textId="77777777" w:rsidR="00C11BA1" w:rsidRDefault="00C11BA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FE0C" w14:textId="77777777" w:rsidR="00C11BA1" w:rsidRPr="00896D96" w:rsidRDefault="00C11BA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D45F" w14:textId="77777777" w:rsidR="00C11BA1" w:rsidRDefault="00C11BA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6171EB0" w14:textId="77777777" w:rsidR="00C11BA1" w:rsidRDefault="00C11BA1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18868F5" w14:textId="77777777" w:rsidR="00C11BA1" w:rsidRDefault="00C11BA1" w:rsidP="00380064">
      <w:pPr>
        <w:pStyle w:val="Heading1"/>
        <w:spacing w:line="360" w:lineRule="auto"/>
      </w:pPr>
      <w:r>
        <w:t>LINIA 500</w:t>
      </w:r>
    </w:p>
    <w:p w14:paraId="692F3E51" w14:textId="77777777" w:rsidR="00C11BA1" w:rsidRPr="00071303" w:rsidRDefault="00C11BA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11BA1" w14:paraId="758F0AE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95EC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64A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9C41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37B1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9733F1F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549361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FD0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1D0F78A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6EF4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705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8504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AD2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9BB2F4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3A8D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DA6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C7E8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005A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F9E33D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337B351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2024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FC8C65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D976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663F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6BAE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E885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4B5B948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8AB0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2CA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1AEA45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59E5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6EF2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221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AC3C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4D4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10E2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662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650534F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A969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DFDC" w14:textId="77777777" w:rsidR="00C11BA1" w:rsidRDefault="00C11BA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D608" w14:textId="77777777" w:rsidR="00C11BA1" w:rsidRPr="00D33E71" w:rsidRDefault="00C11BA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EC50" w14:textId="77777777" w:rsidR="00C11BA1" w:rsidRDefault="00C11BA1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991E" w14:textId="77777777" w:rsidR="00C11BA1" w:rsidRDefault="00C11BA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0EDC" w14:textId="77777777" w:rsidR="00C11BA1" w:rsidRDefault="00C11BA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C43F" w14:textId="77777777" w:rsidR="00C11BA1" w:rsidRDefault="00C11BA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8FC72D1" w14:textId="77777777" w:rsidR="00C11BA1" w:rsidRDefault="00C11BA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6BCE" w14:textId="77777777" w:rsidR="00C11BA1" w:rsidRPr="00D33E71" w:rsidRDefault="00C11BA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9A4B" w14:textId="77777777" w:rsidR="00C11BA1" w:rsidRDefault="00C11BA1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2F10716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D6F5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30F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E7799B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E219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9062" w14:textId="77777777" w:rsidR="00C11BA1" w:rsidRPr="0008670B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8BEB50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7339492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ACB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8057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4D7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A3FA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996B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:rsidRPr="00456545" w14:paraId="461B9401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DDA8" w14:textId="77777777" w:rsidR="00C11BA1" w:rsidRPr="00456545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29F5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711F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9949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9AA7C5B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8C0B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6BCC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36DF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C09C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F1F9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1BA1" w:rsidRPr="00456545" w14:paraId="49F4905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CD32" w14:textId="77777777" w:rsidR="00C11BA1" w:rsidRPr="00456545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C10B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A094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48F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D235D6E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25EB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8F52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2CA9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0A24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CA23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1BA1" w:rsidRPr="00456545" w14:paraId="457D5D9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E5C6" w14:textId="77777777" w:rsidR="00C11BA1" w:rsidRPr="00456545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BA4A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F088F2A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EF7C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4EDA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3B5BCC3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6E3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101D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F8DB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DEF8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C237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1BA1" w:rsidRPr="00456545" w14:paraId="563E1DB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7119" w14:textId="77777777" w:rsidR="00C11BA1" w:rsidRPr="00456545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D26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A9493A9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A219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5B8C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398C1C1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F64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1B06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7A1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F4C8892" w14:textId="77777777" w:rsidR="00C11BA1" w:rsidRPr="00456545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214E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8620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DE85CD4" w14:textId="77777777" w:rsidR="00C11BA1" w:rsidRPr="00A3090B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:rsidRPr="00456545" w14:paraId="2B856C91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A4B8" w14:textId="77777777" w:rsidR="00C11BA1" w:rsidRPr="00456545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DE24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E6DD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99A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BE9898C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194E717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1639F25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422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D735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09AF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0275AF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67C8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4A62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1BA1" w:rsidRPr="00456545" w14:paraId="77B4307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BDC9" w14:textId="77777777" w:rsidR="00C11BA1" w:rsidRPr="00456545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89F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4FD8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1B7C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893545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586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C04B22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2FC1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DCE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3375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F4A8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10B31E" w14:textId="77777777" w:rsidR="00C11BA1" w:rsidRPr="005F21B7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11BA1" w:rsidRPr="00456545" w14:paraId="6FBF1BC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D8F0" w14:textId="77777777" w:rsidR="00C11BA1" w:rsidRPr="00456545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4056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F238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130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45AC93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279B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D8A635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C804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F8E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7948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897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35CB2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C11BA1" w:rsidRPr="00456545" w14:paraId="6C17EA6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6E82" w14:textId="77777777" w:rsidR="00C11BA1" w:rsidRPr="00456545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3EE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F1CC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07EF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C813A15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24C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1F698E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93E2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274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E6DE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AEF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B5E4D0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11BA1" w:rsidRPr="00456545" w14:paraId="6903E73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98BB" w14:textId="77777777" w:rsidR="00C11BA1" w:rsidRPr="00456545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2F0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F097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7F4F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0259EB38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7DF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4693BA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445F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D944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B6C7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EF8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5EABA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FEB82C0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C11BA1" w:rsidRPr="00456545" w14:paraId="6D9629F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6FFD" w14:textId="77777777" w:rsidR="00C11BA1" w:rsidRPr="00456545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2788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7874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D122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DAC6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941A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8FCB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799863B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59BF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D99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27FB451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C11BA1" w14:paraId="35BEDADF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F14C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B61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92A0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E5E8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D5AD0B1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073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BF2BEEB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A931378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989E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BDD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BB4A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E0D9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8AABF0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5F2FE7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619D542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8170245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C11BA1" w14:paraId="3EFBAD3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73A0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C06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06D0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4502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E1849B3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280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09D5444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7EB66A8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9A60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21AC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CAA8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5C9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AE99E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652B0E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D591EB3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C11BA1" w14:paraId="6FA2B70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F2CC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5CB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9BCD15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A9D3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F399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B96F672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979404A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3EA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A2D4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52CA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FCED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FF5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2F88DF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C11BA1" w14:paraId="018A7C2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E747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775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BA3472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60A4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3E83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4B0CD48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04A4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09D7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61E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00B5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DEEC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664BBEF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C11BA1" w14:paraId="1442585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5363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BC6F" w14:textId="77777777" w:rsidR="00C11BA1" w:rsidRDefault="00C11BA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A77F" w14:textId="77777777" w:rsidR="00C11BA1" w:rsidRDefault="00C11BA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7D50" w14:textId="77777777" w:rsidR="00C11BA1" w:rsidRDefault="00C11BA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9C35F86" w14:textId="77777777" w:rsidR="00C11BA1" w:rsidRDefault="00C11BA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5C17" w14:textId="77777777" w:rsidR="00C11BA1" w:rsidRDefault="00C11BA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B1FA" w14:textId="77777777" w:rsidR="00C11BA1" w:rsidRDefault="00C11BA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9293" w14:textId="77777777" w:rsidR="00C11BA1" w:rsidRDefault="00C11BA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040C135" w14:textId="77777777" w:rsidR="00C11BA1" w:rsidRDefault="00C11BA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E3BF" w14:textId="77777777" w:rsidR="00C11BA1" w:rsidRPr="00D33E71" w:rsidRDefault="00C11BA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F9E4" w14:textId="77777777" w:rsidR="00C11BA1" w:rsidRDefault="00C11BA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118820F" w14:textId="77777777" w:rsidR="00C11BA1" w:rsidRDefault="00C11BA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C11BA1" w14:paraId="752DFB7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A6E4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4AA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781A9A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71D6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EB3F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DD994D1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1A54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BA7E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5388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67A4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D33F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7388D99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ED82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4FA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444485C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A340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A012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4F8B9D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3FB6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D64C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0FC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3968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F98A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2DE3CB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465469A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1D1E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E8A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5570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6135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6DE1EF2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0AF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C85E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B21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580E994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9D78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E21B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D94F3A9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0E4CAB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A5B4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C96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342E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B8A8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5B5CC6E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0C1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CFF3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8D1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C5AD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6B65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1BA1" w14:paraId="003103C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DF0C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AB26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97D7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CE13" w14:textId="77777777" w:rsidR="00C11BA1" w:rsidRDefault="00C11BA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76886DF" w14:textId="77777777" w:rsidR="00C11BA1" w:rsidRDefault="00C11BA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D5E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D8C9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823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6CBB5B96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8C3D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FF03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1BA1" w14:paraId="18B33E8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0CDC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41C4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EF5E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CA09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34E696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503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259A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5EF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4AAFD66F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3178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BDEE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1BA1" w14:paraId="64C1FF4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D6FA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FA0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245EBEA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14A2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6524" w14:textId="77777777" w:rsidR="00C11BA1" w:rsidRDefault="00C11BA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C2CEB32" w14:textId="77777777" w:rsidR="00C11BA1" w:rsidRDefault="00C11BA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C43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5C59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A64A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2432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7EA9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1BA1" w14:paraId="01C84D5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E1A7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6B6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4C6B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8498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C5B83A3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E03A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ED02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3AB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97C0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9FD5" w14:textId="77777777" w:rsidR="00C11BA1" w:rsidRPr="00534A55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A866441" w14:textId="77777777" w:rsidR="00C11BA1" w:rsidRPr="00534A55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0C0DC19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11BA1" w14:paraId="576FDDB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435D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46CC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E2F1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0181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495966A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579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4792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631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166B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DA44" w14:textId="77777777" w:rsidR="00C11BA1" w:rsidRPr="00534A55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50B42E9" w14:textId="77777777" w:rsidR="00C11BA1" w:rsidRPr="00534A55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C12C72D" w14:textId="77777777" w:rsidR="00C11BA1" w:rsidRPr="00534A55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11BA1" w14:paraId="2AAC241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A38C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2B8C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4CBD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AEF3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703F7445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6CA8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50F4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9E5F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C07748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67D0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9D0E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1BA1" w14:paraId="2C68F9E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3F87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E83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A5CE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942C" w14:textId="77777777" w:rsidR="00C11BA1" w:rsidRPr="000C4604" w:rsidRDefault="00C11BA1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28A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48C816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C30C9C8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FD08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1404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BDE3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7E89" w14:textId="77777777" w:rsidR="00C11BA1" w:rsidRPr="000C4604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22D3C23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C11BA1" w14:paraId="5DAE8029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2866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B93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EC29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CCCB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2AC50C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A62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4223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3D1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EC959E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C622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E595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1BA1" w14:paraId="6FFC4CE8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887A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732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03DA046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4FA1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C82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72C4614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72D4A3DA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D1E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D142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7CE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D4E0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7FFF" w14:textId="77777777" w:rsidR="00C11BA1" w:rsidRPr="00BB30B6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23C45A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0D4A21B8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C11BA1" w14:paraId="7C2AA56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61E8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E46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75E6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C5C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8D25418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D1B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5D40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33F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A0A1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38E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0D6E308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0039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320B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B7B2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107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30769AB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B24A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B3BF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91C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4075A47B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D6D3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5C2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2B61631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2A9F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05B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EE8B27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6488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A56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0F4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F7FA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FBDA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9F5B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32A2" w14:textId="77777777" w:rsidR="00C11BA1" w:rsidRPr="000C4604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C11BA1" w14:paraId="1FA3BF7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4FD0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B734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1B29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C27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4A5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D5E3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21DC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A15B7D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4815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4870" w14:textId="77777777" w:rsidR="00C11BA1" w:rsidRPr="000C4604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C11BA1" w14:paraId="633254F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01DA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040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3C04A3A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754D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E9D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B836891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7ADC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3140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2A4F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78AEC2B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14CC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B485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0C72710" w14:textId="77777777" w:rsidR="00C11BA1" w:rsidRPr="006C1F6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ABE138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9FB8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0A98" w14:textId="77777777" w:rsidR="00C11BA1" w:rsidRDefault="00C11BA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3E44" w14:textId="77777777" w:rsidR="00C11BA1" w:rsidRDefault="00C11BA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7066" w14:textId="77777777" w:rsidR="00C11BA1" w:rsidRDefault="00C11BA1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CDA6" w14:textId="77777777" w:rsidR="00C11BA1" w:rsidRDefault="00C11BA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35EA" w14:textId="77777777" w:rsidR="00C11BA1" w:rsidRDefault="00C11BA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3F54" w14:textId="77777777" w:rsidR="00C11BA1" w:rsidRDefault="00C11BA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53E2" w14:textId="77777777" w:rsidR="00C11BA1" w:rsidRDefault="00C11BA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BAD3" w14:textId="77777777" w:rsidR="00C11BA1" w:rsidRPr="004143AF" w:rsidRDefault="00C11BA1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1BA1" w14:paraId="3AE6AE2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25CC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DC9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C899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5D3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D35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413D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A77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4B47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C999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1BA1" w14:paraId="69A9DF9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D127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ADD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4F907CB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C5CD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EEC9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9D1806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6CF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5A0D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9258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DED09D8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6F12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E9F2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43FABAE" w14:textId="77777777" w:rsidR="00C11BA1" w:rsidRPr="00D84BDE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9BF173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8D16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52EB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6DAD79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7E7F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AD85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AE8A9EC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9E1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027D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491B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6687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1B1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1BA1" w14:paraId="0D0C72C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C5B0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E4E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38D4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09F5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C110040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880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E975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E57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205471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5263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84AA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1BA1" w14:paraId="1B07FDE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3FD7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D9E6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0846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365A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603FB20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F21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E417D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9C20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1A04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F39B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475D" w14:textId="77777777" w:rsidR="00C11BA1" w:rsidRPr="00534C03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3A2B49E" w14:textId="77777777" w:rsidR="00C11BA1" w:rsidRPr="00534C03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3F7F893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C11BA1" w14:paraId="1D0C7A1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C92E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A9C6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AA2F66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E532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6F9A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E5948E0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A2C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5BD4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A73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350A7B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EC8F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D6D6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5D87BA6" w14:textId="77777777" w:rsidR="00C11BA1" w:rsidRPr="00D84BDE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CF3D83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24E4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E73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86DFF26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414D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016A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A72FC3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48420F50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414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6376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8CD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1DCC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D5DA" w14:textId="77777777" w:rsidR="00C11BA1" w:rsidRPr="001F07B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8E1F59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F989E0B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C11BA1" w14:paraId="35EAC777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EBF4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B7CC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E3E0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EF41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CB1532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BE08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BA21F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80CF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3FA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6A7F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3D89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24CA1D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0E96C41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C11BA1" w14:paraId="0E533626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EF82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087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DC6D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015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7F9165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ECDB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1A5A8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8BE7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19B6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35DB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EB20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B1F8EC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0CA76ED2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11BA1" w14:paraId="1B303826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0AB3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460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3B95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901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0FD3E02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BE6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D5299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89B2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72B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C20B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26B8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862B19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C11BA1" w14:paraId="08C2198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CA05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EED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A3D2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707A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9ABD33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7EC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9E8A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C13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2856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49A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CB6069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B3E86B1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11BA1" w14:paraId="3A3B28F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3918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1A8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411F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362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95361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C13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2A22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468C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4DCA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0BA3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6B2A1B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C11BA1" w14:paraId="08378E6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9AA7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AE3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557E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9BD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7424600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4A3C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220D0A4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EC56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6108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35D1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5875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DA96FE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C11BA1" w14:paraId="0F67C627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947A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F9B8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C2D0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7D8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D48753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487B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2E15B8A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BA90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02D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2530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5AB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8CBB68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7FE3C9B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11BA1" w14:paraId="1E98BA8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705B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10A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95FB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AAAE" w14:textId="77777777" w:rsidR="00C11BA1" w:rsidRPr="00AD0C48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659AFA6" w14:textId="77777777" w:rsidR="00C11BA1" w:rsidRPr="00AD0C48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565B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661E636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508D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0E2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112E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0208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F1AB19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3DAEC8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966FA30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11BA1" w14:paraId="63FD04F3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FA78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C75A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A7E8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2B74" w14:textId="77777777" w:rsidR="00C11BA1" w:rsidRDefault="00C11BA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749AF26" w14:textId="77777777" w:rsidR="00C11BA1" w:rsidRDefault="00C11BA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0D10C83" w14:textId="77777777" w:rsidR="00C11BA1" w:rsidRDefault="00C11BA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ED9D0E8" w14:textId="77777777" w:rsidR="00C11BA1" w:rsidRPr="002532C4" w:rsidRDefault="00C11BA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53E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EBD4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FEFB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AA4A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C130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DBFBEB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165C4A0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D90B858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C11BA1" w14:paraId="0919777B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B737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AA2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4BE4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417F" w14:textId="77777777" w:rsidR="00C11BA1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DE46C8B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EE4F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1010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F49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9A06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CF8A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42C89C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516DC9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11BA1" w14:paraId="6B5E440B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6F71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200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E464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86DF" w14:textId="77777777" w:rsidR="00C11BA1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0622234" w14:textId="77777777" w:rsidR="00C11BA1" w:rsidRPr="0037264C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153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76CE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B3E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4A28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C4EF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DDEDF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FFE570C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11BA1" w14:paraId="12B4E11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4E4A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1CC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414D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065B" w14:textId="77777777" w:rsidR="00C11BA1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57B3A9" w14:textId="77777777" w:rsidR="00C11BA1" w:rsidRPr="003A070D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5C1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EEBE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C9AF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3688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F84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DB2205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C11BA1" w14:paraId="35109B6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65C7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4EE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8B99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2F58" w14:textId="77777777" w:rsidR="00C11BA1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2F016BD" w14:textId="77777777" w:rsidR="00C11BA1" w:rsidRPr="00F401CD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2D5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EC97D42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2338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F7CF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7939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3BF3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10B49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6EEDD4FB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11BA1" w14:paraId="7A17EB7D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2F0E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233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1433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E835" w14:textId="77777777" w:rsidR="00C11BA1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F3C0082" w14:textId="77777777" w:rsidR="00C11BA1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BEC7176" w14:textId="77777777" w:rsidR="00C11BA1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ADFB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689A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9D6F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7BB9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3E3A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FFFEA0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2D82BDF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11BA1" w14:paraId="66114EF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26AE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95E4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F38B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F04E" w14:textId="77777777" w:rsidR="00C11BA1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52AC292" w14:textId="77777777" w:rsidR="00C11BA1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4771389" w14:textId="77777777" w:rsidR="00C11BA1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773546F5" w14:textId="77777777" w:rsidR="00C11BA1" w:rsidRPr="002532C4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1D3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A1C5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A23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D7F0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FD7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495C1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95E69E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C11BA1" w14:paraId="2E76CA3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D664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80B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0375A8EC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1610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43B9" w14:textId="77777777" w:rsidR="00C11BA1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D8FD6DD" w14:textId="77777777" w:rsidR="00C11BA1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232C124" w14:textId="77777777" w:rsidR="00C11BA1" w:rsidRDefault="00C11BA1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487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B9AC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ABD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2A79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2A9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17ADE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C11BA1" w14:paraId="3D15C9C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5C6C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4B90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B338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585D" w14:textId="77777777" w:rsidR="00C11BA1" w:rsidRPr="002D1130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98ECCB7" w14:textId="77777777" w:rsidR="00C11BA1" w:rsidRPr="002D1130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365055A8" w14:textId="77777777" w:rsidR="00C11BA1" w:rsidRPr="002D1130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EB5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61BB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44EF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295645C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E79B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D20A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D2B454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75CED8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3114D4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9CE72B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0147D3F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C11BA1" w14:paraId="4E81DE8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D239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97C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29D9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3609" w14:textId="77777777" w:rsidR="00C11BA1" w:rsidRPr="002D1130" w:rsidRDefault="00C11B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C6B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62D2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E90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24AFA4F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5A45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C7EF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11BA1" w14:paraId="52D7A13D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1FDA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ED5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5289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3E7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25330C1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32F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A87C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81D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6142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E023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164A3A3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CE6870C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C11BA1" w14:paraId="57F09C7A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7EBF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3A3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CE69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4CB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BC0CA2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E553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92F9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0A91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0151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5373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2D72025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51F8FC3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C11BA1" w14:paraId="692763F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CDA3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AD7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CAD5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18FB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3083996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189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393F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E32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2584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0F92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5012CFB" w14:textId="77777777" w:rsidR="00C11BA1" w:rsidRPr="00CB3447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C11BA1" w14:paraId="2BC8033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B8D9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268F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31F6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876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B23515E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44C9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B15B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BDD5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6DB830C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4823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4C52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1DFA4F3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47D1812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9E5C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F94D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DC8F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2EC5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06B8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5EDA1C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10F7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7EE4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BC49" w14:textId="77777777" w:rsidR="00C11BA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ECA0" w14:textId="77777777" w:rsidR="00C11BA1" w:rsidRPr="004143AF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1BA1" w14:paraId="6C56E36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B065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F1A0" w14:textId="77777777" w:rsidR="00C11BA1" w:rsidRDefault="00C11BA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6648" w14:textId="77777777" w:rsidR="00C11BA1" w:rsidRPr="00D33E71" w:rsidRDefault="00C11BA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CC39" w14:textId="77777777" w:rsidR="00C11BA1" w:rsidRDefault="00C11BA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A83680B" w14:textId="77777777" w:rsidR="00C11BA1" w:rsidRDefault="00C11BA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56D2" w14:textId="77777777" w:rsidR="00C11BA1" w:rsidRDefault="00C11BA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948D" w14:textId="77777777" w:rsidR="00C11BA1" w:rsidRDefault="00C11BA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AC07" w14:textId="77777777" w:rsidR="00C11BA1" w:rsidRDefault="00C11BA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7B55" w14:textId="77777777" w:rsidR="00C11BA1" w:rsidRDefault="00C11BA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5035" w14:textId="77777777" w:rsidR="00C11BA1" w:rsidRPr="004143AF" w:rsidRDefault="00C11BA1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C11BA1" w14:paraId="69345AB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0B09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34A8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E972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A125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C9DBD1D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F5FA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4CA4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FABA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B8E4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DE77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11BA1" w14:paraId="5877E7B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FB84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A7CF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7429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1911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88A7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4297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5F1E" w14:textId="77777777" w:rsidR="00C11BA1" w:rsidRDefault="00C11B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C795" w14:textId="77777777" w:rsidR="00C11BA1" w:rsidRPr="00D33E71" w:rsidRDefault="00C11B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7620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0C9558AF" w14:textId="77777777" w:rsidR="00C11BA1" w:rsidRDefault="00C11B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C11BA1" w14:paraId="47440CA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70BE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E124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7E92428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D298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F6AB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644EFC13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4BC7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FA31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0F08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6898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5C05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11BA1" w14:paraId="36FAB75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23AE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7D9D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BABE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C22B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8D2DFD6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E404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4E09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8E5A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FFCA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D434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727B183E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6663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BF61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1626B6CB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5951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74E2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D0A1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71C0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B49B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80B1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CCBD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11BA1" w14:paraId="7A894091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FB74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97EF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A355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E94B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D5DADEC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221C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4AE3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C194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1FCF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2842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6B198615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FDA6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B69F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F290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615E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51531EF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6F0C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95F54E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71EE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5A9B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A70D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8725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71CA7DD7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C632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3BAA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B7E1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2BC0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AD825B7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A376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2AD8BC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694F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BA57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6FBF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F1EA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41CDD4E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8729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F2A8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EACE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A58C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D03B4FE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328A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F6AFCC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0C312E1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6B81F8C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09F2795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6448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003E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F516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070F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5C1E3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1FCBE9A0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CCE4F87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C11BA1" w14:paraId="0390282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2459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302A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A02F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1EB0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1692A31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74FE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E9EC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DEAC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4175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D83B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11BA1" w14:paraId="01CEDF8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160A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6E7A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06EE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8C51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DB7A737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ADC5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951F4F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CAC7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0D28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A1B4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5F11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7DD79BF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008C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ECE7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3602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A746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3BCD2EB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3479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C8DDB27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91D2ECD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F993AD3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8E04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EF5F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C0A9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1997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15AA6D8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DC20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9FDA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3B13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0951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08A31DA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78B4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3CE3249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86BEA66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F0BFBCC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8DCC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B4A5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04F9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6EA4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B8314A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E015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7221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1011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18DF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8C3DB6E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028D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8ACE" w14:textId="77777777" w:rsidR="00C11BA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C16D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3C19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928E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6E5C04C6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ED96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5FB2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FF17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DD84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155C15C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A6EF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EFC07B9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5C12970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E5F705F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E66DFAE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D0A8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8A95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4FE4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CEE5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1BDD18FE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1B1C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F2B0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2AE5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6EAD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8B3DABB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29C0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DD814B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EC39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EF3E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01A0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4ABE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21607AD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8412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5812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607D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6CDD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294F867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885F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71E7AC2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1A93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58C9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F9A0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4A76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0791C94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77C6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A438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E882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C048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9286A10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E79D4D5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D43C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C801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AFC5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F77F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C8A8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064C09B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4528" w14:textId="77777777" w:rsidR="00C11BA1" w:rsidRDefault="00C11BA1" w:rsidP="00C11B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167A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6B5F2567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CD84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0669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14D1D299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F300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226A" w14:textId="77777777" w:rsidR="00C11BA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070F" w14:textId="77777777" w:rsidR="00C11BA1" w:rsidRDefault="00C11B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C063" w14:textId="77777777" w:rsidR="00C11BA1" w:rsidRPr="00D33E71" w:rsidRDefault="00C11B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6C36" w14:textId="77777777" w:rsidR="00C11BA1" w:rsidRDefault="00C11B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E1D90DE" w14:textId="77777777" w:rsidR="00C11BA1" w:rsidRPr="00BA7DAE" w:rsidRDefault="00C11BA1" w:rsidP="000A5D7E">
      <w:pPr>
        <w:tabs>
          <w:tab w:val="left" w:pos="2748"/>
        </w:tabs>
        <w:rPr>
          <w:sz w:val="20"/>
          <w:lang w:val="ro-RO"/>
        </w:rPr>
      </w:pPr>
    </w:p>
    <w:p w14:paraId="3A3C4C5F" w14:textId="77777777" w:rsidR="00C11BA1" w:rsidRDefault="00C11BA1" w:rsidP="00E7698F">
      <w:pPr>
        <w:pStyle w:val="Heading1"/>
        <w:spacing w:line="360" w:lineRule="auto"/>
      </w:pPr>
      <w:r>
        <w:t>LINIA 504</w:t>
      </w:r>
    </w:p>
    <w:p w14:paraId="364AB07A" w14:textId="77777777" w:rsidR="00C11BA1" w:rsidRPr="00A16A49" w:rsidRDefault="00C11BA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1BA1" w14:paraId="6F7F1B8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1B99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B04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26B3324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17F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A1A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5C2CF2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B1B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6E15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E2B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2E9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776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2E487FD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2E5E3760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C11BA1" w14:paraId="388B37D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69C7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DFD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EF53DC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CD1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92C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AF1580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AA8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00D8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255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1A3C11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6F9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C9D8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11BA1" w14:paraId="6D46299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FAD0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D0E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475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BB4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CD2A6F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69B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4680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73D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7179DD8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0BC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2C9B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11BA1" w14:paraId="18E729A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A795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CB7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C1F0B0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8B45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D3F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71DCAC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E77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9CAA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EB9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CAEE4C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C033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1B73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4D7EEA16" w14:textId="77777777" w:rsidR="00C11BA1" w:rsidRPr="00D0576C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D0215C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E4F2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017D" w14:textId="77777777" w:rsidR="00C11BA1" w:rsidRDefault="00C11BA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0985EFB5" w14:textId="77777777" w:rsidR="00C11BA1" w:rsidRDefault="00C11BA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975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F0D8" w14:textId="77777777" w:rsidR="00C11BA1" w:rsidRDefault="00C11BA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5AA5007" w14:textId="77777777" w:rsidR="00C11BA1" w:rsidRDefault="00C11BA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1A4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C154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7B7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ACA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DC87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11BA1" w14:paraId="0EB4394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ABD8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3FA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EC3D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B77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479A81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A31869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36B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8E26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443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ACFF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780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3332DF1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FE83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C2A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6891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407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F93F5F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F16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FE58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4E7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CC32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975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11BA1" w14:paraId="281141F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7AEC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913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D0E3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492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077B82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945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EE8D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775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B99F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E14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11BA1" w14:paraId="699D458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B7C2" w14:textId="77777777" w:rsidR="00C11BA1" w:rsidRDefault="00C11BA1" w:rsidP="00C11B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54F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1FC9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215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F9CA66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8B5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5F1E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E0A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6ACD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EA0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1FE9DBA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11BA1" w14:paraId="74A6A94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2E8B" w14:textId="77777777" w:rsidR="00C11BA1" w:rsidRDefault="00C11BA1" w:rsidP="00C11B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6BA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BC3D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5BA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649152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451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9D74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43C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24EE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66B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C11BA1" w14:paraId="1697D65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26B6" w14:textId="77777777" w:rsidR="00C11BA1" w:rsidRDefault="00C11BA1" w:rsidP="00C11B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F6F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9228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E61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B42E1B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1B0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8998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67B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5C47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DB3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C11BA1" w14:paraId="12DDB37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2C10" w14:textId="77777777" w:rsidR="00C11BA1" w:rsidRDefault="00C11BA1" w:rsidP="00C11B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34D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B31D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09F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8475B6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AFF4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8D184F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3B22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562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D97B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3B6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F455BC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C11BA1" w14:paraId="4B6FB09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801F" w14:textId="77777777" w:rsidR="00C11BA1" w:rsidRDefault="00C11BA1" w:rsidP="00C11B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FF5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F9BB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47F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46677B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8F07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7B00CB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5241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274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D52D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D0C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6E71DD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C11BA1" w14:paraId="4D51353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9C1F" w14:textId="77777777" w:rsidR="00C11BA1" w:rsidRDefault="00C11BA1" w:rsidP="00C11B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04E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5814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A20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75F9BB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E6BC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A9C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8F0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A553DC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02E2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75F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2FBF240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4631" w14:textId="77777777" w:rsidR="00C11BA1" w:rsidRDefault="00C11BA1" w:rsidP="00C11B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A84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5604B96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8A12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812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2975F0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3E13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311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6FE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2F36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D2B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2159365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C656" w14:textId="77777777" w:rsidR="00C11BA1" w:rsidRDefault="00C11BA1" w:rsidP="00C11B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B34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683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777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035211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2111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B5403F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AC8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810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54F7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7CF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7007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C11BA1" w14:paraId="2571323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478D" w14:textId="77777777" w:rsidR="00C11BA1" w:rsidRDefault="00C11BA1" w:rsidP="00C11B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EE2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007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EAA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B360A5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E853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7B676F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D86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C16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9263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D77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B8325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C11BA1" w14:paraId="13790BE4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46D0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583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9709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247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995B34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904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BE93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CB8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770D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E4A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4D716D4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11BA1" w14:paraId="4774F95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E2ED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614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B88EAE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FD5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762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06BF981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BA5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603D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ECB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DE53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ED72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11BA1" w14:paraId="48868CF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7105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B4A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7329D4A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881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26B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C37A80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008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51C2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30D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0FEF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348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11BA1" w14:paraId="5C9A3A1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8200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2DC4" w14:textId="77777777" w:rsidR="00C11BA1" w:rsidRDefault="00C11BA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6043841B" w14:textId="77777777" w:rsidR="00C11BA1" w:rsidRDefault="00C11BA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D9BA" w14:textId="77777777" w:rsidR="00C11BA1" w:rsidRDefault="00C11BA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66D9" w14:textId="77777777" w:rsidR="00C11BA1" w:rsidRDefault="00C11BA1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F366819" w14:textId="77777777" w:rsidR="00C11BA1" w:rsidRDefault="00C11BA1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7C0B" w14:textId="77777777" w:rsidR="00C11BA1" w:rsidRDefault="00C11BA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A0AB" w14:textId="77777777" w:rsidR="00C11BA1" w:rsidRPr="00D0473F" w:rsidRDefault="00C11BA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7E76" w14:textId="77777777" w:rsidR="00C11BA1" w:rsidRDefault="00C11BA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5380" w14:textId="77777777" w:rsidR="00C11BA1" w:rsidRPr="00D0473F" w:rsidRDefault="00C11BA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3F26" w14:textId="77777777" w:rsidR="00C11BA1" w:rsidRPr="004C4194" w:rsidRDefault="00C11BA1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7A72FE" w14:textId="77777777" w:rsidR="00C11BA1" w:rsidRDefault="00C11BA1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8F4D48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3B16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789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6E5DD1C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B856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6F5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52D597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A27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A6D2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75D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AC99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5973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4C371E3" w14:textId="77777777" w:rsidR="00C11BA1" w:rsidRPr="00D0576C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E5B213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0852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245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2975867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0B35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A0A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9CF33E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342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ADF1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B93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25F7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2F40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E9B7EC4" w14:textId="77777777" w:rsidR="00C11BA1" w:rsidRPr="00D0576C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FF758A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DFB2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89A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F34AB4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93F1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538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39C26C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833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C628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9DD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E226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A99D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64AD5C3" w14:textId="77777777" w:rsidR="00C11BA1" w:rsidRPr="00D0576C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D06196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FA91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83F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54C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0D8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92D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34C7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7FD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7616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0F4D" w14:textId="77777777" w:rsidR="00C11BA1" w:rsidRPr="00E03C2B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879A04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C11BA1" w14:paraId="5F1DA733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B149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163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390FD80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9BC0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DD5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546C64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399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CDFC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39F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085C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7169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39AA7A2" w14:textId="77777777" w:rsidR="00C11BA1" w:rsidRPr="00D0576C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73E2859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35F5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B71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619AEB4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1C8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3C6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65B7314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8C8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CEF0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BA5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27DA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942A" w14:textId="77777777" w:rsidR="00C11BA1" w:rsidRPr="00E4349C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840CB0C" w14:textId="77777777" w:rsidR="00C11BA1" w:rsidRPr="00E4349C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8BA899E" w14:textId="77777777" w:rsidR="00C11BA1" w:rsidRPr="00E4349C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C11BA1" w14:paraId="5DAA6855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AFC8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502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C714FA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1DC0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30D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2C4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6668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74D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BD90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2C81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B33FFC" w14:textId="77777777" w:rsidR="00C11BA1" w:rsidRPr="00D0576C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EB37F8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7126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AAB4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1B78472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E713" w14:textId="77777777" w:rsidR="00C11BA1" w:rsidRPr="00D0473F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9FB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C34105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6E37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E595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686A" w14:textId="77777777" w:rsidR="00C11BA1" w:rsidRDefault="00C11BA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5178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53D1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DD35012" w14:textId="77777777" w:rsidR="00C11BA1" w:rsidRPr="00D0576C" w:rsidRDefault="00C11B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B8886FC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58B3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B235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1C0C534E" w14:textId="77777777" w:rsidR="00C11BA1" w:rsidRDefault="00C11B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85B8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A808" w14:textId="77777777" w:rsidR="00C11BA1" w:rsidRDefault="00C11BA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13CF99E" w14:textId="77777777" w:rsidR="00C11BA1" w:rsidRDefault="00C11BA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23E0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1D6C" w14:textId="77777777" w:rsidR="00C11BA1" w:rsidRDefault="00C11B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71EE" w14:textId="77777777" w:rsidR="00C11BA1" w:rsidRDefault="00C11BA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8C0F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D1B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C11BA1" w14:paraId="78840F0D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4BE9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05B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02E8B9D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3DF4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931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39175F0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8E4A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A06C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2C85" w14:textId="77777777" w:rsidR="00C11BA1" w:rsidRDefault="00C11BA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C99F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DAC3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27A4A60" w14:textId="77777777" w:rsidR="00C11BA1" w:rsidRPr="00D0576C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FAE62FC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5F2E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527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1C4B32B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78D2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C2F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0F04694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68F8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BC3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BCA7" w14:textId="77777777" w:rsidR="00C11BA1" w:rsidRDefault="00C11BA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417D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24AF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B964A54" w14:textId="77777777" w:rsidR="00C11BA1" w:rsidRPr="00D0576C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8DC183E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6218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18F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7463C62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A60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342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9F92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65E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1BCB" w14:textId="77777777" w:rsidR="00C11BA1" w:rsidRDefault="00C11BA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2285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381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5F73644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C11BA1" w14:paraId="7F09999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F1CA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C87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5F29879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CB7B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1D0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61496C3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19B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FB69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CFF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5635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10BD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B03E234" w14:textId="77777777" w:rsidR="00C11BA1" w:rsidRPr="00D0576C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B52AD0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1DC1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331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686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CF2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003DAF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11A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2004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01A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0457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3892" w14:textId="77777777" w:rsidR="00C11BA1" w:rsidRPr="00423757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6EF375E" w14:textId="77777777" w:rsidR="00C11BA1" w:rsidRPr="00423757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22BF49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C11BA1" w14:paraId="0390D00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C887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947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A17B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C14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CDB9EB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FD5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EBAA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871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5465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6987" w14:textId="77777777" w:rsidR="00C11BA1" w:rsidRPr="00F94F88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A83AC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AE3E33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C11BA1" w14:paraId="06F9FC2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AF72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96A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C02A61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512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C60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C9AA12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5DB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BA9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A6D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B050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C7BA" w14:textId="77777777" w:rsidR="00C11BA1" w:rsidRPr="00F94F88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16C5C15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D00B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085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7041E35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9CD5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669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178156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0D5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B4E8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CF0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C923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00C7" w14:textId="77777777" w:rsidR="00C11BA1" w:rsidRPr="004C419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E63D3EB" w14:textId="77777777" w:rsidR="00C11BA1" w:rsidRPr="00D0576C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DF8540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7183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83E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3D6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0FC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099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EBF785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42795C7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4DCB1D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1A088C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5983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F64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7C54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4C19" w14:textId="77777777" w:rsidR="00C11BA1" w:rsidRPr="006E4685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7A9B34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FDBC" w14:textId="77777777" w:rsidR="00C11BA1" w:rsidRDefault="00C11BA1" w:rsidP="00C11B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FED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883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036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87D09F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2AA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EB758A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C34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498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75F7" w14:textId="77777777" w:rsidR="00C11BA1" w:rsidRPr="00D0473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3CA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450370A" w14:textId="77777777" w:rsidR="00C11BA1" w:rsidRDefault="00C11BA1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C80E986" w14:textId="77777777" w:rsidR="00C11BA1" w:rsidRDefault="00C11BA1" w:rsidP="00EE4C95">
      <w:pPr>
        <w:pStyle w:val="Heading1"/>
        <w:spacing w:line="360" w:lineRule="auto"/>
      </w:pPr>
      <w:r>
        <w:t>LINIA 507</w:t>
      </w:r>
    </w:p>
    <w:p w14:paraId="788BC69E" w14:textId="77777777" w:rsidR="00C11BA1" w:rsidRPr="006A4B24" w:rsidRDefault="00C11BA1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1BA1" w14:paraId="0B4F13B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8EDD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8AA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F93F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BD0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AAA98E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840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ACC2A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360B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43F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8A97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825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522057D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3DD7651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C11BA1" w14:paraId="15BA77E8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B821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BEB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BF68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F0D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5D25B5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00A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53D26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4536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098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4805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BD7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22522F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C11BA1" w14:paraId="5B46B61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B89A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C41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64AB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B93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889EBD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0E2A4D5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A93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6552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E4A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1A7C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E0E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C1362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C11BA1" w14:paraId="48A7E1D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F809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3D0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DB2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6E6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3C01AD0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BB3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EB83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00F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FD3C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BEE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15E1F09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A05E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221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26+600</w:t>
            </w:r>
          </w:p>
          <w:p w14:paraId="10DACF5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DCE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6E81" w14:textId="77777777" w:rsidR="00C11BA1" w:rsidRDefault="00C11BA1" w:rsidP="000A0D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0EC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A4F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103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C7B5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3289" w14:textId="77777777" w:rsidR="00C11BA1" w:rsidRDefault="00C11BA1" w:rsidP="000A0D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FB88C0E" w14:textId="77777777" w:rsidR="00C11BA1" w:rsidRDefault="00C11BA1" w:rsidP="000A0D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 la paletele galbene.</w:t>
            </w:r>
          </w:p>
        </w:tc>
      </w:tr>
      <w:tr w:rsidR="00C11BA1" w14:paraId="64ED8E7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D1B4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B6D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F6F194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42955D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40CFEB6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D2B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945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EAB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B7DC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3CC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620E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AE4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4A0583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6653D4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622776B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1665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C5C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CD2601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DBE76A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7ED9D19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2BD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30A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E2F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001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653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DA8D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0D3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41DE77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A44F2E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40F2001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FCF1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599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BAF6D2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3FBBB6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0B511B6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5F7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32C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46D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E58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E32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2B4C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F94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B19A7A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241CA1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8B9561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3264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F23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9B5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7DF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D988EB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442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143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5FB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D23D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313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F720F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C11BA1" w14:paraId="553E29F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65F5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568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297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E14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A0ABCC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29E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AC2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20F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AAE6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2D7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546C2E6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C11BA1" w14:paraId="7AD6119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F507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DBC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E05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75D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3CBA0F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B2D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BCA6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098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E54B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4E0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195B7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C11BA1" w14:paraId="5ACB624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73EC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E2B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CF2F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216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6254D4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9DB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4CE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D29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21C2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D1B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4022D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68853EE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C11BA1" w14:paraId="0277DDE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5F98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1D7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B56308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48F894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4192160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BF7A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5B1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3B3EB01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526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1BA7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8E3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9952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AC7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DFF1F1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F595DF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C9C422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875D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C73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E905DF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3710C5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62F44AD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DC85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CB2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C5EAC7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84B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2EA2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C1A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5A4F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8F9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943AC1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42D658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1183ACC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E420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998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2B0CE4A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AF6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139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4920BBF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7F8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19E2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B86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6EA8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0D0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6C0A336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135A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0FC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0AF317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C09475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6B01EB4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1972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F59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E089CA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CE5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B134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EA5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D169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748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50D082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FFF9BD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7D20B51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4437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D78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85B74C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79C25D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6C64E62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245B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AE4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E9B669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247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F977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3D5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4CA1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8E3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6D4742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F78ECC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788306C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CD34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375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058747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C784A2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4DC2777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D9C4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088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943D73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169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EAD0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F16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B21C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CBE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7C7BD1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4AD542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049BA6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1418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D1D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B10AE8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A05065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2DD18E4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FCB4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671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EC1FE8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4FB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150B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209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E3CE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153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BBB1F2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4A7B14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45AF69B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DCAE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E23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499E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07B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0FEED99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607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145D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312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0793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4F8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44FE8F0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E36D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CB2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9EA691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0CD791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45ABE90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CB25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323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6D6857D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010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C08F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FA1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99B9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1A7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371DD7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248FC2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9B2E9A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F899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F14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3ED253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BB9068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343BF2D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B3F7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06F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3C8EB8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691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634E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6EA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6CF7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073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804876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0CB135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6ECC20DC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3962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214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262190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867192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663BDCE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7D6A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150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039F53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689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3222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34E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EADE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3C2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895DD5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859F9A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0DD037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8EE9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453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BD72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AB49" w14:textId="77777777" w:rsidR="00C11BA1" w:rsidRDefault="00C11BA1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EE2E66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252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9073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525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714E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AE1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2589DB8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0AC0" w14:textId="77777777" w:rsidR="00C11BA1" w:rsidRDefault="00C11BA1" w:rsidP="00C11B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358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4459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EF08" w14:textId="77777777" w:rsidR="00C11BA1" w:rsidRDefault="00C11BA1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122A0AE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29A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D75DB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B12B" w14:textId="77777777" w:rsidR="00C11BA1" w:rsidRPr="00E1695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771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9217" w14:textId="77777777" w:rsidR="00C11BA1" w:rsidRPr="002761C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4E4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4B84BB9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68368AE8" w14:textId="77777777" w:rsidR="00C11BA1" w:rsidRDefault="00C11BA1" w:rsidP="007E1810">
      <w:pPr>
        <w:pStyle w:val="Heading1"/>
        <w:spacing w:line="360" w:lineRule="auto"/>
      </w:pPr>
      <w:r>
        <w:t>LINIA 511</w:t>
      </w:r>
    </w:p>
    <w:p w14:paraId="0F7BD1CE" w14:textId="77777777" w:rsidR="00C11BA1" w:rsidRPr="009B4FEF" w:rsidRDefault="00C11BA1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1BA1" w14:paraId="11D48C1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986A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E66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240F" w14:textId="77777777" w:rsidR="00C11BA1" w:rsidRPr="00D33E7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2C1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65B43A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1FB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853EAC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663983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5D30C0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9201" w14:textId="77777777" w:rsidR="00C11BA1" w:rsidRPr="00D33E7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EBB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5334" w14:textId="77777777" w:rsidR="00C11BA1" w:rsidRPr="00D33E7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9A35" w14:textId="77777777" w:rsidR="00C11BA1" w:rsidRPr="009E7CE7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11BA1" w14:paraId="265C640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3EF7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548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53A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956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25B3FCD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748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4A9BAC3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129E0B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A60D" w14:textId="77777777" w:rsidR="00C11BA1" w:rsidRPr="00F02EF7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101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6A18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CF3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41CC7EE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269A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B56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45438AA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3A0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2D2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201D645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835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98F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DE3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3960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FDB5" w14:textId="77777777" w:rsidR="00C11BA1" w:rsidRPr="00193954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18A9B68A" w14:textId="77777777" w:rsidR="00C11BA1" w:rsidRPr="00176852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D1D7C46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7682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315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C7D3" w14:textId="77777777" w:rsidR="00C11BA1" w:rsidRPr="002108A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AEB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1D44E4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8CB7D1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B4E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14A915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4B7139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A03A" w14:textId="77777777" w:rsidR="00C11BA1" w:rsidRPr="00F02EF7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C94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A9F0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488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591F9C75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4E5D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23D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078E" w14:textId="77777777" w:rsidR="00C11BA1" w:rsidRPr="002108A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AB6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1FB0651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9CFC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43ED5EE4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045E2786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2B1EF93A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ECBA" w14:textId="77777777" w:rsidR="00C11BA1" w:rsidRPr="00F02EF7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806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9BCF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0F3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79E7F5B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13AA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2E7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2634" w14:textId="77777777" w:rsidR="00C11BA1" w:rsidRPr="002108A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81B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4C2327B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6AD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E739C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7829" w14:textId="77777777" w:rsidR="00C11BA1" w:rsidRPr="00F02EF7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C57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2B59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AE2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4F3A9DAB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48A3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7E0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23E4" w14:textId="77777777" w:rsidR="00C11BA1" w:rsidRPr="002108A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CEF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BDEFF6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DCE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5241" w14:textId="77777777" w:rsidR="00C11BA1" w:rsidRPr="00F02EF7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5F8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B42C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F3C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53696CF4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8AAE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FBB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98C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3F4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54D5DA9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B30A5F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6C1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68AAB8D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FDAD" w14:textId="77777777" w:rsidR="00C11BA1" w:rsidRPr="00F02EF7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DEA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13AC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874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75575D9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AA28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680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5718" w14:textId="77777777" w:rsidR="00C11BA1" w:rsidRPr="002108A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EDF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1B15EF3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374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01D3" w14:textId="77777777" w:rsidR="00C11BA1" w:rsidRPr="00F02EF7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E3B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3BE0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CA0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70EDA57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24AD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CAF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BEC5" w14:textId="77777777" w:rsidR="00C11BA1" w:rsidRPr="002108A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540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3946367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55A3FCE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C79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0DAC2F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37793F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D754B9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27E0E0D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E99A" w14:textId="77777777" w:rsidR="00C11BA1" w:rsidRPr="00F02EF7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B40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4159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B90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33271529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DBD5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56E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355B" w14:textId="77777777" w:rsidR="00C11BA1" w:rsidRPr="002108A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E8E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FC3E81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C19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DF5E" w14:textId="77777777" w:rsidR="00C11BA1" w:rsidRPr="00F02EF7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177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869A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8F5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0B8F22C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98D6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4CD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B5B2" w14:textId="77777777" w:rsidR="00C11BA1" w:rsidRPr="002108A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276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430A8E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E4F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5255" w14:textId="77777777" w:rsidR="00C11BA1" w:rsidRPr="00F02EF7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841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078D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71A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5E08A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7F1D2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C11BA1" w14:paraId="10F0E08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5D66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BB4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F5CC" w14:textId="77777777" w:rsidR="00C11BA1" w:rsidRPr="002108A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61A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C406B7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094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37C59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674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1F4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9C06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5DD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FA85E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C11BA1" w14:paraId="716040C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E940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EAE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8C85" w14:textId="77777777" w:rsidR="00C11BA1" w:rsidRPr="002108A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9EE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C372D4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03E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33C23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878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029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0558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B41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D6EBB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1E52E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C11BA1" w14:paraId="25694EB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48ED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6C2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465A" w14:textId="77777777" w:rsidR="00C11BA1" w:rsidRPr="002108A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9BE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10C938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D0B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4C74" w14:textId="77777777" w:rsidR="00C11BA1" w:rsidRPr="00F02EF7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C76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4670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061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7188435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B324" w14:textId="77777777" w:rsidR="00C11BA1" w:rsidRDefault="00C11BA1" w:rsidP="00C11B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59E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9784" w14:textId="77777777" w:rsidR="00C11BA1" w:rsidRPr="002108A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623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C4BD75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901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0B95" w14:textId="77777777" w:rsidR="00C11BA1" w:rsidRPr="00F02EF7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356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C927" w14:textId="77777777" w:rsidR="00C11BA1" w:rsidRPr="00BE2D7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B13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38CDDDE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4BFA45E4" w14:textId="77777777" w:rsidR="00C11BA1" w:rsidRDefault="00C11BA1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5B5806FB" w14:textId="77777777" w:rsidR="00C11BA1" w:rsidRDefault="00C11BA1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C11BA1" w14:paraId="54B9B3E1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AC24" w14:textId="77777777" w:rsidR="00C11BA1" w:rsidRDefault="00C11BA1" w:rsidP="00C11B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BC9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D83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E7F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4C05EA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F7A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548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BC9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E3F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59C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60098AD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AC5B" w14:textId="77777777" w:rsidR="00C11BA1" w:rsidRDefault="00C11BA1" w:rsidP="00C11B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154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D05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4BC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63558B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85B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AC063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D77371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188149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C8AAC0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C48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BD5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CEC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6A6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9FA131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19BC18A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C11BA1" w14:paraId="48426F4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3657" w14:textId="77777777" w:rsidR="00C11BA1" w:rsidRDefault="00C11BA1" w:rsidP="00C11B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987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3C6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55D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3E0011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210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BFD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BBC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592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F10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11BA1" w14:paraId="17DDEA8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557B" w14:textId="77777777" w:rsidR="00C11BA1" w:rsidRDefault="00C11BA1" w:rsidP="00C11B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233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563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564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0466A2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741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D9F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C93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9BB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DAE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22CFC07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9330" w14:textId="77777777" w:rsidR="00C11BA1" w:rsidRDefault="00C11BA1" w:rsidP="00C11B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773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96E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FE6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639A9C5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B20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249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6B5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0B2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C9E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4030E71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5526" w14:textId="77777777" w:rsidR="00C11BA1" w:rsidRDefault="00C11BA1" w:rsidP="00C11B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43F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EDD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10E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04A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DCC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85A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480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52F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796325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F00B" w14:textId="77777777" w:rsidR="00C11BA1" w:rsidRDefault="00C11BA1" w:rsidP="00C11B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ABC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7C2A3D6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43C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EFE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1453686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12E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45E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51B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8B3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218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4B82BA3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AADE" w14:textId="77777777" w:rsidR="00C11BA1" w:rsidRDefault="00C11BA1" w:rsidP="00C11B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F06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51AB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C8D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705B10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458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828A8F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AE7585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9D9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472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7DD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25F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12FAEDE" w14:textId="77777777" w:rsidR="00C11BA1" w:rsidRDefault="00C11BA1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89FDE52" w14:textId="77777777" w:rsidR="00C11BA1" w:rsidRDefault="00C11BA1" w:rsidP="00F04622">
      <w:pPr>
        <w:pStyle w:val="Heading1"/>
        <w:spacing w:line="360" w:lineRule="auto"/>
      </w:pPr>
      <w:r>
        <w:lastRenderedPageBreak/>
        <w:t>LINIA 600</w:t>
      </w:r>
    </w:p>
    <w:p w14:paraId="0820E162" w14:textId="77777777" w:rsidR="00C11BA1" w:rsidRDefault="00C11BA1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1BA1" w14:paraId="6FF45CA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2E29" w14:textId="77777777" w:rsidR="00C11BA1" w:rsidRDefault="00C11BA1" w:rsidP="00C11B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D8A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D89442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21D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8854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6CEDA15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09C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1ED0" w14:textId="77777777" w:rsidR="00C11BA1" w:rsidRPr="002F6CED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C20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E77A" w14:textId="77777777" w:rsidR="00C11BA1" w:rsidRPr="00C1413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181A" w14:textId="77777777" w:rsidR="00C11BA1" w:rsidRPr="009E2C90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5E374F5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8B1B" w14:textId="77777777" w:rsidR="00C11BA1" w:rsidRDefault="00C11BA1" w:rsidP="00C11B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431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2D7F3FE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D23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8801" w14:textId="77777777" w:rsidR="00C11BA1" w:rsidRDefault="00C11BA1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9655EE9" w14:textId="77777777" w:rsidR="00C11BA1" w:rsidRDefault="00C11BA1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F49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7743" w14:textId="77777777" w:rsidR="00C11BA1" w:rsidRPr="002F6CED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0B7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06E6" w14:textId="77777777" w:rsidR="00C11BA1" w:rsidRPr="00C1413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70EE" w14:textId="77777777" w:rsidR="00C11BA1" w:rsidRPr="005D499E" w:rsidRDefault="00C11BA1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F955053" w14:textId="77777777" w:rsidR="00C11BA1" w:rsidRPr="009E2C90" w:rsidRDefault="00C11BA1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785E1B3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0950" w14:textId="77777777" w:rsidR="00C11BA1" w:rsidRDefault="00C11BA1" w:rsidP="00C11B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FED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2B95F0C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82A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B070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3BCC9C1E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062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35DF" w14:textId="77777777" w:rsidR="00C11BA1" w:rsidRPr="002F6CED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AA3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EF25" w14:textId="77777777" w:rsidR="00C11BA1" w:rsidRPr="00C1413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3403" w14:textId="77777777" w:rsidR="00C11BA1" w:rsidRPr="00DD03D3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C11BA1" w14:paraId="6ADC72A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51A3" w14:textId="77777777" w:rsidR="00C11BA1" w:rsidRDefault="00C11BA1" w:rsidP="00C11B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B97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457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09FF" w14:textId="77777777" w:rsidR="00C11BA1" w:rsidRDefault="00C11BA1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3E7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82B3" w14:textId="77777777" w:rsidR="00C11BA1" w:rsidRPr="002F6CED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BF3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08BC" w14:textId="77777777" w:rsidR="00C11BA1" w:rsidRPr="00C1413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E705" w14:textId="77777777" w:rsidR="00C11BA1" w:rsidRPr="00DD03D3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11BA1" w14:paraId="74220C90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11BE" w14:textId="77777777" w:rsidR="00C11BA1" w:rsidRDefault="00C11BA1" w:rsidP="00C11B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772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5311A1F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1F1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0B66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C3A0652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4F7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02E9" w14:textId="77777777" w:rsidR="00C11BA1" w:rsidRPr="002F6CED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827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85DD" w14:textId="77777777" w:rsidR="00C11BA1" w:rsidRPr="00C1413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5470" w14:textId="77777777" w:rsidR="00C11BA1" w:rsidRPr="005D499E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32F2EC4" w14:textId="77777777" w:rsidR="00C11BA1" w:rsidRPr="009E2C90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0A8178F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D7CA" w14:textId="77777777" w:rsidR="00C11BA1" w:rsidRDefault="00C11BA1" w:rsidP="00C11B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346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965387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1528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76E7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70A2774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551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7BC4" w14:textId="77777777" w:rsidR="00C11BA1" w:rsidRPr="002F6CED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DB2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55EA" w14:textId="77777777" w:rsidR="00C11BA1" w:rsidRPr="00C1413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B750" w14:textId="77777777" w:rsidR="00C11BA1" w:rsidRPr="005D20EA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11BA1" w14:paraId="7C85736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7937" w14:textId="77777777" w:rsidR="00C11BA1" w:rsidRDefault="00C11BA1" w:rsidP="00C11B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E74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1E6486C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6C8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961E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33DC846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1B4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DB5F" w14:textId="77777777" w:rsidR="00C11BA1" w:rsidRPr="002F6CED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9E2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4BC8" w14:textId="77777777" w:rsidR="00C11BA1" w:rsidRPr="00C1413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1D30" w14:textId="77777777" w:rsidR="00C11BA1" w:rsidRPr="005D499E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CE872B5" w14:textId="77777777" w:rsidR="00C11BA1" w:rsidRPr="009E2C90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7C3A746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14C1" w14:textId="77777777" w:rsidR="00C11BA1" w:rsidRDefault="00C11BA1" w:rsidP="00C11B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FDF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554BC0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52F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ECED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1D44FFDD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8AD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285C" w14:textId="77777777" w:rsidR="00C11BA1" w:rsidRPr="002F6CED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36C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272D" w14:textId="77777777" w:rsidR="00C11BA1" w:rsidRPr="00C1413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8E83" w14:textId="77777777" w:rsidR="00C11BA1" w:rsidRPr="005D499E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7B31507" w14:textId="77777777" w:rsidR="00C11BA1" w:rsidRPr="009E2C90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2685DD4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4CFE" w14:textId="77777777" w:rsidR="00C11BA1" w:rsidRDefault="00C11BA1" w:rsidP="00C11B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8C8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68740D1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D53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739B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2C92D11C" w14:textId="77777777" w:rsidR="00C11BA1" w:rsidRDefault="00C11B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E3C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3E5C" w14:textId="77777777" w:rsidR="00C11BA1" w:rsidRPr="002F6CED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382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C747" w14:textId="77777777" w:rsidR="00C11BA1" w:rsidRPr="00C1413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B9B9" w14:textId="77777777" w:rsidR="00C11BA1" w:rsidRPr="005D499E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E1ABA43" w14:textId="77777777" w:rsidR="00C11BA1" w:rsidRPr="009E2C90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07344AE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5E69" w14:textId="77777777" w:rsidR="00C11BA1" w:rsidRDefault="00C11BA1" w:rsidP="00C11B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DE87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4E93A899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E155" w14:textId="77777777" w:rsidR="00C11BA1" w:rsidRDefault="00C11B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34FF" w14:textId="77777777" w:rsidR="00C11BA1" w:rsidRDefault="00C11B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008A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892B" w14:textId="77777777" w:rsidR="00C11BA1" w:rsidRPr="002F6CED" w:rsidRDefault="00C11B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2B0E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C2A1" w14:textId="77777777" w:rsidR="00C11BA1" w:rsidRPr="00C14131" w:rsidRDefault="00C11B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6EC8" w14:textId="77777777" w:rsidR="00C11BA1" w:rsidRDefault="00C11BA1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1CABD5C3" w14:textId="77777777" w:rsidR="00C11BA1" w:rsidRDefault="00C11BA1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C11BA1" w14:paraId="3A76318F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F23C" w14:textId="77777777" w:rsidR="00C11BA1" w:rsidRDefault="00C11BA1" w:rsidP="00C11B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D1F9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FFC4" w14:textId="77777777" w:rsidR="00C11BA1" w:rsidRPr="00C14131" w:rsidRDefault="00C11B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F8E4" w14:textId="77777777" w:rsidR="00C11BA1" w:rsidRDefault="00C11B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11B11E0" w14:textId="77777777" w:rsidR="00C11BA1" w:rsidRDefault="00C11B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B06B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5B41BE07" w14:textId="77777777" w:rsidR="00C11BA1" w:rsidRDefault="00C11BA1" w:rsidP="00C11BA1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0424057D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4F331F2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1131" w14:textId="77777777" w:rsidR="00C11BA1" w:rsidRPr="002F6CED" w:rsidRDefault="00C11B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5D71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8D53" w14:textId="77777777" w:rsidR="00C11BA1" w:rsidRPr="00C14131" w:rsidRDefault="00C11B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5163" w14:textId="77777777" w:rsidR="00C11BA1" w:rsidRDefault="00C11BA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68460E4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18AF" w14:textId="77777777" w:rsidR="00C11BA1" w:rsidRDefault="00C11BA1" w:rsidP="00C11B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D454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83CA" w14:textId="77777777" w:rsidR="00C11BA1" w:rsidRPr="00C14131" w:rsidRDefault="00C11B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BE16" w14:textId="77777777" w:rsidR="00C11BA1" w:rsidRDefault="00C11B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2864CCC" w14:textId="77777777" w:rsidR="00C11BA1" w:rsidRDefault="00C11B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253D2326" w14:textId="77777777" w:rsidR="00C11BA1" w:rsidRDefault="00C11B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3828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C917B8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399FC8BC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9470" w14:textId="77777777" w:rsidR="00C11BA1" w:rsidRPr="002F6CED" w:rsidRDefault="00C11B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52BE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3CDB" w14:textId="77777777" w:rsidR="00C11BA1" w:rsidRPr="00C14131" w:rsidRDefault="00C11B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84E3" w14:textId="77777777" w:rsidR="00C11BA1" w:rsidRDefault="00C11BA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A7BBE73" w14:textId="77777777" w:rsidR="00C11BA1" w:rsidRDefault="00C11BA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C11BA1" w14:paraId="4A5081E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A517" w14:textId="77777777" w:rsidR="00C11BA1" w:rsidRDefault="00C11BA1" w:rsidP="00C11B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4163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7199" w14:textId="77777777" w:rsidR="00C11BA1" w:rsidRPr="00C14131" w:rsidRDefault="00C11B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AD28" w14:textId="77777777" w:rsidR="00C11BA1" w:rsidRDefault="00C11B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EDAC8AC" w14:textId="77777777" w:rsidR="00C11BA1" w:rsidRDefault="00C11B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531D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CEE5746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0D2B" w14:textId="77777777" w:rsidR="00C11BA1" w:rsidRPr="002F6CED" w:rsidRDefault="00C11B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0475" w14:textId="77777777" w:rsidR="00C11BA1" w:rsidRDefault="00C11B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F48A" w14:textId="77777777" w:rsidR="00C11BA1" w:rsidRPr="00C14131" w:rsidRDefault="00C11B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2B87" w14:textId="77777777" w:rsidR="00C11BA1" w:rsidRDefault="00C11BA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D946D0A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1A4F3EA8" w14:textId="77777777" w:rsidR="00C11BA1" w:rsidRDefault="00C11BA1" w:rsidP="003C645F">
      <w:pPr>
        <w:pStyle w:val="Heading1"/>
        <w:spacing w:line="360" w:lineRule="auto"/>
      </w:pPr>
      <w:r>
        <w:t>LINIA 602</w:t>
      </w:r>
    </w:p>
    <w:p w14:paraId="6D236FB9" w14:textId="77777777" w:rsidR="00C11BA1" w:rsidRDefault="00C11BA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1BA1" w14:paraId="3EAB4AC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EAFF" w14:textId="77777777" w:rsidR="00C11BA1" w:rsidRDefault="00C11BA1" w:rsidP="00C11BA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E39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AC734F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311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C90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AB4D55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0C85" w14:textId="77777777" w:rsidR="00C11BA1" w:rsidRPr="00406474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1579" w14:textId="77777777" w:rsidR="00C11BA1" w:rsidRPr="00DA41E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7D8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3AE65B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D41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D35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098BD84" w14:textId="77777777" w:rsidR="00C11BA1" w:rsidRPr="0007619C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750E7C6A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1F6B" w14:textId="77777777" w:rsidR="00C11BA1" w:rsidRDefault="00C11BA1" w:rsidP="00C11BA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254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B45499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0B6D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46F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6C9463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B4CD" w14:textId="77777777" w:rsidR="00C11BA1" w:rsidRPr="00406474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E9DF" w14:textId="77777777" w:rsidR="00C11BA1" w:rsidRPr="00DA41E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023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BAD57D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898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EEC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B465A9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7C7F0BC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7A7823B4" w14:textId="77777777" w:rsidR="00C11BA1" w:rsidRDefault="00C11BA1" w:rsidP="00DE3370">
      <w:pPr>
        <w:pStyle w:val="Heading1"/>
        <w:spacing w:line="360" w:lineRule="auto"/>
      </w:pPr>
      <w:r>
        <w:lastRenderedPageBreak/>
        <w:t>LINIA 610</w:t>
      </w:r>
    </w:p>
    <w:p w14:paraId="6DFEB1DD" w14:textId="77777777" w:rsidR="00C11BA1" w:rsidRDefault="00C11BA1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11BA1" w14:paraId="0C350608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66B1" w14:textId="77777777" w:rsidR="00C11BA1" w:rsidRDefault="00C11BA1" w:rsidP="00C11BA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746F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A1E3" w14:textId="77777777" w:rsidR="00C11BA1" w:rsidRPr="00F81D6F" w:rsidRDefault="00C11BA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59F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D3BD35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6115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0C45079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65016E2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98ACFA5" w14:textId="77777777" w:rsidR="00C11BA1" w:rsidRDefault="00C11B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A3DD" w14:textId="77777777" w:rsidR="00C11BA1" w:rsidRPr="00F81D6F" w:rsidRDefault="00C11BA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349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86DB" w14:textId="77777777" w:rsidR="00C11BA1" w:rsidRPr="00F81D6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5F0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77C26070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11C2" w14:textId="77777777" w:rsidR="00C11BA1" w:rsidRDefault="00C11BA1" w:rsidP="00C11BA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29C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6DA6" w14:textId="77777777" w:rsidR="00C11BA1" w:rsidRPr="00F81D6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3A6B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51FEECA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A60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A5606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C70732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0FDDB3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63D6" w14:textId="77777777" w:rsidR="00C11BA1" w:rsidRPr="00F81D6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CB9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D301" w14:textId="77777777" w:rsidR="00C11BA1" w:rsidRPr="00F81D6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B49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C11BA1" w14:paraId="541B398A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9E3F" w14:textId="77777777" w:rsidR="00C11BA1" w:rsidRDefault="00C11BA1" w:rsidP="00C11BA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D6F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9F5D" w14:textId="77777777" w:rsidR="00C11BA1" w:rsidRPr="00F81D6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7505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FC73089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79DCB04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2AB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E5FA" w14:textId="77777777" w:rsidR="00C11BA1" w:rsidRPr="00F81D6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A1E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0A88" w14:textId="77777777" w:rsidR="00C11BA1" w:rsidRPr="00F81D6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DC6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D07ECF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C11BA1" w14:paraId="4BC887BE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539A" w14:textId="77777777" w:rsidR="00C11BA1" w:rsidRDefault="00C11BA1" w:rsidP="00C11BA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071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2C5C" w14:textId="77777777" w:rsidR="00C11BA1" w:rsidRPr="00F81D6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91B2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02D7566C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315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040DB1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321848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147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FDB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F8D9" w14:textId="77777777" w:rsidR="00C11BA1" w:rsidRPr="00F81D6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6C7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BDFAE60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74CA" w14:textId="77777777" w:rsidR="00C11BA1" w:rsidRDefault="00C11BA1" w:rsidP="00C11BA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516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08E3FAF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96F7" w14:textId="77777777" w:rsidR="00C11BA1" w:rsidRPr="00F81D6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4A0A" w14:textId="77777777" w:rsidR="00C11BA1" w:rsidRPr="00F54A4F" w:rsidRDefault="00C11BA1" w:rsidP="00F54A4F">
            <w:pPr>
              <w:spacing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</w:p>
          <w:p w14:paraId="4C2F1FF9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721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C60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F28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CB0F" w14:textId="77777777" w:rsidR="00C11BA1" w:rsidRPr="00F81D6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F55C" w14:textId="77777777" w:rsidR="00C11BA1" w:rsidRPr="00F54A4F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F54A4F">
              <w:rPr>
                <w:b/>
                <w:bCs/>
                <w:i/>
                <w:iCs/>
                <w:sz w:val="20"/>
                <w:lang w:val="en-US"/>
              </w:rPr>
              <w:t>Restricție de protecție pentru muncitori zilnic între orele 8.00-18.00, (inclusiv sâmbăta, duminica și sărbători legale), semnalizată pe teren fără inductori la paletele galbene</w:t>
            </w:r>
          </w:p>
        </w:tc>
      </w:tr>
      <w:tr w:rsidR="00C11BA1" w14:paraId="158EADE1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7EB4" w14:textId="77777777" w:rsidR="00C11BA1" w:rsidRDefault="00C11BA1" w:rsidP="00C11BA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937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E80F" w14:textId="77777777" w:rsidR="00C11BA1" w:rsidRPr="00F81D6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919F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322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5D7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04D4" w14:textId="77777777" w:rsidR="00C11BA1" w:rsidRDefault="00C11BA1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0FB1231E" w14:textId="77777777" w:rsidR="00C11BA1" w:rsidRDefault="00C11BA1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F12B" w14:textId="77777777" w:rsidR="00C11BA1" w:rsidRPr="00F81D6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CC19" w14:textId="77777777" w:rsidR="00C11BA1" w:rsidRPr="00F54A4F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1DB15F91" w14:textId="77777777" w:rsidR="00C11BA1" w:rsidRPr="00F54A4F" w:rsidRDefault="00C11BA1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38ABF473" w14:textId="77777777" w:rsidR="00C11BA1" w:rsidRDefault="00C11BA1">
      <w:pPr>
        <w:tabs>
          <w:tab w:val="left" w:pos="3768"/>
        </w:tabs>
        <w:rPr>
          <w:sz w:val="20"/>
          <w:szCs w:val="20"/>
          <w:lang w:val="ro-RO"/>
        </w:rPr>
      </w:pPr>
    </w:p>
    <w:p w14:paraId="25845C20" w14:textId="77777777" w:rsidR="00AF7214" w:rsidRDefault="00AF7214">
      <w:pPr>
        <w:tabs>
          <w:tab w:val="left" w:pos="3768"/>
        </w:tabs>
        <w:rPr>
          <w:sz w:val="20"/>
          <w:szCs w:val="20"/>
          <w:lang w:val="ro-RO"/>
        </w:rPr>
      </w:pPr>
    </w:p>
    <w:p w14:paraId="5A3DB4B1" w14:textId="77777777" w:rsidR="00AF7214" w:rsidRPr="00C60E02" w:rsidRDefault="00AF7214">
      <w:pPr>
        <w:tabs>
          <w:tab w:val="left" w:pos="3768"/>
        </w:tabs>
        <w:rPr>
          <w:sz w:val="20"/>
          <w:szCs w:val="20"/>
          <w:lang w:val="ro-RO"/>
        </w:rPr>
      </w:pPr>
    </w:p>
    <w:p w14:paraId="54DE805A" w14:textId="77777777" w:rsidR="00C11BA1" w:rsidRDefault="00C11BA1" w:rsidP="004F6534">
      <w:pPr>
        <w:pStyle w:val="Heading1"/>
        <w:spacing w:line="360" w:lineRule="auto"/>
      </w:pPr>
      <w:r>
        <w:lastRenderedPageBreak/>
        <w:t>LINIA 700</w:t>
      </w:r>
    </w:p>
    <w:p w14:paraId="76EECDB1" w14:textId="77777777" w:rsidR="00C11BA1" w:rsidRDefault="00C11BA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C11BA1" w14:paraId="00D88EB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E6B4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545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7C5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4E2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0616B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6D0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630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5B6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8AA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108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08F639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D880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6E0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065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DB0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B331F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1CC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2F9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A4E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157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6C3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8DA6EC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3C0D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67F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11E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32E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8162D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CDC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543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89C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91E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449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DEA13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C11BA1" w14:paraId="4661C86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8970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54CB" w14:textId="77777777" w:rsidR="00C11BA1" w:rsidRDefault="00C11BA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D80B" w14:textId="77777777" w:rsidR="00C11BA1" w:rsidRDefault="00C11BA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1833" w14:textId="77777777" w:rsidR="00C11BA1" w:rsidRDefault="00C11BA1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669E" w14:textId="77777777" w:rsidR="00C11BA1" w:rsidRPr="00E4222D" w:rsidRDefault="00C11BA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13AB29C" w14:textId="77777777" w:rsidR="00C11BA1" w:rsidRPr="00E4222D" w:rsidRDefault="00C11BA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3E2E436" w14:textId="77777777" w:rsidR="00C11BA1" w:rsidRPr="00E4222D" w:rsidRDefault="00C11BA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259C7C8" w14:textId="77777777" w:rsidR="00C11BA1" w:rsidRDefault="00C11BA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072A" w14:textId="77777777" w:rsidR="00C11BA1" w:rsidRDefault="00C11BA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C95A" w14:textId="77777777" w:rsidR="00C11BA1" w:rsidRDefault="00C11BA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352C" w14:textId="77777777" w:rsidR="00C11BA1" w:rsidRDefault="00C11BA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AAA7" w14:textId="77777777" w:rsidR="00C11BA1" w:rsidRDefault="00C11BA1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62BD6C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A589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4B7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794DE8A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49D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D55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E1C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E56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B26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06C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14C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1A26B09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CBF6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5D0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CC6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823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219AE9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56E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52C94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299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6C2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51F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27E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23A4B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6021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B29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6A0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347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66368F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99F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833DD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9DD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7CE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7E8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FDF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F58FA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3B8C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35C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53C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EBC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7BF207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FE1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6BBE30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C83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2BC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AC8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DAC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3C7E5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0602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534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328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F7A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780B6D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CCB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009A0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D222F2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A38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C93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D05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9A0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414D8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DC8D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CA4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542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F26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2C4F10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551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2AC42B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5895D7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AF3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E32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F10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9DE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D88C04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0C52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7AD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1D7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264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DB874C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708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9F0B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453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D94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416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C8FCF6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E538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5A2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741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508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E87168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966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02DF6CF" w14:textId="77777777" w:rsidR="00C11BA1" w:rsidRPr="00B401EA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286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FDD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1BCB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150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192EC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EFFE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B3C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836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BD4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4256BD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354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555A98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3CC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346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F6E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0C6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A947A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8AE1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E11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E37B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8FC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4FB3BB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5EB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552180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AF0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30A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79F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F56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C11BA1" w14:paraId="437CD8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9E6B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51A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508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FA8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511F31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A29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FB8B61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DA3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307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3AA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BDB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C11BA1" w14:paraId="459679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B66D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2E0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298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B9A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012F9D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178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21E63E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02EB177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10D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DA9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102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287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A253B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3380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783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963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82F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9A631A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60B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CA7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C80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24E0F4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F29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2B4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6C15DE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28E4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7C6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89D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7BD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03496F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644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EC9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1D3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386BA23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E16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534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87819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684C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FB6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AFC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4DD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B4933A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4B2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6F0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6BC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65D992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F0D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3E2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3C66F0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E576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9B2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5B3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3999" w14:textId="77777777" w:rsidR="00C11BA1" w:rsidRDefault="00C11BA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B8A7167" w14:textId="77777777" w:rsidR="00C11BA1" w:rsidRDefault="00C11BA1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7FE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912BD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DBC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158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59F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6F7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17AD7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11BA1" w14:paraId="5FBA24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7872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A10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6DC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064B" w14:textId="77777777" w:rsidR="00C11BA1" w:rsidRDefault="00C11BA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DB06D9F" w14:textId="77777777" w:rsidR="00C11BA1" w:rsidRDefault="00C11BA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48B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CFF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42B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B25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56A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EB496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61E4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1F2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EA6B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C28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D6F26C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DFA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06B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A10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2C3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D77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D2461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9F94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ACA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B6FA1B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9B4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F786" w14:textId="77777777" w:rsidR="00C11BA1" w:rsidRDefault="00C11BA1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0A190A6" w14:textId="77777777" w:rsidR="00C11BA1" w:rsidRDefault="00C11BA1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CFE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839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7B5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B4F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157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7859396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954D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90F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11889C5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466B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5E4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375A7062" w14:textId="77777777" w:rsidR="00C11BA1" w:rsidRPr="008A1A04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27F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B3DB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B31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A39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A5F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25A0B03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904C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5F9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0AB8159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5E1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1AC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57C630C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69B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E9F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DFE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657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DAE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C11BA1" w14:paraId="338186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37CE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A84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B2FD92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795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473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786B99C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E82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C6C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C8D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653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6305" w14:textId="77777777" w:rsidR="00C11BA1" w:rsidRPr="00C20CA5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99BA7D0" w14:textId="77777777" w:rsidR="00C11BA1" w:rsidRPr="00EB107D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24634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F900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1D8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F4E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02A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8E0986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9C6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77DD9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859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86A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1AAB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EAD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2DEFF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5C3AB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C11BA1" w14:paraId="137B7E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97C3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DE3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555D88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6B0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464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CF3EDA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74F23A2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CF8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D86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3B3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5A2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C51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11A8CADF" w14:textId="77777777" w:rsidR="00C11BA1" w:rsidRPr="00C401D9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C11BA1" w14:paraId="51EFE3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3052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60C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90F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778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19072C1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332609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7EB0679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9A1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D5E51F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B3B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7F4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381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4CF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04B9409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11BA1" w14:paraId="7E77FF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0934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0C7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40A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ECD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AC3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08C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C71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5133561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3B3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BA2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08720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8CC8DC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88C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E5A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D81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78B19CF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6DB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68027E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5B0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D9E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B7D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275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9C42D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07FD25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397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7AB3D5C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2DC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EAB6" w14:textId="77777777" w:rsidR="00C11BA1" w:rsidRDefault="00C11BA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5A32EC6" w14:textId="77777777" w:rsidR="00C11BA1" w:rsidRDefault="00C11BA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0F8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D28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E01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76E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E1B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3E8BD0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17234D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021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D9E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AA4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57AADEC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42B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487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F39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149DA7D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E7F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575A" w14:textId="77777777" w:rsidR="00C11BA1" w:rsidRPr="00C20CA5" w:rsidRDefault="00C11B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872FE20" w14:textId="77777777" w:rsidR="00C11BA1" w:rsidRPr="00EB107D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F8CC9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D413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9D5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F48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153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119E88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097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4ACBB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F40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EA5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B78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075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F04E6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FCBA8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C11BA1" w14:paraId="7DD75D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E1E6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F1B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1BE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FF0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DAF6DE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7BD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535B5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04F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D14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FD1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3DB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801885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C11BA1" w14:paraId="301424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4158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973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3FC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4F2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FCF0B7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C9F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10B0A1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625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3D6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9EA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8CD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F2E17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C04A4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01EE5A8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C11BA1" w14:paraId="4CF417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1C82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72F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D32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ACC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3F922D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5B3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CECCB5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55D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055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65F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B27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B650D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8CD8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1A01AA6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11BA1" w14:paraId="5748FA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65A9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EE4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99CB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DA9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58D89A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B6D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F9F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CBE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054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9DC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B559FC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0960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8E93FF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11BA1" w14:paraId="2FDEAD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155B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03D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7F3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E28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9927A8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7D0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977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9E1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49C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143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B32290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5C70A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B5A3CE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11BA1" w14:paraId="36A2A8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5EF8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FBD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B70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89C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4A29189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4FE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2258FC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B19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F34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BE1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7E0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DF881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495C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C11BA1" w14:paraId="0D52CC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0286" w14:textId="77777777" w:rsidR="00C11BA1" w:rsidRDefault="00C11BA1" w:rsidP="00C11B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9E4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F9B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634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3B2826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24B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D5F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B81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80D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FDC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1828A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FDBC64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3C8B0FA9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10ADB465" w14:textId="77777777" w:rsidR="00C11BA1" w:rsidRDefault="00C11BA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2EE3D9C" w14:textId="77777777" w:rsidR="00C11BA1" w:rsidRDefault="00C11BA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C11BA1" w14:paraId="0359B2E0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8F58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FE9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5FC5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CBC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D3973F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F9C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8D493A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E31DB3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B8F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F28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90AA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940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7C112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AAEBB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E22CB7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7E550C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C11BA1" w14:paraId="66A9644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EC28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778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23F9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EE9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D31C6D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906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5FEBF5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8FE88F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BC4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B0A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2ECF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B3F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EEA85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1BD94C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101A1C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C11BA1" w14:paraId="1516B7B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EF28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929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4B2B7F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53A7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1958" w14:textId="77777777" w:rsidR="00C11BA1" w:rsidRDefault="00C11BA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1A7F91E" w14:textId="77777777" w:rsidR="00C11BA1" w:rsidRDefault="00C11BA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DDE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986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6FF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9086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36F3" w14:textId="77777777" w:rsidR="00C11BA1" w:rsidRPr="006A2576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0EDF30D" w14:textId="77777777" w:rsidR="00C11BA1" w:rsidRPr="006A2576" w:rsidRDefault="00C11BA1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3920D59" w14:textId="77777777" w:rsidR="00C11BA1" w:rsidRDefault="00C11BA1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0DE3655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E403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1C9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44F63A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201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A47D" w14:textId="77777777" w:rsidR="00C11BA1" w:rsidRDefault="00C11BA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279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10C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168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2563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39D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4140C5E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8C18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735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716F62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E67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4FF4" w14:textId="77777777" w:rsidR="00C11BA1" w:rsidRDefault="00C11BA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0C9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067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700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6961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931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7398B60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F681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91C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B2C1E57" w14:textId="77777777" w:rsidR="00C11BA1" w:rsidRDefault="00C11BA1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EAA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52F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DEB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D86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F3A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A1D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5E9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446334A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1FB3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000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6AACD6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208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06BC" w14:textId="77777777" w:rsidR="00C11BA1" w:rsidRPr="001904F7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2CA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815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F64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441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B33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C11BA1" w14:paraId="539551C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D06C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8C5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958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726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CE8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E77B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317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053D0D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C41C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579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2994FC0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11BA1" w14:paraId="1C11948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8388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C76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D8EBF4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293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216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50A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F7E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EA0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EBB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FD5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53702C1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E9C9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A47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C73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50F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C2B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BBC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A97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BA2405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75AF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A9F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27352E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D41769C" w14:textId="77777777" w:rsidR="00C11BA1" w:rsidRPr="00B56D0E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312E073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6983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783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F4AD31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99F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10DD" w14:textId="77777777" w:rsidR="00C11BA1" w:rsidRPr="00DA3842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C55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EA1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000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A3B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8C7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A9A2A55" w14:textId="77777777" w:rsidR="00C11BA1" w:rsidRDefault="00C11BA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7570A2D" w14:textId="77777777" w:rsidR="00C11BA1" w:rsidRDefault="00C11BA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28903BF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6D0D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66E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C64D4A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0CF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721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C63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6C1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A45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611E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889F" w14:textId="77777777" w:rsidR="00C11BA1" w:rsidRPr="00175A24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185EFEF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447A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DCA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EB2C95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F48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B40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D65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F1B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F99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7A48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FBFD" w14:textId="77777777" w:rsidR="00C11BA1" w:rsidRPr="00175A24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6E69ACD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0C58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51CE" w14:textId="77777777" w:rsidR="00C11BA1" w:rsidRDefault="00C11BA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0A67" w14:textId="77777777" w:rsidR="00C11BA1" w:rsidRDefault="00C11BA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DE99" w14:textId="77777777" w:rsidR="00C11BA1" w:rsidRDefault="00C11BA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F244A80" w14:textId="77777777" w:rsidR="00C11BA1" w:rsidRDefault="00C11BA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162C" w14:textId="77777777" w:rsidR="00C11BA1" w:rsidRDefault="00C11BA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9E71A0" w14:textId="77777777" w:rsidR="00C11BA1" w:rsidRDefault="00C11BA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C039" w14:textId="77777777" w:rsidR="00C11BA1" w:rsidRDefault="00C11BA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0DEC" w14:textId="77777777" w:rsidR="00C11BA1" w:rsidRDefault="00C11BA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C796" w14:textId="77777777" w:rsidR="00C11BA1" w:rsidRPr="001304AF" w:rsidRDefault="00C11BA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AFD2" w14:textId="77777777" w:rsidR="00C11BA1" w:rsidRDefault="00C11BA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28B519" w14:textId="77777777" w:rsidR="00C11BA1" w:rsidRDefault="00C11BA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B8678E" w14:textId="77777777" w:rsidR="00C11BA1" w:rsidRPr="00175A24" w:rsidRDefault="00C11BA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C11BA1" w14:paraId="6CB8A3EE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AB45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623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A96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7F5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F8C7C9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292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5813F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7B9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24A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CC0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FCF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FA1E7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70995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11BA1" w14:paraId="71CDA22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DA2D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956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C02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A09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A8A77F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D27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21DE3D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57B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F28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FAB7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231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2EC0D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A8BFA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C11BA1" w14:paraId="4A164F1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20B5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B3A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80F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2F0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6C0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F06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918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33600B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8044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ABA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54B3C74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A6A1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4BB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539EA5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F7E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5E5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02E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5D9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1F7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4DB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F00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5D825F1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2DF0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11A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EA3F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48E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B52B3D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047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71B10E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E0BC" w14:textId="77777777" w:rsidR="00C11BA1" w:rsidRPr="00CA307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40F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5E87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6B9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6D2DC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C11BA1" w14:paraId="2A731AD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FFB3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754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9C428F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4F5C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63E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74D427A" w14:textId="77777777" w:rsidR="00C11BA1" w:rsidRPr="00180EA2" w:rsidRDefault="00C11BA1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069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47D0" w14:textId="77777777" w:rsidR="00C11BA1" w:rsidRPr="00CA307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CD8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9600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80E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42DDF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24ACBA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C11BA1" w14:paraId="1A9AB81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54F0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379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120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EB5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4753D0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EA6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1A41" w14:textId="77777777" w:rsidR="00C11BA1" w:rsidRPr="00CA307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093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BCED93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5F47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1A6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ACEC1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5EAD05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46FE6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11BA1" w14:paraId="47A0A6B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422B" w14:textId="77777777" w:rsidR="00C11BA1" w:rsidRDefault="00C11BA1" w:rsidP="00C11B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301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566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51A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2377D1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B9D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A326EE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BD5C4C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C701" w14:textId="77777777" w:rsidR="00C11BA1" w:rsidRPr="00CA3079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2F4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ABCD" w14:textId="77777777" w:rsidR="00C11BA1" w:rsidRPr="001304AF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B37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2E77F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BBDD38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C68480A" w14:textId="77777777" w:rsidR="00C11BA1" w:rsidRPr="00B71446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928705A" w14:textId="77777777" w:rsidR="00C11BA1" w:rsidRDefault="00C11BA1">
      <w:pPr>
        <w:tabs>
          <w:tab w:val="left" w:pos="6382"/>
        </w:tabs>
        <w:rPr>
          <w:sz w:val="20"/>
        </w:rPr>
      </w:pPr>
    </w:p>
    <w:p w14:paraId="1C5903E1" w14:textId="77777777" w:rsidR="00C11BA1" w:rsidRDefault="00C11BA1" w:rsidP="00B52218">
      <w:pPr>
        <w:pStyle w:val="Heading1"/>
        <w:spacing w:line="360" w:lineRule="auto"/>
      </w:pPr>
      <w:r>
        <w:t>LINIA 704</w:t>
      </w:r>
    </w:p>
    <w:p w14:paraId="1DF68C42" w14:textId="77777777" w:rsidR="00C11BA1" w:rsidRDefault="00C11BA1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C11BA1" w14:paraId="4FE7100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7853" w14:textId="77777777" w:rsidR="00C11BA1" w:rsidRDefault="00C11BA1" w:rsidP="00C11B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D26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22FFB9D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7A0C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EB6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4A22045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589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684E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806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FB0EA3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81D2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2B89" w14:textId="77777777" w:rsidR="00C11BA1" w:rsidRPr="001467E0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4B5DCDF" w14:textId="77777777" w:rsidR="00C11BA1" w:rsidRPr="00C00026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E566AD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E582" w14:textId="77777777" w:rsidR="00C11BA1" w:rsidRDefault="00C11BA1" w:rsidP="00C11B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ADE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471F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4AE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3BC037B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8257A1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875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FD48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837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D4BC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FBF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4D41982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2C05" w14:textId="77777777" w:rsidR="00C11BA1" w:rsidRDefault="00C11BA1" w:rsidP="00C11B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8FF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A988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A61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801987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04324D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04A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19EA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F60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6A72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73A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4997A3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B268" w14:textId="77777777" w:rsidR="00C11BA1" w:rsidRDefault="00C11BA1" w:rsidP="00C11B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405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D793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E73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C9FEC8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E42244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8FD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C8A0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91B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1EE5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311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E5EE3E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F2DD5C" w14:textId="77777777" w:rsidR="00C11BA1" w:rsidRDefault="00C11BA1" w:rsidP="00C11B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E78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8028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755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2CE1742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031262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6BE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410E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ADB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554C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277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F9AE25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5AFF0C" w14:textId="77777777" w:rsidR="00C11BA1" w:rsidRDefault="00C11BA1" w:rsidP="00C11B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444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30243B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6022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D43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D130FF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ED6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1409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56B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91D76B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0D17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178D" w14:textId="77777777" w:rsidR="00C11BA1" w:rsidRPr="001467E0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00B6126" w14:textId="77777777" w:rsidR="00C11BA1" w:rsidRPr="008D7F2C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E7B89D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EA2741" w14:textId="77777777" w:rsidR="00C11BA1" w:rsidRDefault="00C11BA1" w:rsidP="00C11B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C7E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3832845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0FF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86A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77D255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3E9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10D9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3C4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769E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760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11BA1" w14:paraId="462D16A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64BA47" w14:textId="77777777" w:rsidR="00C11BA1" w:rsidRDefault="00C11BA1" w:rsidP="00C11B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0B3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F328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058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6CA9DC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9D2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FA81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E60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791A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BD4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246909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A238" w14:textId="77777777" w:rsidR="00C11BA1" w:rsidRDefault="00C11BA1" w:rsidP="00C11B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211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A55C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75C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1CFC02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4F3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EBC46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9D2D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A7A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B4FC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1E2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4CD2F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C11BA1" w14:paraId="05E59A1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E865" w14:textId="77777777" w:rsidR="00C11BA1" w:rsidRDefault="00C11BA1" w:rsidP="00C11B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533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64BC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4E8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315366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0C6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A6B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FDF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E91C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C51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D4EF1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C11BA1" w14:paraId="306EBF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BED1" w14:textId="77777777" w:rsidR="00C11BA1" w:rsidRDefault="00C11BA1" w:rsidP="00C11B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31B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1E02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E9E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11C043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F45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DCB48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643B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119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8AE4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34E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F2673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C11BA1" w14:paraId="1A44A56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1B78" w14:textId="77777777" w:rsidR="00C11BA1" w:rsidRDefault="00C11BA1" w:rsidP="00C11B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856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FD8A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5C4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B3C75D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EB8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D98E2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AFC0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4D3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0EC4" w14:textId="77777777" w:rsidR="00C11BA1" w:rsidRPr="00E4080B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575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063C5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56892552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564761DE" w14:textId="77777777" w:rsidR="00C11BA1" w:rsidRDefault="00C11BA1" w:rsidP="00F0370D">
      <w:pPr>
        <w:pStyle w:val="Heading1"/>
        <w:spacing w:line="360" w:lineRule="auto"/>
      </w:pPr>
      <w:r>
        <w:t>LINIA 800</w:t>
      </w:r>
    </w:p>
    <w:p w14:paraId="0B826096" w14:textId="77777777" w:rsidR="00C11BA1" w:rsidRDefault="00C11BA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11BA1" w14:paraId="46291CF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0134A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CB9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EFAD5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97FD8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5A395D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791F6" w14:textId="77777777" w:rsidR="00C11BA1" w:rsidRDefault="00C11B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7306E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9D04B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8890B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1C86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5C4F30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A0DB9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D36B1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7FEE3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A3B75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77CE0C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87456" w14:textId="77777777" w:rsidR="00C11BA1" w:rsidRDefault="00C11B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3AFC8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B496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B9B4F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1E398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789550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CC901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82DAA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CA7CE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4388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A18D00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B159C" w14:textId="77777777" w:rsidR="00C11BA1" w:rsidRDefault="00C11B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8EEFE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560A3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9294D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51E0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7BF596" w14:textId="77777777" w:rsidR="00C11BA1" w:rsidRDefault="00C11BA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C11BA1" w:rsidRPr="00A8307A" w14:paraId="57C0838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FF011" w14:textId="77777777" w:rsidR="00C11BA1" w:rsidRPr="00A75A00" w:rsidRDefault="00C11BA1" w:rsidP="00C11BA1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A60E" w14:textId="77777777" w:rsidR="00C11BA1" w:rsidRPr="00A8307A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40D74" w14:textId="77777777" w:rsidR="00C11BA1" w:rsidRPr="00A8307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4CE9F" w14:textId="77777777" w:rsidR="00C11BA1" w:rsidRPr="00A8307A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75512" w14:textId="77777777" w:rsidR="00C11BA1" w:rsidRDefault="00C11B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676CED" w14:textId="77777777" w:rsidR="00C11BA1" w:rsidRDefault="00C11B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4CAB4B1" w14:textId="77777777" w:rsidR="00C11BA1" w:rsidRDefault="00C11B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828FB0" w14:textId="77777777" w:rsidR="00C11BA1" w:rsidRDefault="00C11B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F4546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195D3" w14:textId="77777777" w:rsidR="00C11BA1" w:rsidRPr="00A8307A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DA230" w14:textId="77777777" w:rsidR="00C11BA1" w:rsidRPr="00A8307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3B984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30F1FF" w14:textId="77777777" w:rsidR="00C11BA1" w:rsidRPr="00A8307A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C11BA1" w14:paraId="05C515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8FBE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257E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38D4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DFA1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708E953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D3B7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51260705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2841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0C7E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3788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3CB1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4016D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39EF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744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4B04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AB06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E576" w14:textId="77777777" w:rsidR="00C11BA1" w:rsidRDefault="00C11BA1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AEC95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EB66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7022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BE84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9297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31BCE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1B33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7154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A2D1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1D11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F9CE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2B81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BB44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23E1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3219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DA76D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B608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096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8C9B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0E91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BF0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F832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388E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35DB87B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23B8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1D51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02B13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9B91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04C9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5748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2AD7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511A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0180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6809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07A0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3D3F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3D7599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D55502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11BA1" w14:paraId="204E37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A34E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A7C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38DD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3946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F4B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ED58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3E62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015B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CC09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ED5626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EEAB0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11BA1" w14:paraId="277722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1A34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3D3E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5334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F060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375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D63C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818F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028D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8629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0CA072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740F2E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11BA1" w14:paraId="76A6E0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1A05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FFA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337126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8D46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9570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CFD0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4E82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92F0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E67F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47D0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3EB53A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54EA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8E9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15BF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0BD7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0D92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B48B67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E7E1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6725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F06D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5459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CDB080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F8F3FE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11BA1" w14:paraId="585158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C686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E18B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4353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98F9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6FC9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3814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2AB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557A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E171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4E87C3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BB2A44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11BA1" w14:paraId="316C06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CE1F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6210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E1BF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1F5F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682F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C9C2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0CE4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5281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0A3C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4284CD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ED809F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11BA1" w14:paraId="317A27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A200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8BC1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35F7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302D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1A52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0378BE3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63F8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1F80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3577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C00B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167D7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3118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29FB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47DE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E6A4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580BF6FF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712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8B57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40BA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7812FB48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DF96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3CA9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12D487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9E8A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D013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B874EB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3001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688F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19C2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D8DB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17F0" w14:textId="77777777" w:rsidR="00C11BA1" w:rsidRDefault="00C11BA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3F10583" w14:textId="77777777" w:rsidR="00C11BA1" w:rsidRDefault="00C11BA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5CB1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AD92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501FD1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A5BF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8593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358B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C081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2C6F8BE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6FB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498E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804A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57785718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271C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2C85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4ED5E5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0C89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CA4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A57D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7FE1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B1BC1EB" w14:textId="77777777" w:rsidR="00C11BA1" w:rsidRPr="008B2519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0C6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48399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2696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0735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575D" w14:textId="77777777" w:rsidR="00C11BA1" w:rsidRPr="008D08DE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8632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11BA1" w14:paraId="72CF6B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DD62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F774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0AEA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6A74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EE4CDDD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7C70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B6C6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747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4395BFD8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928A" w14:textId="77777777" w:rsidR="00C11BA1" w:rsidRPr="008D08DE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A680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68061E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546C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7518" w14:textId="77777777" w:rsidR="00C11BA1" w:rsidRDefault="00C11B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0CF5" w14:textId="77777777" w:rsidR="00C11BA1" w:rsidRPr="001161EA" w:rsidRDefault="00C11B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FAEE" w14:textId="77777777" w:rsidR="00C11BA1" w:rsidRDefault="00C11BA1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E0353E7" w14:textId="77777777" w:rsidR="00C11BA1" w:rsidRDefault="00C11BA1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9DC8" w14:textId="77777777" w:rsidR="00C11BA1" w:rsidRDefault="00C11B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8CFEBD5" w14:textId="77777777" w:rsidR="00C11BA1" w:rsidRDefault="00C11B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0CB1" w14:textId="77777777" w:rsidR="00C11BA1" w:rsidRPr="001161EA" w:rsidRDefault="00C11B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B29F" w14:textId="77777777" w:rsidR="00C11BA1" w:rsidRDefault="00C11B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732D" w14:textId="77777777" w:rsidR="00C11BA1" w:rsidRPr="008D08DE" w:rsidRDefault="00C11B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5119" w14:textId="77777777" w:rsidR="00C11BA1" w:rsidRDefault="00C11BA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C11BA1" w14:paraId="5F8811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F61E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B16B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2B84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3208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5036E6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CECE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5F9E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25B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885F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6DA5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2FA4B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F5ED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2624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10E5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D532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7B294E2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AB5F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E92C5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9EE3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3FA8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FE07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1EE5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AD148E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11BA1" w14:paraId="3CCF8F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4505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8A49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F893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E204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87794A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CA73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6AF4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EFEE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3668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0F6A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2F5B55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11BA1" w14:paraId="183F5A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FC51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6B24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3B5E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5638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DF790B7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D778550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16D2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3814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1D2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7F120CE1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0327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F344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0F9043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03B9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B4C2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6D89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12AA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BAD4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4444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91E3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793E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402C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B10D38B" w14:textId="77777777" w:rsidR="00C11BA1" w:rsidRDefault="00C11BA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C11BA1" w14:paraId="47486C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F536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F1DC" w14:textId="77777777" w:rsidR="00C11BA1" w:rsidRDefault="00C11BA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4536" w14:textId="77777777" w:rsidR="00C11BA1" w:rsidRPr="001161EA" w:rsidRDefault="00C11BA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FC9E" w14:textId="77777777" w:rsidR="00C11BA1" w:rsidRDefault="00C11BA1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DE44" w14:textId="77777777" w:rsidR="00C11BA1" w:rsidRDefault="00C11BA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9843" w14:textId="77777777" w:rsidR="00C11BA1" w:rsidRPr="001161EA" w:rsidRDefault="00C11BA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4012" w14:textId="77777777" w:rsidR="00C11BA1" w:rsidRDefault="00C11BA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C497" w14:textId="77777777" w:rsidR="00C11BA1" w:rsidRDefault="00C11BA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845C" w14:textId="77777777" w:rsidR="00C11BA1" w:rsidRDefault="00C11BA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2E99D68" w14:textId="77777777" w:rsidR="00C11BA1" w:rsidRDefault="00C11BA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C11BA1" w14:paraId="418446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B284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3889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BDA8" w14:textId="77777777" w:rsidR="00C11BA1" w:rsidRPr="001161EA" w:rsidRDefault="00C11B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A05D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5FDCA74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A69A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BA008F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5857761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70D2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050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989E" w14:textId="77777777" w:rsidR="00C11BA1" w:rsidRPr="001161EA" w:rsidRDefault="00C11B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B785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6CD4A3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2209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5AE9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537E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E11E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349F54B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1D55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0F60C9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A4EA87F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D238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B67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B4E6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AD13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BB5B5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A050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E838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66F0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E0AD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4511E5E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EDF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F347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9667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BC50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5388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4055A7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22F249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C11BA1" w14:paraId="132252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7C82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5AE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E574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6530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F8CB84F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6852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DF6B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C63E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FF1C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8CB2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7B211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BB4F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81CB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1626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7BA1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E85C8CB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16DE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3E0E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7F39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62E8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36C5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700C8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0E2E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E88F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745E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F964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9C7307E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3055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268F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3B8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76F4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233D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976B5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B0CA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093B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D9BA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7E60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C97FF7F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5DB7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0043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C875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FA3C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9F72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CCB39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D3B9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4849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D775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9386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0CE446F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4243E7A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943A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60F7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D327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3678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4F06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EB847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1B29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FDB1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2446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7B61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EAC0BEF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A58A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978B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855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20C5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F331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0F7F8A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A9C716D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C11BA1" w14:paraId="57531C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FED0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4B1A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4C3B009B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2430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EBCD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F150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5BBC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14AF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722A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8103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127155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990F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A8F9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07BC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A8BE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34A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3AAA3EA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1929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E281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59F1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1551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5BA90D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C11BA1" w14:paraId="78ECD5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94AC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4FDE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D921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ACE4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69E81DD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EFB9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7089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19E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6FA70F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763A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3A27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6342D3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E082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9DFD" w14:textId="77777777" w:rsidR="00C11BA1" w:rsidRDefault="00C11BA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C6AF" w14:textId="77777777" w:rsidR="00C11BA1" w:rsidRPr="001161EA" w:rsidRDefault="00C11BA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DDE7" w14:textId="77777777" w:rsidR="00C11BA1" w:rsidRDefault="00C11BA1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8E7C" w14:textId="77777777" w:rsidR="00C11BA1" w:rsidRDefault="00C11BA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DAED" w14:textId="77777777" w:rsidR="00C11BA1" w:rsidRPr="001161EA" w:rsidRDefault="00C11BA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928F" w14:textId="77777777" w:rsidR="00C11BA1" w:rsidRDefault="00C11BA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0FED5756" w14:textId="77777777" w:rsidR="00C11BA1" w:rsidRDefault="00C11BA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3A7D" w14:textId="77777777" w:rsidR="00C11BA1" w:rsidRDefault="00C11BA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8262" w14:textId="77777777" w:rsidR="00C11BA1" w:rsidRDefault="00C11BA1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1BA1" w14:paraId="11D871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9BEC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5C17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B068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3549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F621181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4F7E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644F24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73D050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9538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373F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44AD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840E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48D371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E48565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3DE4A62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C11BA1" w14:paraId="021CB5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7540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D6B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FD3C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A1D8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C79409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22C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4E9399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23DC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6923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6917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62A9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7145E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1858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BA3F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B7EF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3CBE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43149A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07A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985465F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9223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2A92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056B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C6AA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475C99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AB2F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1154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8287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6C07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8B33377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3DC9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2B134E5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46E5D1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EB7EB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268D94B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EF87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13B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2F1F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715B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4B62A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B311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7D81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67AD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18F6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7836949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0025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EF15121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0F9E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F5D0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2F76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A84C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18D0FB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CC7D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BA18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E6BC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A718" w14:textId="77777777" w:rsidR="00C11BA1" w:rsidRDefault="00C11BA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5613AB" w14:textId="77777777" w:rsidR="00C11BA1" w:rsidRDefault="00C11BA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59B2" w14:textId="77777777" w:rsidR="00C11BA1" w:rsidRPr="00F565BC" w:rsidRDefault="00C11BA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5A6BB95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2CA0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ECB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D6D1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E6B1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C11BA1" w14:paraId="58441D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D653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F3F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EF7A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E87F" w14:textId="77777777" w:rsidR="00C11BA1" w:rsidRDefault="00C11BA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452D6D" w14:textId="77777777" w:rsidR="00C11BA1" w:rsidRDefault="00C11BA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678B" w14:textId="77777777" w:rsidR="00C11BA1" w:rsidRDefault="00C11BA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4D1B23" w14:textId="77777777" w:rsidR="00C11BA1" w:rsidRDefault="00C11BA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DDD0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5512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6B95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F704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C11BA1" w14:paraId="1DB5CB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A1A1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7108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2E0E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8303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FC5DF35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DB48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B929A1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E27A" w14:textId="77777777" w:rsidR="00C11BA1" w:rsidRPr="001161EA" w:rsidRDefault="00C11BA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25C2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493C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60C2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2A6C3C6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2B15FD8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9B69DEF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DD5CA11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C11BA1" w14:paraId="3FA272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CCA8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3A8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EDD2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466A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83A2207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585B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A297F7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5ACB0B4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B84B" w14:textId="77777777" w:rsidR="00C11BA1" w:rsidRPr="001161EA" w:rsidRDefault="00C11BA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D2F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0129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6626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189AFF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FEDE4A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C11BA1" w14:paraId="3EFE35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C779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460B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1313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9C25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6F8DB8F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C590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C9CD" w14:textId="77777777" w:rsidR="00C11BA1" w:rsidRDefault="00C11BA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A8EB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2B57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9EFE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C5C4FCF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C6EBAB9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C11BA1" w14:paraId="5C53A8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F32C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B78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6A85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6967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EA5C47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CAB0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48692F0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C23A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F80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C690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47A0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17F7946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5C5C73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11BA1" w14:paraId="00B6A7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B896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0C7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E184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5114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76B5B15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2758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DFC3855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D4CA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4743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B52C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3F0A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519253F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C11BA1" w14:paraId="043B40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22C5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D31B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9BA3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7430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E872336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15EBD4A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7E3A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4472F59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11C2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05F2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FB92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BDAB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CA3AB6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C11BA1" w14:paraId="3B72CB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BD5C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6AAE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8395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B3F5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3BEAD20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667D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9649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564C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6B0A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38C6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E9EFD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E071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1EC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75F6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24A7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6FEDCAF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DA0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0D0338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2DDA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A1A4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F92F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3175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9AC37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8AA5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9FAE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917B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E928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AB9CB0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0121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05C4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DB36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8A7E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08D9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3BC93A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210E" w14:textId="77777777" w:rsidR="00C11BA1" w:rsidRDefault="00C11BA1" w:rsidP="00C11B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FCA9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D2C9" w14:textId="77777777" w:rsidR="00C11BA1" w:rsidRPr="001161EA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385F" w14:textId="77777777" w:rsidR="00C11BA1" w:rsidRDefault="00C11B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55B3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8EEB" w14:textId="77777777" w:rsidR="00C11BA1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8D83" w14:textId="77777777" w:rsidR="00C11BA1" w:rsidRDefault="00C11B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A0A6" w14:textId="77777777" w:rsidR="00C11BA1" w:rsidRPr="008D08DE" w:rsidRDefault="00C11B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D3C6" w14:textId="77777777" w:rsidR="00C11BA1" w:rsidRDefault="00C11B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1C6FC4B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01DF0D59" w14:textId="77777777" w:rsidR="00C11BA1" w:rsidRDefault="00C11BA1" w:rsidP="00C261F4">
      <w:pPr>
        <w:pStyle w:val="Heading1"/>
        <w:spacing w:line="360" w:lineRule="auto"/>
      </w:pPr>
      <w:r>
        <w:lastRenderedPageBreak/>
        <w:t>LINIA 801 B</w:t>
      </w:r>
    </w:p>
    <w:p w14:paraId="650FB552" w14:textId="77777777" w:rsidR="00C11BA1" w:rsidRDefault="00C11BA1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11BA1" w14:paraId="6CC4711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E827" w14:textId="77777777" w:rsidR="00C11BA1" w:rsidRDefault="00C11BA1" w:rsidP="00C11BA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F71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D572" w14:textId="77777777" w:rsidR="00C11BA1" w:rsidRPr="0055610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30B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75B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A7B68F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AF82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CC6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F592" w14:textId="77777777" w:rsidR="00C11BA1" w:rsidRPr="0055610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AD9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224940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2C6B" w14:textId="77777777" w:rsidR="00C11BA1" w:rsidRDefault="00C11BA1" w:rsidP="00C11BA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D86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48A6" w14:textId="77777777" w:rsidR="00C11BA1" w:rsidRPr="0055610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08F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743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9029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413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EB40" w14:textId="77777777" w:rsidR="00C11BA1" w:rsidRPr="0055610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B62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0E6D9AF2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CBC3" w14:textId="77777777" w:rsidR="00C11BA1" w:rsidRDefault="00C11BA1" w:rsidP="00C11BA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DDE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5CF4" w14:textId="77777777" w:rsidR="00C11BA1" w:rsidRPr="0055610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D06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749E28D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414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83239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46F8C14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01C8D5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87A2" w14:textId="77777777" w:rsidR="00C11BA1" w:rsidRPr="003E0E1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53E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9186" w14:textId="77777777" w:rsidR="00C11BA1" w:rsidRPr="0055610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A72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11BA1" w14:paraId="58502F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F65B" w14:textId="77777777" w:rsidR="00C11BA1" w:rsidRDefault="00C11BA1" w:rsidP="00C11BA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BCA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2F7A" w14:textId="77777777" w:rsidR="00C11BA1" w:rsidRPr="0055610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1DA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A02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AD65" w14:textId="77777777" w:rsidR="00C11BA1" w:rsidRPr="003E0E1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EDB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0A75" w14:textId="77777777" w:rsidR="00C11BA1" w:rsidRPr="00556109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F71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46EC38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173F99F1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7F4F0F05" w14:textId="77777777" w:rsidR="00C11BA1" w:rsidRDefault="00C11BA1" w:rsidP="005011D2">
      <w:pPr>
        <w:pStyle w:val="Heading1"/>
        <w:spacing w:line="360" w:lineRule="auto"/>
      </w:pPr>
      <w:r>
        <w:t>LINIA 802</w:t>
      </w:r>
    </w:p>
    <w:p w14:paraId="170028FB" w14:textId="77777777" w:rsidR="00C11BA1" w:rsidRDefault="00C11BA1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11BA1" w14:paraId="4159AA5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E9E4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BF5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6E7D916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8D9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8E7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5BB80BB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DE5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9E2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2E7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2FA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D78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54DB54D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693C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E62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71B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28A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ECA85F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C21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FF23F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F5D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8ED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E39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D9A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2DF77F0C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F4BA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72F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37DF31A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69C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9AC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184DD4C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CE8F7D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BE4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CB0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EE2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4E7B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812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6AD846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CCF3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34B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DB7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ABB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0D726C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8F7BE8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A5F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CC31B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376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CA5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9C1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E2A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420412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521F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2DD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EB3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941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B90EF4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239389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982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E02139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528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EF5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B95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664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5F7C388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4863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C3A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8E4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CF0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F181C1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AFA11B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98C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E41FBD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CEE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808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0BB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4092" w14:textId="77777777" w:rsidR="00C11BA1" w:rsidRPr="00FC0DDB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9BEE8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A10C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5B016493" w14:textId="77777777" w:rsidR="00C11BA1" w:rsidRPr="00FC0DDB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C11BA1" w14:paraId="3617B29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D781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53B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7EB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BC8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A2A474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2FDA21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661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0F8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48F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277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8308" w14:textId="77777777" w:rsidR="00C11BA1" w:rsidRPr="00FC0DDB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1BA1" w14:paraId="761C799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CE74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073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5403AE7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69D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500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A84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EC4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524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5CE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18B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688A457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A67F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38F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70184BF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6D3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D3A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687B7C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FA33E6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530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FF1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32F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67B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37C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37FA4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C11BA1" w14:paraId="695525D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0335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D05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26A8430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C1A2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260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E0C29D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3ADF46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B7F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0A9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777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ADB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683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3B6D40A1" w14:textId="77777777" w:rsidR="00C11BA1" w:rsidRPr="00FC0DDB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C11BA1" w14:paraId="1A05450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BD7F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70A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794377E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248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67AC" w14:textId="77777777" w:rsidR="00C11BA1" w:rsidRDefault="00C11BA1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1B70B66" w14:textId="77777777" w:rsidR="00C11BA1" w:rsidRDefault="00C11BA1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63D20B2" w14:textId="77777777" w:rsidR="00C11BA1" w:rsidRDefault="00C11BA1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21E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9C6C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C9D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A7C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539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190E7DF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3B76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00A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491FBD0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E3F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C24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8C2796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7B74D7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9B6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9BF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811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1CD5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F5B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4D3B4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0CE71B4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C11BA1" w14:paraId="0D03EF1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1F6D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7E20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3AFF702F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9DC0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D76B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FFC09B2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30CEC1A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4D6E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4057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301C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683B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72E7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52389D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4A33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889A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03DC6260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BBF7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CA52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73F9297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CE78CCA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E45F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D2D4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B8FB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1DDE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BFB1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7AB9D9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C11BA1" w14:paraId="0CCC6B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0DD8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11E6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05359D1E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4556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F259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6C6F0EC8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EF4F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B630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3F74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342F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D068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D0DFDC0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C11BA1" w14:paraId="59BAC17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4C73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9CA2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1045F049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D6B1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2AA6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2C7D2727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853DEF4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240A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4E9A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41EA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6AEC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D36C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564DDAA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7C91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C96D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71333316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C0B0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F6C8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4A171E23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73EC097E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0C60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A468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E1FA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1680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0ECE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7E7462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7FD5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BA37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47+250</w:t>
            </w:r>
          </w:p>
          <w:p w14:paraId="53728D6C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3FF9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2833" w14:textId="77777777" w:rsidR="00C11BA1" w:rsidRDefault="00C11BA1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A31E000" w14:textId="77777777" w:rsidR="00C11BA1" w:rsidRDefault="00C11BA1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66B5808" w14:textId="77777777" w:rsidR="00C11BA1" w:rsidRDefault="00C11BA1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2ACF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235C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6A4B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B256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6714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3798266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FD5D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A715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53+100</w:t>
            </w:r>
          </w:p>
          <w:p w14:paraId="3B0DC9B7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3957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797F" w14:textId="77777777" w:rsidR="00C11BA1" w:rsidRDefault="00C11BA1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2AD5F480" w14:textId="77777777" w:rsidR="00C11BA1" w:rsidRDefault="00C11BA1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939C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C1F4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9844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2E63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62F6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00773E27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D9C5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40EC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7B1055DA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8E45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D37E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40EE6E3A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7EAA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0032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6018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6211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0F00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0615143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C11BA1" w14:paraId="1FA1416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043A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2FC3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5B20399C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F37B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9F69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5EF33E02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BBC7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8E18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0F86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7B97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4FFC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1BA1" w14:paraId="22E2A402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D181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077A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7CFB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82B9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321CF5E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3305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3B39E9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531F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9DEF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B336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1335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1BA1" w14:paraId="719A84FE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ACB4" w14:textId="77777777" w:rsidR="00C11BA1" w:rsidRDefault="00C11BA1" w:rsidP="00C11B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5645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9007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12DF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B849C94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89A5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E87265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7A29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5F46" w14:textId="77777777" w:rsidR="00C11BA1" w:rsidRDefault="00C11B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B4E2" w14:textId="77777777" w:rsidR="00C11BA1" w:rsidRDefault="00C11B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FB46" w14:textId="77777777" w:rsidR="00C11BA1" w:rsidRDefault="00C11B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FECF8F0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4260E895" w14:textId="77777777" w:rsidR="00C11BA1" w:rsidRDefault="00C11BA1" w:rsidP="00FF5C69">
      <w:pPr>
        <w:pStyle w:val="Heading1"/>
        <w:spacing w:line="276" w:lineRule="auto"/>
      </w:pPr>
      <w:r>
        <w:t>LINIA 804</w:t>
      </w:r>
    </w:p>
    <w:p w14:paraId="1AC7699B" w14:textId="77777777" w:rsidR="00C11BA1" w:rsidRDefault="00C11BA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C11BA1" w14:paraId="77EBF4C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321A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04A2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B7497FC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9648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2C30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EA4F3CB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A217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2332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2302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E882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8277" w14:textId="77777777" w:rsidR="00C11BA1" w:rsidRPr="00436B1D" w:rsidRDefault="00C11BA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C11BA1" w14:paraId="06C74F5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951D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3CE6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E7F0258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CC0D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DFA5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D419D60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3CF2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FE49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FF5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E873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6BEE" w14:textId="77777777" w:rsidR="00C11BA1" w:rsidRPr="00436B1D" w:rsidRDefault="00C11BA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11BA1" w14:paraId="6139EBF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B50C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566A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4D1FE2B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9368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EA2D" w14:textId="77777777" w:rsidR="00C11BA1" w:rsidRDefault="00C11BA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56BA1AD" w14:textId="77777777" w:rsidR="00C11BA1" w:rsidRDefault="00C11BA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682D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69A0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12E5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80BB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5FD8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11BA1" w14:paraId="667D9AE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937D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E8B1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047B6AD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E5A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63ED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8706BA5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45AC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C22E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51B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1F85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E7CB" w14:textId="77777777" w:rsidR="00C11BA1" w:rsidRPr="00E25A4B" w:rsidRDefault="00C11BA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0570C3F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43CB306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D3AC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6C31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B174D46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361E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05DF" w14:textId="77777777" w:rsidR="00C11BA1" w:rsidRDefault="00C11BA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8AF2836" w14:textId="77777777" w:rsidR="00C11BA1" w:rsidRDefault="00C11BA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5E2E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FE41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BA8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F914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4FE8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1BA1" w14:paraId="11183B4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BC72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5EFF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2099" w14:textId="77777777" w:rsidR="00C11BA1" w:rsidRPr="00A152FB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5DC2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BAA9C96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B4620C7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368E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AB44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4D10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1C90DF2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BA0E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8D51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63C61D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37B5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12F0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D10688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55EF" w14:textId="77777777" w:rsidR="00C11BA1" w:rsidRPr="00A152FB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A4B1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B09DF3D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4C5DED4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60269A6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759BB7BA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642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7F6F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B4BE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BAAF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A75C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65644D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7041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6BF2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DFD5" w14:textId="77777777" w:rsidR="00C11BA1" w:rsidRPr="00A152FB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BBB5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175D39E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044051B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C8492D5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D94C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07A9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AA12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6FD5FE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52BA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5E51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5D6F3BB7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7F70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C048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66C4" w14:textId="77777777" w:rsidR="00C11BA1" w:rsidRPr="00A152FB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5A86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C2DA10A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D87FF14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AB9B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315791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0BA0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CA9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2DE3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380F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0FDAEA0B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B207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6226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BB64111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0D5A" w14:textId="77777777" w:rsidR="00C11BA1" w:rsidRPr="00A152FB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3047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684F3ED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A6A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79E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C0CB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28F4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E01E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C11BA1" w14:paraId="37FD1493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674F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2E32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DFA0E9B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0D00" w14:textId="77777777" w:rsidR="00C11BA1" w:rsidRPr="00A152FB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97C9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835CB3E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DF78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BF2E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3795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09F3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794E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A7790DB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11BA1" w14:paraId="2AC0E57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1E47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393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3C118B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59F6" w14:textId="77777777" w:rsidR="00C11BA1" w:rsidRPr="00A152FB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E34C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D75A58A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8231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4A39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3DED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A968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BB71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831D4E2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11BA1" w14:paraId="29FFEE3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56A7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1165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3D4298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181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90A8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4DC4B55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242CE99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67FCB1CD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43DE6BA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5C964EF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E5DE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1C3D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188A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51CE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266D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AB9B611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FD9C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4202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15A1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7F3C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680C7B0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68D5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B7683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6EE7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6FDB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F988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8922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69331FCC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866B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5AFD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6485" w14:textId="77777777" w:rsidR="00C11BA1" w:rsidRPr="00A152FB" w:rsidRDefault="00C11B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01A1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5DA69FC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C2FC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2099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92BB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E13A" w14:textId="77777777" w:rsidR="00C11BA1" w:rsidRPr="00F9444C" w:rsidRDefault="00C11B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7158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8DE1E62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C55A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EB47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A60FDF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2AF9" w14:textId="77777777" w:rsidR="00C11BA1" w:rsidRPr="00A152FB" w:rsidRDefault="00C11B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736A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39D84FE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FC28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7C5A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38DF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BB58" w14:textId="77777777" w:rsidR="00C11BA1" w:rsidRPr="00F9444C" w:rsidRDefault="00C11B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143C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13EFF8A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11BA1" w14:paraId="6A042F8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79DB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A1BF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13CF867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3CFD" w14:textId="77777777" w:rsidR="00C11BA1" w:rsidRPr="00A152FB" w:rsidRDefault="00C11B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B13E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62E70C3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CF7E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E8C5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98CA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8BAD" w14:textId="77777777" w:rsidR="00C11BA1" w:rsidRPr="00F9444C" w:rsidRDefault="00C11B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1CED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B2588F6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11BA1" w14:paraId="243A9DB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A9CF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3A85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F5BB" w14:textId="77777777" w:rsidR="00C11BA1" w:rsidRPr="00A152FB" w:rsidRDefault="00C11B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D29C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2D3960B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0912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D8F904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E37F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5F3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D5C2" w14:textId="77777777" w:rsidR="00C11BA1" w:rsidRPr="00F9444C" w:rsidRDefault="00C11B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5017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F174951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645C6E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C11BA1" w14:paraId="30ED861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257A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B08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2AF3" w14:textId="77777777" w:rsidR="00C11BA1" w:rsidRPr="00A152FB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6214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2265CC6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0B05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98A7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36B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BAD70C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76E2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87D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DDA88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69770A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C98B30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11BA1" w14:paraId="228BB7B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9EB6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5FBF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DBA1" w14:textId="77777777" w:rsidR="00C11BA1" w:rsidRPr="00A152FB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A700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7B47A0D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1066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071046E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AEAC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FDF6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9B69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EB33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90CFE7D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C11BA1" w14:paraId="67ADA4F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7538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E1F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03BD" w14:textId="77777777" w:rsidR="00C11BA1" w:rsidRPr="00A152FB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490B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6010D9A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A84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BC1B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2B82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D5DC995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2B2D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3338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5C2660C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655C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34CA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1654" w14:textId="77777777" w:rsidR="00C11BA1" w:rsidRPr="00A152FB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7267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F37A3BF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491B76C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6655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71EB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1034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9BD477A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C9B7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6CBE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6227176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B57E" w14:textId="77777777" w:rsidR="00C11BA1" w:rsidRDefault="00C11BA1" w:rsidP="00C11B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7EA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0136" w14:textId="77777777" w:rsidR="00C11BA1" w:rsidRPr="00A152FB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7830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783C824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25A1ECEA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8CB2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71A4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666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A8DAF12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3927" w14:textId="77777777" w:rsidR="00C11BA1" w:rsidRPr="00F9444C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716D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0BA6640" w14:textId="77777777" w:rsidR="00C11BA1" w:rsidRDefault="00C11BA1" w:rsidP="00802827">
      <w:pPr>
        <w:spacing w:line="276" w:lineRule="auto"/>
        <w:ind w:right="57"/>
        <w:rPr>
          <w:sz w:val="20"/>
          <w:lang w:val="ro-RO"/>
        </w:rPr>
      </w:pPr>
    </w:p>
    <w:p w14:paraId="765CCD4E" w14:textId="77777777" w:rsidR="00C11BA1" w:rsidRDefault="00C11BA1" w:rsidP="00DE7850">
      <w:pPr>
        <w:pStyle w:val="Heading1"/>
        <w:spacing w:line="360" w:lineRule="auto"/>
      </w:pPr>
      <w:r>
        <w:t>LINIA 806</w:t>
      </w:r>
    </w:p>
    <w:p w14:paraId="613D0F29" w14:textId="77777777" w:rsidR="00C11BA1" w:rsidRDefault="00C11BA1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11BA1" w14:paraId="22874EF5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9266" w14:textId="77777777" w:rsidR="00C11BA1" w:rsidRDefault="00C11BA1" w:rsidP="00C11BA1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5295" w14:textId="77777777" w:rsidR="00C11BA1" w:rsidRDefault="00C11BA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EE8FDF7" w14:textId="77777777" w:rsidR="00C11BA1" w:rsidRDefault="00C11BA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AC6B" w14:textId="77777777" w:rsidR="00C11BA1" w:rsidRPr="000A2807" w:rsidRDefault="00C11BA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6DD8" w14:textId="77777777" w:rsidR="00C11BA1" w:rsidRDefault="00C11BA1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 Amara – </w:t>
            </w:r>
          </w:p>
          <w:p w14:paraId="7BB4E3BD" w14:textId="77777777" w:rsidR="00C11BA1" w:rsidRDefault="00C11BA1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B58E" w14:textId="77777777" w:rsidR="00C11BA1" w:rsidRDefault="00C11BA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F802" w14:textId="77777777" w:rsidR="00C11BA1" w:rsidRPr="000A2807" w:rsidRDefault="00C11BA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1C06" w14:textId="77777777" w:rsidR="00C11BA1" w:rsidRDefault="00C11BA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EDF7" w14:textId="77777777" w:rsidR="00C11BA1" w:rsidRPr="000A2807" w:rsidRDefault="00C11BA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0A21" w14:textId="77777777" w:rsidR="00C11BA1" w:rsidRDefault="00C11BA1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3BECE4F8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2C524C0D" w14:textId="77777777" w:rsidR="00C11BA1" w:rsidRDefault="00C11BA1" w:rsidP="00535684">
      <w:pPr>
        <w:pStyle w:val="Heading1"/>
        <w:spacing w:line="360" w:lineRule="auto"/>
      </w:pPr>
      <w:r>
        <w:t>LINIA 807</w:t>
      </w:r>
    </w:p>
    <w:p w14:paraId="6C3C6603" w14:textId="77777777" w:rsidR="00C11BA1" w:rsidRDefault="00C11BA1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11BA1" w14:paraId="0A309829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7261" w14:textId="77777777" w:rsidR="00C11BA1" w:rsidRDefault="00C11BA1" w:rsidP="00C11BA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E5A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23991F8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01B7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9F7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0CBCB90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39E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61BC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24B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5BE4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2AB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4BB10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32D3835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77621E4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C11BA1" w14:paraId="38C18356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14DF" w14:textId="77777777" w:rsidR="00C11BA1" w:rsidRDefault="00C11BA1" w:rsidP="00C11BA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566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15735BE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91A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5F6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5E7C8F5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DAF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1D54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E7F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07BC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8DB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373C6A7D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5162" w14:textId="77777777" w:rsidR="00C11BA1" w:rsidRDefault="00C11BA1" w:rsidP="00C11BA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FFF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2E72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C08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FD6D13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DA1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47AD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9A1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D020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33F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59FABD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1C7F" w14:textId="77777777" w:rsidR="00C11BA1" w:rsidRDefault="00C11BA1" w:rsidP="00C11BA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FADF" w14:textId="77777777" w:rsidR="00C11BA1" w:rsidRDefault="00C11BA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0278" w14:textId="77777777" w:rsidR="00C11BA1" w:rsidRPr="007345A6" w:rsidRDefault="00C11BA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9E0C" w14:textId="77777777" w:rsidR="00C11BA1" w:rsidRDefault="00C11BA1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EEAEDC8" w14:textId="77777777" w:rsidR="00C11BA1" w:rsidRDefault="00C11BA1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C6B5" w14:textId="77777777" w:rsidR="00C11BA1" w:rsidRDefault="00C11BA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D84E" w14:textId="77777777" w:rsidR="00C11BA1" w:rsidRPr="007345A6" w:rsidRDefault="00C11BA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1E46" w14:textId="77777777" w:rsidR="00C11BA1" w:rsidRDefault="00C11BA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54EC3985" w14:textId="77777777" w:rsidR="00C11BA1" w:rsidRDefault="00C11BA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9835" w14:textId="77777777" w:rsidR="00C11BA1" w:rsidRPr="007345A6" w:rsidRDefault="00C11BA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EA84" w14:textId="77777777" w:rsidR="00C11BA1" w:rsidRDefault="00C11BA1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58653FB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06BA" w14:textId="77777777" w:rsidR="00C11BA1" w:rsidRDefault="00C11BA1" w:rsidP="00C11BA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084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6032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192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79F9055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D7B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0829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B25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45B9465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77E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17D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7281747C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1FB3" w14:textId="77777777" w:rsidR="00C11BA1" w:rsidRDefault="00C11BA1" w:rsidP="00C11BA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EAE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31DC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7B6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5C79AD8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EE9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E4CDB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4ABB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C7B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B06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8CB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09A8C62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A17F" w14:textId="77777777" w:rsidR="00C11BA1" w:rsidRDefault="00C11BA1" w:rsidP="00C11BA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671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E099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3D3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6CE6A66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5A9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1F5FA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2266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544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34F6" w14:textId="77777777" w:rsidR="00C11BA1" w:rsidRPr="007345A6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7CE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AC76EA9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72381BCB" w14:textId="77777777" w:rsidR="00C11BA1" w:rsidRDefault="00C11BA1" w:rsidP="00D509E3">
      <w:pPr>
        <w:pStyle w:val="Heading1"/>
        <w:spacing w:line="360" w:lineRule="auto"/>
      </w:pPr>
      <w:r>
        <w:t>LINIA 812</w:t>
      </w:r>
    </w:p>
    <w:p w14:paraId="6D8F316E" w14:textId="77777777" w:rsidR="00C11BA1" w:rsidRDefault="00C11BA1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11BA1" w14:paraId="3FA6D248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3E60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B4A1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5077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C61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6FB1B0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7A49BDB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7A0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7F559F3A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61B2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933F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D0D2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E8B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4C3E35F7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DC29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0017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3B1D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895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B1CFB1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5A5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D163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A0A0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F5E9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D90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02E1A8FA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1CB3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BBF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2B3D003E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0F62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F9A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89FF18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E0A4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DA4E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BD4D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FA15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B99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C28C38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11BA1" w14:paraId="765BB863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2243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3AF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66F1B8F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03FD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E63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51695A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56E6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7060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DCE8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7570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3CA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1BA6BA50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AE3E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592B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7586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8AA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CC3BB2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8204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34B8B709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971B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C18C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F06D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53E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7F714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2978A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7106598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C11BA1" w14:paraId="17DDA383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502C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A245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F554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5D3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10F448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77B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493243D5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28BC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6C6B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2095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DA8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FE35F0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30C1DA3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C11BA1" w14:paraId="14ABD7F4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9429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ABE1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BF6A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15D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C525B6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56B6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7689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2756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BF3F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A5C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CA1CAC9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6D81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BABD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CC71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AE1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8508F0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39D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F92CFF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E41ADD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28B71342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9203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3810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6F6A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18C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7E5EB6F4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4CEC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D3A7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5FF3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9C2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F4D85A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147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333F22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7ADE4CC2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B952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5F87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5E42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0E3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49917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C11BA1" w14:paraId="240BF155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B358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E9FF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A9DC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4F0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84FFE9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878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4048271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2B110C7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48178938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0355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B37D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938F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A3E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B87FC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C11BA1" w14:paraId="06B459F2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0824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4B1C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38BB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235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63DBBE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992F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7B1D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D59B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A5D9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707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EC529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2922E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392CCCA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C11BA1" w14:paraId="2DBD2F65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57A1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969B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66FD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D7F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0BE819B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518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5FB552F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A013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D4FE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D0D1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B2C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14950705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0AE2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6E19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8170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5CA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8BD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0E01B6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82F3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8A54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A1A3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E45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6EBA281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18BE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074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25F0982B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62A5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103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41B4B66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C418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A06B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D83A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FB1F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922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ECFBD5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02A033B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C11BA1" w14:paraId="15186EEE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1837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CF4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5DDE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DD8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3894294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9390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BE12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B2AC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4D2C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5EE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1AE6E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C11BA1" w14:paraId="0EC26970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597B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A64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33FD4039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8E4C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A6F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391414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C61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1C67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7B67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EC0C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42BA" w14:textId="77777777" w:rsidR="00C11BA1" w:rsidRPr="00562792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28E2C685" w14:textId="77777777" w:rsidR="00C11BA1" w:rsidRPr="00562792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1EE693D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2D22196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A85B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8D8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6B37CE5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44E3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8B68" w14:textId="77777777" w:rsidR="00C11BA1" w:rsidRDefault="00C11BA1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470817E8" w14:textId="77777777" w:rsidR="00C11BA1" w:rsidRDefault="00C11BA1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F45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F435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9037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444E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3243" w14:textId="77777777" w:rsidR="00C11BA1" w:rsidRPr="00562792" w:rsidRDefault="00C11B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C11BA1" w14:paraId="215BC56A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4AE2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C6AC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9704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48D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6CF68E5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32D1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D6A5C35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46C1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2A5D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F9DF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897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16861631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35AB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C9D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474E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464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60496AC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560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119E950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0BC6F30D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E93A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360F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84B7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1AD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5EE3C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235532A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C11BA1" w14:paraId="2A4D470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10E2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7D58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3C86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AE9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7AAD69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C6CE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9359AE9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C0D2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32E0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7524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E80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44574844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C6A1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0374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4172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971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7728388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5D0DA30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2E6B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642B302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428C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C122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321C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204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7489DF2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37EF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C6DC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A324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5EE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4D2C11B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A4F4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F2F0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DA45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774A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0CD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FB4FA4A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0B2C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8AB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68A7B393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07B7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ADE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B6865A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C9F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324A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431C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5752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CFF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301502F1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A307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1B9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28E00D61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0B72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D9A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2DF88D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DAFB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831D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9E49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63E9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B23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F62E5C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C11BA1" w14:paraId="10E21F14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AB9F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C4F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3252CEC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B2F1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A16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1FABAF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4D5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1A97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EDF8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1823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D6C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BFB3E8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109A775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C11BA1" w14:paraId="53D65295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F225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51E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1A4EEA4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6E94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FF1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464726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6062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8BAF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8A9F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CBA2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BF7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1B7CDFC2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0A5C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670D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52B0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F23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515193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A4B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D3C770B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98D2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7020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728A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D5C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5559BD4E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D77E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B139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B73D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8FB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2D5BFA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A27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77D759F7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1BA360A7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AD53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2E02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C8F0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5A3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8BD685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C11BA1" w14:paraId="285DF25A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4D66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29C1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B9F1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0A7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3DBA49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DAFF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2D92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1814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692B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6F6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11BA1" w14:paraId="77478A98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2D0E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3B1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71FED1DD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11A1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418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4CA2A5E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379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4737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A96C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8706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E0F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7BD7B68F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D6D8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C60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16BCD9A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E250" w14:textId="77777777" w:rsidR="00C11BA1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009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703649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B06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E27E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C07B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1E2C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88F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61A1A55D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80B1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B9C6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D8F8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551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6F5547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0B2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5534164F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BC8D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3D9E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D2C7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0A3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72C80085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C245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909C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6559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D56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E39DAF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E396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3D4D1A0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C2B0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B26E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ED4C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2D1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0292D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C11BA1" w14:paraId="35363805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D3FE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A3D9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76F4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2E2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B9F75B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2071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B6A52DD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AA85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A009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4C83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363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B413A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61E90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C11BA1" w14:paraId="2979BF2C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D64E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5AE9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57C3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B9B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786891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F8E4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00A5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8E28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9B08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372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722374B9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D546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B38C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E8E2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1CF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19F0053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4187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9590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6DA9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B6A7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D85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0DFA419E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D098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4CEE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2E02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03F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75F746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3A14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6E1E06FA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8C73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D359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C052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CC1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96D1C5" w14:textId="77777777" w:rsidR="00C11BA1" w:rsidRPr="00F662B5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C11BA1" w14:paraId="473B58B2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1613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C247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DC6F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627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B5B6EC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E829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4502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4EF1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5F00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489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10833140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7E34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6D0E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7599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3B5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7641F8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C2CD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58B03239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A95E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743C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E9A6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8CE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11084882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0CDD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3EFF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85C5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94D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82E870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9EC3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87AA304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93D1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77B7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898F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2A3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53203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1BA1" w14:paraId="064B08BC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6B63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655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4A33AE06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0528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955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57A0F5B6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3AA8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1C51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2EBD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BDEF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594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4DA1D3C9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C527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2D20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1B29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DB5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1FD49F82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0975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88F8F11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568C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E464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BEA0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C1F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49831729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ADCB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348A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6C45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809D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2AACFF1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2046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2FB0176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D226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E42D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9387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5B3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CCCF568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52FD" w14:textId="77777777" w:rsidR="00C11BA1" w:rsidRPr="001A61C3" w:rsidRDefault="00C11BA1" w:rsidP="00C11B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9E9B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9352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AA05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55887DF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7055928B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DD94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9B82CA4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5A0F" w14:textId="77777777" w:rsidR="00C11BA1" w:rsidRPr="006A7C82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BA0E" w14:textId="77777777" w:rsidR="00C11BA1" w:rsidRPr="001A61C3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854D" w14:textId="77777777" w:rsidR="00C11BA1" w:rsidRPr="00772CB4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A91F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DEF8D65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1FDB0D00" w14:textId="77777777" w:rsidR="00C11BA1" w:rsidRDefault="00C11BA1" w:rsidP="00672C80">
      <w:pPr>
        <w:pStyle w:val="Heading1"/>
        <w:spacing w:line="360" w:lineRule="auto"/>
      </w:pPr>
      <w:r>
        <w:t>LINIA 813</w:t>
      </w:r>
    </w:p>
    <w:p w14:paraId="318E8EDE" w14:textId="77777777" w:rsidR="00C11BA1" w:rsidRDefault="00C11BA1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C11BA1" w14:paraId="0274584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BAA2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A67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770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1ABF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A28CFE0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B0F2" w14:textId="77777777" w:rsidR="00C11BA1" w:rsidRDefault="00C11B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D802C53" w14:textId="77777777" w:rsidR="00C11BA1" w:rsidRDefault="00C11B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420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99C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1B2D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4EC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44DE9D0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2935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9D7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B19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013E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33A6617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4D88" w14:textId="77777777" w:rsidR="00C11BA1" w:rsidRDefault="00C11B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98A37B1" w14:textId="77777777" w:rsidR="00C11BA1" w:rsidRPr="00285047" w:rsidRDefault="00C11B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609D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1C4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E229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021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57B3E71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D981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FA0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12C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FD4E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F8C83F5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3A0D" w14:textId="77777777" w:rsidR="00C11BA1" w:rsidRDefault="00C11B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952DBB7" w14:textId="77777777" w:rsidR="00C11BA1" w:rsidRDefault="00C11B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5AC3D0E6" w14:textId="77777777" w:rsidR="00C11BA1" w:rsidRDefault="00C11B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E41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2CB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FA3E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D1E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61E2360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4B22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5F7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669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D9A5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80C2" w14:textId="77777777" w:rsidR="00C11BA1" w:rsidRDefault="00C11B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690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B6C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326E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980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C11BA1" w14:paraId="2782B4F3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D897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F3F8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4624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8BF8CC6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77885C85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5D4B" w14:textId="77777777" w:rsidR="00C11BA1" w:rsidRPr="001A0BE2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3D1CD35" w14:textId="77777777" w:rsidR="00C11BA1" w:rsidRPr="001A0BE2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22BA1E42" w14:textId="77777777" w:rsidR="00C11BA1" w:rsidRPr="001A0BE2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59277FB3" w14:textId="77777777" w:rsidR="00C11BA1" w:rsidRPr="00564F54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D8EE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19A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1237608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A378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2097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0D36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3BA879D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55F17850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7B0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6CFA10A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505D2D88" w14:textId="77777777" w:rsidR="00C11BA1" w:rsidRPr="00DD369C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9F0A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F3E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40059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C11BA1" w14:paraId="423AF22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D444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19D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C8A3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0C81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54D6AEF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23E5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AC9F68F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BB38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231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2735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E29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C76A0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C11BA1" w14:paraId="64D5240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5559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245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5742758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686F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255E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0D716616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12C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9D16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165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0C37D5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50DD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1B7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C11BA1" w14:paraId="53DEFCE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25A9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A26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D5C2E3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3FDD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BE20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BE58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254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44E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3FD6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E07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C11BA1" w14:paraId="587B45C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9CBB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8CF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FA89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17BC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6975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5F0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923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1B63FC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133C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990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C11BA1" w14:paraId="07FF2CA4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ECBF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06F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338A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F2F3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F4B287E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7046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A8E2B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20DF2DB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63F1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111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3F33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68F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0077C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C11BA1" w14:paraId="0F6C9142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36EA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96B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8693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BA19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3E0454D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43E2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6C15B0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488B996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6F42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008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2FA9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4BB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04DBB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C11BA1" w14:paraId="42C93A62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4BCC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B22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F188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E22C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B4A7DCF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678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094C311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18AC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72D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D782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66A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BEDE2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5CF90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C11BA1" w14:paraId="5EF179F1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A315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428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3671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817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FB47CBC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40D1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1F1D80E6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AB6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82E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CF9D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63C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9A5D1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C11BA1" w14:paraId="28D59099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FCCC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0DA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9184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75D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79F300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CA4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317973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9EAC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253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BA9D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15F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11BA1" w14:paraId="6D16DE2F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1374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02C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C076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75F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5704B6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F9D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B37F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F08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E36F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D21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5BCBCF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AA1C9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C11BA1" w14:paraId="6665A4C4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A66A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F55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EE37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905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34D3E9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566010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B7A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0FA2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A4F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C11A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BCA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C916F21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D954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5B7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7F94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361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1331A3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080B8E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F78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959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876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D063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1D4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7E4BE9E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0C05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FD2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72C6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D2D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9D29C2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95C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E441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74F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2262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171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70D9ABCD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8C57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B06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8415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E35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872101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5FA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666414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C518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047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D512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E1F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AC879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C11BA1" w14:paraId="7028A4CB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C76A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15B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9A2C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71C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FCD0F4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A43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4C83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0D8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39B4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8EA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D2B45F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11BA1" w14:paraId="6C947A9F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EE30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9DC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A153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A71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0D7470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1AE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8D182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FE592E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6003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1540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2100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D44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AF0C2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72E66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47FDBEFB" w14:textId="77777777" w:rsidR="00C11BA1" w:rsidRPr="00CB3CD0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C11BA1" w14:paraId="3E8624E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24FE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E83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12E15F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B292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5EF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52AFC7A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3C8A312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3BF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BB3C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EFB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C99661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65CF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8DF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66F6B62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71F0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D5D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324F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F54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B3BE3A2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B03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28AF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961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EC5D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76E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DB8E1A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8515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2FB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B5C8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90F2" w14:textId="77777777" w:rsidR="00C11BA1" w:rsidRDefault="00C11BA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13E8536" w14:textId="77777777" w:rsidR="00C11BA1" w:rsidRDefault="00C11BA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0E4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AE30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434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0F73AEF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63A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6F7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303308A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9635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5C5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D2AAE2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F69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ED2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1D3D92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6B2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934A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2DC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6E4E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5F5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584795C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3D19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ABA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92D1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31A6" w14:textId="77777777" w:rsidR="00C11BA1" w:rsidRDefault="00C11BA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B9058FD" w14:textId="77777777" w:rsidR="00C11BA1" w:rsidRDefault="00C11BA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B7C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2D47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CA6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03CC4B9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3FE4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EBB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625C714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073B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44E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789CAC3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1F4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204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6F76D4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380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1CD9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674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F733" w14:textId="77777777" w:rsidR="00C11BA1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2D8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73710230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A2F5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4A6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0A24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CDD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9356A0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2A4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62F547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20C8F476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1D6B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87C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E64C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99C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C11BA1" w14:paraId="3CAE9162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F3A8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569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A6B0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4F4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733677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4DE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5B1CB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8B58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9A4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00BD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2AE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829EE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52164DA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C11BA1" w14:paraId="0A7AC9B8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2489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5DA2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DCBA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B35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26C4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AFAE0F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C45E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130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CFD0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1C3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1E8723F5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59DC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015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5356790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8B8A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003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6D19BC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A13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B437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77E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7FB0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4C7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2096C2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C11BA1" w14:paraId="3A831AF8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3749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B7B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630903A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2601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F17F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1C855C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69F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45E6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726E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B2B1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E3C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C11BA1" w14:paraId="0BFCC59B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6632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7EA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406EBB7D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76AF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1454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B09C4FC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FC1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0B00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B028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A800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EE0D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49C51D9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C11BA1" w14:paraId="33740FBA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81A1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F1C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3588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A53A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E83A7F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9F5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F365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504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3418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4C1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C11BA1" w14:paraId="61626BF7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2D76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C80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2DDDBAC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847E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9696" w14:textId="77777777" w:rsidR="00C11BA1" w:rsidRDefault="00C11BA1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2BB3D6E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30A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ADF1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DBA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8A9A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0AF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5DA12857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DDB1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858C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0B95392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7412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D8F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44E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B6A5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AD4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9F17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F97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7530F98F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70D8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BCC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DB82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F36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17087757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F6C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3C7317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CE38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289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FDA5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7AE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C11BA1" w14:paraId="79D1CF77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D6A3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1671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9DD4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B160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0AE74CE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073B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4E566123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5B8C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EFE9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A69E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E798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0329726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DD59FB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C11BA1" w14:paraId="420A635D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0DE8" w14:textId="77777777" w:rsidR="00C11BA1" w:rsidRDefault="00C11BA1" w:rsidP="00C11B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328F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510C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0811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C975265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E987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4B84D5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C055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7EBA" w14:textId="77777777" w:rsidR="00C11BA1" w:rsidRDefault="00C11B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9D88" w14:textId="77777777" w:rsidR="00C11BA1" w:rsidRPr="00564F54" w:rsidRDefault="00C11B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3CD3" w14:textId="77777777" w:rsidR="00C11BA1" w:rsidRDefault="00C11B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392B23D" w14:textId="77777777" w:rsidR="00C11BA1" w:rsidRPr="00237377" w:rsidRDefault="00C11BA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4C45A2A" w14:textId="77777777" w:rsidR="00C11BA1" w:rsidRDefault="00C11BA1" w:rsidP="00D96D74">
      <w:pPr>
        <w:pStyle w:val="Heading1"/>
        <w:spacing w:line="360" w:lineRule="auto"/>
      </w:pPr>
      <w:r>
        <w:t>LINIA 813 A</w:t>
      </w:r>
    </w:p>
    <w:p w14:paraId="3BC3DA3F" w14:textId="77777777" w:rsidR="00C11BA1" w:rsidRDefault="00C11BA1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11BA1" w14:paraId="4CB1C1C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6652" w14:textId="77777777" w:rsidR="00C11BA1" w:rsidRDefault="00C11BA1" w:rsidP="00C11BA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43E9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12C1F9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4E9C" w14:textId="77777777" w:rsidR="00C11BA1" w:rsidRPr="00E230A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6D3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7E1BEBAC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247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A4C1" w14:textId="77777777" w:rsidR="00C11BA1" w:rsidRPr="009033A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55AF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DEAE" w14:textId="77777777" w:rsidR="00C11BA1" w:rsidRPr="009033A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BDB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6A9E2637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F6DE" w14:textId="77777777" w:rsidR="00C11BA1" w:rsidRDefault="00C11BA1" w:rsidP="00C11BA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863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61AD484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59CE" w14:textId="77777777" w:rsidR="00C11BA1" w:rsidRPr="00E230A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0C67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B2C99B9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4911FA90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51C65488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C6AA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38C2" w14:textId="77777777" w:rsidR="00C11BA1" w:rsidRPr="009033A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2B85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33E7" w14:textId="77777777" w:rsidR="00C11BA1" w:rsidRPr="009033A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13A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2FAAB0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F46E" w14:textId="77777777" w:rsidR="00C11BA1" w:rsidRDefault="00C11BA1" w:rsidP="00C11BA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01BE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B171" w14:textId="77777777" w:rsidR="00C11BA1" w:rsidRPr="00E230A0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E03E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5377A1A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F4D0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A055" w14:textId="77777777" w:rsidR="00C11BA1" w:rsidRPr="009033A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D5BC" w14:textId="77777777" w:rsidR="00C11BA1" w:rsidRDefault="00C11B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8D0C" w14:textId="77777777" w:rsidR="00C11BA1" w:rsidRPr="009033AC" w:rsidRDefault="00C11B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F9F4" w14:textId="77777777" w:rsidR="00C11BA1" w:rsidRDefault="00C11B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5801DE3" w14:textId="77777777" w:rsidR="00C11BA1" w:rsidRDefault="00C11BA1">
      <w:pPr>
        <w:spacing w:before="40" w:after="40" w:line="192" w:lineRule="auto"/>
        <w:ind w:right="57"/>
        <w:rPr>
          <w:sz w:val="20"/>
          <w:lang w:val="ro-RO"/>
        </w:rPr>
      </w:pPr>
    </w:p>
    <w:p w14:paraId="1B8EBC2A" w14:textId="77777777" w:rsidR="00C11BA1" w:rsidRDefault="00C11BA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4DD54A49" w14:textId="77777777" w:rsidR="00C11BA1" w:rsidRDefault="00C11BA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C11BA1" w14:paraId="70B56C9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A0C0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8B24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B00E" w14:textId="77777777" w:rsidR="00C11BA1" w:rsidRPr="002B6917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E9F8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16A39C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93AD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454A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01E0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A79F" w14:textId="77777777" w:rsidR="00C11BA1" w:rsidRPr="002A6824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4FE9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E94E08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D478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EF2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E391" w14:textId="77777777" w:rsidR="00C11BA1" w:rsidRPr="002B6917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0C31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097777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C488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DD86700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63C8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E85E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299B" w14:textId="77777777" w:rsidR="00C11BA1" w:rsidRPr="002A6824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CF6B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0EDBFE6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D49C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4866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6844" w14:textId="77777777" w:rsidR="00C11BA1" w:rsidRPr="002B6917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D23D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B270AF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D39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5B576F3E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453957C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59A8878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35F1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29EE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5EF6" w14:textId="77777777" w:rsidR="00C11BA1" w:rsidRPr="002A6824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D27E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89F737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3620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28A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EC33" w14:textId="77777777" w:rsidR="00C11BA1" w:rsidRPr="002B6917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4B74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895C56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15C0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5573DAB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9792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9CB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3EA5" w14:textId="77777777" w:rsidR="00C11BA1" w:rsidRPr="002A6824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FB95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86525D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C0F7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BACC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C95A" w14:textId="77777777" w:rsidR="00C11BA1" w:rsidRPr="002B6917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3FBD" w14:textId="77777777" w:rsidR="00C11BA1" w:rsidRDefault="00C11BA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FD80F6C" w14:textId="77777777" w:rsidR="00C11BA1" w:rsidRDefault="00C11BA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934C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C23CE7C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38E6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9ED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0B9A" w14:textId="77777777" w:rsidR="00C11BA1" w:rsidRPr="002A6824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CBAB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C11BA1" w14:paraId="208D16B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0805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69E7" w14:textId="77777777" w:rsidR="00C11BA1" w:rsidRDefault="00C11BA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A4B3" w14:textId="77777777" w:rsidR="00C11BA1" w:rsidRPr="002B6917" w:rsidRDefault="00C11BA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4285" w14:textId="77777777" w:rsidR="00C11BA1" w:rsidRDefault="00C11BA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40937A" w14:textId="77777777" w:rsidR="00C11BA1" w:rsidRDefault="00C11BA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7AC7" w14:textId="77777777" w:rsidR="00C11BA1" w:rsidRDefault="00C11BA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680D465" w14:textId="77777777" w:rsidR="00C11BA1" w:rsidRDefault="00C11BA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180F" w14:textId="77777777" w:rsidR="00C11BA1" w:rsidRDefault="00C11BA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D8EE" w14:textId="77777777" w:rsidR="00C11BA1" w:rsidRDefault="00C11BA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085D" w14:textId="77777777" w:rsidR="00C11BA1" w:rsidRPr="002A6824" w:rsidRDefault="00C11BA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B2D4" w14:textId="77777777" w:rsidR="00C11BA1" w:rsidRDefault="00C11BA1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C11BA1" w14:paraId="04FB8BC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C1C0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CDF9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A087" w14:textId="77777777" w:rsidR="00C11BA1" w:rsidRPr="002B6917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1112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CA9198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0403495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1317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9F46D3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F4F4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087C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60B4" w14:textId="77777777" w:rsidR="00C11BA1" w:rsidRPr="002A6824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A332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B7514B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5099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C85D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55E6" w14:textId="77777777" w:rsidR="00C11BA1" w:rsidRPr="002B6917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48A6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1C4D7F5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88B3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1922BCB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09C1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E019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CE49" w14:textId="77777777" w:rsidR="00C11BA1" w:rsidRPr="002A6824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B0FE" w14:textId="77777777" w:rsidR="00C11BA1" w:rsidRDefault="00C11BA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3ADE75" w14:textId="77777777" w:rsidR="00C11BA1" w:rsidRDefault="00C11BA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C11BA1" w14:paraId="26E2FC5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344D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51ED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D6C7" w14:textId="77777777" w:rsidR="00C11BA1" w:rsidRPr="002B6917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566C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8E6E09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3266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58CF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CA4D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C24A" w14:textId="77777777" w:rsidR="00C11BA1" w:rsidRPr="002A6824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744F" w14:textId="77777777" w:rsidR="00C11BA1" w:rsidRDefault="00C11BA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C11BA1" w14:paraId="4E52E1F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DF48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B2E8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83C61E6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7272" w14:textId="77777777" w:rsidR="00C11BA1" w:rsidRPr="002B6917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5A9B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BCBA1F6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E110FF1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6586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7868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0680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96A1260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B75A" w14:textId="77777777" w:rsidR="00C11BA1" w:rsidRPr="002A6824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E6AA" w14:textId="77777777" w:rsidR="00C11BA1" w:rsidRDefault="00C11BA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1BA1" w14:paraId="401DC69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DB9B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B474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BC9A" w14:textId="77777777" w:rsidR="00C11BA1" w:rsidRPr="002B6917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4087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6C35A0D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8ADA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227596C7" w14:textId="77777777" w:rsidR="00C11BA1" w:rsidRPr="00810F5B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1202" w14:textId="77777777" w:rsidR="00C11BA1" w:rsidRPr="00557C88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95AB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8AC7" w14:textId="77777777" w:rsidR="00C11BA1" w:rsidRPr="002A6824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BCF9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617DA4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C11BA1" w14:paraId="0B124B8A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13D4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9EF4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E8E7" w14:textId="77777777" w:rsidR="00C11BA1" w:rsidRPr="002B6917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E633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E4CD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470881A" w14:textId="77777777" w:rsidR="00C11BA1" w:rsidRDefault="00C11B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4268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7E60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069B" w14:textId="77777777" w:rsidR="00C11BA1" w:rsidRPr="002A6824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716D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B154C05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C11BA1" w14:paraId="7B474D45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99F0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7DDB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0317" w14:textId="77777777" w:rsidR="00C11BA1" w:rsidRPr="002B6917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5C9A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5238" w14:textId="77777777" w:rsidR="00C11BA1" w:rsidRDefault="00C11B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F2C1" w14:textId="77777777" w:rsidR="00C11BA1" w:rsidRPr="00557C88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A9BC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600D" w14:textId="77777777" w:rsidR="00C11BA1" w:rsidRPr="002A6824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8287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5B4A89" w14:textId="77777777" w:rsidR="00C11BA1" w:rsidRPr="00D83307" w:rsidRDefault="00C11B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C11BA1" w14:paraId="58E9591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58A8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2A54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B7C0" w14:textId="77777777" w:rsidR="00C11BA1" w:rsidRPr="002B6917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156C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11E8D73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5DFB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1A8F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B885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6E40" w14:textId="77777777" w:rsidR="00C11BA1" w:rsidRPr="002A6824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8655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85A503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F558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DB9A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8A59" w14:textId="77777777" w:rsidR="00C11BA1" w:rsidRPr="002B6917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4548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57EC9E6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6839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5396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6527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63D5" w14:textId="77777777" w:rsidR="00C11BA1" w:rsidRPr="002A6824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B3FA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0513CBAA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2CDF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3263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F5D5" w14:textId="77777777" w:rsidR="00C11BA1" w:rsidRPr="002B6917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9537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FB43897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0259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F628" w14:textId="77777777" w:rsidR="00C11BA1" w:rsidRPr="00557C88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56F7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13ED" w14:textId="77777777" w:rsidR="00C11BA1" w:rsidRPr="002A6824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4EE8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B68F182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E0C5" w14:textId="77777777" w:rsidR="00C11BA1" w:rsidRDefault="00C11BA1" w:rsidP="00C11B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BF42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0AB6" w14:textId="77777777" w:rsidR="00C11BA1" w:rsidRPr="002B6917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C9C0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C78983A" w14:textId="77777777" w:rsidR="00C11BA1" w:rsidRPr="006315B8" w:rsidRDefault="00C11BA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BBDE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027A" w14:textId="77777777" w:rsidR="00C11BA1" w:rsidRPr="00557C88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B918" w14:textId="77777777" w:rsidR="00C11BA1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9F17" w14:textId="77777777" w:rsidR="00C11BA1" w:rsidRPr="002A6824" w:rsidRDefault="00C11B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193C" w14:textId="77777777" w:rsidR="00C11BA1" w:rsidRDefault="00C11B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405D27A" w14:textId="77777777" w:rsidR="00C11BA1" w:rsidRPr="00930181" w:rsidRDefault="00C11BA1">
      <w:pPr>
        <w:tabs>
          <w:tab w:val="left" w:pos="3183"/>
        </w:tabs>
      </w:pPr>
    </w:p>
    <w:p w14:paraId="7CB8E53A" w14:textId="77777777" w:rsidR="00C11BA1" w:rsidRDefault="00C11BA1" w:rsidP="00445244">
      <w:pPr>
        <w:pStyle w:val="Heading1"/>
        <w:spacing w:line="24" w:lineRule="atLeast"/>
      </w:pPr>
      <w:r>
        <w:t>LINIA 818</w:t>
      </w:r>
    </w:p>
    <w:p w14:paraId="5C3EECC3" w14:textId="77777777" w:rsidR="00C11BA1" w:rsidRDefault="00C11BA1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11BA1" w14:paraId="1B5FCA5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D711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AC66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9D65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0B73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7E6D19DC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A85FA05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5746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38200E1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9985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5EBA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F67C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E910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61C195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14C68DD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C11BA1" w14:paraId="66BA842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4BC9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2701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01B1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C336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CCB546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2349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6DBB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59FA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AAC2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8D45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B12BBA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CDB1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C1C2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341A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9068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3B99C8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69BF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0FF08E92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A9A23C6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2744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285C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FDEE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6940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52A63D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E13D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9B28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17A2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9458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E8CBC6C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6DE0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3EF500EB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8310957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C4043DE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8787FC0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DC5D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C01C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FAB1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3058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5D8D9E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91C4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D170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893B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8A95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CA2A0E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3034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79221EA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04D8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AF9A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9EAE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5D3D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2BF702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7C28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E831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7B96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16E3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67AE3CB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381E113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7956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8D25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810F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F444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AA0C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EC63EE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EC26593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C11BA1" w14:paraId="4C1F33C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410A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F14D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FA8D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DC6D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7EF5F9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7AF2A06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01FA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DB96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0ECB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3A9D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9411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49A4C77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5C50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43CE" w14:textId="77777777" w:rsidR="00C11BA1" w:rsidRDefault="00C11BA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E80A" w14:textId="77777777" w:rsidR="00C11BA1" w:rsidRPr="00E54142" w:rsidRDefault="00C11BA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95EF" w14:textId="77777777" w:rsidR="00C11BA1" w:rsidRDefault="00C11BA1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B6C48C" w14:textId="77777777" w:rsidR="00C11BA1" w:rsidRDefault="00C11BA1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F6B7" w14:textId="77777777" w:rsidR="00C11BA1" w:rsidRPr="004B4AC4" w:rsidRDefault="00C11BA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ABBC" w14:textId="77777777" w:rsidR="00C11BA1" w:rsidRPr="004B4AC4" w:rsidRDefault="00C11BA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42D0" w14:textId="77777777" w:rsidR="00C11BA1" w:rsidRDefault="00C11BA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CE40" w14:textId="77777777" w:rsidR="00C11BA1" w:rsidRPr="00E54142" w:rsidRDefault="00C11BA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38EE" w14:textId="77777777" w:rsidR="00C11BA1" w:rsidRPr="004B4AC4" w:rsidRDefault="00C11BA1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C11BA1" w14:paraId="5BFA102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2B99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60B9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98BD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4421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7138C0A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449B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DA81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6BCA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7C9717EB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9605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1D34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1BA1" w14:paraId="3D5368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C3B1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20E2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7828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929D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6316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F27F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D21F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50A3BCE3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3133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381C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3C9389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D1C7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A052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729B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9838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9C8B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789C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B2AA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143A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C133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56D204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54D4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F90C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0565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E1D6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A908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6D06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6636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CFBA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EF8E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6568A2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0FB9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0A2B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E4EB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E847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F4FC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57DC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9DE9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F1C1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2121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0E456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C128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2386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BF99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03FC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A541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600165C2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B7B1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D092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77FC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DDA1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C11BA1" w14:paraId="380942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7DF3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BBBA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B081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07D9" w14:textId="77777777" w:rsidR="00C11BA1" w:rsidRPr="00277DE8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F883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9E363A0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371C726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3EF19E00" w14:textId="77777777" w:rsidR="00C11BA1" w:rsidRPr="00277DE8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2B62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3016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7B87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EB71" w14:textId="77777777" w:rsidR="00C11BA1" w:rsidRPr="00277DE8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C11BA1" w14:paraId="35C39B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9997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0A13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5B09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43D6" w14:textId="77777777" w:rsidR="00C11BA1" w:rsidRPr="00277DE8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1ADE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C5BA458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2BC9ACF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88BE50C" w14:textId="77777777" w:rsidR="00C11BA1" w:rsidRPr="00277DE8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BBC7" w14:textId="77777777" w:rsidR="00C11BA1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8089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C6F0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9D61" w14:textId="77777777" w:rsidR="00C11BA1" w:rsidRPr="00277DE8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C11BA1" w14:paraId="641B6D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FB8A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A391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C1A0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E9B2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628731F2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FA69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84C3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CEA2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F39E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F247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1BA1" w14:paraId="242250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7941" w14:textId="77777777" w:rsidR="00C11BA1" w:rsidRDefault="00C11BA1" w:rsidP="00C11B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7C32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4BE1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B5AD" w14:textId="77777777" w:rsidR="00C11BA1" w:rsidRDefault="00C11BA1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63879DDD" w14:textId="77777777" w:rsidR="00C11BA1" w:rsidRDefault="00C11BA1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1667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5592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87F2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4D73ACF" w14:textId="77777777" w:rsidR="00C11BA1" w:rsidRDefault="00C11B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069E" w14:textId="77777777" w:rsidR="00C11BA1" w:rsidRPr="00E54142" w:rsidRDefault="00C11B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B90F" w14:textId="77777777" w:rsidR="00C11BA1" w:rsidRDefault="00C11B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36CFB31" w14:textId="77777777" w:rsidR="00C11BA1" w:rsidRDefault="00C11BA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09999558" w14:textId="77777777" w:rsidR="00AF7214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0A3940B" w14:textId="77777777" w:rsidR="00AF7214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2B22EAB2" w14:textId="77777777" w:rsidR="00AF7214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0DD1397A" w14:textId="77777777" w:rsidR="00AF7214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40F6A8A" w14:textId="77777777" w:rsidR="00AF7214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7CEAEBE5" w14:textId="77777777" w:rsidR="00AF7214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590D7267" w14:textId="77777777" w:rsidR="00AF7214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25B2991" w14:textId="77777777" w:rsidR="00AF7214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3F6EBDA" w14:textId="77777777" w:rsidR="00AF7214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5B39ED5A" w14:textId="77777777" w:rsidR="00AF7214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618535B" w14:textId="77777777" w:rsidR="00AF7214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8B1389E" w14:textId="77777777" w:rsidR="00AF7214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5E1F86AF" w14:textId="77777777" w:rsidR="00AF7214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F94A5B9" w14:textId="77777777" w:rsidR="00AF7214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784ED69D" w14:textId="77777777" w:rsidR="00AF7214" w:rsidRPr="00C21997" w:rsidRDefault="00AF721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BA9794B" w14:textId="77777777" w:rsidR="00C11BA1" w:rsidRPr="00C21F42" w:rsidRDefault="00C11BA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F9F00B2" w14:textId="77777777" w:rsidR="00C11BA1" w:rsidRPr="00C21F42" w:rsidRDefault="00C11BA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1EA8D53" w14:textId="77777777" w:rsidR="00C11BA1" w:rsidRPr="00C21F42" w:rsidRDefault="00C11BA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E3C68C4" w14:textId="77777777" w:rsidR="00C11BA1" w:rsidRPr="00C21F42" w:rsidRDefault="00C11BA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E8C0936" w14:textId="77777777" w:rsidR="00C11BA1" w:rsidRDefault="00C11BA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D4A2692" w14:textId="77777777" w:rsidR="00C11BA1" w:rsidRPr="00C21F42" w:rsidRDefault="00C11BA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0B69398" w14:textId="77777777" w:rsidR="00C11BA1" w:rsidRPr="00C21F42" w:rsidRDefault="00C11BA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748FEEA" w14:textId="77777777" w:rsidR="00C11BA1" w:rsidRPr="00C21F42" w:rsidRDefault="00C11BA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66848E5" w14:textId="77777777" w:rsidR="00C11BA1" w:rsidRPr="00C21F42" w:rsidRDefault="00C11BA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4244F7" w:rsidRDefault="00FB37F1" w:rsidP="004244F7"/>
    <w:sectPr w:rsidR="00FB37F1" w:rsidRPr="004244F7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4C80" w14:textId="77777777" w:rsidR="006F2902" w:rsidRDefault="006F2902">
      <w:r>
        <w:separator/>
      </w:r>
    </w:p>
  </w:endnote>
  <w:endnote w:type="continuationSeparator" w:id="0">
    <w:p w14:paraId="020203AA" w14:textId="77777777" w:rsidR="006F2902" w:rsidRDefault="006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4A11" w14:textId="77777777" w:rsidR="006F2902" w:rsidRDefault="006F2902">
      <w:r>
        <w:separator/>
      </w:r>
    </w:p>
  </w:footnote>
  <w:footnote w:type="continuationSeparator" w:id="0">
    <w:p w14:paraId="3177023E" w14:textId="77777777" w:rsidR="006F2902" w:rsidRDefault="006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32F9256E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D66B28">
      <w:rPr>
        <w:b/>
        <w:bCs/>
        <w:i/>
        <w:iCs/>
        <w:sz w:val="22"/>
      </w:rPr>
      <w:t>decada 21-31 mai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5F8601F9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66B28">
      <w:rPr>
        <w:b/>
        <w:bCs/>
        <w:i/>
        <w:iCs/>
        <w:sz w:val="22"/>
      </w:rPr>
      <w:t>decada 21-31 mai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DC2265"/>
    <w:multiLevelType w:val="hybridMultilevel"/>
    <w:tmpl w:val="4BC67638"/>
    <w:lvl w:ilvl="0" w:tplc="035AD5C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2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3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5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8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9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5D2C203F"/>
    <w:multiLevelType w:val="hybridMultilevel"/>
    <w:tmpl w:val="F878C4BC"/>
    <w:lvl w:ilvl="0" w:tplc="035AD5C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5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3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9"/>
  </w:num>
  <w:num w:numId="2" w16cid:durableId="446778134">
    <w:abstractNumId w:val="53"/>
  </w:num>
  <w:num w:numId="3" w16cid:durableId="416630842">
    <w:abstractNumId w:val="6"/>
  </w:num>
  <w:num w:numId="4" w16cid:durableId="1001280233">
    <w:abstractNumId w:val="61"/>
  </w:num>
  <w:num w:numId="5" w16cid:durableId="1646426366">
    <w:abstractNumId w:val="48"/>
  </w:num>
  <w:num w:numId="6" w16cid:durableId="219556498">
    <w:abstractNumId w:val="12"/>
  </w:num>
  <w:num w:numId="7" w16cid:durableId="1205824033">
    <w:abstractNumId w:val="27"/>
  </w:num>
  <w:num w:numId="8" w16cid:durableId="733817592">
    <w:abstractNumId w:val="56"/>
  </w:num>
  <w:num w:numId="9" w16cid:durableId="8605037">
    <w:abstractNumId w:val="30"/>
  </w:num>
  <w:num w:numId="10" w16cid:durableId="758911022">
    <w:abstractNumId w:val="46"/>
  </w:num>
  <w:num w:numId="11" w16cid:durableId="612709197">
    <w:abstractNumId w:val="69"/>
  </w:num>
  <w:num w:numId="12" w16cid:durableId="2005742871">
    <w:abstractNumId w:val="32"/>
  </w:num>
  <w:num w:numId="13" w16cid:durableId="717434687">
    <w:abstractNumId w:val="3"/>
  </w:num>
  <w:num w:numId="14" w16cid:durableId="1419444519">
    <w:abstractNumId w:val="68"/>
  </w:num>
  <w:num w:numId="15" w16cid:durableId="1159885220">
    <w:abstractNumId w:val="23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3"/>
  </w:num>
  <w:num w:numId="19" w16cid:durableId="1426071485">
    <w:abstractNumId w:val="8"/>
  </w:num>
  <w:num w:numId="20" w16cid:durableId="263805713">
    <w:abstractNumId w:val="57"/>
  </w:num>
  <w:num w:numId="21" w16cid:durableId="1957827431">
    <w:abstractNumId w:val="40"/>
  </w:num>
  <w:num w:numId="22" w16cid:durableId="779224245">
    <w:abstractNumId w:val="67"/>
  </w:num>
  <w:num w:numId="23" w16cid:durableId="1306203890">
    <w:abstractNumId w:val="76"/>
  </w:num>
  <w:num w:numId="24" w16cid:durableId="1444154727">
    <w:abstractNumId w:val="37"/>
  </w:num>
  <w:num w:numId="25" w16cid:durableId="1767338941">
    <w:abstractNumId w:val="39"/>
  </w:num>
  <w:num w:numId="26" w16cid:durableId="307561399">
    <w:abstractNumId w:val="45"/>
  </w:num>
  <w:num w:numId="27" w16cid:durableId="23556309">
    <w:abstractNumId w:val="65"/>
  </w:num>
  <w:num w:numId="28" w16cid:durableId="998843482">
    <w:abstractNumId w:val="66"/>
  </w:num>
  <w:num w:numId="29" w16cid:durableId="10882362">
    <w:abstractNumId w:val="72"/>
  </w:num>
  <w:num w:numId="30" w16cid:durableId="2105151904">
    <w:abstractNumId w:val="17"/>
  </w:num>
  <w:num w:numId="31" w16cid:durableId="1616717587">
    <w:abstractNumId w:val="75"/>
  </w:num>
  <w:num w:numId="32" w16cid:durableId="2067291654">
    <w:abstractNumId w:val="44"/>
  </w:num>
  <w:num w:numId="33" w16cid:durableId="2004091095">
    <w:abstractNumId w:val="71"/>
  </w:num>
  <w:num w:numId="34" w16cid:durableId="2074115326">
    <w:abstractNumId w:val="70"/>
  </w:num>
  <w:num w:numId="35" w16cid:durableId="2120827936">
    <w:abstractNumId w:val="36"/>
  </w:num>
  <w:num w:numId="36" w16cid:durableId="242495204">
    <w:abstractNumId w:val="26"/>
  </w:num>
  <w:num w:numId="37" w16cid:durableId="149490138">
    <w:abstractNumId w:val="29"/>
  </w:num>
  <w:num w:numId="38" w16cid:durableId="1730886646">
    <w:abstractNumId w:val="60"/>
  </w:num>
  <w:num w:numId="39" w16cid:durableId="925304876">
    <w:abstractNumId w:val="18"/>
  </w:num>
  <w:num w:numId="40" w16cid:durableId="957179693">
    <w:abstractNumId w:val="28"/>
  </w:num>
  <w:num w:numId="41" w16cid:durableId="1799686414">
    <w:abstractNumId w:val="62"/>
  </w:num>
  <w:num w:numId="42" w16cid:durableId="1376587192">
    <w:abstractNumId w:val="50"/>
  </w:num>
  <w:num w:numId="43" w16cid:durableId="418715502">
    <w:abstractNumId w:val="11"/>
  </w:num>
  <w:num w:numId="44" w16cid:durableId="87776783">
    <w:abstractNumId w:val="9"/>
  </w:num>
  <w:num w:numId="45" w16cid:durableId="1813520787">
    <w:abstractNumId w:val="33"/>
  </w:num>
  <w:num w:numId="46" w16cid:durableId="84959321">
    <w:abstractNumId w:val="55"/>
  </w:num>
  <w:num w:numId="47" w16cid:durableId="1530414019">
    <w:abstractNumId w:val="1"/>
  </w:num>
  <w:num w:numId="48" w16cid:durableId="205945749">
    <w:abstractNumId w:val="59"/>
  </w:num>
  <w:num w:numId="49" w16cid:durableId="956106441">
    <w:abstractNumId w:val="14"/>
  </w:num>
  <w:num w:numId="50" w16cid:durableId="1215580229">
    <w:abstractNumId w:val="41"/>
  </w:num>
  <w:num w:numId="51" w16cid:durableId="1106391299">
    <w:abstractNumId w:val="20"/>
  </w:num>
  <w:num w:numId="52" w16cid:durableId="1917085657">
    <w:abstractNumId w:val="38"/>
  </w:num>
  <w:num w:numId="53" w16cid:durableId="1645046553">
    <w:abstractNumId w:val="73"/>
  </w:num>
  <w:num w:numId="54" w16cid:durableId="1873762235">
    <w:abstractNumId w:val="34"/>
  </w:num>
  <w:num w:numId="55" w16cid:durableId="2083749642">
    <w:abstractNumId w:val="13"/>
  </w:num>
  <w:num w:numId="56" w16cid:durableId="1942565531">
    <w:abstractNumId w:val="22"/>
  </w:num>
  <w:num w:numId="57" w16cid:durableId="535852020">
    <w:abstractNumId w:val="24"/>
  </w:num>
  <w:num w:numId="58" w16cid:durableId="375202065">
    <w:abstractNumId w:val="4"/>
  </w:num>
  <w:num w:numId="59" w16cid:durableId="1240795532">
    <w:abstractNumId w:val="74"/>
  </w:num>
  <w:num w:numId="60" w16cid:durableId="1735855716">
    <w:abstractNumId w:val="58"/>
  </w:num>
  <w:num w:numId="61" w16cid:durableId="120075393">
    <w:abstractNumId w:val="10"/>
  </w:num>
  <w:num w:numId="62" w16cid:durableId="1018383978">
    <w:abstractNumId w:val="35"/>
  </w:num>
  <w:num w:numId="63" w16cid:durableId="1042172781">
    <w:abstractNumId w:val="5"/>
  </w:num>
  <w:num w:numId="64" w16cid:durableId="1204177074">
    <w:abstractNumId w:val="16"/>
  </w:num>
  <w:num w:numId="65" w16cid:durableId="1360594096">
    <w:abstractNumId w:val="52"/>
  </w:num>
  <w:num w:numId="66" w16cid:durableId="833298511">
    <w:abstractNumId w:val="21"/>
  </w:num>
  <w:num w:numId="67" w16cid:durableId="530805130">
    <w:abstractNumId w:val="64"/>
  </w:num>
  <w:num w:numId="68" w16cid:durableId="1043485100">
    <w:abstractNumId w:val="47"/>
  </w:num>
  <w:num w:numId="69" w16cid:durableId="1136295315">
    <w:abstractNumId w:val="15"/>
  </w:num>
  <w:num w:numId="70" w16cid:durableId="1509248008">
    <w:abstractNumId w:val="43"/>
  </w:num>
  <w:num w:numId="71" w16cid:durableId="291176450">
    <w:abstractNumId w:val="54"/>
  </w:num>
  <w:num w:numId="72" w16cid:durableId="1610894802">
    <w:abstractNumId w:val="19"/>
  </w:num>
  <w:num w:numId="73" w16cid:durableId="1686976194">
    <w:abstractNumId w:val="25"/>
  </w:num>
  <w:num w:numId="74" w16cid:durableId="606695261">
    <w:abstractNumId w:val="42"/>
  </w:num>
  <w:num w:numId="75" w16cid:durableId="583808673">
    <w:abstractNumId w:val="31"/>
  </w:num>
  <w:num w:numId="76" w16cid:durableId="790393908">
    <w:abstractNumId w:val="0"/>
  </w:num>
  <w:num w:numId="77" w16cid:durableId="1431513218">
    <w:abstractNumId w:val="5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DJJvd32M8V0CyCybOt6q2x4rIP8nMHida9aiz3/I0SqwIApV/prZglYVN7arRlftiNlf4Zm66GM5kDaMs5tX2w==" w:salt="EaJ1q/t7Q/Q0Ehl0GKQ9N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4F70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6A39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9CE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94B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4F7"/>
    <w:rsid w:val="00424A20"/>
    <w:rsid w:val="00424EE8"/>
    <w:rsid w:val="004274D0"/>
    <w:rsid w:val="004277B8"/>
    <w:rsid w:val="00427E63"/>
    <w:rsid w:val="004303E0"/>
    <w:rsid w:val="00430832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1D51"/>
    <w:rsid w:val="005120B2"/>
    <w:rsid w:val="00512DA9"/>
    <w:rsid w:val="00513317"/>
    <w:rsid w:val="00513684"/>
    <w:rsid w:val="00513AB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827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AB2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902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2F8E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145"/>
    <w:rsid w:val="007718E1"/>
    <w:rsid w:val="00771C28"/>
    <w:rsid w:val="00771DE3"/>
    <w:rsid w:val="00771EC2"/>
    <w:rsid w:val="00771FD8"/>
    <w:rsid w:val="00772235"/>
    <w:rsid w:val="00772780"/>
    <w:rsid w:val="00772CB5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7F3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135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053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C1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69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1F26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AF7214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3D2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B53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36E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7F3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1BA1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B28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98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BE4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7F5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64D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28B"/>
    <w:rsid w:val="00EB77CC"/>
    <w:rsid w:val="00EB7AAF"/>
    <w:rsid w:val="00EB7E88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37F3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A63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8E9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27571</Words>
  <Characters>157157</Characters>
  <Application>Microsoft Office Word</Application>
  <DocSecurity>0</DocSecurity>
  <Lines>1309</Lines>
  <Paragraphs>368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2026-05-13T07:11:00Z</dcterms:created>
  <dcterms:modified xsi:type="dcterms:W3CDTF">2026-05-13T08:38:00Z</dcterms:modified>
</cp:coreProperties>
</file>